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C282" w14:textId="77777777"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14:paraId="78AA5BA1" w14:textId="5A21B3E9" w:rsidR="004235AD" w:rsidRDefault="004235AD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931873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14:paraId="21C3BECF" w14:textId="628828B8"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4235AD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6D7BCCE9" w14:textId="6A0BBFEA" w:rsidR="0096148E" w:rsidRPr="00386410" w:rsidRDefault="00FF67B5" w:rsidP="00FF67B5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>e:</w:t>
      </w:r>
      <w:r w:rsidR="00A43981">
        <w:rPr>
          <w:rFonts w:ascii="Arial" w:hAnsi="Arial" w:cs="Arial"/>
          <w:b/>
          <w:sz w:val="22"/>
          <w:szCs w:val="22"/>
        </w:rPr>
        <w:t xml:space="preserve"> 20-028-31</w:t>
      </w:r>
    </w:p>
    <w:p w14:paraId="4170EBF3" w14:textId="1E2FEB45"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FF67B5" w:rsidRPr="00FF67B5">
        <w:rPr>
          <w:rFonts w:ascii="Arial" w:hAnsi="Arial" w:cs="Arial"/>
          <w:b/>
          <w:sz w:val="22"/>
          <w:szCs w:val="22"/>
        </w:rPr>
        <w:t>1202</w:t>
      </w:r>
      <w:r w:rsidRPr="00FF67B5">
        <w:rPr>
          <w:rFonts w:ascii="Arial" w:hAnsi="Arial" w:cs="Arial"/>
          <w:b/>
          <w:sz w:val="22"/>
          <w:szCs w:val="22"/>
        </w:rPr>
        <w:t>/20</w:t>
      </w:r>
      <w:r w:rsidR="00FF67B5" w:rsidRPr="00FF67B5">
        <w:rPr>
          <w:rFonts w:ascii="Arial" w:hAnsi="Arial" w:cs="Arial"/>
          <w:b/>
          <w:sz w:val="22"/>
          <w:szCs w:val="22"/>
        </w:rPr>
        <w:t>20</w:t>
      </w:r>
    </w:p>
    <w:p w14:paraId="241892EF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5DC9A381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1B926D0C" w14:textId="77777777"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5B6E2F63" w14:textId="77777777"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2D1CD47D" w14:textId="77777777" w:rsidR="00EC7CFB" w:rsidRDefault="00AD494A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AD494A">
        <w:rPr>
          <w:rFonts w:ascii="Arial" w:hAnsi="Arial" w:cs="Arial"/>
          <w:b/>
          <w:lang w:val="en-US"/>
        </w:rPr>
        <w:t xml:space="preserve">LG </w:t>
      </w:r>
      <w:proofErr w:type="spellStart"/>
      <w:r w:rsidRPr="00AD494A">
        <w:rPr>
          <w:rFonts w:ascii="Arial" w:hAnsi="Arial" w:cs="Arial"/>
          <w:b/>
          <w:lang w:val="en-US"/>
        </w:rPr>
        <w:t>Podvinecký</w:t>
      </w:r>
      <w:proofErr w:type="spellEnd"/>
      <w:r w:rsidRPr="00AD494A">
        <w:rPr>
          <w:rFonts w:ascii="Arial" w:hAnsi="Arial" w:cs="Arial"/>
          <w:b/>
          <w:lang w:val="en-US"/>
        </w:rPr>
        <w:t xml:space="preserve"> </w:t>
      </w:r>
      <w:proofErr w:type="spellStart"/>
      <w:r w:rsidRPr="00AD494A">
        <w:rPr>
          <w:rFonts w:ascii="Arial" w:hAnsi="Arial" w:cs="Arial"/>
          <w:b/>
          <w:lang w:val="en-US"/>
        </w:rPr>
        <w:t>potok</w:t>
      </w:r>
      <w:proofErr w:type="spellEnd"/>
    </w:p>
    <w:p w14:paraId="46108BFD" w14:textId="77777777" w:rsidR="00877609" w:rsidRPr="00386410" w:rsidRDefault="00877609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14:paraId="03D734D1" w14:textId="77777777"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7211E979" w14:textId="77777777"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3436C5F6" w14:textId="77777777"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345543B6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461372AF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73238E0B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68FB47C7" w14:textId="24EB41AD" w:rsidR="004235AD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Statutární orgán:</w:t>
      </w:r>
      <w:r w:rsidRPr="004235AD">
        <w:rPr>
          <w:rFonts w:ascii="Arial" w:hAnsi="Arial" w:cs="Arial"/>
          <w:b/>
          <w:sz w:val="22"/>
          <w:szCs w:val="22"/>
        </w:rPr>
        <w:tab/>
      </w:r>
      <w:r w:rsidRPr="004235AD">
        <w:rPr>
          <w:rFonts w:ascii="Arial" w:hAnsi="Arial" w:cs="Arial"/>
          <w:sz w:val="22"/>
          <w:szCs w:val="22"/>
        </w:rPr>
        <w:t xml:space="preserve"> </w:t>
      </w:r>
    </w:p>
    <w:p w14:paraId="0AFD7AA8" w14:textId="5356E1B0" w:rsidR="004235AD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zastoupen ve věcech smluvních:</w:t>
      </w:r>
      <w:r w:rsidRPr="004235AD">
        <w:rPr>
          <w:rFonts w:ascii="Arial" w:hAnsi="Arial" w:cs="Arial"/>
          <w:b/>
          <w:sz w:val="22"/>
          <w:szCs w:val="22"/>
        </w:rPr>
        <w:tab/>
      </w:r>
    </w:p>
    <w:p w14:paraId="797E1C27" w14:textId="5F5927B6" w:rsidR="00B015A5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zastoupen ve věcech technických:</w:t>
      </w:r>
      <w:r w:rsidRPr="004235AD">
        <w:rPr>
          <w:rFonts w:ascii="Arial" w:hAnsi="Arial" w:cs="Arial"/>
          <w:b/>
          <w:sz w:val="22"/>
          <w:szCs w:val="22"/>
        </w:rPr>
        <w:tab/>
      </w:r>
    </w:p>
    <w:p w14:paraId="70F8C9CC" w14:textId="7AF2E6CB" w:rsidR="004235AD" w:rsidRDefault="004235AD" w:rsidP="00F43216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538D02A4" w14:textId="77777777" w:rsidR="0033392F" w:rsidRPr="00F43216" w:rsidRDefault="0033392F" w:rsidP="00F43216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760AED5E" w14:textId="5FFEEFAE" w:rsidR="00C276FA" w:rsidRPr="006135E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77609" w:rsidRPr="006135E5">
        <w:rPr>
          <w:rFonts w:ascii="Arial" w:hAnsi="Arial" w:cs="Arial"/>
          <w:sz w:val="22"/>
          <w:szCs w:val="22"/>
        </w:rPr>
        <w:t xml:space="preserve"> </w:t>
      </w:r>
    </w:p>
    <w:p w14:paraId="1C4120F8" w14:textId="276ED76B" w:rsidR="00B015A5" w:rsidRPr="006135E5" w:rsidRDefault="00C276FA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135E5">
        <w:rPr>
          <w:rFonts w:ascii="Arial" w:hAnsi="Arial" w:cs="Arial"/>
          <w:sz w:val="22"/>
          <w:szCs w:val="22"/>
        </w:rPr>
        <w:tab/>
      </w:r>
    </w:p>
    <w:p w14:paraId="099A7A47" w14:textId="1F8CBA85" w:rsidR="00B015A5" w:rsidRPr="006135E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135E5">
        <w:rPr>
          <w:rFonts w:ascii="Arial" w:hAnsi="Arial" w:cs="Arial"/>
          <w:b/>
          <w:sz w:val="22"/>
          <w:szCs w:val="22"/>
        </w:rPr>
        <w:t>bankovní spojení:</w:t>
      </w:r>
      <w:r w:rsidRPr="006135E5">
        <w:rPr>
          <w:rFonts w:ascii="Arial" w:hAnsi="Arial" w:cs="Arial"/>
          <w:b/>
          <w:sz w:val="22"/>
          <w:szCs w:val="22"/>
        </w:rPr>
        <w:tab/>
      </w:r>
    </w:p>
    <w:p w14:paraId="04A9BB52" w14:textId="7DA107A4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135E5">
        <w:rPr>
          <w:rFonts w:ascii="Arial" w:hAnsi="Arial" w:cs="Arial"/>
          <w:b/>
          <w:sz w:val="22"/>
          <w:szCs w:val="22"/>
        </w:rPr>
        <w:t>číslo účtu:</w:t>
      </w:r>
      <w:r w:rsidRPr="006135E5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27958CA9" w14:textId="20B8A6F4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F41ED5D" w14:textId="77777777"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0F3BC495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2F139A9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B3DBE57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ABC076C" w14:textId="1BC5D2CE" w:rsidR="003755DC" w:rsidRPr="00386410" w:rsidRDefault="00281A52" w:rsidP="00A573B4">
      <w:pPr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5C14CE">
        <w:rPr>
          <w:rFonts w:ascii="Arial" w:hAnsi="Arial" w:cs="Arial"/>
          <w:b/>
          <w:sz w:val="22"/>
          <w:szCs w:val="22"/>
        </w:rPr>
        <w:tab/>
        <w:t>Šilhánek a syn, a.s.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</w:p>
    <w:p w14:paraId="6A756F5B" w14:textId="0F34E575" w:rsidR="003755DC" w:rsidRPr="00386410" w:rsidRDefault="00FF67B5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Kryry, Samota 601, PSČ 439 81</w:t>
      </w:r>
    </w:p>
    <w:p w14:paraId="363DEDF2" w14:textId="7B536AF4" w:rsidR="003755DC" w:rsidRPr="005C14CE" w:rsidRDefault="003755DC" w:rsidP="00A573B4">
      <w:pPr>
        <w:tabs>
          <w:tab w:val="left" w:pos="3969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>272 91 278</w:t>
      </w:r>
    </w:p>
    <w:p w14:paraId="00DE285F" w14:textId="4A3B0E59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>CZ27291278</w:t>
      </w:r>
    </w:p>
    <w:p w14:paraId="65BF749D" w14:textId="074EE554" w:rsidR="003755DC" w:rsidRPr="00386410" w:rsidRDefault="003755DC" w:rsidP="00A573B4">
      <w:pPr>
        <w:tabs>
          <w:tab w:val="left" w:pos="3969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>
        <w:rPr>
          <w:rFonts w:ascii="Arial" w:hAnsi="Arial" w:cs="Arial"/>
          <w:b/>
          <w:sz w:val="22"/>
          <w:szCs w:val="22"/>
        </w:rPr>
        <w:tab/>
      </w:r>
    </w:p>
    <w:p w14:paraId="7CE99C66" w14:textId="7E5BF077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2921F9E7" w14:textId="75285FB1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177CEEB5" w14:textId="04CB51B9" w:rsidR="003755DC" w:rsidRPr="00CD3A37" w:rsidRDefault="003755DC" w:rsidP="00CD3A37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2EDE5CCA" w14:textId="59E07ED0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14:paraId="239A6C5A" w14:textId="2F6ED897" w:rsidR="003755DC" w:rsidRPr="00386410" w:rsidRDefault="003755DC" w:rsidP="00A573B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14:paraId="763B90A8" w14:textId="2A64EA59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14:paraId="6220683F" w14:textId="63A09038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6D7ABB21" w14:textId="66E99FC0" w:rsidR="003755DC" w:rsidRPr="00CD3A37" w:rsidRDefault="00281A52" w:rsidP="00CD3A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</w:t>
      </w:r>
      <w:r w:rsidR="005C14CE">
        <w:rPr>
          <w:rFonts w:ascii="Arial" w:hAnsi="Arial" w:cs="Arial"/>
          <w:sz w:val="22"/>
          <w:szCs w:val="22"/>
        </w:rPr>
        <w:t>u vedeném Krajským soudem v Ústí nad Labem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5C14CE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</w:t>
      </w:r>
      <w:r w:rsidR="005C14CE">
        <w:rPr>
          <w:rFonts w:ascii="Arial" w:hAnsi="Arial" w:cs="Arial"/>
          <w:sz w:val="22"/>
          <w:szCs w:val="22"/>
        </w:rPr>
        <w:t>u B</w:t>
      </w:r>
      <w:r w:rsidR="003755DC" w:rsidRPr="00386410">
        <w:rPr>
          <w:rFonts w:ascii="Arial" w:hAnsi="Arial" w:cs="Arial"/>
          <w:sz w:val="22"/>
          <w:szCs w:val="22"/>
        </w:rPr>
        <w:t>, vložce č.</w:t>
      </w:r>
      <w:r w:rsidR="005C14CE">
        <w:rPr>
          <w:rFonts w:ascii="Arial" w:hAnsi="Arial" w:cs="Arial"/>
          <w:sz w:val="22"/>
          <w:szCs w:val="22"/>
        </w:rPr>
        <w:t xml:space="preserve"> 1677</w:t>
      </w:r>
    </w:p>
    <w:p w14:paraId="1869D97A" w14:textId="77777777"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2FC8D3CB" w14:textId="77777777"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1DF8B18" w14:textId="77777777" w:rsidR="00CD3A37" w:rsidRDefault="00CD3A37" w:rsidP="004235AD">
      <w:pPr>
        <w:jc w:val="both"/>
        <w:rPr>
          <w:rFonts w:ascii="Arial" w:hAnsi="Arial" w:cs="Arial"/>
          <w:sz w:val="22"/>
          <w:szCs w:val="22"/>
        </w:rPr>
      </w:pPr>
    </w:p>
    <w:p w14:paraId="495D1A9D" w14:textId="77777777" w:rsidR="00CD3A37" w:rsidRDefault="00CD3A37" w:rsidP="004235AD">
      <w:pPr>
        <w:jc w:val="both"/>
        <w:rPr>
          <w:rFonts w:ascii="Arial" w:hAnsi="Arial" w:cs="Arial"/>
          <w:sz w:val="22"/>
          <w:szCs w:val="22"/>
        </w:rPr>
      </w:pPr>
    </w:p>
    <w:p w14:paraId="14698FBB" w14:textId="13D2D221" w:rsidR="004235AD" w:rsidRPr="00CD3A37" w:rsidRDefault="004235AD" w:rsidP="004235AD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668E495A" w14:textId="53DBB76A" w:rsidR="00F43216" w:rsidRPr="0009036C" w:rsidRDefault="00F43216" w:rsidP="00F43216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lastRenderedPageBreak/>
        <w:t>Jedná se o:</w:t>
      </w:r>
      <w:r w:rsidR="00931873">
        <w:rPr>
          <w:rFonts w:ascii="Arial" w:hAnsi="Arial" w:cs="Arial"/>
          <w:b/>
          <w:sz w:val="22"/>
          <w:szCs w:val="22"/>
        </w:rPr>
        <w:t xml:space="preserve"> </w:t>
      </w:r>
      <w:r w:rsidRPr="0009036C">
        <w:rPr>
          <w:rFonts w:ascii="Arial" w:hAnsi="Arial" w:cs="Arial"/>
          <w:b/>
          <w:sz w:val="22"/>
          <w:szCs w:val="22"/>
        </w:rPr>
        <w:t>změnu ceny díla</w:t>
      </w:r>
    </w:p>
    <w:p w14:paraId="4032A343" w14:textId="5A6780E4" w:rsidR="00931873" w:rsidRDefault="00931873" w:rsidP="00931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Odpočet nerealizovan</w:t>
      </w:r>
      <w:r w:rsidR="0072653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polož</w:t>
      </w:r>
      <w:r w:rsidR="0072653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</w:t>
      </w:r>
      <w:r w:rsidR="00726531">
        <w:rPr>
          <w:rFonts w:ascii="Arial" w:hAnsi="Arial" w:cs="Arial"/>
          <w:sz w:val="22"/>
          <w:szCs w:val="22"/>
        </w:rPr>
        <w:t>.</w:t>
      </w:r>
      <w:r w:rsidRPr="00FB1DD9">
        <w:rPr>
          <w:rFonts w:ascii="Arial" w:hAnsi="Arial" w:cs="Arial"/>
          <w:sz w:val="22"/>
          <w:szCs w:val="22"/>
        </w:rPr>
        <w:t xml:space="preserve">  </w:t>
      </w:r>
    </w:p>
    <w:p w14:paraId="6B55C9A9" w14:textId="77777777" w:rsidR="00F43216" w:rsidRDefault="00F43216" w:rsidP="00F43216">
      <w:pPr>
        <w:jc w:val="both"/>
        <w:rPr>
          <w:rFonts w:ascii="Arial" w:hAnsi="Arial" w:cs="Arial"/>
          <w:sz w:val="22"/>
          <w:szCs w:val="22"/>
        </w:rPr>
      </w:pPr>
    </w:p>
    <w:p w14:paraId="55264D35" w14:textId="5D6DA512" w:rsidR="00F43216" w:rsidRDefault="00F43216" w:rsidP="00F43216">
      <w:pPr>
        <w:jc w:val="both"/>
        <w:rPr>
          <w:rFonts w:ascii="Arial" w:hAnsi="Arial" w:cs="Arial"/>
          <w:sz w:val="22"/>
          <w:szCs w:val="22"/>
        </w:rPr>
      </w:pPr>
      <w:r w:rsidRPr="00FB1DD9">
        <w:rPr>
          <w:rFonts w:ascii="Arial" w:hAnsi="Arial" w:cs="Arial"/>
          <w:sz w:val="22"/>
          <w:szCs w:val="22"/>
        </w:rPr>
        <w:t>Změn</w:t>
      </w:r>
      <w:r w:rsidR="00931873"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 w:rsidR="00931873"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 w:rsidR="00931873"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 w:rsidR="00931873"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</w:t>
      </w:r>
      <w:r w:rsidR="007265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D3A37" w:rsidRPr="00CD3A37">
        <w:rPr>
          <w:rFonts w:ascii="Arial" w:hAnsi="Arial" w:cs="Arial"/>
          <w:sz w:val="22"/>
          <w:szCs w:val="22"/>
        </w:rPr>
        <w:t>Obě smluvní strany odsouhlasily a potvrdily oceněný soupis prací.</w:t>
      </w:r>
    </w:p>
    <w:p w14:paraId="396CCAFD" w14:textId="77777777" w:rsidR="00F43216" w:rsidRDefault="00F43216" w:rsidP="00F43216">
      <w:pPr>
        <w:jc w:val="both"/>
        <w:rPr>
          <w:rFonts w:ascii="Arial" w:hAnsi="Arial" w:cs="Arial"/>
          <w:b/>
          <w:sz w:val="22"/>
          <w:szCs w:val="22"/>
        </w:rPr>
      </w:pPr>
    </w:p>
    <w:p w14:paraId="0C69B5BF" w14:textId="64D2847D" w:rsidR="00F43216" w:rsidRDefault="00F43216" w:rsidP="00931873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</w:t>
      </w:r>
      <w:r w:rsidR="00931873">
        <w:rPr>
          <w:rFonts w:ascii="Arial" w:hAnsi="Arial" w:cs="Arial"/>
          <w:b/>
          <w:sz w:val="22"/>
          <w:szCs w:val="22"/>
        </w:rPr>
        <w:t xml:space="preserve"> bod </w:t>
      </w:r>
      <w:r>
        <w:rPr>
          <w:rFonts w:ascii="Arial" w:hAnsi="Arial" w:cs="Arial"/>
          <w:b/>
          <w:sz w:val="22"/>
          <w:szCs w:val="22"/>
        </w:rPr>
        <w:t>Čl. IV. Cena</w:t>
      </w:r>
    </w:p>
    <w:p w14:paraId="7B3ABEBA" w14:textId="045627B0" w:rsidR="00F43216" w:rsidRPr="0009036C" w:rsidRDefault="00931873" w:rsidP="00F43216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F43216" w:rsidRPr="00F43216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17B3CCAD" w14:textId="42028F93" w:rsidR="00F43216" w:rsidRPr="0009036C" w:rsidRDefault="0009036C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09036C">
        <w:rPr>
          <w:rFonts w:ascii="Arial" w:hAnsi="Arial" w:cs="Arial"/>
          <w:sz w:val="22"/>
          <w:szCs w:val="22"/>
        </w:rPr>
        <w:t>Původní c</w:t>
      </w:r>
      <w:r w:rsidR="00F43216" w:rsidRPr="0009036C">
        <w:rPr>
          <w:rFonts w:ascii="Arial" w:hAnsi="Arial" w:cs="Arial"/>
          <w:sz w:val="22"/>
          <w:szCs w:val="22"/>
        </w:rPr>
        <w:t xml:space="preserve">elková smluvní cena bez DPH </w:t>
      </w:r>
      <w:r w:rsidR="00F43216" w:rsidRPr="0009036C">
        <w:rPr>
          <w:rFonts w:ascii="Arial" w:hAnsi="Arial" w:cs="Arial"/>
          <w:sz w:val="22"/>
          <w:szCs w:val="22"/>
        </w:rPr>
        <w:tab/>
      </w:r>
      <w:r w:rsidR="00F43216" w:rsidRPr="0009036C">
        <w:rPr>
          <w:rFonts w:ascii="Arial" w:hAnsi="Arial" w:cs="Arial"/>
          <w:sz w:val="22"/>
          <w:szCs w:val="22"/>
        </w:rPr>
        <w:tab/>
      </w:r>
      <w:r w:rsidR="00931873" w:rsidRPr="00931873">
        <w:rPr>
          <w:rFonts w:ascii="Arial" w:hAnsi="Arial" w:cs="Arial"/>
          <w:sz w:val="22"/>
          <w:szCs w:val="22"/>
        </w:rPr>
        <w:t>797 979,93 Kč</w:t>
      </w:r>
    </w:p>
    <w:p w14:paraId="43F1F939" w14:textId="394F48A6" w:rsidR="0009036C" w:rsidRPr="00F43216" w:rsidRDefault="0009036C" w:rsidP="0009036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</w:t>
      </w:r>
      <w:r w:rsidRPr="00F43216">
        <w:rPr>
          <w:rFonts w:ascii="Arial" w:hAnsi="Arial" w:cs="Arial"/>
          <w:b/>
          <w:sz w:val="22"/>
          <w:szCs w:val="22"/>
        </w:rPr>
        <w:t xml:space="preserve">lková smluvní cena bez DPH </w:t>
      </w:r>
      <w:r w:rsidRPr="00F43216">
        <w:rPr>
          <w:rFonts w:ascii="Arial" w:hAnsi="Arial" w:cs="Arial"/>
          <w:b/>
          <w:sz w:val="22"/>
          <w:szCs w:val="22"/>
        </w:rPr>
        <w:tab/>
      </w:r>
      <w:r w:rsidRPr="00F43216">
        <w:rPr>
          <w:rFonts w:ascii="Arial" w:hAnsi="Arial" w:cs="Arial"/>
          <w:b/>
          <w:sz w:val="22"/>
          <w:szCs w:val="22"/>
        </w:rPr>
        <w:tab/>
      </w:r>
      <w:r w:rsidR="00034A73">
        <w:rPr>
          <w:rFonts w:ascii="Arial" w:hAnsi="Arial" w:cs="Arial"/>
          <w:b/>
          <w:sz w:val="22"/>
          <w:szCs w:val="22"/>
        </w:rPr>
        <w:t>785 109,</w:t>
      </w:r>
      <w:r w:rsidR="007C0B40">
        <w:rPr>
          <w:rFonts w:ascii="Arial" w:hAnsi="Arial" w:cs="Arial"/>
          <w:b/>
          <w:sz w:val="22"/>
          <w:szCs w:val="22"/>
        </w:rPr>
        <w:t>93</w:t>
      </w:r>
      <w:r w:rsidRPr="00F43216">
        <w:rPr>
          <w:rFonts w:ascii="Arial" w:hAnsi="Arial" w:cs="Arial"/>
          <w:b/>
          <w:sz w:val="22"/>
          <w:szCs w:val="22"/>
        </w:rPr>
        <w:t xml:space="preserve"> Kč</w:t>
      </w:r>
    </w:p>
    <w:p w14:paraId="558755C3" w14:textId="77777777" w:rsidR="0009036C" w:rsidRPr="00F43216" w:rsidRDefault="0009036C" w:rsidP="00F4321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3A88D422" w14:textId="72A6EA75" w:rsidR="004235AD" w:rsidRDefault="004235AD" w:rsidP="004235AD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>Ostatní ujednání</w:t>
      </w:r>
      <w:r>
        <w:rPr>
          <w:rFonts w:ascii="Arial" w:hAnsi="Arial" w:cs="Arial"/>
          <w:sz w:val="22"/>
          <w:szCs w:val="22"/>
        </w:rPr>
        <w:t xml:space="preserve"> </w:t>
      </w:r>
      <w:r w:rsidR="00F43216">
        <w:rPr>
          <w:rFonts w:ascii="Arial" w:hAnsi="Arial" w:cs="Arial"/>
          <w:sz w:val="22"/>
          <w:szCs w:val="22"/>
        </w:rPr>
        <w:t xml:space="preserve">Čl. IV. bodu 4. </w:t>
      </w:r>
      <w:r>
        <w:rPr>
          <w:rFonts w:ascii="Arial" w:hAnsi="Arial" w:cs="Arial"/>
          <w:sz w:val="22"/>
          <w:szCs w:val="22"/>
        </w:rPr>
        <w:t xml:space="preserve">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14:paraId="6E6D4817" w14:textId="71737EAF" w:rsidR="00F43216" w:rsidRDefault="00F43216" w:rsidP="004235AD">
      <w:pPr>
        <w:keepNext/>
        <w:jc w:val="both"/>
        <w:rPr>
          <w:rFonts w:ascii="Arial" w:hAnsi="Arial" w:cs="Arial"/>
          <w:sz w:val="22"/>
          <w:szCs w:val="22"/>
        </w:rPr>
      </w:pPr>
    </w:p>
    <w:p w14:paraId="402231B7" w14:textId="77777777" w:rsidR="00F43216" w:rsidRPr="00F43216" w:rsidRDefault="00F43216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F43216">
        <w:rPr>
          <w:rFonts w:ascii="Arial" w:hAnsi="Arial" w:cs="Arial"/>
          <w:sz w:val="22"/>
          <w:szCs w:val="22"/>
        </w:rPr>
        <w:t>Nedílnou součástí tohoto dodatku je:</w:t>
      </w:r>
    </w:p>
    <w:p w14:paraId="76CFE1CD" w14:textId="7ADA1135" w:rsidR="00F43216" w:rsidRDefault="00F43216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F43216">
        <w:rPr>
          <w:rFonts w:ascii="Arial" w:hAnsi="Arial" w:cs="Arial"/>
          <w:sz w:val="22"/>
          <w:szCs w:val="22"/>
        </w:rPr>
        <w:t>Příloha č. 1</w:t>
      </w:r>
      <w:r w:rsidRPr="00F43216">
        <w:rPr>
          <w:rFonts w:ascii="Arial" w:hAnsi="Arial" w:cs="Arial"/>
          <w:sz w:val="22"/>
          <w:szCs w:val="22"/>
        </w:rPr>
        <w:tab/>
        <w:t>Oceněný soupis prací změn závazku</w:t>
      </w:r>
    </w:p>
    <w:p w14:paraId="2E3EF119" w14:textId="77777777" w:rsidR="004235AD" w:rsidRDefault="004235AD" w:rsidP="004235AD">
      <w:pPr>
        <w:keepNext/>
        <w:jc w:val="both"/>
        <w:rPr>
          <w:rFonts w:ascii="Arial" w:hAnsi="Arial" w:cs="Arial"/>
          <w:sz w:val="22"/>
          <w:szCs w:val="22"/>
        </w:rPr>
      </w:pPr>
    </w:p>
    <w:p w14:paraId="528E0672" w14:textId="77777777" w:rsidR="0009036C" w:rsidRDefault="004235AD" w:rsidP="0009036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14:paraId="0B58A430" w14:textId="77777777" w:rsidR="0009036C" w:rsidRDefault="0009036C" w:rsidP="0009036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5CBC5674" w14:textId="77777777" w:rsidR="00451C88" w:rsidRDefault="00451C88" w:rsidP="0009036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41741E9B" w14:textId="45E20F8B" w:rsidR="00451C88" w:rsidRDefault="00661EDA" w:rsidP="0009036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V Chomutově dne </w:t>
      </w:r>
      <w:r w:rsidR="0033392F">
        <w:rPr>
          <w:rFonts w:cs="Arial"/>
          <w:sz w:val="22"/>
          <w:szCs w:val="22"/>
        </w:rPr>
        <w:t>18.01.2022</w:t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  <w:t>V</w:t>
      </w:r>
      <w:r w:rsidR="005C14CE">
        <w:rPr>
          <w:rFonts w:cs="Arial"/>
          <w:sz w:val="22"/>
          <w:szCs w:val="22"/>
        </w:rPr>
        <w:t xml:space="preserve"> Kryrech </w:t>
      </w:r>
      <w:r w:rsidRPr="00386410">
        <w:rPr>
          <w:rFonts w:cs="Arial"/>
          <w:sz w:val="22"/>
          <w:szCs w:val="22"/>
        </w:rPr>
        <w:t>dne</w:t>
      </w:r>
      <w:r w:rsidR="0033392F">
        <w:rPr>
          <w:rFonts w:cs="Arial"/>
          <w:sz w:val="22"/>
          <w:szCs w:val="22"/>
        </w:rPr>
        <w:t xml:space="preserve"> 17.01.2022</w:t>
      </w:r>
    </w:p>
    <w:p w14:paraId="52EA504D" w14:textId="77777777" w:rsidR="00451C88" w:rsidRDefault="00451C88" w:rsidP="0009036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1AD63A5A" w14:textId="1EC6FD26" w:rsidR="00661EDA" w:rsidRPr="0009036C" w:rsidRDefault="00661EDA" w:rsidP="0009036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386410">
        <w:rPr>
          <w:rFonts w:cs="Arial"/>
          <w:sz w:val="22"/>
          <w:szCs w:val="22"/>
        </w:rPr>
        <w:t>oprávněný zástupce objednatele</w:t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="005C14CE">
        <w:rPr>
          <w:rFonts w:cs="Arial"/>
          <w:sz w:val="22"/>
          <w:szCs w:val="22"/>
        </w:rPr>
        <w:t xml:space="preserve"> </w:t>
      </w:r>
      <w:r w:rsidR="00FF67B5" w:rsidRPr="00386410">
        <w:rPr>
          <w:rFonts w:cs="Arial"/>
          <w:sz w:val="22"/>
          <w:szCs w:val="22"/>
        </w:rPr>
        <w:t xml:space="preserve">oprávněný zástupce </w:t>
      </w:r>
      <w:r w:rsidR="00FF67B5">
        <w:rPr>
          <w:rFonts w:cs="Arial"/>
          <w:sz w:val="22"/>
          <w:szCs w:val="22"/>
        </w:rPr>
        <w:t>zhotovit</w:t>
      </w:r>
      <w:r w:rsidR="00FF67B5" w:rsidRPr="00386410">
        <w:rPr>
          <w:rFonts w:cs="Arial"/>
          <w:sz w:val="22"/>
          <w:szCs w:val="22"/>
        </w:rPr>
        <w:t>ele</w:t>
      </w:r>
      <w:r w:rsidR="00FF67B5" w:rsidRPr="00386410">
        <w:rPr>
          <w:rFonts w:cs="Arial"/>
          <w:sz w:val="22"/>
          <w:szCs w:val="22"/>
        </w:rPr>
        <w:tab/>
      </w:r>
    </w:p>
    <w:p w14:paraId="27893E80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72F89FE" w14:textId="38FD0FBB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F5146B5" w14:textId="77E7C858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1FDD3C1" w14:textId="51B1605D" w:rsidR="00CD3A37" w:rsidRDefault="00CD3A3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CCAB40B" w14:textId="2769BED3" w:rsidR="00CD3A37" w:rsidRDefault="00CD3A3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ECA5A4E" w14:textId="087D70DC" w:rsidR="00CD3A37" w:rsidRDefault="00CD3A3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F5F6031" w14:textId="18FA2174" w:rsidR="00931873" w:rsidRDefault="0093187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EE216F6" w14:textId="5297C192" w:rsidR="00931873" w:rsidRDefault="0093187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22E9CE97" w14:textId="77777777" w:rsidR="00931873" w:rsidRDefault="0093187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C3C1FEF" w14:textId="20F2BACA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AF4A563" w14:textId="36797DD0" w:rsidR="0009036C" w:rsidRDefault="0009036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7B9CF8A" w14:textId="59461E26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54E56">
        <w:rPr>
          <w:rFonts w:ascii="Arial" w:hAnsi="Arial" w:cs="Arial"/>
          <w:sz w:val="22"/>
          <w:szCs w:val="22"/>
        </w:rPr>
        <w:t xml:space="preserve">předseda </w:t>
      </w:r>
      <w:r w:rsidR="00A573B4">
        <w:rPr>
          <w:rFonts w:ascii="Arial" w:hAnsi="Arial" w:cs="Arial"/>
          <w:sz w:val="22"/>
          <w:szCs w:val="22"/>
        </w:rPr>
        <w:t>představenstva</w:t>
      </w:r>
    </w:p>
    <w:p w14:paraId="0E5BB954" w14:textId="2F486C4D"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  <w:t>Šilhánek a syn, a.s.</w:t>
      </w:r>
    </w:p>
    <w:p w14:paraId="6FE176F9" w14:textId="77777777"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EF65" w14:textId="77777777" w:rsidR="00A208F6" w:rsidRDefault="00A208F6">
      <w:r>
        <w:separator/>
      </w:r>
    </w:p>
  </w:endnote>
  <w:endnote w:type="continuationSeparator" w:id="0">
    <w:p w14:paraId="479741CF" w14:textId="77777777" w:rsidR="00A208F6" w:rsidRDefault="00A2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7099" w14:textId="77777777"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2058E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2058E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14:paraId="3A2C8821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38CB4" w14:textId="77777777" w:rsidR="00A208F6" w:rsidRDefault="00A208F6">
      <w:r>
        <w:separator/>
      </w:r>
    </w:p>
  </w:footnote>
  <w:footnote w:type="continuationSeparator" w:id="0">
    <w:p w14:paraId="46E10FB1" w14:textId="77777777" w:rsidR="00A208F6" w:rsidRDefault="00A2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E5D254D"/>
    <w:multiLevelType w:val="hybridMultilevel"/>
    <w:tmpl w:val="A8880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5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0"/>
  </w:num>
  <w:num w:numId="3">
    <w:abstractNumId w:val="28"/>
  </w:num>
  <w:num w:numId="4">
    <w:abstractNumId w:val="25"/>
  </w:num>
  <w:num w:numId="5">
    <w:abstractNumId w:val="26"/>
  </w:num>
  <w:num w:numId="6">
    <w:abstractNumId w:val="18"/>
  </w:num>
  <w:num w:numId="7">
    <w:abstractNumId w:val="19"/>
  </w:num>
  <w:num w:numId="8">
    <w:abstractNumId w:val="22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1"/>
  </w:num>
  <w:num w:numId="16">
    <w:abstractNumId w:val="15"/>
  </w:num>
  <w:num w:numId="17">
    <w:abstractNumId w:val="29"/>
  </w:num>
  <w:num w:numId="18">
    <w:abstractNumId w:val="13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8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1739A"/>
    <w:rsid w:val="0002005A"/>
    <w:rsid w:val="000270DF"/>
    <w:rsid w:val="00032AD0"/>
    <w:rsid w:val="000333F2"/>
    <w:rsid w:val="00034A73"/>
    <w:rsid w:val="000456A7"/>
    <w:rsid w:val="00053346"/>
    <w:rsid w:val="00065F5F"/>
    <w:rsid w:val="00083CC7"/>
    <w:rsid w:val="0009036C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B703C"/>
    <w:rsid w:val="000C24B4"/>
    <w:rsid w:val="000C514C"/>
    <w:rsid w:val="000E6BCB"/>
    <w:rsid w:val="000F7037"/>
    <w:rsid w:val="0010033D"/>
    <w:rsid w:val="00104D42"/>
    <w:rsid w:val="001059B7"/>
    <w:rsid w:val="00105B79"/>
    <w:rsid w:val="00107AFC"/>
    <w:rsid w:val="0011076F"/>
    <w:rsid w:val="00112097"/>
    <w:rsid w:val="00114503"/>
    <w:rsid w:val="00114CFD"/>
    <w:rsid w:val="00123974"/>
    <w:rsid w:val="00140C3A"/>
    <w:rsid w:val="00145445"/>
    <w:rsid w:val="00151C33"/>
    <w:rsid w:val="001556E2"/>
    <w:rsid w:val="00191A3B"/>
    <w:rsid w:val="001B704F"/>
    <w:rsid w:val="001C04BD"/>
    <w:rsid w:val="001C0CE1"/>
    <w:rsid w:val="001D3524"/>
    <w:rsid w:val="001D6BE7"/>
    <w:rsid w:val="001E7343"/>
    <w:rsid w:val="001F1CE8"/>
    <w:rsid w:val="001F5F32"/>
    <w:rsid w:val="001F7612"/>
    <w:rsid w:val="0020152E"/>
    <w:rsid w:val="0020184F"/>
    <w:rsid w:val="0020320D"/>
    <w:rsid w:val="002039CD"/>
    <w:rsid w:val="002044E5"/>
    <w:rsid w:val="002113D7"/>
    <w:rsid w:val="002157FE"/>
    <w:rsid w:val="00227EA9"/>
    <w:rsid w:val="00241CC6"/>
    <w:rsid w:val="00251996"/>
    <w:rsid w:val="002549B4"/>
    <w:rsid w:val="00255B29"/>
    <w:rsid w:val="00266BE7"/>
    <w:rsid w:val="00270FBB"/>
    <w:rsid w:val="00274CEA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2AFD"/>
    <w:rsid w:val="00312BF9"/>
    <w:rsid w:val="00321D5C"/>
    <w:rsid w:val="0032245B"/>
    <w:rsid w:val="00327DB4"/>
    <w:rsid w:val="0033392F"/>
    <w:rsid w:val="00333CB9"/>
    <w:rsid w:val="00342B91"/>
    <w:rsid w:val="00346C0D"/>
    <w:rsid w:val="00351911"/>
    <w:rsid w:val="00353A3F"/>
    <w:rsid w:val="00354E56"/>
    <w:rsid w:val="0035651C"/>
    <w:rsid w:val="003636B3"/>
    <w:rsid w:val="003755DC"/>
    <w:rsid w:val="0037596E"/>
    <w:rsid w:val="003851DD"/>
    <w:rsid w:val="00386410"/>
    <w:rsid w:val="003A15B7"/>
    <w:rsid w:val="003A7BC6"/>
    <w:rsid w:val="003B2A08"/>
    <w:rsid w:val="003C1F89"/>
    <w:rsid w:val="003D2FC5"/>
    <w:rsid w:val="003D38EF"/>
    <w:rsid w:val="0040286C"/>
    <w:rsid w:val="00410CB9"/>
    <w:rsid w:val="00415F6B"/>
    <w:rsid w:val="004167CE"/>
    <w:rsid w:val="004235AD"/>
    <w:rsid w:val="004237EB"/>
    <w:rsid w:val="00423DE0"/>
    <w:rsid w:val="004258CF"/>
    <w:rsid w:val="004277BA"/>
    <w:rsid w:val="00431AB2"/>
    <w:rsid w:val="004335FB"/>
    <w:rsid w:val="00433EB3"/>
    <w:rsid w:val="00437893"/>
    <w:rsid w:val="00440BDC"/>
    <w:rsid w:val="00441F18"/>
    <w:rsid w:val="004433D8"/>
    <w:rsid w:val="00446758"/>
    <w:rsid w:val="00450F16"/>
    <w:rsid w:val="0045109B"/>
    <w:rsid w:val="00451C88"/>
    <w:rsid w:val="00456392"/>
    <w:rsid w:val="0046025A"/>
    <w:rsid w:val="00460513"/>
    <w:rsid w:val="0048098F"/>
    <w:rsid w:val="004A2984"/>
    <w:rsid w:val="004B1C1A"/>
    <w:rsid w:val="004B51E1"/>
    <w:rsid w:val="004D36BC"/>
    <w:rsid w:val="004D6F29"/>
    <w:rsid w:val="004E7D23"/>
    <w:rsid w:val="005029F8"/>
    <w:rsid w:val="00512F40"/>
    <w:rsid w:val="0051643C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748AF"/>
    <w:rsid w:val="00595DCE"/>
    <w:rsid w:val="005A0BE6"/>
    <w:rsid w:val="005B1728"/>
    <w:rsid w:val="005B2F97"/>
    <w:rsid w:val="005B53AA"/>
    <w:rsid w:val="005C10DB"/>
    <w:rsid w:val="005C14CE"/>
    <w:rsid w:val="005C6983"/>
    <w:rsid w:val="005E3955"/>
    <w:rsid w:val="005F217B"/>
    <w:rsid w:val="005F2E4B"/>
    <w:rsid w:val="005F34D9"/>
    <w:rsid w:val="00602394"/>
    <w:rsid w:val="0060531F"/>
    <w:rsid w:val="006135E5"/>
    <w:rsid w:val="0063547B"/>
    <w:rsid w:val="00661EDA"/>
    <w:rsid w:val="00662627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26531"/>
    <w:rsid w:val="00734FF3"/>
    <w:rsid w:val="00740856"/>
    <w:rsid w:val="00741C05"/>
    <w:rsid w:val="00743776"/>
    <w:rsid w:val="0074616E"/>
    <w:rsid w:val="007533E3"/>
    <w:rsid w:val="00771122"/>
    <w:rsid w:val="00790434"/>
    <w:rsid w:val="00797C17"/>
    <w:rsid w:val="007A75A7"/>
    <w:rsid w:val="007C0B40"/>
    <w:rsid w:val="007C2F9B"/>
    <w:rsid w:val="007C3928"/>
    <w:rsid w:val="007C5406"/>
    <w:rsid w:val="007D5107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31C7"/>
    <w:rsid w:val="008347C2"/>
    <w:rsid w:val="0084398F"/>
    <w:rsid w:val="00844FF1"/>
    <w:rsid w:val="008516F2"/>
    <w:rsid w:val="00854728"/>
    <w:rsid w:val="00855415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A107C"/>
    <w:rsid w:val="008B2D54"/>
    <w:rsid w:val="008B5ACF"/>
    <w:rsid w:val="008B60D8"/>
    <w:rsid w:val="008B6A76"/>
    <w:rsid w:val="008B75A6"/>
    <w:rsid w:val="008D07D7"/>
    <w:rsid w:val="008D36CC"/>
    <w:rsid w:val="008E3D91"/>
    <w:rsid w:val="008F5DBB"/>
    <w:rsid w:val="00905EAD"/>
    <w:rsid w:val="00910663"/>
    <w:rsid w:val="009128DD"/>
    <w:rsid w:val="00914A84"/>
    <w:rsid w:val="009153C3"/>
    <w:rsid w:val="00915577"/>
    <w:rsid w:val="00917657"/>
    <w:rsid w:val="009177F7"/>
    <w:rsid w:val="00917F5B"/>
    <w:rsid w:val="00920D85"/>
    <w:rsid w:val="00921CCC"/>
    <w:rsid w:val="009231A4"/>
    <w:rsid w:val="0092548D"/>
    <w:rsid w:val="00931873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C51CD"/>
    <w:rsid w:val="009D2E1E"/>
    <w:rsid w:val="009D5612"/>
    <w:rsid w:val="009E4EB9"/>
    <w:rsid w:val="009E6AB7"/>
    <w:rsid w:val="009F13CE"/>
    <w:rsid w:val="009F46E9"/>
    <w:rsid w:val="009F5367"/>
    <w:rsid w:val="009F5C41"/>
    <w:rsid w:val="00A1261D"/>
    <w:rsid w:val="00A1328C"/>
    <w:rsid w:val="00A208F6"/>
    <w:rsid w:val="00A35A15"/>
    <w:rsid w:val="00A43981"/>
    <w:rsid w:val="00A43B3A"/>
    <w:rsid w:val="00A573B4"/>
    <w:rsid w:val="00A70CAC"/>
    <w:rsid w:val="00A71E04"/>
    <w:rsid w:val="00A72B4B"/>
    <w:rsid w:val="00A8568B"/>
    <w:rsid w:val="00A903B8"/>
    <w:rsid w:val="00A930F6"/>
    <w:rsid w:val="00AA0137"/>
    <w:rsid w:val="00AA34D6"/>
    <w:rsid w:val="00AA6370"/>
    <w:rsid w:val="00AB02DC"/>
    <w:rsid w:val="00AB1358"/>
    <w:rsid w:val="00AB3ADF"/>
    <w:rsid w:val="00AB507D"/>
    <w:rsid w:val="00AB7BBB"/>
    <w:rsid w:val="00AD1BFF"/>
    <w:rsid w:val="00AD1CF0"/>
    <w:rsid w:val="00AD494A"/>
    <w:rsid w:val="00AD4C10"/>
    <w:rsid w:val="00AE2DE2"/>
    <w:rsid w:val="00AE6E47"/>
    <w:rsid w:val="00B015A5"/>
    <w:rsid w:val="00B10B2F"/>
    <w:rsid w:val="00B16B03"/>
    <w:rsid w:val="00B20CF7"/>
    <w:rsid w:val="00B40096"/>
    <w:rsid w:val="00B42CF3"/>
    <w:rsid w:val="00B454E9"/>
    <w:rsid w:val="00B54C80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A6C30"/>
    <w:rsid w:val="00BA6C45"/>
    <w:rsid w:val="00BB77F0"/>
    <w:rsid w:val="00BC6B58"/>
    <w:rsid w:val="00BC72B1"/>
    <w:rsid w:val="00BD5E01"/>
    <w:rsid w:val="00BD7D92"/>
    <w:rsid w:val="00BE743A"/>
    <w:rsid w:val="00BE7722"/>
    <w:rsid w:val="00BF3D9B"/>
    <w:rsid w:val="00C06135"/>
    <w:rsid w:val="00C15A84"/>
    <w:rsid w:val="00C20C4F"/>
    <w:rsid w:val="00C276FA"/>
    <w:rsid w:val="00C516BF"/>
    <w:rsid w:val="00C5270F"/>
    <w:rsid w:val="00C56345"/>
    <w:rsid w:val="00C66556"/>
    <w:rsid w:val="00C67A94"/>
    <w:rsid w:val="00C9156E"/>
    <w:rsid w:val="00CA4A39"/>
    <w:rsid w:val="00CB7B50"/>
    <w:rsid w:val="00CD3A37"/>
    <w:rsid w:val="00D13F01"/>
    <w:rsid w:val="00D2058E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07DD"/>
    <w:rsid w:val="00DF41F7"/>
    <w:rsid w:val="00E013FE"/>
    <w:rsid w:val="00E048D1"/>
    <w:rsid w:val="00E10428"/>
    <w:rsid w:val="00E327CE"/>
    <w:rsid w:val="00E53DA6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43216"/>
    <w:rsid w:val="00F50190"/>
    <w:rsid w:val="00F503E9"/>
    <w:rsid w:val="00F5128C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97DCC"/>
    <w:rsid w:val="00FA12D8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DD29"/>
  <w15:docId w15:val="{104F6D78-4579-4B73-A3A7-7D2465E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4235AD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4235AD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A9CD-108B-46BD-BAF3-2AE62379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16</TotalTime>
  <Pages>1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2005-07-18T05:22:00Z</cp:lastPrinted>
  <dcterms:created xsi:type="dcterms:W3CDTF">2022-01-03T05:51:00Z</dcterms:created>
  <dcterms:modified xsi:type="dcterms:W3CDTF">2022-01-18T11:30:00Z</dcterms:modified>
</cp:coreProperties>
</file>