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770077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0599837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8315EA8" w14:textId="0BB36C94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7F4A9F">
        <w:rPr>
          <w:b/>
          <w:sz w:val="28"/>
          <w:szCs w:val="22"/>
        </w:rPr>
        <w:t>3</w:t>
      </w:r>
    </w:p>
    <w:p w14:paraId="59092EF8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505BB510" w14:textId="423188FE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D365D6">
        <w:rPr>
          <w:b/>
          <w:sz w:val="28"/>
          <w:szCs w:val="22"/>
        </w:rPr>
        <w:t>30/2010</w:t>
      </w:r>
    </w:p>
    <w:p w14:paraId="693DFFE6" w14:textId="77777777" w:rsidR="00F63406" w:rsidRDefault="00F63406">
      <w:pPr>
        <w:spacing w:line="100" w:lineRule="atLeast"/>
        <w:rPr>
          <w:sz w:val="22"/>
          <w:szCs w:val="20"/>
        </w:rPr>
      </w:pPr>
    </w:p>
    <w:p w14:paraId="0A8F19A3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2ED73817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118F94D6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4C4D9E59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58C0968B" w14:textId="6866E974" w:rsidR="00F63406" w:rsidRPr="0089427A" w:rsidRDefault="00D365D6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Slezská diakonie</w:t>
      </w:r>
    </w:p>
    <w:p w14:paraId="6F5C4702" w14:textId="7777777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</w:p>
    <w:p w14:paraId="421D02E0" w14:textId="6A104054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D365D6">
        <w:rPr>
          <w:bCs/>
          <w:sz w:val="22"/>
          <w:szCs w:val="20"/>
        </w:rPr>
        <w:t>Na Nivách 7, Český Těšín</w:t>
      </w:r>
    </w:p>
    <w:p w14:paraId="6E041B9F" w14:textId="253D1AFF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D365D6">
        <w:rPr>
          <w:bCs/>
          <w:sz w:val="22"/>
          <w:szCs w:val="20"/>
        </w:rPr>
        <w:t>654 68 562</w:t>
      </w:r>
      <w:r>
        <w:rPr>
          <w:bCs/>
          <w:sz w:val="22"/>
          <w:szCs w:val="20"/>
        </w:rPr>
        <w:t xml:space="preserve">                                                          </w:t>
      </w:r>
    </w:p>
    <w:p w14:paraId="2EA49135" w14:textId="5DC3DF7A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DIČ: </w:t>
      </w:r>
      <w:r w:rsidR="00D365D6">
        <w:rPr>
          <w:bCs/>
          <w:sz w:val="22"/>
          <w:szCs w:val="20"/>
        </w:rPr>
        <w:t>CZ65468562</w:t>
      </w:r>
      <w:r>
        <w:rPr>
          <w:bCs/>
          <w:sz w:val="22"/>
          <w:szCs w:val="20"/>
        </w:rPr>
        <w:t xml:space="preserve">  </w:t>
      </w:r>
    </w:p>
    <w:p w14:paraId="7A636E33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3879376" w14:textId="29D13F5B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Adresa pro </w:t>
      </w:r>
      <w:proofErr w:type="gramStart"/>
      <w:r>
        <w:rPr>
          <w:bCs/>
          <w:sz w:val="22"/>
          <w:szCs w:val="20"/>
        </w:rPr>
        <w:t>doručování:</w:t>
      </w:r>
      <w:r>
        <w:rPr>
          <w:b/>
          <w:sz w:val="22"/>
          <w:szCs w:val="20"/>
        </w:rPr>
        <w:t xml:space="preserve">  </w:t>
      </w:r>
      <w:proofErr w:type="spellStart"/>
      <w:r w:rsidR="00A43928">
        <w:rPr>
          <w:b/>
          <w:sz w:val="22"/>
          <w:szCs w:val="20"/>
        </w:rPr>
        <w:t>xxxxxxxxxxxxxxxxxxxxxxxx</w:t>
      </w:r>
      <w:proofErr w:type="spellEnd"/>
      <w:proofErr w:type="gramEnd"/>
    </w:p>
    <w:p w14:paraId="1330F64E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5865B90B" w14:textId="2DC02A03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 </w:t>
      </w:r>
      <w:proofErr w:type="spellStart"/>
      <w:proofErr w:type="gramEnd"/>
      <w:r w:rsidR="00A43928">
        <w:rPr>
          <w:bCs/>
          <w:sz w:val="22"/>
          <w:szCs w:val="20"/>
        </w:rPr>
        <w:t>xxxxxxxxxxxxxxxx</w:t>
      </w:r>
      <w:proofErr w:type="spellEnd"/>
      <w:r>
        <w:rPr>
          <w:bCs/>
          <w:sz w:val="22"/>
          <w:szCs w:val="20"/>
        </w:rPr>
        <w:t xml:space="preserve">                                                      </w:t>
      </w:r>
    </w:p>
    <w:p w14:paraId="5178C95D" w14:textId="77A264F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</w:t>
      </w:r>
      <w:proofErr w:type="spellStart"/>
      <w:r w:rsidR="00A43928">
        <w:rPr>
          <w:bCs/>
          <w:sz w:val="22"/>
          <w:szCs w:val="20"/>
        </w:rPr>
        <w:t>xxxxxxxxxxxxxxxxxxxxxx</w:t>
      </w:r>
      <w:proofErr w:type="spellEnd"/>
    </w:p>
    <w:p w14:paraId="21D1E3FB" w14:textId="07C7DF2A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A43928">
        <w:rPr>
          <w:bCs/>
          <w:sz w:val="22"/>
          <w:szCs w:val="20"/>
        </w:rPr>
        <w:t>xxxxxxxxxxxxxxxxxxxxxxx</w:t>
      </w:r>
      <w:proofErr w:type="spellEnd"/>
      <w:proofErr w:type="gramEnd"/>
    </w:p>
    <w:p w14:paraId="0C23DCF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6DFCB56" w14:textId="2D31BF40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D365D6">
        <w:rPr>
          <w:bCs/>
          <w:sz w:val="22"/>
          <w:szCs w:val="20"/>
        </w:rPr>
        <w:t xml:space="preserve">Mgr. Zuzana </w:t>
      </w:r>
      <w:proofErr w:type="spellStart"/>
      <w:r w:rsidR="00D365D6">
        <w:rPr>
          <w:bCs/>
          <w:sz w:val="22"/>
          <w:szCs w:val="20"/>
        </w:rPr>
        <w:t>Filipková</w:t>
      </w:r>
      <w:proofErr w:type="spellEnd"/>
      <w:r w:rsidR="00D365D6">
        <w:rPr>
          <w:bCs/>
          <w:sz w:val="22"/>
          <w:szCs w:val="20"/>
        </w:rPr>
        <w:t>, Ph.D., ředitelka</w:t>
      </w:r>
    </w:p>
    <w:p w14:paraId="62888E83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2BD0237D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6AEE3B77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06C21E4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5F5D03C3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0E664B2D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055EB01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1C95A19F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336606A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6C1965B1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55F2646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4E4BFF5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54901B2D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49D05759" w14:textId="5DD07803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7F4A9F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A43928">
        <w:rPr>
          <w:bCs/>
          <w:sz w:val="22"/>
          <w:szCs w:val="20"/>
        </w:rPr>
        <w:t>xxxxxxxxxxxxxxxxxxxxxxxxx</w:t>
      </w:r>
      <w:proofErr w:type="spellEnd"/>
    </w:p>
    <w:p w14:paraId="58B3CE51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4FEE33A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1DD3AE9E" w14:textId="77777777" w:rsidR="004916BF" w:rsidRDefault="004916BF" w:rsidP="004916BF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5CDEACC0" w14:textId="66F19837" w:rsidR="004916BF" w:rsidRDefault="004916BF" w:rsidP="004916BF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5. 3. 2010 smlouvu o sběru a svozu odpadu č. 30/2010 (dále jen „Smlouva“).</w:t>
      </w:r>
    </w:p>
    <w:p w14:paraId="65963B48" w14:textId="77777777" w:rsidR="004916BF" w:rsidRDefault="004916BF" w:rsidP="004916BF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4F6D2AD2" w14:textId="77777777" w:rsidR="004916BF" w:rsidRDefault="004916BF" w:rsidP="004916BF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2A10A92F" w14:textId="77777777" w:rsidR="004916BF" w:rsidRDefault="004916BF" w:rsidP="004916BF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5C374351" w14:textId="77777777" w:rsidR="004916BF" w:rsidRDefault="004916BF" w:rsidP="004916BF">
      <w:pPr>
        <w:pStyle w:val="Zkladntext"/>
        <w:jc w:val="left"/>
        <w:rPr>
          <w:sz w:val="22"/>
          <w:szCs w:val="20"/>
        </w:rPr>
      </w:pPr>
    </w:p>
    <w:p w14:paraId="4F1E730F" w14:textId="77777777" w:rsidR="004916BF" w:rsidRDefault="004916BF" w:rsidP="004916BF">
      <w:pPr>
        <w:pStyle w:val="Zkladntext"/>
        <w:jc w:val="left"/>
        <w:rPr>
          <w:sz w:val="22"/>
          <w:szCs w:val="20"/>
        </w:rPr>
      </w:pPr>
    </w:p>
    <w:p w14:paraId="5E30F138" w14:textId="77777777" w:rsidR="004916BF" w:rsidRDefault="004916BF" w:rsidP="004916BF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>II.</w:t>
      </w:r>
    </w:p>
    <w:p w14:paraId="16A2EB54" w14:textId="77777777" w:rsidR="004916BF" w:rsidRDefault="004916BF" w:rsidP="004916B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032AC445" w14:textId="77777777" w:rsidR="004916BF" w:rsidRDefault="004916BF" w:rsidP="004916B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1AB83AE0" w14:textId="77777777" w:rsidR="004916BF" w:rsidRDefault="004916BF" w:rsidP="004916B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28B75282" w14:textId="77777777" w:rsidR="004916BF" w:rsidRDefault="004916BF" w:rsidP="004916BF">
      <w:pPr>
        <w:pStyle w:val="Zkladntext"/>
        <w:spacing w:after="283"/>
        <w:rPr>
          <w:b/>
          <w:bCs/>
          <w:sz w:val="22"/>
          <w:szCs w:val="20"/>
        </w:rPr>
      </w:pPr>
    </w:p>
    <w:p w14:paraId="1BE51960" w14:textId="0538D932" w:rsidR="004916BF" w:rsidRDefault="004916BF" w:rsidP="004916BF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A43928">
        <w:rPr>
          <w:sz w:val="22"/>
          <w:szCs w:val="20"/>
        </w:rPr>
        <w:t> Českém Těšíně</w:t>
      </w:r>
      <w:r>
        <w:rPr>
          <w:sz w:val="22"/>
          <w:szCs w:val="20"/>
        </w:rPr>
        <w:t xml:space="preserve"> dne </w:t>
      </w:r>
      <w:r w:rsidR="00A43928">
        <w:rPr>
          <w:sz w:val="22"/>
          <w:szCs w:val="20"/>
        </w:rPr>
        <w:t>11.01.2022</w:t>
      </w:r>
      <w:r>
        <w:rPr>
          <w:sz w:val="22"/>
          <w:szCs w:val="20"/>
        </w:rPr>
        <w:tab/>
        <w:t xml:space="preserve">                    V Novém Jičíně dne 30. 12. 2021</w:t>
      </w:r>
    </w:p>
    <w:p w14:paraId="766B10E7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047473D2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028BE32F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4B9735C6" w14:textId="4B4E6236" w:rsidR="00F63406" w:rsidRDefault="00D365D6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Mgr. Zuzana </w:t>
      </w:r>
      <w:proofErr w:type="spellStart"/>
      <w:r>
        <w:rPr>
          <w:sz w:val="22"/>
          <w:szCs w:val="20"/>
        </w:rPr>
        <w:t>Filipková</w:t>
      </w:r>
      <w:proofErr w:type="spellEnd"/>
      <w:r>
        <w:rPr>
          <w:sz w:val="22"/>
          <w:szCs w:val="20"/>
        </w:rPr>
        <w:t>, Ph.D.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</w:t>
      </w:r>
      <w:r w:rsidR="00CC39A8">
        <w:rPr>
          <w:sz w:val="22"/>
          <w:szCs w:val="20"/>
        </w:rPr>
        <w:t xml:space="preserve">   </w:t>
      </w:r>
      <w:r w:rsidR="0089427A">
        <w:rPr>
          <w:sz w:val="22"/>
          <w:szCs w:val="20"/>
        </w:rPr>
        <w:t xml:space="preserve">   </w:t>
      </w:r>
      <w:r w:rsidR="007265EF">
        <w:rPr>
          <w:sz w:val="22"/>
          <w:szCs w:val="20"/>
        </w:rPr>
        <w:t xml:space="preserve">   </w:t>
      </w:r>
      <w:r w:rsidR="004916BF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02F6D383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521D064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3E85D843" w14:textId="14562A4A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4916BF">
        <w:rPr>
          <w:sz w:val="22"/>
          <w:szCs w:val="20"/>
        </w:rPr>
        <w:t>1. 2022</w:t>
      </w:r>
    </w:p>
    <w:p w14:paraId="2FC65B5B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67AB83CE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0133" w14:textId="77777777" w:rsidR="00CB4C2E" w:rsidRDefault="00CB4C2E">
      <w:r>
        <w:separator/>
      </w:r>
    </w:p>
  </w:endnote>
  <w:endnote w:type="continuationSeparator" w:id="0">
    <w:p w14:paraId="73F3346F" w14:textId="77777777" w:rsidR="00CB4C2E" w:rsidRDefault="00CB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F52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D514143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2F3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06F69E1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0907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711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4F83108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5C46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1FC1" w14:textId="77777777" w:rsidR="00CB4C2E" w:rsidRDefault="00CB4C2E">
      <w:r>
        <w:separator/>
      </w:r>
    </w:p>
  </w:footnote>
  <w:footnote w:type="continuationSeparator" w:id="0">
    <w:p w14:paraId="6AF0B92F" w14:textId="77777777" w:rsidR="00CB4C2E" w:rsidRDefault="00CB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910B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AD6B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194D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72FB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9BC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D6"/>
    <w:rsid w:val="0001622D"/>
    <w:rsid w:val="00042194"/>
    <w:rsid w:val="0004779B"/>
    <w:rsid w:val="00076AEA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92761"/>
    <w:rsid w:val="0022156D"/>
    <w:rsid w:val="0027546F"/>
    <w:rsid w:val="002F136C"/>
    <w:rsid w:val="00305AEE"/>
    <w:rsid w:val="00306D29"/>
    <w:rsid w:val="0033327C"/>
    <w:rsid w:val="00372ABB"/>
    <w:rsid w:val="00387527"/>
    <w:rsid w:val="003F7F0D"/>
    <w:rsid w:val="00420A8D"/>
    <w:rsid w:val="004234E7"/>
    <w:rsid w:val="004916BF"/>
    <w:rsid w:val="0049581E"/>
    <w:rsid w:val="004D61DB"/>
    <w:rsid w:val="0050383A"/>
    <w:rsid w:val="005404C0"/>
    <w:rsid w:val="005523F7"/>
    <w:rsid w:val="005E0C18"/>
    <w:rsid w:val="005E4876"/>
    <w:rsid w:val="005E57C6"/>
    <w:rsid w:val="00675CE0"/>
    <w:rsid w:val="00691EBA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4A9F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02D"/>
    <w:rsid w:val="00992CA3"/>
    <w:rsid w:val="009A0469"/>
    <w:rsid w:val="009C3BDF"/>
    <w:rsid w:val="009E0EEF"/>
    <w:rsid w:val="00A43928"/>
    <w:rsid w:val="00A60DBA"/>
    <w:rsid w:val="00A61210"/>
    <w:rsid w:val="00A63F7B"/>
    <w:rsid w:val="00AB536F"/>
    <w:rsid w:val="00AC7A6C"/>
    <w:rsid w:val="00B4407A"/>
    <w:rsid w:val="00B4785B"/>
    <w:rsid w:val="00B71BCF"/>
    <w:rsid w:val="00C251D0"/>
    <w:rsid w:val="00C85CDC"/>
    <w:rsid w:val="00CB4C2E"/>
    <w:rsid w:val="00CC2A46"/>
    <w:rsid w:val="00CC39A8"/>
    <w:rsid w:val="00CC586B"/>
    <w:rsid w:val="00CE4C84"/>
    <w:rsid w:val="00CF4F3E"/>
    <w:rsid w:val="00D365D6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780F"/>
  <w15:chartTrackingRefBased/>
  <w15:docId w15:val="{93C1B40A-9CC1-41EC-903D-15BE8D9C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36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O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ŘO.dotx</Template>
  <TotalTime>1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3178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2022-01-07T11:52:00Z</cp:lastPrinted>
  <dcterms:created xsi:type="dcterms:W3CDTF">2022-01-11T14:37:00Z</dcterms:created>
  <dcterms:modified xsi:type="dcterms:W3CDTF">2022-01-11T14:37:00Z</dcterms:modified>
</cp:coreProperties>
</file>