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147000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67199DD8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5CC94C65" w14:textId="740F48F2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EB354A">
        <w:rPr>
          <w:b/>
          <w:sz w:val="28"/>
          <w:szCs w:val="22"/>
        </w:rPr>
        <w:t>3</w:t>
      </w:r>
    </w:p>
    <w:p w14:paraId="3184B23B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4AB65EB8" w14:textId="4672CA48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4032FF">
        <w:rPr>
          <w:b/>
          <w:sz w:val="28"/>
          <w:szCs w:val="22"/>
        </w:rPr>
        <w:t>14/2010</w:t>
      </w:r>
    </w:p>
    <w:p w14:paraId="515C9827" w14:textId="77777777" w:rsidR="00F63406" w:rsidRDefault="00F63406">
      <w:pPr>
        <w:spacing w:line="100" w:lineRule="atLeast"/>
        <w:rPr>
          <w:sz w:val="22"/>
          <w:szCs w:val="20"/>
        </w:rPr>
      </w:pPr>
    </w:p>
    <w:p w14:paraId="6845EBCE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5D741D4B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4A94AFD2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4529E281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72E3592F" w14:textId="13D0FB75" w:rsidR="00F63406" w:rsidRDefault="004032FF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Základní škola speciální</w:t>
      </w:r>
    </w:p>
    <w:p w14:paraId="534B6F8D" w14:textId="4B3E7A0F" w:rsidR="004032FF" w:rsidRDefault="004032FF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a Mateřská škola speciální Nový Jičín</w:t>
      </w:r>
    </w:p>
    <w:p w14:paraId="36DD5DBA" w14:textId="0155EB24" w:rsidR="004032FF" w:rsidRPr="0089427A" w:rsidRDefault="004032FF">
      <w:pPr>
        <w:pStyle w:val="Zkladntext"/>
        <w:rPr>
          <w:b/>
          <w:sz w:val="22"/>
          <w:szCs w:val="20"/>
        </w:rPr>
      </w:pPr>
      <w:r>
        <w:rPr>
          <w:b/>
          <w:sz w:val="22"/>
          <w:szCs w:val="20"/>
        </w:rPr>
        <w:t>příspěvková organizace</w:t>
      </w:r>
    </w:p>
    <w:p w14:paraId="16E1569D" w14:textId="77777777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</w:p>
    <w:p w14:paraId="5DC4864C" w14:textId="6E98B784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4032FF">
        <w:rPr>
          <w:bCs/>
          <w:sz w:val="22"/>
          <w:szCs w:val="20"/>
        </w:rPr>
        <w:t>Komenského 64, 741 01 Nový Jičín</w:t>
      </w:r>
    </w:p>
    <w:p w14:paraId="5760F377" w14:textId="1ADADC78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IČ:</w:t>
      </w:r>
      <w:r w:rsidR="004032FF">
        <w:rPr>
          <w:bCs/>
          <w:sz w:val="22"/>
          <w:szCs w:val="20"/>
        </w:rPr>
        <w:t xml:space="preserve"> 667 41 335</w:t>
      </w:r>
      <w:r>
        <w:rPr>
          <w:bCs/>
          <w:sz w:val="22"/>
          <w:szCs w:val="20"/>
        </w:rPr>
        <w:t xml:space="preserve">                                                           </w:t>
      </w:r>
    </w:p>
    <w:p w14:paraId="3D68FE9D" w14:textId="19A1E130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DIČ: </w:t>
      </w:r>
      <w:r w:rsidR="004032FF">
        <w:rPr>
          <w:bCs/>
          <w:sz w:val="22"/>
          <w:szCs w:val="20"/>
        </w:rPr>
        <w:t>CZ66741335</w:t>
      </w:r>
      <w:r>
        <w:rPr>
          <w:bCs/>
          <w:sz w:val="22"/>
          <w:szCs w:val="20"/>
        </w:rPr>
        <w:t xml:space="preserve">  </w:t>
      </w:r>
    </w:p>
    <w:p w14:paraId="7FFC9377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17B2328C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 </w:t>
      </w:r>
    </w:p>
    <w:p w14:paraId="2A49D125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6CE9395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4A4930E5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74E591E3" w14:textId="2CFCFBBD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Telefon: </w:t>
      </w:r>
      <w:proofErr w:type="gramStart"/>
      <w:r>
        <w:rPr>
          <w:bCs/>
          <w:sz w:val="22"/>
          <w:szCs w:val="20"/>
        </w:rPr>
        <w:t xml:space="preserve">E-mail:  </w:t>
      </w:r>
      <w:proofErr w:type="spellStart"/>
      <w:r w:rsidR="007842DE">
        <w:t>xxxxxxxxxxxxxxxxxxxxxxx</w:t>
      </w:r>
      <w:proofErr w:type="spellEnd"/>
      <w:proofErr w:type="gramEnd"/>
    </w:p>
    <w:p w14:paraId="261AA35C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66F9B77E" w14:textId="1B228C1A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4032FF" w:rsidRPr="004032FF">
        <w:rPr>
          <w:sz w:val="22"/>
          <w:szCs w:val="22"/>
        </w:rPr>
        <w:t>PaedDr. Marcela Komendová</w:t>
      </w:r>
      <w:r w:rsidR="004032FF">
        <w:rPr>
          <w:sz w:val="22"/>
          <w:szCs w:val="22"/>
        </w:rPr>
        <w:t>, ředitelka</w:t>
      </w:r>
    </w:p>
    <w:p w14:paraId="15014A06" w14:textId="20048283" w:rsidR="007F77D4" w:rsidRPr="004032FF" w:rsidRDefault="00F63406">
      <w:pPr>
        <w:pStyle w:val="Zkladntext"/>
        <w:spacing w:after="283"/>
        <w:rPr>
          <w:bCs/>
          <w:color w:val="000000"/>
          <w:sz w:val="22"/>
          <w:szCs w:val="22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  <w:proofErr w:type="spellStart"/>
      <w:r w:rsidR="007842DE">
        <w:rPr>
          <w:sz w:val="22"/>
          <w:szCs w:val="22"/>
        </w:rPr>
        <w:t>xxxxxxxxxxxxxxxxxxxxxxxxxxx</w:t>
      </w:r>
      <w:proofErr w:type="spellEnd"/>
    </w:p>
    <w:p w14:paraId="6D817536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1A7A78D4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677A192E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5224F471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EC2811E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36E05595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57400E5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4F7412C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3302167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7224C4D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079F9438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1005D96D" w14:textId="216D05F4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691DDD">
        <w:rPr>
          <w:sz w:val="22"/>
          <w:szCs w:val="20"/>
        </w:rPr>
        <w:t>Ing. Pavel Tichý, ředitel</w:t>
      </w:r>
      <w:r>
        <w:rPr>
          <w:sz w:val="22"/>
          <w:szCs w:val="20"/>
        </w:rPr>
        <w:t xml:space="preserve">   </w:t>
      </w:r>
    </w:p>
    <w:p w14:paraId="1098F242" w14:textId="7F56999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EB354A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7842DE">
        <w:rPr>
          <w:bCs/>
          <w:sz w:val="22"/>
          <w:szCs w:val="20"/>
        </w:rPr>
        <w:t>xxxxxxxxxxxxxxxxxxxxxxxxxxxxxxxxx</w:t>
      </w:r>
      <w:proofErr w:type="spellEnd"/>
    </w:p>
    <w:p w14:paraId="5692903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4FB35756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3D0D4F2D" w14:textId="77777777" w:rsidR="00EB354A" w:rsidRDefault="00EB354A" w:rsidP="00EB354A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42A3384E" w14:textId="77F17301" w:rsidR="00EB354A" w:rsidRDefault="00EB354A" w:rsidP="00EB354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19.2.2010 smlouvu o sběru a svozu odpadu č. 14/2010 (dále jen „Smlouva“).</w:t>
      </w:r>
    </w:p>
    <w:p w14:paraId="0AB3E2B4" w14:textId="77777777" w:rsidR="00EB354A" w:rsidRDefault="00EB354A" w:rsidP="00EB354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320CC91E" w14:textId="77777777" w:rsidR="00EB354A" w:rsidRDefault="00EB354A" w:rsidP="00EB354A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2F8C4071" w14:textId="77777777" w:rsidR="00EB354A" w:rsidRDefault="00EB354A" w:rsidP="00EB354A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www.tsnj.cz/images/data/Ceník_na_pravidelné_odvozy_odpadu_2021pdf.pdf</w:t>
        </w:r>
      </w:hyperlink>
    </w:p>
    <w:p w14:paraId="3290FFE6" w14:textId="77777777" w:rsidR="00EB354A" w:rsidRDefault="00EB354A" w:rsidP="00EB354A">
      <w:pPr>
        <w:pStyle w:val="Zkladntext"/>
        <w:jc w:val="left"/>
        <w:rPr>
          <w:sz w:val="22"/>
          <w:szCs w:val="20"/>
        </w:rPr>
      </w:pPr>
    </w:p>
    <w:p w14:paraId="7FB5F404" w14:textId="77777777" w:rsidR="00EB354A" w:rsidRDefault="00EB354A" w:rsidP="00EB354A">
      <w:pPr>
        <w:pStyle w:val="Zkladntext"/>
        <w:jc w:val="left"/>
        <w:rPr>
          <w:sz w:val="22"/>
          <w:szCs w:val="20"/>
        </w:rPr>
      </w:pPr>
    </w:p>
    <w:p w14:paraId="025F3904" w14:textId="77777777" w:rsidR="00EB354A" w:rsidRDefault="00EB354A" w:rsidP="00EB354A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1A1AEFCD" w14:textId="77777777" w:rsidR="00EB354A" w:rsidRDefault="00EB354A" w:rsidP="00EB354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166E386F" w14:textId="77777777" w:rsidR="00EB354A" w:rsidRDefault="00EB354A" w:rsidP="00EB354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1D77C435" w14:textId="77777777" w:rsidR="00EB354A" w:rsidRDefault="00EB354A" w:rsidP="00EB354A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16AEDC7B" w14:textId="77777777" w:rsidR="00EB354A" w:rsidRDefault="00EB354A" w:rsidP="00EB354A">
      <w:pPr>
        <w:pStyle w:val="Zkladntext"/>
        <w:spacing w:after="283"/>
        <w:rPr>
          <w:b/>
          <w:bCs/>
          <w:sz w:val="22"/>
          <w:szCs w:val="20"/>
        </w:rPr>
      </w:pPr>
    </w:p>
    <w:p w14:paraId="4D4D0923" w14:textId="74B5EFEF" w:rsidR="00EB354A" w:rsidRDefault="00EB354A" w:rsidP="00EB354A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7842DE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7842DE">
        <w:rPr>
          <w:sz w:val="22"/>
          <w:szCs w:val="20"/>
        </w:rPr>
        <w:t>30.12.2021</w:t>
      </w:r>
      <w:r>
        <w:rPr>
          <w:sz w:val="22"/>
          <w:szCs w:val="20"/>
        </w:rPr>
        <w:tab/>
        <w:t xml:space="preserve">                    V Novém Jičíně dne 30. 12. 2021</w:t>
      </w:r>
    </w:p>
    <w:p w14:paraId="2C3B68E8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7E344825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36C0B8AA" w14:textId="6557E663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_________________</w:t>
      </w:r>
      <w:r w:rsidR="004032FF">
        <w:rPr>
          <w:sz w:val="22"/>
          <w:szCs w:val="20"/>
        </w:rPr>
        <w:t>_____</w:t>
      </w:r>
      <w:r>
        <w:rPr>
          <w:sz w:val="22"/>
          <w:szCs w:val="20"/>
        </w:rPr>
        <w:t>__</w:t>
      </w:r>
      <w:r>
        <w:rPr>
          <w:sz w:val="22"/>
          <w:szCs w:val="20"/>
        </w:rPr>
        <w:tab/>
        <w:t xml:space="preserve"> 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____________________</w:t>
      </w:r>
    </w:p>
    <w:p w14:paraId="1A792A1A" w14:textId="32943652" w:rsidR="00F63406" w:rsidRDefault="004032FF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PaedDr. Marcela Komendová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</w:t>
      </w:r>
      <w:r w:rsidR="007265EF">
        <w:rPr>
          <w:sz w:val="22"/>
          <w:szCs w:val="20"/>
        </w:rPr>
        <w:t xml:space="preserve">   </w:t>
      </w:r>
      <w:r w:rsidR="00EB354A">
        <w:rPr>
          <w:sz w:val="22"/>
          <w:szCs w:val="20"/>
        </w:rPr>
        <w:t xml:space="preserve"> 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3550E0D7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7ACE7730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5DBF5988" w14:textId="14F92FAC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EB354A">
        <w:rPr>
          <w:sz w:val="22"/>
          <w:szCs w:val="20"/>
        </w:rPr>
        <w:t>1. 2022</w:t>
      </w:r>
    </w:p>
    <w:p w14:paraId="10DAA23B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2E8E7386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FE2C4" w14:textId="77777777" w:rsidR="00D26B6F" w:rsidRDefault="00D26B6F">
      <w:r>
        <w:separator/>
      </w:r>
    </w:p>
  </w:endnote>
  <w:endnote w:type="continuationSeparator" w:id="0">
    <w:p w14:paraId="049D224B" w14:textId="77777777" w:rsidR="00D26B6F" w:rsidRDefault="00D26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5D4E5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4C527D6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B28CE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F894877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7A7F2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A4482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8230C6F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A6842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3CA6" w14:textId="77777777" w:rsidR="00D26B6F" w:rsidRDefault="00D26B6F">
      <w:r>
        <w:separator/>
      </w:r>
    </w:p>
  </w:footnote>
  <w:footnote w:type="continuationSeparator" w:id="0">
    <w:p w14:paraId="5E84F66B" w14:textId="77777777" w:rsidR="00D26B6F" w:rsidRDefault="00D26B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327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FACA6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6127C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C0918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7D54C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2FF"/>
    <w:rsid w:val="0001622D"/>
    <w:rsid w:val="00042194"/>
    <w:rsid w:val="0004779B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7546F"/>
    <w:rsid w:val="002E6E3F"/>
    <w:rsid w:val="002F136C"/>
    <w:rsid w:val="00305AEE"/>
    <w:rsid w:val="00306D29"/>
    <w:rsid w:val="0033327C"/>
    <w:rsid w:val="00372ABB"/>
    <w:rsid w:val="00387527"/>
    <w:rsid w:val="003F7F0D"/>
    <w:rsid w:val="004032FF"/>
    <w:rsid w:val="00420A8D"/>
    <w:rsid w:val="004234E7"/>
    <w:rsid w:val="004D61DB"/>
    <w:rsid w:val="00501303"/>
    <w:rsid w:val="0050383A"/>
    <w:rsid w:val="005404C0"/>
    <w:rsid w:val="005523F7"/>
    <w:rsid w:val="005E0C18"/>
    <w:rsid w:val="005E4876"/>
    <w:rsid w:val="005E57C6"/>
    <w:rsid w:val="00675CE0"/>
    <w:rsid w:val="00691DDD"/>
    <w:rsid w:val="00691EBA"/>
    <w:rsid w:val="006B2078"/>
    <w:rsid w:val="006D28B0"/>
    <w:rsid w:val="006F74BA"/>
    <w:rsid w:val="007259DE"/>
    <w:rsid w:val="007265EF"/>
    <w:rsid w:val="007711B4"/>
    <w:rsid w:val="007842DE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2CA3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C251D0"/>
    <w:rsid w:val="00C85CDC"/>
    <w:rsid w:val="00CC2A46"/>
    <w:rsid w:val="00CC586B"/>
    <w:rsid w:val="00CE4C84"/>
    <w:rsid w:val="00CF4F3E"/>
    <w:rsid w:val="00D26B6F"/>
    <w:rsid w:val="00D50937"/>
    <w:rsid w:val="00DA41F3"/>
    <w:rsid w:val="00DC7B6F"/>
    <w:rsid w:val="00DE6061"/>
    <w:rsid w:val="00DF4E47"/>
    <w:rsid w:val="00DF7CA0"/>
    <w:rsid w:val="00E27C3F"/>
    <w:rsid w:val="00E32A1D"/>
    <w:rsid w:val="00E3541F"/>
    <w:rsid w:val="00EB354A"/>
    <w:rsid w:val="00EE3D15"/>
    <w:rsid w:val="00F0690C"/>
    <w:rsid w:val="00F36BE6"/>
    <w:rsid w:val="00F63406"/>
    <w:rsid w:val="00F927E3"/>
    <w:rsid w:val="00F9405A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80C64"/>
  <w15:chartTrackingRefBased/>
  <w15:docId w15:val="{E0B1DD7C-27D9-446B-AE80-39E99CF10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EB35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21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1</TotalTime>
  <Pages>2</Pages>
  <Words>475</Words>
  <Characters>2809</Characters>
  <Application>Microsoft Office Word</Application>
  <DocSecurity>0</DocSecurity>
  <Lines>23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3278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2022-01-10T14:12:00Z</cp:lastPrinted>
  <dcterms:created xsi:type="dcterms:W3CDTF">2022-01-11T14:40:00Z</dcterms:created>
  <dcterms:modified xsi:type="dcterms:W3CDTF">2022-01-11T14:40:00Z</dcterms:modified>
</cp:coreProperties>
</file>