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D2" w:rsidRDefault="008211D2" w:rsidP="008211D2">
      <w:proofErr w:type="spellStart"/>
      <w:r>
        <w:t>Core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 s.r.o.</w:t>
      </w:r>
    </w:p>
    <w:p w:rsidR="008211D2" w:rsidRDefault="008211D2" w:rsidP="008211D2">
      <w:r>
        <w:t>Celní 444/10</w:t>
      </w:r>
    </w:p>
    <w:p w:rsidR="008211D2" w:rsidRDefault="008211D2" w:rsidP="008211D2">
      <w:r>
        <w:t>748 01 Hlučín</w:t>
      </w:r>
    </w:p>
    <w:p w:rsidR="008211D2" w:rsidRDefault="008211D2" w:rsidP="008211D2">
      <w:r>
        <w:t>IČ 27794954</w:t>
      </w:r>
    </w:p>
    <w:p w:rsidR="008211D2" w:rsidRDefault="008211D2" w:rsidP="008211D2"/>
    <w:p w:rsidR="008211D2" w:rsidRDefault="008211D2" w:rsidP="008211D2"/>
    <w:p w:rsidR="008211D2" w:rsidRDefault="008211D2" w:rsidP="008211D2">
      <w:r>
        <w:t>Dobrý den,</w:t>
      </w:r>
    </w:p>
    <w:p w:rsidR="008211D2" w:rsidRDefault="008211D2" w:rsidP="008211D2"/>
    <w:p w:rsidR="008211D2" w:rsidRDefault="008211D2" w:rsidP="008211D2">
      <w:r>
        <w:t>objednáváme u Vás:</w:t>
      </w:r>
    </w:p>
    <w:p w:rsidR="008211D2" w:rsidRDefault="008211D2" w:rsidP="008211D2">
      <w:r>
        <w:t xml:space="preserve">- tablet Apple </w:t>
      </w:r>
      <w:proofErr w:type="spellStart"/>
      <w:r>
        <w:t>iPad</w:t>
      </w:r>
      <w:proofErr w:type="spellEnd"/>
      <w:r>
        <w:t xml:space="preserve"> Wi-Fi á 13.490,-- Kč</w:t>
      </w:r>
    </w:p>
    <w:p w:rsidR="008211D2" w:rsidRDefault="008211D2" w:rsidP="008211D2">
      <w:r>
        <w:t xml:space="preserve">- </w:t>
      </w:r>
      <w:r w:rsidR="00E67A44">
        <w:t>t</w:t>
      </w:r>
      <w:r>
        <w:t>iskárnu štítků Zebra ZD621t</w:t>
      </w:r>
      <w:r w:rsidR="00E67A44">
        <w:t xml:space="preserve"> </w:t>
      </w:r>
      <w:r>
        <w:t>á 17</w:t>
      </w:r>
      <w:r w:rsidR="00E67A44">
        <w:t>.</w:t>
      </w:r>
      <w:r>
        <w:t xml:space="preserve">108,--- Kč </w:t>
      </w:r>
    </w:p>
    <w:p w:rsidR="008211D2" w:rsidRDefault="008211D2" w:rsidP="008211D2">
      <w:r>
        <w:t xml:space="preserve">- </w:t>
      </w:r>
      <w:r w:rsidR="00E67A44">
        <w:t>n</w:t>
      </w:r>
      <w:r>
        <w:t xml:space="preserve">otebook HP </w:t>
      </w:r>
      <w:proofErr w:type="spellStart"/>
      <w:r>
        <w:t>ProBook</w:t>
      </w:r>
      <w:proofErr w:type="spellEnd"/>
      <w:r>
        <w:t xml:space="preserve"> 450 B8 15,6“ á 26.491,--- Kč</w:t>
      </w:r>
    </w:p>
    <w:p w:rsidR="008211D2" w:rsidRDefault="008211D2" w:rsidP="008211D2">
      <w:r>
        <w:t xml:space="preserve">- 2 ks </w:t>
      </w:r>
      <w:r w:rsidR="00E67A44">
        <w:t>d</w:t>
      </w:r>
      <w:r>
        <w:t>igitální panel – online nástěnka á 24.151</w:t>
      </w:r>
      <w:r w:rsidR="00E67A44">
        <w:t>,---</w:t>
      </w:r>
      <w:r>
        <w:t>Kč.</w:t>
      </w:r>
    </w:p>
    <w:p w:rsidR="008211D2" w:rsidRDefault="008211D2" w:rsidP="008211D2"/>
    <w:p w:rsidR="008211D2" w:rsidRDefault="008211D2" w:rsidP="008211D2">
      <w:r>
        <w:t xml:space="preserve">Celková </w:t>
      </w:r>
      <w:r w:rsidR="00E67A44">
        <w:t xml:space="preserve">hodnota </w:t>
      </w:r>
      <w:r>
        <w:t>objednávky Kč 105.392,--</w:t>
      </w:r>
      <w:r w:rsidR="00E67A44">
        <w:t xml:space="preserve"> vč. DPH</w:t>
      </w:r>
      <w:r>
        <w:t xml:space="preserve"> </w:t>
      </w:r>
    </w:p>
    <w:p w:rsidR="008211D2" w:rsidRDefault="008211D2" w:rsidP="008211D2"/>
    <w:p w:rsidR="008211D2" w:rsidRDefault="008211D2" w:rsidP="008211D2"/>
    <w:p w:rsidR="008211D2" w:rsidRDefault="008211D2" w:rsidP="008211D2">
      <w:r>
        <w:t>Děkuji za rychlost vyřízení.</w:t>
      </w:r>
    </w:p>
    <w:p w:rsidR="008211D2" w:rsidRDefault="008211D2" w:rsidP="008211D2"/>
    <w:p w:rsidR="008211D2" w:rsidRDefault="008211D2" w:rsidP="008211D2"/>
    <w:p w:rsidR="008211D2" w:rsidRDefault="008211D2" w:rsidP="008211D2"/>
    <w:p w:rsidR="008211D2" w:rsidRDefault="008211D2" w:rsidP="008211D2"/>
    <w:p w:rsidR="008211D2" w:rsidRDefault="008211D2" w:rsidP="008211D2">
      <w:r>
        <w:t>Mgr. Marcela Mikulová</w:t>
      </w:r>
    </w:p>
    <w:p w:rsidR="008211D2" w:rsidRDefault="008211D2" w:rsidP="008211D2">
      <w:r>
        <w:t>ředitelka</w:t>
      </w:r>
    </w:p>
    <w:p w:rsidR="008211D2" w:rsidRDefault="008211D2" w:rsidP="008211D2"/>
    <w:p w:rsidR="008211D2" w:rsidRDefault="008211D2" w:rsidP="008211D2"/>
    <w:p w:rsidR="008211D2" w:rsidRDefault="00D64CDD" w:rsidP="008211D2">
      <w:r>
        <w:t>15</w:t>
      </w:r>
      <w:r w:rsidR="008211D2">
        <w:t>.</w:t>
      </w:r>
      <w:r>
        <w:t xml:space="preserve"> </w:t>
      </w:r>
      <w:bookmarkStart w:id="0" w:name="_GoBack"/>
      <w:bookmarkEnd w:id="0"/>
      <w:r w:rsidR="008211D2">
        <w:t>12. 2021</w:t>
      </w:r>
    </w:p>
    <w:p w:rsidR="003728A3" w:rsidRDefault="003728A3" w:rsidP="00F12216"/>
    <w:p w:rsidR="003728A3" w:rsidRPr="003728A3" w:rsidRDefault="003728A3" w:rsidP="003728A3"/>
    <w:p w:rsidR="003728A3" w:rsidRPr="003728A3" w:rsidRDefault="003728A3" w:rsidP="003728A3"/>
    <w:p w:rsidR="003728A3" w:rsidRPr="003728A3" w:rsidRDefault="003728A3" w:rsidP="003728A3"/>
    <w:p w:rsidR="003728A3" w:rsidRPr="003728A3" w:rsidRDefault="003728A3" w:rsidP="003728A3"/>
    <w:sectPr w:rsidR="003728A3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7EF" w:rsidRDefault="00BD07EF">
      <w:r>
        <w:separator/>
      </w:r>
    </w:p>
  </w:endnote>
  <w:endnote w:type="continuationSeparator" w:id="0">
    <w:p w:rsidR="00BD07EF" w:rsidRDefault="00B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7A44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 xml:space="preserve">Tel.: 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640660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b/>
        <w:i/>
        <w:color w:val="008000"/>
        <w:sz w:val="20"/>
        <w:szCs w:val="20"/>
      </w:rPr>
      <w:tab/>
    </w:r>
  </w:p>
  <w:p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7EF" w:rsidRDefault="00BD07EF">
      <w:r>
        <w:separator/>
      </w:r>
    </w:p>
  </w:footnote>
  <w:footnote w:type="continuationSeparator" w:id="0">
    <w:p w:rsidR="00BD07EF" w:rsidRDefault="00BD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D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732EF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632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0660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11D2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07EF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50483"/>
    <w:rsid w:val="00D54A47"/>
    <w:rsid w:val="00D57A7D"/>
    <w:rsid w:val="00D601F1"/>
    <w:rsid w:val="00D64CDD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6922"/>
    <w:rsid w:val="00E46C2A"/>
    <w:rsid w:val="00E60AFF"/>
    <w:rsid w:val="00E62D75"/>
    <w:rsid w:val="00E67A44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4F45D"/>
  <w15:chartTrackingRefBased/>
  <w15:docId w15:val="{EB9280A1-87FA-4A98-8886-C0CA7BB9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1D2"/>
    <w:rPr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</w:style>
  <w:style w:type="paragraph" w:styleId="Textbubliny">
    <w:name w:val="Balloon Text"/>
    <w:basedOn w:val="Normln"/>
    <w:link w:val="TextbublinyChar"/>
    <w:rsid w:val="002343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1</Pages>
  <Words>69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425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Mgr. Marcela Mikulová</dc:creator>
  <cp:keywords/>
  <dc:description/>
  <cp:lastModifiedBy>Kozelková Anna</cp:lastModifiedBy>
  <cp:revision>3</cp:revision>
  <cp:lastPrinted>2014-07-23T05:00:00Z</cp:lastPrinted>
  <dcterms:created xsi:type="dcterms:W3CDTF">2022-01-14T09:00:00Z</dcterms:created>
  <dcterms:modified xsi:type="dcterms:W3CDTF">2022-01-14T09:03:00Z</dcterms:modified>
  <cp:category>Provozni</cp:category>
</cp:coreProperties>
</file>