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AF" w:rsidRPr="00893E52" w:rsidRDefault="00FF2BAF" w:rsidP="00A1658D">
      <w:pPr>
        <w:pStyle w:val="0Nzevsmlouvy-nejvyssiroven"/>
      </w:pPr>
      <w:r w:rsidRPr="00893E52">
        <w:t>Kupní smlouva</w:t>
      </w:r>
    </w:p>
    <w:p w:rsidR="00FF2BAF" w:rsidRPr="00893E52" w:rsidRDefault="00FF2BAF" w:rsidP="00AB6B3C">
      <w:pPr>
        <w:pStyle w:val="text"/>
        <w:jc w:val="center"/>
      </w:pPr>
      <w:r w:rsidRPr="00893E52">
        <w:t>(dále jen „Smlouva“)</w:t>
      </w:r>
    </w:p>
    <w:p w:rsidR="00FF2BAF" w:rsidRPr="00893E52" w:rsidRDefault="00FF2BAF" w:rsidP="00AB6B3C">
      <w:pPr>
        <w:pStyle w:val="text"/>
      </w:pPr>
      <w:r w:rsidRPr="00893E52">
        <w:t xml:space="preserve">číslo smlouvy Brněnské vodárny a kanalizace, a.s.:  </w:t>
      </w:r>
      <w:r w:rsidR="001A0B83" w:rsidRPr="00893E52">
        <w:t>SML/0590/21</w:t>
      </w:r>
    </w:p>
    <w:p w:rsidR="00FF2BAF" w:rsidRPr="00893E52" w:rsidRDefault="00FF2BAF" w:rsidP="00A7740F">
      <w:pPr>
        <w:pStyle w:val="text"/>
      </w:pPr>
      <w:r w:rsidRPr="00893E52">
        <w:t>uzavřená podle ustanovení § 2079 a následujících zákona č. 89/2012 Sb., občanský zákoník, ve znění pozdějších předpisů, následovně:</w:t>
      </w:r>
    </w:p>
    <w:p w:rsidR="00FF2BAF" w:rsidRPr="00893E52" w:rsidRDefault="00FF2BAF" w:rsidP="00A1658D">
      <w:pPr>
        <w:pStyle w:val="11uroven"/>
      </w:pPr>
      <w:r w:rsidRPr="00893E52">
        <w:t>Smluvní strany</w:t>
      </w:r>
    </w:p>
    <w:p w:rsidR="00FF2BAF" w:rsidRPr="00893E52" w:rsidRDefault="00FF2BAF" w:rsidP="00A51C5B">
      <w:pPr>
        <w:pStyle w:val="22uroven"/>
      </w:pPr>
      <w:r w:rsidRPr="00893E52"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FF2BAF" w:rsidRPr="00893E52" w:rsidTr="00086D87">
        <w:tc>
          <w:tcPr>
            <w:tcW w:w="1134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rPr>
                <w:noProof/>
              </w:rPr>
              <w:t>AUTONOVA BRNO s. r.o.</w:t>
            </w:r>
          </w:p>
        </w:tc>
      </w:tr>
      <w:tr w:rsidR="00FF2BAF" w:rsidRPr="00893E52" w:rsidTr="00086D87">
        <w:tc>
          <w:tcPr>
            <w:tcW w:w="1134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Sídlo:</w:t>
            </w:r>
          </w:p>
        </w:tc>
        <w:tc>
          <w:tcPr>
            <w:tcW w:w="7620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rPr>
                <w:noProof/>
              </w:rPr>
              <w:t>Masná 418/20, Trnitá, 602 00 Brno</w:t>
            </w:r>
          </w:p>
        </w:tc>
      </w:tr>
      <w:tr w:rsidR="00FF2BAF" w:rsidRPr="00893E52" w:rsidTr="00086D87">
        <w:tc>
          <w:tcPr>
            <w:tcW w:w="8754" w:type="dxa"/>
            <w:gridSpan w:val="2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rPr>
                <w:noProof/>
              </w:rPr>
              <w:t>Krajským soudem v Brně, oddíl C, vložka 6252</w:t>
            </w:r>
          </w:p>
        </w:tc>
      </w:tr>
      <w:tr w:rsidR="00FF2BAF" w:rsidRPr="00893E52" w:rsidTr="00086D87">
        <w:tc>
          <w:tcPr>
            <w:tcW w:w="1134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IČO:</w:t>
            </w:r>
          </w:p>
        </w:tc>
        <w:tc>
          <w:tcPr>
            <w:tcW w:w="7620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rPr>
                <w:noProof/>
              </w:rPr>
              <w:t>46960341</w:t>
            </w:r>
          </w:p>
        </w:tc>
      </w:tr>
      <w:tr w:rsidR="00FF2BAF" w:rsidRPr="00893E52" w:rsidTr="00086D87">
        <w:tc>
          <w:tcPr>
            <w:tcW w:w="1134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DIČ:</w:t>
            </w:r>
          </w:p>
        </w:tc>
        <w:tc>
          <w:tcPr>
            <w:tcW w:w="7620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rPr>
                <w:noProof/>
              </w:rPr>
              <w:t>CZ46960341</w:t>
            </w:r>
          </w:p>
        </w:tc>
      </w:tr>
      <w:tr w:rsidR="00FF2BAF" w:rsidRPr="00893E52" w:rsidTr="00086D87">
        <w:tc>
          <w:tcPr>
            <w:tcW w:w="8754" w:type="dxa"/>
            <w:gridSpan w:val="2"/>
            <w:shd w:val="clear" w:color="auto" w:fill="auto"/>
          </w:tcPr>
          <w:p w:rsidR="00BF374B" w:rsidRPr="00893E52" w:rsidRDefault="00FF2BAF" w:rsidP="00AB7D61">
            <w:pPr>
              <w:pStyle w:val="text"/>
            </w:pPr>
            <w:r w:rsidRPr="00893E52">
              <w:t xml:space="preserve">Zastoupený: </w:t>
            </w:r>
            <w:r w:rsidR="00AB7D61">
              <w:rPr>
                <w:noProof/>
              </w:rPr>
              <w:t>XXX</w:t>
            </w:r>
          </w:p>
        </w:tc>
      </w:tr>
      <w:tr w:rsidR="00FF2BAF" w:rsidRPr="00893E52" w:rsidTr="00086D87">
        <w:tc>
          <w:tcPr>
            <w:tcW w:w="8754" w:type="dxa"/>
            <w:gridSpan w:val="2"/>
            <w:shd w:val="clear" w:color="auto" w:fill="auto"/>
          </w:tcPr>
          <w:p w:rsidR="00FF2BAF" w:rsidRPr="00893E52" w:rsidRDefault="00FF2BAF" w:rsidP="00086D87">
            <w:pPr>
              <w:pStyle w:val="text"/>
            </w:pPr>
          </w:p>
        </w:tc>
      </w:tr>
    </w:tbl>
    <w:p w:rsidR="00FF2BAF" w:rsidRPr="00893E52" w:rsidRDefault="00FF2BAF" w:rsidP="002C36A8">
      <w:pPr>
        <w:pStyle w:val="22uroven"/>
      </w:pPr>
      <w:r w:rsidRPr="00893E52"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FF2BAF" w:rsidRPr="00893E52" w:rsidTr="00086D87">
        <w:trPr>
          <w:trHeight w:val="57"/>
        </w:trPr>
        <w:tc>
          <w:tcPr>
            <w:tcW w:w="1134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Brněnské vodárny a kanalizace, a.s.</w:t>
            </w:r>
          </w:p>
        </w:tc>
      </w:tr>
      <w:tr w:rsidR="00FF2BAF" w:rsidRPr="00893E52" w:rsidTr="00086D87">
        <w:trPr>
          <w:trHeight w:val="57"/>
        </w:trPr>
        <w:tc>
          <w:tcPr>
            <w:tcW w:w="1134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Sídlo:</w:t>
            </w:r>
          </w:p>
        </w:tc>
        <w:tc>
          <w:tcPr>
            <w:tcW w:w="7620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Pisárecká 555/1a, Pisárky, 603 00 Brno</w:t>
            </w:r>
          </w:p>
        </w:tc>
      </w:tr>
      <w:tr w:rsidR="00FF2BAF" w:rsidRPr="00893E52" w:rsidTr="00086D87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FF2BAF" w:rsidRPr="00893E52" w:rsidRDefault="00FF2BAF" w:rsidP="00E77BA3">
            <w:pPr>
              <w:pStyle w:val="text"/>
            </w:pPr>
            <w:r w:rsidRPr="00893E52">
              <w:t>Subjekt je zapsán v OR u Krajského soudu v Brně, spisová značka B 783</w:t>
            </w:r>
          </w:p>
        </w:tc>
      </w:tr>
      <w:tr w:rsidR="00FF2BAF" w:rsidRPr="00893E52" w:rsidTr="00086D87">
        <w:trPr>
          <w:trHeight w:val="57"/>
        </w:trPr>
        <w:tc>
          <w:tcPr>
            <w:tcW w:w="1134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IČO:</w:t>
            </w:r>
          </w:p>
        </w:tc>
        <w:tc>
          <w:tcPr>
            <w:tcW w:w="7620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46347275</w:t>
            </w:r>
          </w:p>
        </w:tc>
      </w:tr>
      <w:tr w:rsidR="00FF2BAF" w:rsidRPr="00893E52" w:rsidTr="00086D87">
        <w:trPr>
          <w:trHeight w:val="57"/>
        </w:trPr>
        <w:tc>
          <w:tcPr>
            <w:tcW w:w="1134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DIČ:</w:t>
            </w:r>
          </w:p>
        </w:tc>
        <w:tc>
          <w:tcPr>
            <w:tcW w:w="7620" w:type="dxa"/>
            <w:shd w:val="clear" w:color="auto" w:fill="auto"/>
          </w:tcPr>
          <w:p w:rsidR="00FF2BAF" w:rsidRPr="00893E52" w:rsidRDefault="00FF2BAF" w:rsidP="00086D87">
            <w:pPr>
              <w:pStyle w:val="text"/>
            </w:pPr>
            <w:r w:rsidRPr="00893E52">
              <w:t>CZ46347275</w:t>
            </w:r>
          </w:p>
        </w:tc>
      </w:tr>
      <w:tr w:rsidR="00FF2BAF" w:rsidRPr="00893E52" w:rsidTr="00086D87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FF2BAF" w:rsidRPr="00893E52" w:rsidRDefault="00FF2BAF" w:rsidP="00AB7D61">
            <w:pPr>
              <w:pStyle w:val="text"/>
            </w:pPr>
            <w:r w:rsidRPr="00893E52">
              <w:t xml:space="preserve">K podpisu smlouvy je oprávněn </w:t>
            </w:r>
            <w:r w:rsidR="00AB7D61">
              <w:t>XXX</w:t>
            </w:r>
          </w:p>
        </w:tc>
      </w:tr>
      <w:tr w:rsidR="00FF2BAF" w:rsidRPr="00893E52" w:rsidTr="00086D87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FF2BAF" w:rsidRPr="00893E52" w:rsidRDefault="00FF2BAF" w:rsidP="00B13C8A">
            <w:pPr>
              <w:pStyle w:val="text"/>
            </w:pPr>
          </w:p>
        </w:tc>
      </w:tr>
    </w:tbl>
    <w:p w:rsidR="00FF2BAF" w:rsidRPr="00893E52" w:rsidRDefault="00FF2BAF" w:rsidP="00FA6341">
      <w:pPr>
        <w:pStyle w:val="11uroven"/>
      </w:pPr>
      <w:r w:rsidRPr="00893E52">
        <w:t>Podklady k uzavření smlouvy</w:t>
      </w:r>
    </w:p>
    <w:p w:rsidR="00FF2BAF" w:rsidRPr="00893E52" w:rsidRDefault="00FF2BAF" w:rsidP="00FA6341">
      <w:pPr>
        <w:pStyle w:val="text"/>
      </w:pPr>
      <w:r w:rsidRPr="00893E52">
        <w:t>Smlouva je uzavřena na základě nabídky prodávajícího z</w:t>
      </w:r>
      <w:r w:rsidR="00B13C8A" w:rsidRPr="00893E52">
        <w:t> 22. 11. 2021</w:t>
      </w:r>
      <w:r w:rsidRPr="00893E52">
        <w:t>.</w:t>
      </w:r>
    </w:p>
    <w:p w:rsidR="00FF2BAF" w:rsidRPr="00893E52" w:rsidRDefault="00FF2BAF" w:rsidP="00A51C5B">
      <w:pPr>
        <w:pStyle w:val="11uroven"/>
      </w:pPr>
      <w:r w:rsidRPr="00893E52">
        <w:t>Předmět smlouvy</w:t>
      </w:r>
    </w:p>
    <w:p w:rsidR="00AB7D61" w:rsidRDefault="00A838C5" w:rsidP="00054AE5">
      <w:pPr>
        <w:spacing w:after="120"/>
      </w:pPr>
      <w:r w:rsidRPr="00893E52">
        <w:t xml:space="preserve">Prodávající se zavazuje odevzdat kupujícímu osobní automobil </w:t>
      </w:r>
      <w:r w:rsidR="00893E52" w:rsidRPr="00893E52">
        <w:t xml:space="preserve">Octavia </w:t>
      </w:r>
      <w:proofErr w:type="spellStart"/>
      <w:r w:rsidR="00893E52" w:rsidRPr="00893E52">
        <w:t>Combi</w:t>
      </w:r>
      <w:proofErr w:type="spellEnd"/>
      <w:r w:rsidR="00893E52" w:rsidRPr="00893E52">
        <w:t xml:space="preserve"> Style 2,0 TSI 140 kW 7—stup. </w:t>
      </w:r>
      <w:proofErr w:type="gramStart"/>
      <w:r w:rsidR="00893E52" w:rsidRPr="00893E52">
        <w:t>automat</w:t>
      </w:r>
      <w:proofErr w:type="gramEnd"/>
      <w:r w:rsidR="00893E52" w:rsidRPr="00893E52">
        <w:t xml:space="preserve">. 4x4 </w:t>
      </w:r>
      <w:r w:rsidRPr="00893E52">
        <w:t>(dále jen „zboží“) v následující specifikaci</w:t>
      </w:r>
      <w:r w:rsidRPr="00AB7D61">
        <w:t>:</w:t>
      </w:r>
      <w:r w:rsidR="00054AE5" w:rsidRPr="00AB7D61">
        <w:t xml:space="preserve"> </w:t>
      </w:r>
    </w:p>
    <w:p w:rsidR="00054AE5" w:rsidRPr="00AB7D61" w:rsidRDefault="00AB7D61" w:rsidP="00054AE5">
      <w:pPr>
        <w:spacing w:after="120"/>
      </w:pPr>
      <w:r>
        <w:t>XXX</w:t>
      </w:r>
    </w:p>
    <w:p w:rsidR="00054AE5" w:rsidRPr="00AB7D61" w:rsidRDefault="00054AE5" w:rsidP="00054AE5">
      <w:pPr>
        <w:spacing w:after="120"/>
      </w:pPr>
    </w:p>
    <w:p w:rsidR="00AB7D61" w:rsidRDefault="005A6AA3" w:rsidP="00054AE5">
      <w:pPr>
        <w:spacing w:after="120"/>
      </w:pPr>
      <w:r w:rsidRPr="005A6AA3">
        <w:t xml:space="preserve">Prodávající se zavazuje odevzdat kupujícímu osobní automobil Octavia </w:t>
      </w:r>
      <w:proofErr w:type="spellStart"/>
      <w:r w:rsidRPr="005A6AA3">
        <w:t>Sportline</w:t>
      </w:r>
      <w:proofErr w:type="spellEnd"/>
      <w:r w:rsidRPr="005A6AA3">
        <w:t xml:space="preserve"> 2,0 TSI 140 kW 7-stup. </w:t>
      </w:r>
      <w:proofErr w:type="gramStart"/>
      <w:r w:rsidRPr="005A6AA3">
        <w:t>automat</w:t>
      </w:r>
      <w:proofErr w:type="gramEnd"/>
      <w:r w:rsidRPr="005A6AA3">
        <w:t>. 4x4 (dále jen „zboží“) v následující specifikaci:</w:t>
      </w:r>
      <w:r w:rsidR="00AB7D61">
        <w:t xml:space="preserve"> </w:t>
      </w:r>
    </w:p>
    <w:p w:rsidR="00054AE5" w:rsidRDefault="00AB7D61" w:rsidP="00054AE5">
      <w:pPr>
        <w:spacing w:after="120"/>
      </w:pPr>
      <w:r>
        <w:t>XXX</w:t>
      </w:r>
    </w:p>
    <w:p w:rsidR="005A6AA3" w:rsidRPr="005A6AA3" w:rsidRDefault="005A6AA3" w:rsidP="00054AE5">
      <w:pPr>
        <w:spacing w:after="120"/>
      </w:pPr>
    </w:p>
    <w:p w:rsidR="00C14E92" w:rsidRPr="00893E52" w:rsidRDefault="00C14E92" w:rsidP="00C14E92">
      <w:pPr>
        <w:pStyle w:val="22uroven"/>
      </w:pPr>
      <w:r w:rsidRPr="00893E52">
        <w:lastRenderedPageBreak/>
        <w:t>Prodávající kupujícímu umožní nabýt vlastnické právo k tomuto zboží</w:t>
      </w:r>
    </w:p>
    <w:p w:rsidR="00FF2BAF" w:rsidRPr="00893E52" w:rsidRDefault="00FF2BAF" w:rsidP="00A51C5B">
      <w:pPr>
        <w:pStyle w:val="22uroven"/>
      </w:pPr>
      <w:r w:rsidRPr="00893E52">
        <w:t xml:space="preserve">Kupující se zavazuje, že objednané zboží převezme a zaplatí prodávajícímu kupní cenu. </w:t>
      </w:r>
    </w:p>
    <w:p w:rsidR="00FF2BAF" w:rsidRPr="00893E52" w:rsidRDefault="00FF2BAF" w:rsidP="00A51C5B">
      <w:pPr>
        <w:pStyle w:val="11uroven"/>
      </w:pPr>
      <w:r w:rsidRPr="00893E52">
        <w:t>Doba plnění</w:t>
      </w:r>
    </w:p>
    <w:p w:rsidR="00C14E92" w:rsidRPr="00893E52" w:rsidRDefault="00C14E92" w:rsidP="00B803EB">
      <w:pPr>
        <w:pStyle w:val="22uroven"/>
      </w:pPr>
      <w:r w:rsidRPr="00893E52">
        <w:t xml:space="preserve">Prodávající dodá kupujícímu zboží uvedené v čl. 3 smlouvy nejpozději do </w:t>
      </w:r>
      <w:r w:rsidR="003909C0">
        <w:t>12 měsíců</w:t>
      </w:r>
      <w:r w:rsidRPr="00893E52">
        <w:t xml:space="preserve"> od podpisu smlouvy.</w:t>
      </w:r>
    </w:p>
    <w:p w:rsidR="00FF2BAF" w:rsidRPr="00893E52" w:rsidRDefault="00FF2BAF" w:rsidP="00C14E92">
      <w:pPr>
        <w:pStyle w:val="11uroven"/>
      </w:pPr>
      <w:r w:rsidRPr="00893E52">
        <w:t>Místo plnění</w:t>
      </w:r>
    </w:p>
    <w:p w:rsidR="00C14E92" w:rsidRPr="00893E52" w:rsidRDefault="00C14E92" w:rsidP="00C14E92">
      <w:pPr>
        <w:pStyle w:val="22uroven"/>
        <w:ind w:left="510" w:hanging="510"/>
      </w:pPr>
      <w:r w:rsidRPr="00893E52">
        <w:t>Místem plnění se rozumí provozovna kupujícího na adrese Brněnské vodárny a kanalizace, a.s., Hády 1a, 614 00 Brno.</w:t>
      </w:r>
    </w:p>
    <w:p w:rsidR="00C14E92" w:rsidRPr="00893E52" w:rsidRDefault="00C14E92" w:rsidP="00C14E92">
      <w:pPr>
        <w:pStyle w:val="22uroven"/>
        <w:ind w:left="510" w:hanging="510"/>
      </w:pPr>
      <w:r w:rsidRPr="00893E52">
        <w:t>Servisní místo je sídlo prodávajícího.</w:t>
      </w:r>
    </w:p>
    <w:p w:rsidR="00FF2BAF" w:rsidRPr="00893E52" w:rsidRDefault="00FF2BAF" w:rsidP="00A51C5B">
      <w:pPr>
        <w:pStyle w:val="11uroven"/>
      </w:pPr>
      <w:r w:rsidRPr="00893E52">
        <w:t>Kupní cena</w:t>
      </w:r>
    </w:p>
    <w:p w:rsidR="00C14E92" w:rsidRPr="00893E52" w:rsidRDefault="00C14E92" w:rsidP="00C14E92">
      <w:pPr>
        <w:pStyle w:val="22uroven"/>
        <w:ind w:left="510" w:hanging="510"/>
      </w:pPr>
      <w:r w:rsidRPr="00893E52">
        <w:t>Celkov</w:t>
      </w:r>
      <w:r w:rsidR="00B803EB">
        <w:t>á kupní cena za zboží uvedené</w:t>
      </w:r>
      <w:r w:rsidRPr="00893E52">
        <w:t xml:space="preserve"> v čl. 3 smlouvy je </w:t>
      </w:r>
      <w:r w:rsidR="00B803EB">
        <w:t>1.</w:t>
      </w:r>
      <w:r w:rsidR="003909C0">
        <w:t>569.041</w:t>
      </w:r>
      <w:r w:rsidRPr="00893E52">
        <w:t>,- Kč bez DPH.</w:t>
      </w:r>
    </w:p>
    <w:p w:rsidR="00C14E92" w:rsidRPr="00893E52" w:rsidRDefault="00C14E92" w:rsidP="00C14E92">
      <w:pPr>
        <w:pStyle w:val="22uroven"/>
        <w:ind w:left="510" w:hanging="510"/>
      </w:pPr>
      <w:r w:rsidRPr="00893E52">
        <w:t>Ke kupní ceně bude připočítána DPH v platné výši.</w:t>
      </w:r>
    </w:p>
    <w:p w:rsidR="00C14E92" w:rsidRPr="00893E52" w:rsidRDefault="00C14E92" w:rsidP="00C14E92">
      <w:pPr>
        <w:pStyle w:val="22uroven"/>
        <w:ind w:left="510" w:hanging="510"/>
      </w:pPr>
      <w:r w:rsidRPr="00893E52">
        <w:t>Kupní cena je včetně dopravy do místa plnění.</w:t>
      </w:r>
    </w:p>
    <w:p w:rsidR="00FF2BAF" w:rsidRPr="00893E52" w:rsidRDefault="00FF2BAF" w:rsidP="00A51C5B">
      <w:pPr>
        <w:pStyle w:val="11uroven"/>
      </w:pPr>
      <w:r w:rsidRPr="00893E52">
        <w:t>Platební podmínky</w:t>
      </w:r>
    </w:p>
    <w:p w:rsidR="00FF2BAF" w:rsidRPr="00893E52" w:rsidRDefault="00FF2BAF" w:rsidP="00A51C5B">
      <w:pPr>
        <w:pStyle w:val="22uroven"/>
      </w:pPr>
      <w:r w:rsidRPr="00893E52">
        <w:t>Datem zdanitelného plnění se rozumí den odevzdání zboží kupujícímu.</w:t>
      </w:r>
    </w:p>
    <w:p w:rsidR="00FF2BAF" w:rsidRPr="00893E52" w:rsidRDefault="00FF2BAF" w:rsidP="00A51C5B">
      <w:pPr>
        <w:pStyle w:val="22uroven"/>
      </w:pPr>
      <w:r w:rsidRPr="00893E52">
        <w:t xml:space="preserve">Cena zboží bude uhrazena na základě faktury prodávajícího se splatností </w:t>
      </w:r>
      <w:r w:rsidR="00B803EB">
        <w:t>60</w:t>
      </w:r>
      <w:r w:rsidRPr="00893E52">
        <w:t xml:space="preserve"> dní od doručení faktury kupujícímu. V případě prodlení s platbou je kupující povinen uhradit prodávajícímu úrok ve výši stanovené právním předpisem.</w:t>
      </w:r>
    </w:p>
    <w:p w:rsidR="00FF2BAF" w:rsidRPr="00893E52" w:rsidRDefault="00FF2BAF" w:rsidP="00D859F6">
      <w:pPr>
        <w:pStyle w:val="22uroven"/>
      </w:pPr>
      <w:r w:rsidRPr="00893E52">
        <w:t>Platba bude provedena převodem na účet prodávajícího uvedený ve faktuře.</w:t>
      </w:r>
    </w:p>
    <w:p w:rsidR="00FF2BAF" w:rsidRPr="00893E52" w:rsidRDefault="00FF2BAF" w:rsidP="007D1C44">
      <w:pPr>
        <w:pStyle w:val="22uroven"/>
      </w:pPr>
      <w:r w:rsidRPr="00893E52">
        <w:t>Adresa pro doručování faktur a písemností je sídlo kupujícího. Elektronická faktura se doručuje na adresu faktury@bvk.cz.</w:t>
      </w:r>
      <w:r w:rsidR="007D1C44" w:rsidRPr="00893E52">
        <w:t xml:space="preserve">  Prodávající na faktuře uvede číslo smlouvy kupujícího.</w:t>
      </w:r>
    </w:p>
    <w:p w:rsidR="00FF2BAF" w:rsidRPr="00893E52" w:rsidRDefault="00FF2BAF" w:rsidP="00A51C5B">
      <w:pPr>
        <w:pStyle w:val="22uroven"/>
      </w:pPr>
      <w:r w:rsidRPr="00893E52">
        <w:t xml:space="preserve">V případě, že prodávající získá v době průběhu zdanitelného plnění, rozhodnutím správce daně, status nespolehlivého plátce, v souladu s ustanovením § 106a zákona č. 235/2004 Sb., o dani z přidané hodnoty, ve znění pozdějších předpisů, uhradí kupující DPH z poskytnutého plnění dle § 109a téhož zákona přímo příslušnému správci daně namísto prodávajícího a následně uhradí prodávajícímu sjednanou cenu za poskytnuté plnění, poníženou o takto zaplacenou daň. </w:t>
      </w:r>
    </w:p>
    <w:p w:rsidR="00FF2BAF" w:rsidRPr="00893E52" w:rsidRDefault="00FF2BAF" w:rsidP="00D859F6">
      <w:pPr>
        <w:pStyle w:val="text"/>
        <w:ind w:left="705"/>
      </w:pPr>
      <w:r w:rsidRPr="00893E52">
        <w:t xml:space="preserve">Kupující tuto skutečnost využití „zvláštního způsobu zajištění daně“ písemně oznámí prodávajícímu do 5tidnů od úhrady a zároveň připojí kopii dokladu o uhrazení DPH včetně identifikace úhrady podle § 109a. </w:t>
      </w:r>
    </w:p>
    <w:p w:rsidR="00FF2BAF" w:rsidRPr="00893E52" w:rsidRDefault="00FF2BAF" w:rsidP="00D859F6">
      <w:pPr>
        <w:pStyle w:val="text"/>
        <w:ind w:left="705"/>
      </w:pPr>
      <w:r w:rsidRPr="00893E52">
        <w:t>Prodávající se zavazuje uvést na faktuře účet zveřejněný správcem daně způsobem, umožňujícím dálkový přístup. Je-li na faktuře vystavené prodávajícím uvedený jiný účet, než je účet uvedený v předchozí větě, je kupující oprávněn zaslat fakturu zpět prodávajícímu k opravě. V takovém případě se lhůta splatnosti zastavuje a nová lhůta splatnosti počíná běžet dnem doručení opravené faktury s uvedením správného účtu prodávajícího, tj. účtu zveřejněného správcem daně.</w:t>
      </w:r>
    </w:p>
    <w:p w:rsidR="00FF2BAF" w:rsidRPr="00893E52" w:rsidRDefault="00FF2BAF" w:rsidP="00A51C5B">
      <w:pPr>
        <w:pStyle w:val="11uroven"/>
      </w:pPr>
      <w:r w:rsidRPr="00893E52">
        <w:t>Záruka za jakost</w:t>
      </w:r>
    </w:p>
    <w:p w:rsidR="003B5D9B" w:rsidRPr="00893E52" w:rsidRDefault="00956E4B" w:rsidP="00AF6C66">
      <w:pPr>
        <w:pStyle w:val="22uroven"/>
      </w:pPr>
      <w:r>
        <w:t>Prodávající se zavazuje poskytnout záruku v rozsahu uvedeném ve specifikaci dle čl. 3 této smlouvy.</w:t>
      </w:r>
    </w:p>
    <w:p w:rsidR="00956E4B" w:rsidRDefault="00FF2BAF" w:rsidP="00956E4B">
      <w:pPr>
        <w:pStyle w:val="11uroven"/>
      </w:pPr>
      <w:r w:rsidRPr="00893E52">
        <w:t>Ostatní ujednání</w:t>
      </w:r>
      <w:r w:rsidR="00956E4B" w:rsidRPr="00956E4B">
        <w:t xml:space="preserve"> </w:t>
      </w:r>
    </w:p>
    <w:p w:rsidR="00956E4B" w:rsidRDefault="00956E4B" w:rsidP="00AF6C66">
      <w:pPr>
        <w:pStyle w:val="22uroven"/>
      </w:pPr>
      <w:r>
        <w:t>Prodávající se zavazuje, že:</w:t>
      </w:r>
    </w:p>
    <w:p w:rsidR="00956E4B" w:rsidRDefault="00956E4B" w:rsidP="00956E4B">
      <w:pPr>
        <w:pStyle w:val="22uroven"/>
        <w:numPr>
          <w:ilvl w:val="0"/>
          <w:numId w:val="0"/>
        </w:numPr>
        <w:ind w:left="705"/>
      </w:pPr>
      <w:r>
        <w:lastRenderedPageBreak/>
        <w:t>-</w:t>
      </w:r>
      <w:r>
        <w:tab/>
        <w:t>zajistí dodávku zboží v souladu s obecně závaznými právními předpisy v oblasti bezpečnosti a ochrany zdraví při práci (BOZP), požární ochrany (PO) a životního prostředí (ŽP),</w:t>
      </w:r>
    </w:p>
    <w:p w:rsidR="00FF2BAF" w:rsidRDefault="00956E4B" w:rsidP="00956E4B">
      <w:pPr>
        <w:pStyle w:val="22uroven"/>
        <w:numPr>
          <w:ilvl w:val="0"/>
          <w:numId w:val="0"/>
        </w:numPr>
        <w:ind w:left="705"/>
      </w:pPr>
      <w:r>
        <w:t>-</w:t>
      </w:r>
      <w:r>
        <w:tab/>
        <w:t>bude v areálech kupujícího jednat v souladu s pokyny, se kterými bude prokazatelně seznámen a před zahájením prací předá kupujícímu rizika BOZP v souladu s požadavky zákoníku práce</w:t>
      </w:r>
    </w:p>
    <w:p w:rsidR="00AA4486" w:rsidRPr="00AA4486" w:rsidRDefault="00AA4486" w:rsidP="00AA4486">
      <w:pPr>
        <w:widowControl/>
        <w:numPr>
          <w:ilvl w:val="1"/>
          <w:numId w:val="1"/>
        </w:numPr>
        <w:suppressLineNumbers/>
        <w:spacing w:before="240" w:after="120"/>
        <w:ind w:left="510" w:hanging="510"/>
        <w:outlineLvl w:val="1"/>
      </w:pPr>
      <w:r w:rsidRPr="00AA4486">
        <w:t>Prodávající prohlašuje, že je podnikatelem a uzavírá smlouvu při svém podnikání a na smlouvu se tudíž neuplatní ustanovení § 1793 odst. 1 občanského zákoníku.</w:t>
      </w:r>
    </w:p>
    <w:p w:rsidR="00AA4486" w:rsidRPr="00AA4486" w:rsidRDefault="00AA4486" w:rsidP="00AA4486">
      <w:pPr>
        <w:widowControl/>
        <w:numPr>
          <w:ilvl w:val="1"/>
          <w:numId w:val="1"/>
        </w:numPr>
        <w:suppressLineNumbers/>
        <w:spacing w:before="240" w:after="120"/>
        <w:ind w:left="510" w:hanging="510"/>
        <w:outlineLvl w:val="1"/>
      </w:pPr>
      <w:r w:rsidRPr="00AA4486">
        <w:t>Prodávající prohlašuje, že na sebe přebírá nebezpečí změny okolnosti podle ustanovení § 1765 občanského zákoníku.</w:t>
      </w:r>
    </w:p>
    <w:p w:rsidR="00AA4486" w:rsidRPr="00AA4486" w:rsidRDefault="00AA4486" w:rsidP="00AA4486">
      <w:pPr>
        <w:widowControl/>
        <w:numPr>
          <w:ilvl w:val="1"/>
          <w:numId w:val="1"/>
        </w:numPr>
        <w:suppressLineNumbers/>
        <w:spacing w:before="240" w:after="120"/>
        <w:ind w:left="510" w:hanging="510"/>
        <w:outlineLvl w:val="1"/>
      </w:pPr>
      <w:r w:rsidRPr="00AA4486">
        <w:t>Smluvní strany prohlašují, že dostojí svým závazkům, vyplývajícím ze zásady společensky odpovědného zadávání dle § 6 odst. 4 zákona č. 134/2016 Sb., o zadávání veřejných zakázek, ve znění pozdějších předpisů, a to zejména:</w:t>
      </w:r>
    </w:p>
    <w:p w:rsidR="00AA4486" w:rsidRPr="00AA4486" w:rsidRDefault="00AA4486" w:rsidP="00AA4486">
      <w:pPr>
        <w:keepLines/>
        <w:tabs>
          <w:tab w:val="left" w:pos="851"/>
        </w:tabs>
        <w:spacing w:after="40"/>
        <w:ind w:left="851"/>
        <w:rPr>
          <w:rFonts w:ascii="Times New Roman" w:hAnsi="Times New Roman"/>
          <w:szCs w:val="22"/>
          <w:lang w:eastAsia="en-US"/>
        </w:rPr>
      </w:pPr>
      <w:r w:rsidRPr="00AA4486">
        <w:rPr>
          <w:rFonts w:ascii="Times New Roman" w:hAnsi="Times New Roman"/>
          <w:szCs w:val="22"/>
          <w:lang w:eastAsia="en-US"/>
        </w:rPr>
        <w:t>•</w:t>
      </w:r>
      <w:r w:rsidRPr="00AA4486">
        <w:rPr>
          <w:rFonts w:ascii="Times New Roman" w:hAnsi="Times New Roman"/>
          <w:szCs w:val="22"/>
          <w:lang w:eastAsia="en-US"/>
        </w:rPr>
        <w:tab/>
        <w:t>při plnění zakázky budou dodrženy zákonné požadavky, s důrazem na předpisy v oblasti BOZP, životního prostředí a zaměstnanosti, bude použito odpovídající vybavení a zdroje pro plnění zakázky, budou dodrženy mezinárodní úmluvy o lidských právech, sociálních či pracovních právech</w:t>
      </w:r>
    </w:p>
    <w:p w:rsidR="00AA4486" w:rsidRPr="00AA4486" w:rsidRDefault="00AA4486" w:rsidP="00AA4486">
      <w:pPr>
        <w:keepLines/>
        <w:tabs>
          <w:tab w:val="left" w:pos="851"/>
        </w:tabs>
        <w:spacing w:after="40"/>
        <w:ind w:left="851"/>
        <w:rPr>
          <w:rFonts w:ascii="Times New Roman" w:hAnsi="Times New Roman"/>
          <w:szCs w:val="22"/>
          <w:lang w:eastAsia="en-US"/>
        </w:rPr>
      </w:pPr>
      <w:r w:rsidRPr="00AA4486">
        <w:rPr>
          <w:rFonts w:ascii="Times New Roman" w:hAnsi="Times New Roman"/>
          <w:szCs w:val="22"/>
          <w:lang w:eastAsia="en-US"/>
        </w:rPr>
        <w:t>•</w:t>
      </w:r>
      <w:r w:rsidRPr="00AA4486">
        <w:rPr>
          <w:rFonts w:ascii="Times New Roman" w:hAnsi="Times New Roman"/>
          <w:szCs w:val="22"/>
          <w:lang w:eastAsia="en-US"/>
        </w:rPr>
        <w:tab/>
        <w:t>při plnění zakázky bude preferováno ekonomicky nejpřijatelnější řešení, umožňující být při plnění zakázky šetrnější k životnímu prostředí, zejména takové, které povede k omezení spotřeby energií, vody, surovin, produkce znečišťujících látek uvolňovaných do ovzduší, vody, půdy, omezení uhlíkové stopy</w:t>
      </w:r>
    </w:p>
    <w:p w:rsidR="00AA4486" w:rsidRPr="00AA4486" w:rsidRDefault="00AA4486" w:rsidP="00AA4486">
      <w:pPr>
        <w:keepLines/>
        <w:tabs>
          <w:tab w:val="left" w:pos="851"/>
        </w:tabs>
        <w:spacing w:after="40"/>
        <w:ind w:left="851"/>
        <w:rPr>
          <w:rFonts w:ascii="Times New Roman" w:hAnsi="Times New Roman"/>
          <w:szCs w:val="22"/>
          <w:lang w:eastAsia="en-US"/>
        </w:rPr>
      </w:pPr>
      <w:r w:rsidRPr="00AA4486">
        <w:rPr>
          <w:rFonts w:ascii="Times New Roman" w:hAnsi="Times New Roman"/>
          <w:szCs w:val="22"/>
          <w:lang w:eastAsia="en-US"/>
        </w:rPr>
        <w:t>•</w:t>
      </w:r>
      <w:r w:rsidRPr="00AA4486">
        <w:rPr>
          <w:rFonts w:ascii="Times New Roman" w:hAnsi="Times New Roman"/>
          <w:szCs w:val="22"/>
          <w:lang w:eastAsia="en-US"/>
        </w:rPr>
        <w:tab/>
        <w:t>při plnění zakázky bude preferováno ekonomicky přijatelné řešení, které umožní využití obnovitelných zdrojů, recyklovaných surovin, snížení množství odpadu, zohlednění nákladů životního cyklu či zapojení jiných aspektů cirkulární ekonomiky</w:t>
      </w:r>
    </w:p>
    <w:p w:rsidR="00AA4486" w:rsidRPr="00AA4486" w:rsidRDefault="00AA4486" w:rsidP="00AA4486">
      <w:pPr>
        <w:keepLines/>
        <w:tabs>
          <w:tab w:val="left" w:pos="851"/>
        </w:tabs>
        <w:spacing w:after="40"/>
        <w:ind w:left="851"/>
        <w:rPr>
          <w:rFonts w:ascii="Times New Roman" w:hAnsi="Times New Roman"/>
          <w:szCs w:val="22"/>
          <w:lang w:eastAsia="en-US"/>
        </w:rPr>
      </w:pPr>
      <w:r w:rsidRPr="00AA4486">
        <w:rPr>
          <w:rFonts w:ascii="Times New Roman" w:hAnsi="Times New Roman"/>
          <w:szCs w:val="22"/>
          <w:lang w:eastAsia="en-US"/>
        </w:rPr>
        <w:t>•</w:t>
      </w:r>
      <w:r w:rsidRPr="00AA4486">
        <w:rPr>
          <w:rFonts w:ascii="Times New Roman" w:hAnsi="Times New Roman"/>
          <w:szCs w:val="22"/>
          <w:lang w:eastAsia="en-US"/>
        </w:rPr>
        <w:tab/>
        <w:t>při plnění zakázky bude preferováno ekonomicky přijatelné řešení pro inovaci, tedy pro implementaci nového nebo značně zlepšeného produktu nebo služby</w:t>
      </w:r>
    </w:p>
    <w:p w:rsidR="00AA4486" w:rsidRPr="00AA4486" w:rsidRDefault="00AA4486" w:rsidP="00AA4486">
      <w:pPr>
        <w:keepLines/>
        <w:tabs>
          <w:tab w:val="left" w:pos="851"/>
        </w:tabs>
        <w:spacing w:after="40"/>
        <w:ind w:left="851"/>
        <w:rPr>
          <w:rFonts w:ascii="Times New Roman" w:hAnsi="Times New Roman"/>
          <w:szCs w:val="22"/>
          <w:lang w:eastAsia="en-US"/>
        </w:rPr>
      </w:pPr>
      <w:r w:rsidRPr="00AA4486">
        <w:rPr>
          <w:rFonts w:ascii="Times New Roman" w:hAnsi="Times New Roman"/>
          <w:szCs w:val="22"/>
          <w:lang w:eastAsia="en-US"/>
        </w:rPr>
        <w:t>•</w:t>
      </w:r>
      <w:r w:rsidRPr="00AA4486">
        <w:rPr>
          <w:rFonts w:ascii="Times New Roman" w:hAnsi="Times New Roman"/>
          <w:szCs w:val="22"/>
          <w:lang w:eastAsia="en-US"/>
        </w:rPr>
        <w:tab/>
        <w:t xml:space="preserve">při plnění zakázky bude kladen důraz na dodržení postupů a použití materiálů zajišťujících kvalitu dodávky a tento postup doloží příslušnými doklady </w:t>
      </w:r>
    </w:p>
    <w:p w:rsidR="00AA4486" w:rsidRPr="00AA4486" w:rsidRDefault="00AA4486" w:rsidP="00AA4486">
      <w:pPr>
        <w:widowControl/>
        <w:numPr>
          <w:ilvl w:val="1"/>
          <w:numId w:val="1"/>
        </w:numPr>
        <w:suppressLineNumbers/>
        <w:spacing w:before="240" w:after="120"/>
        <w:ind w:left="510" w:hanging="510"/>
        <w:outlineLvl w:val="1"/>
      </w:pPr>
      <w:r w:rsidRPr="00AA4486">
        <w:t>Prodávající bere na vědomí a souhlasí s tím, že porušování uvedených povinností může být bráno jako podstatné porušení smluvního vztahu.</w:t>
      </w:r>
    </w:p>
    <w:p w:rsidR="00AA4486" w:rsidRPr="00893E52" w:rsidRDefault="00AA4486" w:rsidP="00AA4486">
      <w:pPr>
        <w:widowControl/>
        <w:numPr>
          <w:ilvl w:val="1"/>
          <w:numId w:val="1"/>
        </w:numPr>
        <w:suppressLineNumbers/>
        <w:spacing w:before="240" w:after="120"/>
        <w:ind w:left="510" w:hanging="510"/>
        <w:outlineLvl w:val="1"/>
      </w:pPr>
      <w:r w:rsidRPr="00AA4486">
        <w:t xml:space="preserve">Vznikne-li prodávajícímu při plnění předmětu smlouvy odpad, je prodávající považován za jeho původce a je povinen takto vzniklý odpad začlenit do své evidence odpadů a dále s ním nakládat v souladu s platnou legislativou. Prodávající se stává vlastníkem vzniklého odpadu v okamžiku jeho vzniku. </w:t>
      </w:r>
    </w:p>
    <w:p w:rsidR="00FF2BAF" w:rsidRPr="00893E52" w:rsidRDefault="00FF2BAF" w:rsidP="00D859F6">
      <w:pPr>
        <w:pStyle w:val="11uroven"/>
      </w:pPr>
      <w:r w:rsidRPr="00893E52">
        <w:t>Dodatky a změny smlouvy</w:t>
      </w:r>
    </w:p>
    <w:p w:rsidR="00FF2BAF" w:rsidRPr="00893E52" w:rsidRDefault="00FF2BAF" w:rsidP="00D859F6">
      <w:pPr>
        <w:pStyle w:val="text"/>
      </w:pPr>
      <w:r w:rsidRPr="00893E52">
        <w:t xml:space="preserve"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 neakceptují právní jednání </w:t>
      </w:r>
      <w:r w:rsidR="00956E4B">
        <w:t xml:space="preserve">protistrany učiněné elektronicky nebo jinými technickými prostředky. Smluvní strany vylučují </w:t>
      </w:r>
      <w:r w:rsidRPr="00893E52">
        <w:t>p</w:t>
      </w:r>
      <w:r w:rsidR="00956E4B">
        <w:t>řijetí nabídky s dodatkem nebo</w:t>
      </w:r>
      <w:r w:rsidRPr="00893E52">
        <w:t xml:space="preserve"> odchylkou.</w:t>
      </w:r>
    </w:p>
    <w:p w:rsidR="00FF2BAF" w:rsidRPr="00893E52" w:rsidRDefault="00FF2BAF" w:rsidP="00A51C5B">
      <w:pPr>
        <w:pStyle w:val="11uroven"/>
      </w:pPr>
      <w:r w:rsidRPr="00893E52">
        <w:t>Závěrečná ujednání</w:t>
      </w:r>
    </w:p>
    <w:p w:rsidR="00FF2BAF" w:rsidRPr="00893E52" w:rsidRDefault="00FF2BAF" w:rsidP="007046F0">
      <w:pPr>
        <w:pStyle w:val="22uroven"/>
      </w:pPr>
      <w:r w:rsidRPr="00893E52">
        <w:t xml:space="preserve">Společnost Brněnské vodárny a kanalizace, a.s. podporuje rovný přístup, spravedlnost, legálnost, slušnost a etické chování ve všech obchodních vztazích v souladu s Etickou chartou a Etikou ve vztazích s dodavateli, kterou vydal SUEZ </w:t>
      </w:r>
      <w:proofErr w:type="spellStart"/>
      <w:r w:rsidRPr="00893E52">
        <w:t>Groupe</w:t>
      </w:r>
      <w:proofErr w:type="spellEnd"/>
      <w:r w:rsidRPr="00893E52">
        <w:t>, a která je umístěna na internetových stránkách společnosti www.bvk.cz. Pro oznámení nelegálního a neetického chování je možné použít emailovou adresu: ethics@suez-env.com.</w:t>
      </w:r>
    </w:p>
    <w:p w:rsidR="00FF2BAF" w:rsidRPr="00893E52" w:rsidRDefault="00FF2BAF" w:rsidP="00A51C5B">
      <w:pPr>
        <w:pStyle w:val="22uroven"/>
      </w:pPr>
      <w:r w:rsidRPr="00893E52">
        <w:t>Smlouva je vyhotovena ve 2 stejnopisech, z nichž 1 obdrží prodávající a 1 kupující.</w:t>
      </w:r>
    </w:p>
    <w:p w:rsidR="00FF2BAF" w:rsidRPr="00AA4486" w:rsidRDefault="00956E4B" w:rsidP="00AF6C66">
      <w:pPr>
        <w:pStyle w:val="22uroven"/>
        <w:ind w:left="510" w:hanging="510"/>
        <w:rPr>
          <w:u w:val="single"/>
        </w:rPr>
      </w:pPr>
      <w:r w:rsidRPr="00956E4B">
        <w:t xml:space="preserve">Tato smlouva byla uzavřena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</w:t>
      </w:r>
      <w:r w:rsidRPr="00956E4B">
        <w:lastRenderedPageBreak/>
        <w:t>Smluvní strany se dohodly, že pro naplnění transparentnosti při uzavření smlouvy společnost Brněnské vodárny a kanalizace, a.s. zveřejní smlouvu v registru smluv. Smluvní strany prohlašují, že skutečnosti uvedené v této smlouvě nepovažují za obchodní tajemství ve smyslu ustanovení § 504 zákona č. 89/2012 Sb. a udělují svolení k jejich užití a zveřejnění bez stanovení jakýchkoliv dalších podmínek</w:t>
      </w:r>
      <w:r>
        <w:t>,</w:t>
      </w:r>
      <w:r w:rsidRPr="00956E4B">
        <w:t xml:space="preserve"> </w:t>
      </w:r>
      <w:r w:rsidRPr="00AA4486">
        <w:rPr>
          <w:u w:val="single"/>
        </w:rPr>
        <w:t>s výjim</w:t>
      </w:r>
      <w:r w:rsidR="00AA4486" w:rsidRPr="00AA4486">
        <w:rPr>
          <w:u w:val="single"/>
        </w:rPr>
        <w:t xml:space="preserve">kou technické specifikace a </w:t>
      </w:r>
      <w:r w:rsidR="00446D4E">
        <w:rPr>
          <w:u w:val="single"/>
        </w:rPr>
        <w:t xml:space="preserve">jednotkových </w:t>
      </w:r>
      <w:r w:rsidR="00AA4486" w:rsidRPr="00AA4486">
        <w:rPr>
          <w:u w:val="single"/>
        </w:rPr>
        <w:t>cen</w:t>
      </w:r>
      <w:r w:rsidRPr="00AA4486">
        <w:rPr>
          <w:u w:val="single"/>
        </w:rPr>
        <w:t xml:space="preserve"> zboží </w:t>
      </w:r>
      <w:r w:rsidR="00AA4486" w:rsidRPr="00AA4486">
        <w:rPr>
          <w:u w:val="single"/>
        </w:rPr>
        <w:t xml:space="preserve">uvedených </w:t>
      </w:r>
      <w:r w:rsidRPr="00AA4486">
        <w:rPr>
          <w:u w:val="single"/>
        </w:rPr>
        <w:t>v bodu 3 smlouvy</w:t>
      </w:r>
      <w:r w:rsidR="00AA4486" w:rsidRPr="00AA4486">
        <w:rPr>
          <w:u w:val="single"/>
        </w:rPr>
        <w:t>, k jejichž uveřejnění prodávající souhlas neuděluje.</w:t>
      </w:r>
      <w:r w:rsidRPr="00AA4486">
        <w:rPr>
          <w:u w:val="single"/>
        </w:rPr>
        <w:t xml:space="preserve"> </w:t>
      </w:r>
    </w:p>
    <w:p w:rsidR="00FF2BAF" w:rsidRPr="00893E52" w:rsidRDefault="00FF2BAF" w:rsidP="00E74D6A">
      <w:pPr>
        <w:pStyle w:val="22uroven"/>
      </w:pPr>
      <w:r w:rsidRPr="00893E52">
        <w:t xml:space="preserve">Smluvní strany prohlašují, že údaje uvedené v této smlouvě nejsou informacemi požívajícími ochrany důvěrnosti majetkových poměrů. </w:t>
      </w:r>
    </w:p>
    <w:p w:rsidR="00FF2BAF" w:rsidRPr="00893E52" w:rsidRDefault="00FF2BAF" w:rsidP="00131470">
      <w:pPr>
        <w:pStyle w:val="22uroven"/>
      </w:pPr>
      <w:r w:rsidRPr="00893E52">
        <w:t>Kupující výslovně uvádí, že smlouva neobsahuje žádné jeho obchodní tajemství.</w:t>
      </w:r>
    </w:p>
    <w:p w:rsidR="00FF2BAF" w:rsidRPr="00893E52" w:rsidRDefault="00FF2BAF" w:rsidP="00A51C5B">
      <w:pPr>
        <w:pStyle w:val="22uroven"/>
      </w:pPr>
      <w:r w:rsidRPr="00893E52">
        <w:t xml:space="preserve">Smluvní strany prohlašují, že s obsahem této smlouvy souhlasí a nemají žádných připomínek. Na důkaz toho připojují své podpisy. </w:t>
      </w:r>
    </w:p>
    <w:p w:rsidR="00FF2BAF" w:rsidRPr="00893E52" w:rsidRDefault="00FF2BAF" w:rsidP="00A51C5B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690"/>
        <w:gridCol w:w="1753"/>
        <w:gridCol w:w="538"/>
        <w:gridCol w:w="2114"/>
        <w:gridCol w:w="722"/>
        <w:gridCol w:w="1422"/>
      </w:tblGrid>
      <w:tr w:rsidR="00956E4B" w:rsidRPr="00893E52" w:rsidTr="004D11E8">
        <w:tc>
          <w:tcPr>
            <w:tcW w:w="1913" w:type="dxa"/>
          </w:tcPr>
          <w:p w:rsidR="00FF2BAF" w:rsidRPr="00893E52" w:rsidRDefault="00FF2BAF" w:rsidP="004D11E8">
            <w:r w:rsidRPr="00893E52">
              <w:t xml:space="preserve">V  </w:t>
            </w:r>
            <w:r w:rsidR="00272C40" w:rsidRPr="00893E52">
              <w:t>Brně</w:t>
            </w:r>
          </w:p>
        </w:tc>
        <w:tc>
          <w:tcPr>
            <w:tcW w:w="709" w:type="dxa"/>
          </w:tcPr>
          <w:p w:rsidR="00FF2BAF" w:rsidRPr="00893E52" w:rsidRDefault="00FF2BAF" w:rsidP="004D11E8">
            <w:r w:rsidRPr="00893E52">
              <w:t>dne</w:t>
            </w:r>
          </w:p>
        </w:tc>
        <w:tc>
          <w:tcPr>
            <w:tcW w:w="1843" w:type="dxa"/>
          </w:tcPr>
          <w:p w:rsidR="00FF2BAF" w:rsidRPr="00893E52" w:rsidRDefault="0014169F" w:rsidP="004D11E8">
            <w:r>
              <w:t>11. 1. 2022</w:t>
            </w:r>
            <w:bookmarkStart w:id="0" w:name="_GoBack"/>
            <w:bookmarkEnd w:id="0"/>
          </w:p>
        </w:tc>
        <w:tc>
          <w:tcPr>
            <w:tcW w:w="567" w:type="dxa"/>
          </w:tcPr>
          <w:p w:rsidR="00FF2BAF" w:rsidRPr="00893E52" w:rsidRDefault="00FF2BAF" w:rsidP="004D11E8"/>
        </w:tc>
        <w:tc>
          <w:tcPr>
            <w:tcW w:w="2232" w:type="dxa"/>
          </w:tcPr>
          <w:p w:rsidR="00FF2BAF" w:rsidRPr="00893E52" w:rsidRDefault="00FF2BAF" w:rsidP="004D11E8">
            <w:r w:rsidRPr="00893E52">
              <w:t>V Brně</w:t>
            </w:r>
          </w:p>
        </w:tc>
        <w:tc>
          <w:tcPr>
            <w:tcW w:w="744" w:type="dxa"/>
          </w:tcPr>
          <w:p w:rsidR="00FF2BAF" w:rsidRPr="00893E52" w:rsidRDefault="00FF2BAF" w:rsidP="004D11E8">
            <w:r w:rsidRPr="00893E52">
              <w:t>dne</w:t>
            </w:r>
          </w:p>
        </w:tc>
        <w:tc>
          <w:tcPr>
            <w:tcW w:w="1488" w:type="dxa"/>
          </w:tcPr>
          <w:p w:rsidR="00FF2BAF" w:rsidRPr="00893E52" w:rsidRDefault="00AB7D61" w:rsidP="004D11E8">
            <w:r>
              <w:t>23. 12. 2021</w:t>
            </w:r>
          </w:p>
        </w:tc>
      </w:tr>
      <w:tr w:rsidR="00956E4B" w:rsidRPr="00893E52" w:rsidTr="004D11E8">
        <w:tc>
          <w:tcPr>
            <w:tcW w:w="4465" w:type="dxa"/>
            <w:gridSpan w:val="3"/>
          </w:tcPr>
          <w:p w:rsidR="00FF2BAF" w:rsidRPr="00893E52" w:rsidRDefault="00FF2BAF" w:rsidP="004D11E8">
            <w:r w:rsidRPr="00893E52">
              <w:t>Za prodávajícího</w:t>
            </w:r>
          </w:p>
        </w:tc>
        <w:tc>
          <w:tcPr>
            <w:tcW w:w="567" w:type="dxa"/>
          </w:tcPr>
          <w:p w:rsidR="00FF2BAF" w:rsidRPr="00893E52" w:rsidRDefault="00FF2BAF" w:rsidP="004D11E8"/>
        </w:tc>
        <w:tc>
          <w:tcPr>
            <w:tcW w:w="4464" w:type="dxa"/>
            <w:gridSpan w:val="3"/>
          </w:tcPr>
          <w:p w:rsidR="00FF2BAF" w:rsidRPr="00893E52" w:rsidRDefault="00FF2BAF" w:rsidP="004D11E8">
            <w:r w:rsidRPr="00893E52">
              <w:t>Za kupujícího</w:t>
            </w:r>
          </w:p>
        </w:tc>
      </w:tr>
      <w:tr w:rsidR="00956E4B" w:rsidRPr="00893E52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:rsidR="00FF2BAF" w:rsidRPr="00893E52" w:rsidRDefault="00FF2BAF" w:rsidP="004D11E8"/>
        </w:tc>
        <w:tc>
          <w:tcPr>
            <w:tcW w:w="567" w:type="dxa"/>
          </w:tcPr>
          <w:p w:rsidR="00FF2BAF" w:rsidRPr="00893E52" w:rsidRDefault="00FF2BAF" w:rsidP="004D11E8"/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:rsidR="00FF2BAF" w:rsidRPr="00893E52" w:rsidRDefault="00FF2BAF" w:rsidP="004D11E8"/>
        </w:tc>
      </w:tr>
      <w:tr w:rsidR="00956E4B" w:rsidRPr="00893E52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:rsidR="00FF2BAF" w:rsidRPr="00893E52" w:rsidRDefault="00FF2BAF" w:rsidP="004D11E8">
            <w:pPr>
              <w:pStyle w:val="zarovnannasted"/>
              <w:rPr>
                <w:sz w:val="20"/>
              </w:rPr>
            </w:pPr>
            <w:r w:rsidRPr="00893E52">
              <w:rPr>
                <w:noProof/>
                <w:sz w:val="20"/>
              </w:rPr>
              <w:t>AUTONOVA BRNO s. r.o.</w:t>
            </w:r>
          </w:p>
          <w:p w:rsidR="00FF2BAF" w:rsidRPr="00893E52" w:rsidRDefault="00AB7D61" w:rsidP="00956E4B">
            <w:pPr>
              <w:pStyle w:val="zarovnannasted"/>
              <w:rPr>
                <w:sz w:val="20"/>
              </w:rPr>
            </w:pPr>
            <w:r>
              <w:rPr>
                <w:noProof/>
                <w:sz w:val="20"/>
              </w:rPr>
              <w:t>XXX</w:t>
            </w:r>
          </w:p>
        </w:tc>
        <w:tc>
          <w:tcPr>
            <w:tcW w:w="567" w:type="dxa"/>
          </w:tcPr>
          <w:p w:rsidR="00FF2BAF" w:rsidRPr="00893E52" w:rsidRDefault="00FF2BAF" w:rsidP="004D11E8"/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:rsidR="00FF2BAF" w:rsidRPr="00893E52" w:rsidRDefault="00FF2BAF" w:rsidP="004D11E8">
            <w:pPr>
              <w:pStyle w:val="zarovnannasted"/>
              <w:rPr>
                <w:sz w:val="20"/>
              </w:rPr>
            </w:pPr>
            <w:r w:rsidRPr="00893E52">
              <w:rPr>
                <w:sz w:val="20"/>
              </w:rPr>
              <w:t>Brněnské vodárny a kanalizace, a.s.</w:t>
            </w:r>
          </w:p>
          <w:p w:rsidR="00FF2BAF" w:rsidRPr="00893E52" w:rsidRDefault="00AB7D61" w:rsidP="003B5D9B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</w:tbl>
    <w:p w:rsidR="00FF2BAF" w:rsidRPr="00893E52" w:rsidRDefault="00FF2BAF" w:rsidP="00257A5F"/>
    <w:p w:rsidR="00FF2BAF" w:rsidRPr="00893E52" w:rsidRDefault="00FF2BAF" w:rsidP="00F54A43"/>
    <w:sectPr w:rsidR="00FF2BAF" w:rsidRPr="00893E52" w:rsidSect="003B5D9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61" w:rsidRDefault="00974061" w:rsidP="00C3612E">
      <w:r>
        <w:separator/>
      </w:r>
    </w:p>
  </w:endnote>
  <w:endnote w:type="continuationSeparator" w:id="0">
    <w:p w:rsidR="00974061" w:rsidRDefault="00974061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:rsidR="00AF6C66" w:rsidRDefault="00AF6C66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565D1C1" wp14:editId="4E2C9C19">
                  <wp:extent cx="5467350" cy="45085"/>
                  <wp:effectExtent l="9525" t="9525" r="0" b="254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BA8211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F6C66" w:rsidRDefault="00AF6C66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4169F">
          <w:rPr>
            <w:noProof/>
          </w:rPr>
          <w:t>4</w:t>
        </w:r>
        <w:r>
          <w:fldChar w:fldCharType="end"/>
        </w:r>
      </w:p>
    </w:sdtContent>
  </w:sdt>
  <w:p w:rsidR="00AF6C66" w:rsidRDefault="00AF6C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61" w:rsidRDefault="00974061" w:rsidP="00C3612E">
      <w:r>
        <w:separator/>
      </w:r>
    </w:p>
  </w:footnote>
  <w:footnote w:type="continuationSeparator" w:id="0">
    <w:p w:rsidR="00974061" w:rsidRDefault="00974061" w:rsidP="00C3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3" w15:restartNumberingAfterBreak="0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15"/>
  </w:num>
  <w:num w:numId="12">
    <w:abstractNumId w:val="4"/>
  </w:num>
  <w:num w:numId="13">
    <w:abstractNumId w:val="10"/>
  </w:num>
  <w:num w:numId="14">
    <w:abstractNumId w:val="11"/>
  </w:num>
  <w:num w:numId="15">
    <w:abstractNumId w:val="11"/>
  </w:num>
  <w:num w:numId="16">
    <w:abstractNumId w:val="3"/>
  </w:num>
  <w:num w:numId="17">
    <w:abstractNumId w:val="12"/>
  </w:num>
  <w:num w:numId="18">
    <w:abstractNumId w:val="3"/>
    <w:lvlOverride w:ilvl="0">
      <w:startOverride w:val="1"/>
    </w:lvlOverride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49"/>
    <w:rsid w:val="00054AE5"/>
    <w:rsid w:val="00066EB5"/>
    <w:rsid w:val="00086D87"/>
    <w:rsid w:val="000B0E91"/>
    <w:rsid w:val="000E375C"/>
    <w:rsid w:val="000F2D51"/>
    <w:rsid w:val="00131470"/>
    <w:rsid w:val="0014169F"/>
    <w:rsid w:val="00180E81"/>
    <w:rsid w:val="001A0B83"/>
    <w:rsid w:val="001F6051"/>
    <w:rsid w:val="002259EE"/>
    <w:rsid w:val="00230491"/>
    <w:rsid w:val="00252177"/>
    <w:rsid w:val="00257A5F"/>
    <w:rsid w:val="00263502"/>
    <w:rsid w:val="00272C40"/>
    <w:rsid w:val="002C36A8"/>
    <w:rsid w:val="002E3E4A"/>
    <w:rsid w:val="002F1408"/>
    <w:rsid w:val="00323F2F"/>
    <w:rsid w:val="00324A0B"/>
    <w:rsid w:val="00332CF0"/>
    <w:rsid w:val="00353F91"/>
    <w:rsid w:val="00380EF9"/>
    <w:rsid w:val="003817F1"/>
    <w:rsid w:val="003909C0"/>
    <w:rsid w:val="003B5D9B"/>
    <w:rsid w:val="00422B92"/>
    <w:rsid w:val="00435DA5"/>
    <w:rsid w:val="00446D4E"/>
    <w:rsid w:val="00473804"/>
    <w:rsid w:val="00485219"/>
    <w:rsid w:val="00494690"/>
    <w:rsid w:val="004B0BCA"/>
    <w:rsid w:val="004B1E20"/>
    <w:rsid w:val="004C7D31"/>
    <w:rsid w:val="004D11E8"/>
    <w:rsid w:val="004D43B9"/>
    <w:rsid w:val="004D4574"/>
    <w:rsid w:val="004E2B9A"/>
    <w:rsid w:val="00504CCE"/>
    <w:rsid w:val="00506B29"/>
    <w:rsid w:val="00565FF2"/>
    <w:rsid w:val="005750A3"/>
    <w:rsid w:val="00585CB9"/>
    <w:rsid w:val="005A6AA3"/>
    <w:rsid w:val="00606A30"/>
    <w:rsid w:val="00622560"/>
    <w:rsid w:val="0064250D"/>
    <w:rsid w:val="00674842"/>
    <w:rsid w:val="00691D0C"/>
    <w:rsid w:val="006C5016"/>
    <w:rsid w:val="007046F0"/>
    <w:rsid w:val="00712844"/>
    <w:rsid w:val="00791058"/>
    <w:rsid w:val="0079478B"/>
    <w:rsid w:val="007B1522"/>
    <w:rsid w:val="007C5F91"/>
    <w:rsid w:val="007D1C44"/>
    <w:rsid w:val="007E00B2"/>
    <w:rsid w:val="008200F4"/>
    <w:rsid w:val="00874D73"/>
    <w:rsid w:val="00885139"/>
    <w:rsid w:val="00893E52"/>
    <w:rsid w:val="00912E4A"/>
    <w:rsid w:val="00941142"/>
    <w:rsid w:val="00952B23"/>
    <w:rsid w:val="00956E4B"/>
    <w:rsid w:val="00962742"/>
    <w:rsid w:val="00965EA0"/>
    <w:rsid w:val="009717F2"/>
    <w:rsid w:val="009722F3"/>
    <w:rsid w:val="00974061"/>
    <w:rsid w:val="00987CDE"/>
    <w:rsid w:val="009C189A"/>
    <w:rsid w:val="00A03F7D"/>
    <w:rsid w:val="00A04DF0"/>
    <w:rsid w:val="00A10666"/>
    <w:rsid w:val="00A132B5"/>
    <w:rsid w:val="00A1658D"/>
    <w:rsid w:val="00A51C5B"/>
    <w:rsid w:val="00A7740F"/>
    <w:rsid w:val="00A82565"/>
    <w:rsid w:val="00A838C5"/>
    <w:rsid w:val="00A8608B"/>
    <w:rsid w:val="00A932DB"/>
    <w:rsid w:val="00AA4486"/>
    <w:rsid w:val="00AB5411"/>
    <w:rsid w:val="00AB6B3C"/>
    <w:rsid w:val="00AB7D61"/>
    <w:rsid w:val="00AF6763"/>
    <w:rsid w:val="00AF6C66"/>
    <w:rsid w:val="00B13C8A"/>
    <w:rsid w:val="00B315E2"/>
    <w:rsid w:val="00B61167"/>
    <w:rsid w:val="00B803EB"/>
    <w:rsid w:val="00B92DE0"/>
    <w:rsid w:val="00BB084B"/>
    <w:rsid w:val="00BB11C8"/>
    <w:rsid w:val="00BC4001"/>
    <w:rsid w:val="00BD2097"/>
    <w:rsid w:val="00BE371F"/>
    <w:rsid w:val="00BF30F7"/>
    <w:rsid w:val="00BF374B"/>
    <w:rsid w:val="00C02B91"/>
    <w:rsid w:val="00C06384"/>
    <w:rsid w:val="00C14E92"/>
    <w:rsid w:val="00C32D8D"/>
    <w:rsid w:val="00C34A3E"/>
    <w:rsid w:val="00C3612E"/>
    <w:rsid w:val="00C4410B"/>
    <w:rsid w:val="00C71884"/>
    <w:rsid w:val="00C77462"/>
    <w:rsid w:val="00CB205E"/>
    <w:rsid w:val="00CD2584"/>
    <w:rsid w:val="00CD748B"/>
    <w:rsid w:val="00D06CB1"/>
    <w:rsid w:val="00D2523B"/>
    <w:rsid w:val="00D36A91"/>
    <w:rsid w:val="00D57843"/>
    <w:rsid w:val="00D6709A"/>
    <w:rsid w:val="00D67A5B"/>
    <w:rsid w:val="00D859F6"/>
    <w:rsid w:val="00DA0583"/>
    <w:rsid w:val="00E42441"/>
    <w:rsid w:val="00E477E7"/>
    <w:rsid w:val="00E64715"/>
    <w:rsid w:val="00E74D6A"/>
    <w:rsid w:val="00E77BA3"/>
    <w:rsid w:val="00E77CDC"/>
    <w:rsid w:val="00EA0136"/>
    <w:rsid w:val="00EE3268"/>
    <w:rsid w:val="00EE6785"/>
    <w:rsid w:val="00F030A4"/>
    <w:rsid w:val="00F169DD"/>
    <w:rsid w:val="00F303C2"/>
    <w:rsid w:val="00F434D3"/>
    <w:rsid w:val="00F54A43"/>
    <w:rsid w:val="00F556D5"/>
    <w:rsid w:val="00F76C8B"/>
    <w:rsid w:val="00FA40CA"/>
    <w:rsid w:val="00FA42E0"/>
    <w:rsid w:val="00FA6341"/>
    <w:rsid w:val="00FC359B"/>
    <w:rsid w:val="00FC6D98"/>
    <w:rsid w:val="00FD7619"/>
    <w:rsid w:val="00FE3E49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6DDFE"/>
  <w15:docId w15:val="{9307CCD3-27E1-44D3-80F5-F9969EAB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5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7A00-BFE8-45DD-896E-21FCBF47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smlouvav25.dotx</Template>
  <TotalTime>32</TotalTime>
  <Pages>4</Pages>
  <Words>1221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AR</dc:creator>
  <cp:lastModifiedBy>Petr Sedláček</cp:lastModifiedBy>
  <cp:revision>4</cp:revision>
  <cp:lastPrinted>2015-01-16T11:13:00Z</cp:lastPrinted>
  <dcterms:created xsi:type="dcterms:W3CDTF">2022-01-13T07:45:00Z</dcterms:created>
  <dcterms:modified xsi:type="dcterms:W3CDTF">2022-01-14T06:10:00Z</dcterms:modified>
</cp:coreProperties>
</file>