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2-01-03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0FAC40CA" w:rsidR="00580D22" w:rsidRPr="000F3175" w:rsidRDefault="008C448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03.01.2022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760E2C40" w:rsidR="00580D22" w:rsidRPr="000F31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F3175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CF505A">
                  <w:rPr>
                    <w:rFonts w:cs="Arial"/>
                    <w:sz w:val="20"/>
                    <w:szCs w:val="20"/>
                  </w:rPr>
                  <w:t>452</w:t>
                </w:r>
                <w:r w:rsidR="006D01AA" w:rsidRPr="000F3175">
                  <w:rPr>
                    <w:rFonts w:cs="Arial"/>
                    <w:sz w:val="20"/>
                    <w:szCs w:val="20"/>
                  </w:rPr>
                  <w:t>/</w:t>
                </w:r>
                <w:r w:rsidR="00CF505A">
                  <w:rPr>
                    <w:rFonts w:cs="Arial"/>
                    <w:sz w:val="20"/>
                    <w:szCs w:val="20"/>
                  </w:rPr>
                  <w:t>3.1.2022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0F3175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402D5BFB" w:rsidR="00580D22" w:rsidRPr="000F3175" w:rsidRDefault="00824D1A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24D1A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703241315"/>
            <w:placeholder>
              <w:docPart w:val="52DF3C52D32A45AFB96A3D0713311AF4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3B379C6F" w:rsidR="00580D22" w:rsidRPr="000F3175" w:rsidRDefault="00824D1A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24D1A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856801028"/>
            <w:placeholder>
              <w:docPart w:val="AED745098BA14EA4A76E62DD7BC8D904"/>
            </w:placeholder>
          </w:sdtPr>
          <w:sdtContent>
            <w:tc>
              <w:tcPr>
                <w:tcW w:w="2518" w:type="dxa"/>
                <w:vAlign w:val="center"/>
              </w:tcPr>
              <w:p w14:paraId="5A973990" w14:textId="32CBDB7E" w:rsidR="00580D22" w:rsidRPr="000F3175" w:rsidRDefault="00824D1A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824D1A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0F3175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23BECABD" w:rsidR="00580D22" w:rsidRPr="000F3175" w:rsidRDefault="00C479F2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="00CF505A">
              <w:rPr>
                <w:rFonts w:cs="Arial"/>
                <w:sz w:val="20"/>
                <w:szCs w:val="20"/>
              </w:rPr>
              <w:t>.01.2022</w:t>
            </w:r>
          </w:p>
        </w:tc>
      </w:tr>
    </w:tbl>
    <w:p w14:paraId="54778327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00C82F4D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5C40CFB5" w14:textId="76C5A3DB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B141D3">
            <w:rPr>
              <w:b/>
              <w:noProof/>
              <w:sz w:val="28"/>
              <w:szCs w:val="28"/>
            </w:rPr>
            <w:t>2022000</w:t>
          </w:r>
          <w:r w:rsidR="004A2010">
            <w:rPr>
              <w:b/>
              <w:noProof/>
              <w:sz w:val="28"/>
              <w:szCs w:val="28"/>
            </w:rPr>
            <w:t>0</w:t>
          </w:r>
          <w:r w:rsidR="00B141D3">
            <w:rPr>
              <w:b/>
              <w:noProof/>
              <w:sz w:val="28"/>
              <w:szCs w:val="28"/>
            </w:rPr>
            <w:t>29</w:t>
          </w:r>
        </w:sdtContent>
      </w:sdt>
    </w:p>
    <w:p w14:paraId="3D6D36C9" w14:textId="47503969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9D3938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40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463D2B67" w:rsidR="00691C20" w:rsidRPr="000F3175" w:rsidRDefault="000F3175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0F3175">
                    <w:rPr>
                      <w:rFonts w:cs="Arial"/>
                      <w:b/>
                    </w:rPr>
                    <w:t>Ing. Václav Kvita</w:t>
                  </w:r>
                </w:p>
                <w:p w14:paraId="0D76018C" w14:textId="77777777" w:rsidR="000F3175" w:rsidRP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  <w:r w:rsidRPr="000F3175">
                    <w:rPr>
                      <w:rFonts w:cs="Arial"/>
                      <w:b/>
                      <w:iCs/>
                    </w:rPr>
                    <w:t>Česká 319/29b</w:t>
                  </w:r>
                </w:p>
                <w:p w14:paraId="2526415A" w14:textId="0693478E" w:rsidR="006D49D1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  <w:r w:rsidRPr="000F3175">
                    <w:rPr>
                      <w:rFonts w:cs="Arial"/>
                      <w:b/>
                      <w:iCs/>
                    </w:rPr>
                    <w:t>74221 Kopřivnice</w:t>
                  </w:r>
                </w:p>
                <w:p w14:paraId="5B2CB99F" w14:textId="5DD9FAF3" w:rsid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</w:p>
                <w:p w14:paraId="0E7D3597" w14:textId="747D9840" w:rsid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</w:p>
                <w:p w14:paraId="1146CA83" w14:textId="64CE5D79" w:rsidR="000F3175" w:rsidRPr="000F3175" w:rsidRDefault="000F3175" w:rsidP="006D01AA">
                  <w:pPr>
                    <w:rPr>
                      <w:b/>
                      <w:sz w:val="24"/>
                      <w:szCs w:val="28"/>
                    </w:rPr>
                  </w:pPr>
                  <w:r>
                    <w:rPr>
                      <w:rFonts w:cs="Arial"/>
                      <w:b/>
                      <w:iCs/>
                    </w:rPr>
                    <w:t>IČO:</w:t>
                  </w:r>
                  <w:r w:rsidRPr="000F3175">
                    <w:rPr>
                      <w:rFonts w:cs="Arial"/>
                      <w:bCs/>
                      <w:iCs/>
                    </w:rPr>
                    <w:t xml:space="preserve"> </w:t>
                  </w:r>
                  <w:r w:rsidRPr="000F3175">
                    <w:rPr>
                      <w:rFonts w:cs="Arial"/>
                      <w:b/>
                      <w:iCs/>
                    </w:rPr>
                    <w:t>76447235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75F87624" w14:textId="2C0EE341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0F3175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14:paraId="57D948F9" w14:textId="77777777" w:rsidR="00EE5E1D" w:rsidRDefault="00EE5E1D" w:rsidP="0082141C">
      <w:pPr>
        <w:ind w:right="-1"/>
        <w:rPr>
          <w:noProof/>
        </w:rPr>
      </w:pPr>
    </w:p>
    <w:sdt>
      <w:sdtPr>
        <w:rPr>
          <w:rFonts w:ascii="Calibri" w:hAnsi="Calibri" w:cs="Calibri"/>
          <w:noProof/>
          <w:lang w:eastAsia="cs-CZ"/>
        </w:rPr>
        <w:id w:val="635453579"/>
        <w:placeholder>
          <w:docPart w:val="242C6EB5FD8A418B88AF5CECE4FF935C"/>
        </w:placeholder>
      </w:sdtPr>
      <w:sdtEndPr/>
      <w:sdtContent>
        <w:p w14:paraId="4834D519" w14:textId="17E307B2" w:rsidR="000F3175" w:rsidRPr="000F3175" w:rsidRDefault="00E51A8E" w:rsidP="00E51A8E">
          <w:pPr>
            <w:rPr>
              <w:rFonts w:cs="Arial"/>
            </w:rPr>
          </w:pPr>
          <w:r>
            <w:rPr>
              <w:rFonts w:cs="Arial"/>
              <w:b/>
              <w:bCs/>
            </w:rPr>
            <w:t>1</w:t>
          </w:r>
          <w:r w:rsidR="000F3175" w:rsidRPr="000F3175">
            <w:rPr>
              <w:rFonts w:cs="Arial"/>
              <w:b/>
              <w:bCs/>
            </w:rPr>
            <w:t>)</w:t>
          </w:r>
          <w:r w:rsidR="000F3175" w:rsidRPr="000F3175">
            <w:rPr>
              <w:rFonts w:cs="Arial"/>
            </w:rPr>
            <w:t xml:space="preserve">   </w:t>
          </w:r>
          <w:r w:rsidR="000F3175" w:rsidRPr="000F3175">
            <w:rPr>
              <w:rFonts w:cs="Arial"/>
              <w:b/>
              <w:bCs/>
            </w:rPr>
            <w:t>Paušální správa kampaně my213 - cenová nabídka je 20 tis. Kč/měsíčně</w:t>
          </w:r>
        </w:p>
        <w:p w14:paraId="4E072FCB" w14:textId="77777777" w:rsidR="000F3175" w:rsidRDefault="000F3175" w:rsidP="000F3175">
          <w:pPr>
            <w:ind w:left="360"/>
            <w:rPr>
              <w:rFonts w:cs="Arial"/>
            </w:rPr>
          </w:pPr>
          <w:r w:rsidRPr="000F3175">
            <w:rPr>
              <w:rFonts w:cs="Arial"/>
            </w:rPr>
            <w:t> </w:t>
          </w:r>
        </w:p>
        <w:p w14:paraId="03C02D34" w14:textId="0245202F" w:rsidR="000F3175" w:rsidRPr="000F3175" w:rsidRDefault="000F3175" w:rsidP="000F3175">
          <w:pPr>
            <w:ind w:left="360"/>
            <w:rPr>
              <w:rFonts w:cs="Arial"/>
            </w:rPr>
          </w:pPr>
          <w:r w:rsidRPr="000F3175">
            <w:rPr>
              <w:rFonts w:cs="Arial"/>
            </w:rPr>
            <w:t xml:space="preserve">Plnění bude obsahovat: </w:t>
          </w:r>
        </w:p>
        <w:p w14:paraId="7E92E29A" w14:textId="77777777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správa na měsíční bázi (po dobu 6 měsíců),</w:t>
          </w:r>
        </w:p>
        <w:p w14:paraId="640C2F6B" w14:textId="77777777" w:rsidR="000F3175" w:rsidRPr="000F3175" w:rsidRDefault="000F3175" w:rsidP="000F3175">
          <w:pPr>
            <w:pStyle w:val="gmail-msolistparagraph"/>
            <w:spacing w:before="0" w:beforeAutospacing="0" w:after="0" w:afterAutospacing="0" w:line="264" w:lineRule="atLeast"/>
            <w:ind w:left="993"/>
            <w:jc w:val="both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měsíční reporting,</w:t>
          </w:r>
        </w:p>
        <w:p w14:paraId="07420550" w14:textId="05953D23" w:rsidR="00264EE3" w:rsidRPr="000F3175" w:rsidRDefault="000F3175" w:rsidP="000F3175">
          <w:pPr>
            <w:pStyle w:val="gmail-msolistparagraph"/>
            <w:spacing w:before="0" w:beforeAutospacing="0" w:after="0" w:afterAutospacing="0" w:line="264" w:lineRule="atLeast"/>
            <w:ind w:left="1701" w:hanging="708"/>
            <w:jc w:val="both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-          správa PPC kampaní na sociální sítích, Google Ads a Sklik na podporu projektu/aplikace </w:t>
          </w:r>
          <w:hyperlink r:id="rId8" w:tgtFrame="_blank" w:history="1">
            <w:r w:rsidRPr="000F3175">
              <w:rPr>
                <w:rStyle w:val="Hypertextovodkaz"/>
                <w:rFonts w:ascii="Arial" w:hAnsi="Arial" w:cs="Arial"/>
                <w:color w:val="0563C1"/>
              </w:rPr>
              <w:t>my213.cz</w:t>
            </w:r>
          </w:hyperlink>
        </w:p>
      </w:sdtContent>
    </w:sdt>
    <w:p w14:paraId="0AD274BB" w14:textId="7A19BE07" w:rsidR="0079518D" w:rsidRDefault="0079518D" w:rsidP="0082141C">
      <w:pPr>
        <w:ind w:right="-1"/>
        <w:rPr>
          <w:noProof/>
        </w:rPr>
      </w:pPr>
    </w:p>
    <w:p w14:paraId="11B71651" w14:textId="2EE68BCE" w:rsidR="00C82862" w:rsidRPr="00C82862" w:rsidRDefault="00C82862" w:rsidP="0082141C">
      <w:pPr>
        <w:ind w:right="-1"/>
        <w:rPr>
          <w:b/>
          <w:bCs/>
          <w:noProof/>
        </w:rPr>
      </w:pPr>
      <w:r w:rsidRPr="00C82862">
        <w:rPr>
          <w:b/>
          <w:bCs/>
          <w:noProof/>
        </w:rPr>
        <w:t xml:space="preserve">Termín realizace: </w:t>
      </w:r>
      <w:r w:rsidR="007A5447">
        <w:rPr>
          <w:b/>
          <w:bCs/>
          <w:noProof/>
        </w:rPr>
        <w:t xml:space="preserve">1.1. – </w:t>
      </w:r>
      <w:r w:rsidR="00E51A8E">
        <w:rPr>
          <w:b/>
          <w:bCs/>
          <w:noProof/>
        </w:rPr>
        <w:t>31.3</w:t>
      </w:r>
      <w:r w:rsidR="007A5447">
        <w:rPr>
          <w:b/>
          <w:bCs/>
          <w:noProof/>
        </w:rPr>
        <w:t>.2022</w:t>
      </w:r>
    </w:p>
    <w:p w14:paraId="462A99CC" w14:textId="77777777" w:rsidR="000F3175" w:rsidRDefault="000F3175" w:rsidP="0082141C">
      <w:pPr>
        <w:ind w:right="-1"/>
        <w:rPr>
          <w:noProof/>
        </w:rPr>
      </w:pPr>
    </w:p>
    <w:p w14:paraId="46D4D2EB" w14:textId="0B6919D3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0F3175">
        <w:rPr>
          <w:b/>
          <w:noProof/>
        </w:rPr>
        <w:t xml:space="preserve"> </w:t>
      </w:r>
      <w:r w:rsidR="00830933">
        <w:rPr>
          <w:b/>
          <w:noProof/>
        </w:rPr>
        <w:t>nepřesáhne</w:t>
      </w:r>
      <w:r w:rsidR="000F3175">
        <w:rPr>
          <w:b/>
          <w:noProof/>
        </w:rPr>
        <w:t xml:space="preserve"> </w:t>
      </w:r>
      <w:r w:rsidR="00E51A8E">
        <w:rPr>
          <w:b/>
          <w:noProof/>
        </w:rPr>
        <w:t>60</w:t>
      </w:r>
      <w:r w:rsidR="000F3175">
        <w:rPr>
          <w:b/>
          <w:noProof/>
        </w:rPr>
        <w:t>.000,-</w:t>
      </w:r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6DAC68EB" w14:textId="71BEB77A" w:rsidR="007D4F9E" w:rsidRDefault="007D4F9E" w:rsidP="0079518D">
      <w:pPr>
        <w:ind w:right="-1"/>
        <w:rPr>
          <w:noProof/>
          <w:u w:val="single"/>
        </w:rPr>
      </w:pPr>
    </w:p>
    <w:p w14:paraId="0A4200A0" w14:textId="2D937059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9" w:history="1">
        <w:r w:rsidR="00087BB4" w:rsidRPr="000F3770">
          <w:rPr>
            <w:rStyle w:val="Hypertextovodkaz"/>
            <w:noProof/>
          </w:rPr>
          <w:t>faktury@rbp-zp.cz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C192072" w14:textId="77777777" w:rsidR="000F3175" w:rsidRDefault="000F3175" w:rsidP="0082141C">
      <w:pPr>
        <w:ind w:right="-1"/>
        <w:rPr>
          <w:b/>
          <w:noProof/>
        </w:rPr>
      </w:pPr>
    </w:p>
    <w:p w14:paraId="59480427" w14:textId="111A47DE" w:rsidR="009500E4" w:rsidRPr="009F07AE" w:rsidRDefault="009500E4" w:rsidP="0082141C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</w:t>
      </w:r>
      <w:r w:rsidR="009F07AE" w:rsidRPr="009F07AE">
        <w:rPr>
          <w:b/>
          <w:noProof/>
        </w:rPr>
        <w:t xml:space="preserve"> O-</w:t>
      </w:r>
      <w:r w:rsidR="004A2010">
        <w:rPr>
          <w:b/>
          <w:noProof/>
        </w:rPr>
        <w:t>2022000029</w:t>
      </w:r>
      <w:r w:rsidR="002E5F50" w:rsidRPr="009F07AE">
        <w:rPr>
          <w:b/>
          <w:noProof/>
        </w:rPr>
        <w:t>.</w:t>
      </w:r>
    </w:p>
    <w:p w14:paraId="3AD432BF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09EF7A52" w14:textId="77777777" w:rsidR="00E51A8E" w:rsidRDefault="00E51A8E" w:rsidP="0082141C">
      <w:pPr>
        <w:ind w:right="-1"/>
        <w:rPr>
          <w:noProof/>
          <w:color w:val="808080"/>
        </w:rPr>
      </w:pPr>
    </w:p>
    <w:p w14:paraId="46A12E98" w14:textId="77777777" w:rsidR="00E51A8E" w:rsidRDefault="00E51A8E" w:rsidP="0082141C">
      <w:pPr>
        <w:ind w:right="-1"/>
        <w:rPr>
          <w:noProof/>
          <w:color w:val="808080"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491E51">
      <w:headerReference w:type="default" r:id="rId10"/>
      <w:footerReference w:type="default" r:id="rId11"/>
      <w:pgSz w:w="11906" w:h="16838" w:code="9"/>
      <w:pgMar w:top="2410" w:right="1134" w:bottom="2269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0D1E" w14:textId="77777777" w:rsidR="009D3938" w:rsidRDefault="009D3938" w:rsidP="007A3541">
      <w:pPr>
        <w:spacing w:line="240" w:lineRule="auto"/>
      </w:pPr>
      <w:r>
        <w:separator/>
      </w:r>
    </w:p>
  </w:endnote>
  <w:endnote w:type="continuationSeparator" w:id="0">
    <w:p w14:paraId="10786607" w14:textId="77777777" w:rsidR="009D3938" w:rsidRDefault="009D3938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49078FEA" w14:textId="77777777" w:rsidTr="009D2FDB">
      <w:tc>
        <w:tcPr>
          <w:tcW w:w="3272" w:type="dxa"/>
          <w:vAlign w:val="center"/>
        </w:tcPr>
        <w:p w14:paraId="21B7228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FBBFFB6" w14:textId="77777777" w:rsidTr="009D2FDB">
      <w:tc>
        <w:tcPr>
          <w:tcW w:w="3272" w:type="dxa"/>
          <w:vAlign w:val="center"/>
        </w:tcPr>
        <w:p w14:paraId="4228DA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3C0BC573" w14:textId="77777777" w:rsidTr="009D2FDB">
      <w:tc>
        <w:tcPr>
          <w:tcW w:w="3272" w:type="dxa"/>
          <w:vAlign w:val="center"/>
        </w:tcPr>
        <w:p w14:paraId="6A4DE04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7549" w14:textId="77777777" w:rsidR="009D3938" w:rsidRDefault="009D3938" w:rsidP="007A3541">
      <w:pPr>
        <w:spacing w:line="240" w:lineRule="auto"/>
      </w:pPr>
      <w:r>
        <w:separator/>
      </w:r>
    </w:p>
  </w:footnote>
  <w:footnote w:type="continuationSeparator" w:id="0">
    <w:p w14:paraId="70EA7488" w14:textId="77777777" w:rsidR="009D3938" w:rsidRDefault="009D3938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9" name="Obrázek 9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0F3175"/>
    <w:rsid w:val="00112205"/>
    <w:rsid w:val="001158C0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170D5"/>
    <w:rsid w:val="00353EBF"/>
    <w:rsid w:val="00405838"/>
    <w:rsid w:val="00423B61"/>
    <w:rsid w:val="0044694C"/>
    <w:rsid w:val="00451C30"/>
    <w:rsid w:val="004731B6"/>
    <w:rsid w:val="00491E51"/>
    <w:rsid w:val="004A1EF6"/>
    <w:rsid w:val="004A2010"/>
    <w:rsid w:val="005027DA"/>
    <w:rsid w:val="00537D46"/>
    <w:rsid w:val="005665B5"/>
    <w:rsid w:val="00574B99"/>
    <w:rsid w:val="00580D22"/>
    <w:rsid w:val="005E07BB"/>
    <w:rsid w:val="00607725"/>
    <w:rsid w:val="00607F92"/>
    <w:rsid w:val="00691C20"/>
    <w:rsid w:val="006D01AA"/>
    <w:rsid w:val="006D49D1"/>
    <w:rsid w:val="006F261C"/>
    <w:rsid w:val="007910FB"/>
    <w:rsid w:val="0079518D"/>
    <w:rsid w:val="007A3541"/>
    <w:rsid w:val="007A5447"/>
    <w:rsid w:val="007C0B7F"/>
    <w:rsid w:val="007C6778"/>
    <w:rsid w:val="007C717D"/>
    <w:rsid w:val="007D4F9E"/>
    <w:rsid w:val="007F5316"/>
    <w:rsid w:val="008074D3"/>
    <w:rsid w:val="00817EA1"/>
    <w:rsid w:val="0082141C"/>
    <w:rsid w:val="00823E1F"/>
    <w:rsid w:val="00824D1A"/>
    <w:rsid w:val="00830933"/>
    <w:rsid w:val="008976B7"/>
    <w:rsid w:val="008C4482"/>
    <w:rsid w:val="008E0D22"/>
    <w:rsid w:val="008F3738"/>
    <w:rsid w:val="008F5012"/>
    <w:rsid w:val="008F5E81"/>
    <w:rsid w:val="00924369"/>
    <w:rsid w:val="00937F1B"/>
    <w:rsid w:val="0094671B"/>
    <w:rsid w:val="009500E4"/>
    <w:rsid w:val="00987C1F"/>
    <w:rsid w:val="009933DA"/>
    <w:rsid w:val="009953DC"/>
    <w:rsid w:val="009D2FDB"/>
    <w:rsid w:val="009D3938"/>
    <w:rsid w:val="009E0AAA"/>
    <w:rsid w:val="009F07AE"/>
    <w:rsid w:val="009F2C48"/>
    <w:rsid w:val="00A374D4"/>
    <w:rsid w:val="00A8513E"/>
    <w:rsid w:val="00AA1AB0"/>
    <w:rsid w:val="00AE32F2"/>
    <w:rsid w:val="00B141D3"/>
    <w:rsid w:val="00B20295"/>
    <w:rsid w:val="00B20393"/>
    <w:rsid w:val="00B55130"/>
    <w:rsid w:val="00BC43DB"/>
    <w:rsid w:val="00BF3511"/>
    <w:rsid w:val="00C07F03"/>
    <w:rsid w:val="00C33685"/>
    <w:rsid w:val="00C343C1"/>
    <w:rsid w:val="00C411ED"/>
    <w:rsid w:val="00C4467E"/>
    <w:rsid w:val="00C479F2"/>
    <w:rsid w:val="00C52767"/>
    <w:rsid w:val="00C6111A"/>
    <w:rsid w:val="00C71EC4"/>
    <w:rsid w:val="00C74700"/>
    <w:rsid w:val="00C82862"/>
    <w:rsid w:val="00CA4BA9"/>
    <w:rsid w:val="00CF505A"/>
    <w:rsid w:val="00D21CCF"/>
    <w:rsid w:val="00D378B8"/>
    <w:rsid w:val="00D64985"/>
    <w:rsid w:val="00E036ED"/>
    <w:rsid w:val="00E3266D"/>
    <w:rsid w:val="00E51A8E"/>
    <w:rsid w:val="00E773F1"/>
    <w:rsid w:val="00E778BE"/>
    <w:rsid w:val="00E8318C"/>
    <w:rsid w:val="00EE5E1D"/>
    <w:rsid w:val="00F009E6"/>
    <w:rsid w:val="00F24AD8"/>
    <w:rsid w:val="00F31A09"/>
    <w:rsid w:val="00F4049C"/>
    <w:rsid w:val="00F663A2"/>
    <w:rsid w:val="00F87A59"/>
    <w:rsid w:val="00FA4122"/>
    <w:rsid w:val="00FC492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ln"/>
    <w:rsid w:val="000F3175"/>
    <w:pPr>
      <w:spacing w:before="100" w:beforeAutospacing="1" w:after="100" w:afterAutospacing="1" w:line="240" w:lineRule="auto"/>
      <w:jc w:val="left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213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rbp-z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78489D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78489D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52DF3C52D32A45AFB96A3D0713311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C3A72-25D6-4D01-8DCD-1786287C247B}"/>
      </w:docPartPr>
      <w:docPartBody>
        <w:p w:rsidR="00000000" w:rsidRDefault="00A84976" w:rsidP="00A84976">
          <w:pPr>
            <w:pStyle w:val="52DF3C52D32A45AFB96A3D0713311AF4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03160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ED745098BA14EA4A76E62DD7BC8D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17FEE-B21C-47AB-8C31-3A778E4EAE5F}"/>
      </w:docPartPr>
      <w:docPartBody>
        <w:p w:rsidR="00000000" w:rsidRDefault="00A84976" w:rsidP="00A84976">
          <w:pPr>
            <w:pStyle w:val="AED745098BA14EA4A76E62DD7BC8D904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F26B6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0844"/>
    <w:rsid w:val="00152640"/>
    <w:rsid w:val="004B3EC5"/>
    <w:rsid w:val="00594EDA"/>
    <w:rsid w:val="006042F3"/>
    <w:rsid w:val="006A2C76"/>
    <w:rsid w:val="0078489D"/>
    <w:rsid w:val="008F1F0A"/>
    <w:rsid w:val="00A84976"/>
    <w:rsid w:val="00AF6831"/>
    <w:rsid w:val="00B108A0"/>
    <w:rsid w:val="00B271AB"/>
    <w:rsid w:val="00CD7773"/>
    <w:rsid w:val="00CE4D04"/>
    <w:rsid w:val="00D05955"/>
    <w:rsid w:val="00D7640B"/>
    <w:rsid w:val="00DB1E08"/>
    <w:rsid w:val="00DC27CA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52DF3C52D32A45AFB96A3D0713311AF4">
    <w:name w:val="52DF3C52D32A45AFB96A3D0713311AF4"/>
    <w:rsid w:val="00A84976"/>
    <w:pPr>
      <w:spacing w:after="160" w:line="259" w:lineRule="auto"/>
    </w:pPr>
  </w:style>
  <w:style w:type="paragraph" w:customStyle="1" w:styleId="AED745098BA14EA4A76E62DD7BC8D904">
    <w:name w:val="AED745098BA14EA4A76E62DD7BC8D904"/>
    <w:rsid w:val="00A849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211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33</cp:revision>
  <cp:lastPrinted>2022-01-12T11:46:00Z</cp:lastPrinted>
  <dcterms:created xsi:type="dcterms:W3CDTF">2019-08-12T13:50:00Z</dcterms:created>
  <dcterms:modified xsi:type="dcterms:W3CDTF">2022-01-13T11:23:00Z</dcterms:modified>
</cp:coreProperties>
</file>