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5852A2" w:rsidP="005852A2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5852A2" w:rsidRDefault="005852A2" w:rsidP="005852A2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982607-0656/2016</w:t>
      </w:r>
    </w:p>
    <w:p w:rsidR="005852A2" w:rsidRDefault="005852A2" w:rsidP="005852A2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E16356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 w:rsidR="00E16356">
        <w:tab/>
      </w:r>
      <w:r w:rsidR="00E16356">
        <w:tab/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gramStart"/>
      <w:r>
        <w:t>s.p.</w:t>
      </w:r>
      <w:proofErr w:type="gramEnd"/>
      <w:r>
        <w:t>, Obchod JM, Orlí 665/30, 663 00 Brno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</w:p>
    <w:p w:rsidR="005852A2" w:rsidRDefault="005852A2" w:rsidP="005852A2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5852A2" w:rsidRDefault="005852A2" w:rsidP="005852A2">
      <w:pPr>
        <w:numPr>
          <w:ilvl w:val="0"/>
          <w:numId w:val="0"/>
        </w:numPr>
        <w:spacing w:after="0" w:line="240" w:lineRule="auto"/>
        <w:ind w:left="142"/>
      </w:pPr>
    </w:p>
    <w:p w:rsidR="005852A2" w:rsidRDefault="00FB7446" w:rsidP="005852A2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XXXXXXXXXXXXXXXXXXX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FB7446">
        <w:t>XXXXXXXXXXXXX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E16356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446">
        <w:t>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446">
        <w:t>XXXXXXXXXXXXXXX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FB7446">
        <w:t>XXXXXXXXXXXXXX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r w:rsidR="00FB7446">
        <w:t>XXXXXXXXXXXXXXX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FB7446">
        <w:t>XXXXXXXXXXXX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446">
        <w:t>XXXXXXXXXX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FB7446">
        <w:t>XXXXXXXXXXXXXXXXXXXXXXX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FB7446">
        <w:t>XXXXXXXXXXX</w:t>
      </w: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FB7446">
        <w:t>XXXXXXXX</w:t>
      </w:r>
    </w:p>
    <w:p w:rsidR="00E16356" w:rsidRDefault="00E16356" w:rsidP="005852A2">
      <w:pPr>
        <w:numPr>
          <w:ilvl w:val="0"/>
          <w:numId w:val="0"/>
        </w:numPr>
        <w:spacing w:before="50" w:after="70" w:line="240" w:lineRule="auto"/>
        <w:ind w:left="142"/>
      </w:pPr>
    </w:p>
    <w:p w:rsidR="005852A2" w:rsidRDefault="005852A2" w:rsidP="005852A2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5852A2" w:rsidRDefault="005852A2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5852A2" w:rsidRPr="005852A2" w:rsidRDefault="005852A2" w:rsidP="005852A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5852A2" w:rsidRDefault="005852A2" w:rsidP="005852A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982607-0656/2016 ze dne </w:t>
      </w:r>
      <w:proofErr w:type="gramStart"/>
      <w:r>
        <w:t>25.4.2016</w:t>
      </w:r>
      <w:proofErr w:type="gramEnd"/>
      <w:r>
        <w:t xml:space="preserve"> (dále jen "Dohoda"), a to následujícím způsobem:</w:t>
      </w:r>
    </w:p>
    <w:p w:rsidR="005852A2" w:rsidRDefault="005852A2" w:rsidP="005852A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</w:t>
      </w:r>
      <w:r w:rsidRPr="003C63AE">
        <w:rPr>
          <w:b/>
        </w:rPr>
        <w:t>Čl. 4. Podání, bod 4.1</w:t>
      </w:r>
      <w:r>
        <w:t>, s následujícím textem:</w:t>
      </w:r>
    </w:p>
    <w:p w:rsidR="005852A2" w:rsidRPr="003C63AE" w:rsidRDefault="005852A2" w:rsidP="005852A2">
      <w:pPr>
        <w:numPr>
          <w:ilvl w:val="2"/>
          <w:numId w:val="50"/>
        </w:numPr>
        <w:spacing w:after="120"/>
        <w:ind w:left="624" w:hanging="624"/>
        <w:jc w:val="both"/>
        <w:rPr>
          <w:b/>
        </w:rPr>
      </w:pPr>
      <w:r w:rsidRPr="003C63AE">
        <w:rPr>
          <w:b/>
        </w:rPr>
        <w:t>Způsob úhrady ceny byl sjednán:</w:t>
      </w:r>
    </w:p>
    <w:p w:rsidR="005852A2" w:rsidRPr="003C63AE" w:rsidRDefault="005852A2" w:rsidP="005852A2">
      <w:pPr>
        <w:numPr>
          <w:ilvl w:val="3"/>
          <w:numId w:val="50"/>
        </w:numPr>
        <w:spacing w:after="120"/>
        <w:jc w:val="both"/>
        <w:rPr>
          <w:b/>
        </w:rPr>
      </w:pPr>
      <w:r w:rsidRPr="003C63AE">
        <w:rPr>
          <w:b/>
        </w:rPr>
        <w:t>na základě faktury</w:t>
      </w:r>
    </w:p>
    <w:p w:rsidR="005852A2" w:rsidRPr="003C63AE" w:rsidRDefault="005852A2" w:rsidP="005852A2">
      <w:pPr>
        <w:numPr>
          <w:ilvl w:val="4"/>
          <w:numId w:val="50"/>
        </w:numPr>
        <w:spacing w:after="120"/>
        <w:jc w:val="both"/>
        <w:rPr>
          <w:b/>
        </w:rPr>
      </w:pPr>
      <w:r w:rsidRPr="003C63AE">
        <w:rPr>
          <w:b/>
        </w:rPr>
        <w:t>převodem z účtu</w:t>
      </w:r>
    </w:p>
    <w:p w:rsidR="005852A2" w:rsidRPr="005852A2" w:rsidRDefault="005852A2" w:rsidP="005852A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5852A2" w:rsidRDefault="005852A2" w:rsidP="005852A2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5852A2" w:rsidRDefault="005852A2" w:rsidP="005852A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je platný a účinný </w:t>
      </w:r>
      <w:r w:rsidRPr="003C63AE">
        <w:rPr>
          <w:b/>
        </w:rPr>
        <w:t xml:space="preserve">dnem </w:t>
      </w:r>
      <w:proofErr w:type="gramStart"/>
      <w:r w:rsidR="003C63AE" w:rsidRPr="003C63AE">
        <w:rPr>
          <w:b/>
        </w:rPr>
        <w:t>1.8.2016</w:t>
      </w:r>
      <w:proofErr w:type="gramEnd"/>
      <w:r>
        <w:t>.</w:t>
      </w:r>
    </w:p>
    <w:p w:rsidR="005852A2" w:rsidRDefault="005852A2" w:rsidP="005852A2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5852A2" w:rsidRDefault="005852A2" w:rsidP="005852A2">
      <w:pPr>
        <w:numPr>
          <w:ilvl w:val="0"/>
          <w:numId w:val="0"/>
        </w:numPr>
        <w:spacing w:after="120"/>
      </w:pPr>
    </w:p>
    <w:p w:rsidR="005852A2" w:rsidRDefault="005852A2" w:rsidP="005852A2">
      <w:pPr>
        <w:numPr>
          <w:ilvl w:val="0"/>
          <w:numId w:val="0"/>
        </w:numPr>
        <w:spacing w:after="120"/>
      </w:pPr>
    </w:p>
    <w:p w:rsidR="005852A2" w:rsidRDefault="005852A2" w:rsidP="005852A2">
      <w:pPr>
        <w:numPr>
          <w:ilvl w:val="0"/>
          <w:numId w:val="0"/>
        </w:numPr>
        <w:spacing w:after="120"/>
      </w:pPr>
    </w:p>
    <w:p w:rsidR="005852A2" w:rsidRDefault="005852A2" w:rsidP="005852A2">
      <w:pPr>
        <w:numPr>
          <w:ilvl w:val="0"/>
          <w:numId w:val="0"/>
        </w:numPr>
        <w:spacing w:after="120"/>
        <w:sectPr w:rsidR="005852A2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5852A2" w:rsidRDefault="005852A2" w:rsidP="005852A2">
      <w:pPr>
        <w:numPr>
          <w:ilvl w:val="0"/>
          <w:numId w:val="0"/>
        </w:numPr>
        <w:spacing w:after="120"/>
      </w:pPr>
      <w:r>
        <w:lastRenderedPageBreak/>
        <w:t xml:space="preserve">V Brně dne </w:t>
      </w:r>
      <w:proofErr w:type="gramStart"/>
      <w:r>
        <w:t>28.6.2016</w:t>
      </w:r>
      <w:proofErr w:type="gramEnd"/>
    </w:p>
    <w:p w:rsidR="005852A2" w:rsidRDefault="005852A2" w:rsidP="005852A2">
      <w:pPr>
        <w:numPr>
          <w:ilvl w:val="0"/>
          <w:numId w:val="0"/>
        </w:numPr>
        <w:spacing w:after="120"/>
      </w:pPr>
    </w:p>
    <w:p w:rsidR="005852A2" w:rsidRDefault="005852A2" w:rsidP="005852A2">
      <w:pPr>
        <w:numPr>
          <w:ilvl w:val="0"/>
          <w:numId w:val="0"/>
        </w:numPr>
        <w:spacing w:after="120"/>
      </w:pPr>
      <w:r>
        <w:t>Za ČP:</w:t>
      </w:r>
    </w:p>
    <w:p w:rsidR="005852A2" w:rsidRDefault="005852A2" w:rsidP="005852A2">
      <w:pPr>
        <w:numPr>
          <w:ilvl w:val="0"/>
          <w:numId w:val="0"/>
        </w:numPr>
        <w:spacing w:after="120"/>
      </w:pPr>
    </w:p>
    <w:p w:rsidR="005852A2" w:rsidRDefault="005852A2" w:rsidP="005852A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852A2" w:rsidRDefault="005852A2" w:rsidP="005852A2">
      <w:pPr>
        <w:numPr>
          <w:ilvl w:val="0"/>
          <w:numId w:val="0"/>
        </w:numPr>
        <w:spacing w:after="120"/>
        <w:jc w:val="center"/>
      </w:pPr>
    </w:p>
    <w:p w:rsidR="005852A2" w:rsidRDefault="005852A2" w:rsidP="005852A2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5852A2" w:rsidRDefault="005852A2" w:rsidP="005852A2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5852A2" w:rsidRDefault="005852A2" w:rsidP="005852A2">
      <w:pPr>
        <w:numPr>
          <w:ilvl w:val="0"/>
          <w:numId w:val="0"/>
        </w:numPr>
        <w:spacing w:after="120"/>
      </w:pPr>
      <w:r>
        <w:br w:type="column"/>
      </w:r>
      <w:proofErr w:type="gramStart"/>
      <w:r>
        <w:lastRenderedPageBreak/>
        <w:t xml:space="preserve">V </w:t>
      </w:r>
      <w:r w:rsidR="003C63AE">
        <w:t xml:space="preserve">                              </w:t>
      </w:r>
      <w:r>
        <w:t xml:space="preserve">  dne</w:t>
      </w:r>
      <w:proofErr w:type="gramEnd"/>
      <w:r>
        <w:t xml:space="preserve"> </w:t>
      </w:r>
    </w:p>
    <w:p w:rsidR="005852A2" w:rsidRDefault="005852A2" w:rsidP="005852A2">
      <w:pPr>
        <w:numPr>
          <w:ilvl w:val="0"/>
          <w:numId w:val="0"/>
        </w:numPr>
        <w:spacing w:after="120"/>
      </w:pPr>
    </w:p>
    <w:p w:rsidR="005852A2" w:rsidRDefault="005852A2" w:rsidP="005852A2">
      <w:pPr>
        <w:numPr>
          <w:ilvl w:val="0"/>
          <w:numId w:val="0"/>
        </w:numPr>
        <w:spacing w:after="120"/>
      </w:pPr>
      <w:r>
        <w:t>Za Odesílatele:</w:t>
      </w:r>
    </w:p>
    <w:p w:rsidR="005852A2" w:rsidRDefault="005852A2" w:rsidP="005852A2">
      <w:pPr>
        <w:numPr>
          <w:ilvl w:val="0"/>
          <w:numId w:val="0"/>
        </w:numPr>
        <w:spacing w:after="120"/>
      </w:pPr>
    </w:p>
    <w:p w:rsidR="005852A2" w:rsidRDefault="005852A2" w:rsidP="005852A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5852A2" w:rsidRDefault="005852A2" w:rsidP="005852A2">
      <w:pPr>
        <w:numPr>
          <w:ilvl w:val="0"/>
          <w:numId w:val="0"/>
        </w:numPr>
        <w:spacing w:after="120"/>
        <w:jc w:val="center"/>
      </w:pPr>
    </w:p>
    <w:p w:rsidR="005852A2" w:rsidRDefault="00FB7446" w:rsidP="005852A2">
      <w:pPr>
        <w:numPr>
          <w:ilvl w:val="0"/>
          <w:numId w:val="0"/>
        </w:numPr>
        <w:spacing w:after="120"/>
        <w:jc w:val="center"/>
      </w:pPr>
      <w:r>
        <w:t>XXXXXXXXXXXXXXXX</w:t>
      </w:r>
    </w:p>
    <w:p w:rsidR="005852A2" w:rsidRPr="005852A2" w:rsidRDefault="00FB7446" w:rsidP="005852A2">
      <w:pPr>
        <w:numPr>
          <w:ilvl w:val="0"/>
          <w:numId w:val="0"/>
        </w:numPr>
        <w:spacing w:after="120"/>
        <w:jc w:val="center"/>
      </w:pPr>
      <w:r>
        <w:t>XXXXXX</w:t>
      </w:r>
      <w:bookmarkStart w:id="0" w:name="_GoBack"/>
      <w:bookmarkEnd w:id="0"/>
    </w:p>
    <w:sectPr w:rsidR="005852A2" w:rsidRPr="005852A2" w:rsidSect="005852A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2D" w:rsidRDefault="002B062D">
      <w:r>
        <w:separator/>
      </w:r>
    </w:p>
  </w:endnote>
  <w:endnote w:type="continuationSeparator" w:id="0">
    <w:p w:rsidR="002B062D" w:rsidRDefault="002B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FB7446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FB7446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2D" w:rsidRDefault="002B062D">
      <w:r>
        <w:separator/>
      </w:r>
    </w:p>
  </w:footnote>
  <w:footnote w:type="continuationSeparator" w:id="0">
    <w:p w:rsidR="002B062D" w:rsidRDefault="002B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C262AB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06DD51" wp14:editId="48654DF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5852A2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16D830D" wp14:editId="1149870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5852A2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982607-0656/2016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CCCFFD0" wp14:editId="6F7EAF3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54B6EC6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6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6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3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7"/>
  </w:num>
  <w:num w:numId="36">
    <w:abstractNumId w:val="15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8"/>
  </w:num>
  <w:num w:numId="49">
    <w:abstractNumId w:val="2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62D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C63AE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852A2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262AB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16356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38FD"/>
    <w:rsid w:val="00F5467A"/>
    <w:rsid w:val="00F81E1F"/>
    <w:rsid w:val="00F84565"/>
    <w:rsid w:val="00FA2D51"/>
    <w:rsid w:val="00FB7446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AF47-D86C-4BDB-B118-5F51E911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13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94930</cp:lastModifiedBy>
  <cp:revision>5</cp:revision>
  <cp:lastPrinted>2016-06-28T08:30:00Z</cp:lastPrinted>
  <dcterms:created xsi:type="dcterms:W3CDTF">2016-06-28T08:16:00Z</dcterms:created>
  <dcterms:modified xsi:type="dcterms:W3CDTF">2016-07-21T07:34:00Z</dcterms:modified>
</cp:coreProperties>
</file>