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41635" w:rsidP="00E41635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1.5.2016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E41635" w:rsidRDefault="00E41635" w:rsidP="00E41635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982607-0656/2016. (dále jen "zásilek dle Dohody") ve tříměsíčním období za kalendářní měsíc je vyšší než </w:t>
      </w:r>
      <w:r w:rsidR="00357080">
        <w:t>XXX</w:t>
      </w:r>
      <w:r>
        <w:t xml:space="preserve"> zásilek (celkový počet podaných zásilek dle dohody za tříměsíční období / tři)</w:t>
      </w:r>
    </w:p>
    <w:p w:rsidR="00E41635" w:rsidRDefault="00E41635" w:rsidP="00E41635">
      <w:pPr>
        <w:numPr>
          <w:ilvl w:val="1"/>
          <w:numId w:val="21"/>
        </w:numPr>
      </w:pPr>
      <w:r>
        <w:t xml:space="preserve">Pro všechny zásilky Balík Do ruky do 30 kg (dále jen "zásilka DR") - technologické č. </w:t>
      </w:r>
      <w:r w:rsidR="00357080">
        <w:t>XXX</w:t>
      </w:r>
      <w:r>
        <w:t xml:space="preserve"> - podané Odesílateli dle Dohody specifikované v bodu 1.1 této Přílohy (dále jen "Dohoda") je sjednána cena pro období od </w:t>
      </w:r>
      <w:proofErr w:type="gramStart"/>
      <w:r w:rsidRPr="00480944">
        <w:rPr>
          <w:b/>
        </w:rPr>
        <w:t>1.5.2016</w:t>
      </w:r>
      <w:proofErr w:type="gramEnd"/>
      <w:r w:rsidRPr="00480944">
        <w:rPr>
          <w:b/>
        </w:rPr>
        <w:t xml:space="preserve"> do 31.12.2016</w:t>
      </w:r>
      <w:r>
        <w:t xml:space="preserve"> (dále jen "Sjednané období") za službu jednotně v souladu s Poštovními podmínkami České pošty, s.p. - Ceník základních poštovních služeb a ostatních služeb (dále jen "Ceník"). Cena je sjednána ve výši </w:t>
      </w:r>
      <w:r w:rsidR="00357080">
        <w:rPr>
          <w:b/>
        </w:rPr>
        <w:t>XXXX</w:t>
      </w:r>
      <w:r>
        <w:t>.</w:t>
      </w:r>
    </w:p>
    <w:p w:rsidR="00E41635" w:rsidRDefault="00E41635" w:rsidP="00E41635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E41635" w:rsidRDefault="00E41635" w:rsidP="00E41635">
      <w:pPr>
        <w:numPr>
          <w:ilvl w:val="2"/>
          <w:numId w:val="21"/>
        </w:numPr>
        <w:ind w:left="584"/>
      </w:pPr>
      <w:r>
        <w:t>Tato cena platí za dodržení všech podmínek uvedených v bodě 1.3 a 1.4.</w:t>
      </w:r>
    </w:p>
    <w:p w:rsidR="00E41635" w:rsidRDefault="00E41635" w:rsidP="00E41635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E41635" w:rsidRDefault="00E41635" w:rsidP="00E41635">
      <w:pPr>
        <w:numPr>
          <w:ilvl w:val="3"/>
          <w:numId w:val="21"/>
        </w:numPr>
      </w:pPr>
      <w:r>
        <w:t xml:space="preserve">průměrná hmotnost zásilky DR za tříměsíční období je do </w:t>
      </w:r>
      <w:r w:rsidR="00357080">
        <w:t>XXX</w:t>
      </w:r>
      <w:r>
        <w:t xml:space="preserve"> (součet hmotností všech podaných zásilek DR za tříměsíční období / počet všech podaných zásilek DR za tříměsíční období);</w:t>
      </w:r>
    </w:p>
    <w:p w:rsidR="00E41635" w:rsidRDefault="00E41635" w:rsidP="00E41635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proofErr w:type="spellStart"/>
      <w:r w:rsidR="00357080">
        <w:t>XXX</w:t>
      </w:r>
      <w:r>
        <w:t>zásilek</w:t>
      </w:r>
      <w:proofErr w:type="spellEnd"/>
      <w:r>
        <w:t xml:space="preserve"> (celkový počet zásilek podaných dle dohody za tříměsíční období / tři);</w:t>
      </w:r>
    </w:p>
    <w:p w:rsidR="00E41635" w:rsidRDefault="00E41635" w:rsidP="00E41635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357080">
        <w:t>XXX</w:t>
      </w:r>
      <w:r>
        <w:t xml:space="preserve"> zásilek DR z celkového podání zásilek DR za tříměsíční období (počet podaných zásilek DR s využitím dodatkové slevy za tříměsíční období / počet všech podaných zásilek DR za tříměsíční období);</w:t>
      </w:r>
    </w:p>
    <w:p w:rsidR="00E41635" w:rsidRDefault="00E41635" w:rsidP="00E41635">
      <w:pPr>
        <w:numPr>
          <w:ilvl w:val="3"/>
          <w:numId w:val="21"/>
        </w:numPr>
      </w:pPr>
      <w:r>
        <w:t xml:space="preserve">za tříměsíční období je sleva za dodání zásilek na adresu provozovny oprávněně využita alespoň u </w:t>
      </w:r>
      <w:r w:rsidR="00357080">
        <w:t>XXX</w:t>
      </w:r>
      <w:r>
        <w:t xml:space="preserve"> zásilek DR z celkového podání zásilek DR za tříměsíční období (počet podaných zásilek DR s využitím slev "Dodání zásilek na adresu provozovny" za tříměsíční období / počet všech podaných zásilek DR za tříměsíční období);</w:t>
      </w:r>
    </w:p>
    <w:p w:rsidR="00E41635" w:rsidRDefault="00357080" w:rsidP="00E41635">
      <w:pPr>
        <w:numPr>
          <w:ilvl w:val="3"/>
          <w:numId w:val="21"/>
        </w:numPr>
      </w:pPr>
      <w:r>
        <w:t>XXX</w:t>
      </w:r>
      <w:r w:rsidR="00E41635">
        <w:t xml:space="preserve"> zásilek DR bude podáno za podmínek stanovených pro podání se Zákaznickou kartou v Obchodních podmínkách Zákaznické karty České pošty, </w:t>
      </w:r>
      <w:proofErr w:type="gramStart"/>
      <w:r w:rsidR="00E41635">
        <w:t>s.p.</w:t>
      </w:r>
      <w:proofErr w:type="gramEnd"/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806"/>
        <w:gridCol w:w="37"/>
      </w:tblGrid>
      <w:tr w:rsidR="00E41635" w:rsidTr="00E41635">
        <w:tc>
          <w:tcPr>
            <w:tcW w:w="4641" w:type="dxa"/>
            <w:shd w:val="clear" w:color="auto" w:fill="auto"/>
          </w:tcPr>
          <w:p w:rsidR="00E41635" w:rsidRDefault="00E41635" w:rsidP="00E41635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E41635" w:rsidRDefault="00E41635" w:rsidP="00E41635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E41635" w:rsidTr="00E416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E41635" w:rsidRDefault="00E41635" w:rsidP="00E41635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E41635" w:rsidTr="001F09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E41635" w:rsidRDefault="00E41635" w:rsidP="00E41635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Udaná cena žádné zásilky nepřevýší Kč 50.000,-</w:t>
            </w:r>
          </w:p>
        </w:tc>
      </w:tr>
    </w:tbl>
    <w:p w:rsidR="00E41635" w:rsidRDefault="00E41635" w:rsidP="00E41635">
      <w:pPr>
        <w:numPr>
          <w:ilvl w:val="2"/>
          <w:numId w:val="21"/>
        </w:numPr>
        <w:spacing w:after="0"/>
      </w:pPr>
    </w:p>
    <w:p w:rsidR="00E41635" w:rsidRDefault="00E41635" w:rsidP="00E41635">
      <w:pPr>
        <w:numPr>
          <w:ilvl w:val="2"/>
          <w:numId w:val="21"/>
        </w:numPr>
        <w:spacing w:after="0"/>
      </w:pP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810"/>
        <w:gridCol w:w="37"/>
      </w:tblGrid>
      <w:tr w:rsidR="00E41635" w:rsidTr="00E41635">
        <w:tc>
          <w:tcPr>
            <w:tcW w:w="4752" w:type="dxa"/>
            <w:shd w:val="clear" w:color="auto" w:fill="auto"/>
          </w:tcPr>
          <w:p w:rsidR="00E41635" w:rsidRDefault="00E41635" w:rsidP="00E41635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E41635" w:rsidRDefault="00E41635" w:rsidP="00E41635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E41635" w:rsidTr="006A10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6" w:type="dxa"/>
        </w:trPr>
        <w:tc>
          <w:tcPr>
            <w:tcW w:w="9448" w:type="dxa"/>
            <w:gridSpan w:val="2"/>
            <w:vAlign w:val="center"/>
          </w:tcPr>
          <w:p w:rsidR="00E41635" w:rsidRDefault="00E41635" w:rsidP="00E41635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Ostatní doplňkové služby</w:t>
            </w:r>
          </w:p>
        </w:tc>
      </w:tr>
      <w:tr w:rsidR="00E41635" w:rsidTr="00E416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E41635" w:rsidRDefault="00E41635" w:rsidP="00E41635">
            <w:pPr>
              <w:numPr>
                <w:ilvl w:val="2"/>
                <w:numId w:val="21"/>
              </w:numPr>
              <w:spacing w:after="0"/>
              <w:ind w:left="0" w:firstLine="0"/>
            </w:pPr>
            <w:proofErr w:type="spellStart"/>
            <w:r>
              <w:t>Bezdokladová</w:t>
            </w:r>
            <w:proofErr w:type="spellEnd"/>
            <w:r>
              <w:t xml:space="preserve"> dobírka u DR</w:t>
            </w:r>
          </w:p>
          <w:p w:rsidR="00E41635" w:rsidRDefault="00E41635" w:rsidP="00E41635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zásilek nepřevýší</w:t>
            </w:r>
          </w:p>
        </w:tc>
        <w:tc>
          <w:tcPr>
            <w:tcW w:w="4960" w:type="dxa"/>
          </w:tcPr>
          <w:p w:rsidR="00E41635" w:rsidRDefault="00E41635" w:rsidP="00E41635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70 % z množství podaných zásilek za </w:t>
            </w:r>
            <w:r>
              <w:tab/>
              <w:t>tříměsíční období</w:t>
            </w:r>
          </w:p>
        </w:tc>
      </w:tr>
    </w:tbl>
    <w:p w:rsidR="00E41635" w:rsidRDefault="00E41635" w:rsidP="00E41635">
      <w:pPr>
        <w:numPr>
          <w:ilvl w:val="2"/>
          <w:numId w:val="21"/>
        </w:numPr>
        <w:spacing w:after="0"/>
      </w:pPr>
    </w:p>
    <w:p w:rsidR="00E41635" w:rsidRDefault="00E41635" w:rsidP="00E41635">
      <w:pPr>
        <w:numPr>
          <w:ilvl w:val="2"/>
          <w:numId w:val="21"/>
        </w:numPr>
        <w:spacing w:after="0"/>
      </w:pPr>
    </w:p>
    <w:p w:rsidR="00E41635" w:rsidRDefault="00E41635" w:rsidP="00E41635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>Podmínky týkající se internetového obchodu Odesílatele:</w:t>
      </w:r>
    </w:p>
    <w:p w:rsidR="00E41635" w:rsidRDefault="00E41635" w:rsidP="00E41635">
      <w:pPr>
        <w:numPr>
          <w:ilvl w:val="5"/>
          <w:numId w:val="21"/>
        </w:numPr>
        <w:spacing w:before="120" w:after="0" w:line="240" w:lineRule="auto"/>
        <w:jc w:val="both"/>
      </w:pPr>
      <w:r>
        <w:t xml:space="preserve">ČP poskytne Odesílateli slevu ve výši </w:t>
      </w:r>
      <w:r w:rsidR="00357080">
        <w:t>XXX</w:t>
      </w:r>
      <w:r>
        <w:t xml:space="preserve"> (sleva je již v ceně dle bodu 1.2 započítána), pokud Odesílatel splní jednu z následujících podmínek:</w:t>
      </w:r>
    </w:p>
    <w:p w:rsidR="00E41635" w:rsidRDefault="00E41635" w:rsidP="00E41635">
      <w:pPr>
        <w:numPr>
          <w:ilvl w:val="4"/>
          <w:numId w:val="21"/>
        </w:numPr>
        <w:spacing w:before="120" w:after="0" w:line="240" w:lineRule="auto"/>
        <w:jc w:val="both"/>
      </w:pPr>
      <w:r>
        <w:t xml:space="preserve">V případě automatizované předvolby přepravce při objednávce zboží na stránkách internetového obchodu Odesílatele, bude předvolena ČP jako přepravce za současného zachování výběru ostatních přepravců pro zákazníky Odesílatele, nebo </w:t>
      </w:r>
    </w:p>
    <w:p w:rsidR="00E41635" w:rsidRDefault="00E41635" w:rsidP="00E41635">
      <w:pPr>
        <w:numPr>
          <w:ilvl w:val="4"/>
          <w:numId w:val="21"/>
        </w:numPr>
        <w:spacing w:before="120" w:after="0" w:line="240" w:lineRule="auto"/>
        <w:jc w:val="both"/>
      </w:pPr>
      <w:r>
        <w:t>Pokud není nastavena automatická předvolba přepravce, bude ČP umístěna na první pozici v nabídce přepravců na stránkách internetového obchodu Odesílatele.</w:t>
      </w:r>
    </w:p>
    <w:p w:rsidR="00E41635" w:rsidRDefault="00E41635" w:rsidP="00E41635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V případě neplnění těchto podmínek v průběhu Sjednaného období bude postupováno podle ustanovení bodu 1.5.</w:t>
      </w:r>
    </w:p>
    <w:p w:rsidR="00E41635" w:rsidRDefault="00E41635" w:rsidP="00E41635">
      <w:pPr>
        <w:numPr>
          <w:ilvl w:val="1"/>
          <w:numId w:val="21"/>
        </w:numPr>
        <w:spacing w:before="120" w:after="0" w:line="240" w:lineRule="auto"/>
        <w:jc w:val="both"/>
      </w:pPr>
      <w:r>
        <w:t>Plnění podmínek uvedených v bodě 1.4 ČP průběžně kontroluje a o případném nesplnění těchto podmínek bez odkladu písemně informuje Odesílatele s tím, že určí lhůtu pro nápravu ze strany Odesílatele. Pokud bude nesplnění podmínek uvedených v bodě 1.4 trvat i po skončení této lhůty či bude opakovaně zjištěno, Odesílatel ztrácí nárok na slevu uvedenou v bodě 1.4 a to od měsíce, kdy došlo k naplnění těchto předpokladů a po zbytek Sjednaného období.</w:t>
      </w:r>
    </w:p>
    <w:p w:rsidR="00E41635" w:rsidRDefault="00E41635" w:rsidP="00E41635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 xml:space="preserve">Strany se dohodly, že v tomto případě bude cena za zásilku DR uvedená v bodě 1.2 této Přílohy navýšena o </w:t>
      </w:r>
      <w:proofErr w:type="gramStart"/>
      <w:r w:rsidR="00357080">
        <w:t>XXX</w:t>
      </w:r>
      <w:r>
        <w:t xml:space="preserve"> pokud</w:t>
      </w:r>
      <w:proofErr w:type="gramEnd"/>
      <w:r>
        <w:t xml:space="preserve"> nebyly splněny podmínky přiznání slevy podle bodu 1.4 a) a to za měsíc, kdy došlo ke ztrátě nároku na slevu a po zbytek Sjednaného období.</w:t>
      </w:r>
    </w:p>
    <w:p w:rsidR="00E41635" w:rsidRDefault="00E41635" w:rsidP="00E41635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Cena je uvedena bez DPH, která bude připočtena v zákonné výši dle platných právních předpisů.</w:t>
      </w:r>
    </w:p>
    <w:p w:rsidR="00E41635" w:rsidRDefault="00E41635" w:rsidP="00E41635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1.2, resp. 1.5 je sjednána jako </w:t>
      </w:r>
      <w:r w:rsidRPr="00480944">
        <w:rPr>
          <w:b/>
        </w:rPr>
        <w:t>úplná jednotná cena</w:t>
      </w:r>
      <w:r w:rsidR="00480944">
        <w:rPr>
          <w:b/>
        </w:rPr>
        <w:t xml:space="preserve"> (typ paušálu 1)</w:t>
      </w:r>
      <w:r>
        <w:t xml:space="preserve">, která zahrnuje základní cenu, slevu pro podání se Zákaznickou kartou České pošty, ostatní příplatky, ceny za doplňkové služby, slevy za dodání zásilek na adresu provozovny, množstevní a dodatkové slevy, které Odesílateli přísluší. Jiné služby, slevy a služby, které jsou v Ceníku </w:t>
      </w:r>
      <w:proofErr w:type="spellStart"/>
      <w:r>
        <w:t>naceněny</w:t>
      </w:r>
      <w:proofErr w:type="spellEnd"/>
      <w:r>
        <w:t xml:space="preserve"> příplatkem, a které nejsou uvedeny v bodu 1.3 této Přílohy, nejsou Odesílateli poskytnuty. Jiný rozsah doplňkových služeb a rozsah služeb, které jsou v Ceníku </w:t>
      </w:r>
      <w:proofErr w:type="spellStart"/>
      <w:r>
        <w:t>naceněny</w:t>
      </w:r>
      <w:proofErr w:type="spellEnd"/>
      <w:r>
        <w:t xml:space="preserve"> příplatkem, než je stanoven v bodu 1.3 této Přílohy, není oprávněn Odesílatel požadovat. K této ceně nepřísluší žádné další slevy, s výjimkou slevy za předání podacích dat v elektronické podobě. V případě bezchybného předávání podacích dat v elektronické podobě bude Odesílateli při pravidelném měsíčním vyúčtování počítána sleva za elektronické podání ve výši </w:t>
      </w:r>
      <w:r w:rsidR="00357080">
        <w:t>XXX</w:t>
      </w:r>
      <w:r>
        <w:t xml:space="preserve"> za jednu zásilku DR.</w:t>
      </w:r>
    </w:p>
    <w:p w:rsidR="00E41635" w:rsidRDefault="00E41635" w:rsidP="00E41635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E41635" w:rsidRDefault="00E41635" w:rsidP="00E41635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</w:t>
      </w:r>
      <w:r w:rsidR="00357080">
        <w:t>XXX</w:t>
      </w:r>
      <w:r>
        <w:t xml:space="preserve"> období (dále jen "Zkoumaný měsíc") přezkoumá ČP splnění podmínek uvedených v bodu 1.3 této Přílohy, a to dle struktury Odesílatelem skutečně podaných zásilek v tomto </w:t>
      </w:r>
      <w:r w:rsidR="00357080">
        <w:t>XXX</w:t>
      </w:r>
      <w:r>
        <w:t xml:space="preserve"> období. Pokud podmínky bodu 1.3 nebudou dodrženy, bude navržena nová cena při zohlednění Odesílatelem skutečně podaných zásilek v tomto tříměsíčním období.</w:t>
      </w:r>
    </w:p>
    <w:p w:rsidR="00E41635" w:rsidRDefault="00E41635" w:rsidP="00E41635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480944" w:rsidRDefault="00480944" w:rsidP="00480944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480944" w:rsidRDefault="00480944" w:rsidP="00480944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480944" w:rsidRDefault="00480944" w:rsidP="00480944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E41635" w:rsidRDefault="00E41635" w:rsidP="00E41635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E41635" w:rsidRDefault="00E41635" w:rsidP="00E41635">
      <w:pPr>
        <w:numPr>
          <w:ilvl w:val="0"/>
          <w:numId w:val="0"/>
        </w:numPr>
        <w:spacing w:before="120" w:after="0" w:line="240" w:lineRule="auto"/>
        <w:jc w:val="both"/>
      </w:pPr>
    </w:p>
    <w:p w:rsidR="00E41635" w:rsidRDefault="00E41635" w:rsidP="00E41635">
      <w:pPr>
        <w:numPr>
          <w:ilvl w:val="0"/>
          <w:numId w:val="0"/>
        </w:numPr>
        <w:spacing w:before="120" w:after="0" w:line="240" w:lineRule="auto"/>
        <w:jc w:val="both"/>
      </w:pPr>
    </w:p>
    <w:p w:rsidR="00E41635" w:rsidRDefault="00E41635" w:rsidP="00E41635">
      <w:pPr>
        <w:numPr>
          <w:ilvl w:val="0"/>
          <w:numId w:val="0"/>
        </w:numPr>
        <w:spacing w:before="120" w:after="0" w:line="240" w:lineRule="auto"/>
        <w:jc w:val="both"/>
      </w:pPr>
    </w:p>
    <w:p w:rsidR="00E41635" w:rsidRDefault="00E41635" w:rsidP="00E41635">
      <w:pPr>
        <w:numPr>
          <w:ilvl w:val="0"/>
          <w:numId w:val="0"/>
        </w:numPr>
        <w:spacing w:after="0" w:line="240" w:lineRule="auto"/>
        <w:jc w:val="both"/>
        <w:sectPr w:rsidR="00E41635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41635" w:rsidRDefault="00E41635" w:rsidP="00E41635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20.4.2016</w:t>
      </w:r>
      <w:proofErr w:type="gramEnd"/>
    </w:p>
    <w:p w:rsidR="00E41635" w:rsidRDefault="00E41635" w:rsidP="00E41635">
      <w:pPr>
        <w:numPr>
          <w:ilvl w:val="0"/>
          <w:numId w:val="0"/>
        </w:numPr>
        <w:spacing w:after="0" w:line="240" w:lineRule="auto"/>
        <w:jc w:val="both"/>
      </w:pPr>
    </w:p>
    <w:p w:rsidR="00E41635" w:rsidRDefault="00E41635" w:rsidP="00E41635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E41635" w:rsidRDefault="00E41635" w:rsidP="00E41635">
      <w:pPr>
        <w:numPr>
          <w:ilvl w:val="0"/>
          <w:numId w:val="0"/>
        </w:numPr>
        <w:spacing w:after="0" w:line="240" w:lineRule="auto"/>
        <w:jc w:val="both"/>
      </w:pPr>
    </w:p>
    <w:p w:rsidR="00E41635" w:rsidRDefault="00E41635" w:rsidP="00E4163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41635" w:rsidRDefault="00E41635" w:rsidP="00E41635">
      <w:pPr>
        <w:numPr>
          <w:ilvl w:val="0"/>
          <w:numId w:val="0"/>
        </w:numPr>
        <w:spacing w:after="0" w:line="240" w:lineRule="auto"/>
        <w:jc w:val="center"/>
      </w:pPr>
    </w:p>
    <w:p w:rsidR="00E41635" w:rsidRDefault="00357080" w:rsidP="00E41635">
      <w:pPr>
        <w:numPr>
          <w:ilvl w:val="0"/>
          <w:numId w:val="0"/>
        </w:numPr>
        <w:spacing w:after="0" w:line="240" w:lineRule="auto"/>
        <w:jc w:val="center"/>
      </w:pPr>
      <w:r>
        <w:t>XXXXXXXXXXX</w:t>
      </w:r>
    </w:p>
    <w:p w:rsidR="00E41635" w:rsidRDefault="00357080" w:rsidP="00E41635">
      <w:pPr>
        <w:numPr>
          <w:ilvl w:val="0"/>
          <w:numId w:val="0"/>
        </w:numPr>
        <w:spacing w:after="0" w:line="240" w:lineRule="auto"/>
        <w:jc w:val="center"/>
      </w:pPr>
      <w:r>
        <w:t>XXXXXXXXX</w:t>
      </w:r>
    </w:p>
    <w:p w:rsidR="00E41635" w:rsidRDefault="00E41635" w:rsidP="00E41635">
      <w:pPr>
        <w:numPr>
          <w:ilvl w:val="0"/>
          <w:numId w:val="0"/>
        </w:numPr>
        <w:spacing w:after="0" w:line="240" w:lineRule="auto"/>
      </w:pPr>
      <w:r>
        <w:br w:type="column"/>
      </w:r>
      <w:proofErr w:type="gramStart"/>
      <w:r>
        <w:lastRenderedPageBreak/>
        <w:t xml:space="preserve">V </w:t>
      </w:r>
      <w:r w:rsidR="00480944">
        <w:t xml:space="preserve">                     </w:t>
      </w:r>
      <w:r>
        <w:t xml:space="preserve">  dne</w:t>
      </w:r>
      <w:proofErr w:type="gramEnd"/>
      <w:r>
        <w:t xml:space="preserve"> </w:t>
      </w:r>
    </w:p>
    <w:p w:rsidR="00E41635" w:rsidRDefault="00E41635" w:rsidP="00E41635">
      <w:pPr>
        <w:numPr>
          <w:ilvl w:val="0"/>
          <w:numId w:val="0"/>
        </w:numPr>
        <w:spacing w:after="0" w:line="240" w:lineRule="auto"/>
      </w:pPr>
    </w:p>
    <w:p w:rsidR="00E41635" w:rsidRDefault="00E41635" w:rsidP="00E41635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E41635" w:rsidRDefault="00E41635" w:rsidP="00E41635">
      <w:pPr>
        <w:numPr>
          <w:ilvl w:val="0"/>
          <w:numId w:val="0"/>
        </w:numPr>
        <w:spacing w:after="0" w:line="240" w:lineRule="auto"/>
      </w:pPr>
    </w:p>
    <w:p w:rsidR="00E41635" w:rsidRDefault="00E41635" w:rsidP="00E4163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41635" w:rsidRDefault="00E41635" w:rsidP="00E41635">
      <w:pPr>
        <w:numPr>
          <w:ilvl w:val="0"/>
          <w:numId w:val="0"/>
        </w:numPr>
        <w:spacing w:after="0" w:line="240" w:lineRule="auto"/>
        <w:jc w:val="center"/>
      </w:pPr>
    </w:p>
    <w:p w:rsidR="00E41635" w:rsidRDefault="00357080" w:rsidP="00E41635">
      <w:pPr>
        <w:numPr>
          <w:ilvl w:val="0"/>
          <w:numId w:val="0"/>
        </w:numPr>
        <w:spacing w:after="0" w:line="240" w:lineRule="auto"/>
        <w:jc w:val="center"/>
      </w:pPr>
      <w:r>
        <w:t>XXXXXXXXXXXXXX</w:t>
      </w:r>
    </w:p>
    <w:p w:rsidR="00E41635" w:rsidRPr="00E41635" w:rsidRDefault="00357080" w:rsidP="00E41635">
      <w:pPr>
        <w:numPr>
          <w:ilvl w:val="0"/>
          <w:numId w:val="0"/>
        </w:numPr>
        <w:spacing w:after="0" w:line="240" w:lineRule="auto"/>
        <w:jc w:val="center"/>
      </w:pPr>
      <w:r>
        <w:t>XXXXXXXX</w:t>
      </w:r>
      <w:bookmarkStart w:id="0" w:name="_GoBack"/>
      <w:bookmarkEnd w:id="0"/>
    </w:p>
    <w:sectPr w:rsidR="00E41635" w:rsidRPr="00E41635" w:rsidSect="00E4163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8C" w:rsidRDefault="00C64D8C">
      <w:r>
        <w:separator/>
      </w:r>
    </w:p>
  </w:endnote>
  <w:endnote w:type="continuationSeparator" w:id="0">
    <w:p w:rsidR="00C64D8C" w:rsidRDefault="00C6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357080">
      <w:rPr>
        <w:noProof/>
        <w:sz w:val="18"/>
        <w:szCs w:val="18"/>
      </w:rPr>
      <w:t>3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357080">
      <w:rPr>
        <w:noProof/>
        <w:sz w:val="18"/>
        <w:szCs w:val="18"/>
      </w:rPr>
      <w:t>3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8C" w:rsidRDefault="00C64D8C">
      <w:r>
        <w:separator/>
      </w:r>
    </w:p>
  </w:footnote>
  <w:footnote w:type="continuationSeparator" w:id="0">
    <w:p w:rsidR="00C64D8C" w:rsidRDefault="00C64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DC52F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A3DFA" wp14:editId="1338628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41635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527E206" wp14:editId="1617075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E41635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982607-0656/2016 -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C81D540" wp14:editId="6BDEABA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1C7B24"/>
    <w:multiLevelType w:val="multilevel"/>
    <w:tmpl w:val="6ED6659E"/>
    <w:numStyleLink w:val="Styl1"/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57080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80944"/>
    <w:rsid w:val="004906BB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4D8C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52FA"/>
    <w:rsid w:val="00DC78D5"/>
    <w:rsid w:val="00DD6C0C"/>
    <w:rsid w:val="00DF2BE0"/>
    <w:rsid w:val="00E11B3F"/>
    <w:rsid w:val="00E2097A"/>
    <w:rsid w:val="00E32687"/>
    <w:rsid w:val="00E33719"/>
    <w:rsid w:val="00E41635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EF8FC07-0AED-4BD1-9C42-3CF9A10C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3</Pages>
  <Words>919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5</cp:revision>
  <cp:lastPrinted>2016-04-21T04:53:00Z</cp:lastPrinted>
  <dcterms:created xsi:type="dcterms:W3CDTF">2016-04-20T13:16:00Z</dcterms:created>
  <dcterms:modified xsi:type="dcterms:W3CDTF">2016-07-21T07:32:00Z</dcterms:modified>
</cp:coreProperties>
</file>