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22D3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22D3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22D3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22D3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22D3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22D3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10. 1. 2022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22D3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Bc. David Oberreiter</w:t>
            </w:r>
          </w:p>
          <w:p w:rsidR="001F0477" w:rsidRPr="006F0BA2" w:rsidRDefault="00A22D3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Erbenova 868</w:t>
            </w:r>
          </w:p>
          <w:p w:rsidR="001F0477" w:rsidRPr="006F0BA2" w:rsidRDefault="00A22D3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22D38">
              <w:rPr>
                <w:rFonts w:ascii="Tahoma" w:hAnsi="Tahoma" w:cs="Tahoma"/>
                <w:bCs/>
                <w:noProof/>
                <w:sz w:val="22"/>
                <w:szCs w:val="22"/>
              </w:rPr>
              <w:t>08403261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22D38">
        <w:rPr>
          <w:rFonts w:ascii="Tahoma" w:hAnsi="Tahoma" w:cs="Tahoma"/>
          <w:noProof/>
          <w:sz w:val="28"/>
          <w:szCs w:val="28"/>
        </w:rPr>
        <w:t>2/22/7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22D3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Koordinátor bezpečnosti práce na akci ,,Komunitní centrum Strakonice“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22D3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79 000,00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bookmarkStart w:id="0" w:name="_GoBack"/>
      <w:bookmarkEnd w:id="0"/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22D38">
        <w:rPr>
          <w:rFonts w:ascii="Tahoma" w:hAnsi="Tahoma" w:cs="Tahoma"/>
          <w:b/>
          <w:bCs/>
          <w:noProof/>
          <w:sz w:val="20"/>
          <w:szCs w:val="20"/>
        </w:rPr>
        <w:t>79 000,00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Popis objednávky:</w:t>
      </w: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činnosti koordinátora bezpečnosti práce:</w:t>
      </w: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činnosti vyplývající ze zákona č.183/2006 Sb. - stavebního zákona, zákona č. 309/2006 Sb. a nařízení vlády č. 592/2006 Sb., v platném znění, v rámci přípravy (vypracování kooplánu v rámci přípravy) a v rámci realizace stavby.</w:t>
      </w: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účast na kontrolních dnech stavby cca 1 x týdně</w:t>
      </w: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spolupráce při koordinaci s ostatními účastníky stavby, tj. s TDI, se zástupci objednatele, investora a zhotovitele</w:t>
      </w: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Termín: zahájení 02/2022 - 09/2022 dokončení</w:t>
      </w:r>
    </w:p>
    <w:p w:rsidR="00A22D38" w:rsidRDefault="00A22D38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22D38">
        <w:rPr>
          <w:rFonts w:ascii="Tahoma" w:hAnsi="Tahoma" w:cs="Tahoma"/>
          <w:noProof/>
          <w:sz w:val="20"/>
          <w:szCs w:val="20"/>
        </w:rPr>
        <w:t>30. 9. 2022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22D3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22D38">
        <w:rPr>
          <w:rFonts w:ascii="Tahoma" w:hAnsi="Tahoma" w:cs="Tahoma"/>
          <w:noProof/>
          <w:sz w:val="20"/>
          <w:szCs w:val="20"/>
        </w:rPr>
        <w:t>vedoucí odboru</w:t>
      </w:r>
    </w:p>
    <w:sectPr w:rsidR="001F0477" w:rsidRPr="001A6E76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38" w:rsidRDefault="00A22D38">
      <w:r>
        <w:separator/>
      </w:r>
    </w:p>
  </w:endnote>
  <w:endnote w:type="continuationSeparator" w:id="0">
    <w:p w:rsidR="00A22D38" w:rsidRDefault="00A2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38" w:rsidRDefault="00A22D38">
      <w:r>
        <w:separator/>
      </w:r>
    </w:p>
  </w:footnote>
  <w:footnote w:type="continuationSeparator" w:id="0">
    <w:p w:rsidR="00A22D38" w:rsidRDefault="00A2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38"/>
    <w:rsid w:val="001A6E76"/>
    <w:rsid w:val="001F0477"/>
    <w:rsid w:val="00351E8F"/>
    <w:rsid w:val="003E4984"/>
    <w:rsid w:val="00447743"/>
    <w:rsid w:val="006F0BA2"/>
    <w:rsid w:val="008B64A3"/>
    <w:rsid w:val="009A5745"/>
    <w:rsid w:val="00A22D38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93C7D"/>
  <w15:chartTrackingRefBased/>
  <w15:docId w15:val="{042B5F1C-0CE7-43A7-B316-5EE3112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1263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2022-01-10T14:29:00Z</dcterms:created>
  <dcterms:modified xsi:type="dcterms:W3CDTF">2022-01-10T14:30:00Z</dcterms:modified>
</cp:coreProperties>
</file>