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D300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D300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D300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D300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D300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D300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D300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D300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3008"/>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396F3-D6C0-44F0-8D57-2309E45B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2022-01-10T13:39:00Z</dcterms:created>
  <dcterms:modified xsi:type="dcterms:W3CDTF">2022-01-10T13:39:00Z</dcterms:modified>
</cp:coreProperties>
</file>