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C5B4" w14:textId="67DDAF5C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92176F">
        <w:rPr>
          <w:b/>
          <w:sz w:val="28"/>
          <w:szCs w:val="28"/>
        </w:rPr>
        <w:t xml:space="preserve"> </w:t>
      </w:r>
      <w:r w:rsidR="00330A30">
        <w:rPr>
          <w:b/>
          <w:sz w:val="28"/>
          <w:szCs w:val="28"/>
        </w:rPr>
        <w:t>4</w:t>
      </w:r>
    </w:p>
    <w:p w14:paraId="11FE6D60" w14:textId="6AFD9B91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330A30">
        <w:rPr>
          <w:b/>
          <w:sz w:val="28"/>
          <w:szCs w:val="28"/>
        </w:rPr>
        <w:t>21/2010</w:t>
      </w:r>
    </w:p>
    <w:p w14:paraId="68B6AD53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432444DC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6172817D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00DE82E3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734FF635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5DA554DA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2AB50F7B" w14:textId="77777777" w:rsidR="00813AF4" w:rsidRPr="00113639" w:rsidRDefault="00813AF4" w:rsidP="00113639">
      <w:pPr>
        <w:rPr>
          <w:b/>
        </w:rPr>
      </w:pPr>
    </w:p>
    <w:p w14:paraId="7F1FA4D1" w14:textId="77777777" w:rsidR="007A33C3" w:rsidRDefault="007A33C3" w:rsidP="00184E0B">
      <w:pPr>
        <w:rPr>
          <w:b/>
          <w:sz w:val="28"/>
          <w:szCs w:val="28"/>
        </w:rPr>
      </w:pPr>
    </w:p>
    <w:p w14:paraId="7C02DC89" w14:textId="530C0ECF" w:rsidR="007A33C3" w:rsidRPr="00330A30" w:rsidRDefault="00330A30" w:rsidP="00330A30">
      <w:pPr>
        <w:rPr>
          <w:b/>
        </w:rPr>
      </w:pPr>
      <w:r>
        <w:rPr>
          <w:b/>
          <w:sz w:val="28"/>
          <w:szCs w:val="28"/>
        </w:rPr>
        <w:t xml:space="preserve">                           </w:t>
      </w:r>
      <w:r>
        <w:rPr>
          <w:b/>
        </w:rPr>
        <w:t>Česká republika, Krajské ředitelství policie Moravskoslezského kraje</w:t>
      </w:r>
    </w:p>
    <w:p w14:paraId="14D3624B" w14:textId="69AA7A08" w:rsidR="007A33C3" w:rsidRDefault="00A76EFA" w:rsidP="007A33C3">
      <w:r w:rsidRPr="00333770">
        <w:rPr>
          <w:b/>
        </w:rPr>
        <w:t xml:space="preserve">Původce </w:t>
      </w:r>
      <w:r w:rsidR="00330A30" w:rsidRPr="00333770">
        <w:rPr>
          <w:b/>
        </w:rPr>
        <w:t>odpadů</w:t>
      </w:r>
      <w:r w:rsidR="00330A30">
        <w:t>: …</w:t>
      </w:r>
      <w:r w:rsidR="002F7CE7">
        <w:t>…………………………</w:t>
      </w:r>
      <w:r w:rsidR="00330A30">
        <w:t>……</w:t>
      </w:r>
      <w:r w:rsidR="00635D2F">
        <w:t>………………………</w:t>
      </w:r>
      <w:r w:rsidR="00330A30">
        <w:t>…………</w:t>
      </w:r>
      <w:r w:rsidR="00635D2F">
        <w:t>…………</w:t>
      </w:r>
    </w:p>
    <w:p w14:paraId="0C6E87BA" w14:textId="69BC8252" w:rsidR="00A76EFA" w:rsidRDefault="00330A30" w:rsidP="007A33C3">
      <w:r>
        <w:t xml:space="preserve">                                30. dubna 1682/24, 702 00 Ostrava – Moravská Ostrava</w:t>
      </w:r>
    </w:p>
    <w:p w14:paraId="0759B20E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17108181" w14:textId="758EC18C" w:rsidR="00A76EFA" w:rsidRDefault="00330A30" w:rsidP="007A33C3">
      <w:r>
        <w:t xml:space="preserve">              751 51 502</w:t>
      </w:r>
    </w:p>
    <w:p w14:paraId="6F44F11A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42E257F9" w14:textId="6CA0F5F1" w:rsidR="00A76EFA" w:rsidRDefault="00330A30" w:rsidP="007A33C3">
      <w:r>
        <w:t xml:space="preserve">                    21/2010</w:t>
      </w:r>
    </w:p>
    <w:p w14:paraId="0055CA18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7636BE00" w14:textId="648E1B77" w:rsidR="00A76EFA" w:rsidRPr="00330A30" w:rsidRDefault="00330A30" w:rsidP="007A33C3">
      <w:r>
        <w:t xml:space="preserve">                                               </w:t>
      </w:r>
      <w:r>
        <w:rPr>
          <w:b/>
          <w:bCs/>
        </w:rPr>
        <w:t xml:space="preserve">navýšení </w:t>
      </w:r>
      <w:r>
        <w:t>vývozu separovaného odpadu – viz. rozpis níže</w:t>
      </w:r>
    </w:p>
    <w:p w14:paraId="2D240A8D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5AB59185" w14:textId="59D69226" w:rsidR="006A25AF" w:rsidRDefault="00330A30" w:rsidP="007A33C3">
      <w:r>
        <w:t xml:space="preserve">                                  01.01.2022</w:t>
      </w:r>
    </w:p>
    <w:p w14:paraId="029C9468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4BF5FB46" w14:textId="24560C91" w:rsidR="00010A65" w:rsidRDefault="00330A30" w:rsidP="007A33C3">
      <w:r>
        <w:t xml:space="preserve">                           viz. rozpis</w:t>
      </w:r>
    </w:p>
    <w:p w14:paraId="36B58DB1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6E0980EF" w14:textId="14E68EC4" w:rsidR="00CF18EA" w:rsidRDefault="00330A30" w:rsidP="007A33C3">
      <w:r>
        <w:t xml:space="preserve">                                      3 ks </w:t>
      </w:r>
      <w:r w:rsidR="0092176F">
        <w:t>kontejner PAPÍR</w:t>
      </w:r>
      <w:r>
        <w:t>, 3 ks kontejner PLAST</w:t>
      </w:r>
    </w:p>
    <w:p w14:paraId="7DA45585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2471C388" w14:textId="77777777" w:rsidR="00586BE1" w:rsidRDefault="00586BE1" w:rsidP="007A33C3"/>
    <w:p w14:paraId="3B6707C2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306F913D" w14:textId="77777777" w:rsidR="0092176F" w:rsidRDefault="0092176F" w:rsidP="007A33C3"/>
    <w:p w14:paraId="3D6DDBB9" w14:textId="5C1F1B84" w:rsidR="00330A30" w:rsidRDefault="00330A30" w:rsidP="007A33C3">
      <w:r>
        <w:t>stanoviště</w:t>
      </w:r>
      <w:r>
        <w:tab/>
      </w:r>
      <w:r>
        <w:tab/>
      </w:r>
      <w:r>
        <w:tab/>
      </w:r>
      <w:r>
        <w:tab/>
        <w:t>nádoba</w:t>
      </w:r>
      <w:r>
        <w:tab/>
      </w:r>
      <w:r>
        <w:tab/>
      </w:r>
      <w:r>
        <w:tab/>
      </w:r>
      <w:r>
        <w:tab/>
        <w:t>četnost</w:t>
      </w:r>
    </w:p>
    <w:p w14:paraId="738C7728" w14:textId="77777777" w:rsidR="0092176F" w:rsidRDefault="00330A30" w:rsidP="007A33C3">
      <w:r>
        <w:t>Divadelní 1299/19, NJ</w:t>
      </w:r>
      <w:r>
        <w:tab/>
      </w:r>
      <w:r>
        <w:tab/>
        <w:t>kontejner PAPÍR</w:t>
      </w:r>
      <w:r>
        <w:tab/>
      </w:r>
      <w:r>
        <w:tab/>
      </w:r>
      <w:r w:rsidR="0092176F">
        <w:t>1x měsíčně</w:t>
      </w:r>
    </w:p>
    <w:p w14:paraId="77AA34AC" w14:textId="77777777" w:rsidR="0092176F" w:rsidRDefault="0092176F" w:rsidP="007A33C3">
      <w:r>
        <w:tab/>
      </w:r>
      <w:r>
        <w:tab/>
      </w:r>
      <w:r>
        <w:tab/>
      </w:r>
      <w:r>
        <w:tab/>
      </w:r>
      <w:r>
        <w:tab/>
        <w:t>kontejner PLAST</w:t>
      </w:r>
      <w:r>
        <w:tab/>
      </w:r>
      <w:r>
        <w:tab/>
        <w:t>1x měsíčně</w:t>
      </w:r>
    </w:p>
    <w:p w14:paraId="3664215C" w14:textId="63AC81CF" w:rsidR="0092176F" w:rsidRDefault="0092176F" w:rsidP="007A33C3">
      <w:r>
        <w:t>Vančurova 704/44, NJ</w:t>
      </w:r>
      <w:r>
        <w:tab/>
      </w:r>
      <w:r>
        <w:tab/>
        <w:t>kontejner PAPÍR</w:t>
      </w:r>
      <w:r>
        <w:tab/>
      </w:r>
      <w:r>
        <w:tab/>
        <w:t>1x měsíčně</w:t>
      </w:r>
    </w:p>
    <w:p w14:paraId="6BFCD37D" w14:textId="5EC25FC9" w:rsidR="0092176F" w:rsidRDefault="0092176F" w:rsidP="007A33C3">
      <w:r>
        <w:tab/>
      </w:r>
      <w:r>
        <w:tab/>
      </w:r>
      <w:r>
        <w:tab/>
      </w:r>
      <w:r>
        <w:tab/>
      </w:r>
      <w:r>
        <w:tab/>
        <w:t>kontejner PLAST</w:t>
      </w:r>
      <w:r>
        <w:tab/>
      </w:r>
      <w:r>
        <w:tab/>
        <w:t>1x měsíčně</w:t>
      </w:r>
    </w:p>
    <w:p w14:paraId="61E17A82" w14:textId="73DC1E68" w:rsidR="0092176F" w:rsidRDefault="0092176F" w:rsidP="007A33C3">
      <w:r>
        <w:t>Sv. Čecha 1727/11, NJ</w:t>
      </w:r>
      <w:r>
        <w:tab/>
      </w:r>
      <w:r>
        <w:tab/>
        <w:t>kontejner PAPÍR</w:t>
      </w:r>
      <w:r>
        <w:tab/>
      </w:r>
      <w:r>
        <w:tab/>
        <w:t>1x měsíčně</w:t>
      </w:r>
    </w:p>
    <w:p w14:paraId="5E876940" w14:textId="665B8798" w:rsidR="0092176F" w:rsidRDefault="0092176F" w:rsidP="007A33C3">
      <w:r>
        <w:tab/>
      </w:r>
      <w:r>
        <w:tab/>
      </w:r>
      <w:r>
        <w:tab/>
      </w:r>
      <w:r>
        <w:tab/>
      </w:r>
      <w:r>
        <w:tab/>
        <w:t>kontejner PLAST</w:t>
      </w:r>
      <w:r>
        <w:tab/>
      </w:r>
      <w:r>
        <w:tab/>
        <w:t>1x měsíčně</w:t>
      </w:r>
    </w:p>
    <w:p w14:paraId="1A653AFB" w14:textId="3A60AA27" w:rsidR="00065709" w:rsidRDefault="0092176F" w:rsidP="007A33C3">
      <w:r>
        <w:tab/>
      </w:r>
      <w:r w:rsidR="00330A30">
        <w:tab/>
      </w:r>
      <w:r w:rsidR="00330A30">
        <w:tab/>
      </w:r>
    </w:p>
    <w:p w14:paraId="389463B6" w14:textId="606DC60E" w:rsidR="00A25C2B" w:rsidRDefault="00A25C2B" w:rsidP="007A33C3"/>
    <w:p w14:paraId="6E54003E" w14:textId="279A3FB7" w:rsidR="0092176F" w:rsidRDefault="0092176F" w:rsidP="007A33C3"/>
    <w:p w14:paraId="638B0640" w14:textId="77777777" w:rsidR="0092176F" w:rsidRDefault="0092176F" w:rsidP="007A33C3"/>
    <w:p w14:paraId="2FC1FD42" w14:textId="77777777" w:rsidR="002F7CE7" w:rsidRDefault="002F7CE7" w:rsidP="007A33C3"/>
    <w:p w14:paraId="401D9309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499E93BD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6396A0D6" w14:textId="4EDC10A5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</w:t>
      </w:r>
      <w:r w:rsidR="0092176F">
        <w:t>plk. Ing. Tomáš Rychtar</w:t>
      </w:r>
      <w:r w:rsidR="00263811">
        <w:t xml:space="preserve">  </w:t>
      </w:r>
    </w:p>
    <w:p w14:paraId="24A51027" w14:textId="77777777" w:rsidR="00065709" w:rsidRDefault="00065709" w:rsidP="007A33C3"/>
    <w:p w14:paraId="3C34C798" w14:textId="4323956C" w:rsidR="00A25C2B" w:rsidRDefault="00A25C2B" w:rsidP="007A33C3">
      <w:pPr>
        <w:rPr>
          <w:b/>
        </w:rPr>
      </w:pPr>
    </w:p>
    <w:p w14:paraId="472815EB" w14:textId="77777777" w:rsidR="0092176F" w:rsidRDefault="0092176F" w:rsidP="007A33C3">
      <w:pPr>
        <w:rPr>
          <w:b/>
        </w:rPr>
      </w:pPr>
    </w:p>
    <w:p w14:paraId="4FD9DF05" w14:textId="583864B6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92176F">
        <w:t xml:space="preserve"> 16.12.2021</w:t>
      </w:r>
      <w:r w:rsidR="00184E0B">
        <w:t xml:space="preserve">          </w:t>
      </w:r>
      <w:r w:rsidR="00850BEB">
        <w:t xml:space="preserve">    </w:t>
      </w:r>
      <w:r w:rsidR="00164D33">
        <w:tab/>
      </w:r>
      <w:r w:rsidR="00164D33">
        <w:tab/>
      </w:r>
      <w:r w:rsidR="00164D33">
        <w:tab/>
        <w:t>V Ostravě 20.12.2021</w:t>
      </w:r>
      <w:r w:rsidR="00850BEB">
        <w:t xml:space="preserve">   </w:t>
      </w:r>
      <w:r>
        <w:tab/>
      </w:r>
    </w:p>
    <w:p w14:paraId="618AFEAD" w14:textId="77777777" w:rsidR="00065709" w:rsidRDefault="00065709" w:rsidP="007A33C3"/>
    <w:p w14:paraId="2C590CB0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 w:rsidSect="0092176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30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64D33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0A30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2176F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D7310"/>
  <w15:chartTrackingRefBased/>
  <w15:docId w15:val="{060F7157-F00C-432C-B91A-73628945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17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17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17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7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76F"/>
    <w:rPr>
      <w:b/>
      <w:bCs/>
    </w:rPr>
  </w:style>
  <w:style w:type="paragraph" w:styleId="Revize">
    <w:name w:val="Revision"/>
    <w:hidden/>
    <w:uiPriority w:val="99"/>
    <w:semiHidden/>
    <w:rsid w:val="009217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formulář.dotx</Template>
  <TotalTime>1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2019-11-22T09:27:00Z</cp:lastPrinted>
  <dcterms:created xsi:type="dcterms:W3CDTF">2022-01-05T06:52:00Z</dcterms:created>
  <dcterms:modified xsi:type="dcterms:W3CDTF">2022-01-05T06:52:00Z</dcterms:modified>
</cp:coreProperties>
</file>