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125D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6E502BE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AA70CDD" w14:textId="0364CC80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6A72A5">
        <w:rPr>
          <w:b/>
          <w:sz w:val="28"/>
          <w:szCs w:val="22"/>
        </w:rPr>
        <w:t>3</w:t>
      </w:r>
    </w:p>
    <w:p w14:paraId="35A54BF5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15FCF65" w14:textId="62CB98F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BE73C8">
        <w:rPr>
          <w:b/>
          <w:sz w:val="28"/>
          <w:szCs w:val="22"/>
        </w:rPr>
        <w:t>409/2010</w:t>
      </w:r>
    </w:p>
    <w:p w14:paraId="73A423EA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B02BA1F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2AB29AE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6B6AB9C5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7865B84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15C0DA7" w14:textId="5B0B963F" w:rsidR="002A2B96" w:rsidRPr="00437010" w:rsidRDefault="00BE73C8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Mlékárna Kunín</w:t>
      </w:r>
      <w:r w:rsidR="006A72A5">
        <w:rPr>
          <w:b/>
          <w:sz w:val="22"/>
          <w:szCs w:val="20"/>
        </w:rPr>
        <w:t>, s.r.o.</w:t>
      </w:r>
    </w:p>
    <w:p w14:paraId="7384BBF9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62C267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6CD3399" w14:textId="7A273515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BE73C8">
        <w:rPr>
          <w:bCs/>
          <w:sz w:val="22"/>
          <w:szCs w:val="20"/>
        </w:rPr>
        <w:t>Kunín 291, 742 53</w:t>
      </w:r>
    </w:p>
    <w:p w14:paraId="2941322D" w14:textId="0FC93E20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BE73C8">
        <w:rPr>
          <w:bCs/>
          <w:sz w:val="22"/>
          <w:szCs w:val="20"/>
        </w:rPr>
        <w:t xml:space="preserve"> 451 92 294</w:t>
      </w:r>
      <w:r>
        <w:rPr>
          <w:bCs/>
          <w:sz w:val="22"/>
          <w:szCs w:val="20"/>
        </w:rPr>
        <w:t xml:space="preserve"> </w:t>
      </w:r>
    </w:p>
    <w:p w14:paraId="452EA7A9" w14:textId="3A75078C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4B252F">
        <w:rPr>
          <w:bCs/>
          <w:sz w:val="22"/>
          <w:szCs w:val="20"/>
        </w:rPr>
        <w:t>CZ699004388</w:t>
      </w:r>
    </w:p>
    <w:p w14:paraId="29E2EAE4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15A0745" w14:textId="277EB4F0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EF0951">
        <w:rPr>
          <w:b/>
          <w:sz w:val="22"/>
          <w:szCs w:val="20"/>
        </w:rPr>
        <w:t>xxxxxxxxxxxxxxxxxxxxxxxxxxxx</w:t>
      </w:r>
      <w:proofErr w:type="spellEnd"/>
    </w:p>
    <w:p w14:paraId="75D59EC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F385744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4F78822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5D26D435" w14:textId="3238E6D1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EF0951">
        <w:t>xxxxxxxxxxxxxxxxxxxxx</w:t>
      </w:r>
      <w:proofErr w:type="spellEnd"/>
      <w:proofErr w:type="gramEnd"/>
    </w:p>
    <w:p w14:paraId="35A7E99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5BA2F9D" w14:textId="27938CA9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BE73C8">
        <w:rPr>
          <w:bCs/>
          <w:sz w:val="22"/>
          <w:szCs w:val="20"/>
        </w:rPr>
        <w:t xml:space="preserve">Michal Brada, </w:t>
      </w:r>
      <w:r w:rsidR="006A72A5">
        <w:rPr>
          <w:bCs/>
          <w:sz w:val="22"/>
          <w:szCs w:val="20"/>
        </w:rPr>
        <w:t>Radoslav Gajdoš</w:t>
      </w:r>
      <w:r w:rsidR="00BE73C8">
        <w:rPr>
          <w:bCs/>
          <w:sz w:val="22"/>
          <w:szCs w:val="20"/>
        </w:rPr>
        <w:t xml:space="preserve">, </w:t>
      </w:r>
      <w:r w:rsidR="006A72A5">
        <w:rPr>
          <w:bCs/>
          <w:sz w:val="22"/>
          <w:szCs w:val="20"/>
        </w:rPr>
        <w:t>jednatelé</w:t>
      </w:r>
    </w:p>
    <w:p w14:paraId="52C14C0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C8DEED9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C10D9EA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D84D31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2BA37845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3949B12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B1E06F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9FD73B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B4C17D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13BFC22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5447A9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0F1FF5A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5820F398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47CA9FE" w14:textId="691273E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6A72A5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EF0951">
        <w:rPr>
          <w:bCs/>
          <w:sz w:val="22"/>
          <w:szCs w:val="20"/>
        </w:rPr>
        <w:t>xxxxxxxxxxxxxxxxxxxxxxxxxxxxxxxxx</w:t>
      </w:r>
      <w:proofErr w:type="spellEnd"/>
    </w:p>
    <w:p w14:paraId="0D9238D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D9C3A9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3149357" w14:textId="77777777" w:rsidR="006A72A5" w:rsidRDefault="006A72A5" w:rsidP="006A72A5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76539A9" w14:textId="2BCC8FD2" w:rsidR="006A72A5" w:rsidRDefault="006A72A5" w:rsidP="006A72A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17.5.2010 smlouvu o sběru a svozu odpadu č. 409/2010 (dále jen „Smlouva“).</w:t>
      </w:r>
    </w:p>
    <w:p w14:paraId="3161E60E" w14:textId="77777777" w:rsidR="006A72A5" w:rsidRDefault="006A72A5" w:rsidP="006A72A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3C382E0" w14:textId="77777777" w:rsidR="006A72A5" w:rsidRDefault="006A72A5" w:rsidP="006A72A5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4E809268" w14:textId="77777777" w:rsidR="006A72A5" w:rsidRDefault="006A72A5" w:rsidP="006A72A5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357D811D" w14:textId="77777777" w:rsidR="006A72A5" w:rsidRDefault="006A72A5" w:rsidP="006A72A5">
      <w:pPr>
        <w:pStyle w:val="Zkladntext"/>
        <w:jc w:val="left"/>
        <w:rPr>
          <w:sz w:val="22"/>
          <w:szCs w:val="20"/>
        </w:rPr>
      </w:pPr>
    </w:p>
    <w:p w14:paraId="2ACF0D81" w14:textId="77777777" w:rsidR="006A72A5" w:rsidRDefault="006A72A5" w:rsidP="006A72A5">
      <w:pPr>
        <w:pStyle w:val="Zkladntext"/>
        <w:jc w:val="left"/>
        <w:rPr>
          <w:sz w:val="22"/>
          <w:szCs w:val="20"/>
        </w:rPr>
      </w:pPr>
    </w:p>
    <w:p w14:paraId="6445CAC7" w14:textId="77777777" w:rsidR="006A72A5" w:rsidRDefault="006A72A5" w:rsidP="006A72A5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648127FB" w14:textId="77777777" w:rsidR="006A72A5" w:rsidRDefault="006A72A5" w:rsidP="006A72A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49E7B368" w14:textId="77777777" w:rsidR="006A72A5" w:rsidRDefault="006A72A5" w:rsidP="006A72A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58DA73D9" w14:textId="77777777" w:rsidR="006A72A5" w:rsidRDefault="006A72A5" w:rsidP="006A72A5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F9B2838" w14:textId="77777777" w:rsidR="006A72A5" w:rsidRDefault="006A72A5" w:rsidP="006A72A5">
      <w:pPr>
        <w:pStyle w:val="Zkladntext"/>
        <w:spacing w:after="283"/>
        <w:rPr>
          <w:b/>
          <w:bCs/>
          <w:sz w:val="22"/>
          <w:szCs w:val="20"/>
        </w:rPr>
      </w:pPr>
    </w:p>
    <w:p w14:paraId="0E62C4C3" w14:textId="246D5F0D" w:rsidR="006A72A5" w:rsidRDefault="006A72A5" w:rsidP="006A72A5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EF0951">
        <w:rPr>
          <w:sz w:val="22"/>
          <w:szCs w:val="20"/>
        </w:rPr>
        <w:t xml:space="preserve"> ……………….</w:t>
      </w:r>
      <w:r>
        <w:rPr>
          <w:sz w:val="22"/>
          <w:szCs w:val="20"/>
        </w:rPr>
        <w:t xml:space="preserve"> dne </w:t>
      </w:r>
      <w:r w:rsidR="00EF0951">
        <w:rPr>
          <w:sz w:val="22"/>
          <w:szCs w:val="20"/>
        </w:rPr>
        <w:t>04.01.2022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6BC7606A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5ACAC2B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2F9C91DE" w14:textId="5BCAF254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</w:t>
      </w:r>
      <w:r w:rsidR="00BE73C8">
        <w:rPr>
          <w:sz w:val="22"/>
          <w:szCs w:val="20"/>
        </w:rPr>
        <w:t>______</w:t>
      </w:r>
      <w:r>
        <w:rPr>
          <w:sz w:val="22"/>
          <w:szCs w:val="20"/>
        </w:rPr>
        <w:t>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2494ABA5" w14:textId="01846C18" w:rsidR="00F63406" w:rsidRDefault="00BE73C8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Michal Brada      </w:t>
      </w:r>
      <w:r w:rsidR="006A72A5">
        <w:rPr>
          <w:sz w:val="22"/>
          <w:szCs w:val="20"/>
        </w:rPr>
        <w:t>Radoslav Gajdoš</w:t>
      </w:r>
      <w:r w:rsidR="006A5CA0">
        <w:rPr>
          <w:sz w:val="22"/>
          <w:szCs w:val="20"/>
        </w:rPr>
        <w:t xml:space="preserve">  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6A72A5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689A30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940CF7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664B6DD" w14:textId="172FB362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6A72A5">
        <w:rPr>
          <w:sz w:val="22"/>
          <w:szCs w:val="20"/>
        </w:rPr>
        <w:t>1.2022</w:t>
      </w:r>
    </w:p>
    <w:p w14:paraId="40C82EE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ABD107D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4D32" w14:textId="77777777" w:rsidR="00CA3A47" w:rsidRDefault="00CA3A47">
      <w:r>
        <w:separator/>
      </w:r>
    </w:p>
  </w:endnote>
  <w:endnote w:type="continuationSeparator" w:id="0">
    <w:p w14:paraId="18EADC30" w14:textId="77777777" w:rsidR="00CA3A47" w:rsidRDefault="00C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BEB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63A290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8DC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21A54F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225F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929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CFED99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D8FA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FE53" w14:textId="77777777" w:rsidR="00CA3A47" w:rsidRDefault="00CA3A47">
      <w:r>
        <w:separator/>
      </w:r>
    </w:p>
  </w:footnote>
  <w:footnote w:type="continuationSeparator" w:id="0">
    <w:p w14:paraId="509F3BAC" w14:textId="77777777" w:rsidR="00CA3A47" w:rsidRDefault="00CA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FD0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DB2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98CD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BBB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CCD3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C8"/>
    <w:rsid w:val="0001622D"/>
    <w:rsid w:val="00042194"/>
    <w:rsid w:val="0004779B"/>
    <w:rsid w:val="0008316E"/>
    <w:rsid w:val="000972CC"/>
    <w:rsid w:val="000B61DF"/>
    <w:rsid w:val="000B7981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5269"/>
    <w:rsid w:val="00437010"/>
    <w:rsid w:val="0049581E"/>
    <w:rsid w:val="004B252F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A72A5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BE73C8"/>
    <w:rsid w:val="00C251D0"/>
    <w:rsid w:val="00C8419E"/>
    <w:rsid w:val="00C85CDC"/>
    <w:rsid w:val="00C93E97"/>
    <w:rsid w:val="00CA3A4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EF0951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EB8F"/>
  <w15:chartTrackingRefBased/>
  <w15:docId w15:val="{A9FF5945-F614-43D9-8495-93411DF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A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3176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2021-12-29T13:26:00Z</cp:lastPrinted>
  <dcterms:created xsi:type="dcterms:W3CDTF">2022-01-05T06:18:00Z</dcterms:created>
  <dcterms:modified xsi:type="dcterms:W3CDTF">2022-01-05T06:18:00Z</dcterms:modified>
</cp:coreProperties>
</file>