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368379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35E597A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759B70B7" w14:textId="45BFA0B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576BC7">
        <w:rPr>
          <w:b/>
          <w:sz w:val="28"/>
          <w:szCs w:val="22"/>
        </w:rPr>
        <w:t>3</w:t>
      </w:r>
    </w:p>
    <w:p w14:paraId="67400830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1E870AA8" w14:textId="4CE0A745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613E27">
        <w:rPr>
          <w:b/>
          <w:sz w:val="28"/>
          <w:szCs w:val="22"/>
        </w:rPr>
        <w:t>37/2011</w:t>
      </w:r>
      <w:r w:rsidR="0089427A">
        <w:rPr>
          <w:b/>
          <w:sz w:val="28"/>
          <w:szCs w:val="22"/>
        </w:rPr>
        <w:t xml:space="preserve"> </w:t>
      </w:r>
    </w:p>
    <w:p w14:paraId="3DB0941E" w14:textId="77777777" w:rsidR="00F63406" w:rsidRDefault="00F63406">
      <w:pPr>
        <w:spacing w:line="100" w:lineRule="atLeast"/>
        <w:rPr>
          <w:sz w:val="22"/>
          <w:szCs w:val="20"/>
        </w:rPr>
      </w:pPr>
    </w:p>
    <w:p w14:paraId="3A2F0882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39663340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20C8F7CB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8D6DC8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45D7AA5F" w14:textId="3CB3EBBF" w:rsidR="002A2B96" w:rsidRPr="00437010" w:rsidRDefault="00613E27">
      <w:pPr>
        <w:pStyle w:val="Zkladntext"/>
        <w:ind w:left="4395" w:hanging="4395"/>
        <w:rPr>
          <w:b/>
          <w:sz w:val="22"/>
          <w:szCs w:val="20"/>
        </w:rPr>
      </w:pPr>
      <w:r w:rsidRPr="00613E27">
        <w:rPr>
          <w:b/>
          <w:caps/>
          <w:sz w:val="22"/>
          <w:szCs w:val="20"/>
        </w:rPr>
        <w:t>Gurmán Sedlnice</w:t>
      </w:r>
      <w:r>
        <w:rPr>
          <w:b/>
          <w:sz w:val="22"/>
          <w:szCs w:val="20"/>
        </w:rPr>
        <w:t xml:space="preserve"> s.r.o.</w:t>
      </w:r>
    </w:p>
    <w:p w14:paraId="7DAFCB3C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C14BCFF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2A37AC0" w14:textId="271F0DE4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613E27">
        <w:rPr>
          <w:bCs/>
          <w:sz w:val="22"/>
          <w:szCs w:val="20"/>
        </w:rPr>
        <w:t>Sedlnice 486, 742 56 Sedlnice</w:t>
      </w:r>
    </w:p>
    <w:p w14:paraId="74A8D1BE" w14:textId="4669D2DD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613E27">
        <w:rPr>
          <w:bCs/>
          <w:sz w:val="22"/>
          <w:szCs w:val="20"/>
        </w:rPr>
        <w:t>286 54 404</w:t>
      </w:r>
    </w:p>
    <w:p w14:paraId="0B83567F" w14:textId="778EE822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613E27">
        <w:rPr>
          <w:bCs/>
          <w:sz w:val="22"/>
          <w:szCs w:val="20"/>
        </w:rPr>
        <w:t>CZ28654404</w:t>
      </w:r>
    </w:p>
    <w:p w14:paraId="4899EBFA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3FEA53E" w14:textId="7EF11D63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454032">
        <w:rPr>
          <w:b/>
          <w:sz w:val="22"/>
          <w:szCs w:val="20"/>
        </w:rPr>
        <w:t>xxxxxxxxxxxxxxxx</w:t>
      </w:r>
      <w:proofErr w:type="spellEnd"/>
    </w:p>
    <w:p w14:paraId="6B162A0A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C57BEC3" w14:textId="561B75B6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 </w:t>
      </w:r>
      <w:proofErr w:type="gramEnd"/>
      <w:r>
        <w:rPr>
          <w:bCs/>
          <w:sz w:val="22"/>
          <w:szCs w:val="20"/>
        </w:rPr>
        <w:t xml:space="preserve"> </w:t>
      </w:r>
      <w:proofErr w:type="spellStart"/>
      <w:r w:rsidR="00454032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                                          </w:t>
      </w:r>
    </w:p>
    <w:p w14:paraId="5D3E25DD" w14:textId="5368C7C2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454032">
        <w:rPr>
          <w:bCs/>
          <w:sz w:val="22"/>
          <w:szCs w:val="20"/>
        </w:rPr>
        <w:t>xxxxxxxxxxxxxxxxxx</w:t>
      </w:r>
      <w:proofErr w:type="spellEnd"/>
    </w:p>
    <w:p w14:paraId="343F861F" w14:textId="1992185B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454032">
        <w:rPr>
          <w:bCs/>
          <w:sz w:val="22"/>
          <w:szCs w:val="20"/>
        </w:rPr>
        <w:t>xxxxxxxxxxxxxxxxxx</w:t>
      </w:r>
      <w:proofErr w:type="spellEnd"/>
      <w:proofErr w:type="gramEnd"/>
    </w:p>
    <w:p w14:paraId="04093040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F8CCAAF" w14:textId="2F864AA8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613E27">
        <w:rPr>
          <w:bCs/>
          <w:sz w:val="22"/>
          <w:szCs w:val="20"/>
        </w:rPr>
        <w:t>Vilém Skalický, jednatel</w:t>
      </w:r>
    </w:p>
    <w:p w14:paraId="074887B3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48A95B4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539DCC4B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7B33209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0936679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11CF1CAE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518C083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0423167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5122BFA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3D20633B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1E8BB34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7069E41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296027C4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4B288517" w14:textId="632A5394" w:rsidR="00F63406" w:rsidRDefault="00F63406" w:rsidP="00454032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r w:rsidR="00454032">
        <w:rPr>
          <w:bCs/>
          <w:sz w:val="22"/>
          <w:szCs w:val="20"/>
        </w:rPr>
        <w:t>xxxxxxxxxxxxxxxxxxxx</w:t>
      </w:r>
    </w:p>
    <w:p w14:paraId="6C86910E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177ADCA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BB903FC" w14:textId="77777777" w:rsidR="00576BC7" w:rsidRDefault="00576BC7" w:rsidP="00576BC7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3DAB13C" w14:textId="2519D41D" w:rsidR="00576BC7" w:rsidRDefault="00576BC7" w:rsidP="00576BC7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11.10.2011 smlouvu o sběru a svozu odpadu č. 37/2011 (dále jen „Smlouva“).</w:t>
      </w:r>
    </w:p>
    <w:p w14:paraId="27CE5112" w14:textId="77777777" w:rsidR="00576BC7" w:rsidRDefault="00576BC7" w:rsidP="00576BC7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3108E633" w14:textId="77777777" w:rsidR="00576BC7" w:rsidRDefault="00576BC7" w:rsidP="00576BC7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3D73F105" w14:textId="77777777" w:rsidR="00576BC7" w:rsidRDefault="00576BC7" w:rsidP="00576BC7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23F21307" w14:textId="77777777" w:rsidR="00576BC7" w:rsidRDefault="00576BC7" w:rsidP="00576BC7">
      <w:pPr>
        <w:pStyle w:val="Zkladntext"/>
        <w:jc w:val="left"/>
        <w:rPr>
          <w:sz w:val="22"/>
          <w:szCs w:val="20"/>
        </w:rPr>
      </w:pPr>
    </w:p>
    <w:p w14:paraId="18D0AE97" w14:textId="77777777" w:rsidR="00576BC7" w:rsidRDefault="00576BC7" w:rsidP="00576BC7">
      <w:pPr>
        <w:pStyle w:val="Zkladntext"/>
        <w:jc w:val="left"/>
        <w:rPr>
          <w:sz w:val="22"/>
          <w:szCs w:val="20"/>
        </w:rPr>
      </w:pPr>
    </w:p>
    <w:p w14:paraId="18C68F6E" w14:textId="77777777" w:rsidR="00576BC7" w:rsidRDefault="00576BC7" w:rsidP="00576BC7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II.</w:t>
      </w:r>
    </w:p>
    <w:p w14:paraId="147927C2" w14:textId="77777777" w:rsidR="00576BC7" w:rsidRDefault="00576BC7" w:rsidP="00576BC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06F70B2E" w14:textId="77777777" w:rsidR="00576BC7" w:rsidRDefault="00576BC7" w:rsidP="00576BC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4E74A50C" w14:textId="77777777" w:rsidR="00576BC7" w:rsidRDefault="00576BC7" w:rsidP="00576BC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6BECA62F" w14:textId="77777777" w:rsidR="00576BC7" w:rsidRDefault="00576BC7" w:rsidP="00576BC7">
      <w:pPr>
        <w:pStyle w:val="Zkladntext"/>
        <w:spacing w:after="283"/>
        <w:rPr>
          <w:b/>
          <w:bCs/>
          <w:sz w:val="22"/>
          <w:szCs w:val="20"/>
        </w:rPr>
      </w:pPr>
    </w:p>
    <w:p w14:paraId="70B03755" w14:textId="77777777" w:rsidR="00576BC7" w:rsidRDefault="00576BC7" w:rsidP="00576BC7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V…………………… dne </w:t>
      </w:r>
      <w:r>
        <w:rPr>
          <w:sz w:val="22"/>
          <w:szCs w:val="20"/>
        </w:rPr>
        <w:tab/>
        <w:t xml:space="preserve">                    V Novém Jičíně dne 22. 12. 2021</w:t>
      </w:r>
    </w:p>
    <w:p w14:paraId="0FFDF208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1C3AC43F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1587663A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06698189" w14:textId="25025B5B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613E27">
        <w:rPr>
          <w:sz w:val="22"/>
          <w:szCs w:val="20"/>
        </w:rPr>
        <w:t>Vilém Skalický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576BC7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</w:p>
    <w:p w14:paraId="189B1CAB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11A792E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4BC80E3" w14:textId="78E5D440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576BC7">
        <w:rPr>
          <w:sz w:val="22"/>
          <w:szCs w:val="20"/>
        </w:rPr>
        <w:t>1</w:t>
      </w:r>
      <w:r w:rsidR="00F36BE6">
        <w:rPr>
          <w:sz w:val="22"/>
          <w:szCs w:val="20"/>
        </w:rPr>
        <w:t>.</w:t>
      </w:r>
      <w:r w:rsidR="00171C8F">
        <w:rPr>
          <w:sz w:val="22"/>
          <w:szCs w:val="20"/>
        </w:rPr>
        <w:t xml:space="preserve"> </w:t>
      </w:r>
      <w:r w:rsidR="00576BC7">
        <w:rPr>
          <w:sz w:val="22"/>
          <w:szCs w:val="20"/>
        </w:rPr>
        <w:t>2022</w:t>
      </w:r>
    </w:p>
    <w:p w14:paraId="2EA968C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342615E7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4EC0" w14:textId="77777777" w:rsidR="0075073C" w:rsidRDefault="0075073C">
      <w:r>
        <w:separator/>
      </w:r>
    </w:p>
  </w:endnote>
  <w:endnote w:type="continuationSeparator" w:id="0">
    <w:p w14:paraId="27339494" w14:textId="77777777" w:rsidR="0075073C" w:rsidRDefault="007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D13B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1528B2C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F51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6E647AD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767B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570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DD3DF63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81F0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1010" w14:textId="77777777" w:rsidR="0075073C" w:rsidRDefault="0075073C">
      <w:r>
        <w:separator/>
      </w:r>
    </w:p>
  </w:footnote>
  <w:footnote w:type="continuationSeparator" w:id="0">
    <w:p w14:paraId="3ADED626" w14:textId="77777777" w:rsidR="0075073C" w:rsidRDefault="007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FFE3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05B7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DB9F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DD12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3534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27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54032"/>
    <w:rsid w:val="0049581E"/>
    <w:rsid w:val="004D61DB"/>
    <w:rsid w:val="0050383A"/>
    <w:rsid w:val="005404C0"/>
    <w:rsid w:val="005523F7"/>
    <w:rsid w:val="00576BC7"/>
    <w:rsid w:val="005E0C18"/>
    <w:rsid w:val="005E4876"/>
    <w:rsid w:val="005E57C6"/>
    <w:rsid w:val="00613E27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5073C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057C9"/>
    <w:rsid w:val="00D50937"/>
    <w:rsid w:val="00D9281F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1C27"/>
  <w15:chartTrackingRefBased/>
  <w15:docId w15:val="{46003666-477E-4600-9AA6-C61FDA16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1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3036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2021-12-22T06:32:00Z</cp:lastPrinted>
  <dcterms:created xsi:type="dcterms:W3CDTF">2022-01-04T11:24:00Z</dcterms:created>
  <dcterms:modified xsi:type="dcterms:W3CDTF">2022-01-04T11:24:00Z</dcterms:modified>
</cp:coreProperties>
</file>