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C30E6C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2E0D296A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49FA9BBA" w14:textId="4D4629C2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CA0DD6">
        <w:rPr>
          <w:b/>
          <w:sz w:val="28"/>
          <w:szCs w:val="22"/>
        </w:rPr>
        <w:t>3</w:t>
      </w:r>
    </w:p>
    <w:p w14:paraId="2E350EB4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4481EAF4" w14:textId="0F72F027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2F37DF">
        <w:rPr>
          <w:b/>
          <w:sz w:val="28"/>
          <w:szCs w:val="22"/>
        </w:rPr>
        <w:t>393/2010</w:t>
      </w:r>
    </w:p>
    <w:p w14:paraId="471F6B21" w14:textId="77777777" w:rsidR="00F63406" w:rsidRDefault="00F63406">
      <w:pPr>
        <w:spacing w:line="100" w:lineRule="atLeast"/>
        <w:rPr>
          <w:sz w:val="22"/>
          <w:szCs w:val="20"/>
        </w:rPr>
      </w:pPr>
    </w:p>
    <w:p w14:paraId="1B5DBEB0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7669166A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388DCE5A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333237A0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288CC24E" w14:textId="509F1E6B" w:rsidR="002A2B96" w:rsidRPr="00437010" w:rsidRDefault="002F37DF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Tělovýchovná jednota Nový Jičín, </w:t>
      </w:r>
      <w:proofErr w:type="spellStart"/>
      <w:r>
        <w:rPr>
          <w:b/>
          <w:sz w:val="22"/>
          <w:szCs w:val="20"/>
        </w:rPr>
        <w:t>o.s</w:t>
      </w:r>
      <w:proofErr w:type="spellEnd"/>
      <w:r>
        <w:rPr>
          <w:b/>
          <w:sz w:val="22"/>
          <w:szCs w:val="20"/>
        </w:rPr>
        <w:t>.</w:t>
      </w:r>
    </w:p>
    <w:p w14:paraId="3B06E142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1FC804A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ED24C29" w14:textId="747A9ED2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proofErr w:type="spellStart"/>
      <w:r w:rsidR="002F37DF">
        <w:rPr>
          <w:bCs/>
          <w:sz w:val="22"/>
          <w:szCs w:val="20"/>
        </w:rPr>
        <w:t>Msgr</w:t>
      </w:r>
      <w:proofErr w:type="spellEnd"/>
      <w:r w:rsidR="002F37DF">
        <w:rPr>
          <w:bCs/>
          <w:sz w:val="22"/>
          <w:szCs w:val="20"/>
        </w:rPr>
        <w:t>. Šrámka 19, 741 01 Nový Jičín</w:t>
      </w:r>
    </w:p>
    <w:p w14:paraId="04C079FE" w14:textId="410FF496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2F37DF">
        <w:rPr>
          <w:bCs/>
          <w:sz w:val="22"/>
          <w:szCs w:val="20"/>
        </w:rPr>
        <w:t>449 37 504</w:t>
      </w:r>
    </w:p>
    <w:p w14:paraId="6714C87B" w14:textId="108721FC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2F37DF">
        <w:rPr>
          <w:bCs/>
          <w:sz w:val="22"/>
          <w:szCs w:val="20"/>
        </w:rPr>
        <w:t>CZ44937504</w:t>
      </w:r>
    </w:p>
    <w:p w14:paraId="235C1444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1E8238AA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04C4A1EF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06850EF1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399AE11C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05BAB36F" w14:textId="508BDDF1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</w:t>
      </w:r>
      <w:proofErr w:type="gramStart"/>
      <w:r>
        <w:rPr>
          <w:bCs/>
          <w:sz w:val="22"/>
          <w:szCs w:val="20"/>
        </w:rPr>
        <w:t xml:space="preserve">E-mail:  </w:t>
      </w:r>
      <w:proofErr w:type="spellStart"/>
      <w:r w:rsidR="00565779">
        <w:t>xxxxxxxxxxxxxxxxxxxxxxxxx</w:t>
      </w:r>
      <w:proofErr w:type="spellEnd"/>
      <w:proofErr w:type="gramEnd"/>
    </w:p>
    <w:p w14:paraId="66826F01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34E976B8" w14:textId="0E62A699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2F37DF">
        <w:rPr>
          <w:bCs/>
          <w:sz w:val="22"/>
          <w:szCs w:val="20"/>
        </w:rPr>
        <w:t>Ing. Jiří Hrachovec</w:t>
      </w:r>
    </w:p>
    <w:p w14:paraId="7B7C4642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69A054E0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46E4FBCD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599CCCED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6F6E77B0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7BF281BC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21681198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3077B748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7BBF0E6F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6B99AAE3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013DBC55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386EB1B7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09A49319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23E250CD" w14:textId="2E4130CD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</w:t>
      </w:r>
      <w:r w:rsidR="00CA0DD6">
        <w:rPr>
          <w:bCs/>
          <w:sz w:val="22"/>
          <w:szCs w:val="20"/>
        </w:rPr>
        <w:t>úseku odpadového hospodářství a ekologie</w:t>
      </w:r>
      <w:r>
        <w:rPr>
          <w:bCs/>
          <w:sz w:val="22"/>
          <w:szCs w:val="20"/>
        </w:rPr>
        <w:t xml:space="preserve">, tel.: </w:t>
      </w:r>
      <w:r w:rsidR="00565779">
        <w:rPr>
          <w:bCs/>
          <w:sz w:val="22"/>
          <w:szCs w:val="20"/>
        </w:rPr>
        <w:t>xxxxxxxxxxxxxxxxxxxxxxxxxxxxxxxx</w:t>
      </w:r>
    </w:p>
    <w:p w14:paraId="3C4284DE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5EEFFB8F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295184F7" w14:textId="77777777" w:rsidR="00CA0DD6" w:rsidRDefault="00CA0DD6" w:rsidP="00CA0DD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3766D072" w14:textId="54083DA4" w:rsidR="00CA0DD6" w:rsidRDefault="00CA0DD6" w:rsidP="00CA0DD6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>Účastníci uzavřeli dne 15.4.2010 smlouvu o sběru a svozu odpadu č. 393/2010 (dále jen „Smlouva“).</w:t>
      </w:r>
    </w:p>
    <w:p w14:paraId="7E5781A6" w14:textId="77777777" w:rsidR="00CA0DD6" w:rsidRDefault="00CA0DD6" w:rsidP="00CA0DD6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7E15AE25" w14:textId="77777777" w:rsidR="00CA0DD6" w:rsidRDefault="00CA0DD6" w:rsidP="00CA0DD6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20C6B090" w14:textId="77777777" w:rsidR="00CA0DD6" w:rsidRDefault="00CA0DD6" w:rsidP="00CA0DD6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>
          <w:rPr>
            <w:rStyle w:val="Hypertextovodkaz"/>
            <w:sz w:val="22"/>
            <w:szCs w:val="20"/>
          </w:rPr>
          <w:t>www.tsnj.cz/images/data/Ceník_na_pravidelné_odvozy_odpadu_20xxpdf.pdf</w:t>
        </w:r>
      </w:hyperlink>
    </w:p>
    <w:p w14:paraId="0170462E" w14:textId="77777777" w:rsidR="00CA0DD6" w:rsidRDefault="00CA0DD6" w:rsidP="00CA0DD6">
      <w:pPr>
        <w:pStyle w:val="Zkladntext"/>
        <w:jc w:val="left"/>
        <w:rPr>
          <w:sz w:val="22"/>
          <w:szCs w:val="20"/>
        </w:rPr>
      </w:pPr>
    </w:p>
    <w:p w14:paraId="4B40F939" w14:textId="77777777" w:rsidR="00CA0DD6" w:rsidRDefault="00CA0DD6" w:rsidP="00CA0DD6">
      <w:pPr>
        <w:pStyle w:val="Zkladntext"/>
        <w:jc w:val="left"/>
        <w:rPr>
          <w:sz w:val="22"/>
          <w:szCs w:val="20"/>
        </w:rPr>
      </w:pPr>
    </w:p>
    <w:p w14:paraId="16A5E77D" w14:textId="77777777" w:rsidR="00CA0DD6" w:rsidRDefault="00CA0DD6" w:rsidP="00CA0DD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75AE54F0" w14:textId="77777777" w:rsidR="00CA0DD6" w:rsidRDefault="00CA0DD6" w:rsidP="00CA0DD6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Dodatek nabývá platnosti dnem podpisu a účinnosti dnem 1. 1. 2022. </w:t>
      </w:r>
    </w:p>
    <w:p w14:paraId="3BFD73AC" w14:textId="77777777" w:rsidR="00CA0DD6" w:rsidRDefault="00CA0DD6" w:rsidP="00CA0DD6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 zůstávají nadále v platnosti.</w:t>
      </w:r>
    </w:p>
    <w:p w14:paraId="054B6A53" w14:textId="77777777" w:rsidR="00CA0DD6" w:rsidRDefault="00CA0DD6" w:rsidP="00CA0DD6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393AA7A7" w14:textId="77777777" w:rsidR="00CA0DD6" w:rsidRDefault="00CA0DD6" w:rsidP="00CA0DD6">
      <w:pPr>
        <w:pStyle w:val="Zkladntext"/>
        <w:spacing w:after="283"/>
        <w:rPr>
          <w:b/>
          <w:bCs/>
          <w:sz w:val="22"/>
          <w:szCs w:val="20"/>
        </w:rPr>
      </w:pPr>
    </w:p>
    <w:p w14:paraId="1A3E7FAC" w14:textId="77777777" w:rsidR="00CA0DD6" w:rsidRDefault="00CA0DD6" w:rsidP="00CA0DD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V…………………… dne </w:t>
      </w:r>
      <w:r>
        <w:rPr>
          <w:sz w:val="22"/>
          <w:szCs w:val="20"/>
        </w:rPr>
        <w:tab/>
        <w:t xml:space="preserve">                    V Novém Jičíně dne 29. 12. 2021</w:t>
      </w:r>
    </w:p>
    <w:p w14:paraId="30774356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6A5EF6DB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58312DBD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71B48100" w14:textId="446776CA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</w:t>
      </w:r>
      <w:r w:rsidR="002F37DF">
        <w:rPr>
          <w:sz w:val="22"/>
          <w:szCs w:val="20"/>
        </w:rPr>
        <w:t>Ing. Jiří Hrachovec</w:t>
      </w:r>
      <w:r>
        <w:rPr>
          <w:sz w:val="22"/>
          <w:szCs w:val="20"/>
        </w:rPr>
        <w:t xml:space="preserve">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CA0DD6">
        <w:rPr>
          <w:sz w:val="22"/>
          <w:szCs w:val="20"/>
        </w:rPr>
        <w:t xml:space="preserve">      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34C5D8EF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25200D16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59A2CAAD" w14:textId="2EF1DCED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CA0DD6">
        <w:rPr>
          <w:sz w:val="22"/>
          <w:szCs w:val="20"/>
        </w:rPr>
        <w:t>1.2022</w:t>
      </w:r>
    </w:p>
    <w:p w14:paraId="554625D7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7F267E85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313C" w14:textId="77777777" w:rsidR="00902D22" w:rsidRDefault="00902D22">
      <w:r>
        <w:separator/>
      </w:r>
    </w:p>
  </w:endnote>
  <w:endnote w:type="continuationSeparator" w:id="0">
    <w:p w14:paraId="24577BD0" w14:textId="77777777" w:rsidR="00902D22" w:rsidRDefault="0090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447B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9FFD602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D64E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16D3390B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D939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934D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FA1F0BA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936D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33D9" w14:textId="77777777" w:rsidR="00902D22" w:rsidRDefault="00902D22">
      <w:r>
        <w:separator/>
      </w:r>
    </w:p>
  </w:footnote>
  <w:footnote w:type="continuationSeparator" w:id="0">
    <w:p w14:paraId="6EA72356" w14:textId="77777777" w:rsidR="00902D22" w:rsidRDefault="0090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BDFE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244A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4E34A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660C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86BC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F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546F"/>
    <w:rsid w:val="002A2B96"/>
    <w:rsid w:val="002F136C"/>
    <w:rsid w:val="002F37DF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65779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6C79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2D22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96A2E"/>
    <w:rsid w:val="00CA0DD6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B3DD"/>
  <w15:chartTrackingRefBased/>
  <w15:docId w15:val="{9E9A1980-126D-4CFC-A8CA-0876E87A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CA0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xx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0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3129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2021-12-29T13:19:00Z</cp:lastPrinted>
  <dcterms:created xsi:type="dcterms:W3CDTF">2022-01-04T11:25:00Z</dcterms:created>
  <dcterms:modified xsi:type="dcterms:W3CDTF">2022-01-04T11:25:00Z</dcterms:modified>
</cp:coreProperties>
</file>