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DFA8" w14:textId="77777777" w:rsidR="00380497" w:rsidRDefault="00380497">
      <w:pPr>
        <w:rPr>
          <w:sz w:val="24"/>
        </w:rPr>
      </w:pPr>
    </w:p>
    <w:p w14:paraId="73C1F842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735E0013" w14:textId="1DDFDF4C" w:rsidR="00380497" w:rsidRDefault="0069719C">
      <w:pPr>
        <w:ind w:left="567"/>
        <w:rPr>
          <w:b/>
          <w:sz w:val="24"/>
        </w:rPr>
      </w:pPr>
      <w:r>
        <w:rPr>
          <w:b/>
          <w:sz w:val="24"/>
        </w:rPr>
        <w:t>HEAT - TECH s.r.o.</w:t>
      </w:r>
    </w:p>
    <w:p w14:paraId="7835BBBB" w14:textId="25611B9F" w:rsidR="00380497" w:rsidRDefault="0069719C">
      <w:pPr>
        <w:ind w:left="567"/>
        <w:rPr>
          <w:sz w:val="24"/>
        </w:rPr>
      </w:pPr>
      <w:r>
        <w:rPr>
          <w:b/>
          <w:sz w:val="24"/>
        </w:rPr>
        <w:t>Dolní Čermná 231</w:t>
      </w:r>
    </w:p>
    <w:p w14:paraId="406FE540" w14:textId="6B88C5DE" w:rsidR="00380497" w:rsidRDefault="0069719C">
      <w:pPr>
        <w:ind w:left="567"/>
        <w:rPr>
          <w:sz w:val="24"/>
        </w:rPr>
      </w:pPr>
      <w:r>
        <w:rPr>
          <w:b/>
          <w:sz w:val="24"/>
        </w:rPr>
        <w:t>561 53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Dolní Čermná</w:t>
      </w:r>
    </w:p>
    <w:p w14:paraId="1FBAACE2" w14:textId="77777777" w:rsidR="00380497" w:rsidRDefault="00380497">
      <w:pPr>
        <w:rPr>
          <w:sz w:val="24"/>
        </w:rPr>
      </w:pPr>
    </w:p>
    <w:p w14:paraId="57870B67" w14:textId="77777777" w:rsidR="00380497" w:rsidRDefault="00380497">
      <w:pPr>
        <w:rPr>
          <w:sz w:val="24"/>
        </w:rPr>
      </w:pPr>
    </w:p>
    <w:p w14:paraId="72CD5C2F" w14:textId="343E83DD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69719C">
        <w:rPr>
          <w:b w:val="0"/>
          <w:noProof/>
          <w:sz w:val="24"/>
          <w:szCs w:val="24"/>
        </w:rPr>
        <w:t>3. 1. 2022</w:t>
      </w:r>
    </w:p>
    <w:p w14:paraId="4B567B3F" w14:textId="35273E65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69719C">
        <w:rPr>
          <w:b w:val="0"/>
          <w:noProof/>
          <w:sz w:val="24"/>
          <w:szCs w:val="24"/>
        </w:rPr>
        <w:t>5. 1. 2022</w:t>
      </w:r>
    </w:p>
    <w:p w14:paraId="4FC3099C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08548AD4" w14:textId="108BE120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69719C">
        <w:rPr>
          <w:b/>
          <w:sz w:val="28"/>
        </w:rPr>
        <w:t>2/22/OST</w:t>
      </w:r>
    </w:p>
    <w:p w14:paraId="2E5EA2BC" w14:textId="77777777" w:rsidR="00380497" w:rsidRDefault="00380497">
      <w:pPr>
        <w:rPr>
          <w:sz w:val="24"/>
        </w:rPr>
      </w:pPr>
    </w:p>
    <w:p w14:paraId="7F95D737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41423189" w14:textId="77777777" w:rsidR="0069719C" w:rsidRDefault="0069719C">
      <w:pPr>
        <w:rPr>
          <w:sz w:val="24"/>
        </w:rPr>
      </w:pPr>
      <w:r>
        <w:rPr>
          <w:sz w:val="24"/>
        </w:rPr>
        <w:t>Na základě usnesení Rady města Žamberka č. 87/2021-RADA/3883 u vás objednáváme tisk Žamberských listů č. 1-21/2022 dle harmonogramu na rok 2022 a dle vaší cenové nabídky a specifikace:</w:t>
      </w:r>
    </w:p>
    <w:p w14:paraId="142EEF97" w14:textId="77777777" w:rsidR="0069719C" w:rsidRDefault="0069719C">
      <w:pPr>
        <w:rPr>
          <w:sz w:val="24"/>
        </w:rPr>
      </w:pPr>
      <w:r>
        <w:rPr>
          <w:sz w:val="24"/>
        </w:rPr>
        <w:t>Formát: A4 (210 mm x 297 mm)</w:t>
      </w:r>
    </w:p>
    <w:p w14:paraId="05B9794C" w14:textId="77777777" w:rsidR="0069719C" w:rsidRDefault="0069719C">
      <w:pPr>
        <w:rPr>
          <w:sz w:val="24"/>
        </w:rPr>
      </w:pPr>
      <w:r>
        <w:rPr>
          <w:sz w:val="24"/>
        </w:rPr>
        <w:t>Jazykové verze: 1+0 Výměny Všech barev</w:t>
      </w:r>
    </w:p>
    <w:p w14:paraId="52734CD4" w14:textId="77777777" w:rsidR="0069719C" w:rsidRDefault="0069719C">
      <w:pPr>
        <w:rPr>
          <w:sz w:val="24"/>
        </w:rPr>
      </w:pPr>
      <w:r>
        <w:rPr>
          <w:sz w:val="24"/>
        </w:rPr>
        <w:t>Spadávka: ANO</w:t>
      </w:r>
    </w:p>
    <w:p w14:paraId="2CB86FDB" w14:textId="77777777" w:rsidR="0069719C" w:rsidRDefault="0069719C">
      <w:pPr>
        <w:rPr>
          <w:sz w:val="24"/>
        </w:rPr>
      </w:pPr>
      <w:r>
        <w:rPr>
          <w:sz w:val="24"/>
        </w:rPr>
        <w:t>Blok 1:</w:t>
      </w:r>
    </w:p>
    <w:p w14:paraId="5984047A" w14:textId="77777777" w:rsidR="0069719C" w:rsidRDefault="0069719C">
      <w:pPr>
        <w:rPr>
          <w:sz w:val="24"/>
        </w:rPr>
      </w:pPr>
      <w:r>
        <w:rPr>
          <w:sz w:val="24"/>
        </w:rPr>
        <w:t>Počet stran: 16</w:t>
      </w:r>
    </w:p>
    <w:p w14:paraId="50A1CDB6" w14:textId="77777777" w:rsidR="0069719C" w:rsidRDefault="0069719C">
      <w:pPr>
        <w:rPr>
          <w:sz w:val="24"/>
        </w:rPr>
      </w:pPr>
      <w:r>
        <w:rPr>
          <w:sz w:val="24"/>
        </w:rPr>
        <w:t>Papír: Křída 90 g</w:t>
      </w:r>
    </w:p>
    <w:p w14:paraId="2573CD26" w14:textId="77777777" w:rsidR="0069719C" w:rsidRDefault="0069719C">
      <w:pPr>
        <w:rPr>
          <w:sz w:val="24"/>
        </w:rPr>
      </w:pPr>
      <w:r>
        <w:rPr>
          <w:sz w:val="24"/>
        </w:rPr>
        <w:t xml:space="preserve">Barevnost: 4  </w:t>
      </w:r>
    </w:p>
    <w:p w14:paraId="0972EF02" w14:textId="77777777" w:rsidR="0069719C" w:rsidRDefault="0069719C">
      <w:pPr>
        <w:rPr>
          <w:sz w:val="24"/>
        </w:rPr>
      </w:pPr>
      <w:r>
        <w:rPr>
          <w:sz w:val="24"/>
        </w:rPr>
        <w:t>Strojní lak: NE</w:t>
      </w:r>
    </w:p>
    <w:p w14:paraId="722DF2B1" w14:textId="77777777" w:rsidR="0069719C" w:rsidRDefault="0069719C">
      <w:pPr>
        <w:rPr>
          <w:sz w:val="24"/>
        </w:rPr>
      </w:pPr>
    </w:p>
    <w:p w14:paraId="739053E4" w14:textId="77777777" w:rsidR="0069719C" w:rsidRDefault="0069719C">
      <w:pPr>
        <w:rPr>
          <w:sz w:val="24"/>
        </w:rPr>
      </w:pPr>
      <w:r>
        <w:rPr>
          <w:sz w:val="24"/>
        </w:rPr>
        <w:t>Blok 2:</w:t>
      </w:r>
    </w:p>
    <w:p w14:paraId="2E90183E" w14:textId="77777777" w:rsidR="0069719C" w:rsidRDefault="0069719C">
      <w:pPr>
        <w:rPr>
          <w:sz w:val="24"/>
        </w:rPr>
      </w:pPr>
      <w:r>
        <w:rPr>
          <w:sz w:val="24"/>
        </w:rPr>
        <w:t>Počet stran: 4</w:t>
      </w:r>
    </w:p>
    <w:p w14:paraId="13646F75" w14:textId="77777777" w:rsidR="0069719C" w:rsidRDefault="0069719C">
      <w:pPr>
        <w:rPr>
          <w:sz w:val="24"/>
        </w:rPr>
      </w:pPr>
      <w:r>
        <w:rPr>
          <w:sz w:val="24"/>
        </w:rPr>
        <w:t>Papír: Křída 90 g</w:t>
      </w:r>
    </w:p>
    <w:p w14:paraId="22118C9E" w14:textId="77777777" w:rsidR="0069719C" w:rsidRDefault="0069719C">
      <w:pPr>
        <w:rPr>
          <w:sz w:val="24"/>
        </w:rPr>
      </w:pPr>
      <w:r>
        <w:rPr>
          <w:sz w:val="24"/>
        </w:rPr>
        <w:t xml:space="preserve">Barevnost: 1  </w:t>
      </w:r>
    </w:p>
    <w:p w14:paraId="08465257" w14:textId="77777777" w:rsidR="0069719C" w:rsidRDefault="0069719C">
      <w:pPr>
        <w:rPr>
          <w:sz w:val="24"/>
        </w:rPr>
      </w:pPr>
      <w:r>
        <w:rPr>
          <w:sz w:val="24"/>
        </w:rPr>
        <w:t>Strojní lak: NE</w:t>
      </w:r>
    </w:p>
    <w:p w14:paraId="5E06F8FD" w14:textId="77777777" w:rsidR="0069719C" w:rsidRDefault="0069719C">
      <w:pPr>
        <w:rPr>
          <w:sz w:val="24"/>
        </w:rPr>
      </w:pPr>
      <w:r>
        <w:rPr>
          <w:sz w:val="24"/>
        </w:rPr>
        <w:t>Počet děr: 0</w:t>
      </w:r>
    </w:p>
    <w:p w14:paraId="0792D59D" w14:textId="77777777" w:rsidR="0069719C" w:rsidRDefault="0069719C">
      <w:pPr>
        <w:rPr>
          <w:sz w:val="24"/>
        </w:rPr>
      </w:pPr>
      <w:r>
        <w:rPr>
          <w:sz w:val="24"/>
        </w:rPr>
        <w:t>Vazba: V1</w:t>
      </w:r>
    </w:p>
    <w:p w14:paraId="1C9240B6" w14:textId="77777777" w:rsidR="0069719C" w:rsidRDefault="0069719C">
      <w:pPr>
        <w:rPr>
          <w:sz w:val="24"/>
        </w:rPr>
      </w:pPr>
      <w:r>
        <w:rPr>
          <w:sz w:val="24"/>
        </w:rPr>
        <w:t>Podklady: DATA</w:t>
      </w:r>
    </w:p>
    <w:p w14:paraId="13B85F98" w14:textId="77777777" w:rsidR="0069719C" w:rsidRDefault="0069719C">
      <w:pPr>
        <w:rPr>
          <w:sz w:val="24"/>
        </w:rPr>
      </w:pPr>
      <w:r>
        <w:rPr>
          <w:sz w:val="24"/>
        </w:rPr>
        <w:t>Náklad: 900 ks (hmotnost cca 55 kg)</w:t>
      </w:r>
    </w:p>
    <w:p w14:paraId="3FB5A9E4" w14:textId="77777777" w:rsidR="0069719C" w:rsidRDefault="0069719C">
      <w:pPr>
        <w:rPr>
          <w:sz w:val="24"/>
        </w:rPr>
      </w:pPr>
      <w:r>
        <w:rPr>
          <w:sz w:val="24"/>
        </w:rPr>
        <w:t>Cena z výpočtu: 9950 CZK</w:t>
      </w:r>
    </w:p>
    <w:p w14:paraId="3241DF63" w14:textId="77777777" w:rsidR="0069719C" w:rsidRDefault="0069719C">
      <w:pPr>
        <w:rPr>
          <w:sz w:val="24"/>
        </w:rPr>
      </w:pPr>
      <w:r>
        <w:rPr>
          <w:sz w:val="24"/>
        </w:rPr>
        <w:t>Cena celkem: 9950 CZK</w:t>
      </w:r>
    </w:p>
    <w:p w14:paraId="05F198A5" w14:textId="77777777" w:rsidR="0069719C" w:rsidRDefault="0069719C">
      <w:pPr>
        <w:rPr>
          <w:sz w:val="24"/>
        </w:rPr>
      </w:pPr>
      <w:r>
        <w:rPr>
          <w:sz w:val="24"/>
        </w:rPr>
        <w:t>Cena 1 ks: 11.06 CZK</w:t>
      </w:r>
    </w:p>
    <w:p w14:paraId="75E5AA60" w14:textId="77777777" w:rsidR="0069719C" w:rsidRDefault="0069719C">
      <w:pPr>
        <w:rPr>
          <w:sz w:val="24"/>
        </w:rPr>
      </w:pPr>
      <w:r>
        <w:rPr>
          <w:sz w:val="24"/>
        </w:rPr>
        <w:t>Ceny jsou bez DPH !!!</w:t>
      </w:r>
    </w:p>
    <w:p w14:paraId="7AA8E0A9" w14:textId="77777777" w:rsidR="0069719C" w:rsidRDefault="0069719C">
      <w:pPr>
        <w:rPr>
          <w:sz w:val="24"/>
        </w:rPr>
      </w:pPr>
    </w:p>
    <w:p w14:paraId="3D0B413B" w14:textId="77777777" w:rsidR="0069719C" w:rsidRDefault="0069719C">
      <w:pPr>
        <w:rPr>
          <w:sz w:val="24"/>
        </w:rPr>
      </w:pPr>
      <w:r>
        <w:rPr>
          <w:sz w:val="24"/>
        </w:rPr>
        <w:t>Předmětem plnění je tisk a knihaření Žamberských listů č. 1-21/2022. V ceně dodávky je zahrnuto balné i dodání zpravodajů na místo plnění (Žamberk čp. 168). Předmětem není grafické zpracování - tisková data budou vždy dodána redaktorkou.</w:t>
      </w:r>
    </w:p>
    <w:p w14:paraId="326E5FC7" w14:textId="73D25B02" w:rsidR="00380497" w:rsidRDefault="0069719C">
      <w:pPr>
        <w:rPr>
          <w:sz w:val="24"/>
        </w:rPr>
      </w:pPr>
      <w:r>
        <w:rPr>
          <w:sz w:val="24"/>
        </w:rPr>
        <w:t>Prosíme, fakturujte každé vydání zvlášť.</w:t>
      </w:r>
    </w:p>
    <w:p w14:paraId="4F5D2671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22033E56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43988C06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4E40AD40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22435FBF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0DBCE0A8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64849138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717B30A5" w14:textId="08BA0140" w:rsidR="00380497" w:rsidRDefault="0069719C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1.Tisk Žamberských listů č. 1-21/2022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1E062E1E" w14:textId="2F136494" w:rsidR="00380497" w:rsidRDefault="0069719C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6E23F842" w14:textId="160641E8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74F7E120" w14:textId="71C10813" w:rsidR="00380497" w:rsidRDefault="0069719C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11 500,00</w:t>
            </w:r>
          </w:p>
        </w:tc>
      </w:tr>
    </w:tbl>
    <w:p w14:paraId="4CC3F047" w14:textId="77777777" w:rsidR="00380497" w:rsidRDefault="00380497">
      <w:pPr>
        <w:pStyle w:val="Zkladntext1"/>
        <w:jc w:val="left"/>
      </w:pPr>
    </w:p>
    <w:p w14:paraId="13E5B2F4" w14:textId="11BFE5C1" w:rsidR="00380497" w:rsidRDefault="00380497">
      <w:pPr>
        <w:pStyle w:val="Zkladntext1"/>
        <w:jc w:val="left"/>
      </w:pPr>
      <w:r>
        <w:t xml:space="preserve">Předpokládaná cena celkem: </w:t>
      </w:r>
      <w:r w:rsidR="0069719C">
        <w:rPr>
          <w:b/>
          <w:noProof/>
        </w:rPr>
        <w:t>241 500,00</w:t>
      </w:r>
      <w:r>
        <w:rPr>
          <w:b/>
        </w:rPr>
        <w:t xml:space="preserve"> Kč</w:t>
      </w:r>
    </w:p>
    <w:p w14:paraId="6E0F0857" w14:textId="77777777" w:rsidR="00380497" w:rsidRDefault="00380497">
      <w:pPr>
        <w:pStyle w:val="Zkladntext1"/>
        <w:jc w:val="left"/>
      </w:pPr>
    </w:p>
    <w:p w14:paraId="51BFD94E" w14:textId="77777777" w:rsidR="00380497" w:rsidRDefault="00380497">
      <w:pPr>
        <w:pStyle w:val="Zkladntext1"/>
        <w:jc w:val="left"/>
      </w:pPr>
    </w:p>
    <w:p w14:paraId="48006E29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538EF927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2EF93A57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2A3FE809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70B55F3C" w14:textId="77777777" w:rsidR="00380497" w:rsidRDefault="00380497">
      <w:pPr>
        <w:pStyle w:val="Zkladntext1"/>
        <w:jc w:val="left"/>
      </w:pPr>
    </w:p>
    <w:p w14:paraId="791362F3" w14:textId="77777777" w:rsidR="00380497" w:rsidRDefault="00380497">
      <w:pPr>
        <w:pStyle w:val="Zkladntext1"/>
        <w:jc w:val="left"/>
      </w:pPr>
      <w:r>
        <w:t>Děkujeme a jsme s pozdravem</w:t>
      </w:r>
    </w:p>
    <w:p w14:paraId="77C802AE" w14:textId="77777777" w:rsidR="00380497" w:rsidRDefault="00380497">
      <w:pPr>
        <w:pStyle w:val="Zkladntext1"/>
        <w:jc w:val="left"/>
      </w:pPr>
    </w:p>
    <w:p w14:paraId="4F1BB789" w14:textId="77777777" w:rsidR="00380497" w:rsidRDefault="00380497">
      <w:pPr>
        <w:pStyle w:val="Zkladntext1"/>
        <w:jc w:val="left"/>
      </w:pPr>
    </w:p>
    <w:p w14:paraId="755CD304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5B88529B" w14:textId="77777777">
        <w:tc>
          <w:tcPr>
            <w:tcW w:w="3070" w:type="dxa"/>
          </w:tcPr>
          <w:p w14:paraId="05182EE7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0BCBFD82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2BC91070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7587BCB8" w14:textId="77777777">
        <w:tc>
          <w:tcPr>
            <w:tcW w:w="3070" w:type="dxa"/>
          </w:tcPr>
          <w:p w14:paraId="17D5EDCF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510EE74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759879DB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306AE76B" w14:textId="77777777">
        <w:tc>
          <w:tcPr>
            <w:tcW w:w="3070" w:type="dxa"/>
          </w:tcPr>
          <w:p w14:paraId="735FC9EA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3CD20594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602CC413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103CB789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BDCD" w14:textId="77777777" w:rsidR="0069719C" w:rsidRDefault="0069719C">
      <w:r>
        <w:separator/>
      </w:r>
    </w:p>
  </w:endnote>
  <w:endnote w:type="continuationSeparator" w:id="0">
    <w:p w14:paraId="6DEA6326" w14:textId="77777777" w:rsidR="0069719C" w:rsidRDefault="0069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8924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CF1F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34938F2F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1BE8DD63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4F81D43D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42B8079E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290921F9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5E6924AC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9CD5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B713" w14:textId="77777777" w:rsidR="0069719C" w:rsidRDefault="0069719C">
      <w:r>
        <w:separator/>
      </w:r>
    </w:p>
  </w:footnote>
  <w:footnote w:type="continuationSeparator" w:id="0">
    <w:p w14:paraId="6CD8B422" w14:textId="77777777" w:rsidR="0069719C" w:rsidRDefault="0069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D02A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D678" w14:textId="15F80C42" w:rsidR="00380497" w:rsidRDefault="0069719C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0F106496" wp14:editId="49DF48C8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75FE7981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3E8847BE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0D3523DC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4AAD6E9C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095F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9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19C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A4EC6D"/>
  <w15:chartTrackingRefBased/>
  <w15:docId w15:val="{70615C29-33D4-4269-87FE-4ECCA9B8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2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1531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2022-01-07T06:08:00Z</dcterms:created>
  <dcterms:modified xsi:type="dcterms:W3CDTF">2022-01-07T06:08:00Z</dcterms:modified>
</cp:coreProperties>
</file>