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5512" w:type="dxa"/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993"/>
        <w:gridCol w:w="1653"/>
        <w:gridCol w:w="992"/>
        <w:gridCol w:w="993"/>
        <w:gridCol w:w="1134"/>
        <w:gridCol w:w="1134"/>
        <w:gridCol w:w="1134"/>
        <w:gridCol w:w="1134"/>
      </w:tblGrid>
      <w:tr w:rsidR="00C96304" w:rsidRPr="002D5FA0" w14:paraId="78BAE7AE" w14:textId="77777777" w:rsidTr="00C96304">
        <w:trPr>
          <w:trHeight w:val="569"/>
          <w:tblHeader/>
        </w:trPr>
        <w:tc>
          <w:tcPr>
            <w:tcW w:w="2802" w:type="dxa"/>
          </w:tcPr>
          <w:p w14:paraId="64FCE5B8" w14:textId="202379FD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063B9">
              <w:rPr>
                <w:b/>
                <w:sz w:val="18"/>
                <w:szCs w:val="18"/>
              </w:rPr>
              <w:t>XXX</w:t>
            </w:r>
          </w:p>
          <w:p w14:paraId="55059E8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14:paraId="539EB2D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14:paraId="0A3F1B14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31FE7A40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14:paraId="0AA4B4A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6BB253FC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334CE009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273B8BEB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3273774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6B1D6A22" w14:textId="65E952E3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k fakturaci (bez DPH)</w:t>
            </w:r>
          </w:p>
        </w:tc>
        <w:tc>
          <w:tcPr>
            <w:tcW w:w="1134" w:type="dxa"/>
            <w:vMerge w:val="restart"/>
          </w:tcPr>
          <w:p w14:paraId="12B3045C" w14:textId="7025899E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C96304" w:rsidRPr="002D5FA0" w14:paraId="51A1D032" w14:textId="77777777" w:rsidTr="00C96304">
        <w:trPr>
          <w:trHeight w:val="454"/>
        </w:trPr>
        <w:tc>
          <w:tcPr>
            <w:tcW w:w="2802" w:type="dxa"/>
          </w:tcPr>
          <w:p w14:paraId="3556E922" w14:textId="77777777" w:rsidR="00C96304" w:rsidRPr="002D5FA0" w:rsidRDefault="00C96304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14:paraId="623A9EFB" w14:textId="77777777" w:rsidR="00C96304" w:rsidRPr="002D5FA0" w:rsidRDefault="00C96304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14:paraId="7DF1F705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69E73FA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40CB8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F8D2F3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1818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92FC4B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663BF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E5CACB" w14:textId="627D7E61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5E62372" w14:textId="77777777" w:rsidR="00F56BA7" w:rsidRPr="00C37FAC" w:rsidRDefault="00F56BA7" w:rsidP="008E742B">
      <w:pPr>
        <w:pStyle w:val="cpNzevsmlouvy"/>
        <w:spacing w:after="0"/>
        <w:rPr>
          <w:rFonts w:ascii="Times New Roman" w:hAnsi="Times New Roman"/>
        </w:rPr>
      </w:pPr>
    </w:p>
    <w:sectPr w:rsidR="00F56BA7" w:rsidRPr="00C37FAC" w:rsidSect="00B80F3E">
      <w:headerReference w:type="default" r:id="rId7"/>
      <w:pgSz w:w="16838" w:h="11906" w:orient="landscape" w:code="9"/>
      <w:pgMar w:top="1531" w:right="1985" w:bottom="567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83D1F" w14:textId="77777777" w:rsidR="006D7432" w:rsidRDefault="006D7432" w:rsidP="00BB2C84">
      <w:pPr>
        <w:spacing w:after="0" w:line="240" w:lineRule="auto"/>
      </w:pPr>
      <w:r>
        <w:separator/>
      </w:r>
    </w:p>
  </w:endnote>
  <w:endnote w:type="continuationSeparator" w:id="0">
    <w:p w14:paraId="6570EA92" w14:textId="77777777" w:rsidR="006D7432" w:rsidRDefault="006D743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AD5D4" w14:textId="77777777" w:rsidR="006D7432" w:rsidRDefault="006D7432" w:rsidP="00BB2C84">
      <w:pPr>
        <w:spacing w:after="0" w:line="240" w:lineRule="auto"/>
      </w:pPr>
      <w:r>
        <w:separator/>
      </w:r>
    </w:p>
  </w:footnote>
  <w:footnote w:type="continuationSeparator" w:id="0">
    <w:p w14:paraId="305B5D2E" w14:textId="77777777" w:rsidR="006D7432" w:rsidRDefault="006D743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5C8D7" w14:textId="77777777"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D15DD3B" wp14:editId="4AD5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CD6BFF0" w14:textId="77777777"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 wp14:anchorId="6E23B572" wp14:editId="6AF4B5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 wp14:anchorId="48F215BC" wp14:editId="0A38B2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14:paraId="158E403E" w14:textId="77777777"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>číslo 960401-0470/2016</w:t>
    </w:r>
  </w:p>
  <w:p w14:paraId="0D434D23" w14:textId="0DDAE04E" w:rsidR="00FD6AB9" w:rsidRDefault="008D6E07" w:rsidP="00B83DC2">
    <w:pPr>
      <w:pStyle w:val="Zhlav"/>
      <w:ind w:left="1701"/>
      <w:rPr>
        <w:rFonts w:ascii="Arial" w:hAnsi="Arial" w:cs="Arial"/>
        <w:b/>
      </w:rPr>
    </w:pP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2704761B" wp14:editId="0C4F9C41">
          <wp:simplePos x="0" y="0"/>
          <wp:positionH relativeFrom="page">
            <wp:posOffset>723900</wp:posOffset>
          </wp:positionH>
          <wp:positionV relativeFrom="page">
            <wp:posOffset>1048107</wp:posOffset>
          </wp:positionV>
          <wp:extent cx="7334250" cy="171094"/>
          <wp:effectExtent l="0" t="0" r="0" b="635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104" cy="1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2FD8C" w14:textId="263658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3C25A7BB" wp14:editId="27718E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7A4A"/>
    <w:rsid w:val="000C0B03"/>
    <w:rsid w:val="000D0788"/>
    <w:rsid w:val="000D0E8A"/>
    <w:rsid w:val="000E34B0"/>
    <w:rsid w:val="0010315C"/>
    <w:rsid w:val="001166D7"/>
    <w:rsid w:val="00120250"/>
    <w:rsid w:val="00125C47"/>
    <w:rsid w:val="00133AC9"/>
    <w:rsid w:val="00133CF5"/>
    <w:rsid w:val="001423C2"/>
    <w:rsid w:val="001569C0"/>
    <w:rsid w:val="00160A6D"/>
    <w:rsid w:val="00176B24"/>
    <w:rsid w:val="00181A9D"/>
    <w:rsid w:val="00193131"/>
    <w:rsid w:val="001A298D"/>
    <w:rsid w:val="001A493A"/>
    <w:rsid w:val="001A6F87"/>
    <w:rsid w:val="001B0905"/>
    <w:rsid w:val="001C3E25"/>
    <w:rsid w:val="001F2A16"/>
    <w:rsid w:val="001F321A"/>
    <w:rsid w:val="001F46E3"/>
    <w:rsid w:val="001F7D05"/>
    <w:rsid w:val="00211D18"/>
    <w:rsid w:val="002235CC"/>
    <w:rsid w:val="00232CBE"/>
    <w:rsid w:val="00240FB6"/>
    <w:rsid w:val="00244A33"/>
    <w:rsid w:val="00247D3C"/>
    <w:rsid w:val="00262BBD"/>
    <w:rsid w:val="002704B7"/>
    <w:rsid w:val="0027339D"/>
    <w:rsid w:val="00283EF6"/>
    <w:rsid w:val="00284567"/>
    <w:rsid w:val="00294490"/>
    <w:rsid w:val="002958ED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07E0"/>
    <w:rsid w:val="003317F4"/>
    <w:rsid w:val="00336410"/>
    <w:rsid w:val="00350953"/>
    <w:rsid w:val="00355FFC"/>
    <w:rsid w:val="003612D2"/>
    <w:rsid w:val="00367B82"/>
    <w:rsid w:val="003751E0"/>
    <w:rsid w:val="00375FF0"/>
    <w:rsid w:val="00387AC0"/>
    <w:rsid w:val="00393929"/>
    <w:rsid w:val="00395BA6"/>
    <w:rsid w:val="00396464"/>
    <w:rsid w:val="0039650E"/>
    <w:rsid w:val="003B5B7E"/>
    <w:rsid w:val="003B6AE7"/>
    <w:rsid w:val="003C5BF8"/>
    <w:rsid w:val="003D4355"/>
    <w:rsid w:val="003E0E92"/>
    <w:rsid w:val="003E78DD"/>
    <w:rsid w:val="003F0DE1"/>
    <w:rsid w:val="003F7F14"/>
    <w:rsid w:val="004063B9"/>
    <w:rsid w:val="00407DEC"/>
    <w:rsid w:val="00427644"/>
    <w:rsid w:val="004433EA"/>
    <w:rsid w:val="00444901"/>
    <w:rsid w:val="00460E47"/>
    <w:rsid w:val="00460E56"/>
    <w:rsid w:val="004612B9"/>
    <w:rsid w:val="00480DBE"/>
    <w:rsid w:val="00483148"/>
    <w:rsid w:val="00490FA3"/>
    <w:rsid w:val="004B4F28"/>
    <w:rsid w:val="004B7BD0"/>
    <w:rsid w:val="004D5596"/>
    <w:rsid w:val="004E338C"/>
    <w:rsid w:val="004F6171"/>
    <w:rsid w:val="00525BB6"/>
    <w:rsid w:val="00537E8B"/>
    <w:rsid w:val="00540525"/>
    <w:rsid w:val="00545A5B"/>
    <w:rsid w:val="00550285"/>
    <w:rsid w:val="0056589C"/>
    <w:rsid w:val="00566C70"/>
    <w:rsid w:val="005722BF"/>
    <w:rsid w:val="005746B6"/>
    <w:rsid w:val="00585BF2"/>
    <w:rsid w:val="005A41F7"/>
    <w:rsid w:val="005A5625"/>
    <w:rsid w:val="005B4682"/>
    <w:rsid w:val="005D325A"/>
    <w:rsid w:val="00602989"/>
    <w:rsid w:val="00603E4E"/>
    <w:rsid w:val="00612237"/>
    <w:rsid w:val="006158BF"/>
    <w:rsid w:val="00620D67"/>
    <w:rsid w:val="00624B0B"/>
    <w:rsid w:val="006614F1"/>
    <w:rsid w:val="00671735"/>
    <w:rsid w:val="00672456"/>
    <w:rsid w:val="006807F4"/>
    <w:rsid w:val="00681B45"/>
    <w:rsid w:val="00684B42"/>
    <w:rsid w:val="00693A44"/>
    <w:rsid w:val="006A1A4D"/>
    <w:rsid w:val="006B13BF"/>
    <w:rsid w:val="006B2C75"/>
    <w:rsid w:val="006D7432"/>
    <w:rsid w:val="006E664C"/>
    <w:rsid w:val="006E6E4E"/>
    <w:rsid w:val="006E7F15"/>
    <w:rsid w:val="006F1AC5"/>
    <w:rsid w:val="006F4491"/>
    <w:rsid w:val="007054F9"/>
    <w:rsid w:val="00705DEA"/>
    <w:rsid w:val="00710393"/>
    <w:rsid w:val="00710C5D"/>
    <w:rsid w:val="0071133E"/>
    <w:rsid w:val="007154C4"/>
    <w:rsid w:val="00716D6F"/>
    <w:rsid w:val="00722ED9"/>
    <w:rsid w:val="00725778"/>
    <w:rsid w:val="00731911"/>
    <w:rsid w:val="0073595F"/>
    <w:rsid w:val="00756988"/>
    <w:rsid w:val="007654D0"/>
    <w:rsid w:val="0077374F"/>
    <w:rsid w:val="0078407B"/>
    <w:rsid w:val="00786E3F"/>
    <w:rsid w:val="007A7D2B"/>
    <w:rsid w:val="007B3A46"/>
    <w:rsid w:val="007C3E27"/>
    <w:rsid w:val="007C7269"/>
    <w:rsid w:val="007D0342"/>
    <w:rsid w:val="007D05BA"/>
    <w:rsid w:val="007D2C36"/>
    <w:rsid w:val="007D5630"/>
    <w:rsid w:val="007E285B"/>
    <w:rsid w:val="007E36E6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57729"/>
    <w:rsid w:val="00857C41"/>
    <w:rsid w:val="008610AA"/>
    <w:rsid w:val="00866DB2"/>
    <w:rsid w:val="00886507"/>
    <w:rsid w:val="008A07A1"/>
    <w:rsid w:val="008A08ED"/>
    <w:rsid w:val="008A791A"/>
    <w:rsid w:val="008B11D0"/>
    <w:rsid w:val="008C12FB"/>
    <w:rsid w:val="008D6E07"/>
    <w:rsid w:val="008E5818"/>
    <w:rsid w:val="008E5D2F"/>
    <w:rsid w:val="008E742B"/>
    <w:rsid w:val="008F5C26"/>
    <w:rsid w:val="009047CA"/>
    <w:rsid w:val="00960341"/>
    <w:rsid w:val="00961B68"/>
    <w:rsid w:val="00961CB0"/>
    <w:rsid w:val="00964496"/>
    <w:rsid w:val="00980651"/>
    <w:rsid w:val="00993718"/>
    <w:rsid w:val="009B70CB"/>
    <w:rsid w:val="009C3314"/>
    <w:rsid w:val="009C6125"/>
    <w:rsid w:val="009D0894"/>
    <w:rsid w:val="009D69C0"/>
    <w:rsid w:val="009E3EF0"/>
    <w:rsid w:val="009E7D26"/>
    <w:rsid w:val="00A2057D"/>
    <w:rsid w:val="00A40F40"/>
    <w:rsid w:val="00A47954"/>
    <w:rsid w:val="00A703EF"/>
    <w:rsid w:val="00A75883"/>
    <w:rsid w:val="00A773CA"/>
    <w:rsid w:val="00A77E95"/>
    <w:rsid w:val="00A80B58"/>
    <w:rsid w:val="00A96A52"/>
    <w:rsid w:val="00AA0618"/>
    <w:rsid w:val="00AA2C3F"/>
    <w:rsid w:val="00AA40B8"/>
    <w:rsid w:val="00AB284E"/>
    <w:rsid w:val="00AD7F82"/>
    <w:rsid w:val="00AE693B"/>
    <w:rsid w:val="00B0168C"/>
    <w:rsid w:val="00B21782"/>
    <w:rsid w:val="00B313CF"/>
    <w:rsid w:val="00B44451"/>
    <w:rsid w:val="00B502B9"/>
    <w:rsid w:val="00B50495"/>
    <w:rsid w:val="00B65C46"/>
    <w:rsid w:val="00B66D64"/>
    <w:rsid w:val="00B80F3E"/>
    <w:rsid w:val="00B83DC2"/>
    <w:rsid w:val="00BA1389"/>
    <w:rsid w:val="00BA4046"/>
    <w:rsid w:val="00BB1C86"/>
    <w:rsid w:val="00BB2C84"/>
    <w:rsid w:val="00BE750D"/>
    <w:rsid w:val="00C13ED2"/>
    <w:rsid w:val="00C342D1"/>
    <w:rsid w:val="00C36BB8"/>
    <w:rsid w:val="00C37FAC"/>
    <w:rsid w:val="00C60999"/>
    <w:rsid w:val="00C64597"/>
    <w:rsid w:val="00C8659F"/>
    <w:rsid w:val="00C9173B"/>
    <w:rsid w:val="00C96304"/>
    <w:rsid w:val="00C97480"/>
    <w:rsid w:val="00CA4DFA"/>
    <w:rsid w:val="00CB1E2D"/>
    <w:rsid w:val="00CC416D"/>
    <w:rsid w:val="00CF3086"/>
    <w:rsid w:val="00CF4318"/>
    <w:rsid w:val="00D00C18"/>
    <w:rsid w:val="00D11957"/>
    <w:rsid w:val="00D15E02"/>
    <w:rsid w:val="00D25BA1"/>
    <w:rsid w:val="00D33AD6"/>
    <w:rsid w:val="00D37F53"/>
    <w:rsid w:val="00D60B7E"/>
    <w:rsid w:val="00D67E04"/>
    <w:rsid w:val="00D71390"/>
    <w:rsid w:val="00D856C6"/>
    <w:rsid w:val="00D91D55"/>
    <w:rsid w:val="00D943B1"/>
    <w:rsid w:val="00D95E63"/>
    <w:rsid w:val="00DA28D4"/>
    <w:rsid w:val="00DC41A3"/>
    <w:rsid w:val="00DC4359"/>
    <w:rsid w:val="00DC6D72"/>
    <w:rsid w:val="00DD063A"/>
    <w:rsid w:val="00DE41C1"/>
    <w:rsid w:val="00E117F9"/>
    <w:rsid w:val="00E13657"/>
    <w:rsid w:val="00E17028"/>
    <w:rsid w:val="00E17391"/>
    <w:rsid w:val="00E25713"/>
    <w:rsid w:val="00E30D6D"/>
    <w:rsid w:val="00E3283A"/>
    <w:rsid w:val="00E42420"/>
    <w:rsid w:val="00E5459E"/>
    <w:rsid w:val="00E6080F"/>
    <w:rsid w:val="00E63EFB"/>
    <w:rsid w:val="00E75510"/>
    <w:rsid w:val="00E81329"/>
    <w:rsid w:val="00E8250F"/>
    <w:rsid w:val="00E83890"/>
    <w:rsid w:val="00E83939"/>
    <w:rsid w:val="00E90CCA"/>
    <w:rsid w:val="00EB25AF"/>
    <w:rsid w:val="00EB5CFF"/>
    <w:rsid w:val="00EB5E3C"/>
    <w:rsid w:val="00EC60F6"/>
    <w:rsid w:val="00ED1270"/>
    <w:rsid w:val="00ED6D32"/>
    <w:rsid w:val="00ED6F84"/>
    <w:rsid w:val="00EE6955"/>
    <w:rsid w:val="00F0540C"/>
    <w:rsid w:val="00F15FA1"/>
    <w:rsid w:val="00F232E9"/>
    <w:rsid w:val="00F26938"/>
    <w:rsid w:val="00F27ACC"/>
    <w:rsid w:val="00F37069"/>
    <w:rsid w:val="00F3769E"/>
    <w:rsid w:val="00F47DFA"/>
    <w:rsid w:val="00F5065B"/>
    <w:rsid w:val="00F56BA7"/>
    <w:rsid w:val="00F5777A"/>
    <w:rsid w:val="00F61D1B"/>
    <w:rsid w:val="00F71747"/>
    <w:rsid w:val="00FA10CB"/>
    <w:rsid w:val="00FC283F"/>
    <w:rsid w:val="00FC6685"/>
    <w:rsid w:val="00FC6791"/>
    <w:rsid w:val="00FC7E50"/>
    <w:rsid w:val="00FD6AB9"/>
    <w:rsid w:val="00FE06C3"/>
    <w:rsid w:val="00FE1533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8E24C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26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Vejvodová Klára Bc. DiS.</cp:lastModifiedBy>
  <cp:revision>7</cp:revision>
  <cp:lastPrinted>2021-07-27T09:36:00Z</cp:lastPrinted>
  <dcterms:created xsi:type="dcterms:W3CDTF">2021-12-02T08:39:00Z</dcterms:created>
  <dcterms:modified xsi:type="dcterms:W3CDTF">2022-01-06T12:32:00Z</dcterms:modified>
</cp:coreProperties>
</file>