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8640" w14:textId="7B7F0B21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4F6649">
        <w:t>1</w:t>
      </w:r>
      <w:r w:rsidR="007C7B00">
        <w:t>4</w:t>
      </w:r>
      <w:r w:rsidR="00C56AD6">
        <w:t xml:space="preserve"> </w:t>
      </w:r>
      <w:r w:rsidR="00E6025D">
        <w:t xml:space="preserve">ke Smlouvě </w:t>
      </w:r>
      <w:r w:rsidR="00BD33A1">
        <w:t xml:space="preserve">služby Svoz a rozvoz </w:t>
      </w:r>
      <w:r w:rsidR="003B5548">
        <w:t xml:space="preserve"> poštovních zásilek č. 960401-0470/2016;E2016/14538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5A4768CF" w:rsidR="00367F2B" w:rsidRPr="001C2D26" w:rsidRDefault="0087358E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Luci</w:t>
            </w:r>
            <w:r w:rsidR="007C7B00">
              <w:t>í</w:t>
            </w:r>
            <w:r>
              <w:t xml:space="preserve"> Liškov</w:t>
            </w:r>
            <w:r w:rsidR="007C7B00">
              <w:t>ou</w:t>
            </w:r>
            <w:r w:rsidR="00884FC6">
              <w:t xml:space="preserve">, 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r w:rsidR="003B5548" w:rsidRPr="003B5548">
              <w:t>Key Account Manager</w:t>
            </w:r>
            <w:r w:rsidR="007C7B00">
              <w:t xml:space="preserve"> </w:t>
            </w:r>
            <w:r w:rsidR="00BC6005">
              <w:t>spec. ú</w:t>
            </w:r>
            <w:r w:rsidR="006651F4">
              <w:t xml:space="preserve">tvaru VIP </w:t>
            </w:r>
            <w:r w:rsidR="007C7B00">
              <w:t>obchod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06AE8295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s.p., </w:t>
            </w:r>
            <w:r w:rsidR="006651F4">
              <w:t xml:space="preserve">spec. útvar VIP </w:t>
            </w:r>
            <w:r w:rsidR="007C7B00">
              <w:t>obchod</w:t>
            </w:r>
            <w:r>
              <w:t>,</w:t>
            </w:r>
            <w:r w:rsidR="003B5548" w:rsidRPr="003B5548">
              <w:rPr>
                <w:rFonts w:eastAsia="Times New Roman"/>
                <w:bCs w:val="0"/>
                <w:color w:val="000000"/>
                <w:sz w:val="20"/>
                <w:lang w:eastAsia="cs-CZ"/>
              </w:rPr>
              <w:t xml:space="preserve"> </w:t>
            </w:r>
            <w:r w:rsidR="003B5548" w:rsidRPr="003B5548">
              <w:t xml:space="preserve">Poštovní přihrádka 99, </w:t>
            </w:r>
            <w:r w:rsidR="003B5548">
              <w:t xml:space="preserve">                        </w:t>
            </w:r>
            <w:r w:rsidR="003B5548" w:rsidRPr="003B5548">
              <w:t>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1C22F7BF" w:rsidR="00AC4C61" w:rsidRPr="001C2D26" w:rsidRDefault="003C5F5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0BE035E6" w:rsidR="00BC4D0C" w:rsidRPr="00504C6F" w:rsidRDefault="003C5F52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7DB6BE9C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137E297E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42ED3586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324D829A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593C7BED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3D11449A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5B55E057" w:rsidR="00BC4D0C" w:rsidRPr="00BC4D0C" w:rsidRDefault="003C5F52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1B7C9596" w:rsidR="00BC4D0C" w:rsidRPr="00BC4D0C" w:rsidRDefault="003C5F52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58A6BD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222F751D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 xml:space="preserve">Dodatku č. 8 ze dne 28.11.2019, </w:t>
      </w:r>
      <w:r w:rsidR="004F6649">
        <w:t>Dodatku č. 9 ze dne 8.6.2020,</w:t>
      </w:r>
      <w:r w:rsidR="00BD51AE">
        <w:t xml:space="preserve"> </w:t>
      </w:r>
      <w:r w:rsidR="00503EED">
        <w:t>Dodatku č. 10 ze dne 23.9.2020</w:t>
      </w:r>
      <w:r w:rsidR="007C7B00">
        <w:t xml:space="preserve">, </w:t>
      </w:r>
      <w:r w:rsidR="004F6649">
        <w:t xml:space="preserve">Dodatku č.11 ze dne </w:t>
      </w:r>
      <w:r w:rsidR="00BC4CF4">
        <w:t>16.6.2021</w:t>
      </w:r>
      <w:r w:rsidR="007C7B00">
        <w:t xml:space="preserve">. Dodatku č. 12 ze dne </w:t>
      </w:r>
      <w:r w:rsidR="00F138A6">
        <w:t>28. 7. 2021</w:t>
      </w:r>
      <w:r w:rsidR="007C7B00">
        <w:t xml:space="preserve"> a Dodatku č. 13 ze dne </w:t>
      </w:r>
      <w:r w:rsidR="00F138A6">
        <w:t>21.12.2021</w:t>
      </w:r>
      <w:r w:rsidR="00503EED">
        <w:t xml:space="preserve"> </w:t>
      </w:r>
      <w:r w:rsidRPr="00616CDC">
        <w:t xml:space="preserve">to následujícím </w:t>
      </w:r>
      <w:r w:rsidR="001E712E" w:rsidRPr="00B27BC8">
        <w:t>způsobem:</w:t>
      </w:r>
    </w:p>
    <w:p w14:paraId="6EDFB77E" w14:textId="77777777"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 xml:space="preserve">tohoto Dodatku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1E614E1" w14:textId="77777777"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14:paraId="22BBE17E" w14:textId="624667B5"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4F6649">
        <w:t>č. 1</w:t>
      </w:r>
      <w:r w:rsidR="007C7B00">
        <w:t>4</w:t>
      </w:r>
      <w:r w:rsidR="007B3A3A">
        <w:t xml:space="preserve"> </w:t>
      </w:r>
      <w:r w:rsidR="00B579C1" w:rsidRPr="00B579C1">
        <w:t xml:space="preserve">je </w:t>
      </w:r>
      <w:r w:rsidR="00CC133B" w:rsidRPr="00CC133B">
        <w:t xml:space="preserve">uzavřen dnem podpisu oběma </w:t>
      </w:r>
      <w:r w:rsidR="00CC133B">
        <w:t>stranami Smlouvy</w:t>
      </w:r>
      <w:r w:rsidR="00B579C1" w:rsidRPr="00B579C1">
        <w:t>.</w:t>
      </w:r>
    </w:p>
    <w:p w14:paraId="1CC66C07" w14:textId="6EDC67AB" w:rsidR="001E712E" w:rsidRPr="00B27BC8" w:rsidRDefault="004F6649" w:rsidP="001C2D26">
      <w:pPr>
        <w:pStyle w:val="cpodstavecslovan1"/>
      </w:pPr>
      <w:r>
        <w:t>Dodatek č. 1</w:t>
      </w:r>
      <w:r w:rsidR="007C7B00">
        <w:t>4</w:t>
      </w:r>
      <w:r w:rsidR="007B3A3A">
        <w:t xml:space="preserve"> je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>hž každá ze stran obdrží po jednom výtisku</w:t>
      </w:r>
      <w:r w:rsidR="001E712E" w:rsidRPr="00B27BC8">
        <w:t>.</w:t>
      </w:r>
    </w:p>
    <w:p w14:paraId="032B0670" w14:textId="77777777" w:rsidR="006D3927" w:rsidRDefault="006D3927" w:rsidP="00995F6A">
      <w:pPr>
        <w:pStyle w:val="cpodstavecslovan1"/>
        <w:numPr>
          <w:ilvl w:val="0"/>
          <w:numId w:val="0"/>
        </w:numPr>
        <w:ind w:left="624"/>
      </w:pPr>
    </w:p>
    <w:p w14:paraId="24A2AB84" w14:textId="18820C9A" w:rsidR="006D3927" w:rsidRPr="00B27BC8" w:rsidRDefault="006D3927" w:rsidP="00995F6A">
      <w:pPr>
        <w:pStyle w:val="cpodstavecslovan1"/>
        <w:numPr>
          <w:ilvl w:val="0"/>
          <w:numId w:val="0"/>
        </w:numPr>
        <w:ind w:left="624"/>
      </w:pPr>
      <w:r>
        <w:t xml:space="preserve">Příloha č. 1 – Příloha č. 2 - </w:t>
      </w:r>
      <w:r w:rsidRPr="006D3927">
        <w:t>Cena a kontaktní údaje pro poskytnutí služby Svoz a rozvoz zásilek</w:t>
      </w:r>
    </w:p>
    <w:p w14:paraId="0F9A9C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9B97A5F" w14:textId="1F1251CE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C5F52">
              <w:t>XXX</w:t>
            </w:r>
            <w:r>
              <w:t xml:space="preserve"> dne </w:t>
            </w: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4218F7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25EDC40F" w14:textId="77777777" w:rsidR="00132D41" w:rsidRDefault="0087358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Lucie Lišková</w:t>
            </w:r>
          </w:p>
          <w:p w14:paraId="2D8745A6" w14:textId="77777777" w:rsidR="001C2D26" w:rsidRDefault="00D21F0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D21F01">
              <w:t>Key Account Manager</w:t>
            </w:r>
          </w:p>
          <w:p w14:paraId="3987AEBF" w14:textId="3309058F" w:rsidR="006D3927" w:rsidRDefault="006651F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</w:t>
            </w:r>
            <w:r w:rsidR="006D3927">
              <w:t>p</w:t>
            </w:r>
            <w:r>
              <w:t xml:space="preserve">ecializovaného útvaru VIP </w:t>
            </w:r>
            <w:r w:rsidR="007C7B00">
              <w:t>obchod</w:t>
            </w:r>
          </w:p>
        </w:tc>
        <w:tc>
          <w:tcPr>
            <w:tcW w:w="4889" w:type="dxa"/>
          </w:tcPr>
          <w:p w14:paraId="49C9995D" w14:textId="655F9C9F" w:rsidR="001C2D26" w:rsidRDefault="003C5F52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2495E80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53BB079A" w14:textId="77777777" w:rsidR="00132D41" w:rsidRDefault="00132D41" w:rsidP="00F8339F">
      <w:pPr>
        <w:pStyle w:val="P-NORMAL-TEXT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11DB" w14:textId="77777777" w:rsidR="00BD6343" w:rsidRDefault="00BD6343" w:rsidP="00BB2C84">
      <w:pPr>
        <w:spacing w:after="0" w:line="240" w:lineRule="auto"/>
      </w:pPr>
      <w:r>
        <w:separator/>
      </w:r>
    </w:p>
  </w:endnote>
  <w:endnote w:type="continuationSeparator" w:id="0">
    <w:p w14:paraId="6E2DCA98" w14:textId="77777777" w:rsidR="00BD6343" w:rsidRDefault="00BD634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E8FC" w14:textId="77777777" w:rsidR="00BD6343" w:rsidRDefault="00BD6343" w:rsidP="00BB2C84">
      <w:pPr>
        <w:spacing w:after="0" w:line="240" w:lineRule="auto"/>
      </w:pPr>
      <w:r>
        <w:separator/>
      </w:r>
    </w:p>
  </w:footnote>
  <w:footnote w:type="continuationSeparator" w:id="0">
    <w:p w14:paraId="15C72DB4" w14:textId="77777777" w:rsidR="00BD6343" w:rsidRDefault="00BD634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2CAEA092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F6649">
      <w:rPr>
        <w:rFonts w:ascii="Arial" w:hAnsi="Arial" w:cs="Arial"/>
        <w:noProof/>
        <w:lang w:eastAsia="cs-CZ"/>
      </w:rPr>
      <w:t>1</w:t>
    </w:r>
    <w:r w:rsidR="007C7B00">
      <w:rPr>
        <w:rFonts w:ascii="Arial" w:hAnsi="Arial" w:cs="Arial"/>
        <w:noProof/>
        <w:lang w:eastAsia="cs-CZ"/>
      </w:rPr>
      <w:t>4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77777777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10129E"/>
    <w:rsid w:val="00110991"/>
    <w:rsid w:val="00132D41"/>
    <w:rsid w:val="00160A6D"/>
    <w:rsid w:val="00160BAE"/>
    <w:rsid w:val="00162252"/>
    <w:rsid w:val="00171BE8"/>
    <w:rsid w:val="00184AF8"/>
    <w:rsid w:val="00187798"/>
    <w:rsid w:val="001C2D26"/>
    <w:rsid w:val="001E4B4A"/>
    <w:rsid w:val="001E712E"/>
    <w:rsid w:val="001F46E3"/>
    <w:rsid w:val="001F68CC"/>
    <w:rsid w:val="002235CC"/>
    <w:rsid w:val="00232CBE"/>
    <w:rsid w:val="002820E1"/>
    <w:rsid w:val="002A5F6B"/>
    <w:rsid w:val="002E76B1"/>
    <w:rsid w:val="00323CBA"/>
    <w:rsid w:val="003317F4"/>
    <w:rsid w:val="00350CE0"/>
    <w:rsid w:val="00355FFC"/>
    <w:rsid w:val="00357FF5"/>
    <w:rsid w:val="00367F2B"/>
    <w:rsid w:val="00395BA6"/>
    <w:rsid w:val="003A3ECB"/>
    <w:rsid w:val="003B5548"/>
    <w:rsid w:val="003C5BF8"/>
    <w:rsid w:val="003C5F52"/>
    <w:rsid w:val="003D3E09"/>
    <w:rsid w:val="003E0E92"/>
    <w:rsid w:val="003E2C93"/>
    <w:rsid w:val="003E78DD"/>
    <w:rsid w:val="003F79C8"/>
    <w:rsid w:val="00407DEC"/>
    <w:rsid w:val="004433EA"/>
    <w:rsid w:val="00452238"/>
    <w:rsid w:val="00460E56"/>
    <w:rsid w:val="004A5077"/>
    <w:rsid w:val="004C7F70"/>
    <w:rsid w:val="004D1488"/>
    <w:rsid w:val="004D6121"/>
    <w:rsid w:val="004F4681"/>
    <w:rsid w:val="004F6649"/>
    <w:rsid w:val="00503EED"/>
    <w:rsid w:val="005539AC"/>
    <w:rsid w:val="005746B6"/>
    <w:rsid w:val="00574FF9"/>
    <w:rsid w:val="0058250C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651F4"/>
    <w:rsid w:val="00675251"/>
    <w:rsid w:val="00693A9F"/>
    <w:rsid w:val="006B1348"/>
    <w:rsid w:val="006B13BF"/>
    <w:rsid w:val="006C2ADC"/>
    <w:rsid w:val="006C67D1"/>
    <w:rsid w:val="006D3927"/>
    <w:rsid w:val="006E328F"/>
    <w:rsid w:val="006E7F15"/>
    <w:rsid w:val="006F1FC6"/>
    <w:rsid w:val="00705DEA"/>
    <w:rsid w:val="00731911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95032E"/>
    <w:rsid w:val="00952E27"/>
    <w:rsid w:val="0098168D"/>
    <w:rsid w:val="00993718"/>
    <w:rsid w:val="00995F6A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432FF"/>
    <w:rsid w:val="00B555D4"/>
    <w:rsid w:val="00B579C1"/>
    <w:rsid w:val="00B65A13"/>
    <w:rsid w:val="00B66D64"/>
    <w:rsid w:val="00B71D66"/>
    <w:rsid w:val="00B75D17"/>
    <w:rsid w:val="00BB2C84"/>
    <w:rsid w:val="00BB2F7D"/>
    <w:rsid w:val="00BB7948"/>
    <w:rsid w:val="00BC4CF4"/>
    <w:rsid w:val="00BC4D0C"/>
    <w:rsid w:val="00BC6005"/>
    <w:rsid w:val="00BD33A1"/>
    <w:rsid w:val="00BD51AE"/>
    <w:rsid w:val="00BD6343"/>
    <w:rsid w:val="00BE0315"/>
    <w:rsid w:val="00BE6FD5"/>
    <w:rsid w:val="00C1192F"/>
    <w:rsid w:val="00C24742"/>
    <w:rsid w:val="00C342D1"/>
    <w:rsid w:val="00C41149"/>
    <w:rsid w:val="00C41CF0"/>
    <w:rsid w:val="00C56AD6"/>
    <w:rsid w:val="00C81242"/>
    <w:rsid w:val="00C86954"/>
    <w:rsid w:val="00CB1E2D"/>
    <w:rsid w:val="00CC133B"/>
    <w:rsid w:val="00CC416D"/>
    <w:rsid w:val="00CD7CB6"/>
    <w:rsid w:val="00D056D5"/>
    <w:rsid w:val="00D11957"/>
    <w:rsid w:val="00D139C7"/>
    <w:rsid w:val="00D21F01"/>
    <w:rsid w:val="00D33AD6"/>
    <w:rsid w:val="00D37F53"/>
    <w:rsid w:val="00D837F0"/>
    <w:rsid w:val="00D856C6"/>
    <w:rsid w:val="00DA2C01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75510"/>
    <w:rsid w:val="00E847A9"/>
    <w:rsid w:val="00EC1BFE"/>
    <w:rsid w:val="00ED049F"/>
    <w:rsid w:val="00F138A6"/>
    <w:rsid w:val="00F15FA1"/>
    <w:rsid w:val="00F220BF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12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Vejvodová Klára Bc. DiS.</cp:lastModifiedBy>
  <cp:revision>7</cp:revision>
  <dcterms:created xsi:type="dcterms:W3CDTF">2021-07-12T08:55:00Z</dcterms:created>
  <dcterms:modified xsi:type="dcterms:W3CDTF">2022-01-06T12:31:00Z</dcterms:modified>
</cp:coreProperties>
</file>