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9E1DD" w14:textId="77777777" w:rsidR="0063541E" w:rsidRDefault="00071C4D" w:rsidP="00BA409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EAD5E97" w14:textId="77777777" w:rsidR="000B73C1" w:rsidRDefault="000B73C1" w:rsidP="000B73C1"/>
    <w:p w14:paraId="543EB1B1" w14:textId="77777777" w:rsidR="007D37EE" w:rsidRDefault="007D37EE" w:rsidP="000B73C1"/>
    <w:p w14:paraId="05D781F4" w14:textId="77777777" w:rsidR="00577C21" w:rsidRDefault="00577C21" w:rsidP="00577C21">
      <w:pPr>
        <w:rPr>
          <w:sz w:val="24"/>
          <w:szCs w:val="24"/>
        </w:rPr>
      </w:pPr>
    </w:p>
    <w:p w14:paraId="52D4784B" w14:textId="761081B9" w:rsidR="00FC425C" w:rsidRDefault="00213BA7" w:rsidP="00C2309C">
      <w:pPr>
        <w:rPr>
          <w:sz w:val="24"/>
          <w:szCs w:val="24"/>
        </w:rPr>
      </w:pPr>
      <w:r>
        <w:rPr>
          <w:sz w:val="24"/>
          <w:szCs w:val="24"/>
        </w:rPr>
        <w:t xml:space="preserve">ALBRA, </w:t>
      </w:r>
      <w:r w:rsidR="00B2291D">
        <w:rPr>
          <w:sz w:val="24"/>
          <w:szCs w:val="24"/>
        </w:rPr>
        <w:t xml:space="preserve">spol. </w:t>
      </w:r>
      <w:r>
        <w:rPr>
          <w:sz w:val="24"/>
          <w:szCs w:val="24"/>
        </w:rPr>
        <w:t>s</w:t>
      </w:r>
      <w:r w:rsidR="00B2291D">
        <w:rPr>
          <w:sz w:val="24"/>
          <w:szCs w:val="24"/>
        </w:rPr>
        <w:t xml:space="preserve"> </w:t>
      </w:r>
      <w:r>
        <w:rPr>
          <w:sz w:val="24"/>
          <w:szCs w:val="24"/>
        </w:rPr>
        <w:t>r.o.</w:t>
      </w:r>
    </w:p>
    <w:p w14:paraId="586613BD" w14:textId="5D7FA121" w:rsidR="00213BA7" w:rsidRDefault="00213BA7" w:rsidP="00C2309C">
      <w:pPr>
        <w:rPr>
          <w:sz w:val="24"/>
          <w:szCs w:val="24"/>
        </w:rPr>
      </w:pPr>
      <w:r>
        <w:rPr>
          <w:sz w:val="24"/>
          <w:szCs w:val="24"/>
        </w:rPr>
        <w:t>Havlíčkova 197</w:t>
      </w:r>
    </w:p>
    <w:p w14:paraId="04555F03" w14:textId="28DCE1FE" w:rsidR="00213BA7" w:rsidRDefault="0061565D" w:rsidP="00C2309C">
      <w:pPr>
        <w:rPr>
          <w:sz w:val="24"/>
          <w:szCs w:val="24"/>
        </w:rPr>
      </w:pPr>
      <w:r>
        <w:rPr>
          <w:sz w:val="24"/>
          <w:szCs w:val="24"/>
        </w:rPr>
        <w:t xml:space="preserve">250 82 </w:t>
      </w:r>
      <w:r w:rsidR="00213BA7">
        <w:rPr>
          <w:sz w:val="24"/>
          <w:szCs w:val="24"/>
        </w:rPr>
        <w:t>Úvaly</w:t>
      </w:r>
    </w:p>
    <w:p w14:paraId="2E888409" w14:textId="2466DA4B" w:rsidR="00213BA7" w:rsidRDefault="00213BA7" w:rsidP="00C2309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IČ :</w:t>
      </w:r>
      <w:proofErr w:type="gramEnd"/>
      <w:r>
        <w:rPr>
          <w:sz w:val="24"/>
          <w:szCs w:val="24"/>
        </w:rPr>
        <w:t xml:space="preserve"> 25141732</w:t>
      </w:r>
    </w:p>
    <w:p w14:paraId="2D1D32D5" w14:textId="77777777" w:rsidR="00213BA7" w:rsidRDefault="00213BA7" w:rsidP="00C2309C">
      <w:pPr>
        <w:rPr>
          <w:sz w:val="24"/>
          <w:szCs w:val="24"/>
        </w:rPr>
      </w:pPr>
    </w:p>
    <w:p w14:paraId="23172F62" w14:textId="77777777" w:rsidR="00C2309C" w:rsidRDefault="00C2309C" w:rsidP="00C2309C">
      <w:pPr>
        <w:rPr>
          <w:sz w:val="24"/>
          <w:szCs w:val="24"/>
        </w:rPr>
      </w:pPr>
    </w:p>
    <w:p w14:paraId="4B8183B7" w14:textId="669126BE" w:rsidR="00C2309C" w:rsidRDefault="00C2309C" w:rsidP="00C2309C">
      <w:pPr>
        <w:rPr>
          <w:sz w:val="24"/>
          <w:szCs w:val="24"/>
        </w:rPr>
      </w:pPr>
      <w:proofErr w:type="gramStart"/>
      <w:r w:rsidRPr="00060D25">
        <w:rPr>
          <w:b/>
          <w:sz w:val="28"/>
          <w:szCs w:val="28"/>
          <w:u w:val="single"/>
        </w:rPr>
        <w:t>Objednávka  Z</w:t>
      </w:r>
      <w:proofErr w:type="gramEnd"/>
      <w:r w:rsidRPr="00060D25">
        <w:rPr>
          <w:b/>
          <w:sz w:val="28"/>
          <w:szCs w:val="28"/>
          <w:u w:val="single"/>
        </w:rPr>
        <w:t>/11</w:t>
      </w:r>
      <w:r w:rsidR="00213BA7">
        <w:rPr>
          <w:b/>
          <w:sz w:val="28"/>
          <w:szCs w:val="28"/>
          <w:u w:val="single"/>
        </w:rPr>
        <w:t>5</w:t>
      </w:r>
      <w:r w:rsidRPr="00060D25">
        <w:rPr>
          <w:b/>
          <w:sz w:val="28"/>
          <w:szCs w:val="28"/>
          <w:u w:val="single"/>
        </w:rPr>
        <w:t>/20</w:t>
      </w:r>
      <w:r>
        <w:rPr>
          <w:b/>
          <w:sz w:val="28"/>
          <w:szCs w:val="28"/>
          <w:u w:val="single"/>
        </w:rPr>
        <w:t>21</w:t>
      </w:r>
      <w:r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V Praze dne </w:t>
      </w:r>
      <w:r w:rsidR="00FC425C">
        <w:rPr>
          <w:sz w:val="24"/>
          <w:szCs w:val="24"/>
        </w:rPr>
        <w:t>1</w:t>
      </w:r>
      <w:r w:rsidR="00213BA7">
        <w:rPr>
          <w:sz w:val="24"/>
          <w:szCs w:val="24"/>
        </w:rPr>
        <w:t>4</w:t>
      </w:r>
      <w:r>
        <w:rPr>
          <w:sz w:val="24"/>
          <w:szCs w:val="24"/>
        </w:rPr>
        <w:t>.12.2021</w:t>
      </w:r>
    </w:p>
    <w:p w14:paraId="42A6EE67" w14:textId="3B4B02A6" w:rsidR="00C2309C" w:rsidRDefault="00C2309C" w:rsidP="00C2309C">
      <w:pPr>
        <w:rPr>
          <w:sz w:val="24"/>
          <w:szCs w:val="24"/>
        </w:rPr>
      </w:pPr>
    </w:p>
    <w:p w14:paraId="47B166F5" w14:textId="77777777" w:rsidR="00FC425C" w:rsidRDefault="00FC425C" w:rsidP="00C2309C">
      <w:pPr>
        <w:rPr>
          <w:sz w:val="24"/>
          <w:szCs w:val="24"/>
        </w:rPr>
      </w:pPr>
    </w:p>
    <w:p w14:paraId="4D222B54" w14:textId="57BEE12F" w:rsidR="00C2309C" w:rsidRDefault="00FC425C" w:rsidP="00C2309C">
      <w:pPr>
        <w:rPr>
          <w:sz w:val="24"/>
          <w:szCs w:val="24"/>
        </w:rPr>
      </w:pPr>
      <w:r>
        <w:rPr>
          <w:sz w:val="24"/>
          <w:szCs w:val="24"/>
        </w:rPr>
        <w:t>Na základě vaší nabídky</w:t>
      </w:r>
      <w:r w:rsidR="00213BA7">
        <w:rPr>
          <w:sz w:val="24"/>
          <w:szCs w:val="24"/>
        </w:rPr>
        <w:t xml:space="preserve"> u Vás objednáváme učebnice.</w:t>
      </w:r>
    </w:p>
    <w:p w14:paraId="32E50C6F" w14:textId="77777777" w:rsidR="00C2309C" w:rsidRDefault="00C2309C" w:rsidP="00C2309C">
      <w:pPr>
        <w:rPr>
          <w:sz w:val="24"/>
          <w:szCs w:val="24"/>
        </w:rPr>
      </w:pPr>
    </w:p>
    <w:p w14:paraId="181ACCC7" w14:textId="77777777" w:rsidR="00C2309C" w:rsidRDefault="00C2309C" w:rsidP="00C2309C">
      <w:pPr>
        <w:rPr>
          <w:sz w:val="24"/>
          <w:szCs w:val="24"/>
        </w:rPr>
      </w:pPr>
    </w:p>
    <w:p w14:paraId="572EA896" w14:textId="77777777" w:rsidR="00C2309C" w:rsidRDefault="00C2309C" w:rsidP="00C2309C">
      <w:pPr>
        <w:rPr>
          <w:sz w:val="24"/>
          <w:szCs w:val="24"/>
        </w:rPr>
      </w:pPr>
      <w:r>
        <w:rPr>
          <w:sz w:val="24"/>
          <w:szCs w:val="24"/>
        </w:rPr>
        <w:t xml:space="preserve">Děkuji. </w:t>
      </w:r>
    </w:p>
    <w:p w14:paraId="34066878" w14:textId="77777777" w:rsidR="00C2309C" w:rsidRDefault="00C2309C" w:rsidP="00C2309C">
      <w:pPr>
        <w:rPr>
          <w:sz w:val="24"/>
          <w:szCs w:val="24"/>
        </w:rPr>
      </w:pPr>
    </w:p>
    <w:p w14:paraId="74E2A599" w14:textId="77777777" w:rsidR="00C2309C" w:rsidRDefault="00C2309C" w:rsidP="00C2309C">
      <w:pPr>
        <w:rPr>
          <w:sz w:val="24"/>
          <w:szCs w:val="24"/>
        </w:rPr>
      </w:pPr>
    </w:p>
    <w:p w14:paraId="35F7CEE7" w14:textId="77777777" w:rsidR="00C2309C" w:rsidRDefault="00C2309C" w:rsidP="00C2309C">
      <w:pPr>
        <w:rPr>
          <w:sz w:val="24"/>
          <w:szCs w:val="24"/>
        </w:rPr>
      </w:pPr>
    </w:p>
    <w:p w14:paraId="7EC9322E" w14:textId="77777777" w:rsidR="00C2309C" w:rsidRDefault="00C2309C" w:rsidP="00C2309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Gabriela Kopečná</w:t>
      </w:r>
    </w:p>
    <w:p w14:paraId="07970CBE" w14:textId="77777777" w:rsidR="00C2309C" w:rsidRDefault="00C2309C" w:rsidP="00C2309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hospodářka školy</w:t>
      </w:r>
    </w:p>
    <w:p w14:paraId="48D09C94" w14:textId="77777777" w:rsidR="00C2309C" w:rsidRDefault="00C2309C" w:rsidP="00C2309C">
      <w:pPr>
        <w:rPr>
          <w:sz w:val="24"/>
          <w:szCs w:val="24"/>
        </w:rPr>
      </w:pPr>
    </w:p>
    <w:p w14:paraId="0613C584" w14:textId="77777777" w:rsidR="00C2309C" w:rsidRDefault="00C2309C" w:rsidP="00C2309C">
      <w:pPr>
        <w:rPr>
          <w:sz w:val="24"/>
          <w:szCs w:val="24"/>
        </w:rPr>
      </w:pPr>
    </w:p>
    <w:p w14:paraId="3F8D1412" w14:textId="77777777" w:rsidR="00C2309C" w:rsidRDefault="00C2309C" w:rsidP="00C2309C">
      <w:pPr>
        <w:rPr>
          <w:sz w:val="24"/>
          <w:szCs w:val="24"/>
        </w:rPr>
      </w:pPr>
    </w:p>
    <w:p w14:paraId="2247DC72" w14:textId="77777777" w:rsidR="00C2309C" w:rsidRDefault="00C2309C" w:rsidP="00C2309C">
      <w:pPr>
        <w:rPr>
          <w:sz w:val="24"/>
          <w:szCs w:val="24"/>
        </w:rPr>
      </w:pPr>
      <w:r>
        <w:rPr>
          <w:sz w:val="24"/>
          <w:szCs w:val="24"/>
        </w:rPr>
        <w:t>Žádáme o e-mailové potvrzení objednávky a potvrzení souhlasu, že smluvní strany souhlasí a výslovně sjednávají, že uveřejnění této objednávky /smlouvy/ v registru smluv dle zákona č.  340/</w:t>
      </w:r>
      <w:proofErr w:type="gramStart"/>
      <w:r>
        <w:rPr>
          <w:sz w:val="24"/>
          <w:szCs w:val="24"/>
        </w:rPr>
        <w:t>2015b</w:t>
      </w:r>
      <w:proofErr w:type="gramEnd"/>
      <w:r>
        <w:rPr>
          <w:sz w:val="24"/>
          <w:szCs w:val="24"/>
        </w:rPr>
        <w:t>., o zvláštních podmínkách účinnosti některých smluv, uveřejňování těchto smluv a o registru smluv /zákon o registru smluv/ zajistí Malostranská základní škola, Josefská 7, Praha 1.</w:t>
      </w:r>
    </w:p>
    <w:p w14:paraId="39E0B617" w14:textId="77777777" w:rsidR="00C2309C" w:rsidRDefault="00C2309C" w:rsidP="00C2309C">
      <w:pPr>
        <w:rPr>
          <w:sz w:val="24"/>
          <w:szCs w:val="24"/>
        </w:rPr>
      </w:pPr>
    </w:p>
    <w:p w14:paraId="7CB65E6D" w14:textId="77777777" w:rsidR="00C2309C" w:rsidRDefault="00C2309C" w:rsidP="00C2309C">
      <w:pPr>
        <w:rPr>
          <w:sz w:val="24"/>
          <w:szCs w:val="24"/>
        </w:rPr>
      </w:pPr>
    </w:p>
    <w:p w14:paraId="7B518623" w14:textId="77777777" w:rsidR="00C2309C" w:rsidRDefault="00C2309C" w:rsidP="00C2309C">
      <w:pPr>
        <w:rPr>
          <w:sz w:val="22"/>
          <w:szCs w:val="22"/>
        </w:rPr>
      </w:pPr>
    </w:p>
    <w:p w14:paraId="0193E760" w14:textId="77777777" w:rsidR="00C2309C" w:rsidRDefault="00C2309C" w:rsidP="00C2309C">
      <w:pPr>
        <w:rPr>
          <w:sz w:val="22"/>
          <w:szCs w:val="22"/>
        </w:rPr>
      </w:pPr>
    </w:p>
    <w:p w14:paraId="22200EB1" w14:textId="77777777" w:rsidR="00C2309C" w:rsidRDefault="00C2309C" w:rsidP="00C2309C">
      <w:pPr>
        <w:rPr>
          <w:sz w:val="24"/>
          <w:szCs w:val="24"/>
        </w:rPr>
      </w:pPr>
      <w:r w:rsidRPr="00976779">
        <w:rPr>
          <w:sz w:val="24"/>
          <w:szCs w:val="24"/>
        </w:rPr>
        <w:t>Právní forma: příspěvková</w:t>
      </w:r>
      <w:r>
        <w:rPr>
          <w:sz w:val="24"/>
          <w:szCs w:val="24"/>
        </w:rPr>
        <w:t xml:space="preserve"> </w:t>
      </w:r>
      <w:r w:rsidRPr="00976779">
        <w:rPr>
          <w:sz w:val="24"/>
          <w:szCs w:val="24"/>
        </w:rPr>
        <w:t>organizace</w:t>
      </w:r>
      <w:r>
        <w:rPr>
          <w:sz w:val="24"/>
          <w:szCs w:val="24"/>
        </w:rPr>
        <w:t xml:space="preserve"> </w:t>
      </w:r>
      <w:r w:rsidRPr="00976779">
        <w:rPr>
          <w:sz w:val="24"/>
          <w:szCs w:val="24"/>
        </w:rPr>
        <w:t>Malostranská Z</w:t>
      </w:r>
      <w:r>
        <w:rPr>
          <w:sz w:val="24"/>
          <w:szCs w:val="24"/>
        </w:rPr>
        <w:t xml:space="preserve">Š </w:t>
      </w:r>
      <w:r w:rsidRPr="00976779">
        <w:rPr>
          <w:sz w:val="24"/>
          <w:szCs w:val="24"/>
        </w:rPr>
        <w:t xml:space="preserve"> </w:t>
      </w:r>
    </w:p>
    <w:p w14:paraId="42E05459" w14:textId="77777777" w:rsidR="00C2309C" w:rsidRPr="00976779" w:rsidRDefault="00C2309C" w:rsidP="00C2309C">
      <w:pPr>
        <w:rPr>
          <w:sz w:val="24"/>
          <w:szCs w:val="24"/>
        </w:rPr>
      </w:pPr>
      <w:r w:rsidRPr="00976779">
        <w:rPr>
          <w:sz w:val="24"/>
          <w:szCs w:val="24"/>
        </w:rPr>
        <w:t>IČO: 60436093</w:t>
      </w:r>
    </w:p>
    <w:p w14:paraId="3310BA94" w14:textId="7B61BDA5" w:rsidR="00C2309C" w:rsidRPr="00976779" w:rsidRDefault="00C2309C" w:rsidP="00C2309C">
      <w:pPr>
        <w:rPr>
          <w:sz w:val="24"/>
          <w:szCs w:val="24"/>
        </w:rPr>
      </w:pPr>
      <w:r w:rsidRPr="00976779">
        <w:rPr>
          <w:sz w:val="24"/>
          <w:szCs w:val="24"/>
        </w:rPr>
        <w:t>Specifikace požada</w:t>
      </w:r>
      <w:r>
        <w:rPr>
          <w:sz w:val="24"/>
          <w:szCs w:val="24"/>
        </w:rPr>
        <w:t xml:space="preserve">vku: </w:t>
      </w:r>
      <w:r w:rsidR="00FC425C">
        <w:rPr>
          <w:sz w:val="24"/>
          <w:szCs w:val="24"/>
        </w:rPr>
        <w:t>rekonstrukce WC</w:t>
      </w:r>
    </w:p>
    <w:p w14:paraId="23D292A3" w14:textId="65F057AD" w:rsidR="00C2309C" w:rsidRDefault="00C2309C" w:rsidP="00C2309C">
      <w:pPr>
        <w:rPr>
          <w:sz w:val="24"/>
          <w:szCs w:val="24"/>
        </w:rPr>
      </w:pPr>
      <w:r>
        <w:rPr>
          <w:sz w:val="24"/>
          <w:szCs w:val="24"/>
        </w:rPr>
        <w:t>Cena v Kč:</w:t>
      </w:r>
      <w:r w:rsidR="00FC425C">
        <w:rPr>
          <w:sz w:val="24"/>
          <w:szCs w:val="24"/>
        </w:rPr>
        <w:t xml:space="preserve"> </w:t>
      </w:r>
      <w:r w:rsidR="00213BA7">
        <w:rPr>
          <w:sz w:val="24"/>
          <w:szCs w:val="24"/>
        </w:rPr>
        <w:t>59 342,73</w:t>
      </w:r>
      <w:r>
        <w:rPr>
          <w:sz w:val="24"/>
          <w:szCs w:val="24"/>
        </w:rPr>
        <w:t xml:space="preserve"> Kč bez DPH, </w:t>
      </w:r>
      <w:r w:rsidR="00213BA7">
        <w:rPr>
          <w:sz w:val="24"/>
          <w:szCs w:val="24"/>
        </w:rPr>
        <w:t>65</w:t>
      </w:r>
      <w:r w:rsidR="004C5D24">
        <w:rPr>
          <w:sz w:val="24"/>
          <w:szCs w:val="24"/>
        </w:rPr>
        <w:t xml:space="preserve"> </w:t>
      </w:r>
      <w:r w:rsidR="00213BA7">
        <w:rPr>
          <w:sz w:val="24"/>
          <w:szCs w:val="24"/>
        </w:rPr>
        <w:t>277,00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Kč  vč.</w:t>
      </w:r>
      <w:proofErr w:type="gramEnd"/>
      <w:r>
        <w:rPr>
          <w:sz w:val="24"/>
          <w:szCs w:val="24"/>
        </w:rPr>
        <w:t xml:space="preserve"> DPH</w:t>
      </w:r>
    </w:p>
    <w:p w14:paraId="60504D02" w14:textId="77777777" w:rsidR="00C2309C" w:rsidRPr="00976779" w:rsidRDefault="00C2309C" w:rsidP="00C2309C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Pr="00976779">
        <w:rPr>
          <w:sz w:val="24"/>
          <w:szCs w:val="24"/>
        </w:rPr>
        <w:t xml:space="preserve">rojednáno a </w:t>
      </w:r>
      <w:proofErr w:type="gramStart"/>
      <w:r w:rsidRPr="00976779">
        <w:rPr>
          <w:sz w:val="24"/>
          <w:szCs w:val="24"/>
        </w:rPr>
        <w:t>shledá</w:t>
      </w:r>
      <w:r>
        <w:rPr>
          <w:sz w:val="24"/>
          <w:szCs w:val="24"/>
        </w:rPr>
        <w:t>no:  účelně</w:t>
      </w:r>
      <w:proofErr w:type="gramEnd"/>
      <w:r>
        <w:rPr>
          <w:sz w:val="24"/>
          <w:szCs w:val="24"/>
        </w:rPr>
        <w:t>, efektivně, hospodárně</w:t>
      </w:r>
      <w:r w:rsidRPr="00976779">
        <w:rPr>
          <w:sz w:val="24"/>
          <w:szCs w:val="24"/>
        </w:rPr>
        <w:t xml:space="preserve"> </w:t>
      </w:r>
    </w:p>
    <w:p w14:paraId="03A71EBF" w14:textId="1902A6E2" w:rsidR="00C2309C" w:rsidRDefault="00C2309C" w:rsidP="00C2309C">
      <w:pPr>
        <w:rPr>
          <w:sz w:val="24"/>
          <w:szCs w:val="24"/>
        </w:rPr>
      </w:pPr>
      <w:r w:rsidRPr="00976779">
        <w:rPr>
          <w:sz w:val="24"/>
          <w:szCs w:val="24"/>
        </w:rPr>
        <w:t xml:space="preserve">Určeno </w:t>
      </w:r>
      <w:r>
        <w:rPr>
          <w:sz w:val="24"/>
          <w:szCs w:val="24"/>
        </w:rPr>
        <w:t xml:space="preserve">pro: budova </w:t>
      </w:r>
      <w:proofErr w:type="gramStart"/>
      <w:r>
        <w:rPr>
          <w:sz w:val="24"/>
          <w:szCs w:val="24"/>
        </w:rPr>
        <w:t xml:space="preserve">Josefská, </w:t>
      </w:r>
      <w:r w:rsidR="00213BA7">
        <w:rPr>
          <w:sz w:val="24"/>
          <w:szCs w:val="24"/>
        </w:rPr>
        <w:t xml:space="preserve"> Mgr.</w:t>
      </w:r>
      <w:proofErr w:type="gramEnd"/>
      <w:r w:rsidR="00213BA7">
        <w:rPr>
          <w:sz w:val="24"/>
          <w:szCs w:val="24"/>
        </w:rPr>
        <w:t xml:space="preserve"> Šiklová</w:t>
      </w:r>
    </w:p>
    <w:p w14:paraId="3D5330C5" w14:textId="77777777" w:rsidR="00C2309C" w:rsidRDefault="00C2309C" w:rsidP="00C2309C">
      <w:pPr>
        <w:rPr>
          <w:sz w:val="24"/>
          <w:szCs w:val="24"/>
        </w:rPr>
      </w:pPr>
    </w:p>
    <w:p w14:paraId="3B82D5ED" w14:textId="77777777" w:rsidR="00C2309C" w:rsidRDefault="00C2309C" w:rsidP="00C2309C">
      <w:pPr>
        <w:rPr>
          <w:sz w:val="24"/>
          <w:szCs w:val="24"/>
        </w:rPr>
      </w:pPr>
    </w:p>
    <w:p w14:paraId="2555AF34" w14:textId="77777777" w:rsidR="00C2309C" w:rsidRPr="00232BF8" w:rsidRDefault="00C2309C" w:rsidP="00C2309C">
      <w:pPr>
        <w:rPr>
          <w:sz w:val="24"/>
          <w:szCs w:val="24"/>
        </w:rPr>
      </w:pPr>
    </w:p>
    <w:p w14:paraId="632F2A04" w14:textId="77777777" w:rsidR="00C2309C" w:rsidRPr="00232BF8" w:rsidRDefault="00C2309C" w:rsidP="00C2309C">
      <w:pPr>
        <w:rPr>
          <w:sz w:val="24"/>
          <w:szCs w:val="24"/>
        </w:rPr>
      </w:pPr>
      <w:r w:rsidRPr="00232BF8">
        <w:rPr>
          <w:sz w:val="24"/>
          <w:szCs w:val="24"/>
        </w:rPr>
        <w:t xml:space="preserve">Příkazce </w:t>
      </w:r>
      <w:proofErr w:type="gramStart"/>
      <w:r w:rsidRPr="00232BF8">
        <w:rPr>
          <w:sz w:val="24"/>
          <w:szCs w:val="24"/>
        </w:rPr>
        <w:t xml:space="preserve">operace:   </w:t>
      </w:r>
      <w:proofErr w:type="gramEnd"/>
      <w:r w:rsidRPr="00232BF8">
        <w:rPr>
          <w:sz w:val="24"/>
          <w:szCs w:val="24"/>
        </w:rPr>
        <w:t xml:space="preserve">                                           Správce rozpočtu:                             Hlavní účetní: </w:t>
      </w:r>
    </w:p>
    <w:p w14:paraId="236BCA46" w14:textId="77777777" w:rsidR="00C2309C" w:rsidRDefault="00C2309C" w:rsidP="00C2309C">
      <w:pPr>
        <w:rPr>
          <w:szCs w:val="24"/>
        </w:rPr>
      </w:pPr>
    </w:p>
    <w:p w14:paraId="5EE7D237" w14:textId="77777777" w:rsidR="00577C21" w:rsidRDefault="00577C21" w:rsidP="00577C21">
      <w:pPr>
        <w:rPr>
          <w:sz w:val="28"/>
          <w:szCs w:val="28"/>
        </w:rPr>
      </w:pPr>
    </w:p>
    <w:p w14:paraId="7E787D8A" w14:textId="269877E6" w:rsidR="00577C21" w:rsidRDefault="00577C21" w:rsidP="00577C21">
      <w:pPr>
        <w:rPr>
          <w:sz w:val="28"/>
          <w:szCs w:val="28"/>
        </w:rPr>
      </w:pPr>
    </w:p>
    <w:p w14:paraId="423C7A09" w14:textId="778029BB" w:rsidR="00FE5E33" w:rsidRDefault="00FE5E33" w:rsidP="00577C21">
      <w:pPr>
        <w:rPr>
          <w:sz w:val="28"/>
          <w:szCs w:val="28"/>
        </w:rPr>
      </w:pPr>
    </w:p>
    <w:p w14:paraId="0ACDF568" w14:textId="1A4C3DAC" w:rsidR="00487D0D" w:rsidRDefault="00487D0D" w:rsidP="00577C21">
      <w:pPr>
        <w:rPr>
          <w:sz w:val="28"/>
          <w:szCs w:val="28"/>
        </w:rPr>
      </w:pPr>
    </w:p>
    <w:p w14:paraId="773A1859" w14:textId="77777777" w:rsidR="00B2291D" w:rsidRPr="00B2291D" w:rsidRDefault="00B2291D" w:rsidP="00B2291D">
      <w:pPr>
        <w:shd w:val="clear" w:color="auto" w:fill="FFFFFF"/>
        <w:textAlignment w:val="baseline"/>
        <w:rPr>
          <w:rFonts w:ascii="Segoe UI" w:hAnsi="Segoe UI" w:cs="Segoe UI"/>
          <w:color w:val="201F1E"/>
          <w:sz w:val="23"/>
          <w:szCs w:val="23"/>
        </w:rPr>
      </w:pPr>
      <w:r w:rsidRPr="00B2291D">
        <w:rPr>
          <w:rFonts w:ascii="Calibri" w:hAnsi="Calibri" w:cs="Calibri"/>
          <w:b/>
          <w:bCs/>
          <w:color w:val="000000"/>
          <w:sz w:val="22"/>
          <w:szCs w:val="22"/>
        </w:rPr>
        <w:lastRenderedPageBreak/>
        <w:t>Od:</w:t>
      </w:r>
      <w:r w:rsidRPr="00B2291D">
        <w:rPr>
          <w:rFonts w:ascii="Calibri" w:hAnsi="Calibri" w:cs="Calibri"/>
          <w:color w:val="000000"/>
          <w:sz w:val="22"/>
          <w:szCs w:val="22"/>
        </w:rPr>
        <w:t> </w:t>
      </w:r>
      <w:proofErr w:type="spellStart"/>
      <w:r w:rsidRPr="00B2291D">
        <w:rPr>
          <w:rFonts w:ascii="Calibri" w:hAnsi="Calibri" w:cs="Calibri"/>
          <w:color w:val="000000"/>
          <w:sz w:val="22"/>
          <w:szCs w:val="22"/>
        </w:rPr>
        <w:t>Albra</w:t>
      </w:r>
      <w:proofErr w:type="spellEnd"/>
      <w:r w:rsidRPr="00B2291D">
        <w:rPr>
          <w:rFonts w:ascii="Calibri" w:hAnsi="Calibri" w:cs="Calibri"/>
          <w:color w:val="000000"/>
          <w:sz w:val="22"/>
          <w:szCs w:val="22"/>
        </w:rPr>
        <w:t xml:space="preserve"> Úvaly &lt;uvaly@albra.cz&gt;</w:t>
      </w:r>
      <w:r w:rsidRPr="00B2291D">
        <w:rPr>
          <w:rFonts w:ascii="Calibri" w:hAnsi="Calibri" w:cs="Calibri"/>
          <w:color w:val="000000"/>
          <w:sz w:val="22"/>
          <w:szCs w:val="22"/>
        </w:rPr>
        <w:br/>
      </w:r>
      <w:r w:rsidRPr="00B2291D">
        <w:rPr>
          <w:rFonts w:ascii="Calibri" w:hAnsi="Calibri" w:cs="Calibri"/>
          <w:b/>
          <w:bCs/>
          <w:color w:val="000000"/>
          <w:sz w:val="22"/>
          <w:szCs w:val="22"/>
        </w:rPr>
        <w:t>Odesláno:</w:t>
      </w:r>
      <w:r w:rsidRPr="00B2291D">
        <w:rPr>
          <w:rFonts w:ascii="Calibri" w:hAnsi="Calibri" w:cs="Calibri"/>
          <w:color w:val="000000"/>
          <w:sz w:val="22"/>
          <w:szCs w:val="22"/>
        </w:rPr>
        <w:t> středa 15. prosince 2021 10:12</w:t>
      </w:r>
      <w:r w:rsidRPr="00B2291D">
        <w:rPr>
          <w:rFonts w:ascii="Calibri" w:hAnsi="Calibri" w:cs="Calibri"/>
          <w:color w:val="000000"/>
          <w:sz w:val="22"/>
          <w:szCs w:val="22"/>
        </w:rPr>
        <w:br/>
      </w:r>
      <w:r w:rsidRPr="00B2291D">
        <w:rPr>
          <w:rFonts w:ascii="Calibri" w:hAnsi="Calibri" w:cs="Calibri"/>
          <w:b/>
          <w:bCs/>
          <w:color w:val="000000"/>
          <w:sz w:val="22"/>
          <w:szCs w:val="22"/>
        </w:rPr>
        <w:t>Komu:</w:t>
      </w:r>
      <w:r w:rsidRPr="00B2291D">
        <w:rPr>
          <w:rFonts w:ascii="Calibri" w:hAnsi="Calibri" w:cs="Calibri"/>
          <w:color w:val="000000"/>
          <w:sz w:val="22"/>
          <w:szCs w:val="22"/>
        </w:rPr>
        <w:t> Kopečná Gabriela &lt;kopecna.gabriela@malgym.cz&gt;</w:t>
      </w:r>
      <w:r w:rsidRPr="00B2291D">
        <w:rPr>
          <w:rFonts w:ascii="Calibri" w:hAnsi="Calibri" w:cs="Calibri"/>
          <w:color w:val="000000"/>
          <w:sz w:val="22"/>
          <w:szCs w:val="22"/>
        </w:rPr>
        <w:br/>
      </w:r>
      <w:r w:rsidRPr="00B2291D">
        <w:rPr>
          <w:rFonts w:ascii="Calibri" w:hAnsi="Calibri" w:cs="Calibri"/>
          <w:b/>
          <w:bCs/>
          <w:color w:val="000000"/>
          <w:sz w:val="22"/>
          <w:szCs w:val="22"/>
        </w:rPr>
        <w:t>Předmět:</w:t>
      </w:r>
      <w:r w:rsidRPr="00B2291D">
        <w:rPr>
          <w:rFonts w:ascii="Calibri" w:hAnsi="Calibri" w:cs="Calibri"/>
          <w:color w:val="000000"/>
          <w:sz w:val="22"/>
          <w:szCs w:val="22"/>
        </w:rPr>
        <w:t> potvrzená objednávka</w:t>
      </w:r>
    </w:p>
    <w:p w14:paraId="0AC50C24" w14:textId="77777777" w:rsidR="00B2291D" w:rsidRPr="00B2291D" w:rsidRDefault="00B2291D" w:rsidP="00B2291D">
      <w:pPr>
        <w:shd w:val="clear" w:color="auto" w:fill="FFFFFF"/>
        <w:textAlignment w:val="baseline"/>
        <w:rPr>
          <w:rFonts w:ascii="Segoe UI" w:hAnsi="Segoe UI" w:cs="Segoe UI"/>
          <w:color w:val="201F1E"/>
          <w:sz w:val="23"/>
          <w:szCs w:val="23"/>
        </w:rPr>
      </w:pPr>
      <w:r w:rsidRPr="00B2291D">
        <w:rPr>
          <w:rFonts w:ascii="Segoe UI" w:hAnsi="Segoe UI" w:cs="Segoe UI"/>
          <w:color w:val="201F1E"/>
          <w:sz w:val="23"/>
          <w:szCs w:val="23"/>
        </w:rPr>
        <w:t> </w:t>
      </w:r>
    </w:p>
    <w:p w14:paraId="446F73A8" w14:textId="77777777" w:rsidR="00B2291D" w:rsidRPr="00B2291D" w:rsidRDefault="00B2291D" w:rsidP="00B2291D">
      <w:pPr>
        <w:shd w:val="clear" w:color="auto" w:fill="FFFFFF"/>
        <w:textAlignment w:val="baseline"/>
        <w:rPr>
          <w:rFonts w:ascii="Calibri" w:hAnsi="Calibri" w:cs="Calibri"/>
          <w:color w:val="201F1E"/>
          <w:sz w:val="22"/>
          <w:szCs w:val="22"/>
        </w:rPr>
      </w:pPr>
      <w:r w:rsidRPr="00B2291D">
        <w:rPr>
          <w:rFonts w:ascii="Calibri" w:hAnsi="Calibri" w:cs="Calibri"/>
          <w:color w:val="201F1E"/>
          <w:sz w:val="22"/>
          <w:szCs w:val="22"/>
        </w:rPr>
        <w:t>Dobrý den,</w:t>
      </w:r>
    </w:p>
    <w:p w14:paraId="02B4BED0" w14:textId="77777777" w:rsidR="00B2291D" w:rsidRPr="00B2291D" w:rsidRDefault="00B2291D" w:rsidP="00B2291D">
      <w:pPr>
        <w:shd w:val="clear" w:color="auto" w:fill="FFFFFF"/>
        <w:textAlignment w:val="baseline"/>
        <w:rPr>
          <w:rFonts w:ascii="Calibri" w:hAnsi="Calibri" w:cs="Calibri"/>
          <w:color w:val="201F1E"/>
          <w:sz w:val="22"/>
          <w:szCs w:val="22"/>
        </w:rPr>
      </w:pPr>
      <w:r w:rsidRPr="00B2291D">
        <w:rPr>
          <w:rFonts w:ascii="Calibri" w:hAnsi="Calibri" w:cs="Calibri"/>
          <w:color w:val="201F1E"/>
          <w:sz w:val="22"/>
          <w:szCs w:val="22"/>
        </w:rPr>
        <w:t> </w:t>
      </w:r>
    </w:p>
    <w:p w14:paraId="6B08EFAD" w14:textId="1215BFCC" w:rsidR="00B2291D" w:rsidRPr="00B2291D" w:rsidRDefault="00B2291D" w:rsidP="00B2291D">
      <w:pPr>
        <w:shd w:val="clear" w:color="auto" w:fill="FFFFFF"/>
        <w:textAlignment w:val="baseline"/>
        <w:rPr>
          <w:rFonts w:ascii="Calibri" w:hAnsi="Calibri" w:cs="Calibri"/>
          <w:color w:val="201F1E"/>
          <w:sz w:val="22"/>
          <w:szCs w:val="22"/>
        </w:rPr>
      </w:pPr>
      <w:proofErr w:type="gramStart"/>
      <w:r>
        <w:rPr>
          <w:rFonts w:ascii="Calibri" w:hAnsi="Calibri" w:cs="Calibri"/>
          <w:color w:val="201F1E"/>
          <w:sz w:val="22"/>
          <w:szCs w:val="22"/>
        </w:rPr>
        <w:t>p</w:t>
      </w:r>
      <w:r w:rsidRPr="00B2291D">
        <w:rPr>
          <w:rFonts w:ascii="Calibri" w:hAnsi="Calibri" w:cs="Calibri"/>
          <w:color w:val="201F1E"/>
          <w:sz w:val="22"/>
          <w:szCs w:val="22"/>
        </w:rPr>
        <w:t>osílám  potvrzen</w:t>
      </w:r>
      <w:r>
        <w:rPr>
          <w:rFonts w:ascii="Calibri" w:hAnsi="Calibri" w:cs="Calibri"/>
          <w:color w:val="201F1E"/>
          <w:sz w:val="22"/>
          <w:szCs w:val="22"/>
        </w:rPr>
        <w:t>í</w:t>
      </w:r>
      <w:proofErr w:type="gramEnd"/>
      <w:r w:rsidRPr="00B2291D">
        <w:rPr>
          <w:rFonts w:ascii="Calibri" w:hAnsi="Calibri" w:cs="Calibri"/>
          <w:color w:val="201F1E"/>
          <w:sz w:val="22"/>
          <w:szCs w:val="22"/>
        </w:rPr>
        <w:t xml:space="preserve"> objednávk</w:t>
      </w:r>
      <w:r>
        <w:rPr>
          <w:rFonts w:ascii="Calibri" w:hAnsi="Calibri" w:cs="Calibri"/>
          <w:color w:val="201F1E"/>
          <w:sz w:val="22"/>
          <w:szCs w:val="22"/>
        </w:rPr>
        <w:t>y Z/115/21 a souhlas se zveř</w:t>
      </w:r>
      <w:bookmarkStart w:id="0" w:name="_GoBack"/>
      <w:bookmarkEnd w:id="0"/>
      <w:r>
        <w:rPr>
          <w:rFonts w:ascii="Calibri" w:hAnsi="Calibri" w:cs="Calibri"/>
          <w:color w:val="201F1E"/>
          <w:sz w:val="22"/>
          <w:szCs w:val="22"/>
        </w:rPr>
        <w:t>ejněním v registru smluv.</w:t>
      </w:r>
    </w:p>
    <w:p w14:paraId="50DFAFF1" w14:textId="77777777" w:rsidR="00B2291D" w:rsidRPr="00B2291D" w:rsidRDefault="00B2291D" w:rsidP="00B2291D">
      <w:pPr>
        <w:shd w:val="clear" w:color="auto" w:fill="FFFFFF"/>
        <w:textAlignment w:val="baseline"/>
        <w:rPr>
          <w:rFonts w:ascii="Calibri" w:hAnsi="Calibri" w:cs="Calibri"/>
          <w:color w:val="201F1E"/>
          <w:sz w:val="22"/>
          <w:szCs w:val="22"/>
        </w:rPr>
      </w:pPr>
      <w:r w:rsidRPr="00B2291D">
        <w:rPr>
          <w:rFonts w:ascii="Calibri" w:hAnsi="Calibri" w:cs="Calibri"/>
          <w:color w:val="201F1E"/>
          <w:sz w:val="22"/>
          <w:szCs w:val="22"/>
        </w:rPr>
        <w:t> </w:t>
      </w:r>
    </w:p>
    <w:p w14:paraId="306D9747" w14:textId="77777777" w:rsidR="00B2291D" w:rsidRPr="00B2291D" w:rsidRDefault="00B2291D" w:rsidP="00B2291D">
      <w:pPr>
        <w:shd w:val="clear" w:color="auto" w:fill="FFFFFF"/>
        <w:textAlignment w:val="baseline"/>
        <w:rPr>
          <w:rFonts w:ascii="Calibri" w:hAnsi="Calibri" w:cs="Calibri"/>
          <w:color w:val="201F1E"/>
          <w:sz w:val="22"/>
          <w:szCs w:val="22"/>
        </w:rPr>
      </w:pPr>
      <w:r w:rsidRPr="00B2291D">
        <w:rPr>
          <w:rFonts w:ascii="Calibri" w:hAnsi="Calibri" w:cs="Calibri"/>
          <w:color w:val="201F1E"/>
          <w:sz w:val="22"/>
          <w:szCs w:val="22"/>
        </w:rPr>
        <w:t>S pozdravem</w:t>
      </w:r>
    </w:p>
    <w:p w14:paraId="775159C1" w14:textId="77777777" w:rsidR="00B2291D" w:rsidRPr="00B2291D" w:rsidRDefault="00B2291D" w:rsidP="00B2291D">
      <w:pPr>
        <w:shd w:val="clear" w:color="auto" w:fill="FFFFFF"/>
        <w:textAlignment w:val="baseline"/>
        <w:rPr>
          <w:rFonts w:ascii="Calibri" w:hAnsi="Calibri" w:cs="Calibri"/>
          <w:color w:val="201F1E"/>
          <w:sz w:val="22"/>
          <w:szCs w:val="22"/>
        </w:rPr>
      </w:pPr>
      <w:r w:rsidRPr="00B2291D">
        <w:rPr>
          <w:rFonts w:ascii="Calibri" w:hAnsi="Calibri" w:cs="Calibri"/>
          <w:color w:val="201F1E"/>
          <w:sz w:val="22"/>
          <w:szCs w:val="22"/>
        </w:rPr>
        <w:t> </w:t>
      </w:r>
    </w:p>
    <w:p w14:paraId="06ED2E96" w14:textId="77777777" w:rsidR="00B2291D" w:rsidRPr="00B2291D" w:rsidRDefault="00B2291D" w:rsidP="00B2291D">
      <w:pPr>
        <w:shd w:val="clear" w:color="auto" w:fill="FFFFFF"/>
        <w:textAlignment w:val="baseline"/>
        <w:rPr>
          <w:rFonts w:ascii="Calibri" w:hAnsi="Calibri" w:cs="Calibri"/>
          <w:color w:val="201F1E"/>
          <w:sz w:val="22"/>
          <w:szCs w:val="22"/>
        </w:rPr>
      </w:pPr>
      <w:r w:rsidRPr="00B2291D">
        <w:rPr>
          <w:rFonts w:ascii="Calibri" w:hAnsi="Calibri" w:cs="Calibri"/>
          <w:color w:val="201F1E"/>
          <w:sz w:val="22"/>
          <w:szCs w:val="22"/>
        </w:rPr>
        <w:t>Jarošová Zdeňka – ALBRA Úvaly</w:t>
      </w:r>
    </w:p>
    <w:p w14:paraId="79E6AD5F" w14:textId="21961711" w:rsidR="00487D0D" w:rsidRDefault="00487D0D" w:rsidP="00577C21">
      <w:pPr>
        <w:rPr>
          <w:sz w:val="28"/>
          <w:szCs w:val="28"/>
        </w:rPr>
      </w:pPr>
    </w:p>
    <w:sectPr w:rsidR="00487D0D" w:rsidSect="00487D0D">
      <w:headerReference w:type="default" r:id="rId10"/>
      <w:headerReference w:type="first" r:id="rId11"/>
      <w:pgSz w:w="11906" w:h="16838"/>
      <w:pgMar w:top="2381" w:right="1134" w:bottom="1134" w:left="992" w:header="709" w:footer="14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9E1FA" w14:textId="77777777" w:rsidR="00336275" w:rsidRDefault="00336275">
      <w:r>
        <w:separator/>
      </w:r>
    </w:p>
  </w:endnote>
  <w:endnote w:type="continuationSeparator" w:id="0">
    <w:p w14:paraId="2B09E1FB" w14:textId="77777777" w:rsidR="00336275" w:rsidRDefault="00336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9E1F8" w14:textId="77777777" w:rsidR="00336275" w:rsidRDefault="00336275">
      <w:r>
        <w:separator/>
      </w:r>
    </w:p>
  </w:footnote>
  <w:footnote w:type="continuationSeparator" w:id="0">
    <w:p w14:paraId="2B09E1F9" w14:textId="77777777" w:rsidR="00336275" w:rsidRDefault="00336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9E1FD" w14:textId="77777777" w:rsidR="004779E2" w:rsidRPr="004779E2" w:rsidRDefault="004779E2">
    <w:pPr>
      <w:pStyle w:val="Zhlav"/>
      <w:jc w:val="right"/>
      <w:rPr>
        <w:i/>
        <w:color w:val="808080"/>
      </w:rPr>
    </w:pPr>
    <w:r w:rsidRPr="004779E2">
      <w:rPr>
        <w:i/>
        <w:color w:val="808080"/>
      </w:rPr>
      <w:t xml:space="preserve">Stránka </w:t>
    </w:r>
    <w:r w:rsidR="00CF1DF7" w:rsidRPr="004779E2">
      <w:rPr>
        <w:b/>
        <w:i/>
        <w:color w:val="808080"/>
        <w:sz w:val="24"/>
        <w:szCs w:val="24"/>
      </w:rPr>
      <w:fldChar w:fldCharType="begin"/>
    </w:r>
    <w:r w:rsidRPr="004779E2">
      <w:rPr>
        <w:b/>
        <w:i/>
        <w:color w:val="808080"/>
      </w:rPr>
      <w:instrText>PAGE</w:instrText>
    </w:r>
    <w:r w:rsidR="00CF1DF7" w:rsidRPr="004779E2">
      <w:rPr>
        <w:b/>
        <w:i/>
        <w:color w:val="808080"/>
        <w:sz w:val="24"/>
        <w:szCs w:val="24"/>
      </w:rPr>
      <w:fldChar w:fldCharType="separate"/>
    </w:r>
    <w:r w:rsidR="009B1C1A">
      <w:rPr>
        <w:b/>
        <w:i/>
        <w:noProof/>
        <w:color w:val="808080"/>
      </w:rPr>
      <w:t>2</w:t>
    </w:r>
    <w:r w:rsidR="00CF1DF7" w:rsidRPr="004779E2">
      <w:rPr>
        <w:b/>
        <w:i/>
        <w:color w:val="808080"/>
        <w:sz w:val="24"/>
        <w:szCs w:val="24"/>
      </w:rPr>
      <w:fldChar w:fldCharType="end"/>
    </w:r>
    <w:r w:rsidRPr="004779E2">
      <w:rPr>
        <w:i/>
        <w:color w:val="808080"/>
      </w:rPr>
      <w:t xml:space="preserve"> z </w:t>
    </w:r>
    <w:r w:rsidR="00CF1DF7" w:rsidRPr="004779E2">
      <w:rPr>
        <w:b/>
        <w:i/>
        <w:color w:val="808080"/>
        <w:sz w:val="24"/>
        <w:szCs w:val="24"/>
      </w:rPr>
      <w:fldChar w:fldCharType="begin"/>
    </w:r>
    <w:r w:rsidRPr="004779E2">
      <w:rPr>
        <w:b/>
        <w:i/>
        <w:color w:val="808080"/>
      </w:rPr>
      <w:instrText>NUMPAGES</w:instrText>
    </w:r>
    <w:r w:rsidR="00CF1DF7" w:rsidRPr="004779E2">
      <w:rPr>
        <w:b/>
        <w:i/>
        <w:color w:val="808080"/>
        <w:sz w:val="24"/>
        <w:szCs w:val="24"/>
      </w:rPr>
      <w:fldChar w:fldCharType="separate"/>
    </w:r>
    <w:r w:rsidR="00974EA2">
      <w:rPr>
        <w:b/>
        <w:i/>
        <w:noProof/>
        <w:color w:val="808080"/>
      </w:rPr>
      <w:t>1</w:t>
    </w:r>
    <w:r w:rsidR="00CF1DF7" w:rsidRPr="004779E2">
      <w:rPr>
        <w:b/>
        <w:i/>
        <w:color w:val="808080"/>
        <w:sz w:val="24"/>
        <w:szCs w:val="24"/>
      </w:rPr>
      <w:fldChar w:fldCharType="end"/>
    </w:r>
  </w:p>
  <w:p w14:paraId="2B09E1FE" w14:textId="77777777" w:rsidR="00186DCB" w:rsidRDefault="00186DCB">
    <w:pPr>
      <w:pStyle w:val="Export0"/>
      <w:tabs>
        <w:tab w:val="left" w:pos="1418"/>
        <w:tab w:val="left" w:pos="5954"/>
      </w:tabs>
      <w:rPr>
        <w:b/>
        <w:bCs/>
        <w:sz w:val="24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9E202" w14:textId="4DBF9EAC" w:rsidR="00525564" w:rsidRDefault="00464677" w:rsidP="000F22EB">
    <w:pPr>
      <w:tabs>
        <w:tab w:val="left" w:pos="1418"/>
      </w:tabs>
      <w:rPr>
        <w:sz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B09E208" wp14:editId="40D6635B">
          <wp:simplePos x="0" y="0"/>
          <wp:positionH relativeFrom="column">
            <wp:posOffset>-154940</wp:posOffset>
          </wp:positionH>
          <wp:positionV relativeFrom="paragraph">
            <wp:posOffset>-10795</wp:posOffset>
          </wp:positionV>
          <wp:extent cx="1017905" cy="989965"/>
          <wp:effectExtent l="0" t="0" r="0" b="635"/>
          <wp:wrapSquare wrapText="bothSides"/>
          <wp:docPr id="3" name="obrázek 3" descr="Mikulas-bez napisu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ikulas-bez napisu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989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22EB">
      <w:rPr>
        <w:b/>
        <w:sz w:val="24"/>
      </w:rPr>
      <w:t>Malostranská základní škola</w:t>
    </w:r>
  </w:p>
  <w:p w14:paraId="4B3716A8" w14:textId="2B458480" w:rsidR="000F22EB" w:rsidRPr="000F22EB" w:rsidRDefault="000F22EB" w:rsidP="00C2309C">
    <w:pPr>
      <w:tabs>
        <w:tab w:val="left" w:pos="1418"/>
        <w:tab w:val="left" w:pos="6390"/>
      </w:tabs>
      <w:rPr>
        <w:sz w:val="24"/>
      </w:rPr>
    </w:pPr>
    <w:r>
      <w:rPr>
        <w:sz w:val="24"/>
      </w:rPr>
      <w:t>Praha 1, Josefská 7, 118 00</w:t>
    </w:r>
    <w:r w:rsidR="00C2309C">
      <w:rPr>
        <w:sz w:val="24"/>
      </w:rPr>
      <w:tab/>
    </w:r>
  </w:p>
  <w:p w14:paraId="2B09E203" w14:textId="7C283603" w:rsidR="00525564" w:rsidRDefault="00C2309C" w:rsidP="00525564">
    <w:pPr>
      <w:pStyle w:val="Export0"/>
      <w:tabs>
        <w:tab w:val="left" w:pos="1418"/>
      </w:tabs>
      <w:rPr>
        <w:sz w:val="24"/>
      </w:rPr>
    </w:pPr>
    <w:proofErr w:type="gramStart"/>
    <w:r>
      <w:rPr>
        <w:sz w:val="24"/>
      </w:rPr>
      <w:t>T</w:t>
    </w:r>
    <w:r w:rsidR="00525564">
      <w:rPr>
        <w:sz w:val="24"/>
      </w:rPr>
      <w:t>el</w:t>
    </w:r>
    <w:r>
      <w:rPr>
        <w:sz w:val="24"/>
      </w:rPr>
      <w:t xml:space="preserve"> :</w:t>
    </w:r>
    <w:proofErr w:type="gramEnd"/>
    <w:r w:rsidR="00525564">
      <w:rPr>
        <w:sz w:val="24"/>
      </w:rPr>
      <w:t xml:space="preserve"> 257289441</w:t>
    </w:r>
  </w:p>
  <w:p w14:paraId="2B09E204" w14:textId="71E9A0E4" w:rsidR="00525564" w:rsidRDefault="00FE42A1" w:rsidP="00525564">
    <w:pPr>
      <w:pStyle w:val="Export0"/>
      <w:tabs>
        <w:tab w:val="left" w:pos="1418"/>
      </w:tabs>
      <w:rPr>
        <w:sz w:val="24"/>
      </w:rPr>
    </w:pPr>
    <w:r>
      <w:rPr>
        <w:sz w:val="24"/>
      </w:rPr>
      <w:t>odloučené pracoviště</w:t>
    </w:r>
    <w:r w:rsidR="00525564">
      <w:rPr>
        <w:sz w:val="24"/>
      </w:rPr>
      <w:t xml:space="preserve"> Karmelitská </w:t>
    </w:r>
    <w:r>
      <w:rPr>
        <w:sz w:val="24"/>
      </w:rPr>
      <w:t>11</w:t>
    </w:r>
    <w:r w:rsidR="00525564">
      <w:rPr>
        <w:sz w:val="24"/>
      </w:rPr>
      <w:t xml:space="preserve">, tel: 257531525 </w:t>
    </w:r>
  </w:p>
  <w:p w14:paraId="2B09E205" w14:textId="37F94C1C" w:rsidR="00525564" w:rsidRDefault="000F22EB" w:rsidP="00525564">
    <w:pPr>
      <w:pStyle w:val="Export0"/>
      <w:tabs>
        <w:tab w:val="left" w:pos="1418"/>
        <w:tab w:val="left" w:pos="5954"/>
      </w:tabs>
      <w:rPr>
        <w:sz w:val="24"/>
      </w:rPr>
    </w:pPr>
    <w:r>
      <w:rPr>
        <w:sz w:val="24"/>
      </w:rPr>
      <w:t>e</w:t>
    </w:r>
    <w:r w:rsidR="00525564">
      <w:rPr>
        <w:sz w:val="24"/>
      </w:rPr>
      <w:t>-</w:t>
    </w:r>
    <w:r w:rsidR="00427021">
      <w:rPr>
        <w:color w:val="000000"/>
        <w:sz w:val="24"/>
      </w:rPr>
      <w:t xml:space="preserve">mail: </w:t>
    </w:r>
    <w:proofErr w:type="spellStart"/>
    <w:r w:rsidR="00427021">
      <w:rPr>
        <w:color w:val="000000"/>
        <w:sz w:val="24"/>
      </w:rPr>
      <w:t>reditelstvi</w:t>
    </w:r>
    <w:proofErr w:type="spellEnd"/>
    <w:r w:rsidR="00525564" w:rsidRPr="00A7381A">
      <w:rPr>
        <w:color w:val="000000"/>
        <w:sz w:val="24"/>
        <w:lang w:val="de-DE"/>
      </w:rPr>
      <w:t>@</w:t>
    </w:r>
    <w:proofErr w:type="spellStart"/>
    <w:r w:rsidR="00525564">
      <w:rPr>
        <w:color w:val="000000"/>
        <w:sz w:val="24"/>
        <w:lang w:val="de-DE"/>
      </w:rPr>
      <w:t>malostranskazs</w:t>
    </w:r>
    <w:proofErr w:type="spellEnd"/>
    <w:r w:rsidR="00525564">
      <w:rPr>
        <w:color w:val="000000"/>
        <w:sz w:val="24"/>
      </w:rPr>
      <w:t>.</w:t>
    </w:r>
    <w:proofErr w:type="spellStart"/>
    <w:r w:rsidR="00525564">
      <w:rPr>
        <w:color w:val="000000"/>
        <w:sz w:val="24"/>
      </w:rPr>
      <w:t>cz</w:t>
    </w:r>
    <w:proofErr w:type="spellEnd"/>
    <w:r w:rsidR="00525564">
      <w:rPr>
        <w:sz w:val="24"/>
      </w:rPr>
      <w:t xml:space="preserve">    </w:t>
    </w:r>
  </w:p>
  <w:p w14:paraId="2B09E206" w14:textId="6A543D5C" w:rsidR="00525564" w:rsidRPr="00C2309C" w:rsidRDefault="00525564" w:rsidP="00525564">
    <w:pPr>
      <w:pStyle w:val="Zhlav"/>
    </w:pPr>
    <w:r w:rsidRPr="00C2309C">
      <w:rPr>
        <w:b/>
        <w:bCs/>
        <w:sz w:val="24"/>
      </w:rPr>
      <w:t>http://www.malostransk</w:t>
    </w:r>
    <w:r w:rsidR="00C2309C">
      <w:rPr>
        <w:b/>
        <w:bCs/>
        <w:sz w:val="24"/>
      </w:rPr>
      <w:t>eskoly</w:t>
    </w:r>
    <w:r w:rsidRPr="00C2309C">
      <w:rPr>
        <w:b/>
        <w:bCs/>
        <w:sz w:val="24"/>
      </w:rPr>
      <w:t>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06D6B9D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6B55A4"/>
    <w:multiLevelType w:val="hybridMultilevel"/>
    <w:tmpl w:val="31F4C3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A6CC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F7815D0"/>
    <w:multiLevelType w:val="multilevel"/>
    <w:tmpl w:val="3E92D0F0"/>
    <w:lvl w:ilvl="0">
      <w:start w:val="1"/>
      <w:numFmt w:val="decimal"/>
      <w:pStyle w:val="Styl1"/>
      <w:isLgl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76072C3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1B8335AF"/>
    <w:multiLevelType w:val="hybridMultilevel"/>
    <w:tmpl w:val="A216D2B0"/>
    <w:lvl w:ilvl="0" w:tplc="533E0A6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D100E"/>
    <w:multiLevelType w:val="singleLevel"/>
    <w:tmpl w:val="24EE1118"/>
    <w:lvl w:ilvl="0">
      <w:start w:val="2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</w:abstractNum>
  <w:abstractNum w:abstractNumId="7" w15:restartNumberingAfterBreak="0">
    <w:nsid w:val="35704286"/>
    <w:multiLevelType w:val="hybridMultilevel"/>
    <w:tmpl w:val="5B342F62"/>
    <w:lvl w:ilvl="0" w:tplc="BB5EAAC8">
      <w:start w:val="23"/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8" w15:restartNumberingAfterBreak="0">
    <w:nsid w:val="38EB3BF0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484011CA"/>
    <w:multiLevelType w:val="hybridMultilevel"/>
    <w:tmpl w:val="2868A7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C4401"/>
    <w:multiLevelType w:val="singleLevel"/>
    <w:tmpl w:val="44AAA870"/>
    <w:lvl w:ilvl="0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11" w15:restartNumberingAfterBreak="0">
    <w:nsid w:val="4E3A5E8B"/>
    <w:multiLevelType w:val="hybridMultilevel"/>
    <w:tmpl w:val="22D82182"/>
    <w:lvl w:ilvl="0" w:tplc="17149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E4449"/>
    <w:multiLevelType w:val="hybridMultilevel"/>
    <w:tmpl w:val="12083CB6"/>
    <w:lvl w:ilvl="0" w:tplc="24B80CB0">
      <w:start w:val="18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57F225E5"/>
    <w:multiLevelType w:val="hybridMultilevel"/>
    <w:tmpl w:val="4E5A2E1E"/>
    <w:lvl w:ilvl="0" w:tplc="40B24DF0">
      <w:start w:val="18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F60444"/>
    <w:multiLevelType w:val="hybridMultilevel"/>
    <w:tmpl w:val="A066E016"/>
    <w:lvl w:ilvl="0" w:tplc="763A1DEE">
      <w:start w:val="1"/>
      <w:numFmt w:val="decimal"/>
      <w:lvlText w:val="%1."/>
      <w:lvlJc w:val="left"/>
      <w:pPr>
        <w:tabs>
          <w:tab w:val="num" w:pos="7080"/>
        </w:tabs>
        <w:ind w:left="7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800"/>
        </w:tabs>
        <w:ind w:left="7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8520"/>
        </w:tabs>
        <w:ind w:left="8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9240"/>
        </w:tabs>
        <w:ind w:left="9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9960"/>
        </w:tabs>
        <w:ind w:left="9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0680"/>
        </w:tabs>
        <w:ind w:left="10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1400"/>
        </w:tabs>
        <w:ind w:left="11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2120"/>
        </w:tabs>
        <w:ind w:left="12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2840"/>
        </w:tabs>
        <w:ind w:left="12840" w:hanging="180"/>
      </w:pPr>
    </w:lvl>
  </w:abstractNum>
  <w:abstractNum w:abstractNumId="15" w15:restartNumberingAfterBreak="0">
    <w:nsid w:val="64FF6582"/>
    <w:multiLevelType w:val="hybridMultilevel"/>
    <w:tmpl w:val="D652AC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000346"/>
    <w:multiLevelType w:val="hybridMultilevel"/>
    <w:tmpl w:val="A40284D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B22F6F"/>
    <w:multiLevelType w:val="hybridMultilevel"/>
    <w:tmpl w:val="98684A54"/>
    <w:lvl w:ilvl="0" w:tplc="C43CEE2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CC92D5A"/>
    <w:multiLevelType w:val="hybridMultilevel"/>
    <w:tmpl w:val="2A80EEB8"/>
    <w:lvl w:ilvl="0" w:tplc="D144DDB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E83DF9"/>
    <w:multiLevelType w:val="singleLevel"/>
    <w:tmpl w:val="64F6C86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</w:abstractNum>
  <w:abstractNum w:abstractNumId="20" w15:restartNumberingAfterBreak="0">
    <w:nsid w:val="77734717"/>
    <w:multiLevelType w:val="singleLevel"/>
    <w:tmpl w:val="10340296"/>
    <w:lvl w:ilvl="0"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9"/>
  </w:num>
  <w:num w:numId="4">
    <w:abstractNumId w:val="2"/>
  </w:num>
  <w:num w:numId="5">
    <w:abstractNumId w:val="10"/>
  </w:num>
  <w:num w:numId="6">
    <w:abstractNumId w:val="20"/>
  </w:num>
  <w:num w:numId="7">
    <w:abstractNumId w:val="8"/>
  </w:num>
  <w:num w:numId="8">
    <w:abstractNumId w:val="4"/>
  </w:num>
  <w:num w:numId="9">
    <w:abstractNumId w:val="6"/>
  </w:num>
  <w:num w:numId="10">
    <w:abstractNumId w:val="12"/>
  </w:num>
  <w:num w:numId="11">
    <w:abstractNumId w:val="7"/>
  </w:num>
  <w:num w:numId="12">
    <w:abstractNumId w:val="14"/>
  </w:num>
  <w:num w:numId="13">
    <w:abstractNumId w:val="18"/>
  </w:num>
  <w:num w:numId="14">
    <w:abstractNumId w:val="5"/>
  </w:num>
  <w:num w:numId="15">
    <w:abstractNumId w:val="16"/>
  </w:num>
  <w:num w:numId="16">
    <w:abstractNumId w:val="13"/>
  </w:num>
  <w:num w:numId="17">
    <w:abstractNumId w:val="11"/>
  </w:num>
  <w:num w:numId="18">
    <w:abstractNumId w:val="15"/>
  </w:num>
  <w:num w:numId="19">
    <w:abstractNumId w:val="17"/>
  </w:num>
  <w:num w:numId="20">
    <w:abstractNumId w:val="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7E7"/>
    <w:rsid w:val="00007837"/>
    <w:rsid w:val="000341B8"/>
    <w:rsid w:val="0003605C"/>
    <w:rsid w:val="0005099A"/>
    <w:rsid w:val="00071C4D"/>
    <w:rsid w:val="0007225C"/>
    <w:rsid w:val="000A27E7"/>
    <w:rsid w:val="000B0F23"/>
    <w:rsid w:val="000B73C1"/>
    <w:rsid w:val="000D5BDA"/>
    <w:rsid w:val="000F22EB"/>
    <w:rsid w:val="000F5C31"/>
    <w:rsid w:val="000F6B9A"/>
    <w:rsid w:val="00100EAB"/>
    <w:rsid w:val="00140935"/>
    <w:rsid w:val="00183120"/>
    <w:rsid w:val="001846A7"/>
    <w:rsid w:val="00186DCB"/>
    <w:rsid w:val="001A0DE6"/>
    <w:rsid w:val="001B73E8"/>
    <w:rsid w:val="001C6AD2"/>
    <w:rsid w:val="001D10A6"/>
    <w:rsid w:val="001D3552"/>
    <w:rsid w:val="001E1390"/>
    <w:rsid w:val="001E2CE0"/>
    <w:rsid w:val="001E6B30"/>
    <w:rsid w:val="001F10F9"/>
    <w:rsid w:val="00213BA7"/>
    <w:rsid w:val="002141F6"/>
    <w:rsid w:val="00230E06"/>
    <w:rsid w:val="002352EF"/>
    <w:rsid w:val="002437C6"/>
    <w:rsid w:val="002531F6"/>
    <w:rsid w:val="002655F7"/>
    <w:rsid w:val="0027759A"/>
    <w:rsid w:val="00283928"/>
    <w:rsid w:val="002A2DC7"/>
    <w:rsid w:val="002E68BD"/>
    <w:rsid w:val="00301F1C"/>
    <w:rsid w:val="003063E8"/>
    <w:rsid w:val="00313CA6"/>
    <w:rsid w:val="00336275"/>
    <w:rsid w:val="003636C2"/>
    <w:rsid w:val="00375426"/>
    <w:rsid w:val="003804C3"/>
    <w:rsid w:val="0039251C"/>
    <w:rsid w:val="003D06F5"/>
    <w:rsid w:val="003D0CE1"/>
    <w:rsid w:val="003E3261"/>
    <w:rsid w:val="00412A94"/>
    <w:rsid w:val="004171DC"/>
    <w:rsid w:val="0042482A"/>
    <w:rsid w:val="00427021"/>
    <w:rsid w:val="00454B3B"/>
    <w:rsid w:val="00462C94"/>
    <w:rsid w:val="00464677"/>
    <w:rsid w:val="00465138"/>
    <w:rsid w:val="00466C8C"/>
    <w:rsid w:val="004727DD"/>
    <w:rsid w:val="00475EB7"/>
    <w:rsid w:val="0047610B"/>
    <w:rsid w:val="004779E2"/>
    <w:rsid w:val="00487D0D"/>
    <w:rsid w:val="00493645"/>
    <w:rsid w:val="004C51F5"/>
    <w:rsid w:val="004C5D24"/>
    <w:rsid w:val="004F1E0D"/>
    <w:rsid w:val="005177F6"/>
    <w:rsid w:val="00521FCB"/>
    <w:rsid w:val="005242ED"/>
    <w:rsid w:val="00525564"/>
    <w:rsid w:val="00527B30"/>
    <w:rsid w:val="00537CC2"/>
    <w:rsid w:val="0054696C"/>
    <w:rsid w:val="005553A8"/>
    <w:rsid w:val="00565E30"/>
    <w:rsid w:val="0057161C"/>
    <w:rsid w:val="00576D03"/>
    <w:rsid w:val="00577C21"/>
    <w:rsid w:val="005832CB"/>
    <w:rsid w:val="00583B65"/>
    <w:rsid w:val="005A217B"/>
    <w:rsid w:val="005A40B4"/>
    <w:rsid w:val="005C3269"/>
    <w:rsid w:val="005E0D22"/>
    <w:rsid w:val="005F3BCF"/>
    <w:rsid w:val="0060154B"/>
    <w:rsid w:val="006075DE"/>
    <w:rsid w:val="00612129"/>
    <w:rsid w:val="0061565D"/>
    <w:rsid w:val="0063541E"/>
    <w:rsid w:val="006405B6"/>
    <w:rsid w:val="00665110"/>
    <w:rsid w:val="00670255"/>
    <w:rsid w:val="0069668C"/>
    <w:rsid w:val="006A2573"/>
    <w:rsid w:val="006A35DD"/>
    <w:rsid w:val="006A4A4F"/>
    <w:rsid w:val="006A6687"/>
    <w:rsid w:val="006B6A23"/>
    <w:rsid w:val="006C448B"/>
    <w:rsid w:val="006C582D"/>
    <w:rsid w:val="006D10D0"/>
    <w:rsid w:val="006D6D32"/>
    <w:rsid w:val="006E2C0E"/>
    <w:rsid w:val="006E4A57"/>
    <w:rsid w:val="006F12FA"/>
    <w:rsid w:val="007348D6"/>
    <w:rsid w:val="00751F4A"/>
    <w:rsid w:val="0076739F"/>
    <w:rsid w:val="00791FB4"/>
    <w:rsid w:val="00794927"/>
    <w:rsid w:val="00794B21"/>
    <w:rsid w:val="007A3566"/>
    <w:rsid w:val="007B414A"/>
    <w:rsid w:val="007B4364"/>
    <w:rsid w:val="007B4771"/>
    <w:rsid w:val="007D37EE"/>
    <w:rsid w:val="007E08B1"/>
    <w:rsid w:val="007E481D"/>
    <w:rsid w:val="007F1ACD"/>
    <w:rsid w:val="007F3BB8"/>
    <w:rsid w:val="007F5696"/>
    <w:rsid w:val="00805D1B"/>
    <w:rsid w:val="0082605E"/>
    <w:rsid w:val="00832322"/>
    <w:rsid w:val="00873784"/>
    <w:rsid w:val="008772DF"/>
    <w:rsid w:val="00883C90"/>
    <w:rsid w:val="008878F5"/>
    <w:rsid w:val="00892230"/>
    <w:rsid w:val="008C7FC4"/>
    <w:rsid w:val="008D0938"/>
    <w:rsid w:val="008F19D3"/>
    <w:rsid w:val="008F4F16"/>
    <w:rsid w:val="008F75C7"/>
    <w:rsid w:val="00920B1B"/>
    <w:rsid w:val="009227F7"/>
    <w:rsid w:val="0092528B"/>
    <w:rsid w:val="00931937"/>
    <w:rsid w:val="00974EA2"/>
    <w:rsid w:val="00982FD1"/>
    <w:rsid w:val="009A131D"/>
    <w:rsid w:val="009A7502"/>
    <w:rsid w:val="009B1C1A"/>
    <w:rsid w:val="009B242E"/>
    <w:rsid w:val="009E23EE"/>
    <w:rsid w:val="009E5CB5"/>
    <w:rsid w:val="009F3CEC"/>
    <w:rsid w:val="009F4DDF"/>
    <w:rsid w:val="00A02403"/>
    <w:rsid w:val="00A11436"/>
    <w:rsid w:val="00A32AEE"/>
    <w:rsid w:val="00A566FC"/>
    <w:rsid w:val="00A64728"/>
    <w:rsid w:val="00A64F98"/>
    <w:rsid w:val="00A66E6A"/>
    <w:rsid w:val="00A672D5"/>
    <w:rsid w:val="00A7381A"/>
    <w:rsid w:val="00A8301F"/>
    <w:rsid w:val="00A93E88"/>
    <w:rsid w:val="00A965F6"/>
    <w:rsid w:val="00A9713B"/>
    <w:rsid w:val="00AB7B2F"/>
    <w:rsid w:val="00AC7D82"/>
    <w:rsid w:val="00AE2A89"/>
    <w:rsid w:val="00AF14E3"/>
    <w:rsid w:val="00B00559"/>
    <w:rsid w:val="00B07A30"/>
    <w:rsid w:val="00B1320F"/>
    <w:rsid w:val="00B17AB7"/>
    <w:rsid w:val="00B2291D"/>
    <w:rsid w:val="00B47B74"/>
    <w:rsid w:val="00B522FC"/>
    <w:rsid w:val="00B57572"/>
    <w:rsid w:val="00B62432"/>
    <w:rsid w:val="00B64432"/>
    <w:rsid w:val="00B80C49"/>
    <w:rsid w:val="00B8225B"/>
    <w:rsid w:val="00B84B45"/>
    <w:rsid w:val="00B91353"/>
    <w:rsid w:val="00B927F7"/>
    <w:rsid w:val="00BA375E"/>
    <w:rsid w:val="00BA4091"/>
    <w:rsid w:val="00BA5ADA"/>
    <w:rsid w:val="00BB6AA6"/>
    <w:rsid w:val="00BC35B0"/>
    <w:rsid w:val="00BC7373"/>
    <w:rsid w:val="00BF41D4"/>
    <w:rsid w:val="00C1504B"/>
    <w:rsid w:val="00C2309C"/>
    <w:rsid w:val="00C26541"/>
    <w:rsid w:val="00C33C01"/>
    <w:rsid w:val="00C35125"/>
    <w:rsid w:val="00C469C6"/>
    <w:rsid w:val="00C66D35"/>
    <w:rsid w:val="00C70C36"/>
    <w:rsid w:val="00CA0CBB"/>
    <w:rsid w:val="00CC0EB5"/>
    <w:rsid w:val="00CC18FD"/>
    <w:rsid w:val="00CC1939"/>
    <w:rsid w:val="00CD2E51"/>
    <w:rsid w:val="00CD3CFC"/>
    <w:rsid w:val="00CE0876"/>
    <w:rsid w:val="00CF1DF7"/>
    <w:rsid w:val="00D11AA0"/>
    <w:rsid w:val="00D313F5"/>
    <w:rsid w:val="00D53280"/>
    <w:rsid w:val="00D73BAC"/>
    <w:rsid w:val="00D76E59"/>
    <w:rsid w:val="00DB4DBE"/>
    <w:rsid w:val="00DB662A"/>
    <w:rsid w:val="00DE5379"/>
    <w:rsid w:val="00DF155C"/>
    <w:rsid w:val="00E01D80"/>
    <w:rsid w:val="00E1224E"/>
    <w:rsid w:val="00E12938"/>
    <w:rsid w:val="00E3649B"/>
    <w:rsid w:val="00E529FD"/>
    <w:rsid w:val="00E64360"/>
    <w:rsid w:val="00EB3B58"/>
    <w:rsid w:val="00ED099A"/>
    <w:rsid w:val="00ED2AFE"/>
    <w:rsid w:val="00ED36EA"/>
    <w:rsid w:val="00ED5142"/>
    <w:rsid w:val="00EE5FFA"/>
    <w:rsid w:val="00EE6E16"/>
    <w:rsid w:val="00F01115"/>
    <w:rsid w:val="00F0574D"/>
    <w:rsid w:val="00F3560F"/>
    <w:rsid w:val="00F35A0E"/>
    <w:rsid w:val="00F41DCC"/>
    <w:rsid w:val="00F453FB"/>
    <w:rsid w:val="00F46660"/>
    <w:rsid w:val="00F5753D"/>
    <w:rsid w:val="00F62FB3"/>
    <w:rsid w:val="00F7052F"/>
    <w:rsid w:val="00F8563C"/>
    <w:rsid w:val="00FB6C63"/>
    <w:rsid w:val="00FC425C"/>
    <w:rsid w:val="00FC4A6F"/>
    <w:rsid w:val="00FC50AE"/>
    <w:rsid w:val="00FD53F2"/>
    <w:rsid w:val="00FD6C96"/>
    <w:rsid w:val="00FE42A1"/>
    <w:rsid w:val="00FE5E33"/>
    <w:rsid w:val="00FF00BD"/>
    <w:rsid w:val="00FF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  <w14:docId w14:val="2B09E1DD"/>
  <w15:docId w15:val="{D7446423-3944-4CB4-A0A0-2440DC56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E0876"/>
  </w:style>
  <w:style w:type="paragraph" w:styleId="Nadpis1">
    <w:name w:val="heading 1"/>
    <w:basedOn w:val="Normln"/>
    <w:next w:val="Normln"/>
    <w:qFormat/>
    <w:rsid w:val="00CE0876"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rsid w:val="00CE0876"/>
    <w:pPr>
      <w:keepNext/>
      <w:outlineLvl w:val="1"/>
    </w:pPr>
    <w:rPr>
      <w:b/>
      <w:sz w:val="28"/>
      <w:u w:val="single"/>
    </w:rPr>
  </w:style>
  <w:style w:type="paragraph" w:styleId="Nadpis3">
    <w:name w:val="heading 3"/>
    <w:basedOn w:val="Normln"/>
    <w:next w:val="Normln"/>
    <w:qFormat/>
    <w:rsid w:val="00CE0876"/>
    <w:pPr>
      <w:keepNext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rsid w:val="00CE0876"/>
    <w:pPr>
      <w:keepNext/>
      <w:outlineLvl w:val="3"/>
    </w:pPr>
    <w:rPr>
      <w:b/>
      <w:bCs/>
      <w:u w:val="single"/>
    </w:rPr>
  </w:style>
  <w:style w:type="paragraph" w:styleId="Nadpis5">
    <w:name w:val="heading 5"/>
    <w:basedOn w:val="Normln"/>
    <w:next w:val="Normln"/>
    <w:qFormat/>
    <w:rsid w:val="00CE0876"/>
    <w:pPr>
      <w:keepNext/>
      <w:jc w:val="center"/>
      <w:outlineLvl w:val="4"/>
    </w:pPr>
    <w:rPr>
      <w:b/>
      <w:bCs/>
      <w:sz w:val="40"/>
    </w:rPr>
  </w:style>
  <w:style w:type="paragraph" w:styleId="Nadpis6">
    <w:name w:val="heading 6"/>
    <w:basedOn w:val="Normln"/>
    <w:next w:val="Normln"/>
    <w:qFormat/>
    <w:rsid w:val="00CE0876"/>
    <w:pPr>
      <w:keepNext/>
      <w:jc w:val="center"/>
      <w:outlineLvl w:val="5"/>
    </w:pPr>
    <w:rPr>
      <w:b/>
      <w:bCs/>
      <w:sz w:val="36"/>
    </w:rPr>
  </w:style>
  <w:style w:type="paragraph" w:styleId="Nadpis7">
    <w:name w:val="heading 7"/>
    <w:basedOn w:val="Normln"/>
    <w:next w:val="Normln"/>
    <w:qFormat/>
    <w:rsid w:val="00CE0876"/>
    <w:pPr>
      <w:keepNext/>
      <w:outlineLvl w:val="6"/>
    </w:pPr>
    <w:rPr>
      <w:b/>
      <w:bCs/>
      <w:sz w:val="24"/>
      <w:u w:val="single"/>
    </w:rPr>
  </w:style>
  <w:style w:type="paragraph" w:styleId="Nadpis8">
    <w:name w:val="heading 8"/>
    <w:basedOn w:val="Normln"/>
    <w:next w:val="Normln"/>
    <w:qFormat/>
    <w:rsid w:val="00CE0876"/>
    <w:pPr>
      <w:keepNext/>
      <w:jc w:val="center"/>
      <w:outlineLvl w:val="7"/>
    </w:pPr>
    <w:rPr>
      <w:b/>
      <w:bCs/>
      <w:sz w:val="24"/>
      <w:u w:val="single"/>
    </w:rPr>
  </w:style>
  <w:style w:type="paragraph" w:styleId="Nadpis9">
    <w:name w:val="heading 9"/>
    <w:basedOn w:val="Normln"/>
    <w:next w:val="Normln"/>
    <w:qFormat/>
    <w:rsid w:val="00CE0876"/>
    <w:pPr>
      <w:keepNext/>
      <w:outlineLvl w:val="8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E087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E0876"/>
    <w:pPr>
      <w:tabs>
        <w:tab w:val="center" w:pos="4536"/>
        <w:tab w:val="right" w:pos="9072"/>
      </w:tabs>
    </w:pPr>
  </w:style>
  <w:style w:type="paragraph" w:customStyle="1" w:styleId="Export0">
    <w:name w:val="Export 0"/>
    <w:basedOn w:val="Normln"/>
    <w:rsid w:val="00CE0876"/>
    <w:rPr>
      <w:sz w:val="28"/>
    </w:rPr>
  </w:style>
  <w:style w:type="character" w:styleId="Hypertextovodkaz">
    <w:name w:val="Hyperlink"/>
    <w:basedOn w:val="Standardnpsmoodstavce"/>
    <w:rsid w:val="00CE0876"/>
    <w:rPr>
      <w:color w:val="0000FF"/>
      <w:u w:val="single"/>
    </w:rPr>
  </w:style>
  <w:style w:type="character" w:styleId="Sledovanodkaz">
    <w:name w:val="FollowedHyperlink"/>
    <w:basedOn w:val="Standardnpsmoodstavce"/>
    <w:rsid w:val="00CE0876"/>
    <w:rPr>
      <w:color w:val="800080"/>
      <w:u w:val="single"/>
    </w:rPr>
  </w:style>
  <w:style w:type="character" w:styleId="slostrnky">
    <w:name w:val="page number"/>
    <w:basedOn w:val="Standardnpsmoodstavce"/>
    <w:rsid w:val="00CE0876"/>
  </w:style>
  <w:style w:type="paragraph" w:customStyle="1" w:styleId="Styl1">
    <w:name w:val="Styl1"/>
    <w:basedOn w:val="slovanseznam"/>
    <w:rsid w:val="00CE0876"/>
    <w:pPr>
      <w:numPr>
        <w:numId w:val="2"/>
      </w:numPr>
    </w:pPr>
    <w:rPr>
      <w:sz w:val="28"/>
    </w:rPr>
  </w:style>
  <w:style w:type="paragraph" w:styleId="slovanseznam">
    <w:name w:val="List Number"/>
    <w:basedOn w:val="Normln"/>
    <w:rsid w:val="00CE0876"/>
    <w:pPr>
      <w:numPr>
        <w:numId w:val="1"/>
      </w:numPr>
    </w:pPr>
  </w:style>
  <w:style w:type="paragraph" w:styleId="Nzev">
    <w:name w:val="Title"/>
    <w:basedOn w:val="Normln"/>
    <w:qFormat/>
    <w:rsid w:val="00CE0876"/>
    <w:pPr>
      <w:jc w:val="center"/>
    </w:pPr>
    <w:rPr>
      <w:sz w:val="24"/>
    </w:rPr>
  </w:style>
  <w:style w:type="paragraph" w:styleId="Zkladntext">
    <w:name w:val="Body Text"/>
    <w:basedOn w:val="Normln"/>
    <w:rsid w:val="00CE0876"/>
    <w:pPr>
      <w:jc w:val="both"/>
    </w:pPr>
    <w:rPr>
      <w:sz w:val="24"/>
    </w:rPr>
  </w:style>
  <w:style w:type="paragraph" w:styleId="Zkladntext2">
    <w:name w:val="Body Text 2"/>
    <w:basedOn w:val="Normln"/>
    <w:rsid w:val="00CE0876"/>
    <w:rPr>
      <w:sz w:val="52"/>
    </w:rPr>
  </w:style>
  <w:style w:type="paragraph" w:styleId="Zkladntext3">
    <w:name w:val="Body Text 3"/>
    <w:basedOn w:val="Normln"/>
    <w:rsid w:val="00CE0876"/>
    <w:rPr>
      <w:sz w:val="24"/>
    </w:rPr>
  </w:style>
  <w:style w:type="paragraph" w:styleId="Zkladntextodsazen">
    <w:name w:val="Body Text Indent"/>
    <w:basedOn w:val="Normln"/>
    <w:rsid w:val="00CE0876"/>
    <w:pPr>
      <w:ind w:left="-284" w:firstLine="284"/>
      <w:jc w:val="both"/>
    </w:pPr>
    <w:rPr>
      <w:sz w:val="96"/>
    </w:rPr>
  </w:style>
  <w:style w:type="character" w:customStyle="1" w:styleId="ZhlavChar">
    <w:name w:val="Záhlaví Char"/>
    <w:basedOn w:val="Standardnpsmoodstavce"/>
    <w:link w:val="Zhlav"/>
    <w:uiPriority w:val="99"/>
    <w:rsid w:val="00477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0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3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9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Z&#352;%20s%20logem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A4900AF9256144840AF1F689353A16" ma:contentTypeVersion="11" ma:contentTypeDescription="Create a new document." ma:contentTypeScope="" ma:versionID="693609567781e490b3caaeba60ef49c6">
  <xsd:schema xmlns:xsd="http://www.w3.org/2001/XMLSchema" xmlns:xs="http://www.w3.org/2001/XMLSchema" xmlns:p="http://schemas.microsoft.com/office/2006/metadata/properties" xmlns:ns3="a428671a-6ce8-43ec-8064-3f8ac14bc840" xmlns:ns4="06ef4c3d-2694-4cff-a1eb-b665bbfb385a" targetNamespace="http://schemas.microsoft.com/office/2006/metadata/properties" ma:root="true" ma:fieldsID="dea760711e2cbb48ca620c0178680599" ns3:_="" ns4:_="">
    <xsd:import namespace="a428671a-6ce8-43ec-8064-3f8ac14bc840"/>
    <xsd:import namespace="06ef4c3d-2694-4cff-a1eb-b665bbfb38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8671a-6ce8-43ec-8064-3f8ac14bc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f4c3d-2694-4cff-a1eb-b665bbfb38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D85E8B8-8A26-46D8-BB5A-FAD471BC9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8671a-6ce8-43ec-8064-3f8ac14bc840"/>
    <ds:schemaRef ds:uri="06ef4c3d-2694-4cff-a1eb-b665bbfb3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69AE30-15E7-4DC9-A51A-3FD95266D4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77FDC9-241B-4B3E-BEA3-C69302754247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06ef4c3d-2694-4cff-a1eb-b665bbfb385a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a428671a-6ce8-43ec-8064-3f8ac14bc840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ZŠ s logem</Template>
  <TotalTime>7</TotalTime>
  <Pages>2</Pages>
  <Words>162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Bečvářová Iva</cp:lastModifiedBy>
  <cp:revision>6</cp:revision>
  <cp:lastPrinted>2021-01-28T12:28:00Z</cp:lastPrinted>
  <dcterms:created xsi:type="dcterms:W3CDTF">2022-01-06T09:44:00Z</dcterms:created>
  <dcterms:modified xsi:type="dcterms:W3CDTF">2022-01-06T10:08:00Z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0x010100C7A4900AF9256144840AF1F689353A16</vt:lpwstr>
  </property>
</Properties>
</file>