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14378" w:type="dxa"/>
        <w:tblLayout w:type="fixed"/>
        <w:tblLook w:val="0000" w:firstRow="0" w:lastRow="0" w:firstColumn="0" w:lastColumn="0" w:noHBand="0" w:noVBand="0"/>
      </w:tblPr>
      <w:tblGrid>
        <w:gridCol w:w="2689"/>
        <w:gridCol w:w="3548"/>
        <w:gridCol w:w="1273"/>
        <w:gridCol w:w="1481"/>
        <w:gridCol w:w="992"/>
        <w:gridCol w:w="993"/>
        <w:gridCol w:w="1134"/>
        <w:gridCol w:w="926"/>
        <w:gridCol w:w="1342"/>
      </w:tblGrid>
      <w:tr w:rsidR="0005277A" w:rsidRPr="002D5FA0" w14:paraId="77E1374A" w14:textId="77777777" w:rsidTr="003E7398">
        <w:trPr>
          <w:trHeight w:val="569"/>
        </w:trPr>
        <w:tc>
          <w:tcPr>
            <w:tcW w:w="2689" w:type="dxa"/>
          </w:tcPr>
          <w:p w14:paraId="4FA64B1A" w14:textId="54099D68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Objednatel:</w:t>
            </w:r>
            <w:r w:rsidR="00B46BF4">
              <w:rPr>
                <w:b/>
                <w:sz w:val="18"/>
                <w:szCs w:val="18"/>
              </w:rPr>
              <w:t xml:space="preserve"> </w:t>
            </w:r>
            <w:r w:rsidR="00283086">
              <w:rPr>
                <w:b/>
                <w:sz w:val="18"/>
                <w:szCs w:val="18"/>
              </w:rPr>
              <w:t>XXX</w:t>
            </w:r>
          </w:p>
          <w:p w14:paraId="399C0D6C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8" w:type="dxa"/>
          </w:tcPr>
          <w:p w14:paraId="32BBAE12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</w:tcPr>
          <w:p w14:paraId="6511A71A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14:paraId="714483FB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481" w:type="dxa"/>
            <w:vMerge w:val="restart"/>
          </w:tcPr>
          <w:p w14:paraId="6C8837D5" w14:textId="77777777" w:rsidR="002D5FA0" w:rsidRPr="002D5FA0" w:rsidRDefault="002D5FA0" w:rsidP="00BE1CB1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14:paraId="40D2C5C3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14:paraId="70F9AC85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14:paraId="355C4CA0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926" w:type="dxa"/>
            <w:vMerge w:val="restart"/>
          </w:tcPr>
          <w:p w14:paraId="30F45597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Jednotková měsíční cena</w:t>
            </w:r>
            <w:r w:rsidR="00193131">
              <w:rPr>
                <w:b/>
                <w:sz w:val="18"/>
                <w:szCs w:val="18"/>
              </w:rPr>
              <w:t xml:space="preserve">   </w:t>
            </w:r>
            <w:proofErr w:type="gramStart"/>
            <w:r w:rsidR="00193131">
              <w:rPr>
                <w:b/>
                <w:sz w:val="18"/>
                <w:szCs w:val="18"/>
              </w:rPr>
              <w:t xml:space="preserve">   (</w:t>
            </w:r>
            <w:proofErr w:type="gramEnd"/>
            <w:r w:rsidR="00193131">
              <w:rPr>
                <w:b/>
                <w:sz w:val="18"/>
                <w:szCs w:val="18"/>
              </w:rPr>
              <w:t>bez DPH)</w:t>
            </w:r>
          </w:p>
        </w:tc>
        <w:tc>
          <w:tcPr>
            <w:tcW w:w="1342" w:type="dxa"/>
            <w:vMerge w:val="restart"/>
          </w:tcPr>
          <w:p w14:paraId="288455ED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ID </w:t>
            </w:r>
            <w:proofErr w:type="gramStart"/>
            <w:r w:rsidRPr="002D5FA0">
              <w:rPr>
                <w:b/>
                <w:sz w:val="18"/>
                <w:szCs w:val="18"/>
              </w:rPr>
              <w:t>CČK  složky</w:t>
            </w:r>
            <w:proofErr w:type="gramEnd"/>
            <w:r w:rsidRPr="002D5FA0">
              <w:rPr>
                <w:b/>
                <w:sz w:val="18"/>
                <w:szCs w:val="18"/>
              </w:rPr>
              <w:t xml:space="preserve"> obslužného místa</w:t>
            </w:r>
          </w:p>
        </w:tc>
      </w:tr>
      <w:tr w:rsidR="0005277A" w:rsidRPr="002D5FA0" w14:paraId="655E37DC" w14:textId="77777777" w:rsidTr="003E7398">
        <w:trPr>
          <w:trHeight w:val="454"/>
        </w:trPr>
        <w:tc>
          <w:tcPr>
            <w:tcW w:w="2689" w:type="dxa"/>
          </w:tcPr>
          <w:p w14:paraId="16131C0E" w14:textId="77777777" w:rsidR="002D5FA0" w:rsidRPr="002D5FA0" w:rsidRDefault="00A80B58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8" w:type="dxa"/>
          </w:tcPr>
          <w:p w14:paraId="7627F676" w14:textId="77777777" w:rsidR="002D5FA0" w:rsidRPr="00482279" w:rsidRDefault="002D5FA0" w:rsidP="002D5FA0">
            <w:pPr>
              <w:spacing w:after="0"/>
              <w:jc w:val="center"/>
              <w:rPr>
                <w:sz w:val="19"/>
                <w:szCs w:val="19"/>
              </w:rPr>
            </w:pPr>
            <w:r w:rsidRPr="00482279">
              <w:rPr>
                <w:sz w:val="19"/>
                <w:szCs w:val="19"/>
              </w:rPr>
              <w:t>Kontakty</w:t>
            </w:r>
          </w:p>
        </w:tc>
        <w:tc>
          <w:tcPr>
            <w:tcW w:w="1273" w:type="dxa"/>
            <w:vMerge/>
          </w:tcPr>
          <w:p w14:paraId="7627019A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51757126" w14:textId="77777777" w:rsidR="002D5FA0" w:rsidRPr="002D5FA0" w:rsidRDefault="002D5FA0" w:rsidP="00BE1CB1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82908E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8F05195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6768B3C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2CC848ED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14:paraId="1AA2748E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3E7398" w:rsidRPr="002D5FA0" w14:paraId="14E79C00" w14:textId="77777777" w:rsidTr="003E7398">
        <w:trPr>
          <w:trHeight w:val="267"/>
        </w:trPr>
        <w:tc>
          <w:tcPr>
            <w:tcW w:w="2689" w:type="dxa"/>
          </w:tcPr>
          <w:p w14:paraId="6A91EFAD" w14:textId="67CFE85E" w:rsidR="003E7398" w:rsidRPr="009958BD" w:rsidRDefault="003E7398" w:rsidP="00AC1A7A">
            <w:pPr>
              <w:spacing w:after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8" w:type="dxa"/>
          </w:tcPr>
          <w:p w14:paraId="77240A06" w14:textId="34F2F5E3" w:rsidR="003E7398" w:rsidRPr="00482279" w:rsidRDefault="003E7398" w:rsidP="003E7398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1273" w:type="dxa"/>
          </w:tcPr>
          <w:p w14:paraId="3CA191F9" w14:textId="11A9AA32" w:rsidR="003E7398" w:rsidRPr="009958BD" w:rsidRDefault="003E7398" w:rsidP="003E7398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 w:val="restart"/>
          </w:tcPr>
          <w:p w14:paraId="1D69D8CC" w14:textId="48D0E9E4" w:rsidR="003E7398" w:rsidRPr="002E0C58" w:rsidRDefault="003E7398" w:rsidP="00BE1CB1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0AECDB3" w14:textId="4FECC1BA" w:rsidR="003E7398" w:rsidRPr="002E0C58" w:rsidRDefault="003E7398" w:rsidP="003E739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4D15F95C" w14:textId="7C6F2BB5" w:rsidR="003E7398" w:rsidRPr="00774825" w:rsidRDefault="003E7398" w:rsidP="003E739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F0C1424" w14:textId="63B045B5" w:rsidR="003E7398" w:rsidRPr="009958BD" w:rsidRDefault="003E7398" w:rsidP="003E7398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26" w:type="dxa"/>
            <w:vMerge w:val="restart"/>
          </w:tcPr>
          <w:p w14:paraId="6D6D8696" w14:textId="0FE873D4" w:rsidR="003E7398" w:rsidRPr="009958BD" w:rsidRDefault="003E7398" w:rsidP="003E7398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 w:val="restart"/>
          </w:tcPr>
          <w:p w14:paraId="7A471B1A" w14:textId="77777777" w:rsidR="003E7398" w:rsidRPr="008F4259" w:rsidRDefault="003E7398" w:rsidP="008F4259">
            <w:pPr>
              <w:spacing w:after="0"/>
              <w:rPr>
                <w:sz w:val="18"/>
                <w:szCs w:val="18"/>
              </w:rPr>
            </w:pPr>
          </w:p>
        </w:tc>
      </w:tr>
      <w:tr w:rsidR="00A80B58" w:rsidRPr="002D5FA0" w14:paraId="29B0F641" w14:textId="77777777" w:rsidTr="003E7398">
        <w:trPr>
          <w:trHeight w:val="98"/>
        </w:trPr>
        <w:tc>
          <w:tcPr>
            <w:tcW w:w="2689" w:type="dxa"/>
          </w:tcPr>
          <w:p w14:paraId="145860AD" w14:textId="106183E4" w:rsidR="00A80B58" w:rsidRPr="009958BD" w:rsidRDefault="00A80B58" w:rsidP="002D5FA0">
            <w:pPr>
              <w:spacing w:after="0"/>
              <w:rPr>
                <w:highlight w:val="yellow"/>
              </w:rPr>
            </w:pPr>
          </w:p>
        </w:tc>
        <w:tc>
          <w:tcPr>
            <w:tcW w:w="3548" w:type="dxa"/>
          </w:tcPr>
          <w:p w14:paraId="5131CD34" w14:textId="2E12555C" w:rsidR="00AD39FE" w:rsidRPr="00482279" w:rsidRDefault="00AD39FE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1273" w:type="dxa"/>
          </w:tcPr>
          <w:p w14:paraId="7E9A1F73" w14:textId="77777777" w:rsidR="00A80B58" w:rsidRPr="009958BD" w:rsidRDefault="00A80B58" w:rsidP="002D5FA0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14:paraId="79B57DA1" w14:textId="77777777" w:rsidR="00A80B58" w:rsidRPr="002E0C58" w:rsidRDefault="00A80B58" w:rsidP="00BE1CB1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2A17742" w14:textId="77777777" w:rsidR="00A80B58" w:rsidRPr="002E0C58" w:rsidRDefault="00A80B58" w:rsidP="002D5FA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768FCDD" w14:textId="77777777" w:rsidR="00A80B58" w:rsidRPr="009958BD" w:rsidRDefault="00A80B58" w:rsidP="002D5FA0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14:paraId="21B9749E" w14:textId="77777777" w:rsidR="00A80B58" w:rsidRPr="009958BD" w:rsidRDefault="00A80B58" w:rsidP="002D5FA0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26" w:type="dxa"/>
            <w:vMerge/>
          </w:tcPr>
          <w:p w14:paraId="62BB8C11" w14:textId="77777777" w:rsidR="00A80B58" w:rsidRPr="009958BD" w:rsidRDefault="00A80B58" w:rsidP="002D5FA0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</w:tcPr>
          <w:p w14:paraId="4FF94AA2" w14:textId="77777777" w:rsidR="00A80B58" w:rsidRPr="008F4259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5F1007" w:rsidRPr="002D5FA0" w14:paraId="6D1F62A8" w14:textId="77777777" w:rsidTr="00BA6786">
        <w:trPr>
          <w:trHeight w:val="267"/>
        </w:trPr>
        <w:tc>
          <w:tcPr>
            <w:tcW w:w="2689" w:type="dxa"/>
          </w:tcPr>
          <w:p w14:paraId="04E3E772" w14:textId="280A9DFB" w:rsidR="005F1007" w:rsidRPr="003843A8" w:rsidRDefault="005F1007" w:rsidP="005F100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3548" w:type="dxa"/>
          </w:tcPr>
          <w:p w14:paraId="51238F66" w14:textId="0B7F2712" w:rsidR="005F1007" w:rsidRPr="003843A8" w:rsidRDefault="005F1007" w:rsidP="005F1007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1273" w:type="dxa"/>
          </w:tcPr>
          <w:p w14:paraId="5C4110F2" w14:textId="343C61C2" w:rsidR="005F1007" w:rsidRPr="003843A8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  <w:shd w:val="clear" w:color="auto" w:fill="auto"/>
          </w:tcPr>
          <w:p w14:paraId="47340C66" w14:textId="234F4CA7" w:rsidR="005F1007" w:rsidRPr="002E0C58" w:rsidRDefault="005F1007" w:rsidP="005F1007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2CC81E4" w14:textId="0CE4098E" w:rsidR="005F1007" w:rsidRPr="002E0C58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6A9FE3B0" w14:textId="6E2497E4" w:rsidR="005F1007" w:rsidRPr="00774825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2EECB4E" w14:textId="06A7CB08" w:rsidR="005F1007" w:rsidRPr="009958BD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26" w:type="dxa"/>
            <w:vMerge w:val="restart"/>
          </w:tcPr>
          <w:p w14:paraId="6DFA262E" w14:textId="080D70A9" w:rsidR="005F1007" w:rsidRPr="009958BD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 w:val="restart"/>
          </w:tcPr>
          <w:p w14:paraId="467E0F57" w14:textId="77777777" w:rsidR="005F1007" w:rsidRPr="008F4259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</w:tr>
      <w:tr w:rsidR="005F1007" w:rsidRPr="002D5FA0" w14:paraId="1AB3CAFE" w14:textId="77777777" w:rsidTr="00BA6786">
        <w:trPr>
          <w:trHeight w:val="98"/>
        </w:trPr>
        <w:tc>
          <w:tcPr>
            <w:tcW w:w="2689" w:type="dxa"/>
          </w:tcPr>
          <w:p w14:paraId="6818B001" w14:textId="5EC1EC19" w:rsidR="005F1007" w:rsidRPr="003843A8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8" w:type="dxa"/>
          </w:tcPr>
          <w:p w14:paraId="36BF9E7F" w14:textId="3A5B61C1" w:rsidR="005F1007" w:rsidRPr="003843A8" w:rsidRDefault="005F1007" w:rsidP="005F1007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1273" w:type="dxa"/>
          </w:tcPr>
          <w:p w14:paraId="703049EC" w14:textId="77777777" w:rsidR="005F1007" w:rsidRPr="003843A8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14:paraId="0790D022" w14:textId="77777777" w:rsidR="005F1007" w:rsidRPr="002E0C58" w:rsidRDefault="005F1007" w:rsidP="005F1007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98D6352" w14:textId="77777777" w:rsidR="005F1007" w:rsidRPr="002E0C58" w:rsidRDefault="005F1007" w:rsidP="005F10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02818C2" w14:textId="77777777" w:rsidR="005F1007" w:rsidRPr="009958BD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14:paraId="3D4A8765" w14:textId="77777777" w:rsidR="005F1007" w:rsidRPr="009958BD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26" w:type="dxa"/>
            <w:vMerge/>
          </w:tcPr>
          <w:p w14:paraId="6F38FB04" w14:textId="77777777" w:rsidR="005F1007" w:rsidRPr="009958BD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</w:tcPr>
          <w:p w14:paraId="7802B3AC" w14:textId="77777777" w:rsidR="005F1007" w:rsidRPr="008F4259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</w:tr>
      <w:tr w:rsidR="005F1007" w:rsidRPr="002D5FA0" w14:paraId="030275C5" w14:textId="77777777" w:rsidTr="00BA6786">
        <w:trPr>
          <w:trHeight w:val="267"/>
        </w:trPr>
        <w:tc>
          <w:tcPr>
            <w:tcW w:w="2689" w:type="dxa"/>
          </w:tcPr>
          <w:p w14:paraId="7E7F2F56" w14:textId="44B2B78A" w:rsidR="005F1007" w:rsidRPr="009958BD" w:rsidRDefault="005F1007" w:rsidP="005F1007">
            <w:pPr>
              <w:spacing w:after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8" w:type="dxa"/>
          </w:tcPr>
          <w:p w14:paraId="534DC355" w14:textId="1F16B1E1" w:rsidR="005F1007" w:rsidRPr="00AD39FE" w:rsidRDefault="005F1007" w:rsidP="005F1007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1273" w:type="dxa"/>
          </w:tcPr>
          <w:p w14:paraId="694B6613" w14:textId="6436A2F6" w:rsidR="005F1007" w:rsidRPr="00BA6786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  <w:shd w:val="clear" w:color="auto" w:fill="auto"/>
          </w:tcPr>
          <w:p w14:paraId="0C97CAB6" w14:textId="45262A6E" w:rsidR="005F1007" w:rsidRPr="002E0C58" w:rsidRDefault="005F1007" w:rsidP="005F1007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648597F" w14:textId="5EC84C5B" w:rsidR="005F1007" w:rsidRPr="002E0C58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109E2B84" w14:textId="33765C86" w:rsidR="005F1007" w:rsidRPr="00774825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EF81A48" w14:textId="0E7ED9CE" w:rsidR="005F1007" w:rsidRPr="009958BD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26" w:type="dxa"/>
            <w:vMerge w:val="restart"/>
          </w:tcPr>
          <w:p w14:paraId="2F14FFE5" w14:textId="508B63C2" w:rsidR="005F1007" w:rsidRPr="009958BD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 w:val="restart"/>
          </w:tcPr>
          <w:p w14:paraId="2FBD0F58" w14:textId="77777777" w:rsidR="005F1007" w:rsidRPr="008F4259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</w:tr>
      <w:tr w:rsidR="005F1007" w:rsidRPr="002D5FA0" w14:paraId="0BB43B5D" w14:textId="77777777" w:rsidTr="00BA6786">
        <w:trPr>
          <w:trHeight w:val="98"/>
        </w:trPr>
        <w:tc>
          <w:tcPr>
            <w:tcW w:w="2689" w:type="dxa"/>
          </w:tcPr>
          <w:p w14:paraId="106CAF08" w14:textId="5BB7120A" w:rsidR="005F1007" w:rsidRPr="009958BD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3548" w:type="dxa"/>
          </w:tcPr>
          <w:p w14:paraId="06E7EFE0" w14:textId="173808D2" w:rsidR="005F1007" w:rsidRPr="00482279" w:rsidRDefault="005F1007" w:rsidP="005F1007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1273" w:type="dxa"/>
          </w:tcPr>
          <w:p w14:paraId="0AEA0832" w14:textId="77777777" w:rsidR="005F1007" w:rsidRPr="009958BD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14:paraId="4F4912E5" w14:textId="77777777" w:rsidR="005F1007" w:rsidRPr="002E0C58" w:rsidRDefault="005F1007" w:rsidP="005F1007">
            <w:pPr>
              <w:spacing w:after="0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4166C5E4" w14:textId="77777777" w:rsidR="005F1007" w:rsidRPr="002E0C58" w:rsidRDefault="005F1007" w:rsidP="005F1007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1EC2887B" w14:textId="77777777" w:rsidR="005F1007" w:rsidRPr="009958BD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14:paraId="27FAA98E" w14:textId="77777777" w:rsidR="005F1007" w:rsidRPr="009958BD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926" w:type="dxa"/>
            <w:vMerge/>
          </w:tcPr>
          <w:p w14:paraId="56478261" w14:textId="77777777" w:rsidR="005F1007" w:rsidRPr="009958BD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1342" w:type="dxa"/>
            <w:vMerge/>
          </w:tcPr>
          <w:p w14:paraId="10619C42" w14:textId="77777777" w:rsidR="005F1007" w:rsidRPr="008F4259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</w:tr>
      <w:tr w:rsidR="005F1007" w:rsidRPr="002D5FA0" w14:paraId="042E22F3" w14:textId="77777777" w:rsidTr="003E7398">
        <w:trPr>
          <w:trHeight w:val="267"/>
        </w:trPr>
        <w:tc>
          <w:tcPr>
            <w:tcW w:w="2689" w:type="dxa"/>
          </w:tcPr>
          <w:p w14:paraId="1C5618C8" w14:textId="7FA6ED56" w:rsidR="005F1007" w:rsidRPr="009958BD" w:rsidRDefault="005F1007" w:rsidP="005F1007">
            <w:pPr>
              <w:spacing w:after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8" w:type="dxa"/>
          </w:tcPr>
          <w:p w14:paraId="09CF56F8" w14:textId="66A5BF40" w:rsidR="005F1007" w:rsidRPr="00482279" w:rsidRDefault="005F1007" w:rsidP="005F1007">
            <w:pPr>
              <w:spacing w:after="0"/>
              <w:rPr>
                <w:b/>
                <w:sz w:val="19"/>
                <w:szCs w:val="19"/>
              </w:rPr>
            </w:pPr>
          </w:p>
        </w:tc>
        <w:tc>
          <w:tcPr>
            <w:tcW w:w="1273" w:type="dxa"/>
          </w:tcPr>
          <w:p w14:paraId="7248308C" w14:textId="46B9F2D5" w:rsidR="005F1007" w:rsidRPr="00BA6786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567B5D80" w14:textId="6A652E9B" w:rsidR="005F1007" w:rsidRPr="002E0C58" w:rsidRDefault="005F1007" w:rsidP="005F1007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55BECE0B" w14:textId="4BCBF43A" w:rsidR="005F1007" w:rsidRPr="002E0C58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13F34DF8" w14:textId="56E289C3" w:rsidR="005F1007" w:rsidRPr="00774825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802F1FD" w14:textId="2D134248" w:rsidR="005F1007" w:rsidRPr="009958BD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26" w:type="dxa"/>
            <w:vMerge w:val="restart"/>
          </w:tcPr>
          <w:p w14:paraId="240A8161" w14:textId="193BFADA" w:rsidR="005F1007" w:rsidRPr="009958BD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 w:val="restart"/>
          </w:tcPr>
          <w:p w14:paraId="4F4E26AA" w14:textId="77777777" w:rsidR="005F1007" w:rsidRPr="008F4259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</w:tr>
      <w:tr w:rsidR="005F1007" w:rsidRPr="002D5FA0" w14:paraId="0813AA68" w14:textId="77777777" w:rsidTr="003E7398">
        <w:trPr>
          <w:trHeight w:val="98"/>
        </w:trPr>
        <w:tc>
          <w:tcPr>
            <w:tcW w:w="2689" w:type="dxa"/>
          </w:tcPr>
          <w:p w14:paraId="78FF79EC" w14:textId="1540732A" w:rsidR="005F1007" w:rsidRPr="009958BD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3548" w:type="dxa"/>
          </w:tcPr>
          <w:p w14:paraId="513569BA" w14:textId="41EBFC72" w:rsidR="005F1007" w:rsidRPr="00482279" w:rsidRDefault="005F1007" w:rsidP="005F1007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1273" w:type="dxa"/>
          </w:tcPr>
          <w:p w14:paraId="0925DD10" w14:textId="77777777" w:rsidR="005F1007" w:rsidRPr="009958BD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1481" w:type="dxa"/>
            <w:vMerge/>
          </w:tcPr>
          <w:p w14:paraId="0C9E7626" w14:textId="77777777" w:rsidR="005F1007" w:rsidRPr="002E0C58" w:rsidRDefault="005F1007" w:rsidP="005F1007">
            <w:pPr>
              <w:spacing w:after="0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36274049" w14:textId="77777777" w:rsidR="005F1007" w:rsidRPr="002E0C58" w:rsidRDefault="005F1007" w:rsidP="005F1007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1AD9F801" w14:textId="77777777" w:rsidR="005F1007" w:rsidRPr="009958BD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14:paraId="370BFCC8" w14:textId="77777777" w:rsidR="005F1007" w:rsidRPr="009958BD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926" w:type="dxa"/>
            <w:vMerge/>
          </w:tcPr>
          <w:p w14:paraId="61ED43E5" w14:textId="77777777" w:rsidR="005F1007" w:rsidRPr="009958BD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1342" w:type="dxa"/>
            <w:vMerge/>
          </w:tcPr>
          <w:p w14:paraId="66528DB8" w14:textId="77777777" w:rsidR="005F1007" w:rsidRPr="008F4259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</w:tr>
      <w:tr w:rsidR="005F1007" w:rsidRPr="002D5FA0" w14:paraId="75D3A62B" w14:textId="77777777" w:rsidTr="003E7398">
        <w:trPr>
          <w:trHeight w:val="267"/>
        </w:trPr>
        <w:tc>
          <w:tcPr>
            <w:tcW w:w="2689" w:type="dxa"/>
          </w:tcPr>
          <w:p w14:paraId="757D1418" w14:textId="24FF2E24" w:rsidR="005F1007" w:rsidRPr="009958BD" w:rsidRDefault="005F1007" w:rsidP="005F1007">
            <w:pPr>
              <w:spacing w:after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8" w:type="dxa"/>
          </w:tcPr>
          <w:p w14:paraId="6B04ECCA" w14:textId="5D26650B" w:rsidR="005F1007" w:rsidRPr="00482279" w:rsidRDefault="005F1007" w:rsidP="005F1007">
            <w:pPr>
              <w:spacing w:after="0"/>
              <w:rPr>
                <w:b/>
                <w:sz w:val="19"/>
                <w:szCs w:val="19"/>
              </w:rPr>
            </w:pPr>
          </w:p>
        </w:tc>
        <w:tc>
          <w:tcPr>
            <w:tcW w:w="1273" w:type="dxa"/>
          </w:tcPr>
          <w:p w14:paraId="36FCFBD1" w14:textId="0B47D0EA" w:rsidR="005F1007" w:rsidRPr="009958BD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 w:val="restart"/>
          </w:tcPr>
          <w:p w14:paraId="22555346" w14:textId="209B9249" w:rsidR="005F1007" w:rsidRPr="002E0C58" w:rsidRDefault="005F1007" w:rsidP="005F1007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E686FCF" w14:textId="405539EA" w:rsidR="005F1007" w:rsidRPr="002E0C58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479627B3" w14:textId="5F1B95F8" w:rsidR="005F1007" w:rsidRPr="00774825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67DCD26" w14:textId="553EA3B7" w:rsidR="005F1007" w:rsidRPr="009958BD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26" w:type="dxa"/>
            <w:vMerge w:val="restart"/>
          </w:tcPr>
          <w:p w14:paraId="033423D1" w14:textId="648ECC40" w:rsidR="005F1007" w:rsidRPr="009958BD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 w:val="restart"/>
          </w:tcPr>
          <w:p w14:paraId="23A115F2" w14:textId="77777777" w:rsidR="005F1007" w:rsidRPr="008F4259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</w:tr>
      <w:tr w:rsidR="005F1007" w:rsidRPr="002D5FA0" w14:paraId="0EFE1666" w14:textId="77777777" w:rsidTr="003E7398">
        <w:trPr>
          <w:trHeight w:val="98"/>
        </w:trPr>
        <w:tc>
          <w:tcPr>
            <w:tcW w:w="2689" w:type="dxa"/>
          </w:tcPr>
          <w:p w14:paraId="539AC032" w14:textId="6502FED5" w:rsidR="005F1007" w:rsidRPr="009958BD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3548" w:type="dxa"/>
          </w:tcPr>
          <w:p w14:paraId="71E2C38B" w14:textId="6C99D811" w:rsidR="005F1007" w:rsidRPr="00482279" w:rsidRDefault="005F1007" w:rsidP="005F1007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1273" w:type="dxa"/>
          </w:tcPr>
          <w:p w14:paraId="2374A1CF" w14:textId="77777777" w:rsidR="005F1007" w:rsidRPr="009958BD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1481" w:type="dxa"/>
            <w:vMerge/>
          </w:tcPr>
          <w:p w14:paraId="4C7054D8" w14:textId="77777777" w:rsidR="005F1007" w:rsidRPr="002E0C58" w:rsidRDefault="005F1007" w:rsidP="005F1007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0C73C9B9" w14:textId="77777777" w:rsidR="005F1007" w:rsidRPr="002E0C58" w:rsidRDefault="005F1007" w:rsidP="005F1007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510E7D39" w14:textId="77777777" w:rsidR="005F1007" w:rsidRPr="009958BD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14:paraId="33E6C455" w14:textId="77777777" w:rsidR="005F1007" w:rsidRPr="009958BD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926" w:type="dxa"/>
            <w:vMerge/>
          </w:tcPr>
          <w:p w14:paraId="3706B570" w14:textId="77777777" w:rsidR="005F1007" w:rsidRPr="009958BD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1342" w:type="dxa"/>
            <w:vMerge/>
          </w:tcPr>
          <w:p w14:paraId="176B6B3F" w14:textId="77777777" w:rsidR="005F1007" w:rsidRPr="008F4259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</w:tr>
      <w:tr w:rsidR="005F1007" w:rsidRPr="002D5FA0" w14:paraId="7CCF3AE9" w14:textId="77777777" w:rsidTr="003E7398">
        <w:trPr>
          <w:trHeight w:val="267"/>
        </w:trPr>
        <w:tc>
          <w:tcPr>
            <w:tcW w:w="2689" w:type="dxa"/>
          </w:tcPr>
          <w:p w14:paraId="44ADF79C" w14:textId="05909D51" w:rsidR="005F1007" w:rsidRPr="009958BD" w:rsidRDefault="005F1007" w:rsidP="005F1007">
            <w:pPr>
              <w:spacing w:after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8" w:type="dxa"/>
          </w:tcPr>
          <w:p w14:paraId="7B2287EA" w14:textId="13963C36" w:rsidR="005F1007" w:rsidRPr="00774825" w:rsidRDefault="005F1007" w:rsidP="005F1007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1273" w:type="dxa"/>
          </w:tcPr>
          <w:p w14:paraId="76C52858" w14:textId="4378FD32" w:rsidR="005F1007" w:rsidRPr="009958BD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 w:val="restart"/>
          </w:tcPr>
          <w:p w14:paraId="04A9C06B" w14:textId="4C5DBF19" w:rsidR="005F1007" w:rsidRPr="002E0C58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7F477380" w14:textId="3BFBF7C9" w:rsidR="005F1007" w:rsidRPr="002E0C58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73270343" w14:textId="4CD25461" w:rsidR="005F1007" w:rsidRPr="00774825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AB514A8" w14:textId="2875DDFF" w:rsidR="005F1007" w:rsidRPr="009958BD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26" w:type="dxa"/>
            <w:vMerge w:val="restart"/>
          </w:tcPr>
          <w:p w14:paraId="4FE6397C" w14:textId="3EF7188E" w:rsidR="005F1007" w:rsidRPr="009958BD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 w:val="restart"/>
          </w:tcPr>
          <w:p w14:paraId="5E7D0254" w14:textId="77777777" w:rsidR="005F1007" w:rsidRPr="008F4259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</w:tr>
      <w:tr w:rsidR="005F1007" w:rsidRPr="002D5FA0" w14:paraId="76679746" w14:textId="77777777" w:rsidTr="003E7398">
        <w:trPr>
          <w:trHeight w:val="98"/>
        </w:trPr>
        <w:tc>
          <w:tcPr>
            <w:tcW w:w="2689" w:type="dxa"/>
          </w:tcPr>
          <w:p w14:paraId="3513FA27" w14:textId="67A43BA4" w:rsidR="005F1007" w:rsidRPr="009958BD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3548" w:type="dxa"/>
          </w:tcPr>
          <w:p w14:paraId="74AF11C6" w14:textId="17EFDAA9" w:rsidR="005F1007" w:rsidRPr="00774825" w:rsidRDefault="005F1007" w:rsidP="005F1007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1273" w:type="dxa"/>
          </w:tcPr>
          <w:p w14:paraId="7B49D4A2" w14:textId="77777777" w:rsidR="005F1007" w:rsidRPr="009958BD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1481" w:type="dxa"/>
            <w:vMerge/>
          </w:tcPr>
          <w:p w14:paraId="5A6F46DB" w14:textId="77777777" w:rsidR="005F1007" w:rsidRPr="009958BD" w:rsidRDefault="005F1007" w:rsidP="005F1007">
            <w:pPr>
              <w:spacing w:after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vMerge/>
          </w:tcPr>
          <w:p w14:paraId="79FE3112" w14:textId="77777777" w:rsidR="005F1007" w:rsidRPr="009958BD" w:rsidRDefault="005F1007" w:rsidP="005F1007">
            <w:pPr>
              <w:spacing w:after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3" w:type="dxa"/>
            <w:vMerge/>
          </w:tcPr>
          <w:p w14:paraId="27AD86DD" w14:textId="77777777" w:rsidR="005F1007" w:rsidRPr="009958BD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14:paraId="471B818F" w14:textId="77777777" w:rsidR="005F1007" w:rsidRPr="009958BD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926" w:type="dxa"/>
            <w:vMerge/>
          </w:tcPr>
          <w:p w14:paraId="05462A69" w14:textId="77777777" w:rsidR="005F1007" w:rsidRPr="009958BD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1342" w:type="dxa"/>
            <w:vMerge/>
          </w:tcPr>
          <w:p w14:paraId="6FD5C15A" w14:textId="77777777" w:rsidR="005F1007" w:rsidRPr="008F4259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</w:tr>
      <w:tr w:rsidR="005F1007" w:rsidRPr="009958BD" w14:paraId="33B54D9B" w14:textId="77777777" w:rsidTr="00A844A3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2689" w:type="dxa"/>
          </w:tcPr>
          <w:p w14:paraId="7F2342C0" w14:textId="39AC0F27" w:rsidR="005F1007" w:rsidRPr="009958BD" w:rsidRDefault="005F1007" w:rsidP="005F1007">
            <w:pPr>
              <w:spacing w:after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8" w:type="dxa"/>
          </w:tcPr>
          <w:p w14:paraId="1C35EB4E" w14:textId="7842E730" w:rsidR="005F1007" w:rsidRPr="007F7ADA" w:rsidRDefault="005F1007" w:rsidP="005F1007">
            <w:pPr>
              <w:spacing w:after="0"/>
              <w:rPr>
                <w:b/>
                <w:sz w:val="19"/>
                <w:szCs w:val="19"/>
              </w:rPr>
            </w:pPr>
          </w:p>
        </w:tc>
        <w:tc>
          <w:tcPr>
            <w:tcW w:w="1273" w:type="dxa"/>
          </w:tcPr>
          <w:p w14:paraId="5B90D1DF" w14:textId="07B9A6DB" w:rsidR="005F1007" w:rsidRPr="009958BD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 w:val="restart"/>
          </w:tcPr>
          <w:p w14:paraId="18CA3636" w14:textId="42EC8BBD" w:rsidR="005F1007" w:rsidRPr="002E0C58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208E826C" w14:textId="27820AFE" w:rsidR="005F1007" w:rsidRPr="002E0C58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162E23AE" w14:textId="38E79669" w:rsidR="005F1007" w:rsidRPr="00774825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31B97C4" w14:textId="76A52774" w:rsidR="005F1007" w:rsidRPr="009958BD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26" w:type="dxa"/>
            <w:vMerge w:val="restart"/>
          </w:tcPr>
          <w:p w14:paraId="5499ED9A" w14:textId="2D5024EB" w:rsidR="005F1007" w:rsidRPr="009958BD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 w:val="restart"/>
          </w:tcPr>
          <w:p w14:paraId="303D1E04" w14:textId="2290EFE7" w:rsidR="005F1007" w:rsidRPr="008F4259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</w:tr>
      <w:tr w:rsidR="004A5137" w:rsidRPr="009958BD" w14:paraId="22C524B7" w14:textId="77777777" w:rsidTr="004A5137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2689" w:type="dxa"/>
          </w:tcPr>
          <w:p w14:paraId="4D6EF818" w14:textId="37F88931" w:rsidR="004A5137" w:rsidRPr="009958BD" w:rsidRDefault="004A5137" w:rsidP="004A5137">
            <w:pPr>
              <w:spacing w:after="0"/>
              <w:rPr>
                <w:highlight w:val="yellow"/>
              </w:rPr>
            </w:pPr>
          </w:p>
        </w:tc>
        <w:tc>
          <w:tcPr>
            <w:tcW w:w="3548" w:type="dxa"/>
          </w:tcPr>
          <w:p w14:paraId="3867987A" w14:textId="18CE289B" w:rsidR="004A5137" w:rsidRPr="00774825" w:rsidRDefault="004A5137" w:rsidP="00D90C0A">
            <w:pPr>
              <w:spacing w:after="0"/>
              <w:jc w:val="left"/>
              <w:rPr>
                <w:sz w:val="19"/>
                <w:szCs w:val="19"/>
              </w:rPr>
            </w:pPr>
          </w:p>
        </w:tc>
        <w:tc>
          <w:tcPr>
            <w:tcW w:w="1273" w:type="dxa"/>
          </w:tcPr>
          <w:p w14:paraId="7951458D" w14:textId="77777777" w:rsidR="004A5137" w:rsidRPr="009958BD" w:rsidRDefault="004A5137" w:rsidP="00400147">
            <w:pPr>
              <w:spacing w:after="0"/>
              <w:rPr>
                <w:highlight w:val="yellow"/>
              </w:rPr>
            </w:pPr>
          </w:p>
        </w:tc>
        <w:tc>
          <w:tcPr>
            <w:tcW w:w="1481" w:type="dxa"/>
            <w:vMerge/>
          </w:tcPr>
          <w:p w14:paraId="3DE62C22" w14:textId="77777777" w:rsidR="004A5137" w:rsidRPr="009958BD" w:rsidRDefault="004A5137" w:rsidP="00400147">
            <w:pPr>
              <w:spacing w:after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vMerge/>
          </w:tcPr>
          <w:p w14:paraId="4237DC35" w14:textId="77777777" w:rsidR="004A5137" w:rsidRPr="009958BD" w:rsidRDefault="004A5137" w:rsidP="00400147">
            <w:pPr>
              <w:spacing w:after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3" w:type="dxa"/>
            <w:vMerge/>
          </w:tcPr>
          <w:p w14:paraId="7407BE82" w14:textId="77777777" w:rsidR="004A5137" w:rsidRPr="009958BD" w:rsidRDefault="004A5137" w:rsidP="00400147">
            <w:pPr>
              <w:spacing w:after="0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14:paraId="68247896" w14:textId="77777777" w:rsidR="004A5137" w:rsidRPr="009958BD" w:rsidRDefault="004A5137" w:rsidP="00400147">
            <w:pPr>
              <w:spacing w:after="0"/>
              <w:rPr>
                <w:highlight w:val="yellow"/>
              </w:rPr>
            </w:pPr>
          </w:p>
        </w:tc>
        <w:tc>
          <w:tcPr>
            <w:tcW w:w="926" w:type="dxa"/>
            <w:vMerge/>
          </w:tcPr>
          <w:p w14:paraId="5A32F9F8" w14:textId="77777777" w:rsidR="004A5137" w:rsidRPr="009958BD" w:rsidRDefault="004A5137" w:rsidP="00400147">
            <w:pPr>
              <w:spacing w:after="0"/>
              <w:rPr>
                <w:highlight w:val="yellow"/>
              </w:rPr>
            </w:pPr>
          </w:p>
        </w:tc>
        <w:tc>
          <w:tcPr>
            <w:tcW w:w="1342" w:type="dxa"/>
            <w:vMerge/>
          </w:tcPr>
          <w:p w14:paraId="70AC7303" w14:textId="77777777" w:rsidR="004A5137" w:rsidRPr="008F4259" w:rsidRDefault="004A5137" w:rsidP="00400147">
            <w:pPr>
              <w:spacing w:after="0"/>
              <w:rPr>
                <w:sz w:val="18"/>
                <w:szCs w:val="18"/>
              </w:rPr>
            </w:pPr>
          </w:p>
        </w:tc>
      </w:tr>
      <w:tr w:rsidR="003822CC" w:rsidRPr="009958BD" w14:paraId="37E5FB1F" w14:textId="77777777" w:rsidTr="00E3483A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2689" w:type="dxa"/>
          </w:tcPr>
          <w:p w14:paraId="001E463E" w14:textId="68B4C90B" w:rsidR="003822CC" w:rsidRPr="009958BD" w:rsidRDefault="003822CC" w:rsidP="003822CC">
            <w:pPr>
              <w:spacing w:after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8" w:type="dxa"/>
          </w:tcPr>
          <w:p w14:paraId="247979EC" w14:textId="22D5373C" w:rsidR="003822CC" w:rsidRPr="00774825" w:rsidRDefault="003822CC" w:rsidP="007F7ADA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1273" w:type="dxa"/>
          </w:tcPr>
          <w:p w14:paraId="63472B00" w14:textId="2409B0ED" w:rsidR="003822CC" w:rsidRPr="009958BD" w:rsidRDefault="003822CC" w:rsidP="003822CC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 w:val="restart"/>
          </w:tcPr>
          <w:p w14:paraId="69856396" w14:textId="663540F4" w:rsidR="00EE75CB" w:rsidRPr="002E0C58" w:rsidRDefault="00EE75CB" w:rsidP="003822C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D4A5E37" w14:textId="7BF44CDA" w:rsidR="003822CC" w:rsidRPr="002E0C58" w:rsidRDefault="003822CC" w:rsidP="003822C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690D2CF5" w14:textId="73EA3B5D" w:rsidR="003822CC" w:rsidRPr="00774825" w:rsidRDefault="003822CC" w:rsidP="003822C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982B00F" w14:textId="60ECB50A" w:rsidR="003822CC" w:rsidRPr="009958BD" w:rsidRDefault="003822CC" w:rsidP="003822CC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26" w:type="dxa"/>
            <w:vMerge w:val="restart"/>
          </w:tcPr>
          <w:p w14:paraId="65A90F5B" w14:textId="16128E60" w:rsidR="003822CC" w:rsidRPr="009958BD" w:rsidRDefault="003822CC" w:rsidP="003822CC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 w:val="restart"/>
            <w:vAlign w:val="bottom"/>
          </w:tcPr>
          <w:p w14:paraId="21BF0315" w14:textId="54B3F032" w:rsidR="003822CC" w:rsidRPr="008F4259" w:rsidRDefault="003822CC" w:rsidP="008F4259">
            <w:pPr>
              <w:spacing w:after="0"/>
              <w:rPr>
                <w:sz w:val="18"/>
                <w:szCs w:val="18"/>
              </w:rPr>
            </w:pPr>
          </w:p>
        </w:tc>
      </w:tr>
      <w:tr w:rsidR="003822CC" w:rsidRPr="009958BD" w14:paraId="1B7A9B82" w14:textId="77777777" w:rsidTr="00400147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2689" w:type="dxa"/>
          </w:tcPr>
          <w:p w14:paraId="0CDF9A79" w14:textId="3EB853DA" w:rsidR="003822CC" w:rsidRPr="009958BD" w:rsidRDefault="003822CC" w:rsidP="003822CC">
            <w:pPr>
              <w:spacing w:after="0"/>
              <w:rPr>
                <w:highlight w:val="yellow"/>
              </w:rPr>
            </w:pPr>
          </w:p>
        </w:tc>
        <w:tc>
          <w:tcPr>
            <w:tcW w:w="3548" w:type="dxa"/>
          </w:tcPr>
          <w:p w14:paraId="62B1D085" w14:textId="7A919970" w:rsidR="003822CC" w:rsidRPr="00774825" w:rsidRDefault="003822CC" w:rsidP="003822CC">
            <w:pPr>
              <w:spacing w:after="0"/>
              <w:jc w:val="left"/>
              <w:rPr>
                <w:sz w:val="19"/>
                <w:szCs w:val="19"/>
              </w:rPr>
            </w:pPr>
          </w:p>
        </w:tc>
        <w:tc>
          <w:tcPr>
            <w:tcW w:w="1273" w:type="dxa"/>
          </w:tcPr>
          <w:p w14:paraId="5A99590E" w14:textId="77777777" w:rsidR="003822CC" w:rsidRPr="009958BD" w:rsidRDefault="003822CC" w:rsidP="003822CC">
            <w:pPr>
              <w:spacing w:after="0"/>
              <w:rPr>
                <w:highlight w:val="yellow"/>
              </w:rPr>
            </w:pPr>
          </w:p>
        </w:tc>
        <w:tc>
          <w:tcPr>
            <w:tcW w:w="1481" w:type="dxa"/>
            <w:vMerge/>
          </w:tcPr>
          <w:p w14:paraId="47FA46A7" w14:textId="77777777" w:rsidR="003822CC" w:rsidRPr="009958BD" w:rsidRDefault="003822CC" w:rsidP="003822CC">
            <w:pPr>
              <w:spacing w:after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vMerge/>
          </w:tcPr>
          <w:p w14:paraId="677542F7" w14:textId="77777777" w:rsidR="003822CC" w:rsidRPr="009958BD" w:rsidRDefault="003822CC" w:rsidP="003822CC">
            <w:pPr>
              <w:spacing w:after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3" w:type="dxa"/>
            <w:vMerge/>
          </w:tcPr>
          <w:p w14:paraId="1896F6D1" w14:textId="77777777" w:rsidR="003822CC" w:rsidRPr="009958BD" w:rsidRDefault="003822CC" w:rsidP="003822CC">
            <w:pPr>
              <w:spacing w:after="0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14:paraId="728777C7" w14:textId="77777777" w:rsidR="003822CC" w:rsidRPr="009958BD" w:rsidRDefault="003822CC" w:rsidP="003822CC">
            <w:pPr>
              <w:spacing w:after="0"/>
              <w:rPr>
                <w:highlight w:val="yellow"/>
              </w:rPr>
            </w:pPr>
          </w:p>
        </w:tc>
        <w:tc>
          <w:tcPr>
            <w:tcW w:w="926" w:type="dxa"/>
            <w:vMerge/>
          </w:tcPr>
          <w:p w14:paraId="520B14EA" w14:textId="77777777" w:rsidR="003822CC" w:rsidRPr="009958BD" w:rsidRDefault="003822CC" w:rsidP="003822CC">
            <w:pPr>
              <w:spacing w:after="0"/>
              <w:rPr>
                <w:highlight w:val="yellow"/>
              </w:rPr>
            </w:pPr>
          </w:p>
        </w:tc>
        <w:tc>
          <w:tcPr>
            <w:tcW w:w="1342" w:type="dxa"/>
            <w:vMerge/>
          </w:tcPr>
          <w:p w14:paraId="0E2E2629" w14:textId="77777777" w:rsidR="003822CC" w:rsidRPr="008F4259" w:rsidRDefault="003822CC" w:rsidP="003822CC">
            <w:pPr>
              <w:spacing w:after="0"/>
              <w:rPr>
                <w:sz w:val="18"/>
                <w:szCs w:val="18"/>
              </w:rPr>
            </w:pPr>
          </w:p>
        </w:tc>
      </w:tr>
      <w:tr w:rsidR="003843A8" w14:paraId="61016CFA" w14:textId="77777777" w:rsidTr="002E77B2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2689" w:type="dxa"/>
          </w:tcPr>
          <w:p w14:paraId="49AC8EEF" w14:textId="1965AE02" w:rsidR="003843A8" w:rsidRPr="009958BD" w:rsidRDefault="003843A8" w:rsidP="003843A8">
            <w:pPr>
              <w:spacing w:after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8" w:type="dxa"/>
          </w:tcPr>
          <w:p w14:paraId="67A0460D" w14:textId="408A6C33" w:rsidR="003843A8" w:rsidRPr="00774825" w:rsidRDefault="003843A8" w:rsidP="003843A8">
            <w:pPr>
              <w:spacing w:after="0"/>
              <w:jc w:val="left"/>
              <w:rPr>
                <w:sz w:val="19"/>
                <w:szCs w:val="19"/>
              </w:rPr>
            </w:pPr>
          </w:p>
        </w:tc>
        <w:tc>
          <w:tcPr>
            <w:tcW w:w="1273" w:type="dxa"/>
          </w:tcPr>
          <w:p w14:paraId="0AAC5ED5" w14:textId="0E35C9C6" w:rsidR="003843A8" w:rsidRPr="009958BD" w:rsidRDefault="003843A8" w:rsidP="003843A8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</w:tcPr>
          <w:p w14:paraId="5A42828D" w14:textId="59618B9C" w:rsidR="00117F6B" w:rsidRPr="002E0C58" w:rsidRDefault="00117F6B" w:rsidP="003843A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4973CDB" w14:textId="291302DC" w:rsidR="003843A8" w:rsidRPr="002E0C58" w:rsidRDefault="003843A8" w:rsidP="003843A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9066B08" w14:textId="1C3B46AC" w:rsidR="003843A8" w:rsidRPr="00774825" w:rsidRDefault="003843A8" w:rsidP="003843A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6450B12" w14:textId="60619FC6" w:rsidR="003843A8" w:rsidRPr="009958BD" w:rsidRDefault="003843A8" w:rsidP="003843A8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26" w:type="dxa"/>
          </w:tcPr>
          <w:p w14:paraId="21C65A14" w14:textId="7A2B0B68" w:rsidR="003843A8" w:rsidRPr="009958BD" w:rsidRDefault="003843A8" w:rsidP="003843A8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</w:tcPr>
          <w:p w14:paraId="517A6F01" w14:textId="407596E8" w:rsidR="003843A8" w:rsidRPr="008F4259" w:rsidRDefault="003843A8" w:rsidP="008F4259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6BD1BAC4" w14:textId="77777777" w:rsidR="003822CC" w:rsidRPr="00C37FAC" w:rsidRDefault="003822CC" w:rsidP="00594C25">
      <w:pPr>
        <w:pStyle w:val="cpNzevsmlouvy"/>
        <w:spacing w:after="0"/>
        <w:jc w:val="both"/>
        <w:rPr>
          <w:rFonts w:ascii="Times New Roman" w:hAnsi="Times New Roman"/>
        </w:rPr>
      </w:pPr>
    </w:p>
    <w:sectPr w:rsidR="003822CC" w:rsidRPr="00C37FAC" w:rsidSect="00594C25">
      <w:headerReference w:type="default" r:id="rId7"/>
      <w:pgSz w:w="16838" w:h="11906" w:orient="landscape" w:code="9"/>
      <w:pgMar w:top="2268" w:right="1985" w:bottom="0" w:left="1276" w:header="567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B3397" w14:textId="77777777" w:rsidR="006034A4" w:rsidRDefault="006034A4" w:rsidP="00BB2C84">
      <w:pPr>
        <w:spacing w:after="0" w:line="240" w:lineRule="auto"/>
      </w:pPr>
      <w:r>
        <w:separator/>
      </w:r>
    </w:p>
  </w:endnote>
  <w:endnote w:type="continuationSeparator" w:id="0">
    <w:p w14:paraId="7BCA05C0" w14:textId="77777777" w:rsidR="006034A4" w:rsidRDefault="006034A4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104CE" w14:textId="77777777" w:rsidR="006034A4" w:rsidRDefault="006034A4" w:rsidP="00BB2C84">
      <w:pPr>
        <w:spacing w:after="0" w:line="240" w:lineRule="auto"/>
      </w:pPr>
      <w:r>
        <w:separator/>
      </w:r>
    </w:p>
  </w:footnote>
  <w:footnote w:type="continuationSeparator" w:id="0">
    <w:p w14:paraId="15515A22" w14:textId="77777777" w:rsidR="006034A4" w:rsidRDefault="006034A4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766BA" w14:textId="77777777" w:rsidR="008E5818" w:rsidRPr="005C3285" w:rsidRDefault="002C54D4" w:rsidP="00170812">
    <w:pPr>
      <w:pStyle w:val="Zhlav"/>
      <w:spacing w:before="100"/>
      <w:ind w:left="1701"/>
      <w:rPr>
        <w:rFonts w:ascii="Arial" w:hAnsi="Arial" w:cs="Arial"/>
        <w:b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192467D" wp14:editId="53A6F563">
              <wp:simplePos x="0" y="0"/>
              <wp:positionH relativeFrom="page">
                <wp:posOffset>1565910</wp:posOffset>
              </wp:positionH>
              <wp:positionV relativeFrom="paragraph">
                <wp:posOffset>70485</wp:posOffset>
              </wp:positionV>
              <wp:extent cx="0" cy="467995"/>
              <wp:effectExtent l="0" t="0" r="19050" b="2730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501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5.55pt;width:0;height:36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0N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yW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" strokeweight="1pt">
              <w10:wrap anchorx="page"/>
            </v:shape>
          </w:pict>
        </mc:Fallback>
      </mc:AlternateContent>
    </w:r>
    <w:r w:rsidR="008E742B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6192" behindDoc="1" locked="0" layoutInCell="1" allowOverlap="1" wp14:anchorId="4720B7D9" wp14:editId="4D39D45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8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742B">
      <w:rPr>
        <w:rFonts w:ascii="Arial" w:hAnsi="Arial" w:cs="Arial"/>
        <w:b/>
      </w:rPr>
      <w:t>Cen</w:t>
    </w:r>
    <w:r w:rsidR="00846DA4">
      <w:rPr>
        <w:rFonts w:ascii="Arial" w:hAnsi="Arial" w:cs="Arial"/>
        <w:b/>
      </w:rPr>
      <w:t xml:space="preserve">a a kontaktní údaje pro poskytnutí </w:t>
    </w:r>
    <w:r w:rsidR="008E742B">
      <w:rPr>
        <w:rFonts w:ascii="Arial" w:hAnsi="Arial" w:cs="Arial"/>
        <w:b/>
      </w:rPr>
      <w:t xml:space="preserve">služby Svoz a rozvoz </w:t>
    </w:r>
    <w:r w:rsidR="000853DB">
      <w:rPr>
        <w:rFonts w:ascii="Arial" w:hAnsi="Arial" w:cs="Arial"/>
        <w:b/>
      </w:rPr>
      <w:t xml:space="preserve">poštovních </w:t>
    </w:r>
    <w:r w:rsidR="008E742B">
      <w:rPr>
        <w:rFonts w:ascii="Arial" w:hAnsi="Arial" w:cs="Arial"/>
        <w:b/>
      </w:rPr>
      <w:t>zásilek</w:t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 wp14:anchorId="3E945657" wp14:editId="5BC112A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 xml:space="preserve"> </w:t>
    </w:r>
    <w:r w:rsidR="00980FED">
      <w:rPr>
        <w:rFonts w:ascii="Arial" w:hAnsi="Arial" w:cs="Arial"/>
        <w:b/>
      </w:rPr>
      <w:t>–</w:t>
    </w:r>
    <w:r w:rsidR="008E5818">
      <w:rPr>
        <w:rFonts w:ascii="Arial" w:hAnsi="Arial" w:cs="Arial"/>
        <w:b/>
      </w:rPr>
      <w:t xml:space="preserve"> </w:t>
    </w:r>
    <w:r w:rsidR="00980FED">
      <w:rPr>
        <w:rFonts w:ascii="Arial" w:hAnsi="Arial" w:cs="Arial"/>
        <w:b/>
      </w:rPr>
      <w:t xml:space="preserve">Příloha č. 1 - </w:t>
    </w:r>
    <w:r w:rsidR="008E5818">
      <w:rPr>
        <w:rFonts w:ascii="Arial" w:hAnsi="Arial" w:cs="Arial"/>
        <w:b/>
      </w:rPr>
      <w:t>Příloha č.</w:t>
    </w:r>
    <w:r w:rsidR="00BA013E">
      <w:rPr>
        <w:rFonts w:ascii="Arial" w:hAnsi="Arial" w:cs="Arial"/>
        <w:b/>
      </w:rPr>
      <w:t xml:space="preserve"> </w:t>
    </w:r>
    <w:r w:rsidR="00D67E04">
      <w:rPr>
        <w:rFonts w:ascii="Arial" w:hAnsi="Arial" w:cs="Arial"/>
        <w:b/>
      </w:rPr>
      <w:t>2</w:t>
    </w:r>
    <w:r w:rsidR="000853DB">
      <w:rPr>
        <w:rFonts w:ascii="Arial" w:hAnsi="Arial" w:cs="Arial"/>
        <w:b/>
      </w:rPr>
      <w:t xml:space="preserve"> </w:t>
    </w:r>
    <w:r w:rsidR="002E3B27">
      <w:rPr>
        <w:rFonts w:ascii="Arial" w:hAnsi="Arial" w:cs="Arial"/>
        <w:b/>
      </w:rPr>
      <w:t>Dohody</w:t>
    </w:r>
    <w:r w:rsidR="000853DB">
      <w:rPr>
        <w:rFonts w:ascii="Arial" w:hAnsi="Arial" w:cs="Arial"/>
        <w:b/>
      </w:rPr>
      <w:t xml:space="preserve"> o poskytování služby Svoz a rozvoz poštovních zásilek</w:t>
    </w:r>
  </w:p>
  <w:p w14:paraId="5DACE66E" w14:textId="77777777" w:rsidR="0005277A" w:rsidRDefault="008E5818" w:rsidP="00B83DC2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9264" behindDoc="1" locked="0" layoutInCell="1" allowOverlap="1" wp14:anchorId="18F69D91" wp14:editId="48077CE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b/>
        <w:noProof/>
        <w:lang w:eastAsia="cs-CZ"/>
      </w:rPr>
      <w:drawing>
        <wp:anchor distT="0" distB="0" distL="114300" distR="114300" simplePos="0" relativeHeight="251662336" behindDoc="1" locked="0" layoutInCell="1" allowOverlap="1" wp14:anchorId="62503AE1" wp14:editId="3AEFBF1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rFonts w:ascii="Arial" w:hAnsi="Arial" w:cs="Arial"/>
        <w:b/>
      </w:rPr>
      <w:t xml:space="preserve">Číslo </w:t>
    </w:r>
    <w:r w:rsidR="00AB7EB6">
      <w:rPr>
        <w:rFonts w:ascii="Arial" w:hAnsi="Arial" w:cs="Arial"/>
        <w:b/>
      </w:rPr>
      <w:t>2019</w:t>
    </w:r>
    <w:r w:rsidRPr="005C3285">
      <w:rPr>
        <w:rFonts w:ascii="Arial" w:hAnsi="Arial" w:cs="Arial"/>
        <w:b/>
      </w:rPr>
      <w:t xml:space="preserve"> / </w:t>
    </w:r>
    <w:r w:rsidR="00AB7EB6">
      <w:rPr>
        <w:rFonts w:ascii="Arial" w:hAnsi="Arial" w:cs="Arial"/>
        <w:b/>
      </w:rPr>
      <w:t>11</w:t>
    </w:r>
    <w:r w:rsidR="00CD29B7">
      <w:rPr>
        <w:rFonts w:ascii="Arial" w:hAnsi="Arial" w:cs="Arial"/>
        <w:b/>
      </w:rPr>
      <w:t>786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02"/>
    <w:rsid w:val="000116E5"/>
    <w:rsid w:val="00012164"/>
    <w:rsid w:val="00020D0C"/>
    <w:rsid w:val="000215CB"/>
    <w:rsid w:val="00023388"/>
    <w:rsid w:val="0005277A"/>
    <w:rsid w:val="00054997"/>
    <w:rsid w:val="00061274"/>
    <w:rsid w:val="000853DB"/>
    <w:rsid w:val="000923A8"/>
    <w:rsid w:val="00094043"/>
    <w:rsid w:val="00095C37"/>
    <w:rsid w:val="000A3931"/>
    <w:rsid w:val="000A50F2"/>
    <w:rsid w:val="000A5311"/>
    <w:rsid w:val="000A6526"/>
    <w:rsid w:val="000A7A4A"/>
    <w:rsid w:val="000C0B03"/>
    <w:rsid w:val="000C12C3"/>
    <w:rsid w:val="000D0E8A"/>
    <w:rsid w:val="000E34B0"/>
    <w:rsid w:val="001022F9"/>
    <w:rsid w:val="001166D7"/>
    <w:rsid w:val="00117F6B"/>
    <w:rsid w:val="00120250"/>
    <w:rsid w:val="00133CF5"/>
    <w:rsid w:val="001423C2"/>
    <w:rsid w:val="00160A6D"/>
    <w:rsid w:val="00170812"/>
    <w:rsid w:val="00181A9D"/>
    <w:rsid w:val="00193131"/>
    <w:rsid w:val="001A298D"/>
    <w:rsid w:val="001A493A"/>
    <w:rsid w:val="001D2E03"/>
    <w:rsid w:val="001D3209"/>
    <w:rsid w:val="001F1357"/>
    <w:rsid w:val="001F321A"/>
    <w:rsid w:val="001F46E3"/>
    <w:rsid w:val="002113D0"/>
    <w:rsid w:val="002126A3"/>
    <w:rsid w:val="002235CC"/>
    <w:rsid w:val="00232CBE"/>
    <w:rsid w:val="00247D3C"/>
    <w:rsid w:val="00262BBD"/>
    <w:rsid w:val="00276B22"/>
    <w:rsid w:val="00283086"/>
    <w:rsid w:val="00283EF6"/>
    <w:rsid w:val="002916F0"/>
    <w:rsid w:val="00297017"/>
    <w:rsid w:val="002C0EA4"/>
    <w:rsid w:val="002C54D4"/>
    <w:rsid w:val="002C5D47"/>
    <w:rsid w:val="002D5FA0"/>
    <w:rsid w:val="002E001B"/>
    <w:rsid w:val="002E0C58"/>
    <w:rsid w:val="002E3B27"/>
    <w:rsid w:val="002E4508"/>
    <w:rsid w:val="002E70BE"/>
    <w:rsid w:val="0033029E"/>
    <w:rsid w:val="003317F4"/>
    <w:rsid w:val="00336410"/>
    <w:rsid w:val="00350953"/>
    <w:rsid w:val="00355FFC"/>
    <w:rsid w:val="0035761C"/>
    <w:rsid w:val="00363344"/>
    <w:rsid w:val="00363E02"/>
    <w:rsid w:val="003822CC"/>
    <w:rsid w:val="003843A8"/>
    <w:rsid w:val="00393929"/>
    <w:rsid w:val="00395BA6"/>
    <w:rsid w:val="00395DA9"/>
    <w:rsid w:val="00396464"/>
    <w:rsid w:val="003A21CC"/>
    <w:rsid w:val="003B631C"/>
    <w:rsid w:val="003B6AE7"/>
    <w:rsid w:val="003C5BF8"/>
    <w:rsid w:val="003E0E92"/>
    <w:rsid w:val="003E7398"/>
    <w:rsid w:val="003E78DD"/>
    <w:rsid w:val="003F768C"/>
    <w:rsid w:val="003F7F14"/>
    <w:rsid w:val="00407DEC"/>
    <w:rsid w:val="00426D69"/>
    <w:rsid w:val="0043334A"/>
    <w:rsid w:val="004433EA"/>
    <w:rsid w:val="004541F5"/>
    <w:rsid w:val="00460E56"/>
    <w:rsid w:val="004612B9"/>
    <w:rsid w:val="00482279"/>
    <w:rsid w:val="004A0F94"/>
    <w:rsid w:val="004A3F80"/>
    <w:rsid w:val="004A4D73"/>
    <w:rsid w:val="004A5137"/>
    <w:rsid w:val="004B7BD0"/>
    <w:rsid w:val="004B7EC3"/>
    <w:rsid w:val="004C2EDD"/>
    <w:rsid w:val="004D2AEF"/>
    <w:rsid w:val="004D5596"/>
    <w:rsid w:val="004E464A"/>
    <w:rsid w:val="004E7295"/>
    <w:rsid w:val="00511C03"/>
    <w:rsid w:val="00523951"/>
    <w:rsid w:val="005367F3"/>
    <w:rsid w:val="005369FB"/>
    <w:rsid w:val="00537E8B"/>
    <w:rsid w:val="00540525"/>
    <w:rsid w:val="00545A5B"/>
    <w:rsid w:val="00554A9E"/>
    <w:rsid w:val="00566598"/>
    <w:rsid w:val="005722BF"/>
    <w:rsid w:val="005746B6"/>
    <w:rsid w:val="005807D6"/>
    <w:rsid w:val="00585BF2"/>
    <w:rsid w:val="00594C25"/>
    <w:rsid w:val="005A41F7"/>
    <w:rsid w:val="005A5625"/>
    <w:rsid w:val="005B6290"/>
    <w:rsid w:val="005C7645"/>
    <w:rsid w:val="005D325A"/>
    <w:rsid w:val="005F1007"/>
    <w:rsid w:val="00602989"/>
    <w:rsid w:val="006034A4"/>
    <w:rsid w:val="00612237"/>
    <w:rsid w:val="006158BF"/>
    <w:rsid w:val="00616591"/>
    <w:rsid w:val="00645228"/>
    <w:rsid w:val="00687BB6"/>
    <w:rsid w:val="00693A44"/>
    <w:rsid w:val="006A1A4D"/>
    <w:rsid w:val="006B13BF"/>
    <w:rsid w:val="006B2C75"/>
    <w:rsid w:val="006C0446"/>
    <w:rsid w:val="006E0DCE"/>
    <w:rsid w:val="006E664C"/>
    <w:rsid w:val="006E6E4E"/>
    <w:rsid w:val="006E7F15"/>
    <w:rsid w:val="00705DEA"/>
    <w:rsid w:val="00716D6F"/>
    <w:rsid w:val="00725778"/>
    <w:rsid w:val="00730BAF"/>
    <w:rsid w:val="00731911"/>
    <w:rsid w:val="0073595F"/>
    <w:rsid w:val="0077261E"/>
    <w:rsid w:val="00774825"/>
    <w:rsid w:val="00786E3F"/>
    <w:rsid w:val="007A429B"/>
    <w:rsid w:val="007A7D2B"/>
    <w:rsid w:val="007B3A46"/>
    <w:rsid w:val="007C1F99"/>
    <w:rsid w:val="007C28F9"/>
    <w:rsid w:val="007C3E27"/>
    <w:rsid w:val="007C7269"/>
    <w:rsid w:val="007D0342"/>
    <w:rsid w:val="007D05BA"/>
    <w:rsid w:val="007D2C36"/>
    <w:rsid w:val="007D399A"/>
    <w:rsid w:val="007D5630"/>
    <w:rsid w:val="007E36E6"/>
    <w:rsid w:val="007F103C"/>
    <w:rsid w:val="007F7ADA"/>
    <w:rsid w:val="008144F9"/>
    <w:rsid w:val="0082337E"/>
    <w:rsid w:val="0082561C"/>
    <w:rsid w:val="00834B01"/>
    <w:rsid w:val="00834D33"/>
    <w:rsid w:val="00843CA0"/>
    <w:rsid w:val="00846DA4"/>
    <w:rsid w:val="00857729"/>
    <w:rsid w:val="008610AA"/>
    <w:rsid w:val="0087111B"/>
    <w:rsid w:val="008745B0"/>
    <w:rsid w:val="008A07A1"/>
    <w:rsid w:val="008A08ED"/>
    <w:rsid w:val="008A791A"/>
    <w:rsid w:val="008E5818"/>
    <w:rsid w:val="008E6E2B"/>
    <w:rsid w:val="008E742B"/>
    <w:rsid w:val="008F4259"/>
    <w:rsid w:val="00912AA2"/>
    <w:rsid w:val="009303CF"/>
    <w:rsid w:val="0093475F"/>
    <w:rsid w:val="00961B68"/>
    <w:rsid w:val="009771AB"/>
    <w:rsid w:val="00980651"/>
    <w:rsid w:val="00980FED"/>
    <w:rsid w:val="00993718"/>
    <w:rsid w:val="00994BA0"/>
    <w:rsid w:val="009958BD"/>
    <w:rsid w:val="009B70CB"/>
    <w:rsid w:val="009E2BA1"/>
    <w:rsid w:val="009E3EF0"/>
    <w:rsid w:val="009E7D26"/>
    <w:rsid w:val="00A0235E"/>
    <w:rsid w:val="00A123D4"/>
    <w:rsid w:val="00A132AD"/>
    <w:rsid w:val="00A139F2"/>
    <w:rsid w:val="00A1551A"/>
    <w:rsid w:val="00A204D9"/>
    <w:rsid w:val="00A37B1D"/>
    <w:rsid w:val="00A40F40"/>
    <w:rsid w:val="00A47954"/>
    <w:rsid w:val="00A703EF"/>
    <w:rsid w:val="00A773CA"/>
    <w:rsid w:val="00A77E95"/>
    <w:rsid w:val="00A80B58"/>
    <w:rsid w:val="00A81451"/>
    <w:rsid w:val="00A96A52"/>
    <w:rsid w:val="00AA0618"/>
    <w:rsid w:val="00AA2C3F"/>
    <w:rsid w:val="00AA40B8"/>
    <w:rsid w:val="00AA593F"/>
    <w:rsid w:val="00AB284E"/>
    <w:rsid w:val="00AB7EB6"/>
    <w:rsid w:val="00AC1A7A"/>
    <w:rsid w:val="00AC51D9"/>
    <w:rsid w:val="00AD39FE"/>
    <w:rsid w:val="00AD4A01"/>
    <w:rsid w:val="00AE693B"/>
    <w:rsid w:val="00AF63FE"/>
    <w:rsid w:val="00B0168C"/>
    <w:rsid w:val="00B133E0"/>
    <w:rsid w:val="00B142D2"/>
    <w:rsid w:val="00B21782"/>
    <w:rsid w:val="00B313CF"/>
    <w:rsid w:val="00B3605F"/>
    <w:rsid w:val="00B40E2A"/>
    <w:rsid w:val="00B44451"/>
    <w:rsid w:val="00B46BF4"/>
    <w:rsid w:val="00B647E1"/>
    <w:rsid w:val="00B65C46"/>
    <w:rsid w:val="00B66D64"/>
    <w:rsid w:val="00B83DC2"/>
    <w:rsid w:val="00B95934"/>
    <w:rsid w:val="00BA013E"/>
    <w:rsid w:val="00BA6786"/>
    <w:rsid w:val="00BB2C84"/>
    <w:rsid w:val="00BD256A"/>
    <w:rsid w:val="00BE1CB1"/>
    <w:rsid w:val="00BE43CC"/>
    <w:rsid w:val="00C03E00"/>
    <w:rsid w:val="00C176CB"/>
    <w:rsid w:val="00C342D1"/>
    <w:rsid w:val="00C37FAC"/>
    <w:rsid w:val="00C46DC1"/>
    <w:rsid w:val="00C60999"/>
    <w:rsid w:val="00C64597"/>
    <w:rsid w:val="00C80D83"/>
    <w:rsid w:val="00C8659F"/>
    <w:rsid w:val="00C90A6A"/>
    <w:rsid w:val="00C93AB5"/>
    <w:rsid w:val="00C93BB8"/>
    <w:rsid w:val="00CA25AB"/>
    <w:rsid w:val="00CA4DFA"/>
    <w:rsid w:val="00CB1E2D"/>
    <w:rsid w:val="00CC416D"/>
    <w:rsid w:val="00CD27FF"/>
    <w:rsid w:val="00CD29B7"/>
    <w:rsid w:val="00CF4318"/>
    <w:rsid w:val="00CF4B52"/>
    <w:rsid w:val="00D102CA"/>
    <w:rsid w:val="00D11957"/>
    <w:rsid w:val="00D15E02"/>
    <w:rsid w:val="00D24115"/>
    <w:rsid w:val="00D33AD6"/>
    <w:rsid w:val="00D37F53"/>
    <w:rsid w:val="00D50B24"/>
    <w:rsid w:val="00D50F33"/>
    <w:rsid w:val="00D67E04"/>
    <w:rsid w:val="00D71390"/>
    <w:rsid w:val="00D856C6"/>
    <w:rsid w:val="00D87B96"/>
    <w:rsid w:val="00D90C0A"/>
    <w:rsid w:val="00D943B1"/>
    <w:rsid w:val="00D95E63"/>
    <w:rsid w:val="00DA28D4"/>
    <w:rsid w:val="00DB1C20"/>
    <w:rsid w:val="00DC4359"/>
    <w:rsid w:val="00DC7722"/>
    <w:rsid w:val="00DE41C1"/>
    <w:rsid w:val="00DF0CBF"/>
    <w:rsid w:val="00E04174"/>
    <w:rsid w:val="00E117F9"/>
    <w:rsid w:val="00E12B46"/>
    <w:rsid w:val="00E13657"/>
    <w:rsid w:val="00E1657A"/>
    <w:rsid w:val="00E17391"/>
    <w:rsid w:val="00E231ED"/>
    <w:rsid w:val="00E25713"/>
    <w:rsid w:val="00E30D6D"/>
    <w:rsid w:val="00E3283A"/>
    <w:rsid w:val="00E5459E"/>
    <w:rsid w:val="00E6080F"/>
    <w:rsid w:val="00E632B3"/>
    <w:rsid w:val="00E63EFB"/>
    <w:rsid w:val="00E75510"/>
    <w:rsid w:val="00EA2F66"/>
    <w:rsid w:val="00EB25AF"/>
    <w:rsid w:val="00EB5CFF"/>
    <w:rsid w:val="00EB5E3C"/>
    <w:rsid w:val="00EC60F6"/>
    <w:rsid w:val="00ED1270"/>
    <w:rsid w:val="00ED6F38"/>
    <w:rsid w:val="00ED6F84"/>
    <w:rsid w:val="00EE6955"/>
    <w:rsid w:val="00EE75CB"/>
    <w:rsid w:val="00F0245A"/>
    <w:rsid w:val="00F15FA1"/>
    <w:rsid w:val="00F232E9"/>
    <w:rsid w:val="00F26938"/>
    <w:rsid w:val="00F30C9D"/>
    <w:rsid w:val="00F47DFA"/>
    <w:rsid w:val="00F5065B"/>
    <w:rsid w:val="00F51E66"/>
    <w:rsid w:val="00F5777A"/>
    <w:rsid w:val="00F61D1B"/>
    <w:rsid w:val="00F71747"/>
    <w:rsid w:val="00F7182C"/>
    <w:rsid w:val="00F93538"/>
    <w:rsid w:val="00FA067D"/>
    <w:rsid w:val="00FA10CB"/>
    <w:rsid w:val="00FB3747"/>
    <w:rsid w:val="00FC283F"/>
    <w:rsid w:val="00FC435C"/>
    <w:rsid w:val="00FC6685"/>
    <w:rsid w:val="00FC6791"/>
    <w:rsid w:val="00FC7E50"/>
    <w:rsid w:val="00FE06C3"/>
    <w:rsid w:val="00FE3D38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1E0DF4"/>
  <w15:docId w15:val="{13ACDD21-5E22-4D84-A330-AB44CB93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AB7EB6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locked/>
    <w:rsid w:val="00482279"/>
    <w:rPr>
      <w:i/>
      <w:iCs/>
    </w:rPr>
  </w:style>
  <w:style w:type="paragraph" w:styleId="Revize">
    <w:name w:val="Revision"/>
    <w:hidden/>
    <w:uiPriority w:val="99"/>
    <w:semiHidden/>
    <w:rsid w:val="00C176CB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8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Vejvodová Klára Bc. DiS.</cp:lastModifiedBy>
  <cp:revision>5</cp:revision>
  <cp:lastPrinted>2010-10-26T10:58:00Z</cp:lastPrinted>
  <dcterms:created xsi:type="dcterms:W3CDTF">2021-03-11T10:07:00Z</dcterms:created>
  <dcterms:modified xsi:type="dcterms:W3CDTF">2022-01-05T15:48:00Z</dcterms:modified>
</cp:coreProperties>
</file>