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2021-SMB-4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81" w:space="447"/>
            <w:col w:w="2711" w:space="348"/>
            <w:col w:w="4153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4" w:space="0" w:equalWidth="0">
            <w:col w:w="771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49970267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13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2263230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2148930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ELECTRIC MEDICA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20"/>
                            <w:szCs w:val="20"/>
                          </w:rPr>
                          <w:t>L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SE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VICE,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895"/>
        </w:tabs>
        <w:spacing w:before="9" w:after="0" w:line="194" w:lineRule="exact"/>
        <w:ind w:left="581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94"/>
        </w:tabs>
        <w:spacing w:before="0" w:after="0" w:line="225" w:lineRule="exact"/>
        <w:ind w:left="1894" w:right="457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Ledce 74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664 62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4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CZ49970267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4717" w:space="871"/>
            <w:col w:w="1849" w:space="115"/>
            <w:col w:w="184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HRUŠO</w:t>
      </w:r>
      <w:r>
        <w:rPr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ANY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208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-22746</wp:posOffset>
            </wp:positionV>
            <wp:extent cx="3467099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42632</wp:posOffset>
            </wp:positionV>
            <wp:extent cx="453082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204176</wp:posOffset>
            </wp:positionV>
            <wp:extent cx="457654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23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762"/>
        </w:tabs>
        <w:spacing w:before="9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4220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20.12.2021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20.12.2021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1333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4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17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4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2787" w:space="2801"/>
            <w:col w:w="5256" w:space="0"/>
          </w:cols>
          <w:docGrid w:linePitch="360"/>
        </w:sectPr>
        <w:spacing w:before="0" w:after="0" w:line="240" w:lineRule="auto"/>
        <w:ind w:left="3163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50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2021-SMB-4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5240" w:space="1694"/>
            <w:col w:w="2807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 z 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  <w:tab w:val="left" w:pos="6957"/>
          <w:tab w:val="left" w:pos="8973"/>
          <w:tab w:val="left" w:pos="10305"/>
        </w:tabs>
        <w:spacing w:before="0" w:after="0" w:line="240" w:lineRule="auto"/>
        <w:ind w:left="31" w:right="0" w:firstLine="43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-62721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-69325</wp:posOffset>
            </wp:positionV>
            <wp:extent cx="46736" cy="235711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-27669</wp:posOffset>
            </wp:positionV>
            <wp:extent cx="1237487" cy="14173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  <w:tab w:val="left" w:pos="2370"/>
        </w:tabs>
        <w:spacing w:before="0" w:after="0" w:line="278" w:lineRule="exact"/>
        <w:ind w:left="31" w:right="253" w:firstLine="285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16536</wp:posOffset>
            </wp:positionV>
            <wp:extent cx="6934199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16028</wp:posOffset>
            </wp:positionV>
            <wp:extent cx="46736" cy="229616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16028</wp:posOffset>
            </wp:positionV>
            <wp:extent cx="48259" cy="238759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39396</wp:posOffset>
            </wp:positionV>
            <wp:extent cx="466343" cy="13258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39396</wp:posOffset>
            </wp:positionV>
            <wp:extent cx="932687" cy="13258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39396</wp:posOffset>
            </wp:positionV>
            <wp:extent cx="266699" cy="13258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39396</wp:posOffset>
            </wp:positionV>
            <wp:extent cx="1114043" cy="13258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66675</wp:posOffset>
            </wp:positionV>
            <wp:extent cx="5255483" cy="208749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1034893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701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Ultrazvukový systém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16"/>
                            <w:szCs w:val="16"/>
                          </w:rPr>
                          <w:t>V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ersana active	380 000,0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202464</wp:posOffset>
            </wp:positionV>
            <wp:extent cx="6943343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197383</wp:posOffset>
            </wp:positionV>
            <wp:extent cx="46736" cy="168656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197383</wp:posOffset>
            </wp:positionV>
            <wp:extent cx="46735" cy="168656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	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Nabídka: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RM2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1 129 01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66" w:right="0" w:firstLine="0"/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-187807</wp:posOffset>
            </wp:positionV>
            <wp:extent cx="46736" cy="16865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-187807</wp:posOffset>
            </wp:positionV>
            <wp:extent cx="46735" cy="16865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-46075</wp:posOffset>
            </wp:positionV>
            <wp:extent cx="46736" cy="168656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-46075</wp:posOffset>
            </wp:positionV>
            <wp:extent cx="46735" cy="168656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opi s a funkce systému: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6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6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ersana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Acti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 ultrazvukový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6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6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systém 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ední 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íd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Fre kven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rozsah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6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6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ístroje je 2 13 MHz.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 (automatická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5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optimalizace obrazu) pro B mód a PW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6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6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Dopple</w:t>
      </w:r>
      <w:r>
        <w:rPr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automatický výpo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doppl erovských inde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plynulý ZOO 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6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6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funkce zv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tšení plynule nastavitelná v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kolika krocích s možností pohybu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6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6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tšené oblasti v živém i zamraženém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6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6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obraze, možnost celkového náhledu na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scanovanou oblast , automatické on line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6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6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 off line trasování dopplerovské k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ivky 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modifikovatelnými výpo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ty hodnot S, D,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6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6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S/D, D/S, PI, RI, HR ), možnost konfigurace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vlastních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ednastavení (presets),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6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6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vysp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lý soft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are pro správu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pacientských dat, 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velkokapacitního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pevného hard disku pro archivaci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statických snímk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i obrazovýc h sekvencí,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podpora ukládání tz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hrubých dat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(možnost 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zobrazit uložená data 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následn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obraz upravit, 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it, použít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výpo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), ukládání na USB disk, nutná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funkcionalita i na archivovaných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hrubých datech. soft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are pro standardní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výpo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ení vzdáleností, ploch 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úhl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pro RDG, 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kké tkán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muskuloskeletální aplikace . trapezoidní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zobrazení na lineárních sondách ,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uživatelsky jednoduše v ytvá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ená 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modifikovatelná vlastní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ednastavení,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0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interní integrovaná pacientská databáze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160" w:firstLine="0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-6996</wp:posOffset>
            </wp:positionV>
            <wp:extent cx="46736" cy="168655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-6996</wp:posOffset>
            </wp:positionV>
            <wp:extent cx="46735" cy="168655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134736</wp:posOffset>
            </wp:positionV>
            <wp:extent cx="46736" cy="168655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134736</wp:posOffset>
            </wp:positionV>
            <wp:extent cx="46735" cy="168655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 možností vyhledáváni, ukládání obrázk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a smy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ek do této pacientské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databáze ve formátu hrubých dat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16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-6996</wp:posOffset>
            </wp:positionV>
            <wp:extent cx="46736" cy="168655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-6996</wp:posOffset>
            </wp:positionV>
            <wp:extent cx="46735" cy="168655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134736</wp:posOffset>
            </wp:positionV>
            <wp:extent cx="46736" cy="168655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134736</wp:posOffset>
            </wp:positionV>
            <wp:extent cx="46735" cy="168655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vhodných k pozd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jší úprav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možnost upravování uložených snímk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smy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ek intenzita 2D a barv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160" w:firstLine="0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-6996</wp:posOffset>
            </wp:positionV>
            <wp:extent cx="46736" cy="168655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-6996</wp:posOffset>
            </wp:positionV>
            <wp:extent cx="46735" cy="168655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134735</wp:posOffset>
            </wp:positionV>
            <wp:extent cx="46736" cy="168655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134735</wp:posOffset>
            </wp:positionV>
            <wp:extent cx="46735" cy="168655"/>
            <wp:effectExtent l="0" t="0" r="0" b="0"/>
            <wp:wrapNone/>
            <wp:docPr id="236" name="Picture 2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>
                      <a:picLocks noChangeAspect="0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dynamického rozsahu, zm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na šedé škál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úprava TGC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ivk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možnost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ení na uložených snímcích (2D rozm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-39087</wp:posOffset>
            </wp:positionV>
            <wp:extent cx="46736" cy="168655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-39087</wp:posOffset>
            </wp:positionV>
            <wp:extent cx="46735" cy="168655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 rychlosti) rychlosti), Práce na baterii až 3 0 minut.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-39087</wp:posOffset>
            </wp:positionV>
            <wp:extent cx="46736" cy="168655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-39087</wp:posOffset>
            </wp:positionV>
            <wp:extent cx="46735" cy="168655"/>
            <wp:effectExtent l="0" t="0" r="0" b="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spect="0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Konektivita: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160" w:firstLine="0"/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-6996</wp:posOffset>
            </wp:positionV>
            <wp:extent cx="46736" cy="168655"/>
            <wp:effectExtent l="0" t="0" r="0" b="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spect="0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-6996</wp:posOffset>
            </wp:positionV>
            <wp:extent cx="46735" cy="168655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134735</wp:posOffset>
            </wp:positionV>
            <wp:extent cx="46736" cy="168655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134735</wp:posOffset>
            </wp:positionV>
            <wp:extent cx="46735" cy="168655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USB, LAN, HDMI, snadný 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port dat do standardních formát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(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VI,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JPEG), 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port dat na libovolné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49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terní za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ízení typu USB (flash disk, HDD)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160" w:firstLine="0"/>
      </w:pPr>
      <w:r>
        <w:drawing>
          <wp:anchor simplePos="0" relativeHeight="25165850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-6997</wp:posOffset>
            </wp:positionV>
            <wp:extent cx="46736" cy="168655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-6997</wp:posOffset>
            </wp:positionV>
            <wp:extent cx="46735" cy="168655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134735</wp:posOffset>
            </wp:positionV>
            <wp:extent cx="46736" cy="168655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134735</wp:posOffset>
            </wp:positionV>
            <wp:extent cx="46735" cy="168655"/>
            <wp:effectExtent l="0" t="0" r="0" b="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spect="0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obrazovací módy: 2D (B mod)mod), CF M barevný sm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rový Dopple</w:t>
      </w:r>
      <w:r>
        <w:rPr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PDI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výkonový (energetický) Doppler 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160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-6997</wp:posOffset>
            </wp:positionV>
            <wp:extent cx="46736" cy="168655"/>
            <wp:effectExtent l="0" t="0" r="0" b="0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spect="0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-6997</wp:posOffset>
            </wp:positionV>
            <wp:extent cx="46735" cy="168655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134735</wp:posOffset>
            </wp:positionV>
            <wp:extent cx="46736" cy="168655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134735</wp:posOffset>
            </wp:positionV>
            <wp:extent cx="46735" cy="168655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rozlišení sm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ru toku M mód, PW pulzní Doppler THI tká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ové harmonické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zobrazení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ístroj dále umož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uje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160" w:firstLine="0"/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6735" cy="168655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6735" cy="168655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duple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2D + CFM a triple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2D + CFM +PW zobrazení. Možnost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sou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asného porovnání aktivního B módu 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366" w:right="0" w:firstLine="0"/>
      </w:pPr>
      <w:r>
        <w:drawing>
          <wp:anchor simplePos="0" relativeHeight="25165853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spect="0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barevného (výkonového) Dopplera vedle sebe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8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8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Popis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ístroje: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-38108</wp:posOffset>
            </wp:positionV>
            <wp:extent cx="46736" cy="168655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-38108</wp:posOffset>
            </wp:positionV>
            <wp:extent cx="46735" cy="168655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ysoce mobilní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ístroj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16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-6991</wp:posOffset>
            </wp:positionV>
            <wp:extent cx="46736" cy="168655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-6991</wp:posOffset>
            </wp:positionV>
            <wp:extent cx="46735" cy="168655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134741</wp:posOffset>
            </wp:positionV>
            <wp:extent cx="46736" cy="168655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134741</wp:posOffset>
            </wp:positionV>
            <wp:extent cx="46735" cy="168655"/>
            <wp:effectExtent l="0" t="0" r="0" b="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spect="0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(váha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ístroje 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bater ie 5 kg ). Plochý barevný LCD monitor 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úhlop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kou 15,6“.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160" w:firstLine="0"/>
      </w:pPr>
      <w:r>
        <w:drawing>
          <wp:anchor simplePos="0" relativeHeight="25165857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-6991</wp:posOffset>
            </wp:positionV>
            <wp:extent cx="46736" cy="168655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-6991</wp:posOffset>
            </wp:positionV>
            <wp:extent cx="46735" cy="168655"/>
            <wp:effectExtent l="0" t="0" r="0" b="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spect="0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134741</wp:posOffset>
            </wp:positionV>
            <wp:extent cx="46736" cy="168655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134741</wp:posOffset>
            </wp:positionV>
            <wp:extent cx="46735" cy="168655"/>
            <wp:effectExtent l="0" t="0" r="0" b="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spect="0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Omyvatelná hard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arová alfanumerická klávesnice umíst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 na ovládacím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panelu. Rychlý start systé mu náb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160" w:firstLine="0"/>
      </w:pPr>
      <w:r>
        <w:drawing>
          <wp:anchor simplePos="0" relativeHeight="25165858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-6990</wp:posOffset>
            </wp:positionV>
            <wp:extent cx="46736" cy="168655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-6990</wp:posOffset>
            </wp:positionV>
            <wp:extent cx="46735" cy="168655"/>
            <wp:effectExtent l="0" t="0" r="0" b="0"/>
            <wp:wrapNone/>
            <wp:docPr id="276" name="Picture 2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spect="0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134742</wp:posOffset>
            </wp:positionV>
            <wp:extent cx="46736" cy="168655"/>
            <wp:effectExtent l="0" t="0" r="0" b="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134742</wp:posOffset>
            </wp:positionV>
            <wp:extent cx="46735" cy="168655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ze stand by modu za 5 s.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ístroj umož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uje jak analogový tak digitální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výstup video signálu.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docGrid w:linePitch="360"/>
        </w:sectPr>
        <w:spacing w:before="0" w:after="0" w:line="240" w:lineRule="auto"/>
        <w:ind w:left="8751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50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spect="0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spect="0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2021-SMB-4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5240" w:space="1694"/>
            <w:col w:w="2807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 z 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1"/>
          <w:tab w:val="left" w:pos="6958"/>
          <w:tab w:val="left" w:pos="8974"/>
          <w:tab w:val="left" w:pos="10306"/>
        </w:tabs>
        <w:spacing w:before="0" w:after="0" w:line="240" w:lineRule="auto"/>
        <w:ind w:left="75" w:right="0" w:firstLine="0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-62721</wp:posOffset>
            </wp:positionV>
            <wp:extent cx="6934199" cy="180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-69325</wp:posOffset>
            </wp:positionV>
            <wp:extent cx="46736" cy="235711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287" name="Picture 2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spect="0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290" name="Picture 2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spect="0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-27669</wp:posOffset>
            </wp:positionV>
            <wp:extent cx="1237487" cy="14173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38604</wp:posOffset>
            </wp:positionV>
            <wp:extent cx="6934199" cy="180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56892</wp:posOffset>
            </wp:positionV>
            <wp:extent cx="6943343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57908</wp:posOffset>
            </wp:positionV>
            <wp:extent cx="46736" cy="168655"/>
            <wp:effectExtent l="0" t="0" r="0" b="0"/>
            <wp:wrapNone/>
            <wp:docPr id="294" name="Picture 2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spect="0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57908</wp:posOffset>
            </wp:positionV>
            <wp:extent cx="46735" cy="168655"/>
            <wp:effectExtent l="0" t="0" r="0" b="0"/>
            <wp:wrapNone/>
            <wp:docPr id="295" name="Picture 2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spect="0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7" w:right="0" w:firstLine="1288"/>
      </w:pPr>
      <w:r>
        <w:drawing>
          <wp:anchor simplePos="0" relativeHeight="25165827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-46076</wp:posOffset>
            </wp:positionV>
            <wp:extent cx="46736" cy="168656"/>
            <wp:effectExtent l="0" t="0" r="0" b="0"/>
            <wp:wrapNone/>
            <wp:docPr id="296" name="Picture 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spect="0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-46076</wp:posOffset>
            </wp:positionV>
            <wp:extent cx="46735" cy="168656"/>
            <wp:effectExtent l="0" t="0" r="0" b="0"/>
            <wp:wrapNone/>
            <wp:docPr id="297" name="Picture 2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spect="0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Nabízená konfigurace: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313" w:firstLine="0"/>
      </w:pPr>
      <w:r>
        <w:drawing>
          <wp:anchor simplePos="0" relativeHeight="25165827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-7975</wp:posOffset>
            </wp:positionV>
            <wp:extent cx="46736" cy="168655"/>
            <wp:effectExtent l="0" t="0" r="0" b="0"/>
            <wp:wrapNone/>
            <wp:docPr id="298" name="Picture 2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>
                      <a:picLocks noChangeAspect="0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-7975</wp:posOffset>
            </wp:positionV>
            <wp:extent cx="46735" cy="168655"/>
            <wp:effectExtent l="0" t="0" r="0" b="0"/>
            <wp:wrapNone/>
            <wp:docPr id="299" name="Picture 2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spect="0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133757</wp:posOffset>
            </wp:positionV>
            <wp:extent cx="46736" cy="168656"/>
            <wp:effectExtent l="0" t="0" r="0" b="0"/>
            <wp:wrapNone/>
            <wp:docPr id="300" name="Picture 3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spect="0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133757</wp:posOffset>
            </wp:positionV>
            <wp:extent cx="46735" cy="168656"/>
            <wp:effectExtent l="0" t="0" r="0" b="0"/>
            <wp:wrapNone/>
            <wp:docPr id="301" name="Picture 3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spect="0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275489</wp:posOffset>
            </wp:positionV>
            <wp:extent cx="46736" cy="168655"/>
            <wp:effectExtent l="0" t="0" r="0" b="0"/>
            <wp:wrapNone/>
            <wp:docPr id="302" name="Picture 3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0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275489</wp:posOffset>
            </wp:positionV>
            <wp:extent cx="46735" cy="168655"/>
            <wp:effectExtent l="0" t="0" r="0" b="0"/>
            <wp:wrapNone/>
            <wp:docPr id="303" name="Picture 3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spect="0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Ultrazvukový systém s kompletní multi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oborovou soft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arovou výbavou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ersana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Act ive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Širokopásmová mu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77" w:right="0" w:firstLine="1288"/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6"/>
            <wp:effectExtent l="0" t="0" r="0" b="0"/>
            <wp:wrapNone/>
            <wp:docPr id="304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spect="0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6"/>
            <wp:effectExtent l="0" t="0" r="0" b="0"/>
            <wp:wrapNone/>
            <wp:docPr id="305" name="Picture 3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>
                      <a:picLocks noChangeAspect="0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ltifrekven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lineární sonda 12 </w:t>
      </w:r>
      <w:r>
        <w:rPr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RS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77" w:right="0" w:firstLine="1288"/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306" name="Picture 3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>
                      <a:picLocks noChangeAspect="0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307" name="Picture 3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spect="0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Frekven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rozsah: 6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308" name="Picture 3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spect="0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309" name="Picture 3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spect="0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13 MHz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6"/>
            <wp:effectExtent l="0" t="0" r="0" b="0"/>
            <wp:wrapNone/>
            <wp:docPr id="310" name="Picture 3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spect="0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6"/>
            <wp:effectExtent l="0" t="0" r="0" b="0"/>
            <wp:wrapNone/>
            <wp:docPr id="311" name="Picture 3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spect="0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77" w:right="0" w:firstLine="1288"/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312" name="Picture 3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spect="0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313" name="Picture 3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>
                      <a:picLocks noChangeAspect="0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element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192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6"/>
            <wp:effectExtent l="0" t="0" r="0" b="0"/>
            <wp:wrapNone/>
            <wp:docPr id="314" name="Picture 3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>
                      <a:picLocks noChangeAspect="0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6"/>
            <wp:effectExtent l="0" t="0" r="0" b="0"/>
            <wp:wrapNone/>
            <wp:docPr id="315" name="Picture 3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spect="0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313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-6997</wp:posOffset>
            </wp:positionV>
            <wp:extent cx="46736" cy="168655"/>
            <wp:effectExtent l="0" t="0" r="0" b="0"/>
            <wp:wrapNone/>
            <wp:docPr id="316" name="Picture 3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spect="0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-6997</wp:posOffset>
            </wp:positionV>
            <wp:extent cx="46735" cy="168655"/>
            <wp:effectExtent l="0" t="0" r="0" b="0"/>
            <wp:wrapNone/>
            <wp:docPr id="317" name="Picture 3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>
                      <a:picLocks noChangeAspect="0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134735</wp:posOffset>
            </wp:positionV>
            <wp:extent cx="46736" cy="168656"/>
            <wp:effectExtent l="0" t="0" r="0" b="0"/>
            <wp:wrapNone/>
            <wp:docPr id="318" name="Picture 3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0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134735</wp:posOffset>
            </wp:positionV>
            <wp:extent cx="46735" cy="168656"/>
            <wp:effectExtent l="0" t="0" r="0" b="0"/>
            <wp:wrapNone/>
            <wp:docPr id="319" name="Picture 3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>
                      <a:picLocks noChangeAspect="0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icom 3.0. kompletní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ipojení do 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ACS , W orklist, atd.) D icom 3.0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konektivita ,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ipojení pomocí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320" name="Picture 3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>
                      <a:picLocks noChangeAspect="0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321" name="Picture 3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>
                      <a:picLocks noChangeAspect="0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 ortu RJ 45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6"/>
            <wp:effectExtent l="0" t="0" r="0" b="0"/>
            <wp:wrapNone/>
            <wp:docPr id="322" name="Picture 3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>
                      <a:picLocks noChangeAspect="0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6"/>
            <wp:effectExtent l="0" t="0" r="0" b="0"/>
            <wp:wrapNone/>
            <wp:docPr id="323" name="Picture 3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>
                      <a:picLocks noChangeAspect="0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W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77" w:right="0" w:firstLine="1288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6"/>
            <wp:effectExtent l="0" t="0" r="0" b="0"/>
            <wp:wrapNone/>
            <wp:docPr id="324" name="Picture 3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>
                      <a:picLocks noChangeAspect="0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6"/>
            <wp:effectExtent l="0" t="0" r="0" b="0"/>
            <wp:wrapNone/>
            <wp:docPr id="325" name="Picture 3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>
                      <a:picLocks noChangeAspect="0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 F i modul pro bezdrátový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enos dat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326" name="Picture 3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>
                      <a:picLocks noChangeAspect="0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327" name="Picture 3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>
                      <a:picLocks noChangeAspect="0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313" w:firstLine="0"/>
      </w:pPr>
      <w:r>
        <w:drawing>
          <wp:anchor simplePos="0" relativeHeight="25165833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-6999</wp:posOffset>
            </wp:positionV>
            <wp:extent cx="46736" cy="168656"/>
            <wp:effectExtent l="0" t="0" r="0" b="0"/>
            <wp:wrapNone/>
            <wp:docPr id="328" name="Picture 3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>
                      <a:picLocks noChangeAspect="0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-6999</wp:posOffset>
            </wp:positionV>
            <wp:extent cx="46735" cy="168656"/>
            <wp:effectExtent l="0" t="0" r="0" b="0"/>
            <wp:wrapNone/>
            <wp:docPr id="329" name="Picture 3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/>
                    <pic:cNvPicPr>
                      <a:picLocks noChangeAspect="0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134734</wp:posOffset>
            </wp:positionV>
            <wp:extent cx="46736" cy="168655"/>
            <wp:effectExtent l="0" t="0" r="0" b="0"/>
            <wp:wrapNone/>
            <wp:docPr id="330" name="Picture 3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>
                      <a:picLocks noChangeAspect="0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134734</wp:posOffset>
            </wp:positionV>
            <wp:extent cx="46735" cy="168655"/>
            <wp:effectExtent l="0" t="0" r="0" b="0"/>
            <wp:wrapNone/>
            <wp:docPr id="331" name="Picture 3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>
                      <a:picLocks noChangeAspect="0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oj ízdný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ozík pro upevn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a transport ultrazvukového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 troje 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držáku a sonografického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6"/>
            <wp:effectExtent l="0" t="0" r="0" b="0"/>
            <wp:wrapNone/>
            <wp:docPr id="332" name="Picture 3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>
                      <a:picLocks noChangeAspect="0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6"/>
            <wp:effectExtent l="0" t="0" r="0" b="0"/>
            <wp:wrapNone/>
            <wp:docPr id="333" name="Picture 3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>
                      <a:picLocks noChangeAspect="0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gelu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334" name="Picture 3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>
                      <a:picLocks noChangeAspect="0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335" name="Picture 3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>
                      <a:picLocks noChangeAspect="0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systému, viz. konfigurace: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6"/>
            <wp:effectExtent l="0" t="0" r="0" b="0"/>
            <wp:wrapNone/>
            <wp:docPr id="336" name="Picture 3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>
                      <a:picLocks noChangeAspect="0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6"/>
            <wp:effectExtent l="0" t="0" r="0" b="0"/>
            <wp:wrapNone/>
            <wp:docPr id="337" name="Picture 3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>
                      <a:picLocks noChangeAspect="0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77" w:right="0" w:firstLine="1288"/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338" name="Picture 3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>
                      <a:picLocks noChangeAspect="0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339" name="Picture 3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>
                      <a:picLocks noChangeAspect="0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 bez DPH: 380 .0 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340" name="Picture 3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>
                      <a:picLocks noChangeAspect="0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341" name="Picture 3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>
                      <a:picLocks noChangeAspect="0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DPH 21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77" w:right="0" w:firstLine="1288"/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342" name="Picture 3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>
                      <a:picLocks noChangeAspect="0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343" name="Picture 3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0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79.800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77" w:right="0" w:firstLine="1288"/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344" name="Picture 3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>
                      <a:picLocks noChangeAspect="0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345" name="Picture 3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>
                      <a:picLocks noChangeAspect="0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s DPH (21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77" w:right="0" w:firstLine="1288"/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346" name="Picture 3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>
                      <a:picLocks noChangeAspect="0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347" name="Picture 3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spect="0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459. 800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998"/>
          <w:tab w:val="left" w:pos="9777"/>
        </w:tabs>
        <w:spacing w:before="54" w:after="0" w:line="240" w:lineRule="auto"/>
        <w:ind w:left="77" w:right="0" w:firstLine="0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-24992</wp:posOffset>
            </wp:positionV>
            <wp:extent cx="6943343" cy="180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-30072</wp:posOffset>
            </wp:positionV>
            <wp:extent cx="6982460" cy="34544"/>
            <wp:effectExtent l="0" t="0" r="0" b="0"/>
            <wp:wrapNone/>
            <wp:docPr id="349" name="Picture 3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>
                      <a:picLocks noChangeAspect="0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-30072</wp:posOffset>
            </wp:positionV>
            <wp:extent cx="46736" cy="188467"/>
            <wp:effectExtent l="0" t="0" r="0" b="0"/>
            <wp:wrapNone/>
            <wp:docPr id="350" name="Picture 3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>
                      <a:picLocks noChangeAspect="0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-30072</wp:posOffset>
            </wp:positionV>
            <wp:extent cx="48259" cy="188467"/>
            <wp:effectExtent l="0" t="0" r="0" b="0"/>
            <wp:wrapNone/>
            <wp:docPr id="351" name="Picture 3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>
                      <a:picLocks noChangeAspect="0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11584</wp:posOffset>
            </wp:positionV>
            <wp:extent cx="1257299" cy="132587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11584</wp:posOffset>
            </wp:positionV>
            <wp:extent cx="266699" cy="132587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11584</wp:posOffset>
            </wp:positionV>
            <wp:extent cx="152399" cy="132587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380 000,0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docGrid w:linePitch="360"/>
        </w:sectPr>
        <w:spacing w:before="0" w:after="0" w:line="240" w:lineRule="auto"/>
        <w:ind w:left="8751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356" name="Picture 3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>
                      <a:picLocks noChangeAspect="0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357" name="Picture 3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>
                      <a:picLocks noChangeAspect="0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358" name="Picture 3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>
                      <a:picLocks noChangeAspect="0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152649</wp:posOffset>
            </wp:positionV>
            <wp:extent cx="6934199" cy="180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-53989</wp:posOffset>
            </wp:positionV>
            <wp:extent cx="6954011" cy="180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-77357</wp:posOffset>
            </wp:positionV>
            <wp:extent cx="48259" cy="788923"/>
            <wp:effectExtent l="0" t="0" r="0" b="0"/>
            <wp:wrapNone/>
            <wp:docPr id="362" name="Picture 3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2" name="Picture 362"/>
                    <pic:cNvPicPr>
                      <a:picLocks noChangeAspect="0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-77357</wp:posOffset>
            </wp:positionV>
            <wp:extent cx="48259" cy="788923"/>
            <wp:effectExtent l="0" t="0" r="0" b="0"/>
            <wp:wrapNone/>
            <wp:docPr id="363" name="Picture 3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>
                      <a:picLocks noChangeAspect="0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2021-SMB-4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6971" w:space="80"/>
            <w:col w:w="2807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 z 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1662071</wp:posOffset>
            </wp:positionH>
            <wp:positionV relativeFrom="paragraph">
              <wp:posOffset>21506</wp:posOffset>
            </wp:positionV>
            <wp:extent cx="1471489" cy="51328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71489" cy="513281"/>
                    </a:xfrm>
                    <a:custGeom>
                      <a:rect l="l" t="t" r="r" b="b"/>
                      <a:pathLst>
                        <a:path w="1471489" h="513281">
                          <a:moveTo>
                            <a:pt x="0" y="513281"/>
                          </a:moveTo>
                          <a:lnTo>
                            <a:pt x="1471489" y="513281"/>
                          </a:lnTo>
                          <a:lnTo>
                            <a:pt x="147148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3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366" name="Picture 3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>
                      <a:picLocks noChangeAspect="0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365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4" Type="http://schemas.openxmlformats.org/officeDocument/2006/relationships/image" Target="media/image224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6" Type="http://schemas.openxmlformats.org/officeDocument/2006/relationships/image" Target="media/image236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0" Type="http://schemas.openxmlformats.org/officeDocument/2006/relationships/image" Target="media/image240.png"/><Relationship Id="rId241" Type="http://schemas.openxmlformats.org/officeDocument/2006/relationships/image" Target="media/image241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5" Type="http://schemas.openxmlformats.org/officeDocument/2006/relationships/image" Target="media/image245.png"/><Relationship Id="rId246" Type="http://schemas.openxmlformats.org/officeDocument/2006/relationships/image" Target="media/image246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3" Type="http://schemas.openxmlformats.org/officeDocument/2006/relationships/image" Target="media/image253.png"/><Relationship Id="rId254" Type="http://schemas.openxmlformats.org/officeDocument/2006/relationships/image" Target="media/image254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2" Type="http://schemas.openxmlformats.org/officeDocument/2006/relationships/image" Target="media/image262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4" Type="http://schemas.openxmlformats.org/officeDocument/2006/relationships/image" Target="media/image274.png"/><Relationship Id="rId275" Type="http://schemas.openxmlformats.org/officeDocument/2006/relationships/image" Target="media/image275.png"/><Relationship Id="rId276" Type="http://schemas.openxmlformats.org/officeDocument/2006/relationships/image" Target="media/image276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0" Type="http://schemas.openxmlformats.org/officeDocument/2006/relationships/image" Target="media/image290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7" Type="http://schemas.openxmlformats.org/officeDocument/2006/relationships/image" Target="media/image297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5" Type="http://schemas.openxmlformats.org/officeDocument/2006/relationships/image" Target="media/image305.png"/><Relationship Id="rId306" Type="http://schemas.openxmlformats.org/officeDocument/2006/relationships/image" Target="media/image306.png"/><Relationship Id="rId307" Type="http://schemas.openxmlformats.org/officeDocument/2006/relationships/image" Target="media/image307.png"/><Relationship Id="rId308" Type="http://schemas.openxmlformats.org/officeDocument/2006/relationships/image" Target="media/image308.png"/><Relationship Id="rId309" Type="http://schemas.openxmlformats.org/officeDocument/2006/relationships/image" Target="media/image309.png"/><Relationship Id="rId310" Type="http://schemas.openxmlformats.org/officeDocument/2006/relationships/image" Target="media/image310.png"/><Relationship Id="rId311" Type="http://schemas.openxmlformats.org/officeDocument/2006/relationships/image" Target="media/image311.png"/><Relationship Id="rId312" Type="http://schemas.openxmlformats.org/officeDocument/2006/relationships/image" Target="media/image312.png"/><Relationship Id="rId313" Type="http://schemas.openxmlformats.org/officeDocument/2006/relationships/image" Target="media/image313.png"/><Relationship Id="rId314" Type="http://schemas.openxmlformats.org/officeDocument/2006/relationships/image" Target="media/image314.png"/><Relationship Id="rId315" Type="http://schemas.openxmlformats.org/officeDocument/2006/relationships/image" Target="media/image315.png"/><Relationship Id="rId316" Type="http://schemas.openxmlformats.org/officeDocument/2006/relationships/image" Target="media/image316.png"/><Relationship Id="rId317" Type="http://schemas.openxmlformats.org/officeDocument/2006/relationships/image" Target="media/image317.png"/><Relationship Id="rId318" Type="http://schemas.openxmlformats.org/officeDocument/2006/relationships/image" Target="media/image318.png"/><Relationship Id="rId319" Type="http://schemas.openxmlformats.org/officeDocument/2006/relationships/image" Target="media/image319.png"/><Relationship Id="rId320" Type="http://schemas.openxmlformats.org/officeDocument/2006/relationships/image" Target="media/image320.png"/><Relationship Id="rId321" Type="http://schemas.openxmlformats.org/officeDocument/2006/relationships/image" Target="media/image321.png"/><Relationship Id="rId322" Type="http://schemas.openxmlformats.org/officeDocument/2006/relationships/image" Target="media/image322.png"/><Relationship Id="rId323" Type="http://schemas.openxmlformats.org/officeDocument/2006/relationships/image" Target="media/image323.png"/><Relationship Id="rId324" Type="http://schemas.openxmlformats.org/officeDocument/2006/relationships/image" Target="media/image324.png"/><Relationship Id="rId325" Type="http://schemas.openxmlformats.org/officeDocument/2006/relationships/image" Target="media/image325.png"/><Relationship Id="rId326" Type="http://schemas.openxmlformats.org/officeDocument/2006/relationships/image" Target="media/image326.png"/><Relationship Id="rId327" Type="http://schemas.openxmlformats.org/officeDocument/2006/relationships/image" Target="media/image327.png"/><Relationship Id="rId328" Type="http://schemas.openxmlformats.org/officeDocument/2006/relationships/image" Target="media/image328.png"/><Relationship Id="rId329" Type="http://schemas.openxmlformats.org/officeDocument/2006/relationships/image" Target="media/image329.png"/><Relationship Id="rId330" Type="http://schemas.openxmlformats.org/officeDocument/2006/relationships/image" Target="media/image330.png"/><Relationship Id="rId331" Type="http://schemas.openxmlformats.org/officeDocument/2006/relationships/image" Target="media/image331.png"/><Relationship Id="rId332" Type="http://schemas.openxmlformats.org/officeDocument/2006/relationships/image" Target="media/image332.png"/><Relationship Id="rId333" Type="http://schemas.openxmlformats.org/officeDocument/2006/relationships/image" Target="media/image333.png"/><Relationship Id="rId334" Type="http://schemas.openxmlformats.org/officeDocument/2006/relationships/image" Target="media/image334.png"/><Relationship Id="rId335" Type="http://schemas.openxmlformats.org/officeDocument/2006/relationships/image" Target="media/image335.png"/><Relationship Id="rId336" Type="http://schemas.openxmlformats.org/officeDocument/2006/relationships/image" Target="media/image336.png"/><Relationship Id="rId337" Type="http://schemas.openxmlformats.org/officeDocument/2006/relationships/image" Target="media/image337.png"/><Relationship Id="rId338" Type="http://schemas.openxmlformats.org/officeDocument/2006/relationships/image" Target="media/image338.png"/><Relationship Id="rId339" Type="http://schemas.openxmlformats.org/officeDocument/2006/relationships/image" Target="media/image339.png"/><Relationship Id="rId340" Type="http://schemas.openxmlformats.org/officeDocument/2006/relationships/image" Target="media/image340.png"/><Relationship Id="rId341" Type="http://schemas.openxmlformats.org/officeDocument/2006/relationships/image" Target="media/image341.png"/><Relationship Id="rId342" Type="http://schemas.openxmlformats.org/officeDocument/2006/relationships/image" Target="media/image342.png"/><Relationship Id="rId343" Type="http://schemas.openxmlformats.org/officeDocument/2006/relationships/image" Target="media/image343.png"/><Relationship Id="rId344" Type="http://schemas.openxmlformats.org/officeDocument/2006/relationships/image" Target="media/image344.png"/><Relationship Id="rId345" Type="http://schemas.openxmlformats.org/officeDocument/2006/relationships/image" Target="media/image345.png"/><Relationship Id="rId346" Type="http://schemas.openxmlformats.org/officeDocument/2006/relationships/image" Target="media/image346.png"/><Relationship Id="rId347" Type="http://schemas.openxmlformats.org/officeDocument/2006/relationships/image" Target="media/image347.png"/><Relationship Id="rId349" Type="http://schemas.openxmlformats.org/officeDocument/2006/relationships/image" Target="media/image349.png"/><Relationship Id="rId350" Type="http://schemas.openxmlformats.org/officeDocument/2006/relationships/image" Target="media/image350.png"/><Relationship Id="rId351" Type="http://schemas.openxmlformats.org/officeDocument/2006/relationships/image" Target="media/image351.png"/><Relationship Id="rId356" Type="http://schemas.openxmlformats.org/officeDocument/2006/relationships/image" Target="media/image356.png"/><Relationship Id="rId357" Type="http://schemas.openxmlformats.org/officeDocument/2006/relationships/image" Target="media/image357.png"/><Relationship Id="rId358" Type="http://schemas.openxmlformats.org/officeDocument/2006/relationships/image" Target="media/image358.png"/><Relationship Id="rId362" Type="http://schemas.openxmlformats.org/officeDocument/2006/relationships/image" Target="media/image362.png"/><Relationship Id="rId363" Type="http://schemas.openxmlformats.org/officeDocument/2006/relationships/image" Target="media/image363.png"/><Relationship Id="rId365" Type="http://schemas.openxmlformats.org/officeDocument/2006/relationships/hyperlink" TargetMode="External" Target="http://www.saul-is.cz"/><Relationship Id="rId366" Type="http://schemas.openxmlformats.org/officeDocument/2006/relationships/image" Target="media/image36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2021-12-30T15:26:10Z</dcterms:created>
  <dcterms:modified xsi:type="dcterms:W3CDTF">2021-12-30T15:26:10Z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