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809"/>
        </w:tabs>
        <w:spacing w:before="0" w:after="0" w:line="240" w:lineRule="auto"/>
        <w:ind w:left="953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1	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ÍSTROJE JILEMNICE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10629392</wp:posOffset>
            </wp:positionH>
            <wp:positionV relativeFrom="paragraph">
              <wp:posOffset>-12777</wp:posOffset>
            </wp:positionV>
            <wp:extent cx="67182" cy="37591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182" cy="3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-77</wp:posOffset>
            </wp:positionV>
            <wp:extent cx="12192" cy="1219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-77</wp:posOffset>
            </wp:positionV>
            <wp:extent cx="12192" cy="1219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897636</wp:posOffset>
            </wp:positionH>
            <wp:positionV relativeFrom="paragraph">
              <wp:posOffset>-77</wp:posOffset>
            </wp:positionV>
            <wp:extent cx="12191" cy="1219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-77</wp:posOffset>
            </wp:positionV>
            <wp:extent cx="12191" cy="1219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12193" cy="1219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-77</wp:posOffset>
            </wp:positionV>
            <wp:extent cx="12191" cy="1219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12193" cy="1219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12574" cy="1219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4" cy="12192"/>
                    </a:xfrm>
                    <a:custGeom>
                      <a:rect l="l" t="t" r="r" b="b"/>
                      <a:pathLst>
                        <a:path w="12574" h="12192">
                          <a:moveTo>
                            <a:pt x="0" y="0"/>
                          </a:moveTo>
                          <a:lnTo>
                            <a:pt x="12574" y="0"/>
                          </a:lnTo>
                          <a:lnTo>
                            <a:pt x="12574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-77</wp:posOffset>
            </wp:positionV>
            <wp:extent cx="12193" cy="1219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8610345</wp:posOffset>
            </wp:positionH>
            <wp:positionV relativeFrom="paragraph">
              <wp:posOffset>-77</wp:posOffset>
            </wp:positionV>
            <wp:extent cx="12193" cy="12192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12192" cy="12192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-77</wp:posOffset>
            </wp:positionV>
            <wp:extent cx="12192" cy="1219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12191" cy="12192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10629900</wp:posOffset>
            </wp:positionH>
            <wp:positionV relativeFrom="paragraph">
              <wp:posOffset>-77</wp:posOffset>
            </wp:positionV>
            <wp:extent cx="12192" cy="1219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12191" cy="1219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-585</wp:posOffset>
            </wp:positionV>
            <wp:extent cx="79375" cy="236169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4" w:tblpY="-270"/>
        <w:tblOverlap w:val="never"/>
        "
        <w:tblW w:w="15229" w:type="dxa"/>
        <w:tblLook w:val="04A0" w:firstRow="1" w:lastRow="0" w:firstColumn="1" w:lastColumn="0" w:noHBand="0" w:noVBand="1"/>
      </w:tblPr>
      <w:tblGrid>
        <w:gridCol w:w="4774"/>
        <w:gridCol w:w="141"/>
        <w:gridCol w:w="3619"/>
        <w:gridCol w:w="139"/>
        <w:gridCol w:w="2313"/>
        <w:gridCol w:w="142"/>
        <w:gridCol w:w="938"/>
        <w:gridCol w:w="141"/>
        <w:gridCol w:w="1440"/>
        <w:gridCol w:w="139"/>
        <w:gridCol w:w="191"/>
        <w:gridCol w:w="1268"/>
      </w:tblGrid>
      <w:tr>
        <w:trPr>
          <w:trHeight w:val="76"/>
        </w:trPr>
        <w:tc>
          <w:tcPr>
            <w:tcW w:w="4774" w:type="dxa"/>
            <w:tcBorders>
              <w:bottom w:val="nil"/>
            </w:tcBorders>
            <w:shd w:val="clear" w:color="auto" w:fill="4F81B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tcBorders>
              <w:bottom w:val="nil"/>
            </w:tcBorders>
            <w:shd w:val="clear" w:color="auto" w:fill="4F81B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4F81B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4F81B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4F81B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59" w:type="dxa"/>
            <w:gridSpan w:val="2"/>
            <w:tcBorders>
              <w:bottom w:val="nil"/>
            </w:tcBorders>
            <w:shd w:val="clear" w:color="auto" w:fill="4F81B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7"/>
        </w:trPr>
        <w:tc>
          <w:tcPr>
            <w:tcW w:w="4774" w:type="dxa"/>
            <w:tcBorders>
              <w:top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ístroje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tcBorders>
              <w:top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Výrobní 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tcBorders>
              <w:top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1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ída  ZP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Rok po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ízení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  <w:shd w:val="clear" w:color="auto" w:fill="4F81B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81"/>
            </w:pPr>
            <w:r>
              <w:rPr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Vst. cena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1"/>
        </w:trPr>
        <w:tc>
          <w:tcPr>
            <w:tcW w:w="4774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59" w:type="dxa"/>
            <w:gridSpan w:val="2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0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GAMA KAMERA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4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mbia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1571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BTL 0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8-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SD3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08SD-0716476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AQUARIUS, GEF 9500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3453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VIDEOGASTROSKOP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GI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F-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Q165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2106990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CARDIOLINE ar 2100 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15621004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biochemický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UniCel DxC 800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5005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 immunoch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LIAISON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2229004147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na 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ení objemu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krve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CRIT-LINE III TQA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1931M100598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AEROTEST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MULTITEST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/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43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SMART 700/340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BA11528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371"/>
        </w:trPr>
        <w:tc>
          <w:tcPr>
            <w:tcW w:w="4774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42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 w:val="restart"/>
            <w:tcBorders>
              <w:bottom w:val="nil"/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17"/>
        </w:trPr>
        <w:tc>
          <w:tcPr>
            <w:tcW w:w="4774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MAMOGRAF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HOLOGIC LORAD SELENIA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29401127097W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/>
            <w:tcBorders>
              <w:top w:val="nil"/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2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CENTRIFUGA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ALLEGRA X-30R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ALZ11M015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/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hematologický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Celltac Alfa ME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6318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1294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kov. hemoglob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Tosoh G7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10351710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 krevních plyn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COBAS B 221(4)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11245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BILIRUBINOMETR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MBJ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MBJ1208734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VÁHY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SOEHNLE Profesional 7708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77080120180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14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idlo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KOAGULOMETR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ACL TOP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10021033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ECHO-SCREEN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300407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OXYMETR fetální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OB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4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213055316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AQUARIUS, GEF 9600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2429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VIDEOKOLONOSKOP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CF-Q165L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2304593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BODYSTAT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Quadscan 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410607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4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 vydech.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NIOX MINO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LAMPA fototerapeutická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F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20140137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VIDEOLARYNGOSKOP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KING VISION EBLADE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C142183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7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194"/>
        </w:trPr>
        <w:tc>
          <w:tcPr>
            <w:tcW w:w="13981" w:type="dxa"/>
            <w:gridSpan w:val="11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10623295</wp:posOffset>
            </wp:positionH>
            <wp:positionV relativeFrom="paragraph">
              <wp:posOffset>23749</wp:posOffset>
            </wp:positionV>
            <wp:extent cx="73279" cy="37591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279" cy="3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36449</wp:posOffset>
            </wp:positionV>
            <wp:extent cx="12192" cy="12192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36449</wp:posOffset>
            </wp:positionV>
            <wp:extent cx="12193" cy="1219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36449</wp:posOffset>
            </wp:positionV>
            <wp:extent cx="12193" cy="1219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36449</wp:posOffset>
            </wp:positionV>
            <wp:extent cx="12574" cy="1219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4" cy="12192"/>
                    </a:xfrm>
                    <a:custGeom>
                      <a:rect l="l" t="t" r="r" b="b"/>
                      <a:pathLst>
                        <a:path w="12574" h="12192">
                          <a:moveTo>
                            <a:pt x="0" y="0"/>
                          </a:moveTo>
                          <a:lnTo>
                            <a:pt x="12574" y="0"/>
                          </a:lnTo>
                          <a:lnTo>
                            <a:pt x="12574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36449</wp:posOffset>
            </wp:positionV>
            <wp:extent cx="12192" cy="1219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36449</wp:posOffset>
            </wp:positionV>
            <wp:extent cx="12191" cy="12192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36449</wp:posOffset>
            </wp:positionV>
            <wp:extent cx="12191" cy="12192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50165</wp:posOffset>
            </wp:positionV>
            <wp:extent cx="1010666" cy="1905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lnTo>
                            <a:pt x="966416" y="47069"/>
                          </a:lnTo>
                          <a:lnTo>
                            <a:pt x="162610" y="47069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47625</wp:posOffset>
            </wp:positionV>
            <wp:extent cx="1054989" cy="215900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52704</wp:posOffset>
            </wp:positionV>
            <wp:extent cx="79375" cy="31496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65404</wp:posOffset>
            </wp:positionV>
            <wp:extent cx="12192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65404</wp:posOffset>
            </wp:positionV>
            <wp:extent cx="6097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65404</wp:posOffset>
            </wp:positionV>
            <wp:extent cx="6097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65404</wp:posOffset>
            </wp:positionV>
            <wp:extent cx="6477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65404</wp:posOffset>
            </wp:positionV>
            <wp:extent cx="6095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65404</wp:posOffset>
            </wp:positionV>
            <wp:extent cx="101066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65404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65404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-109856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-109856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74040</wp:posOffset>
            </wp:positionV>
            <wp:extent cx="79375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86740</wp:posOffset>
            </wp:positionV>
            <wp:extent cx="12192" cy="609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86740</wp:posOffset>
            </wp:positionV>
            <wp:extent cx="6097" cy="609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86740</wp:posOffset>
            </wp:positionV>
            <wp:extent cx="6097" cy="609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86740</wp:posOffset>
            </wp:positionV>
            <wp:extent cx="6477" cy="609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86740</wp:posOffset>
            </wp:positionV>
            <wp:extent cx="6095" cy="609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86740</wp:posOffset>
            </wp:positionV>
            <wp:extent cx="1010666" cy="609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86740</wp:posOffset>
            </wp:positionV>
            <wp:extent cx="6096" cy="609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92837</wp:posOffset>
            </wp:positionV>
            <wp:extent cx="1010666" cy="19050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90804</wp:posOffset>
            </wp:positionV>
            <wp:extent cx="1054989" cy="2159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86740</wp:posOffset>
            </wp:positionV>
            <wp:extent cx="6096" cy="609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95377</wp:posOffset>
            </wp:positionV>
            <wp:extent cx="79375" cy="31496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108077</wp:posOffset>
            </wp:positionV>
            <wp:extent cx="12192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108077</wp:posOffset>
            </wp:positionV>
            <wp:extent cx="6097" cy="60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108077</wp:posOffset>
            </wp:positionV>
            <wp:extent cx="6097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108077</wp:posOffset>
            </wp:positionV>
            <wp:extent cx="6477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108077</wp:posOffset>
            </wp:positionV>
            <wp:extent cx="6095" cy="60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108077</wp:posOffset>
            </wp:positionV>
            <wp:extent cx="1010666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108077</wp:posOffset>
            </wp:positionV>
            <wp:extent cx="6096" cy="60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108077</wp:posOffset>
            </wp:positionV>
            <wp:extent cx="6096" cy="60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-67183</wp:posOffset>
            </wp:positionV>
            <wp:extent cx="1010666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-67183</wp:posOffset>
            </wp:positionV>
            <wp:extent cx="6096" cy="609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-67183</wp:posOffset>
            </wp:positionV>
            <wp:extent cx="6096" cy="60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116712</wp:posOffset>
            </wp:positionV>
            <wp:extent cx="79375" cy="3149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129412</wp:posOffset>
            </wp:positionV>
            <wp:extent cx="12192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129412</wp:posOffset>
            </wp:positionV>
            <wp:extent cx="6097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129412</wp:posOffset>
            </wp:positionV>
            <wp:extent cx="6097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129412</wp:posOffset>
            </wp:positionV>
            <wp:extent cx="6477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129412</wp:posOffset>
            </wp:positionV>
            <wp:extent cx="6095" cy="60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129412</wp:posOffset>
            </wp:positionV>
            <wp:extent cx="1010666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129412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135508</wp:posOffset>
            </wp:positionV>
            <wp:extent cx="1010666" cy="19050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133984</wp:posOffset>
            </wp:positionV>
            <wp:extent cx="1054989" cy="2159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129412</wp:posOffset>
            </wp:positionV>
            <wp:extent cx="6096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-41275</wp:posOffset>
            </wp:positionV>
            <wp:extent cx="1054989" cy="2159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-45847</wp:posOffset>
            </wp:positionV>
            <wp:extent cx="609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138049</wp:posOffset>
            </wp:positionV>
            <wp:extent cx="79375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150749</wp:posOffset>
            </wp:positionV>
            <wp:extent cx="12192" cy="609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150749</wp:posOffset>
            </wp:positionV>
            <wp:extent cx="6097" cy="609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150749</wp:posOffset>
            </wp:positionV>
            <wp:extent cx="6097" cy="609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150749</wp:posOffset>
            </wp:positionV>
            <wp:extent cx="6477" cy="609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150749</wp:posOffset>
            </wp:positionV>
            <wp:extent cx="6095" cy="609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150749</wp:posOffset>
            </wp:positionV>
            <wp:extent cx="1010666" cy="609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150749</wp:posOffset>
            </wp:positionV>
            <wp:extent cx="6096" cy="609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150749</wp:posOffset>
            </wp:positionV>
            <wp:extent cx="6096" cy="6097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-24512</wp:posOffset>
            </wp:positionV>
            <wp:extent cx="6096" cy="6097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-24512</wp:posOffset>
            </wp:positionV>
            <wp:extent cx="6096" cy="6097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161289</wp:posOffset>
            </wp:positionV>
            <wp:extent cx="79375" cy="31495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4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-1271</wp:posOffset>
            </wp:positionV>
            <wp:extent cx="12192" cy="609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-1271</wp:posOffset>
            </wp:positionV>
            <wp:extent cx="6097" cy="609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-1271</wp:posOffset>
            </wp:positionV>
            <wp:extent cx="6097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-1271</wp:posOffset>
            </wp:positionV>
            <wp:extent cx="6477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-1271</wp:posOffset>
            </wp:positionV>
            <wp:extent cx="6095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-1271</wp:posOffset>
            </wp:positionV>
            <wp:extent cx="101066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-1271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4825</wp:posOffset>
            </wp:positionV>
            <wp:extent cx="1010666" cy="19050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1904</wp:posOffset>
            </wp:positionV>
            <wp:extent cx="1054989" cy="215900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-1271</wp:posOffset>
            </wp:positionV>
            <wp:extent cx="6096" cy="609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7365</wp:posOffset>
            </wp:positionV>
            <wp:extent cx="79375" cy="31496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20065</wp:posOffset>
            </wp:positionV>
            <wp:extent cx="12192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20065</wp:posOffset>
            </wp:positionV>
            <wp:extent cx="6097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20065</wp:posOffset>
            </wp:positionV>
            <wp:extent cx="6097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20065</wp:posOffset>
            </wp:positionV>
            <wp:extent cx="6477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20065</wp:posOffset>
            </wp:positionV>
            <wp:extent cx="6095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20065</wp:posOffset>
            </wp:positionV>
            <wp:extent cx="101066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20065</wp:posOffset>
            </wp:positionV>
            <wp:extent cx="6096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20065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-155195</wp:posOffset>
            </wp:positionV>
            <wp:extent cx="609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-155195</wp:posOffset>
            </wp:positionV>
            <wp:extent cx="6096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28701</wp:posOffset>
            </wp:positionV>
            <wp:extent cx="79375" cy="31496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41401</wp:posOffset>
            </wp:positionV>
            <wp:extent cx="12192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41401</wp:posOffset>
            </wp:positionV>
            <wp:extent cx="6097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41401</wp:posOffset>
            </wp:positionV>
            <wp:extent cx="6097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41401</wp:posOffset>
            </wp:positionV>
            <wp:extent cx="6477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41401</wp:posOffset>
            </wp:positionV>
            <wp:extent cx="6095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41401</wp:posOffset>
            </wp:positionV>
            <wp:extent cx="6096" cy="609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41401</wp:posOffset>
            </wp:positionV>
            <wp:extent cx="1010666" cy="6097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45084</wp:posOffset>
            </wp:positionV>
            <wp:extent cx="1054989" cy="215900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41401</wp:posOffset>
            </wp:positionV>
            <wp:extent cx="6096" cy="609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50039</wp:posOffset>
            </wp:positionV>
            <wp:extent cx="79375" cy="31495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62739</wp:posOffset>
            </wp:positionV>
            <wp:extent cx="12192" cy="609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62739</wp:posOffset>
            </wp:positionV>
            <wp:extent cx="6097" cy="609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62739</wp:posOffset>
            </wp:positionV>
            <wp:extent cx="6097" cy="609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62739</wp:posOffset>
            </wp:positionV>
            <wp:extent cx="6477" cy="609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62739</wp:posOffset>
            </wp:positionV>
            <wp:extent cx="6095" cy="6095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62739</wp:posOffset>
            </wp:positionV>
            <wp:extent cx="1010666" cy="609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62739</wp:posOffset>
            </wp:positionV>
            <wp:extent cx="6096" cy="6095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62739</wp:posOffset>
            </wp:positionV>
            <wp:extent cx="6096" cy="6095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-112522</wp:posOffset>
            </wp:positionV>
            <wp:extent cx="6096" cy="6095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71374</wp:posOffset>
            </wp:positionV>
            <wp:extent cx="79375" cy="31495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84074</wp:posOffset>
            </wp:positionV>
            <wp:extent cx="12192" cy="609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84074</wp:posOffset>
            </wp:positionV>
            <wp:extent cx="6097" cy="6095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84074</wp:posOffset>
            </wp:positionV>
            <wp:extent cx="6097" cy="6095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84074</wp:posOffset>
            </wp:positionV>
            <wp:extent cx="6477" cy="6095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84074</wp:posOffset>
            </wp:positionV>
            <wp:extent cx="6095" cy="6095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84074</wp:posOffset>
            </wp:positionV>
            <wp:extent cx="6096" cy="609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84074</wp:posOffset>
            </wp:positionV>
            <wp:extent cx="1010666" cy="6095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90169</wp:posOffset>
            </wp:positionV>
            <wp:extent cx="1010666" cy="381000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381000"/>
                    </a:xfrm>
                    <a:custGeom>
                      <a:rect l="l" t="t" r="r" b="b"/>
                      <a:pathLst>
                        <a:path w="1010666" h="3810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381000"/>
                          </a:lnTo>
                          <a:lnTo>
                            <a:pt x="966416" y="381000"/>
                          </a:lnTo>
                          <a:close/>
                          <a:moveTo>
                            <a:pt x="162610" y="381000"/>
                          </a:moveTo>
                          <a:lnTo>
                            <a:pt x="0" y="3810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84074</wp:posOffset>
            </wp:positionV>
            <wp:extent cx="6096" cy="609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77469</wp:posOffset>
            </wp:positionV>
            <wp:extent cx="79375" cy="406400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-91186</wp:posOffset>
            </wp:positionV>
            <wp:extent cx="6096" cy="6095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-97791</wp:posOffset>
            </wp:positionV>
            <wp:extent cx="79375" cy="406400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2" behindDoc="0" locked="0" layoutInCell="1" allowOverlap="1">
            <wp:simplePos x="0" y="0"/>
            <wp:positionH relativeFrom="page">
              <wp:posOffset>10658347</wp:posOffset>
            </wp:positionH>
            <wp:positionV relativeFrom="paragraph">
              <wp:posOffset>92709</wp:posOffset>
            </wp:positionV>
            <wp:extent cx="38227" cy="196088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27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138429</wp:posOffset>
            </wp:positionV>
            <wp:extent cx="952245" cy="170179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107949</wp:posOffset>
            </wp:positionV>
            <wp:extent cx="79375" cy="31496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120649</wp:posOffset>
            </wp:positionV>
            <wp:extent cx="12192" cy="6097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120649</wp:posOffset>
            </wp:positionV>
            <wp:extent cx="6097" cy="6097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120649</wp:posOffset>
            </wp:positionV>
            <wp:extent cx="6097" cy="6097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120649</wp:posOffset>
            </wp:positionV>
            <wp:extent cx="6477" cy="609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120649</wp:posOffset>
            </wp:positionV>
            <wp:extent cx="6095" cy="6097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120649</wp:posOffset>
            </wp:positionV>
            <wp:extent cx="1010666" cy="6097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120649</wp:posOffset>
            </wp:positionV>
            <wp:extent cx="6096" cy="6097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120649</wp:posOffset>
            </wp:positionV>
            <wp:extent cx="6096" cy="6097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-54611</wp:posOffset>
            </wp:positionV>
            <wp:extent cx="6096" cy="6097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-54611</wp:posOffset>
            </wp:positionV>
            <wp:extent cx="6096" cy="6097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130809</wp:posOffset>
            </wp:positionV>
            <wp:extent cx="79375" cy="31496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143509</wp:posOffset>
            </wp:positionV>
            <wp:extent cx="12192" cy="6097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143509</wp:posOffset>
            </wp:positionV>
            <wp:extent cx="6097" cy="6097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143509</wp:posOffset>
            </wp:positionV>
            <wp:extent cx="6097" cy="6097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143509</wp:posOffset>
            </wp:positionV>
            <wp:extent cx="6477" cy="6097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143509</wp:posOffset>
            </wp:positionV>
            <wp:extent cx="6095" cy="6097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143509</wp:posOffset>
            </wp:positionV>
            <wp:extent cx="6096" cy="6097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143509</wp:posOffset>
            </wp:positionV>
            <wp:extent cx="1010666" cy="6097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149606</wp:posOffset>
            </wp:positionV>
            <wp:extent cx="1010666" cy="190753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3"/>
                    </a:xfrm>
                    <a:custGeom>
                      <a:rect l="l" t="t" r="r" b="b"/>
                      <a:pathLst>
                        <a:path w="1010666" h="190753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753"/>
                          </a:lnTo>
                          <a:lnTo>
                            <a:pt x="966416" y="190753"/>
                          </a:lnTo>
                          <a:close/>
                          <a:moveTo>
                            <a:pt x="162610" y="190753"/>
                          </a:moveTo>
                          <a:lnTo>
                            <a:pt x="0" y="190753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146684</wp:posOffset>
            </wp:positionV>
            <wp:extent cx="1054989" cy="215900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143509</wp:posOffset>
            </wp:positionV>
            <wp:extent cx="6096" cy="6097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-28575</wp:posOffset>
            </wp:positionV>
            <wp:extent cx="1054989" cy="215900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-31750</wp:posOffset>
            </wp:positionV>
            <wp:extent cx="6096" cy="6097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152400</wp:posOffset>
            </wp:positionV>
            <wp:extent cx="79375" cy="31496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165100</wp:posOffset>
            </wp:positionV>
            <wp:extent cx="12192" cy="6097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165100</wp:posOffset>
            </wp:positionV>
            <wp:extent cx="6097" cy="6097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165100</wp:posOffset>
            </wp:positionV>
            <wp:extent cx="6097" cy="6097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165100</wp:posOffset>
            </wp:positionV>
            <wp:extent cx="6477" cy="6097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165100</wp:posOffset>
            </wp:positionV>
            <wp:extent cx="6095" cy="6097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165100</wp:posOffset>
            </wp:positionV>
            <wp:extent cx="1010666" cy="6097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165100</wp:posOffset>
            </wp:positionV>
            <wp:extent cx="6096" cy="6097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165100</wp:posOffset>
            </wp:positionV>
            <wp:extent cx="6096" cy="6097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-10161</wp:posOffset>
            </wp:positionV>
            <wp:extent cx="6096" cy="6097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-10161</wp:posOffset>
            </wp:positionV>
            <wp:extent cx="6096" cy="6097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173736</wp:posOffset>
            </wp:positionV>
            <wp:extent cx="79375" cy="31495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11176</wp:posOffset>
            </wp:positionV>
            <wp:extent cx="12192" cy="6095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11176</wp:posOffset>
            </wp:positionV>
            <wp:extent cx="6097" cy="6095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11176</wp:posOffset>
            </wp:positionV>
            <wp:extent cx="6097" cy="6095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11176</wp:posOffset>
            </wp:positionV>
            <wp:extent cx="6477" cy="6095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11176</wp:posOffset>
            </wp:positionV>
            <wp:extent cx="6095" cy="6095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11176</wp:posOffset>
            </wp:positionV>
            <wp:extent cx="6096" cy="6095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11176</wp:posOffset>
            </wp:positionV>
            <wp:extent cx="1010666" cy="6095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17271</wp:posOffset>
            </wp:positionV>
            <wp:extent cx="1010666" cy="19050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14604</wp:posOffset>
            </wp:positionV>
            <wp:extent cx="1054989" cy="215900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11176</wp:posOffset>
            </wp:positionV>
            <wp:extent cx="6096" cy="6095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19812</wp:posOffset>
            </wp:positionV>
            <wp:extent cx="79375" cy="31496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32512</wp:posOffset>
            </wp:positionV>
            <wp:extent cx="12192" cy="6097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32512</wp:posOffset>
            </wp:positionV>
            <wp:extent cx="6097" cy="6097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32512</wp:posOffset>
            </wp:positionV>
            <wp:extent cx="6097" cy="6097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32512</wp:posOffset>
            </wp:positionV>
            <wp:extent cx="6477" cy="6097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32512</wp:posOffset>
            </wp:positionV>
            <wp:extent cx="6095" cy="6097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32512</wp:posOffset>
            </wp:positionV>
            <wp:extent cx="1010666" cy="6097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32512</wp:posOffset>
            </wp:positionV>
            <wp:extent cx="6096" cy="6097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32512</wp:posOffset>
            </wp:positionV>
            <wp:extent cx="6096" cy="6097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-142748</wp:posOffset>
            </wp:positionV>
            <wp:extent cx="6096" cy="6097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-142748</wp:posOffset>
            </wp:positionV>
            <wp:extent cx="6096" cy="6097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41149</wp:posOffset>
            </wp:positionV>
            <wp:extent cx="79375" cy="31496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53849</wp:posOffset>
            </wp:positionV>
            <wp:extent cx="12192" cy="6096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53849</wp:posOffset>
            </wp:positionV>
            <wp:extent cx="6097" cy="6096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53849</wp:posOffset>
            </wp:positionV>
            <wp:extent cx="6097" cy="6096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53849</wp:posOffset>
            </wp:positionV>
            <wp:extent cx="6477" cy="6096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53849</wp:posOffset>
            </wp:positionV>
            <wp:extent cx="6095" cy="609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53849</wp:posOffset>
            </wp:positionV>
            <wp:extent cx="1010666" cy="6096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53849</wp:posOffset>
            </wp:positionV>
            <wp:extent cx="6096" cy="609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59945</wp:posOffset>
            </wp:positionV>
            <wp:extent cx="1010666" cy="190500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57785</wp:posOffset>
            </wp:positionV>
            <wp:extent cx="1054989" cy="215900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53849</wp:posOffset>
            </wp:positionV>
            <wp:extent cx="6096" cy="609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62485</wp:posOffset>
            </wp:positionV>
            <wp:extent cx="79375" cy="31495"/>
            <wp:effectExtent l="0" t="0" r="0" b="0"/>
            <wp:wrapNone/>
            <wp:docPr id="311" name="Picture 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spect="0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75185</wp:posOffset>
            </wp:positionV>
            <wp:extent cx="12192" cy="6095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75185</wp:posOffset>
            </wp:positionV>
            <wp:extent cx="6097" cy="6095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75185</wp:posOffset>
            </wp:positionV>
            <wp:extent cx="6097" cy="6095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75185</wp:posOffset>
            </wp:positionV>
            <wp:extent cx="6477" cy="6095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75185</wp:posOffset>
            </wp:positionV>
            <wp:extent cx="6095" cy="6095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75185</wp:posOffset>
            </wp:positionV>
            <wp:extent cx="1010666" cy="6095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75185</wp:posOffset>
            </wp:positionV>
            <wp:extent cx="6096" cy="6095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75185</wp:posOffset>
            </wp:positionV>
            <wp:extent cx="6096" cy="6095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-100076</wp:posOffset>
            </wp:positionV>
            <wp:extent cx="6096" cy="6095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-100076</wp:posOffset>
            </wp:positionV>
            <wp:extent cx="6096" cy="6095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85343</wp:posOffset>
            </wp:positionV>
            <wp:extent cx="79375" cy="31496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98043</wp:posOffset>
            </wp:positionV>
            <wp:extent cx="12192" cy="609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98043</wp:posOffset>
            </wp:positionV>
            <wp:extent cx="6097" cy="6096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98043</wp:posOffset>
            </wp:positionV>
            <wp:extent cx="6097" cy="6096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98043</wp:posOffset>
            </wp:positionV>
            <wp:extent cx="6477" cy="6096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98043</wp:posOffset>
            </wp:positionV>
            <wp:extent cx="6095" cy="6096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98043</wp:posOffset>
            </wp:positionV>
            <wp:extent cx="6096" cy="6096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98043</wp:posOffset>
            </wp:positionV>
            <wp:extent cx="1010666" cy="6096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104139</wp:posOffset>
            </wp:positionV>
            <wp:extent cx="1010666" cy="19050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100964</wp:posOffset>
            </wp:positionV>
            <wp:extent cx="1054989" cy="215900"/>
            <wp:effectExtent l="0" t="0" r="0" b="0"/>
            <wp:wrapNone/>
            <wp:docPr id="331" name="Picture 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spect="0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98043</wp:posOffset>
            </wp:positionV>
            <wp:extent cx="6096" cy="6096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106680</wp:posOffset>
            </wp:positionV>
            <wp:extent cx="79375" cy="31496"/>
            <wp:effectExtent l="0" t="0" r="0" b="0"/>
            <wp:wrapNone/>
            <wp:docPr id="333" name="Picture 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0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119380</wp:posOffset>
            </wp:positionV>
            <wp:extent cx="12192" cy="6097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119380</wp:posOffset>
            </wp:positionV>
            <wp:extent cx="6097" cy="6097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119380</wp:posOffset>
            </wp:positionV>
            <wp:extent cx="6097" cy="6097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119380</wp:posOffset>
            </wp:positionV>
            <wp:extent cx="6477" cy="6097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119380</wp:posOffset>
            </wp:positionV>
            <wp:extent cx="6095" cy="6097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119380</wp:posOffset>
            </wp:positionV>
            <wp:extent cx="1010666" cy="6097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119380</wp:posOffset>
            </wp:positionV>
            <wp:extent cx="6096" cy="6097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119380</wp:posOffset>
            </wp:positionV>
            <wp:extent cx="6096" cy="6097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-55880</wp:posOffset>
            </wp:positionV>
            <wp:extent cx="6096" cy="6097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-55880</wp:posOffset>
            </wp:positionV>
            <wp:extent cx="6096" cy="6097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128017</wp:posOffset>
            </wp:positionV>
            <wp:extent cx="79375" cy="31495"/>
            <wp:effectExtent l="0" t="0" r="0" b="0"/>
            <wp:wrapNone/>
            <wp:docPr id="344" name="Picture 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spect="0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140717</wp:posOffset>
            </wp:positionV>
            <wp:extent cx="12192" cy="6095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140717</wp:posOffset>
            </wp:positionV>
            <wp:extent cx="6097" cy="6095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140717</wp:posOffset>
            </wp:positionV>
            <wp:extent cx="6097" cy="6095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140717</wp:posOffset>
            </wp:positionV>
            <wp:extent cx="6477" cy="6095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140717</wp:posOffset>
            </wp:positionV>
            <wp:extent cx="6095" cy="6095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140717</wp:posOffset>
            </wp:positionV>
            <wp:extent cx="1010666" cy="6095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140717</wp:posOffset>
            </wp:positionV>
            <wp:extent cx="6096" cy="6095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146812</wp:posOffset>
            </wp:positionV>
            <wp:extent cx="1010666" cy="19088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6416" y="190881"/>
                          </a:lnTo>
                          <a:close/>
                          <a:moveTo>
                            <a:pt x="162610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144145</wp:posOffset>
            </wp:positionV>
            <wp:extent cx="1054989" cy="215900"/>
            <wp:effectExtent l="0" t="0" r="0" b="0"/>
            <wp:wrapNone/>
            <wp:docPr id="353" name="Picture 3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spect="0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140717</wp:posOffset>
            </wp:positionV>
            <wp:extent cx="6096" cy="6095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-31115</wp:posOffset>
            </wp:positionV>
            <wp:extent cx="1054989" cy="215900"/>
            <wp:effectExtent l="0" t="0" r="0" b="0"/>
            <wp:wrapNone/>
            <wp:docPr id="355" name="Picture 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0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-34543</wp:posOffset>
            </wp:positionV>
            <wp:extent cx="6096" cy="6095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149733</wp:posOffset>
            </wp:positionV>
            <wp:extent cx="79375" cy="31496"/>
            <wp:effectExtent l="0" t="0" r="0" b="0"/>
            <wp:wrapNone/>
            <wp:docPr id="357" name="Picture 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162433</wp:posOffset>
            </wp:positionV>
            <wp:extent cx="12192" cy="6097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162433</wp:posOffset>
            </wp:positionV>
            <wp:extent cx="6097" cy="6097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162433</wp:posOffset>
            </wp:positionV>
            <wp:extent cx="6097" cy="6097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162433</wp:posOffset>
            </wp:positionV>
            <wp:extent cx="6477" cy="6097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162433</wp:posOffset>
            </wp:positionV>
            <wp:extent cx="6095" cy="6097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162433</wp:posOffset>
            </wp:positionV>
            <wp:extent cx="1010666" cy="6097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162433</wp:posOffset>
            </wp:positionV>
            <wp:extent cx="6096" cy="6097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162433</wp:posOffset>
            </wp:positionV>
            <wp:extent cx="6096" cy="6097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-12827</wp:posOffset>
            </wp:positionV>
            <wp:extent cx="1010666" cy="6097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-12827</wp:posOffset>
            </wp:positionV>
            <wp:extent cx="6096" cy="6097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-12827</wp:posOffset>
            </wp:positionV>
            <wp:extent cx="6096" cy="6097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171070</wp:posOffset>
            </wp:positionV>
            <wp:extent cx="79375" cy="31496"/>
            <wp:effectExtent l="0" t="0" r="0" b="0"/>
            <wp:wrapNone/>
            <wp:docPr id="369" name="Picture 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>
                      <a:picLocks noChangeAspect="0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3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8509</wp:posOffset>
            </wp:positionV>
            <wp:extent cx="12192" cy="609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8509</wp:posOffset>
            </wp:positionV>
            <wp:extent cx="6097" cy="6096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8509</wp:posOffset>
            </wp:positionV>
            <wp:extent cx="6097" cy="609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8509</wp:posOffset>
            </wp:positionV>
            <wp:extent cx="6477" cy="6096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8509</wp:posOffset>
            </wp:positionV>
            <wp:extent cx="6095" cy="6096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8509</wp:posOffset>
            </wp:positionV>
            <wp:extent cx="1010666" cy="6096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8509</wp:posOffset>
            </wp:positionV>
            <wp:extent cx="6096" cy="6096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14605</wp:posOffset>
            </wp:positionV>
            <wp:extent cx="1010666" cy="190500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12064</wp:posOffset>
            </wp:positionV>
            <wp:extent cx="1054989" cy="215900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8509</wp:posOffset>
            </wp:positionV>
            <wp:extent cx="6096" cy="6096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8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17146</wp:posOffset>
            </wp:positionV>
            <wp:extent cx="79375" cy="31495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29846</wp:posOffset>
            </wp:positionV>
            <wp:extent cx="12192" cy="6095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29846</wp:posOffset>
            </wp:positionV>
            <wp:extent cx="6097" cy="6095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29846</wp:posOffset>
            </wp:positionV>
            <wp:extent cx="6097" cy="6095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29846</wp:posOffset>
            </wp:positionV>
            <wp:extent cx="6477" cy="6095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29846</wp:posOffset>
            </wp:positionV>
            <wp:extent cx="6095" cy="6095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29846</wp:posOffset>
            </wp:positionV>
            <wp:extent cx="1010666" cy="6095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29846</wp:posOffset>
            </wp:positionV>
            <wp:extent cx="6096" cy="6095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29846</wp:posOffset>
            </wp:positionV>
            <wp:extent cx="6096" cy="6095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7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-145414</wp:posOffset>
            </wp:positionV>
            <wp:extent cx="6096" cy="6095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-145414</wp:posOffset>
            </wp:positionV>
            <wp:extent cx="6096" cy="6095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40005</wp:posOffset>
            </wp:positionV>
            <wp:extent cx="79375" cy="31496"/>
            <wp:effectExtent l="0" t="0" r="0" b="0"/>
            <wp:wrapNone/>
            <wp:docPr id="391" name="Picture 3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spect="0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52705</wp:posOffset>
            </wp:positionV>
            <wp:extent cx="12192" cy="6096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52705</wp:posOffset>
            </wp:positionV>
            <wp:extent cx="6097" cy="6096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52705</wp:posOffset>
            </wp:positionV>
            <wp:extent cx="6097" cy="6096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52705</wp:posOffset>
            </wp:positionV>
            <wp:extent cx="6477" cy="6096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52705</wp:posOffset>
            </wp:positionV>
            <wp:extent cx="6095" cy="6096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52705</wp:posOffset>
            </wp:positionV>
            <wp:extent cx="1010666" cy="6096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52705</wp:posOffset>
            </wp:positionV>
            <wp:extent cx="6096" cy="6096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58801</wp:posOffset>
            </wp:positionV>
            <wp:extent cx="1010666" cy="190500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55245</wp:posOffset>
            </wp:positionV>
            <wp:extent cx="1054989" cy="215900"/>
            <wp:effectExtent l="0" t="0" r="0" b="0"/>
            <wp:wrapNone/>
            <wp:docPr id="400" name="Picture 4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>
                      <a:picLocks noChangeAspect="0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52705</wp:posOffset>
            </wp:positionV>
            <wp:extent cx="6096" cy="6096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4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61341</wp:posOffset>
            </wp:positionV>
            <wp:extent cx="79375" cy="31496"/>
            <wp:effectExtent l="0" t="0" r="0" b="0"/>
            <wp:wrapNone/>
            <wp:docPr id="402" name="Picture 4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>
                      <a:picLocks noChangeAspect="0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74041</wp:posOffset>
            </wp:positionV>
            <wp:extent cx="12192" cy="6097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74041</wp:posOffset>
            </wp:positionV>
            <wp:extent cx="6097" cy="6097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74041</wp:posOffset>
            </wp:positionV>
            <wp:extent cx="6097" cy="6097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74041</wp:posOffset>
            </wp:positionV>
            <wp:extent cx="6477" cy="6097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74041</wp:posOffset>
            </wp:positionV>
            <wp:extent cx="6095" cy="6097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74041</wp:posOffset>
            </wp:positionV>
            <wp:extent cx="1010666" cy="6097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74041</wp:posOffset>
            </wp:positionV>
            <wp:extent cx="6096" cy="6097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74041</wp:posOffset>
            </wp:positionV>
            <wp:extent cx="6096" cy="6097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0" w:bottom="400" w:left="500" w:header="708" w:footer="708" w:gutter="0"/>
          <w:docGrid w:linePitch="360"/>
        </w:sectPr>
      </w:pPr>
      <w:r>
        <w:drawing>
          <wp:anchor simplePos="0" relativeHeight="251659245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6429756</wp:posOffset>
            </wp:positionV>
            <wp:extent cx="6096" cy="6097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6429756</wp:posOffset>
            </wp:positionV>
            <wp:extent cx="6096" cy="6097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6613653</wp:posOffset>
            </wp:positionV>
            <wp:extent cx="79375" cy="31495"/>
            <wp:effectExtent l="0" t="0" r="0" b="0"/>
            <wp:wrapNone/>
            <wp:docPr id="413" name="Picture 4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>
                      <a:picLocks noChangeAspect="0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2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6626353</wp:posOffset>
            </wp:positionV>
            <wp:extent cx="6097" cy="6095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6626353</wp:posOffset>
            </wp:positionV>
            <wp:extent cx="6097" cy="6095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8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6626353</wp:posOffset>
            </wp:positionV>
            <wp:extent cx="6477" cy="6095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6626353</wp:posOffset>
            </wp:positionV>
            <wp:extent cx="6095" cy="6095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6626353</wp:posOffset>
            </wp:positionV>
            <wp:extent cx="1010666" cy="6095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6626353</wp:posOffset>
            </wp:positionV>
            <wp:extent cx="6096" cy="6095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6626353</wp:posOffset>
            </wp:positionV>
            <wp:extent cx="6096" cy="6095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-12777</wp:posOffset>
            </wp:positionV>
            <wp:extent cx="79375" cy="31495"/>
            <wp:effectExtent l="0" t="0" r="0" b="0"/>
            <wp:wrapNone/>
            <wp:docPr id="421" name="Picture 4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>
                      <a:picLocks noChangeAspect="0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12744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lnTo>
                            <a:pt x="965197" y="47069"/>
                          </a:lnTo>
                          <a:lnTo>
                            <a:pt x="127445" y="47069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-5716</wp:posOffset>
            </wp:positionV>
            <wp:extent cx="1054989" cy="215900"/>
            <wp:effectExtent l="0" t="0" r="0" b="0"/>
            <wp:wrapNone/>
            <wp:docPr id="428" name="Picture 4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>
                      <a:picLocks noChangeAspect="0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4" w:tblpY="-270"/>
        <w:tblOverlap w:val="never"/>
        "
        <w:tblW w:w="15244" w:type="dxa"/>
        <w:tblLook w:val="04A0" w:firstRow="1" w:lastRow="0" w:firstColumn="1" w:lastColumn="0" w:noHBand="0" w:noVBand="1"/>
      </w:tblPr>
      <w:tblGrid>
        <w:gridCol w:w="4793"/>
        <w:gridCol w:w="141"/>
        <w:gridCol w:w="3619"/>
        <w:gridCol w:w="139"/>
        <w:gridCol w:w="2313"/>
        <w:gridCol w:w="142"/>
        <w:gridCol w:w="938"/>
        <w:gridCol w:w="141"/>
        <w:gridCol w:w="1440"/>
        <w:gridCol w:w="275"/>
        <w:gridCol w:w="1319"/>
      </w:tblGrid>
      <w:tr>
        <w:trPr>
          <w:trHeight w:val="280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 opera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Merivaara, Practico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140619-122578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0" w:right="0" w:firstLine="47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 w:val="restart"/>
            <w:tcBorders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527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SHAVER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shaver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LAA07994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hematologický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DxH 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DxH 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30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VIDEOGASTROSKOP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GI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F-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Q165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2419062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369"/>
        </w:trPr>
        <w:tc>
          <w:tcPr>
            <w:tcW w:w="4793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39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42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275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20"/>
        </w:trPr>
        <w:tc>
          <w:tcPr>
            <w:tcW w:w="4793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pro elektroforézu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Pretty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38404259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95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VÁHY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DIMO 400  N.1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30662/30663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4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idlo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32" HD LED LCD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D32014080037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/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transplantaci 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Dermat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me TCM3000BL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5843H1404R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/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EX-55024923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DESINFEKTOR podložních mís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DEKO 190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1450V180.CZ02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porodní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AVE mode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PPA-AM30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2417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7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EX-55024919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Aplio 400, TUS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A400/T5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T5B1542221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KARDIOTOKOGRAF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AVALON FM 30, t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 M2703A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DE45823620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resustitaci a ventilaci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Neopuff RD 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141016003748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EX-55024921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BeneHeart D3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EL-54020209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ODSÁVA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 pro hrudní drenáž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Victoria Thorax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V9072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ODSÁVA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 pro hrudní drenáž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Victoria Thorax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V9073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VÁHY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eslo 7702.37.002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7702.37/15-0021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14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idlo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Multicare a 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mbioso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20150017133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4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5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114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polohovací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Multicare a 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mbioso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20150017134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4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ízenou h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potermii a hypotermii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Blanketrol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143-3-03609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BiPaP V60 Philips Respironics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100036150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EX-55024920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Aplio 400, TUS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A400/T5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T5B1532217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79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RTG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1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TECHNIX TMS 300 R, pojízdný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13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63150595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3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33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9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5" w:type="dxa"/>
            <w:tcBorders>
              <w:right w:val="nil"/>
            </w:tcBorders>
          </w:tcPr>
          <w:p/>
        </w:tc>
        <w:tc>
          <w:tcPr>
            <w:tcW w:w="1319" w:type="dxa"/>
            <w:vMerge/>
            <w:tcBorders>
              <w:top w:val="nil"/>
              <w:left w:val="nil"/>
              <w:bottom w:val="nil"/>
              <w:right w:val="single" w:sz="4" w:space="0" w:color="DCE6F1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430" name="Picture 4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>
                      <a:picLocks noChangeAspect="0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21260</wp:posOffset>
            </wp:positionV>
            <wp:extent cx="12192" cy="6096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-154001</wp:posOffset>
            </wp:positionV>
            <wp:extent cx="6096" cy="6096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-154001</wp:posOffset>
            </wp:positionV>
            <wp:extent cx="6096" cy="6096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180720</wp:posOffset>
            </wp:positionV>
            <wp:extent cx="79375" cy="31496"/>
            <wp:effectExtent l="0" t="0" r="0" b="0"/>
            <wp:wrapNone/>
            <wp:docPr id="441" name="Picture 4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>
                      <a:picLocks noChangeAspect="0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8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18160</wp:posOffset>
            </wp:positionV>
            <wp:extent cx="12192" cy="6097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18160</wp:posOffset>
            </wp:positionV>
            <wp:extent cx="6097" cy="6097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18160</wp:posOffset>
            </wp:positionV>
            <wp:extent cx="6097" cy="6097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18160</wp:posOffset>
            </wp:positionV>
            <wp:extent cx="6477" cy="6097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18160</wp:posOffset>
            </wp:positionV>
            <wp:extent cx="6095" cy="6097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18160</wp:posOffset>
            </wp:positionV>
            <wp:extent cx="1010666" cy="6097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18160</wp:posOffset>
            </wp:positionV>
            <wp:extent cx="6096" cy="6097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24257</wp:posOffset>
            </wp:positionV>
            <wp:extent cx="1010666" cy="193547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7"/>
                    </a:xfrm>
                    <a:custGeom>
                      <a:rect l="l" t="t" r="r" b="b"/>
                      <a:pathLst>
                        <a:path w="1010666" h="19354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7"/>
                          </a:lnTo>
                          <a:lnTo>
                            <a:pt x="965197" y="193547"/>
                          </a:lnTo>
                          <a:close/>
                          <a:moveTo>
                            <a:pt x="127445" y="193547"/>
                          </a:moveTo>
                          <a:lnTo>
                            <a:pt x="0" y="19354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14604</wp:posOffset>
            </wp:positionV>
            <wp:extent cx="1054989" cy="215900"/>
            <wp:effectExtent l="0" t="0" r="0" b="0"/>
            <wp:wrapNone/>
            <wp:docPr id="450" name="Picture 4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>
                      <a:picLocks noChangeAspect="0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18160</wp:posOffset>
            </wp:positionV>
            <wp:extent cx="6096" cy="6097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5"/>
            <wp:effectExtent l="0" t="0" r="0" b="0"/>
            <wp:wrapNone/>
            <wp:docPr id="452" name="Picture 4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>
                      <a:picLocks noChangeAspect="0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42544</wp:posOffset>
            </wp:positionV>
            <wp:extent cx="12192" cy="6096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6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-132716</wp:posOffset>
            </wp:positionV>
            <wp:extent cx="6096" cy="6096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-132716</wp:posOffset>
            </wp:positionV>
            <wp:extent cx="6096" cy="6096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54229</wp:posOffset>
            </wp:positionV>
            <wp:extent cx="79375" cy="31496"/>
            <wp:effectExtent l="0" t="0" r="0" b="0"/>
            <wp:wrapNone/>
            <wp:docPr id="463" name="Picture 4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>
                      <a:picLocks noChangeAspect="0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66929</wp:posOffset>
            </wp:positionV>
            <wp:extent cx="12192" cy="6095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66929</wp:posOffset>
            </wp:positionV>
            <wp:extent cx="6097" cy="6095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66929</wp:posOffset>
            </wp:positionV>
            <wp:extent cx="6097" cy="6095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66929</wp:posOffset>
            </wp:positionV>
            <wp:extent cx="6477" cy="6095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66929</wp:posOffset>
            </wp:positionV>
            <wp:extent cx="6095" cy="6095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66929</wp:posOffset>
            </wp:positionV>
            <wp:extent cx="6096" cy="6095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66929</wp:posOffset>
            </wp:positionV>
            <wp:extent cx="1010666" cy="609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73024</wp:posOffset>
            </wp:positionV>
            <wp:extent cx="1010666" cy="381000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381000"/>
                    </a:xfrm>
                    <a:custGeom>
                      <a:rect l="l" t="t" r="r" b="b"/>
                      <a:pathLst>
                        <a:path w="1010666" h="3810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381000"/>
                          </a:lnTo>
                          <a:lnTo>
                            <a:pt x="965197" y="381000"/>
                          </a:lnTo>
                          <a:close/>
                          <a:moveTo>
                            <a:pt x="127445" y="381000"/>
                          </a:moveTo>
                          <a:lnTo>
                            <a:pt x="0" y="381000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70484</wp:posOffset>
            </wp:positionV>
            <wp:extent cx="1054989" cy="406400"/>
            <wp:effectExtent l="0" t="0" r="0" b="0"/>
            <wp:wrapNone/>
            <wp:docPr id="472" name="Picture 4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>
                      <a:picLocks noChangeAspect="0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66929</wp:posOffset>
            </wp:positionV>
            <wp:extent cx="6096" cy="6095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-104775</wp:posOffset>
            </wp:positionV>
            <wp:extent cx="1054989" cy="406400"/>
            <wp:effectExtent l="0" t="0" r="0" b="0"/>
            <wp:wrapNone/>
            <wp:docPr id="474" name="Picture 4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>
                      <a:picLocks noChangeAspect="0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-108330</wp:posOffset>
            </wp:positionV>
            <wp:extent cx="6096" cy="6095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90804</wp:posOffset>
            </wp:positionV>
            <wp:extent cx="79375" cy="31496"/>
            <wp:effectExtent l="0" t="0" r="0" b="0"/>
            <wp:wrapNone/>
            <wp:docPr id="476" name="Picture 4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>
                      <a:picLocks noChangeAspect="0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103504</wp:posOffset>
            </wp:positionV>
            <wp:extent cx="12192" cy="6096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103504</wp:posOffset>
            </wp:positionV>
            <wp:extent cx="6097" cy="6096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103504</wp:posOffset>
            </wp:positionV>
            <wp:extent cx="6097" cy="6096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103504</wp:posOffset>
            </wp:positionV>
            <wp:extent cx="6477" cy="6096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103504</wp:posOffset>
            </wp:positionV>
            <wp:extent cx="6095" cy="6096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103504</wp:posOffset>
            </wp:positionV>
            <wp:extent cx="1010666" cy="6096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103504</wp:posOffset>
            </wp:positionV>
            <wp:extent cx="6096" cy="6096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103504</wp:posOffset>
            </wp:positionV>
            <wp:extent cx="6096" cy="6096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-71756</wp:posOffset>
            </wp:positionV>
            <wp:extent cx="1010666" cy="6096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-71756</wp:posOffset>
            </wp:positionV>
            <wp:extent cx="6096" cy="6096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-71756</wp:posOffset>
            </wp:positionV>
            <wp:extent cx="6096" cy="6096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115569</wp:posOffset>
            </wp:positionV>
            <wp:extent cx="79375" cy="31496"/>
            <wp:effectExtent l="0" t="0" r="0" b="0"/>
            <wp:wrapNone/>
            <wp:docPr id="488" name="Picture 4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>
                      <a:picLocks noChangeAspect="0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128269</wp:posOffset>
            </wp:positionV>
            <wp:extent cx="12192" cy="6096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128269</wp:posOffset>
            </wp:positionV>
            <wp:extent cx="6097" cy="6096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128269</wp:posOffset>
            </wp:positionV>
            <wp:extent cx="6097" cy="6096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128269</wp:posOffset>
            </wp:positionV>
            <wp:extent cx="6477" cy="6096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128269</wp:posOffset>
            </wp:positionV>
            <wp:extent cx="6095" cy="6096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128269</wp:posOffset>
            </wp:positionV>
            <wp:extent cx="1010666" cy="6096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128269</wp:posOffset>
            </wp:positionV>
            <wp:extent cx="6096" cy="6096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134365</wp:posOffset>
            </wp:positionV>
            <wp:extent cx="1010666" cy="192024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2024"/>
                    </a:xfrm>
                    <a:custGeom>
                      <a:rect l="l" t="t" r="r" b="b"/>
                      <a:pathLst>
                        <a:path w="1010666" h="192024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2024"/>
                          </a:lnTo>
                          <a:lnTo>
                            <a:pt x="965197" y="192024"/>
                          </a:lnTo>
                          <a:close/>
                          <a:moveTo>
                            <a:pt x="127445" y="192024"/>
                          </a:moveTo>
                          <a:lnTo>
                            <a:pt x="0" y="192024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128904</wp:posOffset>
            </wp:positionV>
            <wp:extent cx="1054989" cy="215900"/>
            <wp:effectExtent l="0" t="0" r="0" b="0"/>
            <wp:wrapNone/>
            <wp:docPr id="497" name="Picture 4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>
                      <a:picLocks noChangeAspect="0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128269</wp:posOffset>
            </wp:positionV>
            <wp:extent cx="6096" cy="6096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-40895</wp:posOffset>
            </wp:positionV>
            <wp:extent cx="1010666" cy="192024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2024"/>
                    </a:xfrm>
                    <a:custGeom>
                      <a:rect l="l" t="t" r="r" b="b"/>
                      <a:pathLst>
                        <a:path w="1010666" h="192024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2024"/>
                          </a:lnTo>
                          <a:lnTo>
                            <a:pt x="965197" y="192024"/>
                          </a:lnTo>
                          <a:close/>
                          <a:moveTo>
                            <a:pt x="127445" y="192024"/>
                          </a:moveTo>
                          <a:lnTo>
                            <a:pt x="0" y="192024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-46356</wp:posOffset>
            </wp:positionV>
            <wp:extent cx="1054989" cy="215900"/>
            <wp:effectExtent l="0" t="0" r="0" b="0"/>
            <wp:wrapNone/>
            <wp:docPr id="500" name="Picture 5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>
                      <a:picLocks noChangeAspect="0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-46991</wp:posOffset>
            </wp:positionV>
            <wp:extent cx="6096" cy="6096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138429</wp:posOffset>
            </wp:positionV>
            <wp:extent cx="79375" cy="31495"/>
            <wp:effectExtent l="0" t="0" r="0" b="0"/>
            <wp:wrapNone/>
            <wp:docPr id="502" name="Picture 5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>
                      <a:picLocks noChangeAspect="0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151129</wp:posOffset>
            </wp:positionV>
            <wp:extent cx="12192" cy="6096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151129</wp:posOffset>
            </wp:positionV>
            <wp:extent cx="6097" cy="6096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151129</wp:posOffset>
            </wp:positionV>
            <wp:extent cx="6097" cy="6096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151129</wp:posOffset>
            </wp:positionV>
            <wp:extent cx="6477" cy="6096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151129</wp:posOffset>
            </wp:positionV>
            <wp:extent cx="6095" cy="6096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151129</wp:posOffset>
            </wp:positionV>
            <wp:extent cx="1010666" cy="6096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151129</wp:posOffset>
            </wp:positionV>
            <wp:extent cx="6096" cy="6096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151129</wp:posOffset>
            </wp:positionV>
            <wp:extent cx="6096" cy="6096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897636</wp:posOffset>
            </wp:positionH>
            <wp:positionV relativeFrom="paragraph">
              <wp:posOffset>158749</wp:posOffset>
            </wp:positionV>
            <wp:extent cx="3076067" cy="192025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7" cy="192025"/>
                    </a:xfrm>
                    <a:custGeom>
                      <a:rect l="l" t="t" r="r" b="b"/>
                      <a:pathLst>
                        <a:path w="3076067" h="192025">
                          <a:moveTo>
                            <a:pt x="0" y="0"/>
                          </a:moveTo>
                          <a:lnTo>
                            <a:pt x="3076067" y="0"/>
                          </a:lnTo>
                          <a:lnTo>
                            <a:pt x="3076067" y="192025"/>
                          </a:lnTo>
                          <a:lnTo>
                            <a:pt x="0" y="19202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158749</wp:posOffset>
            </wp:positionV>
            <wp:extent cx="2380741" cy="192025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2025"/>
                    </a:xfrm>
                    <a:custGeom>
                      <a:rect l="l" t="t" r="r" b="b"/>
                      <a:pathLst>
                        <a:path w="2380741" h="192025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2025"/>
                          </a:lnTo>
                          <a:lnTo>
                            <a:pt x="0" y="19202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158749</wp:posOffset>
            </wp:positionV>
            <wp:extent cx="1552955" cy="192025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2025"/>
                    </a:xfrm>
                    <a:custGeom>
                      <a:rect l="l" t="t" r="r" b="b"/>
                      <a:pathLst>
                        <a:path w="1552955" h="192025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2025"/>
                          </a:lnTo>
                          <a:lnTo>
                            <a:pt x="0" y="19202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158749</wp:posOffset>
            </wp:positionV>
            <wp:extent cx="679705" cy="192025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2025"/>
                    </a:xfrm>
                    <a:custGeom>
                      <a:rect l="l" t="t" r="r" b="b"/>
                      <a:pathLst>
                        <a:path w="679705" h="192025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2025"/>
                          </a:lnTo>
                          <a:lnTo>
                            <a:pt x="0" y="19202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8610345</wp:posOffset>
            </wp:positionH>
            <wp:positionV relativeFrom="paragraph">
              <wp:posOffset>158749</wp:posOffset>
            </wp:positionV>
            <wp:extent cx="996697" cy="192025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6697" cy="192025"/>
                    </a:xfrm>
                    <a:custGeom>
                      <a:rect l="l" t="t" r="r" b="b"/>
                      <a:pathLst>
                        <a:path w="996697" h="192025">
                          <a:moveTo>
                            <a:pt x="0" y="0"/>
                          </a:moveTo>
                          <a:lnTo>
                            <a:pt x="996697" y="0"/>
                          </a:lnTo>
                          <a:lnTo>
                            <a:pt x="996697" y="192025"/>
                          </a:lnTo>
                          <a:lnTo>
                            <a:pt x="0" y="19202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158749</wp:posOffset>
            </wp:positionV>
            <wp:extent cx="1010666" cy="192025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2025"/>
                    </a:xfrm>
                    <a:custGeom>
                      <a:rect l="l" t="t" r="r" b="b"/>
                      <a:pathLst>
                        <a:path w="1010666" h="19202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2025"/>
                          </a:lnTo>
                          <a:lnTo>
                            <a:pt x="965197" y="192025"/>
                          </a:lnTo>
                          <a:close/>
                          <a:moveTo>
                            <a:pt x="127445" y="192025"/>
                          </a:moveTo>
                          <a:lnTo>
                            <a:pt x="0" y="19202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156844</wp:posOffset>
            </wp:positionV>
            <wp:extent cx="1054989" cy="215900"/>
            <wp:effectExtent l="0" t="0" r="0" b="0"/>
            <wp:wrapNone/>
            <wp:docPr id="517" name="Picture 5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>
                      <a:picLocks noChangeAspect="0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-18416</wp:posOffset>
            </wp:positionV>
            <wp:extent cx="1054989" cy="215900"/>
            <wp:effectExtent l="0" t="0" r="0" b="0"/>
            <wp:wrapNone/>
            <wp:docPr id="518" name="Picture 5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>
                      <a:picLocks noChangeAspect="0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29209</wp:posOffset>
            </wp:positionV>
            <wp:extent cx="2993771" cy="146305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29209</wp:posOffset>
            </wp:positionV>
            <wp:extent cx="2298447" cy="146305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29209</wp:posOffset>
            </wp:positionV>
            <wp:extent cx="1469136" cy="146305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29209</wp:posOffset>
            </wp:positionV>
            <wp:extent cx="595885" cy="146305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8651493</wp:posOffset>
            </wp:positionH>
            <wp:positionV relativeFrom="paragraph">
              <wp:posOffset>29209</wp:posOffset>
            </wp:positionV>
            <wp:extent cx="914400" cy="146305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00" cy="146305"/>
                    </a:xfrm>
                    <a:custGeom>
                      <a:rect l="l" t="t" r="r" b="b"/>
                      <a:pathLst>
                        <a:path w="914400" h="146305">
                          <a:moveTo>
                            <a:pt x="0" y="0"/>
                          </a:moveTo>
                          <a:lnTo>
                            <a:pt x="914400" y="0"/>
                          </a:lnTo>
                          <a:lnTo>
                            <a:pt x="914400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162813</wp:posOffset>
            </wp:positionV>
            <wp:extent cx="79375" cy="31496"/>
            <wp:effectExtent l="0" t="0" r="0" b="0"/>
            <wp:wrapNone/>
            <wp:docPr id="524" name="Picture 5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>
                      <a:picLocks noChangeAspect="0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4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254</wp:posOffset>
            </wp:positionV>
            <wp:extent cx="12192" cy="6096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254</wp:posOffset>
            </wp:positionV>
            <wp:extent cx="6097" cy="6096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254</wp:posOffset>
            </wp:positionV>
            <wp:extent cx="6097" cy="6096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254</wp:posOffset>
            </wp:positionV>
            <wp:extent cx="6477" cy="6096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254</wp:posOffset>
            </wp:positionV>
            <wp:extent cx="6095" cy="6096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254</wp:posOffset>
            </wp:positionV>
            <wp:extent cx="1010666" cy="6096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254</wp:posOffset>
            </wp:positionV>
            <wp:extent cx="6096" cy="6096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6350</wp:posOffset>
            </wp:positionV>
            <wp:extent cx="1010666" cy="193548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8"/>
                    </a:xfrm>
                    <a:custGeom>
                      <a:rect l="l" t="t" r="r" b="b"/>
                      <a:pathLst>
                        <a:path w="1010666" h="193548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8"/>
                          </a:lnTo>
                          <a:lnTo>
                            <a:pt x="965197" y="193548"/>
                          </a:lnTo>
                          <a:close/>
                          <a:moveTo>
                            <a:pt x="127445" y="193548"/>
                          </a:moveTo>
                          <a:lnTo>
                            <a:pt x="0" y="193548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-3175</wp:posOffset>
            </wp:positionV>
            <wp:extent cx="1054989" cy="215900"/>
            <wp:effectExtent l="0" t="0" r="0" b="0"/>
            <wp:wrapNone/>
            <wp:docPr id="533" name="Picture 5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>
                      <a:picLocks noChangeAspect="0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254</wp:posOffset>
            </wp:positionV>
            <wp:extent cx="6096" cy="6096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11937</wp:posOffset>
            </wp:positionV>
            <wp:extent cx="79375" cy="31495"/>
            <wp:effectExtent l="0" t="0" r="0" b="0"/>
            <wp:wrapNone/>
            <wp:docPr id="535" name="Picture 5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>
                      <a:picLocks noChangeAspect="0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24637</wp:posOffset>
            </wp:positionV>
            <wp:extent cx="12192" cy="6096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24637</wp:posOffset>
            </wp:positionV>
            <wp:extent cx="6097" cy="6096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24637</wp:posOffset>
            </wp:positionV>
            <wp:extent cx="6097" cy="6096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24637</wp:posOffset>
            </wp:positionV>
            <wp:extent cx="6477" cy="6096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24637</wp:posOffset>
            </wp:positionV>
            <wp:extent cx="6095" cy="6096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6096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24637</wp:posOffset>
            </wp:positionV>
            <wp:extent cx="6096" cy="6096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24637</wp:posOffset>
            </wp:positionV>
            <wp:extent cx="6096" cy="6096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-150623</wp:posOffset>
            </wp:positionV>
            <wp:extent cx="6096" cy="6096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-150623</wp:posOffset>
            </wp:positionV>
            <wp:extent cx="6096" cy="6096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33274</wp:posOffset>
            </wp:positionV>
            <wp:extent cx="79375" cy="31496"/>
            <wp:effectExtent l="0" t="0" r="0" b="0"/>
            <wp:wrapNone/>
            <wp:docPr id="546" name="Picture 5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>
                      <a:picLocks noChangeAspect="0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45974</wp:posOffset>
            </wp:positionV>
            <wp:extent cx="12192" cy="6095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45974</wp:posOffset>
            </wp:positionV>
            <wp:extent cx="6097" cy="6095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45974</wp:posOffset>
            </wp:positionV>
            <wp:extent cx="6097" cy="6095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45974</wp:posOffset>
            </wp:positionV>
            <wp:extent cx="6477" cy="6095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45974</wp:posOffset>
            </wp:positionV>
            <wp:extent cx="6095" cy="6095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45974</wp:posOffset>
            </wp:positionV>
            <wp:extent cx="1010666" cy="6096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45974</wp:posOffset>
            </wp:positionV>
            <wp:extent cx="6096" cy="6095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52069</wp:posOffset>
            </wp:positionV>
            <wp:extent cx="1010666" cy="190501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1"/>
                    </a:xfrm>
                    <a:custGeom>
                      <a:rect l="l" t="t" r="r" b="b"/>
                      <a:pathLst>
                        <a:path w="1010666" h="190501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1"/>
                          </a:lnTo>
                          <a:lnTo>
                            <a:pt x="965197" y="190501"/>
                          </a:lnTo>
                          <a:close/>
                          <a:moveTo>
                            <a:pt x="127445" y="190501"/>
                          </a:moveTo>
                          <a:lnTo>
                            <a:pt x="0" y="190501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40004</wp:posOffset>
            </wp:positionV>
            <wp:extent cx="1054989" cy="215900"/>
            <wp:effectExtent l="0" t="0" r="0" b="0"/>
            <wp:wrapNone/>
            <wp:docPr id="555" name="Picture 5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>
                      <a:picLocks noChangeAspect="0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45974</wp:posOffset>
            </wp:positionV>
            <wp:extent cx="6096" cy="6095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54610</wp:posOffset>
            </wp:positionV>
            <wp:extent cx="79375" cy="31495"/>
            <wp:effectExtent l="0" t="0" r="0" b="0"/>
            <wp:wrapNone/>
            <wp:docPr id="557" name="Picture 5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>
                      <a:picLocks noChangeAspect="0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67310</wp:posOffset>
            </wp:positionV>
            <wp:extent cx="12192" cy="6095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67310</wp:posOffset>
            </wp:positionV>
            <wp:extent cx="6097" cy="6095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67310</wp:posOffset>
            </wp:positionV>
            <wp:extent cx="6097" cy="6095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67310</wp:posOffset>
            </wp:positionV>
            <wp:extent cx="6477" cy="6095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67310</wp:posOffset>
            </wp:positionV>
            <wp:extent cx="6095" cy="6095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67310</wp:posOffset>
            </wp:positionV>
            <wp:extent cx="1010666" cy="6095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67310</wp:posOffset>
            </wp:positionV>
            <wp:extent cx="6096" cy="6095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67310</wp:posOffset>
            </wp:positionV>
            <wp:extent cx="6096" cy="6095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-107950</wp:posOffset>
            </wp:positionV>
            <wp:extent cx="6096" cy="6095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-107950</wp:posOffset>
            </wp:positionV>
            <wp:extent cx="6096" cy="6095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78994</wp:posOffset>
            </wp:positionV>
            <wp:extent cx="79375" cy="31495"/>
            <wp:effectExtent l="0" t="0" r="0" b="0"/>
            <wp:wrapNone/>
            <wp:docPr id="568" name="Picture 5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>
                      <a:picLocks noChangeAspect="0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91694</wp:posOffset>
            </wp:positionV>
            <wp:extent cx="12192" cy="6095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91694</wp:posOffset>
            </wp:positionV>
            <wp:extent cx="6097" cy="6095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91694</wp:posOffset>
            </wp:positionV>
            <wp:extent cx="6097" cy="6095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91694</wp:posOffset>
            </wp:positionV>
            <wp:extent cx="6477" cy="6095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91694</wp:posOffset>
            </wp:positionV>
            <wp:extent cx="6095" cy="6095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91694</wp:posOffset>
            </wp:positionV>
            <wp:extent cx="1010666" cy="6095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91694</wp:posOffset>
            </wp:positionV>
            <wp:extent cx="6096" cy="6095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97789</wp:posOffset>
            </wp:positionV>
            <wp:extent cx="1010666" cy="193549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9"/>
                    </a:xfrm>
                    <a:custGeom>
                      <a:rect l="l" t="t" r="r" b="b"/>
                      <a:pathLst>
                        <a:path w="1010666" h="193549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9"/>
                          </a:lnTo>
                          <a:lnTo>
                            <a:pt x="965197" y="193549"/>
                          </a:lnTo>
                          <a:close/>
                          <a:moveTo>
                            <a:pt x="127445" y="193549"/>
                          </a:moveTo>
                          <a:lnTo>
                            <a:pt x="0" y="193549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95884</wp:posOffset>
            </wp:positionV>
            <wp:extent cx="1054989" cy="215900"/>
            <wp:effectExtent l="0" t="0" r="0" b="0"/>
            <wp:wrapNone/>
            <wp:docPr id="577" name="Picture 5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>
                      <a:picLocks noChangeAspect="0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91694</wp:posOffset>
            </wp:positionV>
            <wp:extent cx="6096" cy="6095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103379</wp:posOffset>
            </wp:positionV>
            <wp:extent cx="79375" cy="31495"/>
            <wp:effectExtent l="0" t="0" r="0" b="0"/>
            <wp:wrapNone/>
            <wp:docPr id="579" name="Picture 5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>
                      <a:picLocks noChangeAspect="0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116079</wp:posOffset>
            </wp:positionV>
            <wp:extent cx="12192" cy="6095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116079</wp:posOffset>
            </wp:positionV>
            <wp:extent cx="6097" cy="6095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116079</wp:posOffset>
            </wp:positionV>
            <wp:extent cx="6097" cy="6095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116079</wp:posOffset>
            </wp:positionV>
            <wp:extent cx="6477" cy="6095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116079</wp:posOffset>
            </wp:positionV>
            <wp:extent cx="6095" cy="6095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116079</wp:posOffset>
            </wp:positionV>
            <wp:extent cx="1010666" cy="6095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116079</wp:posOffset>
            </wp:positionV>
            <wp:extent cx="6096" cy="6095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116079</wp:posOffset>
            </wp:positionV>
            <wp:extent cx="6096" cy="6095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-59182</wp:posOffset>
            </wp:positionV>
            <wp:extent cx="6096" cy="6095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-59182</wp:posOffset>
            </wp:positionV>
            <wp:extent cx="6096" cy="6095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128016</wp:posOffset>
            </wp:positionV>
            <wp:extent cx="79375" cy="31495"/>
            <wp:effectExtent l="0" t="0" r="0" b="0"/>
            <wp:wrapNone/>
            <wp:docPr id="590" name="Picture 5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>
                      <a:picLocks noChangeAspect="0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140716</wp:posOffset>
            </wp:positionV>
            <wp:extent cx="12192" cy="6095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140716</wp:posOffset>
            </wp:positionV>
            <wp:extent cx="6097" cy="6095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140716</wp:posOffset>
            </wp:positionV>
            <wp:extent cx="6097" cy="6095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140716</wp:posOffset>
            </wp:positionV>
            <wp:extent cx="6477" cy="6095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140716</wp:posOffset>
            </wp:positionV>
            <wp:extent cx="6095" cy="6095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140716</wp:posOffset>
            </wp:positionV>
            <wp:extent cx="6096" cy="6095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140716</wp:posOffset>
            </wp:positionV>
            <wp:extent cx="1010666" cy="6095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146811</wp:posOffset>
            </wp:positionV>
            <wp:extent cx="1010666" cy="193549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9"/>
                    </a:xfrm>
                    <a:custGeom>
                      <a:rect l="l" t="t" r="r" b="b"/>
                      <a:pathLst>
                        <a:path w="1010666" h="193549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9"/>
                          </a:lnTo>
                          <a:lnTo>
                            <a:pt x="965197" y="193549"/>
                          </a:lnTo>
                          <a:close/>
                          <a:moveTo>
                            <a:pt x="127445" y="193549"/>
                          </a:moveTo>
                          <a:lnTo>
                            <a:pt x="0" y="193549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139064</wp:posOffset>
            </wp:positionV>
            <wp:extent cx="1054989" cy="215900"/>
            <wp:effectExtent l="0" t="0" r="0" b="0"/>
            <wp:wrapNone/>
            <wp:docPr id="599" name="Picture 5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>
                      <a:picLocks noChangeAspect="0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140716</wp:posOffset>
            </wp:positionV>
            <wp:extent cx="6096" cy="6095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7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-36196</wp:posOffset>
            </wp:positionV>
            <wp:extent cx="1054989" cy="215900"/>
            <wp:effectExtent l="0" t="0" r="0" b="0"/>
            <wp:wrapNone/>
            <wp:docPr id="601" name="Picture 6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>
                      <a:picLocks noChangeAspect="0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-34544</wp:posOffset>
            </wp:positionV>
            <wp:extent cx="6096" cy="6095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152400</wp:posOffset>
            </wp:positionV>
            <wp:extent cx="79375" cy="31495"/>
            <wp:effectExtent l="0" t="0" r="0" b="0"/>
            <wp:wrapNone/>
            <wp:docPr id="603" name="Picture 6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>
                      <a:picLocks noChangeAspect="0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165100</wp:posOffset>
            </wp:positionV>
            <wp:extent cx="12192" cy="6095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165100</wp:posOffset>
            </wp:positionV>
            <wp:extent cx="6097" cy="6095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165100</wp:posOffset>
            </wp:positionV>
            <wp:extent cx="6097" cy="6095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165100</wp:posOffset>
            </wp:positionV>
            <wp:extent cx="6477" cy="6095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165100</wp:posOffset>
            </wp:positionV>
            <wp:extent cx="6095" cy="6095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165100</wp:posOffset>
            </wp:positionV>
            <wp:extent cx="1010666" cy="6095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165100</wp:posOffset>
            </wp:positionV>
            <wp:extent cx="6096" cy="6095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165100</wp:posOffset>
            </wp:positionV>
            <wp:extent cx="6096" cy="6095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-10159</wp:posOffset>
            </wp:positionV>
            <wp:extent cx="6096" cy="6095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-10159</wp:posOffset>
            </wp:positionV>
            <wp:extent cx="6096" cy="6095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176785</wp:posOffset>
            </wp:positionV>
            <wp:extent cx="79375" cy="31495"/>
            <wp:effectExtent l="0" t="0" r="0" b="0"/>
            <wp:wrapNone/>
            <wp:docPr id="614" name="Picture 6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>
                      <a:picLocks noChangeAspect="0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14225</wp:posOffset>
            </wp:positionV>
            <wp:extent cx="12192" cy="6095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14225</wp:posOffset>
            </wp:positionV>
            <wp:extent cx="6097" cy="6095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14225</wp:posOffset>
            </wp:positionV>
            <wp:extent cx="6097" cy="6095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14225</wp:posOffset>
            </wp:positionV>
            <wp:extent cx="6477" cy="6095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14225</wp:posOffset>
            </wp:positionV>
            <wp:extent cx="6095" cy="6095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14225</wp:posOffset>
            </wp:positionV>
            <wp:extent cx="1010666" cy="6095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14225</wp:posOffset>
            </wp:positionV>
            <wp:extent cx="6096" cy="6095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20320</wp:posOffset>
            </wp:positionV>
            <wp:extent cx="1010666" cy="192025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2025"/>
                    </a:xfrm>
                    <a:custGeom>
                      <a:rect l="l" t="t" r="r" b="b"/>
                      <a:pathLst>
                        <a:path w="1010666" h="19202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2025"/>
                          </a:lnTo>
                          <a:lnTo>
                            <a:pt x="965197" y="192025"/>
                          </a:lnTo>
                          <a:close/>
                          <a:moveTo>
                            <a:pt x="127445" y="192025"/>
                          </a:moveTo>
                          <a:lnTo>
                            <a:pt x="0" y="19202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19685</wp:posOffset>
            </wp:positionV>
            <wp:extent cx="1054989" cy="215900"/>
            <wp:effectExtent l="0" t="0" r="0" b="0"/>
            <wp:wrapNone/>
            <wp:docPr id="623" name="Picture 6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>
                      <a:picLocks noChangeAspect="0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14225</wp:posOffset>
            </wp:positionV>
            <wp:extent cx="6096" cy="6095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24385</wp:posOffset>
            </wp:positionV>
            <wp:extent cx="79375" cy="31495"/>
            <wp:effectExtent l="0" t="0" r="0" b="0"/>
            <wp:wrapNone/>
            <wp:docPr id="625" name="Picture 6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>
                      <a:picLocks noChangeAspect="0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37085</wp:posOffset>
            </wp:positionV>
            <wp:extent cx="12192" cy="6095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37085</wp:posOffset>
            </wp:positionV>
            <wp:extent cx="6097" cy="6095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37085</wp:posOffset>
            </wp:positionV>
            <wp:extent cx="6097" cy="6095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37085</wp:posOffset>
            </wp:positionV>
            <wp:extent cx="6477" cy="6095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37085</wp:posOffset>
            </wp:positionV>
            <wp:extent cx="6095" cy="6095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37085</wp:posOffset>
            </wp:positionV>
            <wp:extent cx="1010666" cy="6095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37085</wp:posOffset>
            </wp:positionV>
            <wp:extent cx="6096" cy="6095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37085</wp:posOffset>
            </wp:positionV>
            <wp:extent cx="6096" cy="6095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-138176</wp:posOffset>
            </wp:positionV>
            <wp:extent cx="6096" cy="6095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-138176</wp:posOffset>
            </wp:positionV>
            <wp:extent cx="6096" cy="6095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48768</wp:posOffset>
            </wp:positionV>
            <wp:extent cx="79375" cy="31495"/>
            <wp:effectExtent l="0" t="0" r="0" b="0"/>
            <wp:wrapNone/>
            <wp:docPr id="636" name="Picture 6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>
                      <a:picLocks noChangeAspect="0" noChangeArrowheads="1"/>
                    </pic:cNvPicPr>
                  </pic:nvPicPr>
                  <pic:blipFill>
                    <a:blip r:embed="rId6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61468</wp:posOffset>
            </wp:positionV>
            <wp:extent cx="12192" cy="6095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61468</wp:posOffset>
            </wp:positionV>
            <wp:extent cx="6097" cy="6095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61468</wp:posOffset>
            </wp:positionV>
            <wp:extent cx="6097" cy="6095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61468</wp:posOffset>
            </wp:positionV>
            <wp:extent cx="6477" cy="6095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61468</wp:posOffset>
            </wp:positionV>
            <wp:extent cx="6095" cy="6095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61468</wp:posOffset>
            </wp:positionV>
            <wp:extent cx="6096" cy="6095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61468</wp:posOffset>
            </wp:positionV>
            <wp:extent cx="1010666" cy="6095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67563</wp:posOffset>
            </wp:positionV>
            <wp:extent cx="1010666" cy="193548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8"/>
                    </a:xfrm>
                    <a:custGeom>
                      <a:rect l="l" t="t" r="r" b="b"/>
                      <a:pathLst>
                        <a:path w="1010666" h="193548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8"/>
                          </a:lnTo>
                          <a:lnTo>
                            <a:pt x="965197" y="193548"/>
                          </a:lnTo>
                          <a:close/>
                          <a:moveTo>
                            <a:pt x="127445" y="193548"/>
                          </a:moveTo>
                          <a:lnTo>
                            <a:pt x="0" y="193548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62864</wp:posOffset>
            </wp:positionV>
            <wp:extent cx="1054989" cy="215900"/>
            <wp:effectExtent l="0" t="0" r="0" b="0"/>
            <wp:wrapNone/>
            <wp:docPr id="645" name="Picture 6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5" name="Picture 645"/>
                    <pic:cNvPicPr>
                      <a:picLocks noChangeAspect="0" noChangeArrowheads="1"/>
                    </pic:cNvPicPr>
                  </pic:nvPicPr>
                  <pic:blipFill>
                    <a:blip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61468</wp:posOffset>
            </wp:positionV>
            <wp:extent cx="6096" cy="6095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73152</wp:posOffset>
            </wp:positionV>
            <wp:extent cx="79375" cy="31496"/>
            <wp:effectExtent l="0" t="0" r="0" b="0"/>
            <wp:wrapNone/>
            <wp:docPr id="647" name="Picture 6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>
                      <a:picLocks noChangeAspect="0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85852</wp:posOffset>
            </wp:positionV>
            <wp:extent cx="12192" cy="6096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85852</wp:posOffset>
            </wp:positionV>
            <wp:extent cx="6097" cy="6096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85852</wp:posOffset>
            </wp:positionV>
            <wp:extent cx="6097" cy="6096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85852</wp:posOffset>
            </wp:positionV>
            <wp:extent cx="6477" cy="6096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85852</wp:posOffset>
            </wp:positionV>
            <wp:extent cx="6095" cy="6096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85852</wp:posOffset>
            </wp:positionV>
            <wp:extent cx="1010666" cy="6096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85852</wp:posOffset>
            </wp:positionV>
            <wp:extent cx="6096" cy="6096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85852</wp:posOffset>
            </wp:positionV>
            <wp:extent cx="6096" cy="6096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-89408</wp:posOffset>
            </wp:positionV>
            <wp:extent cx="6096" cy="6096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-89408</wp:posOffset>
            </wp:positionV>
            <wp:extent cx="6096" cy="6096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97536</wp:posOffset>
            </wp:positionV>
            <wp:extent cx="79375" cy="31496"/>
            <wp:effectExtent l="0" t="0" r="0" b="0"/>
            <wp:wrapNone/>
            <wp:docPr id="658" name="Picture 6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8" name="Picture 658"/>
                    <pic:cNvPicPr>
                      <a:picLocks noChangeAspect="0" noChangeArrowheads="1"/>
                    </pic:cNvPicPr>
                  </pic:nvPicPr>
                  <pic:blipFill>
                    <a:blip r:embed="rId6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110236</wp:posOffset>
            </wp:positionV>
            <wp:extent cx="12192" cy="6096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110236</wp:posOffset>
            </wp:positionV>
            <wp:extent cx="6097" cy="6096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110236</wp:posOffset>
            </wp:positionV>
            <wp:extent cx="6097" cy="6096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110236</wp:posOffset>
            </wp:positionV>
            <wp:extent cx="6477" cy="6096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110236</wp:posOffset>
            </wp:positionV>
            <wp:extent cx="6095" cy="6096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110236</wp:posOffset>
            </wp:positionV>
            <wp:extent cx="6096" cy="6096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110236</wp:posOffset>
            </wp:positionV>
            <wp:extent cx="1010666" cy="6096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116332</wp:posOffset>
            </wp:positionV>
            <wp:extent cx="1010666" cy="193548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8"/>
                    </a:xfrm>
                    <a:custGeom>
                      <a:rect l="l" t="t" r="r" b="b"/>
                      <a:pathLst>
                        <a:path w="1010666" h="193548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8"/>
                          </a:lnTo>
                          <a:lnTo>
                            <a:pt x="965197" y="193548"/>
                          </a:lnTo>
                          <a:close/>
                          <a:moveTo>
                            <a:pt x="127445" y="193548"/>
                          </a:moveTo>
                          <a:lnTo>
                            <a:pt x="0" y="193548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106045</wp:posOffset>
            </wp:positionV>
            <wp:extent cx="1054989" cy="228600"/>
            <wp:effectExtent l="0" t="0" r="0" b="0"/>
            <wp:wrapNone/>
            <wp:docPr id="667" name="Picture 6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>
                      <a:picLocks noChangeAspect="0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110236</wp:posOffset>
            </wp:positionV>
            <wp:extent cx="6096" cy="6096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121920</wp:posOffset>
            </wp:positionV>
            <wp:extent cx="79375" cy="31496"/>
            <wp:effectExtent l="0" t="0" r="0" b="0"/>
            <wp:wrapNone/>
            <wp:docPr id="669" name="Picture 6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>
                      <a:picLocks noChangeAspect="0" noChangeArrowheads="1"/>
                    </pic:cNvPicPr>
                  </pic:nvPicPr>
                  <pic:blipFill>
                    <a:blip r:embed="rId6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134620</wp:posOffset>
            </wp:positionV>
            <wp:extent cx="12192" cy="6096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134620</wp:posOffset>
            </wp:positionV>
            <wp:extent cx="6097" cy="6096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134620</wp:posOffset>
            </wp:positionV>
            <wp:extent cx="6097" cy="6096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134620</wp:posOffset>
            </wp:positionV>
            <wp:extent cx="6477" cy="6096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134620</wp:posOffset>
            </wp:positionV>
            <wp:extent cx="6095" cy="6096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134620</wp:posOffset>
            </wp:positionV>
            <wp:extent cx="1010666" cy="6096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134620</wp:posOffset>
            </wp:positionV>
            <wp:extent cx="6096" cy="6096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134620</wp:posOffset>
            </wp:positionV>
            <wp:extent cx="6096" cy="6096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-40640</wp:posOffset>
            </wp:positionV>
            <wp:extent cx="6096" cy="6096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-40640</wp:posOffset>
            </wp:positionV>
            <wp:extent cx="6096" cy="6096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146685</wp:posOffset>
            </wp:positionV>
            <wp:extent cx="79375" cy="31496"/>
            <wp:effectExtent l="0" t="0" r="0" b="0"/>
            <wp:wrapNone/>
            <wp:docPr id="680" name="Picture 6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0" name="Picture 680"/>
                    <pic:cNvPicPr>
                      <a:picLocks noChangeAspect="0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159385</wp:posOffset>
            </wp:positionV>
            <wp:extent cx="12192" cy="6096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159385</wp:posOffset>
            </wp:positionV>
            <wp:extent cx="6097" cy="6096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159385</wp:posOffset>
            </wp:positionV>
            <wp:extent cx="6097" cy="6096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159385</wp:posOffset>
            </wp:positionV>
            <wp:extent cx="6477" cy="6096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159385</wp:posOffset>
            </wp:positionV>
            <wp:extent cx="6095" cy="6096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159385</wp:posOffset>
            </wp:positionV>
            <wp:extent cx="1010666" cy="6096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159385</wp:posOffset>
            </wp:positionV>
            <wp:extent cx="6096" cy="6096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165481</wp:posOffset>
            </wp:positionV>
            <wp:extent cx="1010666" cy="192024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2024"/>
                    </a:xfrm>
                    <a:custGeom>
                      <a:rect l="l" t="t" r="r" b="b"/>
                      <a:pathLst>
                        <a:path w="1010666" h="192024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2024"/>
                          </a:lnTo>
                          <a:lnTo>
                            <a:pt x="965197" y="192024"/>
                          </a:lnTo>
                          <a:close/>
                          <a:moveTo>
                            <a:pt x="127445" y="192024"/>
                          </a:moveTo>
                          <a:lnTo>
                            <a:pt x="0" y="192024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161925</wp:posOffset>
            </wp:positionV>
            <wp:extent cx="1054989" cy="215900"/>
            <wp:effectExtent l="0" t="0" r="0" b="0"/>
            <wp:wrapNone/>
            <wp:docPr id="689" name="Picture 6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>
                      <a:picLocks noChangeAspect="0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159385</wp:posOffset>
            </wp:positionV>
            <wp:extent cx="6096" cy="6096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-13336</wp:posOffset>
            </wp:positionV>
            <wp:extent cx="1054989" cy="215900"/>
            <wp:effectExtent l="0" t="0" r="0" b="0"/>
            <wp:wrapNone/>
            <wp:docPr id="691" name="Picture 6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>
                      <a:picLocks noChangeAspect="0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-15876</wp:posOffset>
            </wp:positionV>
            <wp:extent cx="6096" cy="6096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169544</wp:posOffset>
            </wp:positionV>
            <wp:extent cx="79375" cy="31496"/>
            <wp:effectExtent l="0" t="0" r="0" b="0"/>
            <wp:wrapNone/>
            <wp:docPr id="693" name="Picture 6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>
                      <a:picLocks noChangeAspect="0" noChangeArrowheads="1"/>
                    </pic:cNvPicPr>
                  </pic:nvPicPr>
                  <pic:blipFill>
                    <a:blip r:embed="rId6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9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6984</wp:posOffset>
            </wp:positionV>
            <wp:extent cx="12192" cy="6097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6984</wp:posOffset>
            </wp:positionV>
            <wp:extent cx="6097" cy="6097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6984</wp:posOffset>
            </wp:positionV>
            <wp:extent cx="6097" cy="6097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6984</wp:posOffset>
            </wp:positionV>
            <wp:extent cx="6477" cy="6097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6984</wp:posOffset>
            </wp:positionV>
            <wp:extent cx="6095" cy="6097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6984</wp:posOffset>
            </wp:positionV>
            <wp:extent cx="1010666" cy="6097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6984</wp:posOffset>
            </wp:positionV>
            <wp:extent cx="6096" cy="6097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6984</wp:posOffset>
            </wp:positionV>
            <wp:extent cx="6096" cy="6097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0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-168275</wp:posOffset>
            </wp:positionV>
            <wp:extent cx="6096" cy="6097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-168275</wp:posOffset>
            </wp:positionV>
            <wp:extent cx="6096" cy="6097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18669</wp:posOffset>
            </wp:positionV>
            <wp:extent cx="79375" cy="31496"/>
            <wp:effectExtent l="0" t="0" r="0" b="0"/>
            <wp:wrapNone/>
            <wp:docPr id="704" name="Picture 7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>
                      <a:picLocks noChangeAspect="0" noChangeArrowheads="1"/>
                    </pic:cNvPicPr>
                  </pic:nvPicPr>
                  <pic:blipFill>
                    <a:blip r:embed="rId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31369</wp:posOffset>
            </wp:positionV>
            <wp:extent cx="12192" cy="6097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31369</wp:posOffset>
            </wp:positionV>
            <wp:extent cx="6097" cy="6097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31369</wp:posOffset>
            </wp:positionV>
            <wp:extent cx="6097" cy="6097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31369</wp:posOffset>
            </wp:positionV>
            <wp:extent cx="6477" cy="6097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31369</wp:posOffset>
            </wp:positionV>
            <wp:extent cx="6095" cy="6097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31369</wp:posOffset>
            </wp:positionV>
            <wp:extent cx="1010666" cy="6097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31369</wp:posOffset>
            </wp:positionV>
            <wp:extent cx="6096" cy="6097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37466</wp:posOffset>
            </wp:positionV>
            <wp:extent cx="1010666" cy="193547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7"/>
                    </a:xfrm>
                    <a:custGeom>
                      <a:rect l="l" t="t" r="r" b="b"/>
                      <a:pathLst>
                        <a:path w="1010666" h="19354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7"/>
                          </a:lnTo>
                          <a:lnTo>
                            <a:pt x="965197" y="193547"/>
                          </a:lnTo>
                          <a:close/>
                          <a:moveTo>
                            <a:pt x="127445" y="193547"/>
                          </a:moveTo>
                          <a:lnTo>
                            <a:pt x="0" y="19354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29845</wp:posOffset>
            </wp:positionV>
            <wp:extent cx="1054989" cy="215900"/>
            <wp:effectExtent l="0" t="0" r="0" b="0"/>
            <wp:wrapNone/>
            <wp:docPr id="713" name="Picture 7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3" name="Picture 713"/>
                    <pic:cNvPicPr>
                      <a:picLocks noChangeAspect="0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31369</wp:posOffset>
            </wp:positionV>
            <wp:extent cx="6096" cy="6097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7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43053</wp:posOffset>
            </wp:positionV>
            <wp:extent cx="79375" cy="31496"/>
            <wp:effectExtent l="0" t="0" r="0" b="0"/>
            <wp:wrapNone/>
            <wp:docPr id="715" name="Picture 7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>
                      <a:picLocks noChangeAspect="0" noChangeArrowheads="1"/>
                    </pic:cNvPicPr>
                  </pic:nvPicPr>
                  <pic:blipFill>
                    <a:blip r:embed="rId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55753</wp:posOffset>
            </wp:positionV>
            <wp:extent cx="12192" cy="6097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55753</wp:posOffset>
            </wp:positionV>
            <wp:extent cx="6097" cy="6097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55753</wp:posOffset>
            </wp:positionV>
            <wp:extent cx="6097" cy="6097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55753</wp:posOffset>
            </wp:positionV>
            <wp:extent cx="6477" cy="6097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55753</wp:posOffset>
            </wp:positionV>
            <wp:extent cx="6095" cy="6097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55753</wp:posOffset>
            </wp:positionV>
            <wp:extent cx="1010666" cy="6097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55753</wp:posOffset>
            </wp:positionV>
            <wp:extent cx="6096" cy="6097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55753</wp:posOffset>
            </wp:positionV>
            <wp:extent cx="6096" cy="6097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171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6220968</wp:posOffset>
            </wp:positionV>
            <wp:extent cx="6096" cy="6097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6220968</wp:posOffset>
            </wp:positionV>
            <wp:extent cx="6096" cy="6097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6407912</wp:posOffset>
            </wp:positionV>
            <wp:extent cx="79375" cy="31496"/>
            <wp:effectExtent l="0" t="0" r="0" b="0"/>
            <wp:wrapNone/>
            <wp:docPr id="726" name="Picture 7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>
                      <a:picLocks noChangeAspect="0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1" behindDoc="1" locked="0" layoutInCell="1" allowOverlap="1">
            <wp:simplePos x="0" y="0"/>
            <wp:positionH relativeFrom="page">
              <wp:posOffset>885444</wp:posOffset>
            </wp:positionH>
            <wp:positionV relativeFrom="page">
              <wp:posOffset>6420612</wp:posOffset>
            </wp:positionV>
            <wp:extent cx="12192" cy="6097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6420612</wp:posOffset>
            </wp:positionV>
            <wp:extent cx="6097" cy="6097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6420612</wp:posOffset>
            </wp:positionV>
            <wp:extent cx="6097" cy="6097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6420612</wp:posOffset>
            </wp:positionV>
            <wp:extent cx="6477" cy="6097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6420612</wp:posOffset>
            </wp:positionV>
            <wp:extent cx="6095" cy="6097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6420612</wp:posOffset>
            </wp:positionV>
            <wp:extent cx="1010666" cy="6097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6420612</wp:posOffset>
            </wp:positionV>
            <wp:extent cx="6096" cy="6097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6426709</wp:posOffset>
            </wp:positionV>
            <wp:extent cx="1010666" cy="193548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8"/>
                    </a:xfrm>
                    <a:custGeom>
                      <a:rect l="l" t="t" r="r" b="b"/>
                      <a:pathLst>
                        <a:path w="1010666" h="193548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3548"/>
                          </a:lnTo>
                          <a:lnTo>
                            <a:pt x="965197" y="193548"/>
                          </a:lnTo>
                          <a:close/>
                          <a:moveTo>
                            <a:pt x="127445" y="193548"/>
                          </a:moveTo>
                          <a:lnTo>
                            <a:pt x="0" y="193548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6426200</wp:posOffset>
            </wp:positionV>
            <wp:extent cx="1054989" cy="215900"/>
            <wp:effectExtent l="0" t="0" r="0" b="0"/>
            <wp:wrapNone/>
            <wp:docPr id="735" name="Picture 7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>
                      <a:picLocks noChangeAspect="0" noChangeArrowheads="1"/>
                    </pic:cNvPicPr>
                  </pic:nvPicPr>
                  <pic:blipFill>
                    <a:blip r:embed="rId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6420612</wp:posOffset>
            </wp:positionV>
            <wp:extent cx="6096" cy="6097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6607557</wp:posOffset>
            </wp:positionV>
            <wp:extent cx="79375" cy="31495"/>
            <wp:effectExtent l="0" t="0" r="0" b="0"/>
            <wp:wrapNone/>
            <wp:docPr id="737" name="Picture 7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>
                      <a:picLocks noChangeAspect="0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8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6620257</wp:posOffset>
            </wp:positionV>
            <wp:extent cx="6097" cy="6096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6620257</wp:posOffset>
            </wp:positionV>
            <wp:extent cx="6097" cy="6096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6620257</wp:posOffset>
            </wp:positionV>
            <wp:extent cx="6477" cy="6096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6620257</wp:posOffset>
            </wp:positionV>
            <wp:extent cx="6095" cy="6096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6620257</wp:posOffset>
            </wp:positionV>
            <wp:extent cx="1010666" cy="6096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6620257</wp:posOffset>
            </wp:positionV>
            <wp:extent cx="6096" cy="6096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6620257</wp:posOffset>
            </wp:positionV>
            <wp:extent cx="6096" cy="6096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-12777</wp:posOffset>
            </wp:positionV>
            <wp:extent cx="79375" cy="31495"/>
            <wp:effectExtent l="0" t="0" r="0" b="0"/>
            <wp:wrapNone/>
            <wp:docPr id="745" name="Picture 7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>
                      <a:picLocks noChangeAspect="0" noChangeArrowheads="1"/>
                    </pic:cNvPicPr>
                  </pic:nvPicPr>
                  <pic:blipFill>
                    <a:blip r:embed="rId7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4" w:tblpY="-270"/>
        <w:tblOverlap w:val="never"/>
        "
        <w:tblW w:w="15246" w:type="dxa"/>
        <w:tblLook w:val="04A0" w:firstRow="1" w:lastRow="0" w:firstColumn="1" w:lastColumn="0" w:noHBand="0" w:noVBand="1"/>
      </w:tblPr>
      <w:tblGrid>
        <w:gridCol w:w="4860"/>
        <w:gridCol w:w="3758"/>
        <w:gridCol w:w="2455"/>
        <w:gridCol w:w="1080"/>
        <w:gridCol w:w="1579"/>
        <w:gridCol w:w="210"/>
        <w:gridCol w:w="1321"/>
      </w:tblGrid>
      <w:tr>
        <w:trPr>
          <w:trHeight w:val="284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RTG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FUJI SUITE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 w:val="restart"/>
            <w:tcBorders>
              <w:left w:val="nil"/>
              <w:bottom w:val="nil"/>
            </w:tcBorders>
          </w:tcPr>
          <w:p/>
        </w:tc>
      </w:tr>
      <w:tr>
        <w:trPr>
          <w:trHeight w:val="291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VRTA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 kostí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Orthodrive MBQ 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15/00833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JEDNOTKA  elektrochirurgická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ESG-400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1505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4"/>
                <w:sz w:val="20"/>
                <w:szCs w:val="20"/>
              </w:rPr>
              <w:t>6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W140004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Edan, 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311033-M14C09660002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MONITOROVACÍ SYSTÉM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Hypervisor 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BV-54102489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EX-55024922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EX-55024924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Aplio 300, TUS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A300/WA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WAB152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2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SPIROMETR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Spirolab III Oxy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ap23-053.13218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INSUFFLATOR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UCR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7525350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VIDEOKOLONOSKOP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CF-HQ190L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2513772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32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LAMPA fototerapeutická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F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20160185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4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VAGINOSKOP  d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MT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SYSTÉM podtlak. terapie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V.A.C. ULTA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VFVS00669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SYSTÉM podtlak. terapie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V.A.C. INFOVAC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VGFR60270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DESINFEKTOR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Miele G7826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74390287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DESINFEKTOR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Miele G7826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74390044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SOUPRAVA endoskopická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Ol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mpus s p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íslušenstvím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více výr. 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VRTA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 kostí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Orthodrive MBQ 701, elektrická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16/00751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BOX chladící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PR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18161059299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545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biochemický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DxC 800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6867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37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biochemický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MiniVidas, 1400G BCR 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IVD5204441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377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Edan, 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360674-M17201110003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anesteziologický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CARESTATION 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74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SM71533005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406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589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1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SONDA Gamma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Cr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stal Probe CXS-OP-SP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1156/1069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1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1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screeningový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ApneaLink 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201500006991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Edan, S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5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1201,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360674-M17806140005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TESTOVAC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MARTEST, pro elektrochirurgi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pacing w:val="54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6237250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216"/>
              <w:jc w:val="both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u w:val="single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idlo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0" w:type="dxa"/>
            <w:tcBorders>
              <w:right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125"/>
        </w:trPr>
        <w:tc>
          <w:tcPr>
            <w:tcW w:w="13945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11608</wp:posOffset>
            </wp:positionV>
            <wp:extent cx="79375" cy="31495"/>
            <wp:effectExtent l="0" t="0" r="0" b="0"/>
            <wp:wrapNone/>
            <wp:docPr id="752" name="Picture 7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>
                      <a:picLocks noChangeAspect="0" noChangeArrowheads="1"/>
                    </pic:cNvPicPr>
                  </pic:nvPicPr>
                  <pic:blipFill>
                    <a:blip r:embed="rId7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24308</wp:posOffset>
            </wp:positionV>
            <wp:extent cx="12192" cy="6096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24308</wp:posOffset>
            </wp:positionV>
            <wp:extent cx="6097" cy="6096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24308</wp:posOffset>
            </wp:positionV>
            <wp:extent cx="6097" cy="6096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24308</wp:posOffset>
            </wp:positionV>
            <wp:extent cx="6477" cy="6096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24308</wp:posOffset>
            </wp:positionV>
            <wp:extent cx="6095" cy="6096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24308</wp:posOffset>
            </wp:positionV>
            <wp:extent cx="1010666" cy="6096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24308</wp:posOffset>
            </wp:positionV>
            <wp:extent cx="6096" cy="6096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30404</wp:posOffset>
            </wp:positionV>
            <wp:extent cx="1010666" cy="191973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1973"/>
                    </a:xfrm>
                    <a:custGeom>
                      <a:rect l="l" t="t" r="r" b="b"/>
                      <a:pathLst>
                        <a:path w="1010666" h="191973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1973"/>
                          </a:lnTo>
                          <a:lnTo>
                            <a:pt x="966416" y="191973"/>
                          </a:lnTo>
                          <a:close/>
                          <a:moveTo>
                            <a:pt x="127445" y="191973"/>
                          </a:moveTo>
                          <a:lnTo>
                            <a:pt x="0" y="191973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22225</wp:posOffset>
            </wp:positionV>
            <wp:extent cx="1054989" cy="215900"/>
            <wp:effectExtent l="0" t="0" r="0" b="0"/>
            <wp:wrapNone/>
            <wp:docPr id="761" name="Picture 7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>
                      <a:picLocks noChangeAspect="0" noChangeArrowheads="1"/>
                    </pic:cNvPicPr>
                  </pic:nvPicPr>
                  <pic:blipFill>
                    <a:blip r:embed="rId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24308</wp:posOffset>
            </wp:positionV>
            <wp:extent cx="6096" cy="6096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34417</wp:posOffset>
            </wp:positionV>
            <wp:extent cx="79375" cy="31495"/>
            <wp:effectExtent l="0" t="0" r="0" b="0"/>
            <wp:wrapNone/>
            <wp:docPr id="763" name="Picture 7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>
                      <a:picLocks noChangeAspect="0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47117</wp:posOffset>
            </wp:positionV>
            <wp:extent cx="12192" cy="6096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47117</wp:posOffset>
            </wp:positionV>
            <wp:extent cx="6097" cy="6096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47117</wp:posOffset>
            </wp:positionV>
            <wp:extent cx="6097" cy="6096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47117</wp:posOffset>
            </wp:positionV>
            <wp:extent cx="6477" cy="6096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47117</wp:posOffset>
            </wp:positionV>
            <wp:extent cx="6095" cy="6096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47117</wp:posOffset>
            </wp:positionV>
            <wp:extent cx="1010666" cy="6095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47117</wp:posOffset>
            </wp:positionV>
            <wp:extent cx="6096" cy="6096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47117</wp:posOffset>
            </wp:positionV>
            <wp:extent cx="6096" cy="6096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-128143</wp:posOffset>
            </wp:positionV>
            <wp:extent cx="6096" cy="6096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-128143</wp:posOffset>
            </wp:positionV>
            <wp:extent cx="6096" cy="6096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58801</wp:posOffset>
            </wp:positionV>
            <wp:extent cx="79375" cy="31496"/>
            <wp:effectExtent l="0" t="0" r="0" b="0"/>
            <wp:wrapNone/>
            <wp:docPr id="774" name="Picture 7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/>
                    <pic:cNvPicPr>
                      <a:picLocks noChangeAspect="0" noChangeArrowheads="1"/>
                    </pic:cNvPicPr>
                  </pic:nvPicPr>
                  <pic:blipFill>
                    <a:blip r:embed="rId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71501</wp:posOffset>
            </wp:positionV>
            <wp:extent cx="12192" cy="6096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71501</wp:posOffset>
            </wp:positionV>
            <wp:extent cx="6097" cy="6096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71501</wp:posOffset>
            </wp:positionV>
            <wp:extent cx="6097" cy="6096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71501</wp:posOffset>
            </wp:positionV>
            <wp:extent cx="6477" cy="6096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71501</wp:posOffset>
            </wp:positionV>
            <wp:extent cx="6095" cy="6096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71501</wp:posOffset>
            </wp:positionV>
            <wp:extent cx="6096" cy="6096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71501</wp:posOffset>
            </wp:positionV>
            <wp:extent cx="1010666" cy="6096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77596</wp:posOffset>
            </wp:positionV>
            <wp:extent cx="1010666" cy="193548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8"/>
                    </a:xfrm>
                    <a:custGeom>
                      <a:rect l="l" t="t" r="r" b="b"/>
                      <a:pathLst>
                        <a:path w="1010666" h="193548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3548"/>
                          </a:lnTo>
                          <a:lnTo>
                            <a:pt x="966416" y="193548"/>
                          </a:lnTo>
                          <a:close/>
                          <a:moveTo>
                            <a:pt x="127445" y="193548"/>
                          </a:moveTo>
                          <a:lnTo>
                            <a:pt x="0" y="193548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65404</wp:posOffset>
            </wp:positionV>
            <wp:extent cx="1054989" cy="228600"/>
            <wp:effectExtent l="0" t="0" r="0" b="0"/>
            <wp:wrapNone/>
            <wp:docPr id="783" name="Picture 7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>
                      <a:picLocks noChangeAspect="0" noChangeArrowheads="1"/>
                    </pic:cNvPicPr>
                  </pic:nvPicPr>
                  <pic:blipFill>
                    <a:blip r:embed="rId7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71501</wp:posOffset>
            </wp:positionV>
            <wp:extent cx="6096" cy="6096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83184</wp:posOffset>
            </wp:positionV>
            <wp:extent cx="79375" cy="31496"/>
            <wp:effectExtent l="0" t="0" r="0" b="0"/>
            <wp:wrapNone/>
            <wp:docPr id="785" name="Picture 7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>
                      <a:picLocks noChangeAspect="0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95884</wp:posOffset>
            </wp:positionV>
            <wp:extent cx="12192" cy="6096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95884</wp:posOffset>
            </wp:positionV>
            <wp:extent cx="6097" cy="6096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95884</wp:posOffset>
            </wp:positionV>
            <wp:extent cx="6097" cy="6096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95884</wp:posOffset>
            </wp:positionV>
            <wp:extent cx="6477" cy="6096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95884</wp:posOffset>
            </wp:positionV>
            <wp:extent cx="6095" cy="6096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95884</wp:posOffset>
            </wp:positionV>
            <wp:extent cx="1010666" cy="6096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95884</wp:posOffset>
            </wp:positionV>
            <wp:extent cx="6096" cy="6096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95884</wp:posOffset>
            </wp:positionV>
            <wp:extent cx="6096" cy="6096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-79376</wp:posOffset>
            </wp:positionV>
            <wp:extent cx="6096" cy="6096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-79376</wp:posOffset>
            </wp:positionV>
            <wp:extent cx="6096" cy="6096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107568</wp:posOffset>
            </wp:positionV>
            <wp:extent cx="79375" cy="31495"/>
            <wp:effectExtent l="0" t="0" r="0" b="0"/>
            <wp:wrapNone/>
            <wp:docPr id="796" name="Picture 7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6" name="Picture 796"/>
                    <pic:cNvPicPr>
                      <a:picLocks noChangeAspect="0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120268</wp:posOffset>
            </wp:positionV>
            <wp:extent cx="12192" cy="6096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120268</wp:posOffset>
            </wp:positionV>
            <wp:extent cx="6097" cy="6096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120268</wp:posOffset>
            </wp:positionV>
            <wp:extent cx="6097" cy="6096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120268</wp:posOffset>
            </wp:positionV>
            <wp:extent cx="6477" cy="6096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120268</wp:posOffset>
            </wp:positionV>
            <wp:extent cx="6095" cy="6096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120268</wp:posOffset>
            </wp:positionV>
            <wp:extent cx="1010666" cy="6096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120268</wp:posOffset>
            </wp:positionV>
            <wp:extent cx="6096" cy="6096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126364</wp:posOffset>
            </wp:positionV>
            <wp:extent cx="1010666" cy="193549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9"/>
                    </a:xfrm>
                    <a:custGeom>
                      <a:rect l="l" t="t" r="r" b="b"/>
                      <a:pathLst>
                        <a:path w="1010666" h="193549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3549"/>
                          </a:lnTo>
                          <a:lnTo>
                            <a:pt x="966416" y="193549"/>
                          </a:lnTo>
                          <a:close/>
                          <a:moveTo>
                            <a:pt x="127445" y="193549"/>
                          </a:moveTo>
                          <a:lnTo>
                            <a:pt x="0" y="193549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121284</wp:posOffset>
            </wp:positionV>
            <wp:extent cx="1054989" cy="215900"/>
            <wp:effectExtent l="0" t="0" r="0" b="0"/>
            <wp:wrapNone/>
            <wp:docPr id="805" name="Picture 8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>
                      <a:picLocks noChangeAspect="0" noChangeArrowheads="1"/>
                    </pic:cNvPicPr>
                  </pic:nvPicPr>
                  <pic:blipFill>
                    <a:blip r:embed="rId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120268</wp:posOffset>
            </wp:positionV>
            <wp:extent cx="6096" cy="6096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131953</wp:posOffset>
            </wp:positionV>
            <wp:extent cx="79375" cy="31496"/>
            <wp:effectExtent l="0" t="0" r="0" b="0"/>
            <wp:wrapNone/>
            <wp:docPr id="807" name="Picture 8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7" name="Picture 807"/>
                    <pic:cNvPicPr>
                      <a:picLocks noChangeAspect="0" noChangeArrowheads="1"/>
                    </pic:cNvPicPr>
                  </pic:nvPicPr>
                  <pic:blipFill>
                    <a:blip r:embed="rId8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144653</wp:posOffset>
            </wp:positionV>
            <wp:extent cx="12192" cy="6096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144653</wp:posOffset>
            </wp:positionV>
            <wp:extent cx="6097" cy="6096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144653</wp:posOffset>
            </wp:positionV>
            <wp:extent cx="6097" cy="6096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144653</wp:posOffset>
            </wp:positionV>
            <wp:extent cx="6477" cy="6096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144653</wp:posOffset>
            </wp:positionV>
            <wp:extent cx="6095" cy="6096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144653</wp:posOffset>
            </wp:positionV>
            <wp:extent cx="1010666" cy="6096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144653</wp:posOffset>
            </wp:positionV>
            <wp:extent cx="6096" cy="6096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144653</wp:posOffset>
            </wp:positionV>
            <wp:extent cx="6096" cy="6096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-30608</wp:posOffset>
            </wp:positionV>
            <wp:extent cx="6096" cy="6096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-30608</wp:posOffset>
            </wp:positionV>
            <wp:extent cx="6096" cy="6096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156336</wp:posOffset>
            </wp:positionV>
            <wp:extent cx="79375" cy="31495"/>
            <wp:effectExtent l="0" t="0" r="0" b="0"/>
            <wp:wrapNone/>
            <wp:docPr id="818" name="Picture 8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>
                      <a:picLocks noChangeAspect="0" noChangeArrowheads="1"/>
                    </pic:cNvPicPr>
                  </pic:nvPicPr>
                  <pic:blipFill>
                    <a:blip r:embed="rId8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169036</wp:posOffset>
            </wp:positionV>
            <wp:extent cx="12192" cy="6096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169036</wp:posOffset>
            </wp:positionV>
            <wp:extent cx="6097" cy="6096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169036</wp:posOffset>
            </wp:positionV>
            <wp:extent cx="6097" cy="6096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169036</wp:posOffset>
            </wp:positionV>
            <wp:extent cx="6477" cy="6096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169036</wp:posOffset>
            </wp:positionV>
            <wp:extent cx="6095" cy="6096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169036</wp:posOffset>
            </wp:positionV>
            <wp:extent cx="6096" cy="6096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169036</wp:posOffset>
            </wp:positionV>
            <wp:extent cx="1010666" cy="6096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175132</wp:posOffset>
            </wp:positionV>
            <wp:extent cx="1010666" cy="192405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2405"/>
                    </a:xfrm>
                    <a:custGeom>
                      <a:rect l="l" t="t" r="r" b="b"/>
                      <a:pathLst>
                        <a:path w="1010666" h="19240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2405"/>
                          </a:lnTo>
                          <a:lnTo>
                            <a:pt x="966416" y="192405"/>
                          </a:lnTo>
                          <a:close/>
                          <a:moveTo>
                            <a:pt x="127445" y="192405"/>
                          </a:moveTo>
                          <a:lnTo>
                            <a:pt x="0" y="19240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164464</wp:posOffset>
            </wp:positionV>
            <wp:extent cx="1054989" cy="215900"/>
            <wp:effectExtent l="0" t="0" r="0" b="0"/>
            <wp:wrapNone/>
            <wp:docPr id="827" name="Picture 8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/>
                    <pic:cNvPicPr>
                      <a:picLocks noChangeAspect="0" noChangeArrowheads="1"/>
                    </pic:cNvPicPr>
                  </pic:nvPicPr>
                  <pic:blipFill>
                    <a:blip r:embed="rId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169036</wp:posOffset>
            </wp:positionV>
            <wp:extent cx="6096" cy="6096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-10796</wp:posOffset>
            </wp:positionV>
            <wp:extent cx="1054989" cy="215900"/>
            <wp:effectExtent l="0" t="0" r="0" b="0"/>
            <wp:wrapNone/>
            <wp:docPr id="829" name="Picture 8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9" name="Picture 829"/>
                    <pic:cNvPicPr>
                      <a:picLocks noChangeAspect="0" noChangeArrowheads="1"/>
                    </pic:cNvPicPr>
                  </pic:nvPicPr>
                  <pic:blipFill>
                    <a:blip r:embed="rId8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179577</wp:posOffset>
            </wp:positionV>
            <wp:extent cx="79375" cy="31495"/>
            <wp:effectExtent l="0" t="0" r="0" b="0"/>
            <wp:wrapNone/>
            <wp:docPr id="831" name="Picture 8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1" name="Picture 831"/>
                    <pic:cNvPicPr>
                      <a:picLocks noChangeAspect="0" noChangeArrowheads="1"/>
                    </pic:cNvPicPr>
                  </pic:nvPicPr>
                  <pic:blipFill>
                    <a:blip r:embed="rId8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17017</wp:posOffset>
            </wp:positionV>
            <wp:extent cx="12192" cy="6096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17017</wp:posOffset>
            </wp:positionV>
            <wp:extent cx="6097" cy="6096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17017</wp:posOffset>
            </wp:positionV>
            <wp:extent cx="6097" cy="6096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17017</wp:posOffset>
            </wp:positionV>
            <wp:extent cx="6477" cy="6096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17017</wp:posOffset>
            </wp:positionV>
            <wp:extent cx="6095" cy="6096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17017</wp:posOffset>
            </wp:positionV>
            <wp:extent cx="1010666" cy="6096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17017</wp:posOffset>
            </wp:positionV>
            <wp:extent cx="6096" cy="6096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17017</wp:posOffset>
            </wp:positionV>
            <wp:extent cx="6096" cy="6096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-158243</wp:posOffset>
            </wp:positionV>
            <wp:extent cx="6096" cy="6096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-158243</wp:posOffset>
            </wp:positionV>
            <wp:extent cx="6096" cy="6096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28701</wp:posOffset>
            </wp:positionV>
            <wp:extent cx="79375" cy="31496"/>
            <wp:effectExtent l="0" t="0" r="0" b="0"/>
            <wp:wrapNone/>
            <wp:docPr id="842" name="Picture 8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>
                      <a:picLocks noChangeAspect="0" noChangeArrowheads="1"/>
                    </pic:cNvPicPr>
                  </pic:nvPicPr>
                  <pic:blipFill>
                    <a:blip r:embed="rId8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41401</wp:posOffset>
            </wp:positionV>
            <wp:extent cx="12192" cy="6096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41401</wp:posOffset>
            </wp:positionV>
            <wp:extent cx="6097" cy="6096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41401</wp:posOffset>
            </wp:positionV>
            <wp:extent cx="6097" cy="6096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41401</wp:posOffset>
            </wp:positionV>
            <wp:extent cx="6477" cy="6096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41401</wp:posOffset>
            </wp:positionV>
            <wp:extent cx="6095" cy="6096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41401</wp:posOffset>
            </wp:positionV>
            <wp:extent cx="6096" cy="6096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41401</wp:posOffset>
            </wp:positionV>
            <wp:extent cx="1010666" cy="6097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3547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7"/>
                    </a:xfrm>
                    <a:custGeom>
                      <a:rect l="l" t="t" r="r" b="b"/>
                      <a:pathLst>
                        <a:path w="1010666" h="19354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3547"/>
                          </a:lnTo>
                          <a:lnTo>
                            <a:pt x="966416" y="193547"/>
                          </a:lnTo>
                          <a:close/>
                          <a:moveTo>
                            <a:pt x="127445" y="193547"/>
                          </a:moveTo>
                          <a:lnTo>
                            <a:pt x="0" y="19354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45084</wp:posOffset>
            </wp:positionV>
            <wp:extent cx="1054989" cy="215900"/>
            <wp:effectExtent l="0" t="0" r="0" b="0"/>
            <wp:wrapNone/>
            <wp:docPr id="851" name="Picture 8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>
                      <a:picLocks noChangeAspect="0" noChangeArrowheads="1"/>
                    </pic:cNvPicPr>
                  </pic:nvPicPr>
                  <pic:blipFill>
                    <a:blip r:embed="rId8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41401</wp:posOffset>
            </wp:positionV>
            <wp:extent cx="6096" cy="6096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53086</wp:posOffset>
            </wp:positionV>
            <wp:extent cx="79375" cy="31496"/>
            <wp:effectExtent l="0" t="0" r="0" b="0"/>
            <wp:wrapNone/>
            <wp:docPr id="853" name="Picture 8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>
                      <a:picLocks noChangeAspect="0" noChangeArrowheads="1"/>
                    </pic:cNvPicPr>
                  </pic:nvPicPr>
                  <pic:blipFill>
                    <a:blip r:embed="rId8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65786</wp:posOffset>
            </wp:positionV>
            <wp:extent cx="12192" cy="6097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65786</wp:posOffset>
            </wp:positionV>
            <wp:extent cx="6097" cy="6097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65786</wp:posOffset>
            </wp:positionV>
            <wp:extent cx="6097" cy="6097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65786</wp:posOffset>
            </wp:positionV>
            <wp:extent cx="6477" cy="6097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65786</wp:posOffset>
            </wp:positionV>
            <wp:extent cx="6095" cy="6097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65786</wp:posOffset>
            </wp:positionV>
            <wp:extent cx="1010666" cy="6097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65786</wp:posOffset>
            </wp:positionV>
            <wp:extent cx="6096" cy="6097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65786</wp:posOffset>
            </wp:positionV>
            <wp:extent cx="6096" cy="6097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-109475</wp:posOffset>
            </wp:positionV>
            <wp:extent cx="6096" cy="6097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-109475</wp:posOffset>
            </wp:positionV>
            <wp:extent cx="6096" cy="6097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77469</wp:posOffset>
            </wp:positionV>
            <wp:extent cx="79375" cy="31496"/>
            <wp:effectExtent l="0" t="0" r="0" b="0"/>
            <wp:wrapNone/>
            <wp:docPr id="864" name="Picture 8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4" name="Picture 864"/>
                    <pic:cNvPicPr>
                      <a:picLocks noChangeAspect="0" noChangeArrowheads="1"/>
                    </pic:cNvPicPr>
                  </pic:nvPicPr>
                  <pic:blipFill>
                    <a:blip r:embed="rId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90169</wp:posOffset>
            </wp:positionV>
            <wp:extent cx="12192" cy="6097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90169</wp:posOffset>
            </wp:positionV>
            <wp:extent cx="6097" cy="6097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90169</wp:posOffset>
            </wp:positionV>
            <wp:extent cx="6097" cy="6097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90169</wp:posOffset>
            </wp:positionV>
            <wp:extent cx="6477" cy="6097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90169</wp:posOffset>
            </wp:positionV>
            <wp:extent cx="6095" cy="6097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90169</wp:posOffset>
            </wp:positionV>
            <wp:extent cx="1010666" cy="6097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90169</wp:posOffset>
            </wp:positionV>
            <wp:extent cx="6096" cy="6097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96266</wp:posOffset>
            </wp:positionV>
            <wp:extent cx="1010666" cy="193547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3547"/>
                    </a:xfrm>
                    <a:custGeom>
                      <a:rect l="l" t="t" r="r" b="b"/>
                      <a:pathLst>
                        <a:path w="1010666" h="19354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3547"/>
                          </a:lnTo>
                          <a:lnTo>
                            <a:pt x="966416" y="193547"/>
                          </a:lnTo>
                          <a:close/>
                          <a:moveTo>
                            <a:pt x="127445" y="193547"/>
                          </a:moveTo>
                          <a:lnTo>
                            <a:pt x="0" y="19354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88264</wp:posOffset>
            </wp:positionV>
            <wp:extent cx="1054989" cy="215900"/>
            <wp:effectExtent l="0" t="0" r="0" b="0"/>
            <wp:wrapNone/>
            <wp:docPr id="873" name="Picture 8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>
                      <a:picLocks noChangeAspect="0" noChangeArrowheads="1"/>
                    </pic:cNvPicPr>
                  </pic:nvPicPr>
                  <pic:blipFill>
                    <a:blip r:embed="rId8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90169</wp:posOffset>
            </wp:positionV>
            <wp:extent cx="6096" cy="6097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101853</wp:posOffset>
            </wp:positionV>
            <wp:extent cx="79375" cy="31496"/>
            <wp:effectExtent l="0" t="0" r="0" b="0"/>
            <wp:wrapNone/>
            <wp:docPr id="875" name="Picture 8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>
                      <a:picLocks noChangeAspect="0" noChangeArrowheads="1"/>
                    </pic:cNvPicPr>
                  </pic:nvPicPr>
                  <pic:blipFill>
                    <a:blip r:embed="rId8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114553</wp:posOffset>
            </wp:positionV>
            <wp:extent cx="12192" cy="6097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114553</wp:posOffset>
            </wp:positionV>
            <wp:extent cx="6097" cy="6097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114553</wp:posOffset>
            </wp:positionV>
            <wp:extent cx="6097" cy="6097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114553</wp:posOffset>
            </wp:positionV>
            <wp:extent cx="6477" cy="6097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114553</wp:posOffset>
            </wp:positionV>
            <wp:extent cx="6095" cy="6097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114553</wp:posOffset>
            </wp:positionV>
            <wp:extent cx="1010666" cy="6097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114553</wp:posOffset>
            </wp:positionV>
            <wp:extent cx="6096" cy="6097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114553</wp:posOffset>
            </wp:positionV>
            <wp:extent cx="6096" cy="6097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-60707</wp:posOffset>
            </wp:positionV>
            <wp:extent cx="6096" cy="6097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-60707</wp:posOffset>
            </wp:positionV>
            <wp:extent cx="6096" cy="6097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126237</wp:posOffset>
            </wp:positionV>
            <wp:extent cx="79375" cy="31496"/>
            <wp:effectExtent l="0" t="0" r="0" b="0"/>
            <wp:wrapNone/>
            <wp:docPr id="886" name="Picture 8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>
                      <a:picLocks noChangeAspect="0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138937</wp:posOffset>
            </wp:positionV>
            <wp:extent cx="12192" cy="6097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138937</wp:posOffset>
            </wp:positionV>
            <wp:extent cx="6097" cy="6097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138937</wp:posOffset>
            </wp:positionV>
            <wp:extent cx="6097" cy="6097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138937</wp:posOffset>
            </wp:positionV>
            <wp:extent cx="6477" cy="6097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138937</wp:posOffset>
            </wp:positionV>
            <wp:extent cx="6095" cy="6097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138937</wp:posOffset>
            </wp:positionV>
            <wp:extent cx="1010666" cy="6097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138937</wp:posOffset>
            </wp:positionV>
            <wp:extent cx="6096" cy="6097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145034</wp:posOffset>
            </wp:positionV>
            <wp:extent cx="1010666" cy="192024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2024"/>
                    </a:xfrm>
                    <a:custGeom>
                      <a:rect l="l" t="t" r="r" b="b"/>
                      <a:pathLst>
                        <a:path w="1010666" h="192024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2024"/>
                          </a:lnTo>
                          <a:lnTo>
                            <a:pt x="966416" y="192024"/>
                          </a:lnTo>
                          <a:close/>
                          <a:moveTo>
                            <a:pt x="127445" y="192024"/>
                          </a:moveTo>
                          <a:lnTo>
                            <a:pt x="0" y="192024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144144</wp:posOffset>
            </wp:positionV>
            <wp:extent cx="1054989" cy="215900"/>
            <wp:effectExtent l="0" t="0" r="0" b="0"/>
            <wp:wrapNone/>
            <wp:docPr id="895" name="Picture 8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>
                      <a:picLocks noChangeAspect="0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138937</wp:posOffset>
            </wp:positionV>
            <wp:extent cx="6096" cy="6097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-31116</wp:posOffset>
            </wp:positionV>
            <wp:extent cx="1054989" cy="215900"/>
            <wp:effectExtent l="0" t="0" r="0" b="0"/>
            <wp:wrapNone/>
            <wp:docPr id="897" name="Picture 8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/>
                    <pic:cNvPicPr>
                      <a:picLocks noChangeAspect="0" noChangeArrowheads="1"/>
                    </pic:cNvPicPr>
                  </pic:nvPicPr>
                  <pic:blipFill>
                    <a:blip r:embed="rId8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-36323</wp:posOffset>
            </wp:positionV>
            <wp:extent cx="6096" cy="6097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149098</wp:posOffset>
            </wp:positionV>
            <wp:extent cx="79375" cy="31496"/>
            <wp:effectExtent l="0" t="0" r="0" b="0"/>
            <wp:wrapNone/>
            <wp:docPr id="899" name="Picture 8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9" name="Picture 899"/>
                    <pic:cNvPicPr>
                      <a:picLocks noChangeAspect="0" noChangeArrowheads="1"/>
                    </pic:cNvPicPr>
                  </pic:nvPicPr>
                  <pic:blipFill>
                    <a:blip r:embed="rId8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161798</wp:posOffset>
            </wp:positionV>
            <wp:extent cx="12192" cy="6096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161798</wp:posOffset>
            </wp:positionV>
            <wp:extent cx="6097" cy="6096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161798</wp:posOffset>
            </wp:positionV>
            <wp:extent cx="6097" cy="6096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161798</wp:posOffset>
            </wp:positionV>
            <wp:extent cx="6477" cy="6096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161798</wp:posOffset>
            </wp:positionV>
            <wp:extent cx="6095" cy="6096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161798</wp:posOffset>
            </wp:positionV>
            <wp:extent cx="1010666" cy="6096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161798</wp:posOffset>
            </wp:positionV>
            <wp:extent cx="6096" cy="6096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161798</wp:posOffset>
            </wp:positionV>
            <wp:extent cx="6096" cy="6096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-13461</wp:posOffset>
            </wp:positionV>
            <wp:extent cx="6096" cy="6096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-13461</wp:posOffset>
            </wp:positionV>
            <wp:extent cx="6096" cy="6096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171959</wp:posOffset>
            </wp:positionV>
            <wp:extent cx="79375" cy="31495"/>
            <wp:effectExtent l="0" t="0" r="0" b="0"/>
            <wp:wrapNone/>
            <wp:docPr id="910" name="Picture 9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>
                      <a:picLocks noChangeAspect="0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9398</wp:posOffset>
            </wp:positionV>
            <wp:extent cx="12192" cy="6095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9398</wp:posOffset>
            </wp:positionV>
            <wp:extent cx="6097" cy="6095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9398</wp:posOffset>
            </wp:positionV>
            <wp:extent cx="6097" cy="6095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9398</wp:posOffset>
            </wp:positionV>
            <wp:extent cx="6477" cy="6095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9398</wp:posOffset>
            </wp:positionV>
            <wp:extent cx="6095" cy="6095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9398</wp:posOffset>
            </wp:positionV>
            <wp:extent cx="6096" cy="6095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9398</wp:posOffset>
            </wp:positionV>
            <wp:extent cx="1010666" cy="6095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15493</wp:posOffset>
            </wp:positionV>
            <wp:extent cx="1010666" cy="190755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5"/>
                    </a:xfrm>
                    <a:custGeom>
                      <a:rect l="l" t="t" r="r" b="b"/>
                      <a:pathLst>
                        <a:path w="1010666" h="19075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755"/>
                          </a:lnTo>
                          <a:lnTo>
                            <a:pt x="966416" y="190755"/>
                          </a:lnTo>
                          <a:close/>
                          <a:moveTo>
                            <a:pt x="127445" y="190755"/>
                          </a:moveTo>
                          <a:lnTo>
                            <a:pt x="0" y="19075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12064</wp:posOffset>
            </wp:positionV>
            <wp:extent cx="1054989" cy="215900"/>
            <wp:effectExtent l="0" t="0" r="0" b="0"/>
            <wp:wrapNone/>
            <wp:docPr id="919" name="Picture 9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>
                      <a:picLocks noChangeAspect="0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9398</wp:posOffset>
            </wp:positionV>
            <wp:extent cx="6096" cy="6095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18288</wp:posOffset>
            </wp:positionV>
            <wp:extent cx="79375" cy="31495"/>
            <wp:effectExtent l="0" t="0" r="0" b="0"/>
            <wp:wrapNone/>
            <wp:docPr id="921" name="Picture 9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>
                      <a:picLocks noChangeAspect="0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30988</wp:posOffset>
            </wp:positionV>
            <wp:extent cx="12192" cy="6095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30988</wp:posOffset>
            </wp:positionV>
            <wp:extent cx="6097" cy="6095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30988</wp:posOffset>
            </wp:positionV>
            <wp:extent cx="6097" cy="6095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30988</wp:posOffset>
            </wp:positionV>
            <wp:extent cx="6477" cy="6095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30988</wp:posOffset>
            </wp:positionV>
            <wp:extent cx="6095" cy="6095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30988</wp:posOffset>
            </wp:positionV>
            <wp:extent cx="1010666" cy="6095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30988</wp:posOffset>
            </wp:positionV>
            <wp:extent cx="6096" cy="6095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30988</wp:posOffset>
            </wp:positionV>
            <wp:extent cx="6096" cy="6095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-144271</wp:posOffset>
            </wp:positionV>
            <wp:extent cx="6096" cy="6095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-144271</wp:posOffset>
            </wp:positionV>
            <wp:extent cx="6096" cy="6095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39624</wp:posOffset>
            </wp:positionV>
            <wp:extent cx="79375" cy="31496"/>
            <wp:effectExtent l="0" t="0" r="0" b="0"/>
            <wp:wrapNone/>
            <wp:docPr id="932" name="Picture 9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>
                      <a:picLocks noChangeAspect="0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52324</wp:posOffset>
            </wp:positionV>
            <wp:extent cx="12192" cy="6096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52324</wp:posOffset>
            </wp:positionV>
            <wp:extent cx="6097" cy="6096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52324</wp:posOffset>
            </wp:positionV>
            <wp:extent cx="6097" cy="6096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52324</wp:posOffset>
            </wp:positionV>
            <wp:extent cx="6477" cy="6096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52324</wp:posOffset>
            </wp:positionV>
            <wp:extent cx="6095" cy="6096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52324</wp:posOffset>
            </wp:positionV>
            <wp:extent cx="1010666" cy="6096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52324</wp:posOffset>
            </wp:positionV>
            <wp:extent cx="6096" cy="6096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58420</wp:posOffset>
            </wp:positionV>
            <wp:extent cx="1010666" cy="190500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2744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55245</wp:posOffset>
            </wp:positionV>
            <wp:extent cx="1054989" cy="215900"/>
            <wp:effectExtent l="0" t="0" r="0" b="0"/>
            <wp:wrapNone/>
            <wp:docPr id="941" name="Picture 9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1" name="Picture 941"/>
                    <pic:cNvPicPr>
                      <a:picLocks noChangeAspect="0" noChangeArrowheads="1"/>
                    </pic:cNvPicPr>
                  </pic:nvPicPr>
                  <pic:blipFill>
                    <a:blip r:embed="rId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52324</wp:posOffset>
            </wp:positionV>
            <wp:extent cx="6096" cy="6096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60960</wp:posOffset>
            </wp:positionV>
            <wp:extent cx="79375" cy="31496"/>
            <wp:effectExtent l="0" t="0" r="0" b="0"/>
            <wp:wrapNone/>
            <wp:docPr id="943" name="Picture 9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3" name="Picture 943"/>
                    <pic:cNvPicPr>
                      <a:picLocks noChangeAspect="0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73660</wp:posOffset>
            </wp:positionV>
            <wp:extent cx="12192" cy="6097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73660</wp:posOffset>
            </wp:positionV>
            <wp:extent cx="6097" cy="6097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73660</wp:posOffset>
            </wp:positionV>
            <wp:extent cx="6097" cy="6097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73660</wp:posOffset>
            </wp:positionV>
            <wp:extent cx="6477" cy="6097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73660</wp:posOffset>
            </wp:positionV>
            <wp:extent cx="6095" cy="6097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73660</wp:posOffset>
            </wp:positionV>
            <wp:extent cx="1010666" cy="6097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73660</wp:posOffset>
            </wp:positionV>
            <wp:extent cx="6096" cy="6097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73660</wp:posOffset>
            </wp:positionV>
            <wp:extent cx="6096" cy="6097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-101600</wp:posOffset>
            </wp:positionV>
            <wp:extent cx="6096" cy="6097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-101600</wp:posOffset>
            </wp:positionV>
            <wp:extent cx="6096" cy="6097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82297</wp:posOffset>
            </wp:positionV>
            <wp:extent cx="79375" cy="31495"/>
            <wp:effectExtent l="0" t="0" r="0" b="0"/>
            <wp:wrapNone/>
            <wp:docPr id="954" name="Picture 9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4" name="Picture 954"/>
                    <pic:cNvPicPr>
                      <a:picLocks noChangeAspect="0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94997</wp:posOffset>
            </wp:positionV>
            <wp:extent cx="12192" cy="6095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94997</wp:posOffset>
            </wp:positionV>
            <wp:extent cx="6097" cy="6095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94997</wp:posOffset>
            </wp:positionV>
            <wp:extent cx="6097" cy="6095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94997</wp:posOffset>
            </wp:positionV>
            <wp:extent cx="6477" cy="6095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94997</wp:posOffset>
            </wp:positionV>
            <wp:extent cx="6095" cy="6095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94997</wp:posOffset>
            </wp:positionV>
            <wp:extent cx="6096" cy="6095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94997</wp:posOffset>
            </wp:positionV>
            <wp:extent cx="1010666" cy="6095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101092</wp:posOffset>
            </wp:positionV>
            <wp:extent cx="1010666" cy="190500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2744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98425</wp:posOffset>
            </wp:positionV>
            <wp:extent cx="1054989" cy="215900"/>
            <wp:effectExtent l="0" t="0" r="0" b="0"/>
            <wp:wrapNone/>
            <wp:docPr id="963" name="Picture 9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>
                      <a:picLocks noChangeAspect="0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94997</wp:posOffset>
            </wp:positionV>
            <wp:extent cx="6096" cy="6095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103631</wp:posOffset>
            </wp:positionV>
            <wp:extent cx="79375" cy="31496"/>
            <wp:effectExtent l="0" t="0" r="0" b="0"/>
            <wp:wrapNone/>
            <wp:docPr id="965" name="Picture 9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5" name="Picture 965"/>
                    <pic:cNvPicPr>
                      <a:picLocks noChangeAspect="0" noChangeArrowheads="1"/>
                    </pic:cNvPicPr>
                  </pic:nvPicPr>
                  <pic:blipFill>
                    <a:blip r:embed="rId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116331</wp:posOffset>
            </wp:positionV>
            <wp:extent cx="12192" cy="6097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116331</wp:posOffset>
            </wp:positionV>
            <wp:extent cx="6097" cy="6097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116331</wp:posOffset>
            </wp:positionV>
            <wp:extent cx="6097" cy="6097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116331</wp:posOffset>
            </wp:positionV>
            <wp:extent cx="6477" cy="6097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116331</wp:posOffset>
            </wp:positionV>
            <wp:extent cx="6095" cy="6097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116331</wp:posOffset>
            </wp:positionV>
            <wp:extent cx="1010666" cy="6097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116331</wp:posOffset>
            </wp:positionV>
            <wp:extent cx="6096" cy="6097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116331</wp:posOffset>
            </wp:positionV>
            <wp:extent cx="6096" cy="6097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-58928</wp:posOffset>
            </wp:positionV>
            <wp:extent cx="6096" cy="6097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-58928</wp:posOffset>
            </wp:positionV>
            <wp:extent cx="6096" cy="6097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126492</wp:posOffset>
            </wp:positionV>
            <wp:extent cx="79375" cy="31496"/>
            <wp:effectExtent l="0" t="0" r="0" b="0"/>
            <wp:wrapNone/>
            <wp:docPr id="976" name="Picture 9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6" name="Picture 976"/>
                    <pic:cNvPicPr>
                      <a:picLocks noChangeAspect="0" noChangeArrowheads="1"/>
                    </pic:cNvPicPr>
                  </pic:nvPicPr>
                  <pic:blipFill>
                    <a:blip r:embed="rId9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139192</wp:posOffset>
            </wp:positionV>
            <wp:extent cx="12192" cy="6097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139192</wp:posOffset>
            </wp:positionV>
            <wp:extent cx="6097" cy="6097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139192</wp:posOffset>
            </wp:positionV>
            <wp:extent cx="6097" cy="6097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139192</wp:posOffset>
            </wp:positionV>
            <wp:extent cx="6477" cy="6097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139192</wp:posOffset>
            </wp:positionV>
            <wp:extent cx="6095" cy="6097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139192</wp:posOffset>
            </wp:positionV>
            <wp:extent cx="1010666" cy="6097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139192</wp:posOffset>
            </wp:positionV>
            <wp:extent cx="6096" cy="6097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145289</wp:posOffset>
            </wp:positionV>
            <wp:extent cx="1010666" cy="190500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2744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141605</wp:posOffset>
            </wp:positionV>
            <wp:extent cx="1054989" cy="215900"/>
            <wp:effectExtent l="0" t="0" r="0" b="0"/>
            <wp:wrapNone/>
            <wp:docPr id="985" name="Picture 9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5" name="Picture 985"/>
                    <pic:cNvPicPr>
                      <a:picLocks noChangeAspect="0" noChangeArrowheads="1"/>
                    </pic:cNvPicPr>
                  </pic:nvPicPr>
                  <pic:blipFill>
                    <a:blip r:embed="rId9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139192</wp:posOffset>
            </wp:positionV>
            <wp:extent cx="6096" cy="6097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8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-29971</wp:posOffset>
            </wp:positionV>
            <wp:extent cx="1010666" cy="190500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2744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-33655</wp:posOffset>
            </wp:positionV>
            <wp:extent cx="1054989" cy="215900"/>
            <wp:effectExtent l="0" t="0" r="0" b="0"/>
            <wp:wrapNone/>
            <wp:docPr id="988" name="Picture 9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8" name="Picture 988"/>
                    <pic:cNvPicPr>
                      <a:picLocks noChangeAspect="0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-36068</wp:posOffset>
            </wp:positionV>
            <wp:extent cx="6096" cy="6097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147829</wp:posOffset>
            </wp:positionV>
            <wp:extent cx="79375" cy="31495"/>
            <wp:effectExtent l="0" t="0" r="0" b="0"/>
            <wp:wrapNone/>
            <wp:docPr id="990" name="Picture 9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>
                      <a:picLocks noChangeAspect="0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160529</wp:posOffset>
            </wp:positionV>
            <wp:extent cx="12192" cy="6095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160529</wp:posOffset>
            </wp:positionV>
            <wp:extent cx="6097" cy="6095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160529</wp:posOffset>
            </wp:positionV>
            <wp:extent cx="6097" cy="6095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160529</wp:posOffset>
            </wp:positionV>
            <wp:extent cx="6477" cy="6095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160529</wp:posOffset>
            </wp:positionV>
            <wp:extent cx="6095" cy="6095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160529</wp:posOffset>
            </wp:positionV>
            <wp:extent cx="1010666" cy="6095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160529</wp:posOffset>
            </wp:positionV>
            <wp:extent cx="6096" cy="6095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160529</wp:posOffset>
            </wp:positionV>
            <wp:extent cx="6096" cy="6095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-14731</wp:posOffset>
            </wp:positionV>
            <wp:extent cx="1010666" cy="6095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-14731</wp:posOffset>
            </wp:positionV>
            <wp:extent cx="6096" cy="6095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-14731</wp:posOffset>
            </wp:positionV>
            <wp:extent cx="6096" cy="6095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169164</wp:posOffset>
            </wp:positionV>
            <wp:extent cx="79375" cy="31496"/>
            <wp:effectExtent l="0" t="0" r="0" b="0"/>
            <wp:wrapNone/>
            <wp:docPr id="1002" name="Picture 10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>
                      <a:picLocks noChangeAspect="0" noChangeArrowheads="1"/>
                    </pic:cNvPicPr>
                  </pic:nvPicPr>
                  <pic:blipFill>
                    <a:blip r:embed="rId10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6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6604</wp:posOffset>
            </wp:positionV>
            <wp:extent cx="12192" cy="6096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6604</wp:posOffset>
            </wp:positionV>
            <wp:extent cx="6097" cy="6096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6604</wp:posOffset>
            </wp:positionV>
            <wp:extent cx="6097" cy="6096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6604</wp:posOffset>
            </wp:positionV>
            <wp:extent cx="6477" cy="6096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6604</wp:posOffset>
            </wp:positionV>
            <wp:extent cx="6095" cy="6096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6604</wp:posOffset>
            </wp:positionV>
            <wp:extent cx="1010666" cy="6096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6416" y="6096"/>
                          </a:lnTo>
                          <a:close/>
                          <a:moveTo>
                            <a:pt x="12744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6604</wp:posOffset>
            </wp:positionV>
            <wp:extent cx="6096" cy="6096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12700</wp:posOffset>
            </wp:positionV>
            <wp:extent cx="1010666" cy="190881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6416" y="190881"/>
                          </a:lnTo>
                          <a:close/>
                          <a:moveTo>
                            <a:pt x="127445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9525</wp:posOffset>
            </wp:positionV>
            <wp:extent cx="1054989" cy="215900"/>
            <wp:effectExtent l="0" t="0" r="0" b="0"/>
            <wp:wrapNone/>
            <wp:docPr id="1011" name="Picture 10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>
                      <a:picLocks noChangeAspect="0" noChangeArrowheads="1"/>
                    </pic:cNvPicPr>
                  </pic:nvPicPr>
                  <pic:blipFill>
                    <a:blip r:embed="rId10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6604</wp:posOffset>
            </wp:positionV>
            <wp:extent cx="6096" cy="6096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15620</wp:posOffset>
            </wp:positionV>
            <wp:extent cx="79375" cy="31496"/>
            <wp:effectExtent l="0" t="0" r="0" b="0"/>
            <wp:wrapNone/>
            <wp:docPr id="1013" name="Picture 10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3" name="Picture 1013"/>
                    <pic:cNvPicPr>
                      <a:picLocks noChangeAspect="0" noChangeArrowheads="1"/>
                    </pic:cNvPicPr>
                  </pic:nvPicPr>
                  <pic:blipFill>
                    <a:blip r:embed="rId10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28320</wp:posOffset>
            </wp:positionV>
            <wp:extent cx="12192" cy="6097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28320</wp:posOffset>
            </wp:positionV>
            <wp:extent cx="6097" cy="6097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28320</wp:posOffset>
            </wp:positionV>
            <wp:extent cx="6097" cy="6097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28320</wp:posOffset>
            </wp:positionV>
            <wp:extent cx="6477" cy="6097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28320</wp:posOffset>
            </wp:positionV>
            <wp:extent cx="6095" cy="6097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28320</wp:posOffset>
            </wp:positionV>
            <wp:extent cx="1010666" cy="6097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28320</wp:posOffset>
            </wp:positionV>
            <wp:extent cx="6096" cy="6097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28320</wp:posOffset>
            </wp:positionV>
            <wp:extent cx="6096" cy="6097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21717</wp:posOffset>
            </wp:positionV>
            <wp:extent cx="79375" cy="406400"/>
            <wp:effectExtent l="0" t="0" r="0" b="0"/>
            <wp:wrapNone/>
            <wp:docPr id="1022" name="Picture 10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2" name="Picture 1022"/>
                    <pic:cNvPicPr>
                      <a:picLocks noChangeAspect="0" noChangeArrowheads="1"/>
                    </pic:cNvPicPr>
                  </pic:nvPicPr>
                  <pic:blipFill>
                    <a:blip r:embed="rId10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-146940</wp:posOffset>
            </wp:positionV>
            <wp:extent cx="6096" cy="6097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-153543</wp:posOffset>
            </wp:positionV>
            <wp:extent cx="79375" cy="406400"/>
            <wp:effectExtent l="0" t="0" r="0" b="0"/>
            <wp:wrapNone/>
            <wp:docPr id="1024" name="Picture 10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/>
                    <pic:cNvPicPr>
                      <a:picLocks noChangeAspect="0" noChangeArrowheads="1"/>
                    </pic:cNvPicPr>
                  </pic:nvPicPr>
                  <pic:blipFill>
                    <a:blip r:embed="rId10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9" behindDoc="0" locked="0" layoutInCell="1" allowOverlap="1">
            <wp:simplePos x="0" y="0"/>
            <wp:positionH relativeFrom="page">
              <wp:posOffset>10658347</wp:posOffset>
            </wp:positionH>
            <wp:positionV relativeFrom="paragraph">
              <wp:posOffset>36957</wp:posOffset>
            </wp:positionV>
            <wp:extent cx="38227" cy="196088"/>
            <wp:effectExtent l="0" t="0" r="0" b="0"/>
            <wp:wrapNone/>
            <wp:docPr id="1025" name="Picture 10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/>
                    <pic:cNvPicPr>
                      <a:picLocks noChangeAspect="0" noChangeArrowheads="1"/>
                    </pic:cNvPicPr>
                  </pic:nvPicPr>
                  <pic:blipFill>
                    <a:blip r:embed="rId10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27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5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52198</wp:posOffset>
            </wp:positionV>
            <wp:extent cx="79375" cy="31495"/>
            <wp:effectExtent l="0" t="0" r="0" b="0"/>
            <wp:wrapNone/>
            <wp:docPr id="1026" name="Picture 10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/>
                    <pic:cNvPicPr>
                      <a:picLocks noChangeAspect="0" noChangeArrowheads="1"/>
                    </pic:cNvPicPr>
                  </pic:nvPicPr>
                  <pic:blipFill>
                    <a:blip r:embed="rId10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64898</wp:posOffset>
            </wp:positionV>
            <wp:extent cx="12192" cy="6095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64898</wp:posOffset>
            </wp:positionV>
            <wp:extent cx="6097" cy="6095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64898</wp:posOffset>
            </wp:positionV>
            <wp:extent cx="6097" cy="6095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64898</wp:posOffset>
            </wp:positionV>
            <wp:extent cx="6477" cy="6095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64898</wp:posOffset>
            </wp:positionV>
            <wp:extent cx="6095" cy="6095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64898</wp:posOffset>
            </wp:positionV>
            <wp:extent cx="1010666" cy="6095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64898</wp:posOffset>
            </wp:positionV>
            <wp:extent cx="6096" cy="6095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70993</wp:posOffset>
            </wp:positionV>
            <wp:extent cx="1010666" cy="190500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2744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67945</wp:posOffset>
            </wp:positionV>
            <wp:extent cx="1054989" cy="215900"/>
            <wp:effectExtent l="0" t="0" r="0" b="0"/>
            <wp:wrapNone/>
            <wp:docPr id="1035" name="Picture 10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5" name="Picture 1035"/>
                    <pic:cNvPicPr>
                      <a:picLocks noChangeAspect="0" noChangeArrowheads="1"/>
                    </pic:cNvPicPr>
                  </pic:nvPicPr>
                  <pic:blipFill>
                    <a:blip r:embed="rId10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64898</wp:posOffset>
            </wp:positionV>
            <wp:extent cx="6096" cy="6095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8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73533</wp:posOffset>
            </wp:positionV>
            <wp:extent cx="79375" cy="31496"/>
            <wp:effectExtent l="0" t="0" r="0" b="0"/>
            <wp:wrapNone/>
            <wp:docPr id="1037" name="Picture 10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>
                      <a:picLocks noChangeAspect="0" noChangeArrowheads="1"/>
                    </pic:cNvPicPr>
                  </pic:nvPicPr>
                  <pic:blipFill>
                    <a:blip r:embed="rId10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86233</wp:posOffset>
            </wp:positionV>
            <wp:extent cx="12192" cy="6097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86233</wp:posOffset>
            </wp:positionV>
            <wp:extent cx="6097" cy="6097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86233</wp:posOffset>
            </wp:positionV>
            <wp:extent cx="6097" cy="6097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86233</wp:posOffset>
            </wp:positionV>
            <wp:extent cx="6477" cy="6097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86233</wp:posOffset>
            </wp:positionV>
            <wp:extent cx="6095" cy="6097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86233</wp:posOffset>
            </wp:positionV>
            <wp:extent cx="1010666" cy="6097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86233</wp:posOffset>
            </wp:positionV>
            <wp:extent cx="6096" cy="6097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86233</wp:posOffset>
            </wp:positionV>
            <wp:extent cx="6096" cy="6097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8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-89027</wp:posOffset>
            </wp:positionV>
            <wp:extent cx="6096" cy="6097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-89027</wp:posOffset>
            </wp:positionV>
            <wp:extent cx="6096" cy="6097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96393</wp:posOffset>
            </wp:positionV>
            <wp:extent cx="79375" cy="31496"/>
            <wp:effectExtent l="0" t="0" r="0" b="0"/>
            <wp:wrapNone/>
            <wp:docPr id="1048" name="Picture 10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8" name="Picture 1048"/>
                    <pic:cNvPicPr>
                      <a:picLocks noChangeAspect="0" noChangeArrowheads="1"/>
                    </pic:cNvPicPr>
                  </pic:nvPicPr>
                  <pic:blipFill>
                    <a:blip r:embed="rId10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109093</wp:posOffset>
            </wp:positionV>
            <wp:extent cx="12192" cy="6097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109093</wp:posOffset>
            </wp:positionV>
            <wp:extent cx="6097" cy="6097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109093</wp:posOffset>
            </wp:positionV>
            <wp:extent cx="6097" cy="6097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109093</wp:posOffset>
            </wp:positionV>
            <wp:extent cx="6477" cy="6097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109093</wp:posOffset>
            </wp:positionV>
            <wp:extent cx="6095" cy="6097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109093</wp:posOffset>
            </wp:positionV>
            <wp:extent cx="1010666" cy="6097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6416" y="6097"/>
                          </a:lnTo>
                          <a:close/>
                          <a:moveTo>
                            <a:pt x="127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109093</wp:posOffset>
            </wp:positionV>
            <wp:extent cx="6096" cy="6097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115190</wp:posOffset>
            </wp:positionV>
            <wp:extent cx="1010666" cy="190500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6416" y="190500"/>
                          </a:lnTo>
                          <a:close/>
                          <a:moveTo>
                            <a:pt x="12744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DCE6F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111125</wp:posOffset>
            </wp:positionV>
            <wp:extent cx="1054989" cy="215900"/>
            <wp:effectExtent l="0" t="0" r="0" b="0"/>
            <wp:wrapNone/>
            <wp:docPr id="1057" name="Picture 10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>
                      <a:picLocks noChangeAspect="0" noChangeArrowheads="1"/>
                    </pic:cNvPicPr>
                  </pic:nvPicPr>
                  <pic:blipFill>
                    <a:blip r:embed="rId10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109093</wp:posOffset>
            </wp:positionV>
            <wp:extent cx="6096" cy="6097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254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6633465</wp:posOffset>
            </wp:positionV>
            <wp:extent cx="79375" cy="31495"/>
            <wp:effectExtent l="0" t="0" r="0" b="0"/>
            <wp:wrapNone/>
            <wp:docPr id="1059" name="Picture 10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>
                      <a:picLocks noChangeAspect="0" noChangeArrowheads="1"/>
                    </pic:cNvPicPr>
                  </pic:nvPicPr>
                  <pic:blipFill>
                    <a:blip r:embed="rId10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8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6646165</wp:posOffset>
            </wp:positionV>
            <wp:extent cx="6097" cy="6095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6646165</wp:posOffset>
            </wp:positionV>
            <wp:extent cx="6097" cy="6095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6646165</wp:posOffset>
            </wp:positionV>
            <wp:extent cx="6477" cy="6095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6646165</wp:posOffset>
            </wp:positionV>
            <wp:extent cx="6095" cy="6095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6646165</wp:posOffset>
            </wp:positionV>
            <wp:extent cx="1010666" cy="6095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6416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6416" y="6095"/>
                          </a:lnTo>
                          <a:close/>
                          <a:moveTo>
                            <a:pt x="127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7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6646165</wp:posOffset>
            </wp:positionV>
            <wp:extent cx="6096" cy="6095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6646165</wp:posOffset>
            </wp:positionV>
            <wp:extent cx="6096" cy="6095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-12777</wp:posOffset>
            </wp:positionV>
            <wp:extent cx="79375" cy="31495"/>
            <wp:effectExtent l="0" t="0" r="0" b="0"/>
            <wp:wrapNone/>
            <wp:docPr id="1067" name="Picture 10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7" name="Picture 1067"/>
                    <pic:cNvPicPr>
                      <a:picLocks noChangeAspect="0" noChangeArrowheads="1"/>
                    </pic:cNvPicPr>
                  </pic:nvPicPr>
                  <pic:blipFill>
                    <a:blip r:embed="rId10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-6681</wp:posOffset>
            </wp:positionV>
            <wp:extent cx="79375" cy="215900"/>
            <wp:effectExtent l="0" t="0" r="0" b="0"/>
            <wp:wrapNone/>
            <wp:docPr id="1074" name="Picture 10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>
                      <a:picLocks noChangeAspect="0" noChangeArrowheads="1"/>
                    </pic:cNvPicPr>
                  </pic:nvPicPr>
                  <pic:blipFill>
                    <a:blip r:embed="rId10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4" w:tblpY="-270"/>
        <w:tblOverlap w:val="never"/>
        "
        <w:tblW w:w="15244" w:type="dxa"/>
        <w:tblLook w:val="04A0" w:firstRow="1" w:lastRow="0" w:firstColumn="1" w:lastColumn="0" w:noHBand="0" w:noVBand="1"/>
      </w:tblPr>
      <w:tblGrid>
        <w:gridCol w:w="4863"/>
        <w:gridCol w:w="3691"/>
        <w:gridCol w:w="2519"/>
        <w:gridCol w:w="1080"/>
        <w:gridCol w:w="1579"/>
        <w:gridCol w:w="176"/>
        <w:gridCol w:w="1353"/>
      </w:tblGrid>
      <w:tr>
        <w:trPr>
          <w:trHeight w:val="210"/>
        </w:trPr>
        <w:tc>
          <w:tcPr>
            <w:tcW w:w="4863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91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2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kabel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80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79" w:type="dxa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29" w:type="dxa"/>
            <w:gridSpan w:val="2"/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3"/>
        </w:trPr>
        <w:tc>
          <w:tcPr>
            <w:tcW w:w="4863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0" w:line="240" w:lineRule="auto"/>
              <w:ind w:left="59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0" w:line="240" w:lineRule="auto"/>
              <w:ind w:left="0" w:right="0" w:firstLine="72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QUIKREAD 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0" w:line="240" w:lineRule="auto"/>
              <w:ind w:left="0" w:right="0" w:firstLine="139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A17048S08556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0" w:line="240" w:lineRule="auto"/>
              <w:ind w:left="0" w:right="0" w:firstLine="377"/>
            </w:pPr>
            <w:r>
              <w:rPr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vMerge w:val="restart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0" w:line="240" w:lineRule="auto"/>
              <w:ind w:left="0" w:right="0" w:firstLine="571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vMerge w:val="restart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5"/>
        </w:trPr>
        <w:tc>
          <w:tcPr>
            <w:tcW w:w="4863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91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19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80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79" w:type="dxa"/>
            <w:vMerge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6" w:type="dxa"/>
            <w:vMerge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INKUBÁTOR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Shell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SI-610-1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27318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INKUBÁTOR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Shell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SI-610-1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32718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 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SE-1201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360253-M18805830005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Smart Junior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20180097762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 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vy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ívané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Atom Infa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Warmer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 Model 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2711138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INKUBÁTOR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Shell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SI-610-1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26918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INKUBÁTOR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Shell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SI-610-1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27018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INKUBÁTOR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Shell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SI-610-1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27118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INKUBÁTOR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Shell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SI-610-1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27218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KARDIOTOKOGRAF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Avalo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FM30,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M2703A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DE65931475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KARDIOTOKOGRAF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AVALON FM 30,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M2703A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DE65931483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KARDIOTOKOGRAF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Avalon FM30,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M2703A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DE65931490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MORCELÁTOR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TCM 3000 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1942S1808R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Xario 100 MX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M3A1862001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20"/>
        </w:trPr>
        <w:tc>
          <w:tcPr>
            <w:tcW w:w="486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59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69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1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39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6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71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6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1075" name="Picture 10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>
                      <a:picLocks noChangeAspect="0" noChangeArrowheads="1"/>
                    </pic:cNvPicPr>
                  </pic:nvPicPr>
                  <pic:blipFill>
                    <a:blip r:embed="rId10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21260</wp:posOffset>
            </wp:positionV>
            <wp:extent cx="12192" cy="6096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1083" name="Picture 10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>
                      <a:picLocks noChangeAspect="0" noChangeArrowheads="1"/>
                    </pic:cNvPicPr>
                  </pic:nvPicPr>
                  <pic:blipFill>
                    <a:blip r:embed="rId10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42544</wp:posOffset>
            </wp:positionV>
            <wp:extent cx="12192" cy="6096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897636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37464</wp:posOffset>
            </wp:positionV>
            <wp:extent cx="1054989" cy="215900"/>
            <wp:effectExtent l="0" t="0" r="0" b="0"/>
            <wp:wrapNone/>
            <wp:docPr id="1097" name="Picture 10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7" name="Picture 1097"/>
                    <pic:cNvPicPr>
                      <a:picLocks noChangeAspect="0" noChangeArrowheads="1"/>
                    </pic:cNvPicPr>
                  </pic:nvPicPr>
                  <pic:blipFill>
                    <a:blip r:embed="rId10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-103760</wp:posOffset>
            </wp:positionV>
            <wp:extent cx="1469136" cy="146304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-103760</wp:posOffset>
            </wp:positionV>
            <wp:extent cx="595885" cy="146304"/>
            <wp:effectExtent l="0" t="0" r="0" b="0"/>
            <wp:wrapNone/>
            <wp:docPr id="1104" name="Freeform 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1105" name="Picture 1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5" name="Picture 1105"/>
                    <pic:cNvPicPr>
                      <a:picLocks noChangeAspect="0" noChangeArrowheads="1"/>
                    </pic:cNvPicPr>
                  </pic:nvPicPr>
                  <pic:blipFill>
                    <a:blip r:embed="rId1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1121" name="Freeform 1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80137</wp:posOffset>
            </wp:positionV>
            <wp:extent cx="952245" cy="171703"/>
            <wp:effectExtent l="0" t="0" r="0" b="0"/>
            <wp:wrapNone/>
            <wp:docPr id="1123" name="Picture 1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>
                      <a:picLocks noChangeAspect="0" noChangeArrowheads="1"/>
                    </pic:cNvPicPr>
                  </pic:nvPicPr>
                  <pic:blipFill>
                    <a:blip r:embed="rId1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1124" name="Picture 1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>
                      <a:picLocks noChangeAspect="0" noChangeArrowheads="1"/>
                    </pic:cNvPicPr>
                  </pic:nvPicPr>
                  <pic:blipFill>
                    <a:blip r:embed="rId1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1128" name="Freeform 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1130" name="Freeform 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1131" name="Freeform 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1134" name="Freeform 1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1136" name="Freeform 1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1137" name="Freeform 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80644</wp:posOffset>
            </wp:positionV>
            <wp:extent cx="1054989" cy="215900"/>
            <wp:effectExtent l="0" t="0" r="0" b="0"/>
            <wp:wrapNone/>
            <wp:docPr id="1138" name="Picture 1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>
                      <a:picLocks noChangeAspect="0" noChangeArrowheads="1"/>
                    </pic:cNvPicPr>
                  </pic:nvPicPr>
                  <pic:blipFill>
                    <a:blip r:embed="rId1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1141" name="Freeform 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1142" name="Freeform 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1143" name="Picture 1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3" name="Picture 1143"/>
                    <pic:cNvPicPr>
                      <a:picLocks noChangeAspect="0" noChangeArrowheads="1"/>
                    </pic:cNvPicPr>
                  </pic:nvPicPr>
                  <pic:blipFill>
                    <a:blip r:embed="rId1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1144" name="Freeform 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1146" name="Freeform 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1149" name="Freeform 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1151" name="Freeform 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1152" name="Freeform 1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1153" name="Freeform 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1155" name="Freeform 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1159" name="Freeform 1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122808</wp:posOffset>
            </wp:positionV>
            <wp:extent cx="952245" cy="171704"/>
            <wp:effectExtent l="0" t="0" r="0" b="0"/>
            <wp:wrapNone/>
            <wp:docPr id="1161" name="Picture 1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1" name="Picture 1161"/>
                    <pic:cNvPicPr>
                      <a:picLocks noChangeAspect="0" noChangeArrowheads="1"/>
                    </pic:cNvPicPr>
                  </pic:nvPicPr>
                  <pic:blipFill>
                    <a:blip r:embed="rId1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1162" name="Picture 1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2" name="Picture 1162"/>
                    <pic:cNvPicPr>
                      <a:picLocks noChangeAspect="0" noChangeArrowheads="1"/>
                    </pic:cNvPicPr>
                  </pic:nvPicPr>
                  <pic:blipFill>
                    <a:blip r:embed="rId1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190500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190500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190500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190500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0573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190500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123825</wp:posOffset>
            </wp:positionV>
            <wp:extent cx="1054989" cy="215900"/>
            <wp:effectExtent l="0" t="0" r="0" b="0"/>
            <wp:wrapNone/>
            <wp:docPr id="1175" name="Picture 1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5" name="Picture 1175"/>
                    <pic:cNvPicPr>
                      <a:picLocks noChangeAspect="0" noChangeArrowheads="1"/>
                    </pic:cNvPicPr>
                  </pic:nvPicPr>
                  <pic:blipFill>
                    <a:blip r:embed="rId1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158370</wp:posOffset>
            </wp:positionV>
            <wp:extent cx="2993771" cy="144779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79"/>
                    </a:xfrm>
                    <a:custGeom>
                      <a:rect l="l" t="t" r="r" b="b"/>
                      <a:pathLst>
                        <a:path w="2993771" h="144779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158370</wp:posOffset>
            </wp:positionV>
            <wp:extent cx="2298447" cy="144779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79"/>
                    </a:xfrm>
                    <a:custGeom>
                      <a:rect l="l" t="t" r="r" b="b"/>
                      <a:pathLst>
                        <a:path w="2298447" h="144779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158370</wp:posOffset>
            </wp:positionV>
            <wp:extent cx="1469136" cy="144779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79"/>
                    </a:xfrm>
                    <a:custGeom>
                      <a:rect l="l" t="t" r="r" b="b"/>
                      <a:pathLst>
                        <a:path w="1469136" h="144779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158370</wp:posOffset>
            </wp:positionV>
            <wp:extent cx="595885" cy="144779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79"/>
                    </a:xfrm>
                    <a:custGeom>
                      <a:rect l="l" t="t" r="r" b="b"/>
                      <a:pathLst>
                        <a:path w="595885" h="144779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138048</wp:posOffset>
            </wp:positionV>
            <wp:extent cx="79375" cy="31495"/>
            <wp:effectExtent l="0" t="0" r="0" b="0"/>
            <wp:wrapNone/>
            <wp:docPr id="1181" name="Picture 1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>
                      <a:picLocks noChangeAspect="0" noChangeArrowheads="1"/>
                    </pic:cNvPicPr>
                  </pic:nvPicPr>
                  <pic:blipFill>
                    <a:blip r:embed="rId1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156844</wp:posOffset>
            </wp:positionV>
            <wp:extent cx="3076066" cy="190881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1184" name="Freeform 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156844</wp:posOffset>
            </wp:positionV>
            <wp:extent cx="2380741" cy="190881"/>
            <wp:effectExtent l="0" t="0" r="0" b="0"/>
            <wp:wrapNone/>
            <wp:docPr id="1185" name="Freeform 1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1186" name="Freeform 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156844</wp:posOffset>
            </wp:positionV>
            <wp:extent cx="1552955" cy="190881"/>
            <wp:effectExtent l="0" t="0" r="0" b="0"/>
            <wp:wrapNone/>
            <wp:docPr id="1187" name="Freeform 1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150748</wp:posOffset>
            </wp:positionV>
            <wp:extent cx="6477" cy="6096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156844</wp:posOffset>
            </wp:positionV>
            <wp:extent cx="679705" cy="190881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150748</wp:posOffset>
            </wp:positionV>
            <wp:extent cx="6095" cy="6096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1191" name="Freeform 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150748</wp:posOffset>
            </wp:positionV>
            <wp:extent cx="1010666" cy="6096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156844</wp:posOffset>
            </wp:positionV>
            <wp:extent cx="1010666" cy="190881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05735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</wp:posOffset>
            </wp:positionV>
            <wp:extent cx="2993771" cy="146685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</wp:posOffset>
            </wp:positionV>
            <wp:extent cx="2298447" cy="146685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</wp:posOffset>
            </wp:positionV>
            <wp:extent cx="1469136" cy="146685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</wp:posOffset>
            </wp:positionV>
            <wp:extent cx="595885" cy="146685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-8256</wp:posOffset>
            </wp:positionV>
            <wp:extent cx="952245" cy="172085"/>
            <wp:effectExtent l="0" t="0" r="0" b="0"/>
            <wp:wrapNone/>
            <wp:docPr id="1199" name="Picture 1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9" name="Picture 1199"/>
                    <pic:cNvPicPr>
                      <a:picLocks noChangeAspect="0" noChangeArrowheads="1"/>
                    </pic:cNvPicPr>
                  </pic:nvPicPr>
                  <pic:blipFill>
                    <a:blip r:embed="rId1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159765</wp:posOffset>
            </wp:positionV>
            <wp:extent cx="79375" cy="31496"/>
            <wp:effectExtent l="0" t="0" r="0" b="0"/>
            <wp:wrapNone/>
            <wp:docPr id="1200" name="Picture 1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>
                      <a:picLocks noChangeAspect="0" noChangeArrowheads="1"/>
                    </pic:cNvPicPr>
                  </pic:nvPicPr>
                  <pic:blipFill>
                    <a:blip r:embed="rId1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172465</wp:posOffset>
            </wp:positionV>
            <wp:extent cx="6097" cy="6097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3302</wp:posOffset>
            </wp:positionV>
            <wp:extent cx="3076066" cy="190500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1203" name="Freeform 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3302</wp:posOffset>
            </wp:positionV>
            <wp:extent cx="2380741" cy="190500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3302</wp:posOffset>
            </wp:positionV>
            <wp:extent cx="1552955" cy="190500"/>
            <wp:effectExtent l="0" t="0" r="0" b="0"/>
            <wp:wrapNone/>
            <wp:docPr id="1206" name="Freeform 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-2795</wp:posOffset>
            </wp:positionV>
            <wp:extent cx="6477" cy="6097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3302</wp:posOffset>
            </wp:positionV>
            <wp:extent cx="679705" cy="190500"/>
            <wp:effectExtent l="0" t="0" r="0" b="0"/>
            <wp:wrapNone/>
            <wp:docPr id="1208" name="Freeform 1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-2795</wp:posOffset>
            </wp:positionV>
            <wp:extent cx="6095" cy="6097"/>
            <wp:effectExtent l="0" t="0" r="0" b="0"/>
            <wp:wrapNone/>
            <wp:docPr id="1209" name="Freeform 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1210" name="Freeform 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-2795</wp:posOffset>
            </wp:positionV>
            <wp:extent cx="1010666" cy="6097"/>
            <wp:effectExtent l="0" t="0" r="0" b="0"/>
            <wp:wrapNone/>
            <wp:docPr id="1211" name="Freeform 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3302</wp:posOffset>
            </wp:positionV>
            <wp:extent cx="1010666" cy="190500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-8256</wp:posOffset>
            </wp:positionV>
            <wp:extent cx="1054989" cy="215900"/>
            <wp:effectExtent l="0" t="0" r="0" b="0"/>
            <wp:wrapNone/>
            <wp:docPr id="1213" name="Picture 1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>
                      <a:picLocks noChangeAspect="0" noChangeArrowheads="1"/>
                    </pic:cNvPicPr>
                  </pic:nvPicPr>
                  <pic:blipFill>
                    <a:blip r:embed="rId1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26161</wp:posOffset>
            </wp:positionV>
            <wp:extent cx="2993771" cy="146304"/>
            <wp:effectExtent l="0" t="0" r="0" b="0"/>
            <wp:wrapNone/>
            <wp:docPr id="1215" name="Freeform 1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26161</wp:posOffset>
            </wp:positionV>
            <wp:extent cx="2298447" cy="146304"/>
            <wp:effectExtent l="0" t="0" r="0" b="0"/>
            <wp:wrapNone/>
            <wp:docPr id="1216" name="Freeform 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26161</wp:posOffset>
            </wp:positionV>
            <wp:extent cx="1469136" cy="146304"/>
            <wp:effectExtent l="0" t="0" r="0" b="0"/>
            <wp:wrapNone/>
            <wp:docPr id="1217" name="Freeform 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26161</wp:posOffset>
            </wp:positionV>
            <wp:extent cx="595885" cy="146304"/>
            <wp:effectExtent l="0" t="0" r="0" b="0"/>
            <wp:wrapNone/>
            <wp:docPr id="1218" name="Freeform 1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181102</wp:posOffset>
            </wp:positionV>
            <wp:extent cx="79375" cy="31496"/>
            <wp:effectExtent l="0" t="0" r="0" b="0"/>
            <wp:wrapNone/>
            <wp:docPr id="1219" name="Picture 1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>
                      <a:picLocks noChangeAspect="0" noChangeArrowheads="1"/>
                    </pic:cNvPicPr>
                  </pic:nvPicPr>
                  <pic:blipFill>
                    <a:blip r:embed="rId1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1220" name="Freeform 1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24637</wp:posOffset>
            </wp:positionV>
            <wp:extent cx="3076066" cy="190500"/>
            <wp:effectExtent l="0" t="0" r="0" b="0"/>
            <wp:wrapNone/>
            <wp:docPr id="1221" name="Freeform 1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1222" name="Freeform 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24637</wp:posOffset>
            </wp:positionV>
            <wp:extent cx="2380741" cy="190500"/>
            <wp:effectExtent l="0" t="0" r="0" b="0"/>
            <wp:wrapNone/>
            <wp:docPr id="1223" name="Freeform 1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1224" name="Freeform 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24637</wp:posOffset>
            </wp:positionV>
            <wp:extent cx="1552955" cy="190500"/>
            <wp:effectExtent l="0" t="0" r="0" b="0"/>
            <wp:wrapNone/>
            <wp:docPr id="1225" name="Freeform 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18542</wp:posOffset>
            </wp:positionV>
            <wp:extent cx="6477" cy="6095"/>
            <wp:effectExtent l="0" t="0" r="0" b="0"/>
            <wp:wrapNone/>
            <wp:docPr id="1226" name="Freeform 1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24637</wp:posOffset>
            </wp:positionV>
            <wp:extent cx="679705" cy="190500"/>
            <wp:effectExtent l="0" t="0" r="0" b="0"/>
            <wp:wrapNone/>
            <wp:docPr id="1227" name="Freeform 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18542</wp:posOffset>
            </wp:positionV>
            <wp:extent cx="6095" cy="6095"/>
            <wp:effectExtent l="0" t="0" r="0" b="0"/>
            <wp:wrapNone/>
            <wp:docPr id="1228" name="Freeform 1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18542</wp:posOffset>
            </wp:positionV>
            <wp:extent cx="1010666" cy="6096"/>
            <wp:effectExtent l="0" t="0" r="0" b="0"/>
            <wp:wrapNone/>
            <wp:docPr id="1229" name="Freeform 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1230" name="Freeform 1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190500"/>
            <wp:effectExtent l="0" t="0" r="0" b="0"/>
            <wp:wrapNone/>
            <wp:docPr id="1231" name="Freeform 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1232" name="Freeform 1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47498</wp:posOffset>
            </wp:positionV>
            <wp:extent cx="2993771" cy="146304"/>
            <wp:effectExtent l="0" t="0" r="0" b="0"/>
            <wp:wrapNone/>
            <wp:docPr id="1233" name="Freeform 1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47498</wp:posOffset>
            </wp:positionV>
            <wp:extent cx="2298447" cy="146304"/>
            <wp:effectExtent l="0" t="0" r="0" b="0"/>
            <wp:wrapNone/>
            <wp:docPr id="1234" name="Freeform 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47498</wp:posOffset>
            </wp:positionV>
            <wp:extent cx="1469136" cy="146304"/>
            <wp:effectExtent l="0" t="0" r="0" b="0"/>
            <wp:wrapNone/>
            <wp:docPr id="1235" name="Freeform 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47498</wp:posOffset>
            </wp:positionV>
            <wp:extent cx="595885" cy="146304"/>
            <wp:effectExtent l="0" t="0" r="0" b="0"/>
            <wp:wrapNone/>
            <wp:docPr id="1236" name="Freeform 1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34798</wp:posOffset>
            </wp:positionV>
            <wp:extent cx="952245" cy="171704"/>
            <wp:effectExtent l="0" t="0" r="0" b="0"/>
            <wp:wrapNone/>
            <wp:docPr id="1237" name="Picture 1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>
                      <a:picLocks noChangeAspect="0" noChangeArrowheads="1"/>
                    </pic:cNvPicPr>
                  </pic:nvPicPr>
                  <pic:blipFill>
                    <a:blip r:embed="rId1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27178</wp:posOffset>
            </wp:positionV>
            <wp:extent cx="79375" cy="31496"/>
            <wp:effectExtent l="0" t="0" r="0" b="0"/>
            <wp:wrapNone/>
            <wp:docPr id="1238" name="Picture 1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>
                      <a:picLocks noChangeAspect="0" noChangeArrowheads="1"/>
                    </pic:cNvPicPr>
                  </pic:nvPicPr>
                  <pic:blipFill>
                    <a:blip r:embed="rId1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1239" name="Freeform 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1240" name="Freeform 1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1241" name="Freeform 1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39878</wp:posOffset>
            </wp:positionV>
            <wp:extent cx="6477" cy="6096"/>
            <wp:effectExtent l="0" t="0" r="0" b="0"/>
            <wp:wrapNone/>
            <wp:docPr id="1242" name="Freeform 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39878</wp:posOffset>
            </wp:positionV>
            <wp:extent cx="6095" cy="6096"/>
            <wp:effectExtent l="0" t="0" r="0" b="0"/>
            <wp:wrapNone/>
            <wp:docPr id="1243" name="Freeform 1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39878</wp:posOffset>
            </wp:positionV>
            <wp:extent cx="1010666" cy="6096"/>
            <wp:effectExtent l="0" t="0" r="0" b="0"/>
            <wp:wrapNone/>
            <wp:docPr id="1244" name="Freeform 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1245" name="Freeform 1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1246" name="Freeform 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190500"/>
            <wp:effectExtent l="0" t="0" r="0" b="0"/>
            <wp:wrapNone/>
            <wp:docPr id="1247" name="Freeform 1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190500"/>
            <wp:effectExtent l="0" t="0" r="0" b="0"/>
            <wp:wrapNone/>
            <wp:docPr id="1248" name="Freeform 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190500"/>
            <wp:effectExtent l="0" t="0" r="0" b="0"/>
            <wp:wrapNone/>
            <wp:docPr id="1249" name="Freeform 1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190500"/>
            <wp:effectExtent l="0" t="0" r="0" b="0"/>
            <wp:wrapNone/>
            <wp:docPr id="1250" name="Freeform 1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1251" name="Freeform 1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34925</wp:posOffset>
            </wp:positionV>
            <wp:extent cx="1054989" cy="215900"/>
            <wp:effectExtent l="0" t="0" r="0" b="0"/>
            <wp:wrapNone/>
            <wp:docPr id="1252" name="Picture 1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>
                      <a:picLocks noChangeAspect="0" noChangeArrowheads="1"/>
                    </pic:cNvPicPr>
                  </pic:nvPicPr>
                  <pic:blipFill>
                    <a:blip r:embed="rId1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68834</wp:posOffset>
            </wp:positionV>
            <wp:extent cx="2993771" cy="146304"/>
            <wp:effectExtent l="0" t="0" r="0" b="0"/>
            <wp:wrapNone/>
            <wp:docPr id="1253" name="Freeform 1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68834</wp:posOffset>
            </wp:positionV>
            <wp:extent cx="2298447" cy="146304"/>
            <wp:effectExtent l="0" t="0" r="0" b="0"/>
            <wp:wrapNone/>
            <wp:docPr id="1254" name="Freeform 1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68834</wp:posOffset>
            </wp:positionV>
            <wp:extent cx="1469136" cy="146304"/>
            <wp:effectExtent l="0" t="0" r="0" b="0"/>
            <wp:wrapNone/>
            <wp:docPr id="1255" name="Freeform 1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68834</wp:posOffset>
            </wp:positionV>
            <wp:extent cx="595885" cy="146304"/>
            <wp:effectExtent l="0" t="0" r="0" b="0"/>
            <wp:wrapNone/>
            <wp:docPr id="1256" name="Freeform 1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50037</wp:posOffset>
            </wp:positionV>
            <wp:extent cx="79375" cy="31495"/>
            <wp:effectExtent l="0" t="0" r="0" b="0"/>
            <wp:wrapNone/>
            <wp:docPr id="1257" name="Picture 1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7" name="Picture 1257"/>
                    <pic:cNvPicPr>
                      <a:picLocks noChangeAspect="0" noChangeArrowheads="1"/>
                    </pic:cNvPicPr>
                  </pic:nvPicPr>
                  <pic:blipFill>
                    <a:blip r:embed="rId1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1258" name="Freeform 1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68834</wp:posOffset>
            </wp:positionV>
            <wp:extent cx="3076066" cy="190500"/>
            <wp:effectExtent l="0" t="0" r="0" b="0"/>
            <wp:wrapNone/>
            <wp:docPr id="1259" name="Freeform 1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1260" name="Freeform 1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68834</wp:posOffset>
            </wp:positionV>
            <wp:extent cx="2380741" cy="190500"/>
            <wp:effectExtent l="0" t="0" r="0" b="0"/>
            <wp:wrapNone/>
            <wp:docPr id="1261" name="Freeform 1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1262" name="Freeform 1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68834</wp:posOffset>
            </wp:positionV>
            <wp:extent cx="1552955" cy="190500"/>
            <wp:effectExtent l="0" t="0" r="0" b="0"/>
            <wp:wrapNone/>
            <wp:docPr id="1263" name="Freeform 1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62737</wp:posOffset>
            </wp:positionV>
            <wp:extent cx="6477" cy="6096"/>
            <wp:effectExtent l="0" t="0" r="0" b="0"/>
            <wp:wrapNone/>
            <wp:docPr id="1264" name="Freeform 1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68834</wp:posOffset>
            </wp:positionV>
            <wp:extent cx="679705" cy="190500"/>
            <wp:effectExtent l="0" t="0" r="0" b="0"/>
            <wp:wrapNone/>
            <wp:docPr id="1265" name="Freeform 1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62737</wp:posOffset>
            </wp:positionV>
            <wp:extent cx="6095" cy="6096"/>
            <wp:effectExtent l="0" t="0" r="0" b="0"/>
            <wp:wrapNone/>
            <wp:docPr id="1266" name="Freeform 1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1267" name="Freeform 1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62737</wp:posOffset>
            </wp:positionV>
            <wp:extent cx="1010666" cy="6096"/>
            <wp:effectExtent l="0" t="0" r="0" b="0"/>
            <wp:wrapNone/>
            <wp:docPr id="1268" name="Freeform 1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68834</wp:posOffset>
            </wp:positionV>
            <wp:extent cx="1010666" cy="190500"/>
            <wp:effectExtent l="0" t="0" r="0" b="0"/>
            <wp:wrapNone/>
            <wp:docPr id="1269" name="Freeform 1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1270" name="Freeform 1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90169</wp:posOffset>
            </wp:positionV>
            <wp:extent cx="2993771" cy="146304"/>
            <wp:effectExtent l="0" t="0" r="0" b="0"/>
            <wp:wrapNone/>
            <wp:docPr id="1271" name="Freeform 1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90169</wp:posOffset>
            </wp:positionV>
            <wp:extent cx="2298447" cy="146304"/>
            <wp:effectExtent l="0" t="0" r="0" b="0"/>
            <wp:wrapNone/>
            <wp:docPr id="1272" name="Freeform 1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90169</wp:posOffset>
            </wp:positionV>
            <wp:extent cx="1469136" cy="146304"/>
            <wp:effectExtent l="0" t="0" r="0" b="0"/>
            <wp:wrapNone/>
            <wp:docPr id="1273" name="Freeform 1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90169</wp:posOffset>
            </wp:positionV>
            <wp:extent cx="595885" cy="146304"/>
            <wp:effectExtent l="0" t="0" r="0" b="0"/>
            <wp:wrapNone/>
            <wp:docPr id="1274" name="Freeform 1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77469</wp:posOffset>
            </wp:positionV>
            <wp:extent cx="952245" cy="171703"/>
            <wp:effectExtent l="0" t="0" r="0" b="0"/>
            <wp:wrapNone/>
            <wp:docPr id="1275" name="Picture 1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>
                      <a:picLocks noChangeAspect="0" noChangeArrowheads="1"/>
                    </pic:cNvPicPr>
                  </pic:nvPicPr>
                  <pic:blipFill>
                    <a:blip r:embed="rId1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71374</wp:posOffset>
            </wp:positionV>
            <wp:extent cx="79375" cy="31496"/>
            <wp:effectExtent l="0" t="0" r="0" b="0"/>
            <wp:wrapNone/>
            <wp:docPr id="1276" name="Picture 1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>
                      <a:picLocks noChangeAspect="0" noChangeArrowheads="1"/>
                    </pic:cNvPicPr>
                  </pic:nvPicPr>
                  <pic:blipFill>
                    <a:blip r:embed="rId1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1277" name="Freeform 1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90170</wp:posOffset>
            </wp:positionV>
            <wp:extent cx="3076066" cy="190500"/>
            <wp:effectExtent l="0" t="0" r="0" b="0"/>
            <wp:wrapNone/>
            <wp:docPr id="1278" name="Freeform 1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1279" name="Freeform 1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90170</wp:posOffset>
            </wp:positionV>
            <wp:extent cx="2380741" cy="190500"/>
            <wp:effectExtent l="0" t="0" r="0" b="0"/>
            <wp:wrapNone/>
            <wp:docPr id="1280" name="Freeform 1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1281" name="Freeform 1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90170</wp:posOffset>
            </wp:positionV>
            <wp:extent cx="1552955" cy="190500"/>
            <wp:effectExtent l="0" t="0" r="0" b="0"/>
            <wp:wrapNone/>
            <wp:docPr id="1282" name="Freeform 1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84074</wp:posOffset>
            </wp:positionV>
            <wp:extent cx="6477" cy="6096"/>
            <wp:effectExtent l="0" t="0" r="0" b="0"/>
            <wp:wrapNone/>
            <wp:docPr id="1283" name="Freeform 1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90170</wp:posOffset>
            </wp:positionV>
            <wp:extent cx="679705" cy="190500"/>
            <wp:effectExtent l="0" t="0" r="0" b="0"/>
            <wp:wrapNone/>
            <wp:docPr id="1284" name="Freeform 1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1285" name="Freeform 1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1286" name="Freeform 1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84074</wp:posOffset>
            </wp:positionV>
            <wp:extent cx="1010666" cy="6096"/>
            <wp:effectExtent l="0" t="0" r="0" b="0"/>
            <wp:wrapNone/>
            <wp:docPr id="1287" name="Freeform 1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90170</wp:posOffset>
            </wp:positionV>
            <wp:extent cx="1010666" cy="190500"/>
            <wp:effectExtent l="0" t="0" r="0" b="0"/>
            <wp:wrapNone/>
            <wp:docPr id="1288" name="Freeform 1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78104</wp:posOffset>
            </wp:positionV>
            <wp:extent cx="1054989" cy="215900"/>
            <wp:effectExtent l="0" t="0" r="0" b="0"/>
            <wp:wrapNone/>
            <wp:docPr id="1289" name="Picture 1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>
                      <a:picLocks noChangeAspect="0" noChangeArrowheads="1"/>
                    </pic:cNvPicPr>
                  </pic:nvPicPr>
                  <pic:blipFill>
                    <a:blip r:embed="rId1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1290" name="Freeform 1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113029</wp:posOffset>
            </wp:positionV>
            <wp:extent cx="2993771" cy="144780"/>
            <wp:effectExtent l="0" t="0" r="0" b="0"/>
            <wp:wrapNone/>
            <wp:docPr id="1291" name="Freeform 1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113029</wp:posOffset>
            </wp:positionV>
            <wp:extent cx="2298447" cy="144780"/>
            <wp:effectExtent l="0" t="0" r="0" b="0"/>
            <wp:wrapNone/>
            <wp:docPr id="1292" name="Freeform 1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113029</wp:posOffset>
            </wp:positionV>
            <wp:extent cx="1469136" cy="144780"/>
            <wp:effectExtent l="0" t="0" r="0" b="0"/>
            <wp:wrapNone/>
            <wp:docPr id="1293" name="Freeform 1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113029</wp:posOffset>
            </wp:positionV>
            <wp:extent cx="595885" cy="144780"/>
            <wp:effectExtent l="0" t="0" r="0" b="0"/>
            <wp:wrapNone/>
            <wp:docPr id="1294" name="Freeform 1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92710</wp:posOffset>
            </wp:positionV>
            <wp:extent cx="79375" cy="31495"/>
            <wp:effectExtent l="0" t="0" r="0" b="0"/>
            <wp:wrapNone/>
            <wp:docPr id="1295" name="Picture 1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>
                      <a:picLocks noChangeAspect="0" noChangeArrowheads="1"/>
                    </pic:cNvPicPr>
                  </pic:nvPicPr>
                  <pic:blipFill>
                    <a:blip r:embed="rId1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1296" name="Freeform 1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111505</wp:posOffset>
            </wp:positionV>
            <wp:extent cx="3076066" cy="190500"/>
            <wp:effectExtent l="0" t="0" r="0" b="0"/>
            <wp:wrapNone/>
            <wp:docPr id="1297" name="Freeform 1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1298" name="Freeform 1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111505</wp:posOffset>
            </wp:positionV>
            <wp:extent cx="2380741" cy="190500"/>
            <wp:effectExtent l="0" t="0" r="0" b="0"/>
            <wp:wrapNone/>
            <wp:docPr id="1299" name="Freeform 1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1300" name="Freeform 1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111505</wp:posOffset>
            </wp:positionV>
            <wp:extent cx="1552955" cy="190500"/>
            <wp:effectExtent l="0" t="0" r="0" b="0"/>
            <wp:wrapNone/>
            <wp:docPr id="1301" name="Freeform 1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105410</wp:posOffset>
            </wp:positionV>
            <wp:extent cx="6477" cy="6095"/>
            <wp:effectExtent l="0" t="0" r="0" b="0"/>
            <wp:wrapNone/>
            <wp:docPr id="1302" name="Freeform 1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111505</wp:posOffset>
            </wp:positionV>
            <wp:extent cx="679705" cy="190500"/>
            <wp:effectExtent l="0" t="0" r="0" b="0"/>
            <wp:wrapNone/>
            <wp:docPr id="1303" name="Freeform 1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105410</wp:posOffset>
            </wp:positionV>
            <wp:extent cx="6095" cy="6095"/>
            <wp:effectExtent l="0" t="0" r="0" b="0"/>
            <wp:wrapNone/>
            <wp:docPr id="1304" name="Freeform 1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105410</wp:posOffset>
            </wp:positionV>
            <wp:extent cx="1010666" cy="6095"/>
            <wp:effectExtent l="0" t="0" r="0" b="0"/>
            <wp:wrapNone/>
            <wp:docPr id="1305" name="Freeform 1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0573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1306" name="Freeform 1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111505</wp:posOffset>
            </wp:positionV>
            <wp:extent cx="1010666" cy="190500"/>
            <wp:effectExtent l="0" t="0" r="0" b="0"/>
            <wp:wrapNone/>
            <wp:docPr id="1307" name="Freeform 1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1308" name="Freeform 1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134366</wp:posOffset>
            </wp:positionV>
            <wp:extent cx="2993771" cy="146303"/>
            <wp:effectExtent l="0" t="0" r="0" b="0"/>
            <wp:wrapNone/>
            <wp:docPr id="1309" name="Freeform 1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134366</wp:posOffset>
            </wp:positionV>
            <wp:extent cx="2298447" cy="146303"/>
            <wp:effectExtent l="0" t="0" r="0" b="0"/>
            <wp:wrapNone/>
            <wp:docPr id="1310" name="Freeform 1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134366</wp:posOffset>
            </wp:positionV>
            <wp:extent cx="1469136" cy="146303"/>
            <wp:effectExtent l="0" t="0" r="0" b="0"/>
            <wp:wrapNone/>
            <wp:docPr id="1311" name="Freeform 1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134366</wp:posOffset>
            </wp:positionV>
            <wp:extent cx="595885" cy="146303"/>
            <wp:effectExtent l="0" t="0" r="0" b="0"/>
            <wp:wrapNone/>
            <wp:docPr id="1312" name="Freeform 1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121666</wp:posOffset>
            </wp:positionV>
            <wp:extent cx="952245" cy="171703"/>
            <wp:effectExtent l="0" t="0" r="0" b="0"/>
            <wp:wrapNone/>
            <wp:docPr id="1313" name="Picture 1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3" name="Picture 1313"/>
                    <pic:cNvPicPr>
                      <a:picLocks noChangeAspect="0" noChangeArrowheads="1"/>
                    </pic:cNvPicPr>
                  </pic:nvPicPr>
                  <pic:blipFill>
                    <a:blip r:embed="rId1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114045</wp:posOffset>
            </wp:positionV>
            <wp:extent cx="79375" cy="31496"/>
            <wp:effectExtent l="0" t="0" r="0" b="0"/>
            <wp:wrapNone/>
            <wp:docPr id="1314" name="Picture 1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4" name="Picture 1314"/>
                    <pic:cNvPicPr>
                      <a:picLocks noChangeAspect="0" noChangeArrowheads="1"/>
                    </pic:cNvPicPr>
                  </pic:nvPicPr>
                  <pic:blipFill>
                    <a:blip r:embed="rId1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1315" name="Freeform 1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132842</wp:posOffset>
            </wp:positionV>
            <wp:extent cx="3076066" cy="190500"/>
            <wp:effectExtent l="0" t="0" r="0" b="0"/>
            <wp:wrapNone/>
            <wp:docPr id="1316" name="Freeform 1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1317" name="Freeform 1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132842</wp:posOffset>
            </wp:positionV>
            <wp:extent cx="2380741" cy="190500"/>
            <wp:effectExtent l="0" t="0" r="0" b="0"/>
            <wp:wrapNone/>
            <wp:docPr id="1318" name="Freeform 1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1319" name="Freeform 1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132842</wp:posOffset>
            </wp:positionV>
            <wp:extent cx="1552955" cy="190500"/>
            <wp:effectExtent l="0" t="0" r="0" b="0"/>
            <wp:wrapNone/>
            <wp:docPr id="1320" name="Freeform 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126745</wp:posOffset>
            </wp:positionV>
            <wp:extent cx="6477" cy="6097"/>
            <wp:effectExtent l="0" t="0" r="0" b="0"/>
            <wp:wrapNone/>
            <wp:docPr id="1321" name="Freeform 1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132842</wp:posOffset>
            </wp:positionV>
            <wp:extent cx="679705" cy="190500"/>
            <wp:effectExtent l="0" t="0" r="0" b="0"/>
            <wp:wrapNone/>
            <wp:docPr id="1322" name="Freeform 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126745</wp:posOffset>
            </wp:positionV>
            <wp:extent cx="6095" cy="6097"/>
            <wp:effectExtent l="0" t="0" r="0" b="0"/>
            <wp:wrapNone/>
            <wp:docPr id="1323" name="Freeform 1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126745</wp:posOffset>
            </wp:positionV>
            <wp:extent cx="1010666" cy="6097"/>
            <wp:effectExtent l="0" t="0" r="0" b="0"/>
            <wp:wrapNone/>
            <wp:docPr id="1324" name="Freeform 1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1325" name="Freeform 1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132842</wp:posOffset>
            </wp:positionV>
            <wp:extent cx="1010666" cy="190500"/>
            <wp:effectExtent l="0" t="0" r="0" b="0"/>
            <wp:wrapNone/>
            <wp:docPr id="1326" name="Freeform 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121284</wp:posOffset>
            </wp:positionV>
            <wp:extent cx="1054989" cy="215900"/>
            <wp:effectExtent l="0" t="0" r="0" b="0"/>
            <wp:wrapNone/>
            <wp:docPr id="1327" name="Picture 13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>
                      <a:picLocks noChangeAspect="0" noChangeArrowheads="1"/>
                    </pic:cNvPicPr>
                  </pic:nvPicPr>
                  <pic:blipFill>
                    <a:blip r:embed="rId1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1328" name="Freeform 1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155701</wp:posOffset>
            </wp:positionV>
            <wp:extent cx="2993771" cy="146305"/>
            <wp:effectExtent l="0" t="0" r="0" b="0"/>
            <wp:wrapNone/>
            <wp:docPr id="1329" name="Freeform 1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155701</wp:posOffset>
            </wp:positionV>
            <wp:extent cx="2298447" cy="146305"/>
            <wp:effectExtent l="0" t="0" r="0" b="0"/>
            <wp:wrapNone/>
            <wp:docPr id="1330" name="Freeform 1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155701</wp:posOffset>
            </wp:positionV>
            <wp:extent cx="1469136" cy="146305"/>
            <wp:effectExtent l="0" t="0" r="0" b="0"/>
            <wp:wrapNone/>
            <wp:docPr id="1331" name="Freeform 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155701</wp:posOffset>
            </wp:positionV>
            <wp:extent cx="595885" cy="146305"/>
            <wp:effectExtent l="0" t="0" r="0" b="0"/>
            <wp:wrapNone/>
            <wp:docPr id="1332" name="Freeform 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135383</wp:posOffset>
            </wp:positionV>
            <wp:extent cx="79375" cy="31496"/>
            <wp:effectExtent l="0" t="0" r="0" b="0"/>
            <wp:wrapNone/>
            <wp:docPr id="1333" name="Picture 1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3" name="Picture 1333"/>
                    <pic:cNvPicPr>
                      <a:picLocks noChangeAspect="0" noChangeArrowheads="1"/>
                    </pic:cNvPicPr>
                  </pic:nvPicPr>
                  <pic:blipFill>
                    <a:blip r:embed="rId1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1334" name="Freeform 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154179</wp:posOffset>
            </wp:positionV>
            <wp:extent cx="3076066" cy="190754"/>
            <wp:effectExtent l="0" t="0" r="0" b="0"/>
            <wp:wrapNone/>
            <wp:docPr id="1335" name="Freeform 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4"/>
                    </a:xfrm>
                    <a:custGeom>
                      <a:rect l="l" t="t" r="r" b="b"/>
                      <a:pathLst>
                        <a:path w="3076066" h="190754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1336" name="Freeform 1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154179</wp:posOffset>
            </wp:positionV>
            <wp:extent cx="2380741" cy="190754"/>
            <wp:effectExtent l="0" t="0" r="0" b="0"/>
            <wp:wrapNone/>
            <wp:docPr id="1337" name="Freeform 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4"/>
                    </a:xfrm>
                    <a:custGeom>
                      <a:rect l="l" t="t" r="r" b="b"/>
                      <a:pathLst>
                        <a:path w="2380741" h="190754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1338" name="Freeform 1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154179</wp:posOffset>
            </wp:positionV>
            <wp:extent cx="1552955" cy="190754"/>
            <wp:effectExtent l="0" t="0" r="0" b="0"/>
            <wp:wrapNone/>
            <wp:docPr id="1339" name="Freeform 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4"/>
                    </a:xfrm>
                    <a:custGeom>
                      <a:rect l="l" t="t" r="r" b="b"/>
                      <a:pathLst>
                        <a:path w="1552955" h="190754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148083</wp:posOffset>
            </wp:positionV>
            <wp:extent cx="6477" cy="6096"/>
            <wp:effectExtent l="0" t="0" r="0" b="0"/>
            <wp:wrapNone/>
            <wp:docPr id="1340" name="Freeform 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154179</wp:posOffset>
            </wp:positionV>
            <wp:extent cx="679705" cy="190754"/>
            <wp:effectExtent l="0" t="0" r="0" b="0"/>
            <wp:wrapNone/>
            <wp:docPr id="1341" name="Freeform 1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4"/>
                    </a:xfrm>
                    <a:custGeom>
                      <a:rect l="l" t="t" r="r" b="b"/>
                      <a:pathLst>
                        <a:path w="679705" h="190754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148083</wp:posOffset>
            </wp:positionV>
            <wp:extent cx="6095" cy="6096"/>
            <wp:effectExtent l="0" t="0" r="0" b="0"/>
            <wp:wrapNone/>
            <wp:docPr id="1342" name="Freeform 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1343" name="Freeform 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148083</wp:posOffset>
            </wp:positionV>
            <wp:extent cx="1010666" cy="6096"/>
            <wp:effectExtent l="0" t="0" r="0" b="0"/>
            <wp:wrapNone/>
            <wp:docPr id="1344" name="Freeform 1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154179</wp:posOffset>
            </wp:positionV>
            <wp:extent cx="1010666" cy="190754"/>
            <wp:effectExtent l="0" t="0" r="0" b="0"/>
            <wp:wrapNone/>
            <wp:docPr id="1345" name="Freeform 1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4"/>
                    </a:xfrm>
                    <a:custGeom>
                      <a:rect l="l" t="t" r="r" b="b"/>
                      <a:pathLst>
                        <a:path w="1010666" h="190754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754"/>
                          </a:lnTo>
                          <a:lnTo>
                            <a:pt x="964972" y="190754"/>
                          </a:lnTo>
                          <a:close/>
                          <a:moveTo>
                            <a:pt x="105735" y="190754"/>
                          </a:moveTo>
                          <a:lnTo>
                            <a:pt x="0" y="190754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1346" name="Freeform 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1778</wp:posOffset>
            </wp:positionV>
            <wp:extent cx="2993771" cy="146558"/>
            <wp:effectExtent l="0" t="0" r="0" b="0"/>
            <wp:wrapNone/>
            <wp:docPr id="1347" name="Freeform 1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558"/>
                    </a:xfrm>
                    <a:custGeom>
                      <a:rect l="l" t="t" r="r" b="b"/>
                      <a:pathLst>
                        <a:path w="2993771" h="146558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1778</wp:posOffset>
            </wp:positionV>
            <wp:extent cx="2298447" cy="146558"/>
            <wp:effectExtent l="0" t="0" r="0" b="0"/>
            <wp:wrapNone/>
            <wp:docPr id="1348" name="Freeform 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558"/>
                    </a:xfrm>
                    <a:custGeom>
                      <a:rect l="l" t="t" r="r" b="b"/>
                      <a:pathLst>
                        <a:path w="2298447" h="146558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1778</wp:posOffset>
            </wp:positionV>
            <wp:extent cx="1469136" cy="146558"/>
            <wp:effectExtent l="0" t="0" r="0" b="0"/>
            <wp:wrapNone/>
            <wp:docPr id="1349" name="Freeform 1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558"/>
                    </a:xfrm>
                    <a:custGeom>
                      <a:rect l="l" t="t" r="r" b="b"/>
                      <a:pathLst>
                        <a:path w="1469136" h="146558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1778</wp:posOffset>
            </wp:positionV>
            <wp:extent cx="595885" cy="146558"/>
            <wp:effectExtent l="0" t="0" r="0" b="0"/>
            <wp:wrapNone/>
            <wp:docPr id="1350" name="Freeform 1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558"/>
                    </a:xfrm>
                    <a:custGeom>
                      <a:rect l="l" t="t" r="r" b="b"/>
                      <a:pathLst>
                        <a:path w="595885" h="146558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-10922</wp:posOffset>
            </wp:positionV>
            <wp:extent cx="952245" cy="171958"/>
            <wp:effectExtent l="0" t="0" r="0" b="0"/>
            <wp:wrapNone/>
            <wp:docPr id="1351" name="Picture 13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1" name="Picture 1351"/>
                    <pic:cNvPicPr>
                      <a:picLocks noChangeAspect="0" noChangeArrowheads="1"/>
                    </pic:cNvPicPr>
                  </pic:nvPicPr>
                  <pic:blipFill>
                    <a:blip r:embed="rId1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156972</wp:posOffset>
            </wp:positionV>
            <wp:extent cx="79375" cy="31496"/>
            <wp:effectExtent l="0" t="0" r="0" b="0"/>
            <wp:wrapNone/>
            <wp:docPr id="1352" name="Picture 1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>
                      <a:picLocks noChangeAspect="0" noChangeArrowheads="1"/>
                    </pic:cNvPicPr>
                  </pic:nvPicPr>
                  <pic:blipFill>
                    <a:blip r:embed="rId1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1353" name="Freeform 1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1354" name="Freeform 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1355" name="Freeform 1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-5588</wp:posOffset>
            </wp:positionV>
            <wp:extent cx="6477" cy="6096"/>
            <wp:effectExtent l="0" t="0" r="0" b="0"/>
            <wp:wrapNone/>
            <wp:docPr id="1356" name="Freeform 1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-5588</wp:posOffset>
            </wp:positionV>
            <wp:extent cx="6095" cy="6096"/>
            <wp:effectExtent l="0" t="0" r="0" b="0"/>
            <wp:wrapNone/>
            <wp:docPr id="1357" name="Freeform 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-5588</wp:posOffset>
            </wp:positionV>
            <wp:extent cx="1010666" cy="6096"/>
            <wp:effectExtent l="0" t="0" r="0" b="0"/>
            <wp:wrapNone/>
            <wp:docPr id="1358" name="Freeform 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1359" name="Freeform 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1360" name="Freeform 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2032</wp:posOffset>
            </wp:positionV>
            <wp:extent cx="3076066" cy="190500"/>
            <wp:effectExtent l="0" t="0" r="0" b="0"/>
            <wp:wrapNone/>
            <wp:docPr id="1361" name="Freeform 1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2032</wp:posOffset>
            </wp:positionV>
            <wp:extent cx="2380741" cy="190500"/>
            <wp:effectExtent l="0" t="0" r="0" b="0"/>
            <wp:wrapNone/>
            <wp:docPr id="1362" name="Freeform 1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2032</wp:posOffset>
            </wp:positionV>
            <wp:extent cx="1552955" cy="190500"/>
            <wp:effectExtent l="0" t="0" r="0" b="0"/>
            <wp:wrapNone/>
            <wp:docPr id="1363" name="Freeform 1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2032</wp:posOffset>
            </wp:positionV>
            <wp:extent cx="679705" cy="190500"/>
            <wp:effectExtent l="0" t="0" r="0" b="0"/>
            <wp:wrapNone/>
            <wp:docPr id="1364" name="Freeform 1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</wp:posOffset>
            </wp:positionV>
            <wp:extent cx="1010666" cy="190500"/>
            <wp:effectExtent l="0" t="0" r="0" b="0"/>
            <wp:wrapNone/>
            <wp:docPr id="1365" name="Freeform 1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1904</wp:posOffset>
            </wp:positionV>
            <wp:extent cx="1054989" cy="215900"/>
            <wp:effectExtent l="0" t="0" r="0" b="0"/>
            <wp:wrapNone/>
            <wp:docPr id="1366" name="Picture 1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>
                      <a:picLocks noChangeAspect="0" noChangeArrowheads="1"/>
                    </pic:cNvPicPr>
                  </pic:nvPicPr>
                  <pic:blipFill>
                    <a:blip r:embed="rId1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23368</wp:posOffset>
            </wp:positionV>
            <wp:extent cx="2993771" cy="146303"/>
            <wp:effectExtent l="0" t="0" r="0" b="0"/>
            <wp:wrapNone/>
            <wp:docPr id="1367" name="Freeform 1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23368</wp:posOffset>
            </wp:positionV>
            <wp:extent cx="2298447" cy="146303"/>
            <wp:effectExtent l="0" t="0" r="0" b="0"/>
            <wp:wrapNone/>
            <wp:docPr id="1368" name="Freeform 1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23368</wp:posOffset>
            </wp:positionV>
            <wp:extent cx="1469136" cy="146303"/>
            <wp:effectExtent l="0" t="0" r="0" b="0"/>
            <wp:wrapNone/>
            <wp:docPr id="1369" name="Freeform 1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23368</wp:posOffset>
            </wp:positionV>
            <wp:extent cx="595885" cy="146303"/>
            <wp:effectExtent l="0" t="0" r="0" b="0"/>
            <wp:wrapNone/>
            <wp:docPr id="1370" name="Freeform 1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179832</wp:posOffset>
            </wp:positionV>
            <wp:extent cx="79375" cy="31495"/>
            <wp:effectExtent l="0" t="0" r="0" b="0"/>
            <wp:wrapNone/>
            <wp:docPr id="1371" name="Picture 13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>
                      <a:picLocks noChangeAspect="0" noChangeArrowheads="1"/>
                    </pic:cNvPicPr>
                  </pic:nvPicPr>
                  <pic:blipFill>
                    <a:blip r:embed="rId1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2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1372" name="Freeform 1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23368</wp:posOffset>
            </wp:positionV>
            <wp:extent cx="3076066" cy="190500"/>
            <wp:effectExtent l="0" t="0" r="0" b="0"/>
            <wp:wrapNone/>
            <wp:docPr id="1373" name="Freeform 1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1374" name="Freeform 1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23368</wp:posOffset>
            </wp:positionV>
            <wp:extent cx="2380741" cy="190500"/>
            <wp:effectExtent l="0" t="0" r="0" b="0"/>
            <wp:wrapNone/>
            <wp:docPr id="1375" name="Freeform 1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1376" name="Freeform 1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23368</wp:posOffset>
            </wp:positionV>
            <wp:extent cx="1552955" cy="190500"/>
            <wp:effectExtent l="0" t="0" r="0" b="0"/>
            <wp:wrapNone/>
            <wp:docPr id="1377" name="Freeform 1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17273</wp:posOffset>
            </wp:positionV>
            <wp:extent cx="6477" cy="6095"/>
            <wp:effectExtent l="0" t="0" r="0" b="0"/>
            <wp:wrapNone/>
            <wp:docPr id="1378" name="Freeform 1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23368</wp:posOffset>
            </wp:positionV>
            <wp:extent cx="679705" cy="190500"/>
            <wp:effectExtent l="0" t="0" r="0" b="0"/>
            <wp:wrapNone/>
            <wp:docPr id="1379" name="Freeform 1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17273</wp:posOffset>
            </wp:positionV>
            <wp:extent cx="6095" cy="6095"/>
            <wp:effectExtent l="0" t="0" r="0" b="0"/>
            <wp:wrapNone/>
            <wp:docPr id="1380" name="Freeform 1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17273</wp:posOffset>
            </wp:positionV>
            <wp:extent cx="1010666" cy="6095"/>
            <wp:effectExtent l="0" t="0" r="0" b="0"/>
            <wp:wrapNone/>
            <wp:docPr id="1381" name="Freeform 1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0573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1382" name="Freeform 1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23368</wp:posOffset>
            </wp:positionV>
            <wp:extent cx="1010666" cy="190500"/>
            <wp:effectExtent l="0" t="0" r="0" b="0"/>
            <wp:wrapNone/>
            <wp:docPr id="1383" name="Freeform 1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1384" name="Freeform 1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44705</wp:posOffset>
            </wp:positionV>
            <wp:extent cx="2993771" cy="146304"/>
            <wp:effectExtent l="0" t="0" r="0" b="0"/>
            <wp:wrapNone/>
            <wp:docPr id="1385" name="Freeform 1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44705</wp:posOffset>
            </wp:positionV>
            <wp:extent cx="2298447" cy="146304"/>
            <wp:effectExtent l="0" t="0" r="0" b="0"/>
            <wp:wrapNone/>
            <wp:docPr id="1386" name="Freeform 1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44705</wp:posOffset>
            </wp:positionV>
            <wp:extent cx="1469136" cy="146304"/>
            <wp:effectExtent l="0" t="0" r="0" b="0"/>
            <wp:wrapNone/>
            <wp:docPr id="1387" name="Freeform 1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44705</wp:posOffset>
            </wp:positionV>
            <wp:extent cx="595885" cy="146304"/>
            <wp:effectExtent l="0" t="0" r="0" b="0"/>
            <wp:wrapNone/>
            <wp:docPr id="1388" name="Freeform 1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32005</wp:posOffset>
            </wp:positionV>
            <wp:extent cx="952245" cy="171703"/>
            <wp:effectExtent l="0" t="0" r="0" b="0"/>
            <wp:wrapNone/>
            <wp:docPr id="1389" name="Picture 1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>
                      <a:picLocks noChangeAspect="0" noChangeArrowheads="1"/>
                    </pic:cNvPicPr>
                  </pic:nvPicPr>
                  <pic:blipFill>
                    <a:blip r:embed="rId1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8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25908</wp:posOffset>
            </wp:positionV>
            <wp:extent cx="79375" cy="31496"/>
            <wp:effectExtent l="0" t="0" r="0" b="0"/>
            <wp:wrapNone/>
            <wp:docPr id="1390" name="Picture 13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>
                      <a:picLocks noChangeAspect="0" noChangeArrowheads="1"/>
                    </pic:cNvPicPr>
                  </pic:nvPicPr>
                  <pic:blipFill>
                    <a:blip r:embed="rId1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1391" name="Freeform 1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44705</wp:posOffset>
            </wp:positionV>
            <wp:extent cx="3076066" cy="190500"/>
            <wp:effectExtent l="0" t="0" r="0" b="0"/>
            <wp:wrapNone/>
            <wp:docPr id="1392" name="Freeform 1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1393" name="Freeform 1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44705</wp:posOffset>
            </wp:positionV>
            <wp:extent cx="2380741" cy="190500"/>
            <wp:effectExtent l="0" t="0" r="0" b="0"/>
            <wp:wrapNone/>
            <wp:docPr id="1394" name="Freeform 1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1395" name="Freeform 1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44705</wp:posOffset>
            </wp:positionV>
            <wp:extent cx="1552955" cy="190500"/>
            <wp:effectExtent l="0" t="0" r="0" b="0"/>
            <wp:wrapNone/>
            <wp:docPr id="1396" name="Freeform 1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38608</wp:posOffset>
            </wp:positionV>
            <wp:extent cx="6477" cy="6097"/>
            <wp:effectExtent l="0" t="0" r="0" b="0"/>
            <wp:wrapNone/>
            <wp:docPr id="1397" name="Freeform 1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44705</wp:posOffset>
            </wp:positionV>
            <wp:extent cx="679705" cy="190500"/>
            <wp:effectExtent l="0" t="0" r="0" b="0"/>
            <wp:wrapNone/>
            <wp:docPr id="1398" name="Freeform 1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38608</wp:posOffset>
            </wp:positionV>
            <wp:extent cx="6095" cy="6097"/>
            <wp:effectExtent l="0" t="0" r="0" b="0"/>
            <wp:wrapNone/>
            <wp:docPr id="1399" name="Freeform 1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38608</wp:posOffset>
            </wp:positionV>
            <wp:extent cx="1010666" cy="6097"/>
            <wp:effectExtent l="0" t="0" r="0" b="0"/>
            <wp:wrapNone/>
            <wp:docPr id="1400" name="Freeform 1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1401" name="Freeform 1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44705</wp:posOffset>
            </wp:positionV>
            <wp:extent cx="1010666" cy="190500"/>
            <wp:effectExtent l="0" t="0" r="0" b="0"/>
            <wp:wrapNone/>
            <wp:docPr id="1402" name="Freeform 1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32385</wp:posOffset>
            </wp:positionV>
            <wp:extent cx="1054989" cy="215900"/>
            <wp:effectExtent l="0" t="0" r="0" b="0"/>
            <wp:wrapNone/>
            <wp:docPr id="1403" name="Picture 14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3" name="Picture 1403"/>
                    <pic:cNvPicPr>
                      <a:picLocks noChangeAspect="0" noChangeArrowheads="1"/>
                    </pic:cNvPicPr>
                  </pic:nvPicPr>
                  <pic:blipFill>
                    <a:blip r:embed="rId1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1404" name="Freeform 1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67564</wp:posOffset>
            </wp:positionV>
            <wp:extent cx="2993771" cy="144781"/>
            <wp:effectExtent l="0" t="0" r="0" b="0"/>
            <wp:wrapNone/>
            <wp:docPr id="1405" name="Freeform 1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67564</wp:posOffset>
            </wp:positionV>
            <wp:extent cx="2298447" cy="144781"/>
            <wp:effectExtent l="0" t="0" r="0" b="0"/>
            <wp:wrapNone/>
            <wp:docPr id="1406" name="Freeform 1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67564</wp:posOffset>
            </wp:positionV>
            <wp:extent cx="1469136" cy="144781"/>
            <wp:effectExtent l="0" t="0" r="0" b="0"/>
            <wp:wrapNone/>
            <wp:docPr id="1407" name="Freeform 1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67564</wp:posOffset>
            </wp:positionV>
            <wp:extent cx="595885" cy="144781"/>
            <wp:effectExtent l="0" t="0" r="0" b="0"/>
            <wp:wrapNone/>
            <wp:docPr id="1408" name="Freeform 1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47245</wp:posOffset>
            </wp:positionV>
            <wp:extent cx="79375" cy="31496"/>
            <wp:effectExtent l="0" t="0" r="0" b="0"/>
            <wp:wrapNone/>
            <wp:docPr id="1409" name="Picture 1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9" name="Picture 1409"/>
                    <pic:cNvPicPr>
                      <a:picLocks noChangeAspect="0" noChangeArrowheads="1"/>
                    </pic:cNvPicPr>
                  </pic:nvPicPr>
                  <pic:blipFill>
                    <a:blip r:embed="rId1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1410" name="Freeform 1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66041</wp:posOffset>
            </wp:positionV>
            <wp:extent cx="3076066" cy="190500"/>
            <wp:effectExtent l="0" t="0" r="0" b="0"/>
            <wp:wrapNone/>
            <wp:docPr id="1411" name="Freeform 1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1412" name="Freeform 1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66041</wp:posOffset>
            </wp:positionV>
            <wp:extent cx="2380741" cy="190500"/>
            <wp:effectExtent l="0" t="0" r="0" b="0"/>
            <wp:wrapNone/>
            <wp:docPr id="1413" name="Freeform 1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1414" name="Freeform 1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66041</wp:posOffset>
            </wp:positionV>
            <wp:extent cx="1552955" cy="190500"/>
            <wp:effectExtent l="0" t="0" r="0" b="0"/>
            <wp:wrapNone/>
            <wp:docPr id="1415" name="Freeform 1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59945</wp:posOffset>
            </wp:positionV>
            <wp:extent cx="6477" cy="6096"/>
            <wp:effectExtent l="0" t="0" r="0" b="0"/>
            <wp:wrapNone/>
            <wp:docPr id="1416" name="Freeform 1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66041</wp:posOffset>
            </wp:positionV>
            <wp:extent cx="679705" cy="190500"/>
            <wp:effectExtent l="0" t="0" r="0" b="0"/>
            <wp:wrapNone/>
            <wp:docPr id="1417" name="Freeform 1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59945</wp:posOffset>
            </wp:positionV>
            <wp:extent cx="6095" cy="6096"/>
            <wp:effectExtent l="0" t="0" r="0" b="0"/>
            <wp:wrapNone/>
            <wp:docPr id="1418" name="Freeform 1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59945</wp:posOffset>
            </wp:positionV>
            <wp:extent cx="1010666" cy="6096"/>
            <wp:effectExtent l="0" t="0" r="0" b="0"/>
            <wp:wrapNone/>
            <wp:docPr id="1419" name="Freeform 1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1420" name="Freeform 1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66041</wp:posOffset>
            </wp:positionV>
            <wp:extent cx="1010666" cy="190500"/>
            <wp:effectExtent l="0" t="0" r="0" b="0"/>
            <wp:wrapNone/>
            <wp:docPr id="1421" name="Freeform 1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1422" name="Freeform 1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88900</wp:posOffset>
            </wp:positionV>
            <wp:extent cx="2993771" cy="146304"/>
            <wp:effectExtent l="0" t="0" r="0" b="0"/>
            <wp:wrapNone/>
            <wp:docPr id="1423" name="Freeform 1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88900</wp:posOffset>
            </wp:positionV>
            <wp:extent cx="2298447" cy="146304"/>
            <wp:effectExtent l="0" t="0" r="0" b="0"/>
            <wp:wrapNone/>
            <wp:docPr id="1424" name="Freeform 1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88900</wp:posOffset>
            </wp:positionV>
            <wp:extent cx="1469136" cy="146304"/>
            <wp:effectExtent l="0" t="0" r="0" b="0"/>
            <wp:wrapNone/>
            <wp:docPr id="1425" name="Freeform 1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88900</wp:posOffset>
            </wp:positionV>
            <wp:extent cx="595885" cy="146304"/>
            <wp:effectExtent l="0" t="0" r="0" b="0"/>
            <wp:wrapNone/>
            <wp:docPr id="1426" name="Freeform 1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76200</wp:posOffset>
            </wp:positionV>
            <wp:extent cx="952245" cy="171703"/>
            <wp:effectExtent l="0" t="0" r="0" b="0"/>
            <wp:wrapNone/>
            <wp:docPr id="1427" name="Picture 1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>
                      <a:picLocks noChangeAspect="0" noChangeArrowheads="1"/>
                    </pic:cNvPicPr>
                  </pic:nvPicPr>
                  <pic:blipFill>
                    <a:blip r:embed="rId1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5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68580</wp:posOffset>
            </wp:positionV>
            <wp:extent cx="79375" cy="31495"/>
            <wp:effectExtent l="0" t="0" r="0" b="0"/>
            <wp:wrapNone/>
            <wp:docPr id="1428" name="Picture 14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>
                      <a:picLocks noChangeAspect="0" noChangeArrowheads="1"/>
                    </pic:cNvPicPr>
                  </pic:nvPicPr>
                  <pic:blipFill>
                    <a:blip r:embed="rId1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1429" name="Freeform 1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87375</wp:posOffset>
            </wp:positionV>
            <wp:extent cx="3076066" cy="190500"/>
            <wp:effectExtent l="0" t="0" r="0" b="0"/>
            <wp:wrapNone/>
            <wp:docPr id="1430" name="Freeform 1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1431" name="Freeform 1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87375</wp:posOffset>
            </wp:positionV>
            <wp:extent cx="2380741" cy="190500"/>
            <wp:effectExtent l="0" t="0" r="0" b="0"/>
            <wp:wrapNone/>
            <wp:docPr id="1432" name="Freeform 1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1433" name="Freeform 1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87375</wp:posOffset>
            </wp:positionV>
            <wp:extent cx="1552955" cy="190500"/>
            <wp:effectExtent l="0" t="0" r="0" b="0"/>
            <wp:wrapNone/>
            <wp:docPr id="1434" name="Freeform 1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81280</wp:posOffset>
            </wp:positionV>
            <wp:extent cx="6477" cy="6095"/>
            <wp:effectExtent l="0" t="0" r="0" b="0"/>
            <wp:wrapNone/>
            <wp:docPr id="1435" name="Freeform 1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87375</wp:posOffset>
            </wp:positionV>
            <wp:extent cx="679705" cy="190500"/>
            <wp:effectExtent l="0" t="0" r="0" b="0"/>
            <wp:wrapNone/>
            <wp:docPr id="1436" name="Freeform 1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81280</wp:posOffset>
            </wp:positionV>
            <wp:extent cx="6095" cy="6095"/>
            <wp:effectExtent l="0" t="0" r="0" b="0"/>
            <wp:wrapNone/>
            <wp:docPr id="1437" name="Freeform 1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81280</wp:posOffset>
            </wp:positionV>
            <wp:extent cx="1010666" cy="6095"/>
            <wp:effectExtent l="0" t="0" r="0" b="0"/>
            <wp:wrapNone/>
            <wp:docPr id="1438" name="Freeform 1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0573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1439" name="Freeform 1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87375</wp:posOffset>
            </wp:positionV>
            <wp:extent cx="1010666" cy="190500"/>
            <wp:effectExtent l="0" t="0" r="0" b="0"/>
            <wp:wrapNone/>
            <wp:docPr id="1440" name="Freeform 1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75564</wp:posOffset>
            </wp:positionV>
            <wp:extent cx="1054989" cy="215900"/>
            <wp:effectExtent l="0" t="0" r="0" b="0"/>
            <wp:wrapNone/>
            <wp:docPr id="1441" name="Picture 14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>
                      <a:picLocks noChangeAspect="0" noChangeArrowheads="1"/>
                    </pic:cNvPicPr>
                  </pic:nvPicPr>
                  <pic:blipFill>
                    <a:blip r:embed="rId1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1442" name="Freeform 1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110236</wp:posOffset>
            </wp:positionV>
            <wp:extent cx="2993771" cy="146303"/>
            <wp:effectExtent l="0" t="0" r="0" b="0"/>
            <wp:wrapNone/>
            <wp:docPr id="1443" name="Freeform 1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110236</wp:posOffset>
            </wp:positionV>
            <wp:extent cx="2298447" cy="146303"/>
            <wp:effectExtent l="0" t="0" r="0" b="0"/>
            <wp:wrapNone/>
            <wp:docPr id="1444" name="Freeform 1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110236</wp:posOffset>
            </wp:positionV>
            <wp:extent cx="1469136" cy="146303"/>
            <wp:effectExtent l="0" t="0" r="0" b="0"/>
            <wp:wrapNone/>
            <wp:docPr id="1445" name="Freeform 1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110236</wp:posOffset>
            </wp:positionV>
            <wp:extent cx="595885" cy="146303"/>
            <wp:effectExtent l="0" t="0" r="0" b="0"/>
            <wp:wrapNone/>
            <wp:docPr id="1446" name="Freeform 1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9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89916</wp:posOffset>
            </wp:positionV>
            <wp:extent cx="79375" cy="31496"/>
            <wp:effectExtent l="0" t="0" r="0" b="0"/>
            <wp:wrapNone/>
            <wp:docPr id="1447" name="Picture 14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>
                      <a:picLocks noChangeAspect="0" noChangeArrowheads="1"/>
                    </pic:cNvPicPr>
                  </pic:nvPicPr>
                  <pic:blipFill>
                    <a:blip r:embed="rId1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1448" name="Freeform 1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108713</wp:posOffset>
            </wp:positionV>
            <wp:extent cx="3076066" cy="190500"/>
            <wp:effectExtent l="0" t="0" r="0" b="0"/>
            <wp:wrapNone/>
            <wp:docPr id="1449" name="Freeform 1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1450" name="Freeform 1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108713</wp:posOffset>
            </wp:positionV>
            <wp:extent cx="2380741" cy="190500"/>
            <wp:effectExtent l="0" t="0" r="0" b="0"/>
            <wp:wrapNone/>
            <wp:docPr id="1451" name="Freeform 1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1452" name="Freeform 1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108713</wp:posOffset>
            </wp:positionV>
            <wp:extent cx="1552955" cy="190500"/>
            <wp:effectExtent l="0" t="0" r="0" b="0"/>
            <wp:wrapNone/>
            <wp:docPr id="1453" name="Freeform 1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102616</wp:posOffset>
            </wp:positionV>
            <wp:extent cx="6477" cy="6097"/>
            <wp:effectExtent l="0" t="0" r="0" b="0"/>
            <wp:wrapNone/>
            <wp:docPr id="1454" name="Freeform 1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108713</wp:posOffset>
            </wp:positionV>
            <wp:extent cx="679705" cy="190500"/>
            <wp:effectExtent l="0" t="0" r="0" b="0"/>
            <wp:wrapNone/>
            <wp:docPr id="1455" name="Freeform 1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102616</wp:posOffset>
            </wp:positionV>
            <wp:extent cx="6095" cy="6097"/>
            <wp:effectExtent l="0" t="0" r="0" b="0"/>
            <wp:wrapNone/>
            <wp:docPr id="1456" name="Freeform 1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1457" name="Freeform 1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102616</wp:posOffset>
            </wp:positionV>
            <wp:extent cx="1010666" cy="6097"/>
            <wp:effectExtent l="0" t="0" r="0" b="0"/>
            <wp:wrapNone/>
            <wp:docPr id="1458" name="Freeform 1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108713</wp:posOffset>
            </wp:positionV>
            <wp:extent cx="1010666" cy="190500"/>
            <wp:effectExtent l="0" t="0" r="0" b="0"/>
            <wp:wrapNone/>
            <wp:docPr id="1459" name="Freeform 1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1460" name="Freeform 1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131572</wp:posOffset>
            </wp:positionV>
            <wp:extent cx="2993771" cy="146305"/>
            <wp:effectExtent l="0" t="0" r="0" b="0"/>
            <wp:wrapNone/>
            <wp:docPr id="1461" name="Freeform 1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131572</wp:posOffset>
            </wp:positionV>
            <wp:extent cx="2298447" cy="146305"/>
            <wp:effectExtent l="0" t="0" r="0" b="0"/>
            <wp:wrapNone/>
            <wp:docPr id="1462" name="Freeform 1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131572</wp:posOffset>
            </wp:positionV>
            <wp:extent cx="1469136" cy="146305"/>
            <wp:effectExtent l="0" t="0" r="0" b="0"/>
            <wp:wrapNone/>
            <wp:docPr id="1463" name="Freeform 1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131572</wp:posOffset>
            </wp:positionV>
            <wp:extent cx="595885" cy="146305"/>
            <wp:effectExtent l="0" t="0" r="0" b="0"/>
            <wp:wrapNone/>
            <wp:docPr id="1464" name="Freeform 1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118872</wp:posOffset>
            </wp:positionV>
            <wp:extent cx="952245" cy="171704"/>
            <wp:effectExtent l="0" t="0" r="0" b="0"/>
            <wp:wrapNone/>
            <wp:docPr id="1465" name="Picture 14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>
                      <a:picLocks noChangeAspect="0" noChangeArrowheads="1"/>
                    </pic:cNvPicPr>
                  </pic:nvPicPr>
                  <pic:blipFill>
                    <a:blip r:embed="rId1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3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111253</wp:posOffset>
            </wp:positionV>
            <wp:extent cx="79375" cy="31496"/>
            <wp:effectExtent l="0" t="0" r="0" b="0"/>
            <wp:wrapNone/>
            <wp:docPr id="1466" name="Picture 14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6" name="Picture 1466"/>
                    <pic:cNvPicPr>
                      <a:picLocks noChangeAspect="0" noChangeArrowheads="1"/>
                    </pic:cNvPicPr>
                  </pic:nvPicPr>
                  <pic:blipFill>
                    <a:blip r:embed="rId1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1467" name="Freeform 1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1468" name="Freeform 1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1469" name="Freeform 1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123953</wp:posOffset>
            </wp:positionV>
            <wp:extent cx="6477" cy="6096"/>
            <wp:effectExtent l="0" t="0" r="0" b="0"/>
            <wp:wrapNone/>
            <wp:docPr id="1470" name="Freeform 1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123953</wp:posOffset>
            </wp:positionV>
            <wp:extent cx="6095" cy="6096"/>
            <wp:effectExtent l="0" t="0" r="0" b="0"/>
            <wp:wrapNone/>
            <wp:docPr id="1471" name="Freeform 1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123953</wp:posOffset>
            </wp:positionV>
            <wp:extent cx="1010666" cy="6096"/>
            <wp:effectExtent l="0" t="0" r="0" b="0"/>
            <wp:wrapNone/>
            <wp:docPr id="1472" name="Freeform 1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1473" name="Freeform 1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1474" name="Freeform 1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131573</wp:posOffset>
            </wp:positionV>
            <wp:extent cx="3076066" cy="190500"/>
            <wp:effectExtent l="0" t="0" r="0" b="0"/>
            <wp:wrapNone/>
            <wp:docPr id="1475" name="Freeform 1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131573</wp:posOffset>
            </wp:positionV>
            <wp:extent cx="2380741" cy="190500"/>
            <wp:effectExtent l="0" t="0" r="0" b="0"/>
            <wp:wrapNone/>
            <wp:docPr id="1476" name="Freeform 1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131573</wp:posOffset>
            </wp:positionV>
            <wp:extent cx="1552955" cy="190500"/>
            <wp:effectExtent l="0" t="0" r="0" b="0"/>
            <wp:wrapNone/>
            <wp:docPr id="1477" name="Freeform 1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131573</wp:posOffset>
            </wp:positionV>
            <wp:extent cx="679705" cy="190500"/>
            <wp:effectExtent l="0" t="0" r="0" b="0"/>
            <wp:wrapNone/>
            <wp:docPr id="1478" name="Freeform 1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131573</wp:posOffset>
            </wp:positionV>
            <wp:extent cx="1010666" cy="190500"/>
            <wp:effectExtent l="0" t="0" r="0" b="0"/>
            <wp:wrapNone/>
            <wp:docPr id="1479" name="Freeform 1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131445</wp:posOffset>
            </wp:positionV>
            <wp:extent cx="1054989" cy="215900"/>
            <wp:effectExtent l="0" t="0" r="0" b="0"/>
            <wp:wrapNone/>
            <wp:docPr id="1480" name="Picture 14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>
                      <a:picLocks noChangeAspect="0" noChangeArrowheads="1"/>
                    </pic:cNvPicPr>
                  </pic:nvPicPr>
                  <pic:blipFill>
                    <a:blip r:embed="rId1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152909</wp:posOffset>
            </wp:positionV>
            <wp:extent cx="2993771" cy="146303"/>
            <wp:effectExtent l="0" t="0" r="0" b="0"/>
            <wp:wrapNone/>
            <wp:docPr id="1481" name="Freeform 1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152909</wp:posOffset>
            </wp:positionV>
            <wp:extent cx="2298447" cy="146303"/>
            <wp:effectExtent l="0" t="0" r="0" b="0"/>
            <wp:wrapNone/>
            <wp:docPr id="1482" name="Freeform 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152909</wp:posOffset>
            </wp:positionV>
            <wp:extent cx="1469136" cy="146303"/>
            <wp:effectExtent l="0" t="0" r="0" b="0"/>
            <wp:wrapNone/>
            <wp:docPr id="1483" name="Freeform 1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152909</wp:posOffset>
            </wp:positionV>
            <wp:extent cx="595885" cy="146303"/>
            <wp:effectExtent l="0" t="0" r="0" b="0"/>
            <wp:wrapNone/>
            <wp:docPr id="1484" name="Freeform 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7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134113</wp:posOffset>
            </wp:positionV>
            <wp:extent cx="79375" cy="31495"/>
            <wp:effectExtent l="0" t="0" r="0" b="0"/>
            <wp:wrapNone/>
            <wp:docPr id="1485" name="Picture 14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>
                      <a:picLocks noChangeAspect="0" noChangeArrowheads="1"/>
                    </pic:cNvPicPr>
                  </pic:nvPicPr>
                  <pic:blipFill>
                    <a:blip r:embed="rId1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1486" name="Freeform 1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152908</wp:posOffset>
            </wp:positionV>
            <wp:extent cx="3076066" cy="190881"/>
            <wp:effectExtent l="0" t="0" r="0" b="0"/>
            <wp:wrapNone/>
            <wp:docPr id="1487" name="Freeform 1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1488" name="Freeform 1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152908</wp:posOffset>
            </wp:positionV>
            <wp:extent cx="2380741" cy="190881"/>
            <wp:effectExtent l="0" t="0" r="0" b="0"/>
            <wp:wrapNone/>
            <wp:docPr id="1489" name="Freeform 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1490" name="Freeform 1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152908</wp:posOffset>
            </wp:positionV>
            <wp:extent cx="1552955" cy="190881"/>
            <wp:effectExtent l="0" t="0" r="0" b="0"/>
            <wp:wrapNone/>
            <wp:docPr id="1491" name="Freeform 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146813</wp:posOffset>
            </wp:positionV>
            <wp:extent cx="6477" cy="6095"/>
            <wp:effectExtent l="0" t="0" r="0" b="0"/>
            <wp:wrapNone/>
            <wp:docPr id="1492" name="Freeform 1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152908</wp:posOffset>
            </wp:positionV>
            <wp:extent cx="679705" cy="190881"/>
            <wp:effectExtent l="0" t="0" r="0" b="0"/>
            <wp:wrapNone/>
            <wp:docPr id="1493" name="Freeform 1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146813</wp:posOffset>
            </wp:positionV>
            <wp:extent cx="6095" cy="6095"/>
            <wp:effectExtent l="0" t="0" r="0" b="0"/>
            <wp:wrapNone/>
            <wp:docPr id="1494" name="Freeform 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1495" name="Freeform 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146813</wp:posOffset>
            </wp:positionV>
            <wp:extent cx="1010666" cy="6095"/>
            <wp:effectExtent l="0" t="0" r="0" b="0"/>
            <wp:wrapNone/>
            <wp:docPr id="1496" name="Freeform 1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0573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152908</wp:posOffset>
            </wp:positionV>
            <wp:extent cx="1010666" cy="190881"/>
            <wp:effectExtent l="0" t="0" r="0" b="0"/>
            <wp:wrapNone/>
            <wp:docPr id="1497" name="Freeform 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05735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1498" name="Freeform 1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174245</wp:posOffset>
            </wp:positionV>
            <wp:extent cx="2993771" cy="146685"/>
            <wp:effectExtent l="0" t="0" r="0" b="0"/>
            <wp:wrapNone/>
            <wp:docPr id="1499" name="Freeform 1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174245</wp:posOffset>
            </wp:positionV>
            <wp:extent cx="2298447" cy="146685"/>
            <wp:effectExtent l="0" t="0" r="0" b="0"/>
            <wp:wrapNone/>
            <wp:docPr id="1500" name="Freeform 1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174245</wp:posOffset>
            </wp:positionV>
            <wp:extent cx="1469136" cy="146685"/>
            <wp:effectExtent l="0" t="0" r="0" b="0"/>
            <wp:wrapNone/>
            <wp:docPr id="1501" name="Freeform 1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174245</wp:posOffset>
            </wp:positionV>
            <wp:extent cx="595885" cy="146685"/>
            <wp:effectExtent l="0" t="0" r="0" b="0"/>
            <wp:wrapNone/>
            <wp:docPr id="1502" name="Freeform 1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161545</wp:posOffset>
            </wp:positionV>
            <wp:extent cx="952245" cy="172084"/>
            <wp:effectExtent l="0" t="0" r="0" b="0"/>
            <wp:wrapNone/>
            <wp:docPr id="1503" name="Picture 15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>
                      <a:picLocks noChangeAspect="0" noChangeArrowheads="1"/>
                    </pic:cNvPicPr>
                  </pic:nvPicPr>
                  <pic:blipFill>
                    <a:blip r:embed="rId1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1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155829</wp:posOffset>
            </wp:positionV>
            <wp:extent cx="79375" cy="31496"/>
            <wp:effectExtent l="0" t="0" r="0" b="0"/>
            <wp:wrapNone/>
            <wp:docPr id="1504" name="Picture 15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4" name="Picture 1504"/>
                    <pic:cNvPicPr>
                      <a:picLocks noChangeAspect="0" noChangeArrowheads="1"/>
                    </pic:cNvPicPr>
                  </pic:nvPicPr>
                  <pic:blipFill>
                    <a:blip r:embed="rId1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1505" name="Freeform 1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174625</wp:posOffset>
            </wp:positionV>
            <wp:extent cx="3076066" cy="190500"/>
            <wp:effectExtent l="0" t="0" r="0" b="0"/>
            <wp:wrapNone/>
            <wp:docPr id="1506" name="Freeform 1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1507" name="Freeform 1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174625</wp:posOffset>
            </wp:positionV>
            <wp:extent cx="2380741" cy="190500"/>
            <wp:effectExtent l="0" t="0" r="0" b="0"/>
            <wp:wrapNone/>
            <wp:docPr id="1508" name="Freeform 1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1509" name="Freeform 1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174625</wp:posOffset>
            </wp:positionV>
            <wp:extent cx="1552955" cy="190500"/>
            <wp:effectExtent l="0" t="0" r="0" b="0"/>
            <wp:wrapNone/>
            <wp:docPr id="1510" name="Freeform 1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168529</wp:posOffset>
            </wp:positionV>
            <wp:extent cx="6477" cy="6096"/>
            <wp:effectExtent l="0" t="0" r="0" b="0"/>
            <wp:wrapNone/>
            <wp:docPr id="1511" name="Freeform 1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174625</wp:posOffset>
            </wp:positionV>
            <wp:extent cx="679705" cy="190500"/>
            <wp:effectExtent l="0" t="0" r="0" b="0"/>
            <wp:wrapNone/>
            <wp:docPr id="1512" name="Freeform 1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168529</wp:posOffset>
            </wp:positionV>
            <wp:extent cx="6095" cy="6096"/>
            <wp:effectExtent l="0" t="0" r="0" b="0"/>
            <wp:wrapNone/>
            <wp:docPr id="1513" name="Freeform 1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1514" name="Freeform 1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168529</wp:posOffset>
            </wp:positionV>
            <wp:extent cx="1010666" cy="6096"/>
            <wp:effectExtent l="0" t="0" r="0" b="0"/>
            <wp:wrapNone/>
            <wp:docPr id="1515" name="Freeform 1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174625</wp:posOffset>
            </wp:positionV>
            <wp:extent cx="1010666" cy="190500"/>
            <wp:effectExtent l="0" t="0" r="0" b="0"/>
            <wp:wrapNone/>
            <wp:docPr id="1516" name="Freeform 1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161925</wp:posOffset>
            </wp:positionV>
            <wp:extent cx="1054989" cy="215900"/>
            <wp:effectExtent l="0" t="0" r="0" b="0"/>
            <wp:wrapNone/>
            <wp:docPr id="1517" name="Picture 15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>
                      <a:picLocks noChangeAspect="0" noChangeArrowheads="1"/>
                    </pic:cNvPicPr>
                  </pic:nvPicPr>
                  <pic:blipFill>
                    <a:blip r:embed="rId1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1518" name="Freeform 1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8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22224</wp:posOffset>
            </wp:positionV>
            <wp:extent cx="2993771" cy="144781"/>
            <wp:effectExtent l="0" t="0" r="0" b="0"/>
            <wp:wrapNone/>
            <wp:docPr id="1519" name="Freeform 1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22224</wp:posOffset>
            </wp:positionV>
            <wp:extent cx="2298447" cy="144781"/>
            <wp:effectExtent l="0" t="0" r="0" b="0"/>
            <wp:wrapNone/>
            <wp:docPr id="1520" name="Freeform 1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22224</wp:posOffset>
            </wp:positionV>
            <wp:extent cx="1469136" cy="144781"/>
            <wp:effectExtent l="0" t="0" r="0" b="0"/>
            <wp:wrapNone/>
            <wp:docPr id="1521" name="Freeform 1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22224</wp:posOffset>
            </wp:positionV>
            <wp:extent cx="595885" cy="144781"/>
            <wp:effectExtent l="0" t="0" r="0" b="0"/>
            <wp:wrapNone/>
            <wp:docPr id="1522" name="Freeform 1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177164</wp:posOffset>
            </wp:positionV>
            <wp:extent cx="79375" cy="31496"/>
            <wp:effectExtent l="0" t="0" r="0" b="0"/>
            <wp:wrapNone/>
            <wp:docPr id="1523" name="Picture 15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3" name="Picture 1523"/>
                    <pic:cNvPicPr>
                      <a:picLocks noChangeAspect="0" noChangeArrowheads="1"/>
                    </pic:cNvPicPr>
                  </pic:nvPicPr>
                  <pic:blipFill>
                    <a:blip r:embed="rId1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4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1524" name="Freeform 1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20701</wp:posOffset>
            </wp:positionV>
            <wp:extent cx="3076066" cy="190500"/>
            <wp:effectExtent l="0" t="0" r="0" b="0"/>
            <wp:wrapNone/>
            <wp:docPr id="1525" name="Freeform 1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1526" name="Freeform 1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20701</wp:posOffset>
            </wp:positionV>
            <wp:extent cx="2380741" cy="190500"/>
            <wp:effectExtent l="0" t="0" r="0" b="0"/>
            <wp:wrapNone/>
            <wp:docPr id="1527" name="Freeform 1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1528" name="Freeform 1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20701</wp:posOffset>
            </wp:positionV>
            <wp:extent cx="1552955" cy="190500"/>
            <wp:effectExtent l="0" t="0" r="0" b="0"/>
            <wp:wrapNone/>
            <wp:docPr id="1529" name="Freeform 1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14604</wp:posOffset>
            </wp:positionV>
            <wp:extent cx="6477" cy="6097"/>
            <wp:effectExtent l="0" t="0" r="0" b="0"/>
            <wp:wrapNone/>
            <wp:docPr id="1530" name="Freeform 1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20701</wp:posOffset>
            </wp:positionV>
            <wp:extent cx="679705" cy="190500"/>
            <wp:effectExtent l="0" t="0" r="0" b="0"/>
            <wp:wrapNone/>
            <wp:docPr id="1531" name="Freeform 1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14604</wp:posOffset>
            </wp:positionV>
            <wp:extent cx="6095" cy="6097"/>
            <wp:effectExtent l="0" t="0" r="0" b="0"/>
            <wp:wrapNone/>
            <wp:docPr id="1532" name="Freeform 1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14604</wp:posOffset>
            </wp:positionV>
            <wp:extent cx="1010666" cy="6097"/>
            <wp:effectExtent l="0" t="0" r="0" b="0"/>
            <wp:wrapNone/>
            <wp:docPr id="1533" name="Freeform 1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1534" name="Freeform 1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20701</wp:posOffset>
            </wp:positionV>
            <wp:extent cx="1010666" cy="190500"/>
            <wp:effectExtent l="0" t="0" r="0" b="0"/>
            <wp:wrapNone/>
            <wp:docPr id="1535" name="Freeform 1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1536" name="Freeform 1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43560</wp:posOffset>
            </wp:positionV>
            <wp:extent cx="2993771" cy="146304"/>
            <wp:effectExtent l="0" t="0" r="0" b="0"/>
            <wp:wrapNone/>
            <wp:docPr id="1537" name="Freeform 1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43560</wp:posOffset>
            </wp:positionV>
            <wp:extent cx="2298447" cy="146304"/>
            <wp:effectExtent l="0" t="0" r="0" b="0"/>
            <wp:wrapNone/>
            <wp:docPr id="1538" name="Freeform 1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43560</wp:posOffset>
            </wp:positionV>
            <wp:extent cx="1469136" cy="146304"/>
            <wp:effectExtent l="0" t="0" r="0" b="0"/>
            <wp:wrapNone/>
            <wp:docPr id="1539" name="Freeform 1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43560</wp:posOffset>
            </wp:positionV>
            <wp:extent cx="595885" cy="146304"/>
            <wp:effectExtent l="0" t="0" r="0" b="0"/>
            <wp:wrapNone/>
            <wp:docPr id="1540" name="Freeform 1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30860</wp:posOffset>
            </wp:positionV>
            <wp:extent cx="952245" cy="171703"/>
            <wp:effectExtent l="0" t="0" r="0" b="0"/>
            <wp:wrapNone/>
            <wp:docPr id="1541" name="Picture 15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>
                      <a:picLocks noChangeAspect="0" noChangeArrowheads="1"/>
                    </pic:cNvPicPr>
                  </pic:nvPicPr>
                  <pic:blipFill>
                    <a:blip r:embed="rId1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9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23242</wp:posOffset>
            </wp:positionV>
            <wp:extent cx="79375" cy="31495"/>
            <wp:effectExtent l="0" t="0" r="0" b="0"/>
            <wp:wrapNone/>
            <wp:docPr id="1542" name="Picture 15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2" name="Picture 1542"/>
                    <pic:cNvPicPr>
                      <a:picLocks noChangeAspect="0" noChangeArrowheads="1"/>
                    </pic:cNvPicPr>
                  </pic:nvPicPr>
                  <pic:blipFill>
                    <a:blip r:embed="rId1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1543" name="Freeform 1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42037</wp:posOffset>
            </wp:positionV>
            <wp:extent cx="3076066" cy="190500"/>
            <wp:effectExtent l="0" t="0" r="0" b="0"/>
            <wp:wrapNone/>
            <wp:docPr id="1544" name="Freeform 1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1545" name="Freeform 1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42037</wp:posOffset>
            </wp:positionV>
            <wp:extent cx="2380741" cy="190500"/>
            <wp:effectExtent l="0" t="0" r="0" b="0"/>
            <wp:wrapNone/>
            <wp:docPr id="1546" name="Freeform 1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1547" name="Freeform 1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42037</wp:posOffset>
            </wp:positionV>
            <wp:extent cx="1552955" cy="190500"/>
            <wp:effectExtent l="0" t="0" r="0" b="0"/>
            <wp:wrapNone/>
            <wp:docPr id="1548" name="Freeform 1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35942</wp:posOffset>
            </wp:positionV>
            <wp:extent cx="6477" cy="6095"/>
            <wp:effectExtent l="0" t="0" r="0" b="0"/>
            <wp:wrapNone/>
            <wp:docPr id="1549" name="Freeform 1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42037</wp:posOffset>
            </wp:positionV>
            <wp:extent cx="679705" cy="190500"/>
            <wp:effectExtent l="0" t="0" r="0" b="0"/>
            <wp:wrapNone/>
            <wp:docPr id="1550" name="Freeform 1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35942</wp:posOffset>
            </wp:positionV>
            <wp:extent cx="6095" cy="6095"/>
            <wp:effectExtent l="0" t="0" r="0" b="0"/>
            <wp:wrapNone/>
            <wp:docPr id="1551" name="Freeform 1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1552" name="Freeform 1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35942</wp:posOffset>
            </wp:positionV>
            <wp:extent cx="1010666" cy="6095"/>
            <wp:effectExtent l="0" t="0" r="0" b="0"/>
            <wp:wrapNone/>
            <wp:docPr id="1553" name="Freeform 1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0573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42037</wp:posOffset>
            </wp:positionV>
            <wp:extent cx="1010666" cy="190500"/>
            <wp:effectExtent l="0" t="0" r="0" b="0"/>
            <wp:wrapNone/>
            <wp:docPr id="1554" name="Freeform 1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29845</wp:posOffset>
            </wp:positionV>
            <wp:extent cx="1054989" cy="215900"/>
            <wp:effectExtent l="0" t="0" r="0" b="0"/>
            <wp:wrapNone/>
            <wp:docPr id="1555" name="Picture 15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>
                      <a:picLocks noChangeAspect="0" noChangeArrowheads="1"/>
                    </pic:cNvPicPr>
                  </pic:nvPicPr>
                  <pic:blipFill>
                    <a:blip r:embed="rId1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1556" name="Freeform 1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64898</wp:posOffset>
            </wp:positionV>
            <wp:extent cx="2993771" cy="146303"/>
            <wp:effectExtent l="0" t="0" r="0" b="0"/>
            <wp:wrapNone/>
            <wp:docPr id="1557" name="Freeform 1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64898</wp:posOffset>
            </wp:positionV>
            <wp:extent cx="2298447" cy="146303"/>
            <wp:effectExtent l="0" t="0" r="0" b="0"/>
            <wp:wrapNone/>
            <wp:docPr id="1558" name="Freeform 1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64898</wp:posOffset>
            </wp:positionV>
            <wp:extent cx="1469136" cy="146303"/>
            <wp:effectExtent l="0" t="0" r="0" b="0"/>
            <wp:wrapNone/>
            <wp:docPr id="1559" name="Freeform 1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64898</wp:posOffset>
            </wp:positionV>
            <wp:extent cx="595885" cy="146303"/>
            <wp:effectExtent l="0" t="0" r="0" b="0"/>
            <wp:wrapNone/>
            <wp:docPr id="1560" name="Freeform 1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3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44577</wp:posOffset>
            </wp:positionV>
            <wp:extent cx="79375" cy="31496"/>
            <wp:effectExtent l="0" t="0" r="0" b="0"/>
            <wp:wrapNone/>
            <wp:docPr id="1561" name="Picture 15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1" name="Picture 1561"/>
                    <pic:cNvPicPr>
                      <a:picLocks noChangeAspect="0" noChangeArrowheads="1"/>
                    </pic:cNvPicPr>
                  </pic:nvPicPr>
                  <pic:blipFill>
                    <a:blip r:embed="rId1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1562" name="Freeform 1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63374</wp:posOffset>
            </wp:positionV>
            <wp:extent cx="3076066" cy="190500"/>
            <wp:effectExtent l="0" t="0" r="0" b="0"/>
            <wp:wrapNone/>
            <wp:docPr id="1563" name="Freeform 1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1564" name="Freeform 1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63374</wp:posOffset>
            </wp:positionV>
            <wp:extent cx="2380741" cy="190500"/>
            <wp:effectExtent l="0" t="0" r="0" b="0"/>
            <wp:wrapNone/>
            <wp:docPr id="1565" name="Freeform 1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1566" name="Freeform 1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63374</wp:posOffset>
            </wp:positionV>
            <wp:extent cx="1552955" cy="190500"/>
            <wp:effectExtent l="0" t="0" r="0" b="0"/>
            <wp:wrapNone/>
            <wp:docPr id="1567" name="Freeform 1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57277</wp:posOffset>
            </wp:positionV>
            <wp:extent cx="6477" cy="6097"/>
            <wp:effectExtent l="0" t="0" r="0" b="0"/>
            <wp:wrapNone/>
            <wp:docPr id="1568" name="Freeform 1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63374</wp:posOffset>
            </wp:positionV>
            <wp:extent cx="679705" cy="190500"/>
            <wp:effectExtent l="0" t="0" r="0" b="0"/>
            <wp:wrapNone/>
            <wp:docPr id="1569" name="Freeform 1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57277</wp:posOffset>
            </wp:positionV>
            <wp:extent cx="6095" cy="6097"/>
            <wp:effectExtent l="0" t="0" r="0" b="0"/>
            <wp:wrapNone/>
            <wp:docPr id="1570" name="Freeform 1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57277</wp:posOffset>
            </wp:positionV>
            <wp:extent cx="1010666" cy="6097"/>
            <wp:effectExtent l="0" t="0" r="0" b="0"/>
            <wp:wrapNone/>
            <wp:docPr id="1571" name="Freeform 1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0573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1572" name="Freeform 1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63374</wp:posOffset>
            </wp:positionV>
            <wp:extent cx="1010666" cy="190500"/>
            <wp:effectExtent l="0" t="0" r="0" b="0"/>
            <wp:wrapNone/>
            <wp:docPr id="1573" name="Freeform 1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05735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1574" name="Freeform 1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86233</wp:posOffset>
            </wp:positionV>
            <wp:extent cx="2993771" cy="146305"/>
            <wp:effectExtent l="0" t="0" r="0" b="0"/>
            <wp:wrapNone/>
            <wp:docPr id="1575" name="Freeform 1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86233</wp:posOffset>
            </wp:positionV>
            <wp:extent cx="2298447" cy="146305"/>
            <wp:effectExtent l="0" t="0" r="0" b="0"/>
            <wp:wrapNone/>
            <wp:docPr id="1576" name="Freeform 1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86233</wp:posOffset>
            </wp:positionV>
            <wp:extent cx="1469136" cy="146305"/>
            <wp:effectExtent l="0" t="0" r="0" b="0"/>
            <wp:wrapNone/>
            <wp:docPr id="1577" name="Freeform 1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86233</wp:posOffset>
            </wp:positionV>
            <wp:extent cx="595885" cy="146305"/>
            <wp:effectExtent l="0" t="0" r="0" b="0"/>
            <wp:wrapNone/>
            <wp:docPr id="1578" name="Freeform 1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73533</wp:posOffset>
            </wp:positionV>
            <wp:extent cx="952245" cy="171704"/>
            <wp:effectExtent l="0" t="0" r="0" b="0"/>
            <wp:wrapNone/>
            <wp:docPr id="1579" name="Picture 15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9" name="Picture 1579"/>
                    <pic:cNvPicPr>
                      <a:picLocks noChangeAspect="0" noChangeArrowheads="1"/>
                    </pic:cNvPicPr>
                  </pic:nvPicPr>
                  <pic:blipFill>
                    <a:blip r:embed="rId1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378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6406389</wp:posOffset>
            </wp:positionV>
            <wp:extent cx="79375" cy="31496"/>
            <wp:effectExtent l="0" t="0" r="0" b="0"/>
            <wp:wrapNone/>
            <wp:docPr id="1580" name="Picture 15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0" name="Picture 1580"/>
                    <pic:cNvPicPr>
                      <a:picLocks noChangeAspect="0" noChangeArrowheads="1"/>
                    </pic:cNvPicPr>
                  </pic:nvPicPr>
                  <pic:blipFill>
                    <a:blip r:embed="rId1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5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1581" name="Freeform 1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1582" name="Freeform 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1583" name="Freeform 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6419089</wp:posOffset>
            </wp:positionV>
            <wp:extent cx="6477" cy="6096"/>
            <wp:effectExtent l="0" t="0" r="0" b="0"/>
            <wp:wrapNone/>
            <wp:docPr id="1584" name="Freeform 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3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6419089</wp:posOffset>
            </wp:positionV>
            <wp:extent cx="6095" cy="6096"/>
            <wp:effectExtent l="0" t="0" r="0" b="0"/>
            <wp:wrapNone/>
            <wp:docPr id="1585" name="Freeform 1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6419089</wp:posOffset>
            </wp:positionV>
            <wp:extent cx="1010666" cy="6096"/>
            <wp:effectExtent l="0" t="0" r="0" b="0"/>
            <wp:wrapNone/>
            <wp:docPr id="1586" name="Freeform 1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05735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73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1587" name="Freeform 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1588" name="Freeform 1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6426709</wp:posOffset>
            </wp:positionV>
            <wp:extent cx="3076066" cy="190499"/>
            <wp:effectExtent l="0" t="0" r="0" b="0"/>
            <wp:wrapNone/>
            <wp:docPr id="1589" name="Freeform 1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99"/>
                    </a:xfrm>
                    <a:custGeom>
                      <a:rect l="l" t="t" r="r" b="b"/>
                      <a:pathLst>
                        <a:path w="3076066" h="19049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1" locked="0" layoutInCell="1" allowOverlap="1">
            <wp:simplePos x="0" y="0"/>
            <wp:positionH relativeFrom="page">
              <wp:posOffset>3978275</wp:posOffset>
            </wp:positionH>
            <wp:positionV relativeFrom="page">
              <wp:posOffset>6426709</wp:posOffset>
            </wp:positionV>
            <wp:extent cx="2380741" cy="190499"/>
            <wp:effectExtent l="0" t="0" r="0" b="0"/>
            <wp:wrapNone/>
            <wp:docPr id="1590" name="Freeform 1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99"/>
                    </a:xfrm>
                    <a:custGeom>
                      <a:rect l="l" t="t" r="r" b="b"/>
                      <a:pathLst>
                        <a:path w="2380741" h="19049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1" locked="0" layoutInCell="1" allowOverlap="1">
            <wp:simplePos x="0" y="0"/>
            <wp:positionH relativeFrom="page">
              <wp:posOffset>6365113</wp:posOffset>
            </wp:positionH>
            <wp:positionV relativeFrom="page">
              <wp:posOffset>6426709</wp:posOffset>
            </wp:positionV>
            <wp:extent cx="1552955" cy="190499"/>
            <wp:effectExtent l="0" t="0" r="0" b="0"/>
            <wp:wrapNone/>
            <wp:docPr id="1591" name="Freeform 1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99"/>
                    </a:xfrm>
                    <a:custGeom>
                      <a:rect l="l" t="t" r="r" b="b"/>
                      <a:pathLst>
                        <a:path w="1552955" h="19049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1" locked="0" layoutInCell="1" allowOverlap="1">
            <wp:simplePos x="0" y="0"/>
            <wp:positionH relativeFrom="page">
              <wp:posOffset>7924545</wp:posOffset>
            </wp:positionH>
            <wp:positionV relativeFrom="page">
              <wp:posOffset>6426709</wp:posOffset>
            </wp:positionV>
            <wp:extent cx="679705" cy="190499"/>
            <wp:effectExtent l="0" t="0" r="0" b="0"/>
            <wp:wrapNone/>
            <wp:docPr id="1592" name="Freeform 1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99"/>
                    </a:xfrm>
                    <a:custGeom>
                      <a:rect l="l" t="t" r="r" b="b"/>
                      <a:pathLst>
                        <a:path w="679705" h="19049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4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6426200</wp:posOffset>
            </wp:positionV>
            <wp:extent cx="1054989" cy="215900"/>
            <wp:effectExtent l="0" t="0" r="0" b="0"/>
            <wp:wrapNone/>
            <wp:docPr id="1593" name="Picture 15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>
                      <a:picLocks noChangeAspect="0" noChangeArrowheads="1"/>
                    </pic:cNvPicPr>
                  </pic:nvPicPr>
                  <pic:blipFill>
                    <a:blip r:embed="rId1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4" behindDoc="1" locked="0" layoutInCell="1" allowOverlap="1">
            <wp:simplePos x="0" y="0"/>
            <wp:positionH relativeFrom="page">
              <wp:posOffset>935736</wp:posOffset>
            </wp:positionH>
            <wp:positionV relativeFrom="page">
              <wp:posOffset>6448045</wp:posOffset>
            </wp:positionV>
            <wp:extent cx="2993771" cy="146303"/>
            <wp:effectExtent l="0" t="0" r="0" b="0"/>
            <wp:wrapNone/>
            <wp:docPr id="1594" name="Freeform 1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1" locked="0" layoutInCell="1" allowOverlap="1">
            <wp:simplePos x="0" y="0"/>
            <wp:positionH relativeFrom="page">
              <wp:posOffset>4019422</wp:posOffset>
            </wp:positionH>
            <wp:positionV relativeFrom="page">
              <wp:posOffset>6448045</wp:posOffset>
            </wp:positionV>
            <wp:extent cx="2298447" cy="146303"/>
            <wp:effectExtent l="0" t="0" r="0" b="0"/>
            <wp:wrapNone/>
            <wp:docPr id="1595" name="Freeform 1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1" locked="0" layoutInCell="1" allowOverlap="1">
            <wp:simplePos x="0" y="0"/>
            <wp:positionH relativeFrom="page">
              <wp:posOffset>6406260</wp:posOffset>
            </wp:positionH>
            <wp:positionV relativeFrom="page">
              <wp:posOffset>6448045</wp:posOffset>
            </wp:positionV>
            <wp:extent cx="1469136" cy="146303"/>
            <wp:effectExtent l="0" t="0" r="0" b="0"/>
            <wp:wrapNone/>
            <wp:docPr id="1596" name="Freeform 1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1" locked="0" layoutInCell="1" allowOverlap="1">
            <wp:simplePos x="0" y="0"/>
            <wp:positionH relativeFrom="page">
              <wp:posOffset>7965693</wp:posOffset>
            </wp:positionH>
            <wp:positionV relativeFrom="page">
              <wp:posOffset>6448045</wp:posOffset>
            </wp:positionV>
            <wp:extent cx="595885" cy="146303"/>
            <wp:effectExtent l="0" t="0" r="0" b="0"/>
            <wp:wrapNone/>
            <wp:docPr id="1597" name="Freeform 1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6604508</wp:posOffset>
            </wp:positionV>
            <wp:extent cx="79375" cy="31496"/>
            <wp:effectExtent l="0" t="0" r="0" b="0"/>
            <wp:wrapNone/>
            <wp:docPr id="1598" name="Picture 15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>
                      <a:picLocks noChangeAspect="0" noChangeArrowheads="1"/>
                    </pic:cNvPicPr>
                  </pic:nvPicPr>
                  <pic:blipFill>
                    <a:blip r:embed="rId1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1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1599" name="Freeform 1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1600" name="Freeform 1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1601" name="Freeform 1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1602" name="Freeform 1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6617208</wp:posOffset>
            </wp:positionV>
            <wp:extent cx="6477" cy="6097"/>
            <wp:effectExtent l="0" t="0" r="0" b="0"/>
            <wp:wrapNone/>
            <wp:docPr id="1603" name="Freeform 1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6617208</wp:posOffset>
            </wp:positionV>
            <wp:extent cx="6095" cy="6097"/>
            <wp:effectExtent l="0" t="0" r="0" b="0"/>
            <wp:wrapNone/>
            <wp:docPr id="1604" name="Freeform 1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1605" name="Freeform 1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1606" name="Freeform 1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1607" name="Freeform 1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1608" name="Freeform 1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6019</wp:posOffset>
            </wp:positionV>
            <wp:extent cx="3076066" cy="190500"/>
            <wp:effectExtent l="0" t="0" r="0" b="0"/>
            <wp:wrapNone/>
            <wp:docPr id="1609" name="Freeform 1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1610" name="Freeform 1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6019</wp:posOffset>
            </wp:positionV>
            <wp:extent cx="2380741" cy="190500"/>
            <wp:effectExtent l="0" t="0" r="0" b="0"/>
            <wp:wrapNone/>
            <wp:docPr id="1611" name="Freeform 1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1612" name="Freeform 1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6019</wp:posOffset>
            </wp:positionV>
            <wp:extent cx="1552955" cy="190500"/>
            <wp:effectExtent l="0" t="0" r="0" b="0"/>
            <wp:wrapNone/>
            <wp:docPr id="1613" name="Freeform 1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1614" name="Freeform 1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6019</wp:posOffset>
            </wp:positionV>
            <wp:extent cx="679705" cy="190500"/>
            <wp:effectExtent l="0" t="0" r="0" b="0"/>
            <wp:wrapNone/>
            <wp:docPr id="1615" name="Freeform 1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1616" name="Freeform 1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1617" name="Freeform 1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1618" name="Freeform 1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lnTo>
                            <a:pt x="964972" y="25733"/>
                          </a:lnTo>
                          <a:lnTo>
                            <a:pt x="197774" y="2573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1619" name="Freeform 1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1620" name="Freeform 1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28879</wp:posOffset>
            </wp:positionV>
            <wp:extent cx="2993771" cy="144780"/>
            <wp:effectExtent l="0" t="0" r="0" b="0"/>
            <wp:wrapNone/>
            <wp:docPr id="1621" name="Freeform 1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28879</wp:posOffset>
            </wp:positionV>
            <wp:extent cx="2298447" cy="144780"/>
            <wp:effectExtent l="0" t="0" r="0" b="0"/>
            <wp:wrapNone/>
            <wp:docPr id="1622" name="Freeform 1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28879</wp:posOffset>
            </wp:positionV>
            <wp:extent cx="1469136" cy="144780"/>
            <wp:effectExtent l="0" t="0" r="0" b="0"/>
            <wp:wrapNone/>
            <wp:docPr id="1623" name="Freeform 1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28879</wp:posOffset>
            </wp:positionV>
            <wp:extent cx="595885" cy="144780"/>
            <wp:effectExtent l="0" t="0" r="0" b="0"/>
            <wp:wrapNone/>
            <wp:docPr id="1624" name="Freeform 1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16179</wp:posOffset>
            </wp:positionV>
            <wp:extent cx="952245" cy="170179"/>
            <wp:effectExtent l="0" t="0" r="0" b="0"/>
            <wp:wrapNone/>
            <wp:docPr id="1625" name="Picture 16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>
                      <a:picLocks noChangeAspect="0" noChangeArrowheads="1"/>
                    </pic:cNvPicPr>
                  </pic:nvPicPr>
                  <pic:blipFill>
                    <a:blip r:embed="rId1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5229" w:type="dxa"/>
        <w:tblLook w:val="04A0" w:firstRow="1" w:lastRow="0" w:firstColumn="1" w:lastColumn="0" w:noHBand="0" w:noVBand="1"/>
      </w:tblPr>
      <w:tblGrid>
        <w:gridCol w:w="4846"/>
        <w:gridCol w:w="3758"/>
        <w:gridCol w:w="2455"/>
        <w:gridCol w:w="1080"/>
        <w:gridCol w:w="1579"/>
        <w:gridCol w:w="321"/>
        <w:gridCol w:w="1208"/>
      </w:tblGrid>
      <w:tr>
        <w:trPr>
          <w:trHeight w:val="28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ESLO gynekologické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Jordan H2e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OMT18436-1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ESLO gynekologické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Jordan H2e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OMT18436-2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9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gynekologické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Jordan H2e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OMT18436-3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ESLO gynekologické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Jordan H2e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OMT18436-4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KOLPOSKOP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OCS-500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805514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KOLPOSKOP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OCS-500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805515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Systém podtlak. terapie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V.A.C. INFOVAC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VEUR00044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u w:val="single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Xario 100 MX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MEC1832154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DETEKTOR sentinelov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 uzlin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Sentimag S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stem SMS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S2014-252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 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23617017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337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21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1626" name="Picture 16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>
                      <a:picLocks noChangeAspect="0" noChangeArrowheads="1"/>
                    </pic:cNvPicPr>
                  </pic:nvPicPr>
                  <pic:blipFill>
                    <a:blip r:embed="rId1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1627" name="Freeform 1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27356</wp:posOffset>
            </wp:positionV>
            <wp:extent cx="3076066" cy="190449"/>
            <wp:effectExtent l="0" t="0" r="0" b="0"/>
            <wp:wrapNone/>
            <wp:docPr id="1628" name="Freeform 1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49"/>
                    </a:xfrm>
                    <a:custGeom>
                      <a:rect l="l" t="t" r="r" b="b"/>
                      <a:pathLst>
                        <a:path w="3076066" h="19044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1629" name="Freeform 1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27356</wp:posOffset>
            </wp:positionV>
            <wp:extent cx="2380741" cy="190449"/>
            <wp:effectExtent l="0" t="0" r="0" b="0"/>
            <wp:wrapNone/>
            <wp:docPr id="1630" name="Freeform 1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49"/>
                    </a:xfrm>
                    <a:custGeom>
                      <a:rect l="l" t="t" r="r" b="b"/>
                      <a:pathLst>
                        <a:path w="2380741" h="19044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1631" name="Freeform 1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27356</wp:posOffset>
            </wp:positionV>
            <wp:extent cx="1552955" cy="190449"/>
            <wp:effectExtent l="0" t="0" r="0" b="0"/>
            <wp:wrapNone/>
            <wp:docPr id="1632" name="Freeform 1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49"/>
                    </a:xfrm>
                    <a:custGeom>
                      <a:rect l="l" t="t" r="r" b="b"/>
                      <a:pathLst>
                        <a:path w="1552955" h="19044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1633" name="Freeform 1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27356</wp:posOffset>
            </wp:positionV>
            <wp:extent cx="679705" cy="190449"/>
            <wp:effectExtent l="0" t="0" r="0" b="0"/>
            <wp:wrapNone/>
            <wp:docPr id="1634" name="Freeform 1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49"/>
                    </a:xfrm>
                    <a:custGeom>
                      <a:rect l="l" t="t" r="r" b="b"/>
                      <a:pathLst>
                        <a:path w="679705" h="19044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1635" name="Freeform 1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1636" name="Freeform 1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1637" name="Freeform 1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27356</wp:posOffset>
            </wp:positionV>
            <wp:extent cx="1010666" cy="190449"/>
            <wp:effectExtent l="0" t="0" r="0" b="0"/>
            <wp:wrapNone/>
            <wp:docPr id="1638" name="Freeform 1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49"/>
                    </a:xfrm>
                    <a:custGeom>
                      <a:rect l="l" t="t" r="r" b="b"/>
                      <a:pathLst>
                        <a:path w="1010666" h="19044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49"/>
                          </a:lnTo>
                          <a:lnTo>
                            <a:pt x="964972" y="190449"/>
                          </a:lnTo>
                          <a:close/>
                          <a:moveTo>
                            <a:pt x="197774" y="190449"/>
                          </a:moveTo>
                          <a:lnTo>
                            <a:pt x="0" y="190449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22225</wp:posOffset>
            </wp:positionV>
            <wp:extent cx="1054989" cy="215900"/>
            <wp:effectExtent l="0" t="0" r="0" b="0"/>
            <wp:wrapNone/>
            <wp:docPr id="1639" name="Picture 16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9" name="Picture 1639"/>
                    <pic:cNvPicPr>
                      <a:picLocks noChangeAspect="0" noChangeArrowheads="1"/>
                    </pic:cNvPicPr>
                  </pic:nvPicPr>
                  <pic:blipFill>
                    <a:blip r:embed="rId1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1640" name="Freeform 1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50216</wp:posOffset>
            </wp:positionV>
            <wp:extent cx="2993771" cy="146254"/>
            <wp:effectExtent l="0" t="0" r="0" b="0"/>
            <wp:wrapNone/>
            <wp:docPr id="1641" name="Freeform 1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254"/>
                    </a:xfrm>
                    <a:custGeom>
                      <a:rect l="l" t="t" r="r" b="b"/>
                      <a:pathLst>
                        <a:path w="2993771" h="14625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50216</wp:posOffset>
            </wp:positionV>
            <wp:extent cx="2298447" cy="146254"/>
            <wp:effectExtent l="0" t="0" r="0" b="0"/>
            <wp:wrapNone/>
            <wp:docPr id="1642" name="Freeform 1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254"/>
                    </a:xfrm>
                    <a:custGeom>
                      <a:rect l="l" t="t" r="r" b="b"/>
                      <a:pathLst>
                        <a:path w="2298447" h="14625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50216</wp:posOffset>
            </wp:positionV>
            <wp:extent cx="1469136" cy="146254"/>
            <wp:effectExtent l="0" t="0" r="0" b="0"/>
            <wp:wrapNone/>
            <wp:docPr id="1643" name="Freeform 1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254"/>
                    </a:xfrm>
                    <a:custGeom>
                      <a:rect l="l" t="t" r="r" b="b"/>
                      <a:pathLst>
                        <a:path w="1469136" h="14625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50216</wp:posOffset>
            </wp:positionV>
            <wp:extent cx="595885" cy="146254"/>
            <wp:effectExtent l="0" t="0" r="0" b="0"/>
            <wp:wrapNone/>
            <wp:docPr id="1644" name="Freeform 1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254"/>
                    </a:xfrm>
                    <a:custGeom>
                      <a:rect l="l" t="t" r="r" b="b"/>
                      <a:pathLst>
                        <a:path w="595885" h="14625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1645" name="Picture 16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5" name="Picture 1645"/>
                    <pic:cNvPicPr>
                      <a:picLocks noChangeAspect="0" noChangeArrowheads="1"/>
                    </pic:cNvPicPr>
                  </pic:nvPicPr>
                  <pic:blipFill>
                    <a:blip r:embed="rId1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1646" name="Freeform 1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1647" name="Freeform 1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1648" name="Freeform 1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1649" name="Freeform 1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1650" name="Freeform 1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1651" name="Freeform 1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1652" name="Freeform 1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1653" name="Freeform 1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1654" name="Freeform 1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1655" name="Freeform 1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1656" name="Freeform 1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1657" name="Freeform 1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1658" name="Freeform 1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1659" name="Freeform 1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1660" name="Freeform 1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1661" name="Freeform 1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1662" name="Freeform 1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58800</wp:posOffset>
            </wp:positionV>
            <wp:extent cx="952245" cy="171703"/>
            <wp:effectExtent l="0" t="0" r="0" b="0"/>
            <wp:wrapNone/>
            <wp:docPr id="1663" name="Picture 16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>
                      <a:picLocks noChangeAspect="0" noChangeArrowheads="1"/>
                    </pic:cNvPicPr>
                  </pic:nvPicPr>
                  <pic:blipFill>
                    <a:blip r:embed="rId1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1664" name="Picture 16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>
                      <a:picLocks noChangeAspect="0" noChangeArrowheads="1"/>
                    </pic:cNvPicPr>
                  </pic:nvPicPr>
                  <pic:blipFill>
                    <a:blip r:embed="rId1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1665" name="Freeform 1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1666" name="Freeform 1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1667" name="Freeform 1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1668" name="Freeform 1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1669" name="Freeform 1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1670" name="Freeform 1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1671" name="Freeform 1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1672" name="Freeform 1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1673" name="Freeform 1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1674" name="Freeform 1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1675" name="Freeform 1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1676" name="Freeform 1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65404</wp:posOffset>
            </wp:positionV>
            <wp:extent cx="1054989" cy="215900"/>
            <wp:effectExtent l="0" t="0" r="0" b="0"/>
            <wp:wrapNone/>
            <wp:docPr id="1677" name="Picture 16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>
                      <a:picLocks noChangeAspect="0" noChangeArrowheads="1"/>
                    </pic:cNvPicPr>
                  </pic:nvPicPr>
                  <pic:blipFill>
                    <a:blip r:embed="rId1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1678" name="Freeform 1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1679" name="Freeform 1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1680" name="Freeform 1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1681" name="Freeform 1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1682" name="Freeform 1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1683" name="Picture 16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>
                      <a:picLocks noChangeAspect="0" noChangeArrowheads="1"/>
                    </pic:cNvPicPr>
                  </pic:nvPicPr>
                  <pic:blipFill>
                    <a:blip r:embed="rId1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1684" name="Freeform 1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1685" name="Freeform 1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1686" name="Freeform 1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1687" name="Freeform 1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1688" name="Freeform 1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1689" name="Freeform 1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1690" name="Freeform 1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1691" name="Freeform 1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1692" name="Freeform 1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1693" name="Freeform 1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1694" name="Freeform 1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1695" name="Freeform 1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1696" name="Freeform 1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1697" name="Freeform 1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1698" name="Freeform 1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1699" name="Freeform 1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1700" name="Freeform 1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101472</wp:posOffset>
            </wp:positionV>
            <wp:extent cx="952245" cy="171703"/>
            <wp:effectExtent l="0" t="0" r="0" b="0"/>
            <wp:wrapNone/>
            <wp:docPr id="1701" name="Picture 17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>
                      <a:picLocks noChangeAspect="0" noChangeArrowheads="1"/>
                    </pic:cNvPicPr>
                  </pic:nvPicPr>
                  <pic:blipFill>
                    <a:blip r:embed="rId1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1702" name="Picture 17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>
                      <a:picLocks noChangeAspect="0" noChangeArrowheads="1"/>
                    </pic:cNvPicPr>
                  </pic:nvPicPr>
                  <pic:blipFill>
                    <a:blip r:embed="rId1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1703" name="Freeform 1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1704" name="Freeform 1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1705" name="Freeform 1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1706" name="Freeform 1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1707" name="Freeform 1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1708" name="Freeform 1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1709" name="Freeform 1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1710" name="Freeform 1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1711" name="Freeform 1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1712" name="Freeform 1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1713" name="Freeform 1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1714" name="Freeform 1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108584</wp:posOffset>
            </wp:positionV>
            <wp:extent cx="1054989" cy="215900"/>
            <wp:effectExtent l="0" t="0" r="0" b="0"/>
            <wp:wrapNone/>
            <wp:docPr id="1715" name="Picture 17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>
                      <a:picLocks noChangeAspect="0" noChangeArrowheads="1"/>
                    </pic:cNvPicPr>
                  </pic:nvPicPr>
                  <pic:blipFill>
                    <a:blip r:embed="rId1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1716" name="Freeform 1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1717" name="Freeform 1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1718" name="Freeform 1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1719" name="Freeform 1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1720" name="Freeform 1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1721" name="Picture 17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>
                      <a:picLocks noChangeAspect="0" noChangeArrowheads="1"/>
                    </pic:cNvPicPr>
                  </pic:nvPicPr>
                  <pic:blipFill>
                    <a:blip r:embed="rId17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1722" name="Freeform 1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190500"/>
            <wp:effectExtent l="0" t="0" r="0" b="0"/>
            <wp:wrapNone/>
            <wp:docPr id="1723" name="Freeform 1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1724" name="Freeform 1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190500"/>
            <wp:effectExtent l="0" t="0" r="0" b="0"/>
            <wp:wrapNone/>
            <wp:docPr id="1725" name="Freeform 1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1726" name="Freeform 1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190500"/>
            <wp:effectExtent l="0" t="0" r="0" b="0"/>
            <wp:wrapNone/>
            <wp:docPr id="1727" name="Freeform 1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1728" name="Freeform 1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190500"/>
            <wp:effectExtent l="0" t="0" r="0" b="0"/>
            <wp:wrapNone/>
            <wp:docPr id="1729" name="Freeform 1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1730" name="Freeform 1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1731" name="Freeform 1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1732" name="Freeform 1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190500"/>
            <wp:effectExtent l="0" t="0" r="0" b="0"/>
            <wp:wrapNone/>
            <wp:docPr id="1733" name="Freeform 1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1734" name="Freeform 1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158370</wp:posOffset>
            </wp:positionV>
            <wp:extent cx="2993771" cy="144779"/>
            <wp:effectExtent l="0" t="0" r="0" b="0"/>
            <wp:wrapNone/>
            <wp:docPr id="1735" name="Freeform 1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79"/>
                    </a:xfrm>
                    <a:custGeom>
                      <a:rect l="l" t="t" r="r" b="b"/>
                      <a:pathLst>
                        <a:path w="2993771" h="144779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158370</wp:posOffset>
            </wp:positionV>
            <wp:extent cx="2298447" cy="144779"/>
            <wp:effectExtent l="0" t="0" r="0" b="0"/>
            <wp:wrapNone/>
            <wp:docPr id="1736" name="Freeform 1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79"/>
                    </a:xfrm>
                    <a:custGeom>
                      <a:rect l="l" t="t" r="r" b="b"/>
                      <a:pathLst>
                        <a:path w="2298447" h="144779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158370</wp:posOffset>
            </wp:positionV>
            <wp:extent cx="1469136" cy="144779"/>
            <wp:effectExtent l="0" t="0" r="0" b="0"/>
            <wp:wrapNone/>
            <wp:docPr id="1737" name="Freeform 1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79"/>
                    </a:xfrm>
                    <a:custGeom>
                      <a:rect l="l" t="t" r="r" b="b"/>
                      <a:pathLst>
                        <a:path w="1469136" h="144779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158370</wp:posOffset>
            </wp:positionV>
            <wp:extent cx="595885" cy="144779"/>
            <wp:effectExtent l="0" t="0" r="0" b="0"/>
            <wp:wrapNone/>
            <wp:docPr id="1738" name="Freeform 1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79"/>
                    </a:xfrm>
                    <a:custGeom>
                      <a:rect l="l" t="t" r="r" b="b"/>
                      <a:pathLst>
                        <a:path w="595885" h="144779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145670</wp:posOffset>
            </wp:positionV>
            <wp:extent cx="952245" cy="170179"/>
            <wp:effectExtent l="0" t="0" r="0" b="0"/>
            <wp:wrapNone/>
            <wp:docPr id="1739" name="Picture 17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>
                      <a:picLocks noChangeAspect="0" noChangeArrowheads="1"/>
                    </pic:cNvPicPr>
                  </pic:nvPicPr>
                  <pic:blipFill>
                    <a:blip r:embed="rId17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138048</wp:posOffset>
            </wp:positionV>
            <wp:extent cx="79375" cy="31495"/>
            <wp:effectExtent l="0" t="0" r="0" b="0"/>
            <wp:wrapNone/>
            <wp:docPr id="1740" name="Picture 17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0" name="Picture 1740"/>
                    <pic:cNvPicPr>
                      <a:picLocks noChangeAspect="0" noChangeArrowheads="1"/>
                    </pic:cNvPicPr>
                  </pic:nvPicPr>
                  <pic:blipFill>
                    <a:blip r:embed="rId1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1741" name="Freeform 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156844</wp:posOffset>
            </wp:positionV>
            <wp:extent cx="3076066" cy="190881"/>
            <wp:effectExtent l="0" t="0" r="0" b="0"/>
            <wp:wrapNone/>
            <wp:docPr id="1742" name="Freeform 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1743" name="Freeform 1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156844</wp:posOffset>
            </wp:positionV>
            <wp:extent cx="2380741" cy="190881"/>
            <wp:effectExtent l="0" t="0" r="0" b="0"/>
            <wp:wrapNone/>
            <wp:docPr id="1744" name="Freeform 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1745" name="Freeform 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156844</wp:posOffset>
            </wp:positionV>
            <wp:extent cx="1552955" cy="190881"/>
            <wp:effectExtent l="0" t="0" r="0" b="0"/>
            <wp:wrapNone/>
            <wp:docPr id="1746" name="Freeform 1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150748</wp:posOffset>
            </wp:positionV>
            <wp:extent cx="6477" cy="6096"/>
            <wp:effectExtent l="0" t="0" r="0" b="0"/>
            <wp:wrapNone/>
            <wp:docPr id="1747" name="Freeform 1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156844</wp:posOffset>
            </wp:positionV>
            <wp:extent cx="679705" cy="190881"/>
            <wp:effectExtent l="0" t="0" r="0" b="0"/>
            <wp:wrapNone/>
            <wp:docPr id="1748" name="Freeform 1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150748</wp:posOffset>
            </wp:positionV>
            <wp:extent cx="6095" cy="6096"/>
            <wp:effectExtent l="0" t="0" r="0" b="0"/>
            <wp:wrapNone/>
            <wp:docPr id="1749" name="Freeform 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150748</wp:posOffset>
            </wp:positionV>
            <wp:extent cx="1010666" cy="6096"/>
            <wp:effectExtent l="0" t="0" r="0" b="0"/>
            <wp:wrapNone/>
            <wp:docPr id="1750" name="Freeform 1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1751" name="Freeform 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156844</wp:posOffset>
            </wp:positionV>
            <wp:extent cx="1010666" cy="190881"/>
            <wp:effectExtent l="0" t="0" r="0" b="0"/>
            <wp:wrapNone/>
            <wp:docPr id="1752" name="Freeform 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97774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151764</wp:posOffset>
            </wp:positionV>
            <wp:extent cx="1054989" cy="215900"/>
            <wp:effectExtent l="0" t="0" r="0" b="0"/>
            <wp:wrapNone/>
            <wp:docPr id="1753" name="Picture 17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3" name="Picture 1753"/>
                    <pic:cNvPicPr>
                      <a:picLocks noChangeAspect="0" noChangeArrowheads="1"/>
                    </pic:cNvPicPr>
                  </pic:nvPicPr>
                  <pic:blipFill>
                    <a:blip r:embed="rId1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1754" name="Freeform 1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</wp:posOffset>
            </wp:positionV>
            <wp:extent cx="2993771" cy="146685"/>
            <wp:effectExtent l="0" t="0" r="0" b="0"/>
            <wp:wrapNone/>
            <wp:docPr id="1755" name="Freeform 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</wp:posOffset>
            </wp:positionV>
            <wp:extent cx="2298447" cy="146685"/>
            <wp:effectExtent l="0" t="0" r="0" b="0"/>
            <wp:wrapNone/>
            <wp:docPr id="1756" name="Freeform 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</wp:posOffset>
            </wp:positionV>
            <wp:extent cx="1469136" cy="146685"/>
            <wp:effectExtent l="0" t="0" r="0" b="0"/>
            <wp:wrapNone/>
            <wp:docPr id="1757" name="Freeform 1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</wp:posOffset>
            </wp:positionV>
            <wp:extent cx="595885" cy="146685"/>
            <wp:effectExtent l="0" t="0" r="0" b="0"/>
            <wp:wrapNone/>
            <wp:docPr id="1758" name="Freeform 1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159765</wp:posOffset>
            </wp:positionV>
            <wp:extent cx="79375" cy="31496"/>
            <wp:effectExtent l="0" t="0" r="0" b="0"/>
            <wp:wrapNone/>
            <wp:docPr id="1759" name="Picture 17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>
                      <a:picLocks noChangeAspect="0" noChangeArrowheads="1"/>
                    </pic:cNvPicPr>
                  </pic:nvPicPr>
                  <pic:blipFill>
                    <a:blip r:embed="rId1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1760" name="Freeform 1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3302</wp:posOffset>
            </wp:positionV>
            <wp:extent cx="3076066" cy="190500"/>
            <wp:effectExtent l="0" t="0" r="0" b="0"/>
            <wp:wrapNone/>
            <wp:docPr id="1761" name="Freeform 1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1762" name="Freeform 1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3302</wp:posOffset>
            </wp:positionV>
            <wp:extent cx="2380741" cy="190500"/>
            <wp:effectExtent l="0" t="0" r="0" b="0"/>
            <wp:wrapNone/>
            <wp:docPr id="1763" name="Freeform 1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1764" name="Freeform 1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3302</wp:posOffset>
            </wp:positionV>
            <wp:extent cx="1552955" cy="190500"/>
            <wp:effectExtent l="0" t="0" r="0" b="0"/>
            <wp:wrapNone/>
            <wp:docPr id="1765" name="Freeform 1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-2795</wp:posOffset>
            </wp:positionV>
            <wp:extent cx="6477" cy="6097"/>
            <wp:effectExtent l="0" t="0" r="0" b="0"/>
            <wp:wrapNone/>
            <wp:docPr id="1766" name="Freeform 1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3302</wp:posOffset>
            </wp:positionV>
            <wp:extent cx="679705" cy="190500"/>
            <wp:effectExtent l="0" t="0" r="0" b="0"/>
            <wp:wrapNone/>
            <wp:docPr id="1767" name="Freeform 1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-2795</wp:posOffset>
            </wp:positionV>
            <wp:extent cx="6095" cy="6097"/>
            <wp:effectExtent l="0" t="0" r="0" b="0"/>
            <wp:wrapNone/>
            <wp:docPr id="1768" name="Freeform 1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-2795</wp:posOffset>
            </wp:positionV>
            <wp:extent cx="1010666" cy="6097"/>
            <wp:effectExtent l="0" t="0" r="0" b="0"/>
            <wp:wrapNone/>
            <wp:docPr id="1769" name="Freeform 1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1770" name="Freeform 1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3302</wp:posOffset>
            </wp:positionV>
            <wp:extent cx="1010666" cy="190500"/>
            <wp:effectExtent l="0" t="0" r="0" b="0"/>
            <wp:wrapNone/>
            <wp:docPr id="1771" name="Freeform 1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1772" name="Freeform 1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26161</wp:posOffset>
            </wp:positionV>
            <wp:extent cx="2993771" cy="146304"/>
            <wp:effectExtent l="0" t="0" r="0" b="0"/>
            <wp:wrapNone/>
            <wp:docPr id="1773" name="Freeform 1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26161</wp:posOffset>
            </wp:positionV>
            <wp:extent cx="2298447" cy="146304"/>
            <wp:effectExtent l="0" t="0" r="0" b="0"/>
            <wp:wrapNone/>
            <wp:docPr id="1774" name="Freeform 1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26161</wp:posOffset>
            </wp:positionV>
            <wp:extent cx="1469136" cy="146304"/>
            <wp:effectExtent l="0" t="0" r="0" b="0"/>
            <wp:wrapNone/>
            <wp:docPr id="1775" name="Freeform 1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26161</wp:posOffset>
            </wp:positionV>
            <wp:extent cx="595885" cy="146304"/>
            <wp:effectExtent l="0" t="0" r="0" b="0"/>
            <wp:wrapNone/>
            <wp:docPr id="1776" name="Freeform 1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13461</wp:posOffset>
            </wp:positionV>
            <wp:extent cx="952245" cy="171703"/>
            <wp:effectExtent l="0" t="0" r="0" b="0"/>
            <wp:wrapNone/>
            <wp:docPr id="1777" name="Picture 17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7" name="Picture 1777"/>
                    <pic:cNvPicPr>
                      <a:picLocks noChangeAspect="0" noChangeArrowheads="1"/>
                    </pic:cNvPicPr>
                  </pic:nvPicPr>
                  <pic:blipFill>
                    <a:blip r:embed="rId17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181102</wp:posOffset>
            </wp:positionV>
            <wp:extent cx="79375" cy="31496"/>
            <wp:effectExtent l="0" t="0" r="0" b="0"/>
            <wp:wrapNone/>
            <wp:docPr id="1778" name="Picture 17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8" name="Picture 1778"/>
                    <pic:cNvPicPr>
                      <a:picLocks noChangeAspect="0" noChangeArrowheads="1"/>
                    </pic:cNvPicPr>
                  </pic:nvPicPr>
                  <pic:blipFill>
                    <a:blip r:embed="rId1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5842</wp:posOffset>
            </wp:positionV>
            <wp:extent cx="79375" cy="31496"/>
            <wp:effectExtent l="0" t="0" r="0" b="0"/>
            <wp:wrapNone/>
            <wp:docPr id="1779" name="Picture 17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>
                      <a:picLocks noChangeAspect="0" noChangeArrowheads="1"/>
                    </pic:cNvPicPr>
                  </pic:nvPicPr>
                  <pic:blipFill>
                    <a:blip r:embed="rId1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1780" name="Freeform 1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24637</wp:posOffset>
            </wp:positionV>
            <wp:extent cx="3076066" cy="190500"/>
            <wp:effectExtent l="0" t="0" r="0" b="0"/>
            <wp:wrapNone/>
            <wp:docPr id="1781" name="Freeform 1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1782" name="Freeform 1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24637</wp:posOffset>
            </wp:positionV>
            <wp:extent cx="2380741" cy="190500"/>
            <wp:effectExtent l="0" t="0" r="0" b="0"/>
            <wp:wrapNone/>
            <wp:docPr id="1783" name="Freeform 1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1784" name="Freeform 1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24637</wp:posOffset>
            </wp:positionV>
            <wp:extent cx="1552955" cy="190500"/>
            <wp:effectExtent l="0" t="0" r="0" b="0"/>
            <wp:wrapNone/>
            <wp:docPr id="1785" name="Freeform 1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18542</wp:posOffset>
            </wp:positionV>
            <wp:extent cx="6477" cy="6095"/>
            <wp:effectExtent l="0" t="0" r="0" b="0"/>
            <wp:wrapNone/>
            <wp:docPr id="1786" name="Freeform 1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24637</wp:posOffset>
            </wp:positionV>
            <wp:extent cx="679705" cy="190500"/>
            <wp:effectExtent l="0" t="0" r="0" b="0"/>
            <wp:wrapNone/>
            <wp:docPr id="1787" name="Freeform 1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18542</wp:posOffset>
            </wp:positionV>
            <wp:extent cx="6095" cy="6095"/>
            <wp:effectExtent l="0" t="0" r="0" b="0"/>
            <wp:wrapNone/>
            <wp:docPr id="1788" name="Freeform 1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18542</wp:posOffset>
            </wp:positionV>
            <wp:extent cx="1010666" cy="6096"/>
            <wp:effectExtent l="0" t="0" r="0" b="0"/>
            <wp:wrapNone/>
            <wp:docPr id="1789" name="Freeform 1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1790" name="Freeform 1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190500"/>
            <wp:effectExtent l="0" t="0" r="0" b="0"/>
            <wp:wrapNone/>
            <wp:docPr id="1791" name="Freeform 1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19684</wp:posOffset>
            </wp:positionV>
            <wp:extent cx="1054989" cy="215900"/>
            <wp:effectExtent l="0" t="0" r="0" b="0"/>
            <wp:wrapNone/>
            <wp:docPr id="1792" name="Picture 17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>
                      <a:picLocks noChangeAspect="0" noChangeArrowheads="1"/>
                    </pic:cNvPicPr>
                  </pic:nvPicPr>
                  <pic:blipFill>
                    <a:blip r:embed="rId1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1793" name="Freeform 1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47498</wp:posOffset>
            </wp:positionV>
            <wp:extent cx="2993771" cy="146304"/>
            <wp:effectExtent l="0" t="0" r="0" b="0"/>
            <wp:wrapNone/>
            <wp:docPr id="1794" name="Freeform 1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47498</wp:posOffset>
            </wp:positionV>
            <wp:extent cx="2298447" cy="146304"/>
            <wp:effectExtent l="0" t="0" r="0" b="0"/>
            <wp:wrapNone/>
            <wp:docPr id="1795" name="Freeform 1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47498</wp:posOffset>
            </wp:positionV>
            <wp:extent cx="1469136" cy="146304"/>
            <wp:effectExtent l="0" t="0" r="0" b="0"/>
            <wp:wrapNone/>
            <wp:docPr id="1796" name="Freeform 1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47498</wp:posOffset>
            </wp:positionV>
            <wp:extent cx="595885" cy="146304"/>
            <wp:effectExtent l="0" t="0" r="0" b="0"/>
            <wp:wrapNone/>
            <wp:docPr id="1797" name="Freeform 1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27178</wp:posOffset>
            </wp:positionV>
            <wp:extent cx="79375" cy="31496"/>
            <wp:effectExtent l="0" t="0" r="0" b="0"/>
            <wp:wrapNone/>
            <wp:docPr id="1798" name="Picture 17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8" name="Picture 1798"/>
                    <pic:cNvPicPr>
                      <a:picLocks noChangeAspect="0" noChangeArrowheads="1"/>
                    </pic:cNvPicPr>
                  </pic:nvPicPr>
                  <pic:blipFill>
                    <a:blip r:embed="rId17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1799" name="Freeform 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1800" name="Freeform 1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1801" name="Freeform 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39878</wp:posOffset>
            </wp:positionV>
            <wp:extent cx="6477" cy="6096"/>
            <wp:effectExtent l="0" t="0" r="0" b="0"/>
            <wp:wrapNone/>
            <wp:docPr id="1802" name="Freeform 1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39878</wp:posOffset>
            </wp:positionV>
            <wp:extent cx="6095" cy="6096"/>
            <wp:effectExtent l="0" t="0" r="0" b="0"/>
            <wp:wrapNone/>
            <wp:docPr id="1803" name="Freeform 1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39878</wp:posOffset>
            </wp:positionV>
            <wp:extent cx="1010666" cy="6096"/>
            <wp:effectExtent l="0" t="0" r="0" b="0"/>
            <wp:wrapNone/>
            <wp:docPr id="1804" name="Freeform 1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1805" name="Freeform 1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1806" name="Freeform 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190500"/>
            <wp:effectExtent l="0" t="0" r="0" b="0"/>
            <wp:wrapNone/>
            <wp:docPr id="1807" name="Freeform 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190500"/>
            <wp:effectExtent l="0" t="0" r="0" b="0"/>
            <wp:wrapNone/>
            <wp:docPr id="1808" name="Freeform 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190500"/>
            <wp:effectExtent l="0" t="0" r="0" b="0"/>
            <wp:wrapNone/>
            <wp:docPr id="1809" name="Freeform 1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190500"/>
            <wp:effectExtent l="0" t="0" r="0" b="0"/>
            <wp:wrapNone/>
            <wp:docPr id="1810" name="Freeform 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1811" name="Freeform 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68834</wp:posOffset>
            </wp:positionV>
            <wp:extent cx="2993771" cy="146304"/>
            <wp:effectExtent l="0" t="0" r="0" b="0"/>
            <wp:wrapNone/>
            <wp:docPr id="1812" name="Freeform 1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68834</wp:posOffset>
            </wp:positionV>
            <wp:extent cx="2298447" cy="146304"/>
            <wp:effectExtent l="0" t="0" r="0" b="0"/>
            <wp:wrapNone/>
            <wp:docPr id="1813" name="Freeform 1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68834</wp:posOffset>
            </wp:positionV>
            <wp:extent cx="1469136" cy="146304"/>
            <wp:effectExtent l="0" t="0" r="0" b="0"/>
            <wp:wrapNone/>
            <wp:docPr id="1814" name="Freeform 1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68834</wp:posOffset>
            </wp:positionV>
            <wp:extent cx="595885" cy="146304"/>
            <wp:effectExtent l="0" t="0" r="0" b="0"/>
            <wp:wrapNone/>
            <wp:docPr id="1815" name="Freeform 1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56134</wp:posOffset>
            </wp:positionV>
            <wp:extent cx="952245" cy="171704"/>
            <wp:effectExtent l="0" t="0" r="0" b="0"/>
            <wp:wrapNone/>
            <wp:docPr id="1816" name="Picture 18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>
                      <a:picLocks noChangeAspect="0" noChangeArrowheads="1"/>
                    </pic:cNvPicPr>
                  </pic:nvPicPr>
                  <pic:blipFill>
                    <a:blip r:embed="rId18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50037</wp:posOffset>
            </wp:positionV>
            <wp:extent cx="79375" cy="31495"/>
            <wp:effectExtent l="0" t="0" r="0" b="0"/>
            <wp:wrapNone/>
            <wp:docPr id="1817" name="Picture 18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7" name="Picture 1817"/>
                    <pic:cNvPicPr>
                      <a:picLocks noChangeAspect="0" noChangeArrowheads="1"/>
                    </pic:cNvPicPr>
                  </pic:nvPicPr>
                  <pic:blipFill>
                    <a:blip r:embed="rId18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1818" name="Freeform 1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68834</wp:posOffset>
            </wp:positionV>
            <wp:extent cx="3076066" cy="190500"/>
            <wp:effectExtent l="0" t="0" r="0" b="0"/>
            <wp:wrapNone/>
            <wp:docPr id="1819" name="Freeform 1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1820" name="Freeform 1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68834</wp:posOffset>
            </wp:positionV>
            <wp:extent cx="2380741" cy="190500"/>
            <wp:effectExtent l="0" t="0" r="0" b="0"/>
            <wp:wrapNone/>
            <wp:docPr id="1821" name="Freeform 1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1822" name="Freeform 1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68834</wp:posOffset>
            </wp:positionV>
            <wp:extent cx="1552955" cy="190500"/>
            <wp:effectExtent l="0" t="0" r="0" b="0"/>
            <wp:wrapNone/>
            <wp:docPr id="1823" name="Freeform 1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62737</wp:posOffset>
            </wp:positionV>
            <wp:extent cx="6477" cy="6096"/>
            <wp:effectExtent l="0" t="0" r="0" b="0"/>
            <wp:wrapNone/>
            <wp:docPr id="1824" name="Freeform 1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68834</wp:posOffset>
            </wp:positionV>
            <wp:extent cx="679705" cy="190500"/>
            <wp:effectExtent l="0" t="0" r="0" b="0"/>
            <wp:wrapNone/>
            <wp:docPr id="1825" name="Freeform 1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62737</wp:posOffset>
            </wp:positionV>
            <wp:extent cx="6095" cy="6096"/>
            <wp:effectExtent l="0" t="0" r="0" b="0"/>
            <wp:wrapNone/>
            <wp:docPr id="1826" name="Freeform 1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62737</wp:posOffset>
            </wp:positionV>
            <wp:extent cx="1010666" cy="6096"/>
            <wp:effectExtent l="0" t="0" r="0" b="0"/>
            <wp:wrapNone/>
            <wp:docPr id="1827" name="Freeform 1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1828" name="Freeform 1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68834</wp:posOffset>
            </wp:positionV>
            <wp:extent cx="1010666" cy="190500"/>
            <wp:effectExtent l="0" t="0" r="0" b="0"/>
            <wp:wrapNone/>
            <wp:docPr id="1829" name="Freeform 1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62864</wp:posOffset>
            </wp:positionV>
            <wp:extent cx="1054989" cy="215900"/>
            <wp:effectExtent l="0" t="0" r="0" b="0"/>
            <wp:wrapNone/>
            <wp:docPr id="1830" name="Picture 18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>
                      <a:picLocks noChangeAspect="0" noChangeArrowheads="1"/>
                    </pic:cNvPicPr>
                  </pic:nvPicPr>
                  <pic:blipFill>
                    <a:blip r:embed="rId18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1831" name="Freeform 1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90169</wp:posOffset>
            </wp:positionV>
            <wp:extent cx="2993771" cy="146304"/>
            <wp:effectExtent l="0" t="0" r="0" b="0"/>
            <wp:wrapNone/>
            <wp:docPr id="1832" name="Freeform 1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90169</wp:posOffset>
            </wp:positionV>
            <wp:extent cx="2298447" cy="146304"/>
            <wp:effectExtent l="0" t="0" r="0" b="0"/>
            <wp:wrapNone/>
            <wp:docPr id="1833" name="Freeform 1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90169</wp:posOffset>
            </wp:positionV>
            <wp:extent cx="1469136" cy="146304"/>
            <wp:effectExtent l="0" t="0" r="0" b="0"/>
            <wp:wrapNone/>
            <wp:docPr id="1834" name="Freeform 1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90169</wp:posOffset>
            </wp:positionV>
            <wp:extent cx="595885" cy="146304"/>
            <wp:effectExtent l="0" t="0" r="0" b="0"/>
            <wp:wrapNone/>
            <wp:docPr id="1835" name="Freeform 1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71374</wp:posOffset>
            </wp:positionV>
            <wp:extent cx="79375" cy="31496"/>
            <wp:effectExtent l="0" t="0" r="0" b="0"/>
            <wp:wrapNone/>
            <wp:docPr id="1836" name="Picture 18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>
                      <a:picLocks noChangeAspect="0" noChangeArrowheads="1"/>
                    </pic:cNvPicPr>
                  </pic:nvPicPr>
                  <pic:blipFill>
                    <a:blip r:embed="rId18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1837" name="Freeform 1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90170</wp:posOffset>
            </wp:positionV>
            <wp:extent cx="3076066" cy="190500"/>
            <wp:effectExtent l="0" t="0" r="0" b="0"/>
            <wp:wrapNone/>
            <wp:docPr id="1838" name="Freeform 1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1839" name="Freeform 1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90170</wp:posOffset>
            </wp:positionV>
            <wp:extent cx="2380741" cy="190500"/>
            <wp:effectExtent l="0" t="0" r="0" b="0"/>
            <wp:wrapNone/>
            <wp:docPr id="1840" name="Freeform 1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1841" name="Freeform 1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90170</wp:posOffset>
            </wp:positionV>
            <wp:extent cx="1552955" cy="190500"/>
            <wp:effectExtent l="0" t="0" r="0" b="0"/>
            <wp:wrapNone/>
            <wp:docPr id="1842" name="Freeform 1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84074</wp:posOffset>
            </wp:positionV>
            <wp:extent cx="6477" cy="6096"/>
            <wp:effectExtent l="0" t="0" r="0" b="0"/>
            <wp:wrapNone/>
            <wp:docPr id="1843" name="Freeform 1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90170</wp:posOffset>
            </wp:positionV>
            <wp:extent cx="679705" cy="190500"/>
            <wp:effectExtent l="0" t="0" r="0" b="0"/>
            <wp:wrapNone/>
            <wp:docPr id="1844" name="Freeform 1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1845" name="Freeform 1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84074</wp:posOffset>
            </wp:positionV>
            <wp:extent cx="1010666" cy="6096"/>
            <wp:effectExtent l="0" t="0" r="0" b="0"/>
            <wp:wrapNone/>
            <wp:docPr id="1846" name="Freeform 1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1847" name="Freeform 1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90170</wp:posOffset>
            </wp:positionV>
            <wp:extent cx="1010666" cy="190500"/>
            <wp:effectExtent l="0" t="0" r="0" b="0"/>
            <wp:wrapNone/>
            <wp:docPr id="1848" name="Freeform 1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1849" name="Freeform 1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113029</wp:posOffset>
            </wp:positionV>
            <wp:extent cx="2993771" cy="144780"/>
            <wp:effectExtent l="0" t="0" r="0" b="0"/>
            <wp:wrapNone/>
            <wp:docPr id="1850" name="Freeform 1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113029</wp:posOffset>
            </wp:positionV>
            <wp:extent cx="2298447" cy="144780"/>
            <wp:effectExtent l="0" t="0" r="0" b="0"/>
            <wp:wrapNone/>
            <wp:docPr id="1851" name="Freeform 1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113029</wp:posOffset>
            </wp:positionV>
            <wp:extent cx="1469136" cy="144780"/>
            <wp:effectExtent l="0" t="0" r="0" b="0"/>
            <wp:wrapNone/>
            <wp:docPr id="1852" name="Freeform 1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113029</wp:posOffset>
            </wp:positionV>
            <wp:extent cx="595885" cy="144780"/>
            <wp:effectExtent l="0" t="0" r="0" b="0"/>
            <wp:wrapNone/>
            <wp:docPr id="1853" name="Freeform 1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100329</wp:posOffset>
            </wp:positionV>
            <wp:extent cx="952245" cy="170179"/>
            <wp:effectExtent l="0" t="0" r="0" b="0"/>
            <wp:wrapNone/>
            <wp:docPr id="1854" name="Picture 18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4" name="Picture 1854"/>
                    <pic:cNvPicPr>
                      <a:picLocks noChangeAspect="0" noChangeArrowheads="1"/>
                    </pic:cNvPicPr>
                  </pic:nvPicPr>
                  <pic:blipFill>
                    <a:blip r:embed="rId1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92710</wp:posOffset>
            </wp:positionV>
            <wp:extent cx="79375" cy="31495"/>
            <wp:effectExtent l="0" t="0" r="0" b="0"/>
            <wp:wrapNone/>
            <wp:docPr id="1855" name="Picture 18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>
                      <a:picLocks noChangeAspect="0" noChangeArrowheads="1"/>
                    </pic:cNvPicPr>
                  </pic:nvPicPr>
                  <pic:blipFill>
                    <a:blip r:embed="rId18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1856" name="Freeform 1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111505</wp:posOffset>
            </wp:positionV>
            <wp:extent cx="3076066" cy="190500"/>
            <wp:effectExtent l="0" t="0" r="0" b="0"/>
            <wp:wrapNone/>
            <wp:docPr id="1857" name="Freeform 1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1858" name="Freeform 1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111505</wp:posOffset>
            </wp:positionV>
            <wp:extent cx="2380741" cy="190500"/>
            <wp:effectExtent l="0" t="0" r="0" b="0"/>
            <wp:wrapNone/>
            <wp:docPr id="1859" name="Freeform 1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1860" name="Freeform 1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111505</wp:posOffset>
            </wp:positionV>
            <wp:extent cx="1552955" cy="190500"/>
            <wp:effectExtent l="0" t="0" r="0" b="0"/>
            <wp:wrapNone/>
            <wp:docPr id="1861" name="Freeform 1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105410</wp:posOffset>
            </wp:positionV>
            <wp:extent cx="6477" cy="6095"/>
            <wp:effectExtent l="0" t="0" r="0" b="0"/>
            <wp:wrapNone/>
            <wp:docPr id="1862" name="Freeform 1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111505</wp:posOffset>
            </wp:positionV>
            <wp:extent cx="679705" cy="190500"/>
            <wp:effectExtent l="0" t="0" r="0" b="0"/>
            <wp:wrapNone/>
            <wp:docPr id="1863" name="Freeform 1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105410</wp:posOffset>
            </wp:positionV>
            <wp:extent cx="6095" cy="6095"/>
            <wp:effectExtent l="0" t="0" r="0" b="0"/>
            <wp:wrapNone/>
            <wp:docPr id="1864" name="Freeform 1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1865" name="Freeform 1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105410</wp:posOffset>
            </wp:positionV>
            <wp:extent cx="1010666" cy="6095"/>
            <wp:effectExtent l="0" t="0" r="0" b="0"/>
            <wp:wrapNone/>
            <wp:docPr id="1866" name="Freeform 1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111505</wp:posOffset>
            </wp:positionV>
            <wp:extent cx="1010666" cy="190500"/>
            <wp:effectExtent l="0" t="0" r="0" b="0"/>
            <wp:wrapNone/>
            <wp:docPr id="1867" name="Freeform 1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106044</wp:posOffset>
            </wp:positionV>
            <wp:extent cx="1054989" cy="215900"/>
            <wp:effectExtent l="0" t="0" r="0" b="0"/>
            <wp:wrapNone/>
            <wp:docPr id="1868" name="Picture 18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>
                      <a:picLocks noChangeAspect="0" noChangeArrowheads="1"/>
                    </pic:cNvPicPr>
                  </pic:nvPicPr>
                  <pic:blipFill>
                    <a:blip r:embed="rId18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1869" name="Freeform 1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134366</wp:posOffset>
            </wp:positionV>
            <wp:extent cx="2993771" cy="146303"/>
            <wp:effectExtent l="0" t="0" r="0" b="0"/>
            <wp:wrapNone/>
            <wp:docPr id="1870" name="Freeform 1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134366</wp:posOffset>
            </wp:positionV>
            <wp:extent cx="2298447" cy="146303"/>
            <wp:effectExtent l="0" t="0" r="0" b="0"/>
            <wp:wrapNone/>
            <wp:docPr id="1871" name="Freeform 1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134366</wp:posOffset>
            </wp:positionV>
            <wp:extent cx="1469136" cy="146303"/>
            <wp:effectExtent l="0" t="0" r="0" b="0"/>
            <wp:wrapNone/>
            <wp:docPr id="1872" name="Freeform 1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134366</wp:posOffset>
            </wp:positionV>
            <wp:extent cx="595885" cy="146303"/>
            <wp:effectExtent l="0" t="0" r="0" b="0"/>
            <wp:wrapNone/>
            <wp:docPr id="1873" name="Freeform 1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114045</wp:posOffset>
            </wp:positionV>
            <wp:extent cx="79375" cy="31496"/>
            <wp:effectExtent l="0" t="0" r="0" b="0"/>
            <wp:wrapNone/>
            <wp:docPr id="1874" name="Picture 18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>
                      <a:picLocks noChangeAspect="0" noChangeArrowheads="1"/>
                    </pic:cNvPicPr>
                  </pic:nvPicPr>
                  <pic:blipFill>
                    <a:blip r:embed="rId18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1875" name="Freeform 1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132842</wp:posOffset>
            </wp:positionV>
            <wp:extent cx="3076066" cy="190500"/>
            <wp:effectExtent l="0" t="0" r="0" b="0"/>
            <wp:wrapNone/>
            <wp:docPr id="1876" name="Freeform 1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1877" name="Freeform 1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132842</wp:posOffset>
            </wp:positionV>
            <wp:extent cx="2380741" cy="190500"/>
            <wp:effectExtent l="0" t="0" r="0" b="0"/>
            <wp:wrapNone/>
            <wp:docPr id="1878" name="Freeform 1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1879" name="Freeform 1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132842</wp:posOffset>
            </wp:positionV>
            <wp:extent cx="1552955" cy="190500"/>
            <wp:effectExtent l="0" t="0" r="0" b="0"/>
            <wp:wrapNone/>
            <wp:docPr id="1880" name="Freeform 1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126745</wp:posOffset>
            </wp:positionV>
            <wp:extent cx="6477" cy="6097"/>
            <wp:effectExtent l="0" t="0" r="0" b="0"/>
            <wp:wrapNone/>
            <wp:docPr id="1881" name="Freeform 1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132842</wp:posOffset>
            </wp:positionV>
            <wp:extent cx="679705" cy="190500"/>
            <wp:effectExtent l="0" t="0" r="0" b="0"/>
            <wp:wrapNone/>
            <wp:docPr id="1882" name="Freeform 1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126745</wp:posOffset>
            </wp:positionV>
            <wp:extent cx="6095" cy="6097"/>
            <wp:effectExtent l="0" t="0" r="0" b="0"/>
            <wp:wrapNone/>
            <wp:docPr id="1883" name="Freeform 1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1884" name="Freeform 1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126745</wp:posOffset>
            </wp:positionV>
            <wp:extent cx="1010666" cy="6097"/>
            <wp:effectExtent l="0" t="0" r="0" b="0"/>
            <wp:wrapNone/>
            <wp:docPr id="1885" name="Freeform 1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132842</wp:posOffset>
            </wp:positionV>
            <wp:extent cx="1010666" cy="190500"/>
            <wp:effectExtent l="0" t="0" r="0" b="0"/>
            <wp:wrapNone/>
            <wp:docPr id="1886" name="Freeform 1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1887" name="Freeform 1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155701</wp:posOffset>
            </wp:positionV>
            <wp:extent cx="2993771" cy="146305"/>
            <wp:effectExtent l="0" t="0" r="0" b="0"/>
            <wp:wrapNone/>
            <wp:docPr id="1888" name="Freeform 1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155701</wp:posOffset>
            </wp:positionV>
            <wp:extent cx="2298447" cy="146305"/>
            <wp:effectExtent l="0" t="0" r="0" b="0"/>
            <wp:wrapNone/>
            <wp:docPr id="1889" name="Freeform 1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155701</wp:posOffset>
            </wp:positionV>
            <wp:extent cx="1469136" cy="146305"/>
            <wp:effectExtent l="0" t="0" r="0" b="0"/>
            <wp:wrapNone/>
            <wp:docPr id="1890" name="Freeform 1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155701</wp:posOffset>
            </wp:positionV>
            <wp:extent cx="595885" cy="146305"/>
            <wp:effectExtent l="0" t="0" r="0" b="0"/>
            <wp:wrapNone/>
            <wp:docPr id="1891" name="Freeform 1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143001</wp:posOffset>
            </wp:positionV>
            <wp:extent cx="952245" cy="171704"/>
            <wp:effectExtent l="0" t="0" r="0" b="0"/>
            <wp:wrapNone/>
            <wp:docPr id="1892" name="Picture 18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2" name="Picture 1892"/>
                    <pic:cNvPicPr>
                      <a:picLocks noChangeAspect="0" noChangeArrowheads="1"/>
                    </pic:cNvPicPr>
                  </pic:nvPicPr>
                  <pic:blipFill>
                    <a:blip r:embed="rId18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135383</wp:posOffset>
            </wp:positionV>
            <wp:extent cx="79375" cy="31496"/>
            <wp:effectExtent l="0" t="0" r="0" b="0"/>
            <wp:wrapNone/>
            <wp:docPr id="1893" name="Picture 18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3" name="Picture 1893"/>
                    <pic:cNvPicPr>
                      <a:picLocks noChangeAspect="0" noChangeArrowheads="1"/>
                    </pic:cNvPicPr>
                  </pic:nvPicPr>
                  <pic:blipFill>
                    <a:blip r:embed="rId18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1894" name="Freeform 1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154179</wp:posOffset>
            </wp:positionV>
            <wp:extent cx="3076066" cy="190754"/>
            <wp:effectExtent l="0" t="0" r="0" b="0"/>
            <wp:wrapNone/>
            <wp:docPr id="1895" name="Freeform 1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4"/>
                    </a:xfrm>
                    <a:custGeom>
                      <a:rect l="l" t="t" r="r" b="b"/>
                      <a:pathLst>
                        <a:path w="3076066" h="190754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1896" name="Freeform 1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154179</wp:posOffset>
            </wp:positionV>
            <wp:extent cx="2380741" cy="190754"/>
            <wp:effectExtent l="0" t="0" r="0" b="0"/>
            <wp:wrapNone/>
            <wp:docPr id="1897" name="Freeform 1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4"/>
                    </a:xfrm>
                    <a:custGeom>
                      <a:rect l="l" t="t" r="r" b="b"/>
                      <a:pathLst>
                        <a:path w="2380741" h="190754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1898" name="Freeform 1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154179</wp:posOffset>
            </wp:positionV>
            <wp:extent cx="1552955" cy="190754"/>
            <wp:effectExtent l="0" t="0" r="0" b="0"/>
            <wp:wrapNone/>
            <wp:docPr id="1899" name="Freeform 1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4"/>
                    </a:xfrm>
                    <a:custGeom>
                      <a:rect l="l" t="t" r="r" b="b"/>
                      <a:pathLst>
                        <a:path w="1552955" h="190754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148083</wp:posOffset>
            </wp:positionV>
            <wp:extent cx="6477" cy="6096"/>
            <wp:effectExtent l="0" t="0" r="0" b="0"/>
            <wp:wrapNone/>
            <wp:docPr id="1900" name="Freeform 1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154179</wp:posOffset>
            </wp:positionV>
            <wp:extent cx="679705" cy="190754"/>
            <wp:effectExtent l="0" t="0" r="0" b="0"/>
            <wp:wrapNone/>
            <wp:docPr id="1901" name="Freeform 1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4"/>
                    </a:xfrm>
                    <a:custGeom>
                      <a:rect l="l" t="t" r="r" b="b"/>
                      <a:pathLst>
                        <a:path w="679705" h="190754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148083</wp:posOffset>
            </wp:positionV>
            <wp:extent cx="6095" cy="6096"/>
            <wp:effectExtent l="0" t="0" r="0" b="0"/>
            <wp:wrapNone/>
            <wp:docPr id="1902" name="Freeform 1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148083</wp:posOffset>
            </wp:positionV>
            <wp:extent cx="1010666" cy="6096"/>
            <wp:effectExtent l="0" t="0" r="0" b="0"/>
            <wp:wrapNone/>
            <wp:docPr id="1903" name="Freeform 1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1904" name="Freeform 1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154179</wp:posOffset>
            </wp:positionV>
            <wp:extent cx="1010666" cy="190754"/>
            <wp:effectExtent l="0" t="0" r="0" b="0"/>
            <wp:wrapNone/>
            <wp:docPr id="1905" name="Freeform 1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4"/>
                    </a:xfrm>
                    <a:custGeom>
                      <a:rect l="l" t="t" r="r" b="b"/>
                      <a:pathLst>
                        <a:path w="1010666" h="190754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754"/>
                          </a:lnTo>
                          <a:lnTo>
                            <a:pt x="964972" y="190754"/>
                          </a:lnTo>
                          <a:close/>
                          <a:moveTo>
                            <a:pt x="197774" y="190754"/>
                          </a:moveTo>
                          <a:lnTo>
                            <a:pt x="0" y="190754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149225</wp:posOffset>
            </wp:positionV>
            <wp:extent cx="1054989" cy="215900"/>
            <wp:effectExtent l="0" t="0" r="0" b="0"/>
            <wp:wrapNone/>
            <wp:docPr id="1906" name="Picture 19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>
                      <a:picLocks noChangeAspect="0" noChangeArrowheads="1"/>
                    </pic:cNvPicPr>
                  </pic:nvPicPr>
                  <pic:blipFill>
                    <a:blip r:embed="rId1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1907" name="Freeform 1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1778</wp:posOffset>
            </wp:positionV>
            <wp:extent cx="2993771" cy="146558"/>
            <wp:effectExtent l="0" t="0" r="0" b="0"/>
            <wp:wrapNone/>
            <wp:docPr id="1908" name="Freeform 1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558"/>
                    </a:xfrm>
                    <a:custGeom>
                      <a:rect l="l" t="t" r="r" b="b"/>
                      <a:pathLst>
                        <a:path w="2993771" h="146558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1778</wp:posOffset>
            </wp:positionV>
            <wp:extent cx="2298447" cy="146558"/>
            <wp:effectExtent l="0" t="0" r="0" b="0"/>
            <wp:wrapNone/>
            <wp:docPr id="1909" name="Freeform 1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558"/>
                    </a:xfrm>
                    <a:custGeom>
                      <a:rect l="l" t="t" r="r" b="b"/>
                      <a:pathLst>
                        <a:path w="2298447" h="146558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1778</wp:posOffset>
            </wp:positionV>
            <wp:extent cx="1469136" cy="146558"/>
            <wp:effectExtent l="0" t="0" r="0" b="0"/>
            <wp:wrapNone/>
            <wp:docPr id="1910" name="Freeform 1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558"/>
                    </a:xfrm>
                    <a:custGeom>
                      <a:rect l="l" t="t" r="r" b="b"/>
                      <a:pathLst>
                        <a:path w="1469136" h="146558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1778</wp:posOffset>
            </wp:positionV>
            <wp:extent cx="595885" cy="146558"/>
            <wp:effectExtent l="0" t="0" r="0" b="0"/>
            <wp:wrapNone/>
            <wp:docPr id="1911" name="Freeform 1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558"/>
                    </a:xfrm>
                    <a:custGeom>
                      <a:rect l="l" t="t" r="r" b="b"/>
                      <a:pathLst>
                        <a:path w="595885" h="146558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156972</wp:posOffset>
            </wp:positionV>
            <wp:extent cx="79375" cy="31496"/>
            <wp:effectExtent l="0" t="0" r="0" b="0"/>
            <wp:wrapNone/>
            <wp:docPr id="1912" name="Picture 19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>
                      <a:picLocks noChangeAspect="0" noChangeArrowheads="1"/>
                    </pic:cNvPicPr>
                  </pic:nvPicPr>
                  <pic:blipFill>
                    <a:blip r:embed="rId1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1913" name="Freeform 1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1914" name="Freeform 1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1915" name="Freeform 1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-5588</wp:posOffset>
            </wp:positionV>
            <wp:extent cx="6477" cy="6096"/>
            <wp:effectExtent l="0" t="0" r="0" b="0"/>
            <wp:wrapNone/>
            <wp:docPr id="1916" name="Freeform 1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-5588</wp:posOffset>
            </wp:positionV>
            <wp:extent cx="6095" cy="6096"/>
            <wp:effectExtent l="0" t="0" r="0" b="0"/>
            <wp:wrapNone/>
            <wp:docPr id="1917" name="Freeform 1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-5588</wp:posOffset>
            </wp:positionV>
            <wp:extent cx="1010666" cy="6096"/>
            <wp:effectExtent l="0" t="0" r="0" b="0"/>
            <wp:wrapNone/>
            <wp:docPr id="1918" name="Freeform 1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1919" name="Freeform 1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1920" name="Freeform 1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2032</wp:posOffset>
            </wp:positionV>
            <wp:extent cx="3076066" cy="190500"/>
            <wp:effectExtent l="0" t="0" r="0" b="0"/>
            <wp:wrapNone/>
            <wp:docPr id="1921" name="Freeform 1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2032</wp:posOffset>
            </wp:positionV>
            <wp:extent cx="2380741" cy="190500"/>
            <wp:effectExtent l="0" t="0" r="0" b="0"/>
            <wp:wrapNone/>
            <wp:docPr id="1922" name="Freeform 1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2032</wp:posOffset>
            </wp:positionV>
            <wp:extent cx="1552955" cy="190500"/>
            <wp:effectExtent l="0" t="0" r="0" b="0"/>
            <wp:wrapNone/>
            <wp:docPr id="1923" name="Freeform 1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2032</wp:posOffset>
            </wp:positionV>
            <wp:extent cx="679705" cy="190500"/>
            <wp:effectExtent l="0" t="0" r="0" b="0"/>
            <wp:wrapNone/>
            <wp:docPr id="1924" name="Freeform 1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</wp:posOffset>
            </wp:positionV>
            <wp:extent cx="1010666" cy="190500"/>
            <wp:effectExtent l="0" t="0" r="0" b="0"/>
            <wp:wrapNone/>
            <wp:docPr id="1925" name="Freeform 1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23368</wp:posOffset>
            </wp:positionV>
            <wp:extent cx="2993771" cy="146303"/>
            <wp:effectExtent l="0" t="0" r="0" b="0"/>
            <wp:wrapNone/>
            <wp:docPr id="1926" name="Freeform 1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23368</wp:posOffset>
            </wp:positionV>
            <wp:extent cx="2298447" cy="146303"/>
            <wp:effectExtent l="0" t="0" r="0" b="0"/>
            <wp:wrapNone/>
            <wp:docPr id="1927" name="Freeform 1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23368</wp:posOffset>
            </wp:positionV>
            <wp:extent cx="1469136" cy="146303"/>
            <wp:effectExtent l="0" t="0" r="0" b="0"/>
            <wp:wrapNone/>
            <wp:docPr id="1928" name="Freeform 1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23368</wp:posOffset>
            </wp:positionV>
            <wp:extent cx="595885" cy="146303"/>
            <wp:effectExtent l="0" t="0" r="0" b="0"/>
            <wp:wrapNone/>
            <wp:docPr id="1929" name="Freeform 1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10668</wp:posOffset>
            </wp:positionV>
            <wp:extent cx="952245" cy="171703"/>
            <wp:effectExtent l="0" t="0" r="0" b="0"/>
            <wp:wrapNone/>
            <wp:docPr id="1930" name="Picture 19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>
                      <a:picLocks noChangeAspect="0" noChangeArrowheads="1"/>
                    </pic:cNvPicPr>
                  </pic:nvPicPr>
                  <pic:blipFill>
                    <a:blip r:embed="rId1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179832</wp:posOffset>
            </wp:positionV>
            <wp:extent cx="79375" cy="31495"/>
            <wp:effectExtent l="0" t="0" r="0" b="0"/>
            <wp:wrapNone/>
            <wp:docPr id="1931" name="Picture 19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>
                      <a:picLocks noChangeAspect="0" noChangeArrowheads="1"/>
                    </pic:cNvPicPr>
                  </pic:nvPicPr>
                  <pic:blipFill>
                    <a:blip r:embed="rId19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1932" name="Freeform 1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23368</wp:posOffset>
            </wp:positionV>
            <wp:extent cx="3076066" cy="190500"/>
            <wp:effectExtent l="0" t="0" r="0" b="0"/>
            <wp:wrapNone/>
            <wp:docPr id="1933" name="Freeform 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1934" name="Freeform 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23368</wp:posOffset>
            </wp:positionV>
            <wp:extent cx="2380741" cy="190500"/>
            <wp:effectExtent l="0" t="0" r="0" b="0"/>
            <wp:wrapNone/>
            <wp:docPr id="1935" name="Freeform 1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1936" name="Freeform 1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23368</wp:posOffset>
            </wp:positionV>
            <wp:extent cx="1552955" cy="190500"/>
            <wp:effectExtent l="0" t="0" r="0" b="0"/>
            <wp:wrapNone/>
            <wp:docPr id="1937" name="Freeform 1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17273</wp:posOffset>
            </wp:positionV>
            <wp:extent cx="6477" cy="6095"/>
            <wp:effectExtent l="0" t="0" r="0" b="0"/>
            <wp:wrapNone/>
            <wp:docPr id="1938" name="Freeform 1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23368</wp:posOffset>
            </wp:positionV>
            <wp:extent cx="679705" cy="190500"/>
            <wp:effectExtent l="0" t="0" r="0" b="0"/>
            <wp:wrapNone/>
            <wp:docPr id="1939" name="Freeform 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17273</wp:posOffset>
            </wp:positionV>
            <wp:extent cx="6095" cy="6095"/>
            <wp:effectExtent l="0" t="0" r="0" b="0"/>
            <wp:wrapNone/>
            <wp:docPr id="1940" name="Freeform 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1941" name="Freeform 1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17273</wp:posOffset>
            </wp:positionV>
            <wp:extent cx="1010666" cy="6095"/>
            <wp:effectExtent l="0" t="0" r="0" b="0"/>
            <wp:wrapNone/>
            <wp:docPr id="1942" name="Freeform 1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23368</wp:posOffset>
            </wp:positionV>
            <wp:extent cx="1010666" cy="190500"/>
            <wp:effectExtent l="0" t="0" r="0" b="0"/>
            <wp:wrapNone/>
            <wp:docPr id="1943" name="Freeform 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17145</wp:posOffset>
            </wp:positionV>
            <wp:extent cx="1054989" cy="215900"/>
            <wp:effectExtent l="0" t="0" r="0" b="0"/>
            <wp:wrapNone/>
            <wp:docPr id="1944" name="Picture 19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>
                      <a:picLocks noChangeAspect="0" noChangeArrowheads="1"/>
                    </pic:cNvPicPr>
                  </pic:nvPicPr>
                  <pic:blipFill>
                    <a:blip r:embed="rId1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1945" name="Freeform 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44705</wp:posOffset>
            </wp:positionV>
            <wp:extent cx="2993771" cy="146304"/>
            <wp:effectExtent l="0" t="0" r="0" b="0"/>
            <wp:wrapNone/>
            <wp:docPr id="1946" name="Freeform 1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44705</wp:posOffset>
            </wp:positionV>
            <wp:extent cx="2298447" cy="146304"/>
            <wp:effectExtent l="0" t="0" r="0" b="0"/>
            <wp:wrapNone/>
            <wp:docPr id="1947" name="Freeform 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44705</wp:posOffset>
            </wp:positionV>
            <wp:extent cx="1469136" cy="146304"/>
            <wp:effectExtent l="0" t="0" r="0" b="0"/>
            <wp:wrapNone/>
            <wp:docPr id="1948" name="Freeform 1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44705</wp:posOffset>
            </wp:positionV>
            <wp:extent cx="595885" cy="146304"/>
            <wp:effectExtent l="0" t="0" r="0" b="0"/>
            <wp:wrapNone/>
            <wp:docPr id="1949" name="Freeform 1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25908</wp:posOffset>
            </wp:positionV>
            <wp:extent cx="79375" cy="31496"/>
            <wp:effectExtent l="0" t="0" r="0" b="0"/>
            <wp:wrapNone/>
            <wp:docPr id="1950" name="Picture 19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>
                      <a:picLocks noChangeAspect="0" noChangeArrowheads="1"/>
                    </pic:cNvPicPr>
                  </pic:nvPicPr>
                  <pic:blipFill>
                    <a:blip r:embed="rId1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1951" name="Freeform 1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44705</wp:posOffset>
            </wp:positionV>
            <wp:extent cx="3076066" cy="190500"/>
            <wp:effectExtent l="0" t="0" r="0" b="0"/>
            <wp:wrapNone/>
            <wp:docPr id="1952" name="Freeform 1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1953" name="Freeform 1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44705</wp:posOffset>
            </wp:positionV>
            <wp:extent cx="2380741" cy="190500"/>
            <wp:effectExtent l="0" t="0" r="0" b="0"/>
            <wp:wrapNone/>
            <wp:docPr id="1954" name="Freeform 1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1955" name="Freeform 1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44705</wp:posOffset>
            </wp:positionV>
            <wp:extent cx="1552955" cy="190500"/>
            <wp:effectExtent l="0" t="0" r="0" b="0"/>
            <wp:wrapNone/>
            <wp:docPr id="1956" name="Freeform 1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38608</wp:posOffset>
            </wp:positionV>
            <wp:extent cx="6477" cy="6097"/>
            <wp:effectExtent l="0" t="0" r="0" b="0"/>
            <wp:wrapNone/>
            <wp:docPr id="1957" name="Freeform 1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44705</wp:posOffset>
            </wp:positionV>
            <wp:extent cx="679705" cy="190500"/>
            <wp:effectExtent l="0" t="0" r="0" b="0"/>
            <wp:wrapNone/>
            <wp:docPr id="1958" name="Freeform 1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38608</wp:posOffset>
            </wp:positionV>
            <wp:extent cx="6095" cy="6097"/>
            <wp:effectExtent l="0" t="0" r="0" b="0"/>
            <wp:wrapNone/>
            <wp:docPr id="1959" name="Freeform 1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38608</wp:posOffset>
            </wp:positionV>
            <wp:extent cx="1010666" cy="6097"/>
            <wp:effectExtent l="0" t="0" r="0" b="0"/>
            <wp:wrapNone/>
            <wp:docPr id="1960" name="Freeform 1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1961" name="Freeform 1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44705</wp:posOffset>
            </wp:positionV>
            <wp:extent cx="1010666" cy="190500"/>
            <wp:effectExtent l="0" t="0" r="0" b="0"/>
            <wp:wrapNone/>
            <wp:docPr id="1962" name="Freeform 1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1963" name="Freeform 1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67564</wp:posOffset>
            </wp:positionV>
            <wp:extent cx="2993771" cy="144781"/>
            <wp:effectExtent l="0" t="0" r="0" b="0"/>
            <wp:wrapNone/>
            <wp:docPr id="1964" name="Freeform 1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67564</wp:posOffset>
            </wp:positionV>
            <wp:extent cx="2298447" cy="144781"/>
            <wp:effectExtent l="0" t="0" r="0" b="0"/>
            <wp:wrapNone/>
            <wp:docPr id="1965" name="Freeform 1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67564</wp:posOffset>
            </wp:positionV>
            <wp:extent cx="1469136" cy="144781"/>
            <wp:effectExtent l="0" t="0" r="0" b="0"/>
            <wp:wrapNone/>
            <wp:docPr id="1966" name="Freeform 1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67564</wp:posOffset>
            </wp:positionV>
            <wp:extent cx="595885" cy="144781"/>
            <wp:effectExtent l="0" t="0" r="0" b="0"/>
            <wp:wrapNone/>
            <wp:docPr id="1967" name="Freeform 1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54864</wp:posOffset>
            </wp:positionV>
            <wp:extent cx="952245" cy="170180"/>
            <wp:effectExtent l="0" t="0" r="0" b="0"/>
            <wp:wrapNone/>
            <wp:docPr id="1968" name="Picture 19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8" name="Picture 1968"/>
                    <pic:cNvPicPr>
                      <a:picLocks noChangeAspect="0" noChangeArrowheads="1"/>
                    </pic:cNvPicPr>
                  </pic:nvPicPr>
                  <pic:blipFill>
                    <a:blip r:embed="rId19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47245</wp:posOffset>
            </wp:positionV>
            <wp:extent cx="79375" cy="31496"/>
            <wp:effectExtent l="0" t="0" r="0" b="0"/>
            <wp:wrapNone/>
            <wp:docPr id="1969" name="Picture 19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>
                      <a:picLocks noChangeAspect="0" noChangeArrowheads="1"/>
                    </pic:cNvPicPr>
                  </pic:nvPicPr>
                  <pic:blipFill>
                    <a:blip r:embed="rId1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1970" name="Freeform 1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66041</wp:posOffset>
            </wp:positionV>
            <wp:extent cx="3076066" cy="190500"/>
            <wp:effectExtent l="0" t="0" r="0" b="0"/>
            <wp:wrapNone/>
            <wp:docPr id="1971" name="Freeform 1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1972" name="Freeform 1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66041</wp:posOffset>
            </wp:positionV>
            <wp:extent cx="2380741" cy="190500"/>
            <wp:effectExtent l="0" t="0" r="0" b="0"/>
            <wp:wrapNone/>
            <wp:docPr id="1973" name="Freeform 1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1974" name="Freeform 1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66041</wp:posOffset>
            </wp:positionV>
            <wp:extent cx="1552955" cy="190500"/>
            <wp:effectExtent l="0" t="0" r="0" b="0"/>
            <wp:wrapNone/>
            <wp:docPr id="1975" name="Freeform 1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59945</wp:posOffset>
            </wp:positionV>
            <wp:extent cx="6477" cy="6096"/>
            <wp:effectExtent l="0" t="0" r="0" b="0"/>
            <wp:wrapNone/>
            <wp:docPr id="1976" name="Freeform 1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66041</wp:posOffset>
            </wp:positionV>
            <wp:extent cx="679705" cy="190500"/>
            <wp:effectExtent l="0" t="0" r="0" b="0"/>
            <wp:wrapNone/>
            <wp:docPr id="1977" name="Freeform 1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59945</wp:posOffset>
            </wp:positionV>
            <wp:extent cx="6095" cy="6096"/>
            <wp:effectExtent l="0" t="0" r="0" b="0"/>
            <wp:wrapNone/>
            <wp:docPr id="1978" name="Freeform 1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59945</wp:posOffset>
            </wp:positionV>
            <wp:extent cx="1010666" cy="6096"/>
            <wp:effectExtent l="0" t="0" r="0" b="0"/>
            <wp:wrapNone/>
            <wp:docPr id="1979" name="Freeform 1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1980" name="Freeform 1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66041</wp:posOffset>
            </wp:positionV>
            <wp:extent cx="1010666" cy="190500"/>
            <wp:effectExtent l="0" t="0" r="0" b="0"/>
            <wp:wrapNone/>
            <wp:docPr id="1981" name="Freeform 1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60325</wp:posOffset>
            </wp:positionV>
            <wp:extent cx="1054989" cy="215900"/>
            <wp:effectExtent l="0" t="0" r="0" b="0"/>
            <wp:wrapNone/>
            <wp:docPr id="1982" name="Picture 19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2" name="Picture 1982"/>
                    <pic:cNvPicPr>
                      <a:picLocks noChangeAspect="0" noChangeArrowheads="1"/>
                    </pic:cNvPicPr>
                  </pic:nvPicPr>
                  <pic:blipFill>
                    <a:blip r:embed="rId1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1983" name="Freeform 1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88900</wp:posOffset>
            </wp:positionV>
            <wp:extent cx="2993771" cy="146304"/>
            <wp:effectExtent l="0" t="0" r="0" b="0"/>
            <wp:wrapNone/>
            <wp:docPr id="1984" name="Freeform 1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88900</wp:posOffset>
            </wp:positionV>
            <wp:extent cx="2298447" cy="146304"/>
            <wp:effectExtent l="0" t="0" r="0" b="0"/>
            <wp:wrapNone/>
            <wp:docPr id="1985" name="Freeform 1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88900</wp:posOffset>
            </wp:positionV>
            <wp:extent cx="1469136" cy="146304"/>
            <wp:effectExtent l="0" t="0" r="0" b="0"/>
            <wp:wrapNone/>
            <wp:docPr id="1986" name="Freeform 1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88900</wp:posOffset>
            </wp:positionV>
            <wp:extent cx="595885" cy="146304"/>
            <wp:effectExtent l="0" t="0" r="0" b="0"/>
            <wp:wrapNone/>
            <wp:docPr id="1987" name="Freeform 1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7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68580</wp:posOffset>
            </wp:positionV>
            <wp:extent cx="79375" cy="31495"/>
            <wp:effectExtent l="0" t="0" r="0" b="0"/>
            <wp:wrapNone/>
            <wp:docPr id="1988" name="Picture 19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>
                      <a:picLocks noChangeAspect="0" noChangeArrowheads="1"/>
                    </pic:cNvPicPr>
                  </pic:nvPicPr>
                  <pic:blipFill>
                    <a:blip r:embed="rId1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1989" name="Freeform 1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87375</wp:posOffset>
            </wp:positionV>
            <wp:extent cx="3076066" cy="190500"/>
            <wp:effectExtent l="0" t="0" r="0" b="0"/>
            <wp:wrapNone/>
            <wp:docPr id="1990" name="Freeform 1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1991" name="Freeform 1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87375</wp:posOffset>
            </wp:positionV>
            <wp:extent cx="2380741" cy="190500"/>
            <wp:effectExtent l="0" t="0" r="0" b="0"/>
            <wp:wrapNone/>
            <wp:docPr id="1992" name="Freeform 1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1993" name="Freeform 1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87375</wp:posOffset>
            </wp:positionV>
            <wp:extent cx="1552955" cy="190500"/>
            <wp:effectExtent l="0" t="0" r="0" b="0"/>
            <wp:wrapNone/>
            <wp:docPr id="1994" name="Freeform 1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81280</wp:posOffset>
            </wp:positionV>
            <wp:extent cx="6477" cy="6095"/>
            <wp:effectExtent l="0" t="0" r="0" b="0"/>
            <wp:wrapNone/>
            <wp:docPr id="1995" name="Freeform 1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87375</wp:posOffset>
            </wp:positionV>
            <wp:extent cx="679705" cy="190500"/>
            <wp:effectExtent l="0" t="0" r="0" b="0"/>
            <wp:wrapNone/>
            <wp:docPr id="1996" name="Freeform 1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81280</wp:posOffset>
            </wp:positionV>
            <wp:extent cx="6095" cy="6095"/>
            <wp:effectExtent l="0" t="0" r="0" b="0"/>
            <wp:wrapNone/>
            <wp:docPr id="1997" name="Freeform 1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1998" name="Freeform 1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81280</wp:posOffset>
            </wp:positionV>
            <wp:extent cx="1010666" cy="6095"/>
            <wp:effectExtent l="0" t="0" r="0" b="0"/>
            <wp:wrapNone/>
            <wp:docPr id="1999" name="Freeform 1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87375</wp:posOffset>
            </wp:positionV>
            <wp:extent cx="1010666" cy="190500"/>
            <wp:effectExtent l="0" t="0" r="0" b="0"/>
            <wp:wrapNone/>
            <wp:docPr id="2000" name="Freeform 2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2001" name="Freeform 2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110236</wp:posOffset>
            </wp:positionV>
            <wp:extent cx="2993771" cy="146303"/>
            <wp:effectExtent l="0" t="0" r="0" b="0"/>
            <wp:wrapNone/>
            <wp:docPr id="2002" name="Freeform 2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110236</wp:posOffset>
            </wp:positionV>
            <wp:extent cx="2298447" cy="146303"/>
            <wp:effectExtent l="0" t="0" r="0" b="0"/>
            <wp:wrapNone/>
            <wp:docPr id="2003" name="Freeform 2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110236</wp:posOffset>
            </wp:positionV>
            <wp:extent cx="1469136" cy="146303"/>
            <wp:effectExtent l="0" t="0" r="0" b="0"/>
            <wp:wrapNone/>
            <wp:docPr id="2004" name="Freeform 2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110236</wp:posOffset>
            </wp:positionV>
            <wp:extent cx="595885" cy="146303"/>
            <wp:effectExtent l="0" t="0" r="0" b="0"/>
            <wp:wrapNone/>
            <wp:docPr id="2005" name="Freeform 2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97536</wp:posOffset>
            </wp:positionV>
            <wp:extent cx="952245" cy="171703"/>
            <wp:effectExtent l="0" t="0" r="0" b="0"/>
            <wp:wrapNone/>
            <wp:docPr id="2006" name="Picture 20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>
                      <a:picLocks noChangeAspect="0" noChangeArrowheads="1"/>
                    </pic:cNvPicPr>
                  </pic:nvPicPr>
                  <pic:blipFill>
                    <a:blip r:embed="rId20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89916</wp:posOffset>
            </wp:positionV>
            <wp:extent cx="79375" cy="31496"/>
            <wp:effectExtent l="0" t="0" r="0" b="0"/>
            <wp:wrapNone/>
            <wp:docPr id="2007" name="Picture 20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>
                      <a:picLocks noChangeAspect="0" noChangeArrowheads="1"/>
                    </pic:cNvPicPr>
                  </pic:nvPicPr>
                  <pic:blipFill>
                    <a:blip r:embed="rId20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2008" name="Freeform 2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108713</wp:posOffset>
            </wp:positionV>
            <wp:extent cx="3076066" cy="190500"/>
            <wp:effectExtent l="0" t="0" r="0" b="0"/>
            <wp:wrapNone/>
            <wp:docPr id="2009" name="Freeform 2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2010" name="Freeform 2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108713</wp:posOffset>
            </wp:positionV>
            <wp:extent cx="2380741" cy="190500"/>
            <wp:effectExtent l="0" t="0" r="0" b="0"/>
            <wp:wrapNone/>
            <wp:docPr id="2011" name="Freeform 2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2012" name="Freeform 2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108713</wp:posOffset>
            </wp:positionV>
            <wp:extent cx="1552955" cy="190500"/>
            <wp:effectExtent l="0" t="0" r="0" b="0"/>
            <wp:wrapNone/>
            <wp:docPr id="2013" name="Freeform 2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102616</wp:posOffset>
            </wp:positionV>
            <wp:extent cx="6477" cy="6097"/>
            <wp:effectExtent l="0" t="0" r="0" b="0"/>
            <wp:wrapNone/>
            <wp:docPr id="2014" name="Freeform 2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108713</wp:posOffset>
            </wp:positionV>
            <wp:extent cx="679705" cy="190500"/>
            <wp:effectExtent l="0" t="0" r="0" b="0"/>
            <wp:wrapNone/>
            <wp:docPr id="2015" name="Freeform 2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102616</wp:posOffset>
            </wp:positionV>
            <wp:extent cx="6095" cy="6097"/>
            <wp:effectExtent l="0" t="0" r="0" b="0"/>
            <wp:wrapNone/>
            <wp:docPr id="2016" name="Freeform 2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102616</wp:posOffset>
            </wp:positionV>
            <wp:extent cx="1010666" cy="6097"/>
            <wp:effectExtent l="0" t="0" r="0" b="0"/>
            <wp:wrapNone/>
            <wp:docPr id="2017" name="Freeform 2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2018" name="Freeform 2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108713</wp:posOffset>
            </wp:positionV>
            <wp:extent cx="1010666" cy="190500"/>
            <wp:effectExtent l="0" t="0" r="0" b="0"/>
            <wp:wrapNone/>
            <wp:docPr id="2019" name="Freeform 2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103505</wp:posOffset>
            </wp:positionV>
            <wp:extent cx="1054989" cy="215900"/>
            <wp:effectExtent l="0" t="0" r="0" b="0"/>
            <wp:wrapNone/>
            <wp:docPr id="2020" name="Picture 20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0" name="Picture 2020"/>
                    <pic:cNvPicPr>
                      <a:picLocks noChangeAspect="0" noChangeArrowheads="1"/>
                    </pic:cNvPicPr>
                  </pic:nvPicPr>
                  <pic:blipFill>
                    <a:blip r:embed="rId20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2021" name="Freeform 2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131572</wp:posOffset>
            </wp:positionV>
            <wp:extent cx="2993771" cy="146305"/>
            <wp:effectExtent l="0" t="0" r="0" b="0"/>
            <wp:wrapNone/>
            <wp:docPr id="2022" name="Freeform 2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131572</wp:posOffset>
            </wp:positionV>
            <wp:extent cx="2298447" cy="146305"/>
            <wp:effectExtent l="0" t="0" r="0" b="0"/>
            <wp:wrapNone/>
            <wp:docPr id="2023" name="Freeform 2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131572</wp:posOffset>
            </wp:positionV>
            <wp:extent cx="1469136" cy="146305"/>
            <wp:effectExtent l="0" t="0" r="0" b="0"/>
            <wp:wrapNone/>
            <wp:docPr id="2024" name="Freeform 2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131572</wp:posOffset>
            </wp:positionV>
            <wp:extent cx="595885" cy="146305"/>
            <wp:effectExtent l="0" t="0" r="0" b="0"/>
            <wp:wrapNone/>
            <wp:docPr id="2025" name="Freeform 2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5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111253</wp:posOffset>
            </wp:positionV>
            <wp:extent cx="79375" cy="31496"/>
            <wp:effectExtent l="0" t="0" r="0" b="0"/>
            <wp:wrapNone/>
            <wp:docPr id="2026" name="Picture 20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>
                      <a:picLocks noChangeAspect="0" noChangeArrowheads="1"/>
                    </pic:cNvPicPr>
                  </pic:nvPicPr>
                  <pic:blipFill>
                    <a:blip r:embed="rId20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2027" name="Freeform 2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2028" name="Freeform 2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2029" name="Freeform 2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123953</wp:posOffset>
            </wp:positionV>
            <wp:extent cx="6477" cy="6096"/>
            <wp:effectExtent l="0" t="0" r="0" b="0"/>
            <wp:wrapNone/>
            <wp:docPr id="2030" name="Freeform 2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123953</wp:posOffset>
            </wp:positionV>
            <wp:extent cx="6095" cy="6096"/>
            <wp:effectExtent l="0" t="0" r="0" b="0"/>
            <wp:wrapNone/>
            <wp:docPr id="2031" name="Freeform 2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123953</wp:posOffset>
            </wp:positionV>
            <wp:extent cx="1010666" cy="6096"/>
            <wp:effectExtent l="0" t="0" r="0" b="0"/>
            <wp:wrapNone/>
            <wp:docPr id="2032" name="Freeform 2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2033" name="Freeform 2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2034" name="Freeform 2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131573</wp:posOffset>
            </wp:positionV>
            <wp:extent cx="3076066" cy="190500"/>
            <wp:effectExtent l="0" t="0" r="0" b="0"/>
            <wp:wrapNone/>
            <wp:docPr id="2035" name="Freeform 2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131573</wp:posOffset>
            </wp:positionV>
            <wp:extent cx="2380741" cy="190500"/>
            <wp:effectExtent l="0" t="0" r="0" b="0"/>
            <wp:wrapNone/>
            <wp:docPr id="2036" name="Freeform 2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131573</wp:posOffset>
            </wp:positionV>
            <wp:extent cx="1552955" cy="190500"/>
            <wp:effectExtent l="0" t="0" r="0" b="0"/>
            <wp:wrapNone/>
            <wp:docPr id="2037" name="Freeform 2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131573</wp:posOffset>
            </wp:positionV>
            <wp:extent cx="679705" cy="190500"/>
            <wp:effectExtent l="0" t="0" r="0" b="0"/>
            <wp:wrapNone/>
            <wp:docPr id="2038" name="Freeform 2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131573</wp:posOffset>
            </wp:positionV>
            <wp:extent cx="1010666" cy="190500"/>
            <wp:effectExtent l="0" t="0" r="0" b="0"/>
            <wp:wrapNone/>
            <wp:docPr id="2039" name="Freeform 2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152909</wp:posOffset>
            </wp:positionV>
            <wp:extent cx="2993771" cy="146303"/>
            <wp:effectExtent l="0" t="0" r="0" b="0"/>
            <wp:wrapNone/>
            <wp:docPr id="2040" name="Freeform 2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152909</wp:posOffset>
            </wp:positionV>
            <wp:extent cx="2298447" cy="146303"/>
            <wp:effectExtent l="0" t="0" r="0" b="0"/>
            <wp:wrapNone/>
            <wp:docPr id="2041" name="Freeform 2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152909</wp:posOffset>
            </wp:positionV>
            <wp:extent cx="1469136" cy="146303"/>
            <wp:effectExtent l="0" t="0" r="0" b="0"/>
            <wp:wrapNone/>
            <wp:docPr id="2042" name="Freeform 2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152909</wp:posOffset>
            </wp:positionV>
            <wp:extent cx="595885" cy="146303"/>
            <wp:effectExtent l="0" t="0" r="0" b="0"/>
            <wp:wrapNone/>
            <wp:docPr id="2043" name="Freeform 2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140209</wp:posOffset>
            </wp:positionV>
            <wp:extent cx="952245" cy="171703"/>
            <wp:effectExtent l="0" t="0" r="0" b="0"/>
            <wp:wrapNone/>
            <wp:docPr id="2044" name="Picture 20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4" name="Picture 2044"/>
                    <pic:cNvPicPr>
                      <a:picLocks noChangeAspect="0" noChangeArrowheads="1"/>
                    </pic:cNvPicPr>
                  </pic:nvPicPr>
                  <pic:blipFill>
                    <a:blip r:embed="rId20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9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134113</wp:posOffset>
            </wp:positionV>
            <wp:extent cx="79375" cy="31495"/>
            <wp:effectExtent l="0" t="0" r="0" b="0"/>
            <wp:wrapNone/>
            <wp:docPr id="2045" name="Picture 20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>
                      <a:picLocks noChangeAspect="0" noChangeArrowheads="1"/>
                    </pic:cNvPicPr>
                  </pic:nvPicPr>
                  <pic:blipFill>
                    <a:blip r:embed="rId20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2046" name="Freeform 2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152908</wp:posOffset>
            </wp:positionV>
            <wp:extent cx="3076066" cy="190881"/>
            <wp:effectExtent l="0" t="0" r="0" b="0"/>
            <wp:wrapNone/>
            <wp:docPr id="2047" name="Freeform 2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2048" name="Freeform 2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152908</wp:posOffset>
            </wp:positionV>
            <wp:extent cx="2380741" cy="190881"/>
            <wp:effectExtent l="0" t="0" r="0" b="0"/>
            <wp:wrapNone/>
            <wp:docPr id="2049" name="Freeform 2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2050" name="Freeform 2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152908</wp:posOffset>
            </wp:positionV>
            <wp:extent cx="1552955" cy="190881"/>
            <wp:effectExtent l="0" t="0" r="0" b="0"/>
            <wp:wrapNone/>
            <wp:docPr id="2051" name="Freeform 2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146813</wp:posOffset>
            </wp:positionV>
            <wp:extent cx="6477" cy="6095"/>
            <wp:effectExtent l="0" t="0" r="0" b="0"/>
            <wp:wrapNone/>
            <wp:docPr id="2052" name="Freeform 2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152908</wp:posOffset>
            </wp:positionV>
            <wp:extent cx="679705" cy="190881"/>
            <wp:effectExtent l="0" t="0" r="0" b="0"/>
            <wp:wrapNone/>
            <wp:docPr id="2053" name="Freeform 2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146813</wp:posOffset>
            </wp:positionV>
            <wp:extent cx="6095" cy="6095"/>
            <wp:effectExtent l="0" t="0" r="0" b="0"/>
            <wp:wrapNone/>
            <wp:docPr id="2054" name="Freeform 2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146813</wp:posOffset>
            </wp:positionV>
            <wp:extent cx="1010666" cy="6095"/>
            <wp:effectExtent l="0" t="0" r="0" b="0"/>
            <wp:wrapNone/>
            <wp:docPr id="2055" name="Freeform 2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2056" name="Freeform 2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152908</wp:posOffset>
            </wp:positionV>
            <wp:extent cx="1010666" cy="190881"/>
            <wp:effectExtent l="0" t="0" r="0" b="0"/>
            <wp:wrapNone/>
            <wp:docPr id="2057" name="Freeform 2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97774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146685</wp:posOffset>
            </wp:positionV>
            <wp:extent cx="1054989" cy="215900"/>
            <wp:effectExtent l="0" t="0" r="0" b="0"/>
            <wp:wrapNone/>
            <wp:docPr id="2058" name="Picture 20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/>
                    <pic:cNvPicPr>
                      <a:picLocks noChangeAspect="0" noChangeArrowheads="1"/>
                    </pic:cNvPicPr>
                  </pic:nvPicPr>
                  <pic:blipFill>
                    <a:blip r:embed="rId20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2059" name="Freeform 2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174245</wp:posOffset>
            </wp:positionV>
            <wp:extent cx="2993771" cy="146685"/>
            <wp:effectExtent l="0" t="0" r="0" b="0"/>
            <wp:wrapNone/>
            <wp:docPr id="2060" name="Freeform 2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174245</wp:posOffset>
            </wp:positionV>
            <wp:extent cx="2298447" cy="146685"/>
            <wp:effectExtent l="0" t="0" r="0" b="0"/>
            <wp:wrapNone/>
            <wp:docPr id="2061" name="Freeform 2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174245</wp:posOffset>
            </wp:positionV>
            <wp:extent cx="1469136" cy="146685"/>
            <wp:effectExtent l="0" t="0" r="0" b="0"/>
            <wp:wrapNone/>
            <wp:docPr id="2062" name="Freeform 2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174245</wp:posOffset>
            </wp:positionV>
            <wp:extent cx="595885" cy="146685"/>
            <wp:effectExtent l="0" t="0" r="0" b="0"/>
            <wp:wrapNone/>
            <wp:docPr id="2063" name="Freeform 2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2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155829</wp:posOffset>
            </wp:positionV>
            <wp:extent cx="79375" cy="31496"/>
            <wp:effectExtent l="0" t="0" r="0" b="0"/>
            <wp:wrapNone/>
            <wp:docPr id="2064" name="Picture 20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>
                      <a:picLocks noChangeAspect="0" noChangeArrowheads="1"/>
                    </pic:cNvPicPr>
                  </pic:nvPicPr>
                  <pic:blipFill>
                    <a:blip r:embed="rId20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2065" name="Freeform 2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174625</wp:posOffset>
            </wp:positionV>
            <wp:extent cx="3076066" cy="190500"/>
            <wp:effectExtent l="0" t="0" r="0" b="0"/>
            <wp:wrapNone/>
            <wp:docPr id="2066" name="Freeform 2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2067" name="Freeform 2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174625</wp:posOffset>
            </wp:positionV>
            <wp:extent cx="2380741" cy="190500"/>
            <wp:effectExtent l="0" t="0" r="0" b="0"/>
            <wp:wrapNone/>
            <wp:docPr id="2068" name="Freeform 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2069" name="Freeform 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174625</wp:posOffset>
            </wp:positionV>
            <wp:extent cx="1552955" cy="190500"/>
            <wp:effectExtent l="0" t="0" r="0" b="0"/>
            <wp:wrapNone/>
            <wp:docPr id="2070" name="Freeform 2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168529</wp:posOffset>
            </wp:positionV>
            <wp:extent cx="6477" cy="6096"/>
            <wp:effectExtent l="0" t="0" r="0" b="0"/>
            <wp:wrapNone/>
            <wp:docPr id="2071" name="Freeform 2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174625</wp:posOffset>
            </wp:positionV>
            <wp:extent cx="679705" cy="190500"/>
            <wp:effectExtent l="0" t="0" r="0" b="0"/>
            <wp:wrapNone/>
            <wp:docPr id="2072" name="Freeform 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168529</wp:posOffset>
            </wp:positionV>
            <wp:extent cx="6095" cy="6096"/>
            <wp:effectExtent l="0" t="0" r="0" b="0"/>
            <wp:wrapNone/>
            <wp:docPr id="2073" name="Freeform 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168529</wp:posOffset>
            </wp:positionV>
            <wp:extent cx="1010666" cy="6096"/>
            <wp:effectExtent l="0" t="0" r="0" b="0"/>
            <wp:wrapNone/>
            <wp:docPr id="2074" name="Freeform 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2075" name="Freeform 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174625</wp:posOffset>
            </wp:positionV>
            <wp:extent cx="1010666" cy="190500"/>
            <wp:effectExtent l="0" t="0" r="0" b="0"/>
            <wp:wrapNone/>
            <wp:docPr id="2076" name="Freeform 2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2077" name="Freeform 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0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22224</wp:posOffset>
            </wp:positionV>
            <wp:extent cx="2993771" cy="144781"/>
            <wp:effectExtent l="0" t="0" r="0" b="0"/>
            <wp:wrapNone/>
            <wp:docPr id="2078" name="Freeform 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22224</wp:posOffset>
            </wp:positionV>
            <wp:extent cx="2298447" cy="144781"/>
            <wp:effectExtent l="0" t="0" r="0" b="0"/>
            <wp:wrapNone/>
            <wp:docPr id="2079" name="Freeform 2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22224</wp:posOffset>
            </wp:positionV>
            <wp:extent cx="1469136" cy="144781"/>
            <wp:effectExtent l="0" t="0" r="0" b="0"/>
            <wp:wrapNone/>
            <wp:docPr id="2080" name="Freeform 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22224</wp:posOffset>
            </wp:positionV>
            <wp:extent cx="595885" cy="144781"/>
            <wp:effectExtent l="0" t="0" r="0" b="0"/>
            <wp:wrapNone/>
            <wp:docPr id="2081" name="Freeform 2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9524</wp:posOffset>
            </wp:positionV>
            <wp:extent cx="952245" cy="170180"/>
            <wp:effectExtent l="0" t="0" r="0" b="0"/>
            <wp:wrapNone/>
            <wp:docPr id="2082" name="Picture 20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>
                      <a:picLocks noChangeAspect="0" noChangeArrowheads="1"/>
                    </pic:cNvPicPr>
                  </pic:nvPicPr>
                  <pic:blipFill>
                    <a:blip r:embed="rId20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177164</wp:posOffset>
            </wp:positionV>
            <wp:extent cx="79375" cy="31496"/>
            <wp:effectExtent l="0" t="0" r="0" b="0"/>
            <wp:wrapNone/>
            <wp:docPr id="2083" name="Picture 20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>
                      <a:picLocks noChangeAspect="0" noChangeArrowheads="1"/>
                    </pic:cNvPicPr>
                  </pic:nvPicPr>
                  <pic:blipFill>
                    <a:blip r:embed="rId20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5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2084" name="Freeform 2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20701</wp:posOffset>
            </wp:positionV>
            <wp:extent cx="3076066" cy="190500"/>
            <wp:effectExtent l="0" t="0" r="0" b="0"/>
            <wp:wrapNone/>
            <wp:docPr id="2085" name="Freeform 2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2086" name="Freeform 2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20701</wp:posOffset>
            </wp:positionV>
            <wp:extent cx="2380741" cy="190500"/>
            <wp:effectExtent l="0" t="0" r="0" b="0"/>
            <wp:wrapNone/>
            <wp:docPr id="2087" name="Freeform 2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2088" name="Freeform 2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20701</wp:posOffset>
            </wp:positionV>
            <wp:extent cx="1552955" cy="190500"/>
            <wp:effectExtent l="0" t="0" r="0" b="0"/>
            <wp:wrapNone/>
            <wp:docPr id="2089" name="Freeform 2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14604</wp:posOffset>
            </wp:positionV>
            <wp:extent cx="6477" cy="6097"/>
            <wp:effectExtent l="0" t="0" r="0" b="0"/>
            <wp:wrapNone/>
            <wp:docPr id="2090" name="Freeform 2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20701</wp:posOffset>
            </wp:positionV>
            <wp:extent cx="679705" cy="190500"/>
            <wp:effectExtent l="0" t="0" r="0" b="0"/>
            <wp:wrapNone/>
            <wp:docPr id="2091" name="Freeform 2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14604</wp:posOffset>
            </wp:positionV>
            <wp:extent cx="6095" cy="6097"/>
            <wp:effectExtent l="0" t="0" r="0" b="0"/>
            <wp:wrapNone/>
            <wp:docPr id="2092" name="Freeform 2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2093" name="Freeform 2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14604</wp:posOffset>
            </wp:positionV>
            <wp:extent cx="1010666" cy="6097"/>
            <wp:effectExtent l="0" t="0" r="0" b="0"/>
            <wp:wrapNone/>
            <wp:docPr id="2094" name="Freeform 2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20701</wp:posOffset>
            </wp:positionV>
            <wp:extent cx="1010666" cy="190500"/>
            <wp:effectExtent l="0" t="0" r="0" b="0"/>
            <wp:wrapNone/>
            <wp:docPr id="2095" name="Freeform 2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14604</wp:posOffset>
            </wp:positionV>
            <wp:extent cx="1054989" cy="215900"/>
            <wp:effectExtent l="0" t="0" r="0" b="0"/>
            <wp:wrapNone/>
            <wp:docPr id="2096" name="Picture 20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>
                      <a:picLocks noChangeAspect="0" noChangeArrowheads="1"/>
                    </pic:cNvPicPr>
                  </pic:nvPicPr>
                  <pic:blipFill>
                    <a:blip r:embed="rId20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2097" name="Freeform 2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43560</wp:posOffset>
            </wp:positionV>
            <wp:extent cx="2993771" cy="146304"/>
            <wp:effectExtent l="0" t="0" r="0" b="0"/>
            <wp:wrapNone/>
            <wp:docPr id="2098" name="Freeform 2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43560</wp:posOffset>
            </wp:positionV>
            <wp:extent cx="2298447" cy="146304"/>
            <wp:effectExtent l="0" t="0" r="0" b="0"/>
            <wp:wrapNone/>
            <wp:docPr id="2099" name="Freeform 2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43560</wp:posOffset>
            </wp:positionV>
            <wp:extent cx="1469136" cy="146304"/>
            <wp:effectExtent l="0" t="0" r="0" b="0"/>
            <wp:wrapNone/>
            <wp:docPr id="2100" name="Freeform 2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43560</wp:posOffset>
            </wp:positionV>
            <wp:extent cx="595885" cy="146304"/>
            <wp:effectExtent l="0" t="0" r="0" b="0"/>
            <wp:wrapNone/>
            <wp:docPr id="2101" name="Freeform 2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0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23242</wp:posOffset>
            </wp:positionV>
            <wp:extent cx="79375" cy="31495"/>
            <wp:effectExtent l="0" t="0" r="0" b="0"/>
            <wp:wrapNone/>
            <wp:docPr id="2102" name="Picture 2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2" name="Picture 2102"/>
                    <pic:cNvPicPr>
                      <a:picLocks noChangeAspect="0" noChangeArrowheads="1"/>
                    </pic:cNvPicPr>
                  </pic:nvPicPr>
                  <pic:blipFill>
                    <a:blip r:embed="rId2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2103" name="Freeform 2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42037</wp:posOffset>
            </wp:positionV>
            <wp:extent cx="3076066" cy="190500"/>
            <wp:effectExtent l="0" t="0" r="0" b="0"/>
            <wp:wrapNone/>
            <wp:docPr id="2104" name="Freeform 2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2105" name="Freeform 2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42037</wp:posOffset>
            </wp:positionV>
            <wp:extent cx="2380741" cy="190500"/>
            <wp:effectExtent l="0" t="0" r="0" b="0"/>
            <wp:wrapNone/>
            <wp:docPr id="2106" name="Freeform 2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2107" name="Freeform 2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42037</wp:posOffset>
            </wp:positionV>
            <wp:extent cx="1552955" cy="190500"/>
            <wp:effectExtent l="0" t="0" r="0" b="0"/>
            <wp:wrapNone/>
            <wp:docPr id="2108" name="Freeform 2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35942</wp:posOffset>
            </wp:positionV>
            <wp:extent cx="6477" cy="6095"/>
            <wp:effectExtent l="0" t="0" r="0" b="0"/>
            <wp:wrapNone/>
            <wp:docPr id="2109" name="Freeform 2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42037</wp:posOffset>
            </wp:positionV>
            <wp:extent cx="679705" cy="190500"/>
            <wp:effectExtent l="0" t="0" r="0" b="0"/>
            <wp:wrapNone/>
            <wp:docPr id="2110" name="Freeform 2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35942</wp:posOffset>
            </wp:positionV>
            <wp:extent cx="6095" cy="6095"/>
            <wp:effectExtent l="0" t="0" r="0" b="0"/>
            <wp:wrapNone/>
            <wp:docPr id="2111" name="Freeform 2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35942</wp:posOffset>
            </wp:positionV>
            <wp:extent cx="1010666" cy="6095"/>
            <wp:effectExtent l="0" t="0" r="0" b="0"/>
            <wp:wrapNone/>
            <wp:docPr id="2112" name="Freeform 2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2113" name="Freeform 2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42037</wp:posOffset>
            </wp:positionV>
            <wp:extent cx="1010666" cy="190500"/>
            <wp:effectExtent l="0" t="0" r="0" b="0"/>
            <wp:wrapNone/>
            <wp:docPr id="2114" name="Freeform 2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2115" name="Freeform 2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64898</wp:posOffset>
            </wp:positionV>
            <wp:extent cx="2993771" cy="146303"/>
            <wp:effectExtent l="0" t="0" r="0" b="0"/>
            <wp:wrapNone/>
            <wp:docPr id="2116" name="Freeform 2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64898</wp:posOffset>
            </wp:positionV>
            <wp:extent cx="2298447" cy="146303"/>
            <wp:effectExtent l="0" t="0" r="0" b="0"/>
            <wp:wrapNone/>
            <wp:docPr id="2117" name="Freeform 2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64898</wp:posOffset>
            </wp:positionV>
            <wp:extent cx="1469136" cy="146303"/>
            <wp:effectExtent l="0" t="0" r="0" b="0"/>
            <wp:wrapNone/>
            <wp:docPr id="2118" name="Freeform 2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64898</wp:posOffset>
            </wp:positionV>
            <wp:extent cx="595885" cy="146303"/>
            <wp:effectExtent l="0" t="0" r="0" b="0"/>
            <wp:wrapNone/>
            <wp:docPr id="2119" name="Freeform 2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52198</wp:posOffset>
            </wp:positionV>
            <wp:extent cx="952245" cy="171703"/>
            <wp:effectExtent l="0" t="0" r="0" b="0"/>
            <wp:wrapNone/>
            <wp:docPr id="2120" name="Picture 2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>
                      <a:picLocks noChangeAspect="0" noChangeArrowheads="1"/>
                    </pic:cNvPicPr>
                  </pic:nvPicPr>
                  <pic:blipFill>
                    <a:blip r:embed="rId2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4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44577</wp:posOffset>
            </wp:positionV>
            <wp:extent cx="79375" cy="31496"/>
            <wp:effectExtent l="0" t="0" r="0" b="0"/>
            <wp:wrapNone/>
            <wp:docPr id="2121" name="Picture 2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>
                      <a:picLocks noChangeAspect="0" noChangeArrowheads="1"/>
                    </pic:cNvPicPr>
                  </pic:nvPicPr>
                  <pic:blipFill>
                    <a:blip r:embed="rId2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2122" name="Freeform 2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63374</wp:posOffset>
            </wp:positionV>
            <wp:extent cx="3076066" cy="190500"/>
            <wp:effectExtent l="0" t="0" r="0" b="0"/>
            <wp:wrapNone/>
            <wp:docPr id="2123" name="Freeform 2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2124" name="Freeform 2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63374</wp:posOffset>
            </wp:positionV>
            <wp:extent cx="2380741" cy="190500"/>
            <wp:effectExtent l="0" t="0" r="0" b="0"/>
            <wp:wrapNone/>
            <wp:docPr id="2125" name="Freeform 2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2126" name="Freeform 2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63374</wp:posOffset>
            </wp:positionV>
            <wp:extent cx="1552955" cy="190500"/>
            <wp:effectExtent l="0" t="0" r="0" b="0"/>
            <wp:wrapNone/>
            <wp:docPr id="2127" name="Freeform 2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57277</wp:posOffset>
            </wp:positionV>
            <wp:extent cx="6477" cy="6097"/>
            <wp:effectExtent l="0" t="0" r="0" b="0"/>
            <wp:wrapNone/>
            <wp:docPr id="2128" name="Freeform 2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63374</wp:posOffset>
            </wp:positionV>
            <wp:extent cx="679705" cy="190500"/>
            <wp:effectExtent l="0" t="0" r="0" b="0"/>
            <wp:wrapNone/>
            <wp:docPr id="2129" name="Freeform 2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57277</wp:posOffset>
            </wp:positionV>
            <wp:extent cx="6095" cy="6097"/>
            <wp:effectExtent l="0" t="0" r="0" b="0"/>
            <wp:wrapNone/>
            <wp:docPr id="2130" name="Freeform 2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2131" name="Freeform 2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57277</wp:posOffset>
            </wp:positionV>
            <wp:extent cx="1010666" cy="6097"/>
            <wp:effectExtent l="0" t="0" r="0" b="0"/>
            <wp:wrapNone/>
            <wp:docPr id="2132" name="Freeform 2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63374</wp:posOffset>
            </wp:positionV>
            <wp:extent cx="1010666" cy="190500"/>
            <wp:effectExtent l="0" t="0" r="0" b="0"/>
            <wp:wrapNone/>
            <wp:docPr id="2133" name="Freeform 2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57785</wp:posOffset>
            </wp:positionV>
            <wp:extent cx="1054989" cy="215900"/>
            <wp:effectExtent l="0" t="0" r="0" b="0"/>
            <wp:wrapNone/>
            <wp:docPr id="2134" name="Picture 2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>
                      <a:picLocks noChangeAspect="0" noChangeArrowheads="1"/>
                    </pic:cNvPicPr>
                  </pic:nvPicPr>
                  <pic:blipFill>
                    <a:blip r:embed="rId2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2135" name="Freeform 2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86233</wp:posOffset>
            </wp:positionV>
            <wp:extent cx="2993771" cy="146305"/>
            <wp:effectExtent l="0" t="0" r="0" b="0"/>
            <wp:wrapNone/>
            <wp:docPr id="2136" name="Freeform 2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86233</wp:posOffset>
            </wp:positionV>
            <wp:extent cx="2298447" cy="146305"/>
            <wp:effectExtent l="0" t="0" r="0" b="0"/>
            <wp:wrapNone/>
            <wp:docPr id="2137" name="Freeform 2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86233</wp:posOffset>
            </wp:positionV>
            <wp:extent cx="1469136" cy="146305"/>
            <wp:effectExtent l="0" t="0" r="0" b="0"/>
            <wp:wrapNone/>
            <wp:docPr id="2138" name="Freeform 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86233</wp:posOffset>
            </wp:positionV>
            <wp:extent cx="595885" cy="146305"/>
            <wp:effectExtent l="0" t="0" r="0" b="0"/>
            <wp:wrapNone/>
            <wp:docPr id="2139" name="Freeform 2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381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6406389</wp:posOffset>
            </wp:positionV>
            <wp:extent cx="79375" cy="31496"/>
            <wp:effectExtent l="0" t="0" r="0" b="0"/>
            <wp:wrapNone/>
            <wp:docPr id="2140" name="Picture 2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0" name="Picture 2140"/>
                    <pic:cNvPicPr>
                      <a:picLocks noChangeAspect="0" noChangeArrowheads="1"/>
                    </pic:cNvPicPr>
                  </pic:nvPicPr>
                  <pic:blipFill>
                    <a:blip r:embed="rId2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8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2141" name="Freeform 2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0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2142" name="Freeform 2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2143" name="Freeform 2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4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6419089</wp:posOffset>
            </wp:positionV>
            <wp:extent cx="6477" cy="6096"/>
            <wp:effectExtent l="0" t="0" r="0" b="0"/>
            <wp:wrapNone/>
            <wp:docPr id="2144" name="Freeform 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6419089</wp:posOffset>
            </wp:positionV>
            <wp:extent cx="6095" cy="6096"/>
            <wp:effectExtent l="0" t="0" r="0" b="0"/>
            <wp:wrapNone/>
            <wp:docPr id="2145" name="Freeform 2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9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6419089</wp:posOffset>
            </wp:positionV>
            <wp:extent cx="1010666" cy="6096"/>
            <wp:effectExtent l="0" t="0" r="0" b="0"/>
            <wp:wrapNone/>
            <wp:docPr id="2146" name="Freeform 2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2147" name="Freeform 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2148" name="Freeform 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6426709</wp:posOffset>
            </wp:positionV>
            <wp:extent cx="3076066" cy="190499"/>
            <wp:effectExtent l="0" t="0" r="0" b="0"/>
            <wp:wrapNone/>
            <wp:docPr id="2149" name="Freeform 2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99"/>
                    </a:xfrm>
                    <a:custGeom>
                      <a:rect l="l" t="t" r="r" b="b"/>
                      <a:pathLst>
                        <a:path w="3076066" h="19049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1" locked="0" layoutInCell="1" allowOverlap="1">
            <wp:simplePos x="0" y="0"/>
            <wp:positionH relativeFrom="page">
              <wp:posOffset>3978275</wp:posOffset>
            </wp:positionH>
            <wp:positionV relativeFrom="page">
              <wp:posOffset>6426709</wp:posOffset>
            </wp:positionV>
            <wp:extent cx="2380741" cy="190499"/>
            <wp:effectExtent l="0" t="0" r="0" b="0"/>
            <wp:wrapNone/>
            <wp:docPr id="2150" name="Freeform 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99"/>
                    </a:xfrm>
                    <a:custGeom>
                      <a:rect l="l" t="t" r="r" b="b"/>
                      <a:pathLst>
                        <a:path w="2380741" h="19049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1" locked="0" layoutInCell="1" allowOverlap="1">
            <wp:simplePos x="0" y="0"/>
            <wp:positionH relativeFrom="page">
              <wp:posOffset>6365113</wp:posOffset>
            </wp:positionH>
            <wp:positionV relativeFrom="page">
              <wp:posOffset>6426709</wp:posOffset>
            </wp:positionV>
            <wp:extent cx="1552955" cy="190499"/>
            <wp:effectExtent l="0" t="0" r="0" b="0"/>
            <wp:wrapNone/>
            <wp:docPr id="2151" name="Freeform 2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99"/>
                    </a:xfrm>
                    <a:custGeom>
                      <a:rect l="l" t="t" r="r" b="b"/>
                      <a:pathLst>
                        <a:path w="1552955" h="19049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1" locked="0" layoutInCell="1" allowOverlap="1">
            <wp:simplePos x="0" y="0"/>
            <wp:positionH relativeFrom="page">
              <wp:posOffset>7924545</wp:posOffset>
            </wp:positionH>
            <wp:positionV relativeFrom="page">
              <wp:posOffset>6426709</wp:posOffset>
            </wp:positionV>
            <wp:extent cx="679705" cy="190499"/>
            <wp:effectExtent l="0" t="0" r="0" b="0"/>
            <wp:wrapNone/>
            <wp:docPr id="2152" name="Freeform 2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99"/>
                    </a:xfrm>
                    <a:custGeom>
                      <a:rect l="l" t="t" r="r" b="b"/>
                      <a:pathLst>
                        <a:path w="679705" h="19049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6426709</wp:posOffset>
            </wp:positionV>
            <wp:extent cx="1010666" cy="190499"/>
            <wp:effectExtent l="0" t="0" r="0" b="0"/>
            <wp:wrapNone/>
            <wp:docPr id="2153" name="Freeform 2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99"/>
                    </a:xfrm>
                    <a:custGeom>
                      <a:rect l="l" t="t" r="r" b="b"/>
                      <a:pathLst>
                        <a:path w="1010666" h="19049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99"/>
                          </a:lnTo>
                          <a:lnTo>
                            <a:pt x="964972" y="190499"/>
                          </a:lnTo>
                          <a:close/>
                          <a:moveTo>
                            <a:pt x="197774" y="190499"/>
                          </a:moveTo>
                          <a:lnTo>
                            <a:pt x="0" y="190499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4" behindDoc="1" locked="0" layoutInCell="1" allowOverlap="1">
            <wp:simplePos x="0" y="0"/>
            <wp:positionH relativeFrom="page">
              <wp:posOffset>935736</wp:posOffset>
            </wp:positionH>
            <wp:positionV relativeFrom="page">
              <wp:posOffset>6448045</wp:posOffset>
            </wp:positionV>
            <wp:extent cx="2993771" cy="146303"/>
            <wp:effectExtent l="0" t="0" r="0" b="0"/>
            <wp:wrapNone/>
            <wp:docPr id="2154" name="Freeform 2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1" locked="0" layoutInCell="1" allowOverlap="1">
            <wp:simplePos x="0" y="0"/>
            <wp:positionH relativeFrom="page">
              <wp:posOffset>4019422</wp:posOffset>
            </wp:positionH>
            <wp:positionV relativeFrom="page">
              <wp:posOffset>6448045</wp:posOffset>
            </wp:positionV>
            <wp:extent cx="2298447" cy="146303"/>
            <wp:effectExtent l="0" t="0" r="0" b="0"/>
            <wp:wrapNone/>
            <wp:docPr id="2155" name="Freeform 2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0" behindDoc="1" locked="0" layoutInCell="1" allowOverlap="1">
            <wp:simplePos x="0" y="0"/>
            <wp:positionH relativeFrom="page">
              <wp:posOffset>6406260</wp:posOffset>
            </wp:positionH>
            <wp:positionV relativeFrom="page">
              <wp:posOffset>6448045</wp:posOffset>
            </wp:positionV>
            <wp:extent cx="1469136" cy="146303"/>
            <wp:effectExtent l="0" t="0" r="0" b="0"/>
            <wp:wrapNone/>
            <wp:docPr id="2156" name="Freeform 2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1" locked="0" layoutInCell="1" allowOverlap="1">
            <wp:simplePos x="0" y="0"/>
            <wp:positionH relativeFrom="page">
              <wp:posOffset>7965693</wp:posOffset>
            </wp:positionH>
            <wp:positionV relativeFrom="page">
              <wp:posOffset>6448045</wp:posOffset>
            </wp:positionV>
            <wp:extent cx="595885" cy="146303"/>
            <wp:effectExtent l="0" t="0" r="0" b="0"/>
            <wp:wrapNone/>
            <wp:docPr id="2157" name="Freeform 2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6435345</wp:posOffset>
            </wp:positionV>
            <wp:extent cx="952245" cy="171703"/>
            <wp:effectExtent l="0" t="0" r="0" b="0"/>
            <wp:wrapNone/>
            <wp:docPr id="2158" name="Picture 2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>
                      <a:picLocks noChangeAspect="0" noChangeArrowheads="1"/>
                    </pic:cNvPicPr>
                  </pic:nvPicPr>
                  <pic:blipFill>
                    <a:blip r:embed="rId2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03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6604508</wp:posOffset>
            </wp:positionV>
            <wp:extent cx="79375" cy="31496"/>
            <wp:effectExtent l="0" t="0" r="0" b="0"/>
            <wp:wrapNone/>
            <wp:docPr id="2159" name="Picture 2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>
                      <a:picLocks noChangeAspect="0" noChangeArrowheads="1"/>
                    </pic:cNvPicPr>
                  </pic:nvPicPr>
                  <pic:blipFill>
                    <a:blip r:embed="rId2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4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160" name="Freeform 2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161" name="Freeform 2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162" name="Freeform 2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163" name="Freeform 2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6617208</wp:posOffset>
            </wp:positionV>
            <wp:extent cx="6477" cy="6097"/>
            <wp:effectExtent l="0" t="0" r="0" b="0"/>
            <wp:wrapNone/>
            <wp:docPr id="2164" name="Freeform 2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6617208</wp:posOffset>
            </wp:positionV>
            <wp:extent cx="6095" cy="6097"/>
            <wp:effectExtent l="0" t="0" r="0" b="0"/>
            <wp:wrapNone/>
            <wp:docPr id="2165" name="Freeform 2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6617208</wp:posOffset>
            </wp:positionV>
            <wp:extent cx="1010666" cy="6097"/>
            <wp:effectExtent l="0" t="0" r="0" b="0"/>
            <wp:wrapNone/>
            <wp:docPr id="2166" name="Freeform 2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2167" name="Freeform 2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2168" name="Freeform 2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-12777</wp:posOffset>
            </wp:positionV>
            <wp:extent cx="79375" cy="31495"/>
            <wp:effectExtent l="0" t="0" r="0" b="0"/>
            <wp:wrapNone/>
            <wp:docPr id="2169" name="Picture 2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9" name="Picture 2169"/>
                    <pic:cNvPicPr>
                      <a:picLocks noChangeAspect="0" noChangeArrowheads="1"/>
                    </pic:cNvPicPr>
                  </pic:nvPicPr>
                  <pic:blipFill>
                    <a:blip r:embed="rId2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170" name="Freeform 2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171" name="Freeform 2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6019</wp:posOffset>
            </wp:positionV>
            <wp:extent cx="3076066" cy="190500"/>
            <wp:effectExtent l="0" t="0" r="0" b="0"/>
            <wp:wrapNone/>
            <wp:docPr id="2172" name="Freeform 2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173" name="Freeform 2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6019</wp:posOffset>
            </wp:positionV>
            <wp:extent cx="2380741" cy="190500"/>
            <wp:effectExtent l="0" t="0" r="0" b="0"/>
            <wp:wrapNone/>
            <wp:docPr id="2174" name="Freeform 2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175" name="Freeform 2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6019</wp:posOffset>
            </wp:positionV>
            <wp:extent cx="1552955" cy="190500"/>
            <wp:effectExtent l="0" t="0" r="0" b="0"/>
            <wp:wrapNone/>
            <wp:docPr id="2176" name="Freeform 2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2177" name="Freeform 2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6019</wp:posOffset>
            </wp:positionV>
            <wp:extent cx="679705" cy="190500"/>
            <wp:effectExtent l="0" t="0" r="0" b="0"/>
            <wp:wrapNone/>
            <wp:docPr id="2178" name="Freeform 2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2179" name="Freeform 2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2180" name="Freeform 2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2181" name="Freeform 2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lnTo>
                            <a:pt x="964972" y="25733"/>
                          </a:lnTo>
                          <a:lnTo>
                            <a:pt x="232939" y="2573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-5716</wp:posOffset>
            </wp:positionV>
            <wp:extent cx="1054989" cy="215900"/>
            <wp:effectExtent l="0" t="0" r="0" b="0"/>
            <wp:wrapNone/>
            <wp:docPr id="2182" name="Picture 2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>
                      <a:picLocks noChangeAspect="0" noChangeArrowheads="1"/>
                    </pic:cNvPicPr>
                  </pic:nvPicPr>
                  <pic:blipFill>
                    <a:blip r:embed="rId2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2183" name="Freeform 2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28879</wp:posOffset>
            </wp:positionV>
            <wp:extent cx="2993771" cy="144780"/>
            <wp:effectExtent l="0" t="0" r="0" b="0"/>
            <wp:wrapNone/>
            <wp:docPr id="2184" name="Freeform 2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28879</wp:posOffset>
            </wp:positionV>
            <wp:extent cx="2298447" cy="144780"/>
            <wp:effectExtent l="0" t="0" r="0" b="0"/>
            <wp:wrapNone/>
            <wp:docPr id="2185" name="Freeform 2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28879</wp:posOffset>
            </wp:positionV>
            <wp:extent cx="1469136" cy="144780"/>
            <wp:effectExtent l="0" t="0" r="0" b="0"/>
            <wp:wrapNone/>
            <wp:docPr id="2186" name="Freeform 2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28879</wp:posOffset>
            </wp:positionV>
            <wp:extent cx="595885" cy="144780"/>
            <wp:effectExtent l="0" t="0" r="0" b="0"/>
            <wp:wrapNone/>
            <wp:docPr id="2187" name="Freeform 2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5229" w:type="dxa"/>
        <w:tblLook w:val="04A0" w:firstRow="1" w:lastRow="0" w:firstColumn="1" w:lastColumn="0" w:noHBand="0" w:noVBand="1"/>
      </w:tblPr>
      <w:tblGrid>
        <w:gridCol w:w="4846"/>
        <w:gridCol w:w="3758"/>
        <w:gridCol w:w="2455"/>
        <w:gridCol w:w="1080"/>
        <w:gridCol w:w="1579"/>
        <w:gridCol w:w="376"/>
        <w:gridCol w:w="1152"/>
      </w:tblGrid>
      <w:tr>
        <w:trPr>
          <w:trHeight w:val="28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STANICE dokovací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Link + Agilia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23648459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15790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15792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15783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15791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15811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15817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15814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15736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15813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Hamilto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G5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SE-1201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360253-M18902100002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acidobazický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GEM Premier 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17101199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37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Xario 100 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W5E17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3914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EMG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TruTrace CL4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1841809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TruScan Cl24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1851809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SE-1201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360253-M18902100001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EX-83053851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83"/>
        </w:trPr>
        <w:tc>
          <w:tcPr>
            <w:tcW w:w="14096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2188" name="Picture 2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8" name="Picture 2188"/>
                    <pic:cNvPicPr>
                      <a:picLocks noChangeAspect="0" noChangeArrowheads="1"/>
                    </pic:cNvPicPr>
                  </pic:nvPicPr>
                  <pic:blipFill>
                    <a:blip r:embed="rId2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2189" name="Freeform 2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27356</wp:posOffset>
            </wp:positionV>
            <wp:extent cx="3076066" cy="190449"/>
            <wp:effectExtent l="0" t="0" r="0" b="0"/>
            <wp:wrapNone/>
            <wp:docPr id="2190" name="Freeform 2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49"/>
                    </a:xfrm>
                    <a:custGeom>
                      <a:rect l="l" t="t" r="r" b="b"/>
                      <a:pathLst>
                        <a:path w="3076066" h="19044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2191" name="Freeform 2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27356</wp:posOffset>
            </wp:positionV>
            <wp:extent cx="2380741" cy="190449"/>
            <wp:effectExtent l="0" t="0" r="0" b="0"/>
            <wp:wrapNone/>
            <wp:docPr id="2192" name="Freeform 2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49"/>
                    </a:xfrm>
                    <a:custGeom>
                      <a:rect l="l" t="t" r="r" b="b"/>
                      <a:pathLst>
                        <a:path w="2380741" h="19044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2193" name="Freeform 2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27356</wp:posOffset>
            </wp:positionV>
            <wp:extent cx="1552955" cy="190449"/>
            <wp:effectExtent l="0" t="0" r="0" b="0"/>
            <wp:wrapNone/>
            <wp:docPr id="2194" name="Freeform 2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49"/>
                    </a:xfrm>
                    <a:custGeom>
                      <a:rect l="l" t="t" r="r" b="b"/>
                      <a:pathLst>
                        <a:path w="1552955" h="19044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2195" name="Freeform 2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27356</wp:posOffset>
            </wp:positionV>
            <wp:extent cx="679705" cy="190449"/>
            <wp:effectExtent l="0" t="0" r="0" b="0"/>
            <wp:wrapNone/>
            <wp:docPr id="2196" name="Freeform 2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49"/>
                    </a:xfrm>
                    <a:custGeom>
                      <a:rect l="l" t="t" r="r" b="b"/>
                      <a:pathLst>
                        <a:path w="679705" h="19044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2197" name="Freeform 2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2198" name="Freeform 2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2199" name="Freeform 2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27356</wp:posOffset>
            </wp:positionV>
            <wp:extent cx="1010666" cy="190449"/>
            <wp:effectExtent l="0" t="0" r="0" b="0"/>
            <wp:wrapNone/>
            <wp:docPr id="2200" name="Freeform 2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49"/>
                    </a:xfrm>
                    <a:custGeom>
                      <a:rect l="l" t="t" r="r" b="b"/>
                      <a:pathLst>
                        <a:path w="1010666" h="19044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49"/>
                          </a:lnTo>
                          <a:lnTo>
                            <a:pt x="964972" y="190449"/>
                          </a:lnTo>
                          <a:close/>
                          <a:moveTo>
                            <a:pt x="232939" y="190449"/>
                          </a:moveTo>
                          <a:lnTo>
                            <a:pt x="0" y="190449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2201" name="Freeform 2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50216</wp:posOffset>
            </wp:positionV>
            <wp:extent cx="2993771" cy="146254"/>
            <wp:effectExtent l="0" t="0" r="0" b="0"/>
            <wp:wrapNone/>
            <wp:docPr id="2202" name="Freeform 2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254"/>
                    </a:xfrm>
                    <a:custGeom>
                      <a:rect l="l" t="t" r="r" b="b"/>
                      <a:pathLst>
                        <a:path w="2993771" h="14625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50216</wp:posOffset>
            </wp:positionV>
            <wp:extent cx="2298447" cy="146254"/>
            <wp:effectExtent l="0" t="0" r="0" b="0"/>
            <wp:wrapNone/>
            <wp:docPr id="2203" name="Freeform 2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254"/>
                    </a:xfrm>
                    <a:custGeom>
                      <a:rect l="l" t="t" r="r" b="b"/>
                      <a:pathLst>
                        <a:path w="2298447" h="14625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50216</wp:posOffset>
            </wp:positionV>
            <wp:extent cx="1469136" cy="146254"/>
            <wp:effectExtent l="0" t="0" r="0" b="0"/>
            <wp:wrapNone/>
            <wp:docPr id="2204" name="Freeform 2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254"/>
                    </a:xfrm>
                    <a:custGeom>
                      <a:rect l="l" t="t" r="r" b="b"/>
                      <a:pathLst>
                        <a:path w="1469136" h="14625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50216</wp:posOffset>
            </wp:positionV>
            <wp:extent cx="595885" cy="146254"/>
            <wp:effectExtent l="0" t="0" r="0" b="0"/>
            <wp:wrapNone/>
            <wp:docPr id="2205" name="Freeform 2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254"/>
                    </a:xfrm>
                    <a:custGeom>
                      <a:rect l="l" t="t" r="r" b="b"/>
                      <a:pathLst>
                        <a:path w="595885" h="14625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37516</wp:posOffset>
            </wp:positionV>
            <wp:extent cx="952245" cy="171653"/>
            <wp:effectExtent l="0" t="0" r="0" b="0"/>
            <wp:wrapNone/>
            <wp:docPr id="2206" name="Picture 2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6" name="Picture 2206"/>
                    <pic:cNvPicPr>
                      <a:picLocks noChangeAspect="0" noChangeArrowheads="1"/>
                    </pic:cNvPicPr>
                  </pic:nvPicPr>
                  <pic:blipFill>
                    <a:blip r:embed="rId2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2207" name="Picture 2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7" name="Picture 2207"/>
                    <pic:cNvPicPr>
                      <a:picLocks noChangeAspect="0" noChangeArrowheads="1"/>
                    </pic:cNvPicPr>
                  </pic:nvPicPr>
                  <pic:blipFill>
                    <a:blip r:embed="rId2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2208" name="Freeform 2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2209" name="Freeform 2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2210" name="Freeform 2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2211" name="Freeform 2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2212" name="Freeform 2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2213" name="Freeform 2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2214" name="Freeform 2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2215" name="Freeform 2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2216" name="Freeform 2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2217" name="Freeform 2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2218" name="Freeform 2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2219" name="Freeform 2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37464</wp:posOffset>
            </wp:positionV>
            <wp:extent cx="1054989" cy="215900"/>
            <wp:effectExtent l="0" t="0" r="0" b="0"/>
            <wp:wrapNone/>
            <wp:docPr id="2220" name="Picture 2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>
                      <a:picLocks noChangeAspect="0" noChangeArrowheads="1"/>
                    </pic:cNvPicPr>
                  </pic:nvPicPr>
                  <pic:blipFill>
                    <a:blip r:embed="rId2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2221" name="Freeform 2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2222" name="Freeform 2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2223" name="Freeform 2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2224" name="Freeform 2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2225" name="Freeform 2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2226" name="Picture 2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6" name="Picture 2226"/>
                    <pic:cNvPicPr>
                      <a:picLocks noChangeAspect="0" noChangeArrowheads="1"/>
                    </pic:cNvPicPr>
                  </pic:nvPicPr>
                  <pic:blipFill>
                    <a:blip r:embed="rId2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2227" name="Freeform 2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2228" name="Freeform 2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2229" name="Freeform 2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2230" name="Freeform 2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2231" name="Freeform 2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2232" name="Freeform 2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2233" name="Freeform 2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2234" name="Freeform 2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2235" name="Freeform 2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2236" name="Freeform 2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2237" name="Freeform 2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2238" name="Freeform 2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2239" name="Freeform 2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2240" name="Freeform 2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2241" name="Freeform 2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2242" name="Freeform 2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2243" name="Freeform 2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80137</wp:posOffset>
            </wp:positionV>
            <wp:extent cx="952245" cy="171703"/>
            <wp:effectExtent l="0" t="0" r="0" b="0"/>
            <wp:wrapNone/>
            <wp:docPr id="2244" name="Picture 2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4" name="Picture 2244"/>
                    <pic:cNvPicPr>
                      <a:picLocks noChangeAspect="0" noChangeArrowheads="1"/>
                    </pic:cNvPicPr>
                  </pic:nvPicPr>
                  <pic:blipFill>
                    <a:blip r:embed="rId2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2245" name="Picture 2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5" name="Picture 2245"/>
                    <pic:cNvPicPr>
                      <a:picLocks noChangeAspect="0" noChangeArrowheads="1"/>
                    </pic:cNvPicPr>
                  </pic:nvPicPr>
                  <pic:blipFill>
                    <a:blip r:embed="rId2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2246" name="Freeform 2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2247" name="Freeform 2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2248" name="Freeform 2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2249" name="Freeform 2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2250" name="Freeform 2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2251" name="Freeform 2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2252" name="Freeform 2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2253" name="Freeform 2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2254" name="Freeform 2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2255" name="Freeform 2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2256" name="Freeform 2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2257" name="Freeform 2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2258" name="Freeform 2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80644</wp:posOffset>
            </wp:positionV>
            <wp:extent cx="1054989" cy="215900"/>
            <wp:effectExtent l="0" t="0" r="0" b="0"/>
            <wp:wrapNone/>
            <wp:docPr id="2259" name="Picture 2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>
                      <a:picLocks noChangeAspect="0" noChangeArrowheads="1"/>
                    </pic:cNvPicPr>
                  </pic:nvPicPr>
                  <pic:blipFill>
                    <a:blip r:embed="rId2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2260" name="Freeform 2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2261" name="Freeform 2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2262" name="Freeform 2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2263" name="Freeform 2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2264" name="Picture 2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>
                      <a:picLocks noChangeAspect="0" noChangeArrowheads="1"/>
                    </pic:cNvPicPr>
                  </pic:nvPicPr>
                  <pic:blipFill>
                    <a:blip r:embed="rId2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2265" name="Freeform 2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2266" name="Freeform 2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2267" name="Freeform 2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2268" name="Freeform 2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2269" name="Freeform 2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2270" name="Freeform 2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2271" name="Freeform 2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2272" name="Freeform 2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2273" name="Freeform 2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2274" name="Freeform 2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2275" name="Freeform 2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2276" name="Freeform 2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2277" name="Freeform 2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2278" name="Freeform 2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2279" name="Freeform 2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2280" name="Freeform 2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2281" name="Freeform 2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122808</wp:posOffset>
            </wp:positionV>
            <wp:extent cx="952245" cy="171704"/>
            <wp:effectExtent l="0" t="0" r="0" b="0"/>
            <wp:wrapNone/>
            <wp:docPr id="2282" name="Picture 2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>
                      <a:picLocks noChangeAspect="0" noChangeArrowheads="1"/>
                    </pic:cNvPicPr>
                  </pic:nvPicPr>
                  <pic:blipFill>
                    <a:blip r:embed="rId2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2283" name="Picture 2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>
                      <a:picLocks noChangeAspect="0" noChangeArrowheads="1"/>
                    </pic:cNvPicPr>
                  </pic:nvPicPr>
                  <pic:blipFill>
                    <a:blip r:embed="rId2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2284" name="Freeform 2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190500"/>
            <wp:effectExtent l="0" t="0" r="0" b="0"/>
            <wp:wrapNone/>
            <wp:docPr id="2285" name="Freeform 2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2286" name="Freeform 2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190500"/>
            <wp:effectExtent l="0" t="0" r="0" b="0"/>
            <wp:wrapNone/>
            <wp:docPr id="2287" name="Freeform 2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2288" name="Freeform 2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190500"/>
            <wp:effectExtent l="0" t="0" r="0" b="0"/>
            <wp:wrapNone/>
            <wp:docPr id="2289" name="Freeform 2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2290" name="Freeform 2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190500"/>
            <wp:effectExtent l="0" t="0" r="0" b="0"/>
            <wp:wrapNone/>
            <wp:docPr id="2291" name="Freeform 2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2292" name="Freeform 2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2293" name="Freeform 2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2294" name="Freeform 2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190500"/>
            <wp:effectExtent l="0" t="0" r="0" b="0"/>
            <wp:wrapNone/>
            <wp:docPr id="2295" name="Freeform 2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123825</wp:posOffset>
            </wp:positionV>
            <wp:extent cx="1054989" cy="215900"/>
            <wp:effectExtent l="0" t="0" r="0" b="0"/>
            <wp:wrapNone/>
            <wp:docPr id="2296" name="Picture 2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6" name="Picture 2296"/>
                    <pic:cNvPicPr>
                      <a:picLocks noChangeAspect="0" noChangeArrowheads="1"/>
                    </pic:cNvPicPr>
                  </pic:nvPicPr>
                  <pic:blipFill>
                    <a:blip r:embed="rId2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2297" name="Freeform 2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158370</wp:posOffset>
            </wp:positionV>
            <wp:extent cx="2993771" cy="144779"/>
            <wp:effectExtent l="0" t="0" r="0" b="0"/>
            <wp:wrapNone/>
            <wp:docPr id="2298" name="Freeform 2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79"/>
                    </a:xfrm>
                    <a:custGeom>
                      <a:rect l="l" t="t" r="r" b="b"/>
                      <a:pathLst>
                        <a:path w="2993771" h="144779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158370</wp:posOffset>
            </wp:positionV>
            <wp:extent cx="2298447" cy="144779"/>
            <wp:effectExtent l="0" t="0" r="0" b="0"/>
            <wp:wrapNone/>
            <wp:docPr id="2299" name="Freeform 2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79"/>
                    </a:xfrm>
                    <a:custGeom>
                      <a:rect l="l" t="t" r="r" b="b"/>
                      <a:pathLst>
                        <a:path w="2298447" h="144779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158370</wp:posOffset>
            </wp:positionV>
            <wp:extent cx="1469136" cy="144779"/>
            <wp:effectExtent l="0" t="0" r="0" b="0"/>
            <wp:wrapNone/>
            <wp:docPr id="2300" name="Freeform 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79"/>
                    </a:xfrm>
                    <a:custGeom>
                      <a:rect l="l" t="t" r="r" b="b"/>
                      <a:pathLst>
                        <a:path w="1469136" h="144779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158370</wp:posOffset>
            </wp:positionV>
            <wp:extent cx="595885" cy="144779"/>
            <wp:effectExtent l="0" t="0" r="0" b="0"/>
            <wp:wrapNone/>
            <wp:docPr id="2301" name="Freeform 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79"/>
                    </a:xfrm>
                    <a:custGeom>
                      <a:rect l="l" t="t" r="r" b="b"/>
                      <a:pathLst>
                        <a:path w="595885" h="144779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138048</wp:posOffset>
            </wp:positionV>
            <wp:extent cx="79375" cy="31495"/>
            <wp:effectExtent l="0" t="0" r="0" b="0"/>
            <wp:wrapNone/>
            <wp:docPr id="2302" name="Picture 2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2" name="Picture 2302"/>
                    <pic:cNvPicPr>
                      <a:picLocks noChangeAspect="0" noChangeArrowheads="1"/>
                    </pic:cNvPicPr>
                  </pic:nvPicPr>
                  <pic:blipFill>
                    <a:blip r:embed="rId2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2303" name="Freeform 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156844</wp:posOffset>
            </wp:positionV>
            <wp:extent cx="3076066" cy="190881"/>
            <wp:effectExtent l="0" t="0" r="0" b="0"/>
            <wp:wrapNone/>
            <wp:docPr id="2304" name="Freeform 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2305" name="Freeform 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156844</wp:posOffset>
            </wp:positionV>
            <wp:extent cx="2380741" cy="190881"/>
            <wp:effectExtent l="0" t="0" r="0" b="0"/>
            <wp:wrapNone/>
            <wp:docPr id="2306" name="Freeform 2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2307" name="Freeform 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156844</wp:posOffset>
            </wp:positionV>
            <wp:extent cx="1552955" cy="190881"/>
            <wp:effectExtent l="0" t="0" r="0" b="0"/>
            <wp:wrapNone/>
            <wp:docPr id="2308" name="Freeform 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150748</wp:posOffset>
            </wp:positionV>
            <wp:extent cx="6477" cy="6096"/>
            <wp:effectExtent l="0" t="0" r="0" b="0"/>
            <wp:wrapNone/>
            <wp:docPr id="2309" name="Freeform 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156844</wp:posOffset>
            </wp:positionV>
            <wp:extent cx="679705" cy="190881"/>
            <wp:effectExtent l="0" t="0" r="0" b="0"/>
            <wp:wrapNone/>
            <wp:docPr id="2310" name="Freeform 2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150748</wp:posOffset>
            </wp:positionV>
            <wp:extent cx="6095" cy="6096"/>
            <wp:effectExtent l="0" t="0" r="0" b="0"/>
            <wp:wrapNone/>
            <wp:docPr id="2311" name="Freeform 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2312" name="Freeform 2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150748</wp:posOffset>
            </wp:positionV>
            <wp:extent cx="1010666" cy="6096"/>
            <wp:effectExtent l="0" t="0" r="0" b="0"/>
            <wp:wrapNone/>
            <wp:docPr id="2313" name="Freeform 2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156844</wp:posOffset>
            </wp:positionV>
            <wp:extent cx="1010666" cy="190881"/>
            <wp:effectExtent l="0" t="0" r="0" b="0"/>
            <wp:wrapNone/>
            <wp:docPr id="2314" name="Freeform 2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232939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2315" name="Freeform 2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</wp:posOffset>
            </wp:positionV>
            <wp:extent cx="2993771" cy="146685"/>
            <wp:effectExtent l="0" t="0" r="0" b="0"/>
            <wp:wrapNone/>
            <wp:docPr id="2316" name="Freeform 2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</wp:posOffset>
            </wp:positionV>
            <wp:extent cx="2298447" cy="146685"/>
            <wp:effectExtent l="0" t="0" r="0" b="0"/>
            <wp:wrapNone/>
            <wp:docPr id="2317" name="Freeform 2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</wp:posOffset>
            </wp:positionV>
            <wp:extent cx="1469136" cy="146685"/>
            <wp:effectExtent l="0" t="0" r="0" b="0"/>
            <wp:wrapNone/>
            <wp:docPr id="2318" name="Freeform 2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</wp:posOffset>
            </wp:positionV>
            <wp:extent cx="595885" cy="146685"/>
            <wp:effectExtent l="0" t="0" r="0" b="0"/>
            <wp:wrapNone/>
            <wp:docPr id="2319" name="Freeform 2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-8256</wp:posOffset>
            </wp:positionV>
            <wp:extent cx="952245" cy="172085"/>
            <wp:effectExtent l="0" t="0" r="0" b="0"/>
            <wp:wrapNone/>
            <wp:docPr id="2320" name="Picture 23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0" name="Picture 2320"/>
                    <pic:cNvPicPr>
                      <a:picLocks noChangeAspect="0" noChangeArrowheads="1"/>
                    </pic:cNvPicPr>
                  </pic:nvPicPr>
                  <pic:blipFill>
                    <a:blip r:embed="rId2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159765</wp:posOffset>
            </wp:positionV>
            <wp:extent cx="79375" cy="31496"/>
            <wp:effectExtent l="0" t="0" r="0" b="0"/>
            <wp:wrapNone/>
            <wp:docPr id="2321" name="Picture 2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1" name="Picture 2321"/>
                    <pic:cNvPicPr>
                      <a:picLocks noChangeAspect="0" noChangeArrowheads="1"/>
                    </pic:cNvPicPr>
                  </pic:nvPicPr>
                  <pic:blipFill>
                    <a:blip r:embed="rId2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172465</wp:posOffset>
            </wp:positionV>
            <wp:extent cx="6097" cy="6097"/>
            <wp:effectExtent l="0" t="0" r="0" b="0"/>
            <wp:wrapNone/>
            <wp:docPr id="2322" name="Freeform 2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3302</wp:posOffset>
            </wp:positionV>
            <wp:extent cx="3076066" cy="190500"/>
            <wp:effectExtent l="0" t="0" r="0" b="0"/>
            <wp:wrapNone/>
            <wp:docPr id="2323" name="Freeform 2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2324" name="Freeform 2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3302</wp:posOffset>
            </wp:positionV>
            <wp:extent cx="2380741" cy="190500"/>
            <wp:effectExtent l="0" t="0" r="0" b="0"/>
            <wp:wrapNone/>
            <wp:docPr id="2325" name="Freeform 2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2326" name="Freeform 2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3302</wp:posOffset>
            </wp:positionV>
            <wp:extent cx="1552955" cy="190500"/>
            <wp:effectExtent l="0" t="0" r="0" b="0"/>
            <wp:wrapNone/>
            <wp:docPr id="2327" name="Freeform 2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-2795</wp:posOffset>
            </wp:positionV>
            <wp:extent cx="6477" cy="6097"/>
            <wp:effectExtent l="0" t="0" r="0" b="0"/>
            <wp:wrapNone/>
            <wp:docPr id="2328" name="Freeform 2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3302</wp:posOffset>
            </wp:positionV>
            <wp:extent cx="679705" cy="190500"/>
            <wp:effectExtent l="0" t="0" r="0" b="0"/>
            <wp:wrapNone/>
            <wp:docPr id="2329" name="Freeform 2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-2795</wp:posOffset>
            </wp:positionV>
            <wp:extent cx="6095" cy="6097"/>
            <wp:effectExtent l="0" t="0" r="0" b="0"/>
            <wp:wrapNone/>
            <wp:docPr id="2330" name="Freeform 2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2331" name="Freeform 2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-2795</wp:posOffset>
            </wp:positionV>
            <wp:extent cx="1010666" cy="6097"/>
            <wp:effectExtent l="0" t="0" r="0" b="0"/>
            <wp:wrapNone/>
            <wp:docPr id="2332" name="Freeform 2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3302</wp:posOffset>
            </wp:positionV>
            <wp:extent cx="1010666" cy="190500"/>
            <wp:effectExtent l="0" t="0" r="0" b="0"/>
            <wp:wrapNone/>
            <wp:docPr id="2333" name="Freeform 2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-8256</wp:posOffset>
            </wp:positionV>
            <wp:extent cx="1054989" cy="215900"/>
            <wp:effectExtent l="0" t="0" r="0" b="0"/>
            <wp:wrapNone/>
            <wp:docPr id="2334" name="Picture 23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4" name="Picture 2334"/>
                    <pic:cNvPicPr>
                      <a:picLocks noChangeAspect="0" noChangeArrowheads="1"/>
                    </pic:cNvPicPr>
                  </pic:nvPicPr>
                  <pic:blipFill>
                    <a:blip r:embed="rId2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2335" name="Freeform 2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26161</wp:posOffset>
            </wp:positionV>
            <wp:extent cx="2993771" cy="146304"/>
            <wp:effectExtent l="0" t="0" r="0" b="0"/>
            <wp:wrapNone/>
            <wp:docPr id="2336" name="Freeform 2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26161</wp:posOffset>
            </wp:positionV>
            <wp:extent cx="2298447" cy="146304"/>
            <wp:effectExtent l="0" t="0" r="0" b="0"/>
            <wp:wrapNone/>
            <wp:docPr id="2337" name="Freeform 2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26161</wp:posOffset>
            </wp:positionV>
            <wp:extent cx="1469136" cy="146304"/>
            <wp:effectExtent l="0" t="0" r="0" b="0"/>
            <wp:wrapNone/>
            <wp:docPr id="2338" name="Freeform 2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26161</wp:posOffset>
            </wp:positionV>
            <wp:extent cx="595885" cy="146304"/>
            <wp:effectExtent l="0" t="0" r="0" b="0"/>
            <wp:wrapNone/>
            <wp:docPr id="2339" name="Freeform 2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181102</wp:posOffset>
            </wp:positionV>
            <wp:extent cx="79375" cy="31496"/>
            <wp:effectExtent l="0" t="0" r="0" b="0"/>
            <wp:wrapNone/>
            <wp:docPr id="2340" name="Picture 2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0" name="Picture 2340"/>
                    <pic:cNvPicPr>
                      <a:picLocks noChangeAspect="0" noChangeArrowheads="1"/>
                    </pic:cNvPicPr>
                  </pic:nvPicPr>
                  <pic:blipFill>
                    <a:blip r:embed="rId2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2341" name="Freeform 2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24637</wp:posOffset>
            </wp:positionV>
            <wp:extent cx="3076066" cy="190500"/>
            <wp:effectExtent l="0" t="0" r="0" b="0"/>
            <wp:wrapNone/>
            <wp:docPr id="2342" name="Freeform 2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2343" name="Freeform 2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24637</wp:posOffset>
            </wp:positionV>
            <wp:extent cx="2380741" cy="190500"/>
            <wp:effectExtent l="0" t="0" r="0" b="0"/>
            <wp:wrapNone/>
            <wp:docPr id="2344" name="Freeform 2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2345" name="Freeform 2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24637</wp:posOffset>
            </wp:positionV>
            <wp:extent cx="1552955" cy="190500"/>
            <wp:effectExtent l="0" t="0" r="0" b="0"/>
            <wp:wrapNone/>
            <wp:docPr id="2346" name="Freeform 2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18542</wp:posOffset>
            </wp:positionV>
            <wp:extent cx="6477" cy="6095"/>
            <wp:effectExtent l="0" t="0" r="0" b="0"/>
            <wp:wrapNone/>
            <wp:docPr id="2347" name="Freeform 2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24637</wp:posOffset>
            </wp:positionV>
            <wp:extent cx="679705" cy="190500"/>
            <wp:effectExtent l="0" t="0" r="0" b="0"/>
            <wp:wrapNone/>
            <wp:docPr id="2348" name="Freeform 2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18542</wp:posOffset>
            </wp:positionV>
            <wp:extent cx="6095" cy="6095"/>
            <wp:effectExtent l="0" t="0" r="0" b="0"/>
            <wp:wrapNone/>
            <wp:docPr id="2349" name="Freeform 2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18542</wp:posOffset>
            </wp:positionV>
            <wp:extent cx="1010666" cy="6096"/>
            <wp:effectExtent l="0" t="0" r="0" b="0"/>
            <wp:wrapNone/>
            <wp:docPr id="2350" name="Freeform 2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2351" name="Freeform 2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190500"/>
            <wp:effectExtent l="0" t="0" r="0" b="0"/>
            <wp:wrapNone/>
            <wp:docPr id="2352" name="Freeform 2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2353" name="Freeform 2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47498</wp:posOffset>
            </wp:positionV>
            <wp:extent cx="2993771" cy="146304"/>
            <wp:effectExtent l="0" t="0" r="0" b="0"/>
            <wp:wrapNone/>
            <wp:docPr id="2354" name="Freeform 2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47498</wp:posOffset>
            </wp:positionV>
            <wp:extent cx="2298447" cy="146304"/>
            <wp:effectExtent l="0" t="0" r="0" b="0"/>
            <wp:wrapNone/>
            <wp:docPr id="2355" name="Freeform 2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47498</wp:posOffset>
            </wp:positionV>
            <wp:extent cx="1469136" cy="146304"/>
            <wp:effectExtent l="0" t="0" r="0" b="0"/>
            <wp:wrapNone/>
            <wp:docPr id="2356" name="Freeform 2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47498</wp:posOffset>
            </wp:positionV>
            <wp:extent cx="595885" cy="146304"/>
            <wp:effectExtent l="0" t="0" r="0" b="0"/>
            <wp:wrapNone/>
            <wp:docPr id="2357" name="Freeform 2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34798</wp:posOffset>
            </wp:positionV>
            <wp:extent cx="952245" cy="171704"/>
            <wp:effectExtent l="0" t="0" r="0" b="0"/>
            <wp:wrapNone/>
            <wp:docPr id="2358" name="Picture 2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>
                      <a:picLocks noChangeAspect="0" noChangeArrowheads="1"/>
                    </pic:cNvPicPr>
                  </pic:nvPicPr>
                  <pic:blipFill>
                    <a:blip r:embed="rId2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27178</wp:posOffset>
            </wp:positionV>
            <wp:extent cx="79375" cy="31496"/>
            <wp:effectExtent l="0" t="0" r="0" b="0"/>
            <wp:wrapNone/>
            <wp:docPr id="2359" name="Picture 23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9" name="Picture 2359"/>
                    <pic:cNvPicPr>
                      <a:picLocks noChangeAspect="0" noChangeArrowheads="1"/>
                    </pic:cNvPicPr>
                  </pic:nvPicPr>
                  <pic:blipFill>
                    <a:blip r:embed="rId2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2360" name="Freeform 2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2361" name="Freeform 2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2362" name="Freeform 2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39878</wp:posOffset>
            </wp:positionV>
            <wp:extent cx="6477" cy="6096"/>
            <wp:effectExtent l="0" t="0" r="0" b="0"/>
            <wp:wrapNone/>
            <wp:docPr id="2363" name="Freeform 2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39878</wp:posOffset>
            </wp:positionV>
            <wp:extent cx="6095" cy="6096"/>
            <wp:effectExtent l="0" t="0" r="0" b="0"/>
            <wp:wrapNone/>
            <wp:docPr id="2364" name="Freeform 2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39878</wp:posOffset>
            </wp:positionV>
            <wp:extent cx="1010666" cy="6096"/>
            <wp:effectExtent l="0" t="0" r="0" b="0"/>
            <wp:wrapNone/>
            <wp:docPr id="2365" name="Freeform 2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2366" name="Freeform 2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2367" name="Freeform 2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190500"/>
            <wp:effectExtent l="0" t="0" r="0" b="0"/>
            <wp:wrapNone/>
            <wp:docPr id="2368" name="Freeform 2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190500"/>
            <wp:effectExtent l="0" t="0" r="0" b="0"/>
            <wp:wrapNone/>
            <wp:docPr id="2369" name="Freeform 2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190500"/>
            <wp:effectExtent l="0" t="0" r="0" b="0"/>
            <wp:wrapNone/>
            <wp:docPr id="2370" name="Freeform 2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190500"/>
            <wp:effectExtent l="0" t="0" r="0" b="0"/>
            <wp:wrapNone/>
            <wp:docPr id="2371" name="Freeform 2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2372" name="Freeform 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34925</wp:posOffset>
            </wp:positionV>
            <wp:extent cx="1054989" cy="215900"/>
            <wp:effectExtent l="0" t="0" r="0" b="0"/>
            <wp:wrapNone/>
            <wp:docPr id="2373" name="Picture 2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3" name="Picture 2373"/>
                    <pic:cNvPicPr>
                      <a:picLocks noChangeAspect="0" noChangeArrowheads="1"/>
                    </pic:cNvPicPr>
                  </pic:nvPicPr>
                  <pic:blipFill>
                    <a:blip r:embed="rId2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68834</wp:posOffset>
            </wp:positionV>
            <wp:extent cx="2993771" cy="146304"/>
            <wp:effectExtent l="0" t="0" r="0" b="0"/>
            <wp:wrapNone/>
            <wp:docPr id="2374" name="Freeform 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68834</wp:posOffset>
            </wp:positionV>
            <wp:extent cx="2298447" cy="146304"/>
            <wp:effectExtent l="0" t="0" r="0" b="0"/>
            <wp:wrapNone/>
            <wp:docPr id="2375" name="Freeform 2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68834</wp:posOffset>
            </wp:positionV>
            <wp:extent cx="1469136" cy="146304"/>
            <wp:effectExtent l="0" t="0" r="0" b="0"/>
            <wp:wrapNone/>
            <wp:docPr id="2376" name="Freeform 2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68834</wp:posOffset>
            </wp:positionV>
            <wp:extent cx="595885" cy="146304"/>
            <wp:effectExtent l="0" t="0" r="0" b="0"/>
            <wp:wrapNone/>
            <wp:docPr id="2377" name="Freeform 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50037</wp:posOffset>
            </wp:positionV>
            <wp:extent cx="79375" cy="31495"/>
            <wp:effectExtent l="0" t="0" r="0" b="0"/>
            <wp:wrapNone/>
            <wp:docPr id="2378" name="Picture 2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8" name="Picture 2378"/>
                    <pic:cNvPicPr>
                      <a:picLocks noChangeAspect="0" noChangeArrowheads="1"/>
                    </pic:cNvPicPr>
                  </pic:nvPicPr>
                  <pic:blipFill>
                    <a:blip r:embed="rId2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2379" name="Freeform 2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68834</wp:posOffset>
            </wp:positionV>
            <wp:extent cx="3076066" cy="190500"/>
            <wp:effectExtent l="0" t="0" r="0" b="0"/>
            <wp:wrapNone/>
            <wp:docPr id="2380" name="Freeform 2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2381" name="Freeform 2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68834</wp:posOffset>
            </wp:positionV>
            <wp:extent cx="2380741" cy="190500"/>
            <wp:effectExtent l="0" t="0" r="0" b="0"/>
            <wp:wrapNone/>
            <wp:docPr id="2382" name="Freeform 2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2383" name="Freeform 2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68834</wp:posOffset>
            </wp:positionV>
            <wp:extent cx="1552955" cy="190500"/>
            <wp:effectExtent l="0" t="0" r="0" b="0"/>
            <wp:wrapNone/>
            <wp:docPr id="2384" name="Freeform 2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62737</wp:posOffset>
            </wp:positionV>
            <wp:extent cx="6477" cy="6096"/>
            <wp:effectExtent l="0" t="0" r="0" b="0"/>
            <wp:wrapNone/>
            <wp:docPr id="2385" name="Freeform 2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68834</wp:posOffset>
            </wp:positionV>
            <wp:extent cx="679705" cy="190500"/>
            <wp:effectExtent l="0" t="0" r="0" b="0"/>
            <wp:wrapNone/>
            <wp:docPr id="2386" name="Freeform 2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62737</wp:posOffset>
            </wp:positionV>
            <wp:extent cx="6095" cy="6096"/>
            <wp:effectExtent l="0" t="0" r="0" b="0"/>
            <wp:wrapNone/>
            <wp:docPr id="2387" name="Freeform 2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2388" name="Freeform 2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62737</wp:posOffset>
            </wp:positionV>
            <wp:extent cx="1010666" cy="6096"/>
            <wp:effectExtent l="0" t="0" r="0" b="0"/>
            <wp:wrapNone/>
            <wp:docPr id="2389" name="Freeform 2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68834</wp:posOffset>
            </wp:positionV>
            <wp:extent cx="1010666" cy="190500"/>
            <wp:effectExtent l="0" t="0" r="0" b="0"/>
            <wp:wrapNone/>
            <wp:docPr id="2390" name="Freeform 2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2391" name="Freeform 2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90169</wp:posOffset>
            </wp:positionV>
            <wp:extent cx="2993771" cy="146304"/>
            <wp:effectExtent l="0" t="0" r="0" b="0"/>
            <wp:wrapNone/>
            <wp:docPr id="2392" name="Freeform 2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90169</wp:posOffset>
            </wp:positionV>
            <wp:extent cx="2298447" cy="146304"/>
            <wp:effectExtent l="0" t="0" r="0" b="0"/>
            <wp:wrapNone/>
            <wp:docPr id="2393" name="Freeform 2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90169</wp:posOffset>
            </wp:positionV>
            <wp:extent cx="1469136" cy="146304"/>
            <wp:effectExtent l="0" t="0" r="0" b="0"/>
            <wp:wrapNone/>
            <wp:docPr id="2394" name="Freeform 2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90169</wp:posOffset>
            </wp:positionV>
            <wp:extent cx="595885" cy="146304"/>
            <wp:effectExtent l="0" t="0" r="0" b="0"/>
            <wp:wrapNone/>
            <wp:docPr id="2395" name="Freeform 2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77469</wp:posOffset>
            </wp:positionV>
            <wp:extent cx="952245" cy="171703"/>
            <wp:effectExtent l="0" t="0" r="0" b="0"/>
            <wp:wrapNone/>
            <wp:docPr id="2396" name="Picture 2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>
                      <a:picLocks noChangeAspect="0" noChangeArrowheads="1"/>
                    </pic:cNvPicPr>
                  </pic:nvPicPr>
                  <pic:blipFill>
                    <a:blip r:embed="rId2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71374</wp:posOffset>
            </wp:positionV>
            <wp:extent cx="79375" cy="31496"/>
            <wp:effectExtent l="0" t="0" r="0" b="0"/>
            <wp:wrapNone/>
            <wp:docPr id="2397" name="Picture 2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>
                      <a:picLocks noChangeAspect="0" noChangeArrowheads="1"/>
                    </pic:cNvPicPr>
                  </pic:nvPicPr>
                  <pic:blipFill>
                    <a:blip r:embed="rId2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2398" name="Freeform 2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90170</wp:posOffset>
            </wp:positionV>
            <wp:extent cx="3076066" cy="190500"/>
            <wp:effectExtent l="0" t="0" r="0" b="0"/>
            <wp:wrapNone/>
            <wp:docPr id="2399" name="Freeform 2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2400" name="Freeform 2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90170</wp:posOffset>
            </wp:positionV>
            <wp:extent cx="2380741" cy="190500"/>
            <wp:effectExtent l="0" t="0" r="0" b="0"/>
            <wp:wrapNone/>
            <wp:docPr id="2401" name="Freeform 2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2402" name="Freeform 2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90170</wp:posOffset>
            </wp:positionV>
            <wp:extent cx="1552955" cy="190500"/>
            <wp:effectExtent l="0" t="0" r="0" b="0"/>
            <wp:wrapNone/>
            <wp:docPr id="2403" name="Freeform 2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84074</wp:posOffset>
            </wp:positionV>
            <wp:extent cx="6477" cy="6096"/>
            <wp:effectExtent l="0" t="0" r="0" b="0"/>
            <wp:wrapNone/>
            <wp:docPr id="2404" name="Freeform 2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90170</wp:posOffset>
            </wp:positionV>
            <wp:extent cx="679705" cy="190500"/>
            <wp:effectExtent l="0" t="0" r="0" b="0"/>
            <wp:wrapNone/>
            <wp:docPr id="2405" name="Freeform 2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2406" name="Freeform 2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2407" name="Freeform 2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84074</wp:posOffset>
            </wp:positionV>
            <wp:extent cx="1010666" cy="6096"/>
            <wp:effectExtent l="0" t="0" r="0" b="0"/>
            <wp:wrapNone/>
            <wp:docPr id="2408" name="Freeform 2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90170</wp:posOffset>
            </wp:positionV>
            <wp:extent cx="1010666" cy="190500"/>
            <wp:effectExtent l="0" t="0" r="0" b="0"/>
            <wp:wrapNone/>
            <wp:docPr id="2409" name="Freeform 2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78104</wp:posOffset>
            </wp:positionV>
            <wp:extent cx="1054989" cy="215900"/>
            <wp:effectExtent l="0" t="0" r="0" b="0"/>
            <wp:wrapNone/>
            <wp:docPr id="2410" name="Picture 24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0" name="Picture 2410"/>
                    <pic:cNvPicPr>
                      <a:picLocks noChangeAspect="0" noChangeArrowheads="1"/>
                    </pic:cNvPicPr>
                  </pic:nvPicPr>
                  <pic:blipFill>
                    <a:blip r:embed="rId2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2411" name="Freeform 2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113029</wp:posOffset>
            </wp:positionV>
            <wp:extent cx="2993771" cy="144780"/>
            <wp:effectExtent l="0" t="0" r="0" b="0"/>
            <wp:wrapNone/>
            <wp:docPr id="2412" name="Freeform 2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113029</wp:posOffset>
            </wp:positionV>
            <wp:extent cx="2298447" cy="144780"/>
            <wp:effectExtent l="0" t="0" r="0" b="0"/>
            <wp:wrapNone/>
            <wp:docPr id="2413" name="Freeform 2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113029</wp:posOffset>
            </wp:positionV>
            <wp:extent cx="1469136" cy="144780"/>
            <wp:effectExtent l="0" t="0" r="0" b="0"/>
            <wp:wrapNone/>
            <wp:docPr id="2414" name="Freeform 2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113029</wp:posOffset>
            </wp:positionV>
            <wp:extent cx="595885" cy="144780"/>
            <wp:effectExtent l="0" t="0" r="0" b="0"/>
            <wp:wrapNone/>
            <wp:docPr id="2415" name="Freeform 2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92710</wp:posOffset>
            </wp:positionV>
            <wp:extent cx="79375" cy="31495"/>
            <wp:effectExtent l="0" t="0" r="0" b="0"/>
            <wp:wrapNone/>
            <wp:docPr id="2416" name="Picture 24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6" name="Picture 2416"/>
                    <pic:cNvPicPr>
                      <a:picLocks noChangeAspect="0" noChangeArrowheads="1"/>
                    </pic:cNvPicPr>
                  </pic:nvPicPr>
                  <pic:blipFill>
                    <a:blip r:embed="rId2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2417" name="Freeform 2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111505</wp:posOffset>
            </wp:positionV>
            <wp:extent cx="3076066" cy="190500"/>
            <wp:effectExtent l="0" t="0" r="0" b="0"/>
            <wp:wrapNone/>
            <wp:docPr id="2418" name="Freeform 2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2419" name="Freeform 2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111505</wp:posOffset>
            </wp:positionV>
            <wp:extent cx="2380741" cy="190500"/>
            <wp:effectExtent l="0" t="0" r="0" b="0"/>
            <wp:wrapNone/>
            <wp:docPr id="2420" name="Freeform 2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2421" name="Freeform 2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111505</wp:posOffset>
            </wp:positionV>
            <wp:extent cx="1552955" cy="190500"/>
            <wp:effectExtent l="0" t="0" r="0" b="0"/>
            <wp:wrapNone/>
            <wp:docPr id="2422" name="Freeform 2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105410</wp:posOffset>
            </wp:positionV>
            <wp:extent cx="6477" cy="6095"/>
            <wp:effectExtent l="0" t="0" r="0" b="0"/>
            <wp:wrapNone/>
            <wp:docPr id="2423" name="Freeform 2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111505</wp:posOffset>
            </wp:positionV>
            <wp:extent cx="679705" cy="190500"/>
            <wp:effectExtent l="0" t="0" r="0" b="0"/>
            <wp:wrapNone/>
            <wp:docPr id="2424" name="Freeform 2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105410</wp:posOffset>
            </wp:positionV>
            <wp:extent cx="6095" cy="6095"/>
            <wp:effectExtent l="0" t="0" r="0" b="0"/>
            <wp:wrapNone/>
            <wp:docPr id="2425" name="Freeform 2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105410</wp:posOffset>
            </wp:positionV>
            <wp:extent cx="1010666" cy="6095"/>
            <wp:effectExtent l="0" t="0" r="0" b="0"/>
            <wp:wrapNone/>
            <wp:docPr id="2426" name="Freeform 2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2427" name="Freeform 2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111505</wp:posOffset>
            </wp:positionV>
            <wp:extent cx="1010666" cy="190500"/>
            <wp:effectExtent l="0" t="0" r="0" b="0"/>
            <wp:wrapNone/>
            <wp:docPr id="2428" name="Freeform 2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2429" name="Freeform 2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134366</wp:posOffset>
            </wp:positionV>
            <wp:extent cx="2993771" cy="146303"/>
            <wp:effectExtent l="0" t="0" r="0" b="0"/>
            <wp:wrapNone/>
            <wp:docPr id="2430" name="Freeform 2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134366</wp:posOffset>
            </wp:positionV>
            <wp:extent cx="2298447" cy="146303"/>
            <wp:effectExtent l="0" t="0" r="0" b="0"/>
            <wp:wrapNone/>
            <wp:docPr id="2431" name="Freeform 2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134366</wp:posOffset>
            </wp:positionV>
            <wp:extent cx="1469136" cy="146303"/>
            <wp:effectExtent l="0" t="0" r="0" b="0"/>
            <wp:wrapNone/>
            <wp:docPr id="2432" name="Freeform 2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134366</wp:posOffset>
            </wp:positionV>
            <wp:extent cx="595885" cy="146303"/>
            <wp:effectExtent l="0" t="0" r="0" b="0"/>
            <wp:wrapNone/>
            <wp:docPr id="2433" name="Freeform 2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121666</wp:posOffset>
            </wp:positionV>
            <wp:extent cx="952245" cy="171703"/>
            <wp:effectExtent l="0" t="0" r="0" b="0"/>
            <wp:wrapNone/>
            <wp:docPr id="2434" name="Picture 24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4" name="Picture 2434"/>
                    <pic:cNvPicPr>
                      <a:picLocks noChangeAspect="0" noChangeArrowheads="1"/>
                    </pic:cNvPicPr>
                  </pic:nvPicPr>
                  <pic:blipFill>
                    <a:blip r:embed="rId2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114045</wp:posOffset>
            </wp:positionV>
            <wp:extent cx="79375" cy="31496"/>
            <wp:effectExtent l="0" t="0" r="0" b="0"/>
            <wp:wrapNone/>
            <wp:docPr id="2435" name="Picture 24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5" name="Picture 2435"/>
                    <pic:cNvPicPr>
                      <a:picLocks noChangeAspect="0" noChangeArrowheads="1"/>
                    </pic:cNvPicPr>
                  </pic:nvPicPr>
                  <pic:blipFill>
                    <a:blip r:embed="rId2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2436" name="Freeform 2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132842</wp:posOffset>
            </wp:positionV>
            <wp:extent cx="3076066" cy="190500"/>
            <wp:effectExtent l="0" t="0" r="0" b="0"/>
            <wp:wrapNone/>
            <wp:docPr id="2437" name="Freeform 2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2438" name="Freeform 2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132842</wp:posOffset>
            </wp:positionV>
            <wp:extent cx="2380741" cy="190500"/>
            <wp:effectExtent l="0" t="0" r="0" b="0"/>
            <wp:wrapNone/>
            <wp:docPr id="2439" name="Freeform 2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2440" name="Freeform 2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132842</wp:posOffset>
            </wp:positionV>
            <wp:extent cx="1552955" cy="190500"/>
            <wp:effectExtent l="0" t="0" r="0" b="0"/>
            <wp:wrapNone/>
            <wp:docPr id="2441" name="Freeform 2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126745</wp:posOffset>
            </wp:positionV>
            <wp:extent cx="6477" cy="6097"/>
            <wp:effectExtent l="0" t="0" r="0" b="0"/>
            <wp:wrapNone/>
            <wp:docPr id="2442" name="Freeform 2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132842</wp:posOffset>
            </wp:positionV>
            <wp:extent cx="679705" cy="190500"/>
            <wp:effectExtent l="0" t="0" r="0" b="0"/>
            <wp:wrapNone/>
            <wp:docPr id="2443" name="Freeform 2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126745</wp:posOffset>
            </wp:positionV>
            <wp:extent cx="6095" cy="6097"/>
            <wp:effectExtent l="0" t="0" r="0" b="0"/>
            <wp:wrapNone/>
            <wp:docPr id="2444" name="Freeform 2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126745</wp:posOffset>
            </wp:positionV>
            <wp:extent cx="1010666" cy="6097"/>
            <wp:effectExtent l="0" t="0" r="0" b="0"/>
            <wp:wrapNone/>
            <wp:docPr id="2445" name="Freeform 2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2446" name="Freeform 2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132842</wp:posOffset>
            </wp:positionV>
            <wp:extent cx="1010666" cy="190500"/>
            <wp:effectExtent l="0" t="0" r="0" b="0"/>
            <wp:wrapNone/>
            <wp:docPr id="2447" name="Freeform 2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121284</wp:posOffset>
            </wp:positionV>
            <wp:extent cx="1054989" cy="215900"/>
            <wp:effectExtent l="0" t="0" r="0" b="0"/>
            <wp:wrapNone/>
            <wp:docPr id="2448" name="Picture 24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8" name="Picture 2448"/>
                    <pic:cNvPicPr>
                      <a:picLocks noChangeAspect="0" noChangeArrowheads="1"/>
                    </pic:cNvPicPr>
                  </pic:nvPicPr>
                  <pic:blipFill>
                    <a:blip r:embed="rId2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2449" name="Freeform 2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155701</wp:posOffset>
            </wp:positionV>
            <wp:extent cx="2993771" cy="146305"/>
            <wp:effectExtent l="0" t="0" r="0" b="0"/>
            <wp:wrapNone/>
            <wp:docPr id="2450" name="Freeform 2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155701</wp:posOffset>
            </wp:positionV>
            <wp:extent cx="2298447" cy="146305"/>
            <wp:effectExtent l="0" t="0" r="0" b="0"/>
            <wp:wrapNone/>
            <wp:docPr id="2451" name="Freeform 2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155701</wp:posOffset>
            </wp:positionV>
            <wp:extent cx="1469136" cy="146305"/>
            <wp:effectExtent l="0" t="0" r="0" b="0"/>
            <wp:wrapNone/>
            <wp:docPr id="2452" name="Freeform 2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155701</wp:posOffset>
            </wp:positionV>
            <wp:extent cx="595885" cy="146305"/>
            <wp:effectExtent l="0" t="0" r="0" b="0"/>
            <wp:wrapNone/>
            <wp:docPr id="2453" name="Freeform 2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135383</wp:posOffset>
            </wp:positionV>
            <wp:extent cx="79375" cy="31496"/>
            <wp:effectExtent l="0" t="0" r="0" b="0"/>
            <wp:wrapNone/>
            <wp:docPr id="2454" name="Picture 24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4" name="Picture 2454"/>
                    <pic:cNvPicPr>
                      <a:picLocks noChangeAspect="0" noChangeArrowheads="1"/>
                    </pic:cNvPicPr>
                  </pic:nvPicPr>
                  <pic:blipFill>
                    <a:blip r:embed="rId2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2455" name="Freeform 2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154179</wp:posOffset>
            </wp:positionV>
            <wp:extent cx="3076066" cy="190754"/>
            <wp:effectExtent l="0" t="0" r="0" b="0"/>
            <wp:wrapNone/>
            <wp:docPr id="2456" name="Freeform 2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4"/>
                    </a:xfrm>
                    <a:custGeom>
                      <a:rect l="l" t="t" r="r" b="b"/>
                      <a:pathLst>
                        <a:path w="3076066" h="190754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2457" name="Freeform 2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154179</wp:posOffset>
            </wp:positionV>
            <wp:extent cx="2380741" cy="190754"/>
            <wp:effectExtent l="0" t="0" r="0" b="0"/>
            <wp:wrapNone/>
            <wp:docPr id="2458" name="Freeform 2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4"/>
                    </a:xfrm>
                    <a:custGeom>
                      <a:rect l="l" t="t" r="r" b="b"/>
                      <a:pathLst>
                        <a:path w="2380741" h="190754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2459" name="Freeform 2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154179</wp:posOffset>
            </wp:positionV>
            <wp:extent cx="1552955" cy="190754"/>
            <wp:effectExtent l="0" t="0" r="0" b="0"/>
            <wp:wrapNone/>
            <wp:docPr id="2460" name="Freeform 2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4"/>
                    </a:xfrm>
                    <a:custGeom>
                      <a:rect l="l" t="t" r="r" b="b"/>
                      <a:pathLst>
                        <a:path w="1552955" h="190754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148083</wp:posOffset>
            </wp:positionV>
            <wp:extent cx="6477" cy="6096"/>
            <wp:effectExtent l="0" t="0" r="0" b="0"/>
            <wp:wrapNone/>
            <wp:docPr id="2461" name="Freeform 2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154179</wp:posOffset>
            </wp:positionV>
            <wp:extent cx="679705" cy="190754"/>
            <wp:effectExtent l="0" t="0" r="0" b="0"/>
            <wp:wrapNone/>
            <wp:docPr id="2462" name="Freeform 2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4"/>
                    </a:xfrm>
                    <a:custGeom>
                      <a:rect l="l" t="t" r="r" b="b"/>
                      <a:pathLst>
                        <a:path w="679705" h="190754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148083</wp:posOffset>
            </wp:positionV>
            <wp:extent cx="6095" cy="6096"/>
            <wp:effectExtent l="0" t="0" r="0" b="0"/>
            <wp:wrapNone/>
            <wp:docPr id="2463" name="Freeform 2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2464" name="Freeform 2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148083</wp:posOffset>
            </wp:positionV>
            <wp:extent cx="1010666" cy="6096"/>
            <wp:effectExtent l="0" t="0" r="0" b="0"/>
            <wp:wrapNone/>
            <wp:docPr id="2465" name="Freeform 2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154179</wp:posOffset>
            </wp:positionV>
            <wp:extent cx="1010666" cy="190754"/>
            <wp:effectExtent l="0" t="0" r="0" b="0"/>
            <wp:wrapNone/>
            <wp:docPr id="2466" name="Freeform 2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4"/>
                    </a:xfrm>
                    <a:custGeom>
                      <a:rect l="l" t="t" r="r" b="b"/>
                      <a:pathLst>
                        <a:path w="1010666" h="190754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754"/>
                          </a:lnTo>
                          <a:lnTo>
                            <a:pt x="964972" y="190754"/>
                          </a:lnTo>
                          <a:close/>
                          <a:moveTo>
                            <a:pt x="232939" y="190754"/>
                          </a:moveTo>
                          <a:lnTo>
                            <a:pt x="0" y="190754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2467" name="Freeform 2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1778</wp:posOffset>
            </wp:positionV>
            <wp:extent cx="2993771" cy="146558"/>
            <wp:effectExtent l="0" t="0" r="0" b="0"/>
            <wp:wrapNone/>
            <wp:docPr id="2468" name="Freeform 2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558"/>
                    </a:xfrm>
                    <a:custGeom>
                      <a:rect l="l" t="t" r="r" b="b"/>
                      <a:pathLst>
                        <a:path w="2993771" h="146558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1778</wp:posOffset>
            </wp:positionV>
            <wp:extent cx="2298447" cy="146558"/>
            <wp:effectExtent l="0" t="0" r="0" b="0"/>
            <wp:wrapNone/>
            <wp:docPr id="2469" name="Freeform 2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558"/>
                    </a:xfrm>
                    <a:custGeom>
                      <a:rect l="l" t="t" r="r" b="b"/>
                      <a:pathLst>
                        <a:path w="2298447" h="146558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1778</wp:posOffset>
            </wp:positionV>
            <wp:extent cx="1469136" cy="146558"/>
            <wp:effectExtent l="0" t="0" r="0" b="0"/>
            <wp:wrapNone/>
            <wp:docPr id="2470" name="Freeform 2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558"/>
                    </a:xfrm>
                    <a:custGeom>
                      <a:rect l="l" t="t" r="r" b="b"/>
                      <a:pathLst>
                        <a:path w="1469136" h="146558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1778</wp:posOffset>
            </wp:positionV>
            <wp:extent cx="595885" cy="146558"/>
            <wp:effectExtent l="0" t="0" r="0" b="0"/>
            <wp:wrapNone/>
            <wp:docPr id="2471" name="Freeform 2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558"/>
                    </a:xfrm>
                    <a:custGeom>
                      <a:rect l="l" t="t" r="r" b="b"/>
                      <a:pathLst>
                        <a:path w="595885" h="146558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-10922</wp:posOffset>
            </wp:positionV>
            <wp:extent cx="952245" cy="171958"/>
            <wp:effectExtent l="0" t="0" r="0" b="0"/>
            <wp:wrapNone/>
            <wp:docPr id="2472" name="Picture 24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2" name="Picture 2472"/>
                    <pic:cNvPicPr>
                      <a:picLocks noChangeAspect="0" noChangeArrowheads="1"/>
                    </pic:cNvPicPr>
                  </pic:nvPicPr>
                  <pic:blipFill>
                    <a:blip r:embed="rId2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156972</wp:posOffset>
            </wp:positionV>
            <wp:extent cx="79375" cy="31496"/>
            <wp:effectExtent l="0" t="0" r="0" b="0"/>
            <wp:wrapNone/>
            <wp:docPr id="2473" name="Picture 24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3" name="Picture 2473"/>
                    <pic:cNvPicPr>
                      <a:picLocks noChangeAspect="0" noChangeArrowheads="1"/>
                    </pic:cNvPicPr>
                  </pic:nvPicPr>
                  <pic:blipFill>
                    <a:blip r:embed="rId2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2474" name="Freeform 2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2475" name="Freeform 2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2476" name="Freeform 2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-5588</wp:posOffset>
            </wp:positionV>
            <wp:extent cx="6477" cy="6096"/>
            <wp:effectExtent l="0" t="0" r="0" b="0"/>
            <wp:wrapNone/>
            <wp:docPr id="2477" name="Freeform 2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-5588</wp:posOffset>
            </wp:positionV>
            <wp:extent cx="6095" cy="6096"/>
            <wp:effectExtent l="0" t="0" r="0" b="0"/>
            <wp:wrapNone/>
            <wp:docPr id="2478" name="Freeform 2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-5588</wp:posOffset>
            </wp:positionV>
            <wp:extent cx="1010666" cy="6096"/>
            <wp:effectExtent l="0" t="0" r="0" b="0"/>
            <wp:wrapNone/>
            <wp:docPr id="2479" name="Freeform 2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2480" name="Freeform 2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2481" name="Freeform 2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2032</wp:posOffset>
            </wp:positionV>
            <wp:extent cx="3076066" cy="190500"/>
            <wp:effectExtent l="0" t="0" r="0" b="0"/>
            <wp:wrapNone/>
            <wp:docPr id="2482" name="Freeform 2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2032</wp:posOffset>
            </wp:positionV>
            <wp:extent cx="2380741" cy="190500"/>
            <wp:effectExtent l="0" t="0" r="0" b="0"/>
            <wp:wrapNone/>
            <wp:docPr id="2483" name="Freeform 2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2032</wp:posOffset>
            </wp:positionV>
            <wp:extent cx="1552955" cy="190500"/>
            <wp:effectExtent l="0" t="0" r="0" b="0"/>
            <wp:wrapNone/>
            <wp:docPr id="2484" name="Freeform 2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2032</wp:posOffset>
            </wp:positionV>
            <wp:extent cx="679705" cy="190500"/>
            <wp:effectExtent l="0" t="0" r="0" b="0"/>
            <wp:wrapNone/>
            <wp:docPr id="2485" name="Freeform 2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</wp:posOffset>
            </wp:positionV>
            <wp:extent cx="1010666" cy="190500"/>
            <wp:effectExtent l="0" t="0" r="0" b="0"/>
            <wp:wrapNone/>
            <wp:docPr id="2486" name="Freeform 2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1904</wp:posOffset>
            </wp:positionV>
            <wp:extent cx="1054989" cy="215900"/>
            <wp:effectExtent l="0" t="0" r="0" b="0"/>
            <wp:wrapNone/>
            <wp:docPr id="2487" name="Picture 24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>
                      <a:picLocks noChangeAspect="0" noChangeArrowheads="1"/>
                    </pic:cNvPicPr>
                  </pic:nvPicPr>
                  <pic:blipFill>
                    <a:blip r:embed="rId2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23368</wp:posOffset>
            </wp:positionV>
            <wp:extent cx="2993771" cy="146303"/>
            <wp:effectExtent l="0" t="0" r="0" b="0"/>
            <wp:wrapNone/>
            <wp:docPr id="2488" name="Freeform 2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23368</wp:posOffset>
            </wp:positionV>
            <wp:extent cx="2298447" cy="146303"/>
            <wp:effectExtent l="0" t="0" r="0" b="0"/>
            <wp:wrapNone/>
            <wp:docPr id="2489" name="Freeform 2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23368</wp:posOffset>
            </wp:positionV>
            <wp:extent cx="1469136" cy="146303"/>
            <wp:effectExtent l="0" t="0" r="0" b="0"/>
            <wp:wrapNone/>
            <wp:docPr id="2490" name="Freeform 2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23368</wp:posOffset>
            </wp:positionV>
            <wp:extent cx="595885" cy="146303"/>
            <wp:effectExtent l="0" t="0" r="0" b="0"/>
            <wp:wrapNone/>
            <wp:docPr id="2491" name="Freeform 2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179832</wp:posOffset>
            </wp:positionV>
            <wp:extent cx="79375" cy="31495"/>
            <wp:effectExtent l="0" t="0" r="0" b="0"/>
            <wp:wrapNone/>
            <wp:docPr id="2492" name="Picture 24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/>
                    <pic:cNvPicPr>
                      <a:picLocks noChangeAspect="0" noChangeArrowheads="1"/>
                    </pic:cNvPicPr>
                  </pic:nvPicPr>
                  <pic:blipFill>
                    <a:blip r:embed="rId2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2493" name="Freeform 2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23368</wp:posOffset>
            </wp:positionV>
            <wp:extent cx="3076066" cy="190500"/>
            <wp:effectExtent l="0" t="0" r="0" b="0"/>
            <wp:wrapNone/>
            <wp:docPr id="2494" name="Freeform 2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2495" name="Freeform 2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23368</wp:posOffset>
            </wp:positionV>
            <wp:extent cx="2380741" cy="190500"/>
            <wp:effectExtent l="0" t="0" r="0" b="0"/>
            <wp:wrapNone/>
            <wp:docPr id="2496" name="Freeform 2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2497" name="Freeform 2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23368</wp:posOffset>
            </wp:positionV>
            <wp:extent cx="1552955" cy="190500"/>
            <wp:effectExtent l="0" t="0" r="0" b="0"/>
            <wp:wrapNone/>
            <wp:docPr id="2498" name="Freeform 2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17273</wp:posOffset>
            </wp:positionV>
            <wp:extent cx="6477" cy="6095"/>
            <wp:effectExtent l="0" t="0" r="0" b="0"/>
            <wp:wrapNone/>
            <wp:docPr id="2499" name="Freeform 2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23368</wp:posOffset>
            </wp:positionV>
            <wp:extent cx="679705" cy="190500"/>
            <wp:effectExtent l="0" t="0" r="0" b="0"/>
            <wp:wrapNone/>
            <wp:docPr id="2500" name="Freeform 2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17273</wp:posOffset>
            </wp:positionV>
            <wp:extent cx="6095" cy="6095"/>
            <wp:effectExtent l="0" t="0" r="0" b="0"/>
            <wp:wrapNone/>
            <wp:docPr id="2501" name="Freeform 2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17273</wp:posOffset>
            </wp:positionV>
            <wp:extent cx="1010666" cy="6095"/>
            <wp:effectExtent l="0" t="0" r="0" b="0"/>
            <wp:wrapNone/>
            <wp:docPr id="2502" name="Freeform 2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2503" name="Freeform 2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23368</wp:posOffset>
            </wp:positionV>
            <wp:extent cx="1010666" cy="190500"/>
            <wp:effectExtent l="0" t="0" r="0" b="0"/>
            <wp:wrapNone/>
            <wp:docPr id="2504" name="Freeform 2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2505" name="Freeform 2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44705</wp:posOffset>
            </wp:positionV>
            <wp:extent cx="2993771" cy="146304"/>
            <wp:effectExtent l="0" t="0" r="0" b="0"/>
            <wp:wrapNone/>
            <wp:docPr id="2506" name="Freeform 2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44705</wp:posOffset>
            </wp:positionV>
            <wp:extent cx="2298447" cy="146304"/>
            <wp:effectExtent l="0" t="0" r="0" b="0"/>
            <wp:wrapNone/>
            <wp:docPr id="2507" name="Freeform 2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44705</wp:posOffset>
            </wp:positionV>
            <wp:extent cx="1469136" cy="146304"/>
            <wp:effectExtent l="0" t="0" r="0" b="0"/>
            <wp:wrapNone/>
            <wp:docPr id="2508" name="Freeform 2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44705</wp:posOffset>
            </wp:positionV>
            <wp:extent cx="595885" cy="146304"/>
            <wp:effectExtent l="0" t="0" r="0" b="0"/>
            <wp:wrapNone/>
            <wp:docPr id="2509" name="Freeform 2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32005</wp:posOffset>
            </wp:positionV>
            <wp:extent cx="952245" cy="171703"/>
            <wp:effectExtent l="0" t="0" r="0" b="0"/>
            <wp:wrapNone/>
            <wp:docPr id="2510" name="Picture 25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0" name="Picture 2510"/>
                    <pic:cNvPicPr>
                      <a:picLocks noChangeAspect="0" noChangeArrowheads="1"/>
                    </pic:cNvPicPr>
                  </pic:nvPicPr>
                  <pic:blipFill>
                    <a:blip r:embed="rId2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25908</wp:posOffset>
            </wp:positionV>
            <wp:extent cx="79375" cy="31496"/>
            <wp:effectExtent l="0" t="0" r="0" b="0"/>
            <wp:wrapNone/>
            <wp:docPr id="2511" name="Picture 25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1" name="Picture 2511"/>
                    <pic:cNvPicPr>
                      <a:picLocks noChangeAspect="0" noChangeArrowheads="1"/>
                    </pic:cNvPicPr>
                  </pic:nvPicPr>
                  <pic:blipFill>
                    <a:blip r:embed="rId2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2512" name="Freeform 2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44705</wp:posOffset>
            </wp:positionV>
            <wp:extent cx="3076066" cy="190500"/>
            <wp:effectExtent l="0" t="0" r="0" b="0"/>
            <wp:wrapNone/>
            <wp:docPr id="2513" name="Freeform 2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2514" name="Freeform 2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44705</wp:posOffset>
            </wp:positionV>
            <wp:extent cx="2380741" cy="190500"/>
            <wp:effectExtent l="0" t="0" r="0" b="0"/>
            <wp:wrapNone/>
            <wp:docPr id="2515" name="Freeform 2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2516" name="Freeform 2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44705</wp:posOffset>
            </wp:positionV>
            <wp:extent cx="1552955" cy="190500"/>
            <wp:effectExtent l="0" t="0" r="0" b="0"/>
            <wp:wrapNone/>
            <wp:docPr id="2517" name="Freeform 2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38608</wp:posOffset>
            </wp:positionV>
            <wp:extent cx="6477" cy="6097"/>
            <wp:effectExtent l="0" t="0" r="0" b="0"/>
            <wp:wrapNone/>
            <wp:docPr id="2518" name="Freeform 2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44705</wp:posOffset>
            </wp:positionV>
            <wp:extent cx="679705" cy="190500"/>
            <wp:effectExtent l="0" t="0" r="0" b="0"/>
            <wp:wrapNone/>
            <wp:docPr id="2519" name="Freeform 2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38608</wp:posOffset>
            </wp:positionV>
            <wp:extent cx="6095" cy="6097"/>
            <wp:effectExtent l="0" t="0" r="0" b="0"/>
            <wp:wrapNone/>
            <wp:docPr id="2520" name="Freeform 2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38608</wp:posOffset>
            </wp:positionV>
            <wp:extent cx="1010666" cy="6097"/>
            <wp:effectExtent l="0" t="0" r="0" b="0"/>
            <wp:wrapNone/>
            <wp:docPr id="2521" name="Freeform 2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2522" name="Freeform 2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44705</wp:posOffset>
            </wp:positionV>
            <wp:extent cx="1010666" cy="190500"/>
            <wp:effectExtent l="0" t="0" r="0" b="0"/>
            <wp:wrapNone/>
            <wp:docPr id="2523" name="Freeform 2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32385</wp:posOffset>
            </wp:positionV>
            <wp:extent cx="1054989" cy="215900"/>
            <wp:effectExtent l="0" t="0" r="0" b="0"/>
            <wp:wrapNone/>
            <wp:docPr id="2524" name="Picture 25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4" name="Picture 2524"/>
                    <pic:cNvPicPr>
                      <a:picLocks noChangeAspect="0" noChangeArrowheads="1"/>
                    </pic:cNvPicPr>
                  </pic:nvPicPr>
                  <pic:blipFill>
                    <a:blip r:embed="rId2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2525" name="Freeform 2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67564</wp:posOffset>
            </wp:positionV>
            <wp:extent cx="2993771" cy="144781"/>
            <wp:effectExtent l="0" t="0" r="0" b="0"/>
            <wp:wrapNone/>
            <wp:docPr id="2526" name="Freeform 2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67564</wp:posOffset>
            </wp:positionV>
            <wp:extent cx="2298447" cy="144781"/>
            <wp:effectExtent l="0" t="0" r="0" b="0"/>
            <wp:wrapNone/>
            <wp:docPr id="2527" name="Freeform 2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67564</wp:posOffset>
            </wp:positionV>
            <wp:extent cx="1469136" cy="144781"/>
            <wp:effectExtent l="0" t="0" r="0" b="0"/>
            <wp:wrapNone/>
            <wp:docPr id="2528" name="Freeform 2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67564</wp:posOffset>
            </wp:positionV>
            <wp:extent cx="595885" cy="144781"/>
            <wp:effectExtent l="0" t="0" r="0" b="0"/>
            <wp:wrapNone/>
            <wp:docPr id="2529" name="Freeform 2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47245</wp:posOffset>
            </wp:positionV>
            <wp:extent cx="79375" cy="31496"/>
            <wp:effectExtent l="0" t="0" r="0" b="0"/>
            <wp:wrapNone/>
            <wp:docPr id="2530" name="Picture 25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0" name="Picture 2530"/>
                    <pic:cNvPicPr>
                      <a:picLocks noChangeAspect="0" noChangeArrowheads="1"/>
                    </pic:cNvPicPr>
                  </pic:nvPicPr>
                  <pic:blipFill>
                    <a:blip r:embed="rId2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2531" name="Freeform 2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66041</wp:posOffset>
            </wp:positionV>
            <wp:extent cx="3076066" cy="190500"/>
            <wp:effectExtent l="0" t="0" r="0" b="0"/>
            <wp:wrapNone/>
            <wp:docPr id="2532" name="Freeform 2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2533" name="Freeform 2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66041</wp:posOffset>
            </wp:positionV>
            <wp:extent cx="2380741" cy="190500"/>
            <wp:effectExtent l="0" t="0" r="0" b="0"/>
            <wp:wrapNone/>
            <wp:docPr id="2534" name="Freeform 2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2535" name="Freeform 2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66041</wp:posOffset>
            </wp:positionV>
            <wp:extent cx="1552955" cy="190500"/>
            <wp:effectExtent l="0" t="0" r="0" b="0"/>
            <wp:wrapNone/>
            <wp:docPr id="2536" name="Freeform 2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59945</wp:posOffset>
            </wp:positionV>
            <wp:extent cx="6477" cy="6096"/>
            <wp:effectExtent l="0" t="0" r="0" b="0"/>
            <wp:wrapNone/>
            <wp:docPr id="2537" name="Freeform 2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66041</wp:posOffset>
            </wp:positionV>
            <wp:extent cx="679705" cy="190500"/>
            <wp:effectExtent l="0" t="0" r="0" b="0"/>
            <wp:wrapNone/>
            <wp:docPr id="2538" name="Freeform 2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59945</wp:posOffset>
            </wp:positionV>
            <wp:extent cx="6095" cy="6096"/>
            <wp:effectExtent l="0" t="0" r="0" b="0"/>
            <wp:wrapNone/>
            <wp:docPr id="2539" name="Freeform 2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59945</wp:posOffset>
            </wp:positionV>
            <wp:extent cx="1010666" cy="6096"/>
            <wp:effectExtent l="0" t="0" r="0" b="0"/>
            <wp:wrapNone/>
            <wp:docPr id="2540" name="Freeform 2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2541" name="Freeform 2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66041</wp:posOffset>
            </wp:positionV>
            <wp:extent cx="1010666" cy="190500"/>
            <wp:effectExtent l="0" t="0" r="0" b="0"/>
            <wp:wrapNone/>
            <wp:docPr id="2542" name="Freeform 2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2543" name="Freeform 2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88900</wp:posOffset>
            </wp:positionV>
            <wp:extent cx="2993771" cy="146304"/>
            <wp:effectExtent l="0" t="0" r="0" b="0"/>
            <wp:wrapNone/>
            <wp:docPr id="2544" name="Freeform 2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88900</wp:posOffset>
            </wp:positionV>
            <wp:extent cx="2298447" cy="146304"/>
            <wp:effectExtent l="0" t="0" r="0" b="0"/>
            <wp:wrapNone/>
            <wp:docPr id="2545" name="Freeform 2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88900</wp:posOffset>
            </wp:positionV>
            <wp:extent cx="1469136" cy="146304"/>
            <wp:effectExtent l="0" t="0" r="0" b="0"/>
            <wp:wrapNone/>
            <wp:docPr id="2546" name="Freeform 2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88900</wp:posOffset>
            </wp:positionV>
            <wp:extent cx="595885" cy="146304"/>
            <wp:effectExtent l="0" t="0" r="0" b="0"/>
            <wp:wrapNone/>
            <wp:docPr id="2547" name="Freeform 2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76200</wp:posOffset>
            </wp:positionV>
            <wp:extent cx="952245" cy="171703"/>
            <wp:effectExtent l="0" t="0" r="0" b="0"/>
            <wp:wrapNone/>
            <wp:docPr id="2548" name="Picture 25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8" name="Picture 2548"/>
                    <pic:cNvPicPr>
                      <a:picLocks noChangeAspect="0" noChangeArrowheads="1"/>
                    </pic:cNvPicPr>
                  </pic:nvPicPr>
                  <pic:blipFill>
                    <a:blip r:embed="rId2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4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68580</wp:posOffset>
            </wp:positionV>
            <wp:extent cx="79375" cy="31495"/>
            <wp:effectExtent l="0" t="0" r="0" b="0"/>
            <wp:wrapNone/>
            <wp:docPr id="2549" name="Picture 25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9" name="Picture 2549"/>
                    <pic:cNvPicPr>
                      <a:picLocks noChangeAspect="0" noChangeArrowheads="1"/>
                    </pic:cNvPicPr>
                  </pic:nvPicPr>
                  <pic:blipFill>
                    <a:blip r:embed="rId2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2550" name="Freeform 2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87375</wp:posOffset>
            </wp:positionV>
            <wp:extent cx="3076066" cy="190500"/>
            <wp:effectExtent l="0" t="0" r="0" b="0"/>
            <wp:wrapNone/>
            <wp:docPr id="2551" name="Freeform 2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2552" name="Freeform 2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87375</wp:posOffset>
            </wp:positionV>
            <wp:extent cx="2380741" cy="190500"/>
            <wp:effectExtent l="0" t="0" r="0" b="0"/>
            <wp:wrapNone/>
            <wp:docPr id="2553" name="Freeform 2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2554" name="Freeform 2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87375</wp:posOffset>
            </wp:positionV>
            <wp:extent cx="1552955" cy="190500"/>
            <wp:effectExtent l="0" t="0" r="0" b="0"/>
            <wp:wrapNone/>
            <wp:docPr id="2555" name="Freeform 2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81280</wp:posOffset>
            </wp:positionV>
            <wp:extent cx="6477" cy="6095"/>
            <wp:effectExtent l="0" t="0" r="0" b="0"/>
            <wp:wrapNone/>
            <wp:docPr id="2556" name="Freeform 2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87375</wp:posOffset>
            </wp:positionV>
            <wp:extent cx="679705" cy="190500"/>
            <wp:effectExtent l="0" t="0" r="0" b="0"/>
            <wp:wrapNone/>
            <wp:docPr id="2557" name="Freeform 2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81280</wp:posOffset>
            </wp:positionV>
            <wp:extent cx="6095" cy="6095"/>
            <wp:effectExtent l="0" t="0" r="0" b="0"/>
            <wp:wrapNone/>
            <wp:docPr id="2558" name="Freeform 2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81280</wp:posOffset>
            </wp:positionV>
            <wp:extent cx="1010666" cy="6095"/>
            <wp:effectExtent l="0" t="0" r="0" b="0"/>
            <wp:wrapNone/>
            <wp:docPr id="2559" name="Freeform 2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2560" name="Freeform 2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87375</wp:posOffset>
            </wp:positionV>
            <wp:extent cx="1010666" cy="190500"/>
            <wp:effectExtent l="0" t="0" r="0" b="0"/>
            <wp:wrapNone/>
            <wp:docPr id="2561" name="Freeform 2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75564</wp:posOffset>
            </wp:positionV>
            <wp:extent cx="1054989" cy="215900"/>
            <wp:effectExtent l="0" t="0" r="0" b="0"/>
            <wp:wrapNone/>
            <wp:docPr id="2562" name="Picture 25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2" name="Picture 2562"/>
                    <pic:cNvPicPr>
                      <a:picLocks noChangeAspect="0" noChangeArrowheads="1"/>
                    </pic:cNvPicPr>
                  </pic:nvPicPr>
                  <pic:blipFill>
                    <a:blip r:embed="rId2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2563" name="Freeform 2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110236</wp:posOffset>
            </wp:positionV>
            <wp:extent cx="2993771" cy="146303"/>
            <wp:effectExtent l="0" t="0" r="0" b="0"/>
            <wp:wrapNone/>
            <wp:docPr id="2564" name="Freeform 2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110236</wp:posOffset>
            </wp:positionV>
            <wp:extent cx="2298447" cy="146303"/>
            <wp:effectExtent l="0" t="0" r="0" b="0"/>
            <wp:wrapNone/>
            <wp:docPr id="2565" name="Freeform 2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110236</wp:posOffset>
            </wp:positionV>
            <wp:extent cx="1469136" cy="146303"/>
            <wp:effectExtent l="0" t="0" r="0" b="0"/>
            <wp:wrapNone/>
            <wp:docPr id="2566" name="Freeform 2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110236</wp:posOffset>
            </wp:positionV>
            <wp:extent cx="595885" cy="146303"/>
            <wp:effectExtent l="0" t="0" r="0" b="0"/>
            <wp:wrapNone/>
            <wp:docPr id="2567" name="Freeform 2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7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89916</wp:posOffset>
            </wp:positionV>
            <wp:extent cx="79375" cy="31496"/>
            <wp:effectExtent l="0" t="0" r="0" b="0"/>
            <wp:wrapNone/>
            <wp:docPr id="2568" name="Picture 25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>
                      <a:picLocks noChangeAspect="0" noChangeArrowheads="1"/>
                    </pic:cNvPicPr>
                  </pic:nvPicPr>
                  <pic:blipFill>
                    <a:blip r:embed="rId2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2569" name="Freeform 2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108713</wp:posOffset>
            </wp:positionV>
            <wp:extent cx="3076066" cy="190500"/>
            <wp:effectExtent l="0" t="0" r="0" b="0"/>
            <wp:wrapNone/>
            <wp:docPr id="2570" name="Freeform 2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2571" name="Freeform 2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108713</wp:posOffset>
            </wp:positionV>
            <wp:extent cx="2380741" cy="190500"/>
            <wp:effectExtent l="0" t="0" r="0" b="0"/>
            <wp:wrapNone/>
            <wp:docPr id="2572" name="Freeform 2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2573" name="Freeform 2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108713</wp:posOffset>
            </wp:positionV>
            <wp:extent cx="1552955" cy="190500"/>
            <wp:effectExtent l="0" t="0" r="0" b="0"/>
            <wp:wrapNone/>
            <wp:docPr id="2574" name="Freeform 2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102616</wp:posOffset>
            </wp:positionV>
            <wp:extent cx="6477" cy="6097"/>
            <wp:effectExtent l="0" t="0" r="0" b="0"/>
            <wp:wrapNone/>
            <wp:docPr id="2575" name="Freeform 2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108713</wp:posOffset>
            </wp:positionV>
            <wp:extent cx="679705" cy="190500"/>
            <wp:effectExtent l="0" t="0" r="0" b="0"/>
            <wp:wrapNone/>
            <wp:docPr id="2576" name="Freeform 2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102616</wp:posOffset>
            </wp:positionV>
            <wp:extent cx="6095" cy="6097"/>
            <wp:effectExtent l="0" t="0" r="0" b="0"/>
            <wp:wrapNone/>
            <wp:docPr id="2577" name="Freeform 2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2578" name="Freeform 2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102616</wp:posOffset>
            </wp:positionV>
            <wp:extent cx="1010666" cy="6097"/>
            <wp:effectExtent l="0" t="0" r="0" b="0"/>
            <wp:wrapNone/>
            <wp:docPr id="2579" name="Freeform 2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108713</wp:posOffset>
            </wp:positionV>
            <wp:extent cx="1010666" cy="190500"/>
            <wp:effectExtent l="0" t="0" r="0" b="0"/>
            <wp:wrapNone/>
            <wp:docPr id="2580" name="Freeform 2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2581" name="Freeform 2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131572</wp:posOffset>
            </wp:positionV>
            <wp:extent cx="2993771" cy="146305"/>
            <wp:effectExtent l="0" t="0" r="0" b="0"/>
            <wp:wrapNone/>
            <wp:docPr id="2582" name="Freeform 2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131572</wp:posOffset>
            </wp:positionV>
            <wp:extent cx="2298447" cy="146305"/>
            <wp:effectExtent l="0" t="0" r="0" b="0"/>
            <wp:wrapNone/>
            <wp:docPr id="2583" name="Freeform 2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131572</wp:posOffset>
            </wp:positionV>
            <wp:extent cx="1469136" cy="146305"/>
            <wp:effectExtent l="0" t="0" r="0" b="0"/>
            <wp:wrapNone/>
            <wp:docPr id="2584" name="Freeform 2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131572</wp:posOffset>
            </wp:positionV>
            <wp:extent cx="595885" cy="146305"/>
            <wp:effectExtent l="0" t="0" r="0" b="0"/>
            <wp:wrapNone/>
            <wp:docPr id="2585" name="Freeform 2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118872</wp:posOffset>
            </wp:positionV>
            <wp:extent cx="952245" cy="171704"/>
            <wp:effectExtent l="0" t="0" r="0" b="0"/>
            <wp:wrapNone/>
            <wp:docPr id="2586" name="Picture 25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>
                      <a:picLocks noChangeAspect="0" noChangeArrowheads="1"/>
                    </pic:cNvPicPr>
                  </pic:nvPicPr>
                  <pic:blipFill>
                    <a:blip r:embed="rId2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111253</wp:posOffset>
            </wp:positionV>
            <wp:extent cx="79375" cy="31496"/>
            <wp:effectExtent l="0" t="0" r="0" b="0"/>
            <wp:wrapNone/>
            <wp:docPr id="2587" name="Picture 25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>
                      <a:picLocks noChangeAspect="0" noChangeArrowheads="1"/>
                    </pic:cNvPicPr>
                  </pic:nvPicPr>
                  <pic:blipFill>
                    <a:blip r:embed="rId2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2588" name="Freeform 2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2589" name="Freeform 2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2590" name="Freeform 2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123953</wp:posOffset>
            </wp:positionV>
            <wp:extent cx="6477" cy="6096"/>
            <wp:effectExtent l="0" t="0" r="0" b="0"/>
            <wp:wrapNone/>
            <wp:docPr id="2591" name="Freeform 2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123953</wp:posOffset>
            </wp:positionV>
            <wp:extent cx="6095" cy="6096"/>
            <wp:effectExtent l="0" t="0" r="0" b="0"/>
            <wp:wrapNone/>
            <wp:docPr id="2592" name="Freeform 2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123953</wp:posOffset>
            </wp:positionV>
            <wp:extent cx="1010666" cy="6096"/>
            <wp:effectExtent l="0" t="0" r="0" b="0"/>
            <wp:wrapNone/>
            <wp:docPr id="2593" name="Freeform 2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2594" name="Freeform 2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2595" name="Freeform 2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131573</wp:posOffset>
            </wp:positionV>
            <wp:extent cx="3076066" cy="190500"/>
            <wp:effectExtent l="0" t="0" r="0" b="0"/>
            <wp:wrapNone/>
            <wp:docPr id="2596" name="Freeform 2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131573</wp:posOffset>
            </wp:positionV>
            <wp:extent cx="2380741" cy="190500"/>
            <wp:effectExtent l="0" t="0" r="0" b="0"/>
            <wp:wrapNone/>
            <wp:docPr id="2597" name="Freeform 2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131573</wp:posOffset>
            </wp:positionV>
            <wp:extent cx="1552955" cy="190500"/>
            <wp:effectExtent l="0" t="0" r="0" b="0"/>
            <wp:wrapNone/>
            <wp:docPr id="2598" name="Freeform 2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131573</wp:posOffset>
            </wp:positionV>
            <wp:extent cx="679705" cy="190500"/>
            <wp:effectExtent l="0" t="0" r="0" b="0"/>
            <wp:wrapNone/>
            <wp:docPr id="2599" name="Freeform 2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131573</wp:posOffset>
            </wp:positionV>
            <wp:extent cx="1010666" cy="190500"/>
            <wp:effectExtent l="0" t="0" r="0" b="0"/>
            <wp:wrapNone/>
            <wp:docPr id="2600" name="Freeform 2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131445</wp:posOffset>
            </wp:positionV>
            <wp:extent cx="1054989" cy="215900"/>
            <wp:effectExtent l="0" t="0" r="0" b="0"/>
            <wp:wrapNone/>
            <wp:docPr id="2601" name="Picture 26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1" name="Picture 2601"/>
                    <pic:cNvPicPr>
                      <a:picLocks noChangeAspect="0" noChangeArrowheads="1"/>
                    </pic:cNvPicPr>
                  </pic:nvPicPr>
                  <pic:blipFill>
                    <a:blip r:embed="rId2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152909</wp:posOffset>
            </wp:positionV>
            <wp:extent cx="2993771" cy="146303"/>
            <wp:effectExtent l="0" t="0" r="0" b="0"/>
            <wp:wrapNone/>
            <wp:docPr id="2602" name="Freeform 2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152909</wp:posOffset>
            </wp:positionV>
            <wp:extent cx="2298447" cy="146303"/>
            <wp:effectExtent l="0" t="0" r="0" b="0"/>
            <wp:wrapNone/>
            <wp:docPr id="2603" name="Freeform 2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152909</wp:posOffset>
            </wp:positionV>
            <wp:extent cx="1469136" cy="146303"/>
            <wp:effectExtent l="0" t="0" r="0" b="0"/>
            <wp:wrapNone/>
            <wp:docPr id="2604" name="Freeform 2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152909</wp:posOffset>
            </wp:positionV>
            <wp:extent cx="595885" cy="146303"/>
            <wp:effectExtent l="0" t="0" r="0" b="0"/>
            <wp:wrapNone/>
            <wp:docPr id="2605" name="Freeform 2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5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134113</wp:posOffset>
            </wp:positionV>
            <wp:extent cx="79375" cy="31495"/>
            <wp:effectExtent l="0" t="0" r="0" b="0"/>
            <wp:wrapNone/>
            <wp:docPr id="2606" name="Picture 26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6" name="Picture 2606"/>
                    <pic:cNvPicPr>
                      <a:picLocks noChangeAspect="0" noChangeArrowheads="1"/>
                    </pic:cNvPicPr>
                  </pic:nvPicPr>
                  <pic:blipFill>
                    <a:blip r:embed="rId2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2607" name="Freeform 2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152908</wp:posOffset>
            </wp:positionV>
            <wp:extent cx="3076066" cy="190881"/>
            <wp:effectExtent l="0" t="0" r="0" b="0"/>
            <wp:wrapNone/>
            <wp:docPr id="2608" name="Freeform 2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2609" name="Freeform 2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152908</wp:posOffset>
            </wp:positionV>
            <wp:extent cx="2380741" cy="190881"/>
            <wp:effectExtent l="0" t="0" r="0" b="0"/>
            <wp:wrapNone/>
            <wp:docPr id="2610" name="Freeform 2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2611" name="Freeform 2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152908</wp:posOffset>
            </wp:positionV>
            <wp:extent cx="1552955" cy="190881"/>
            <wp:effectExtent l="0" t="0" r="0" b="0"/>
            <wp:wrapNone/>
            <wp:docPr id="2612" name="Freeform 2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146813</wp:posOffset>
            </wp:positionV>
            <wp:extent cx="6477" cy="6095"/>
            <wp:effectExtent l="0" t="0" r="0" b="0"/>
            <wp:wrapNone/>
            <wp:docPr id="2613" name="Freeform 2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152908</wp:posOffset>
            </wp:positionV>
            <wp:extent cx="679705" cy="190881"/>
            <wp:effectExtent l="0" t="0" r="0" b="0"/>
            <wp:wrapNone/>
            <wp:docPr id="2614" name="Freeform 2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146813</wp:posOffset>
            </wp:positionV>
            <wp:extent cx="6095" cy="6095"/>
            <wp:effectExtent l="0" t="0" r="0" b="0"/>
            <wp:wrapNone/>
            <wp:docPr id="2615" name="Freeform 2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2616" name="Freeform 2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146813</wp:posOffset>
            </wp:positionV>
            <wp:extent cx="1010666" cy="6095"/>
            <wp:effectExtent l="0" t="0" r="0" b="0"/>
            <wp:wrapNone/>
            <wp:docPr id="2617" name="Freeform 2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152908</wp:posOffset>
            </wp:positionV>
            <wp:extent cx="1010666" cy="190881"/>
            <wp:effectExtent l="0" t="0" r="0" b="0"/>
            <wp:wrapNone/>
            <wp:docPr id="2618" name="Freeform 2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232939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2619" name="Freeform 2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174245</wp:posOffset>
            </wp:positionV>
            <wp:extent cx="2993771" cy="146685"/>
            <wp:effectExtent l="0" t="0" r="0" b="0"/>
            <wp:wrapNone/>
            <wp:docPr id="2620" name="Freeform 2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174245</wp:posOffset>
            </wp:positionV>
            <wp:extent cx="2298447" cy="146685"/>
            <wp:effectExtent l="0" t="0" r="0" b="0"/>
            <wp:wrapNone/>
            <wp:docPr id="2621" name="Freeform 2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174245</wp:posOffset>
            </wp:positionV>
            <wp:extent cx="1469136" cy="146685"/>
            <wp:effectExtent l="0" t="0" r="0" b="0"/>
            <wp:wrapNone/>
            <wp:docPr id="2622" name="Freeform 2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174245</wp:posOffset>
            </wp:positionV>
            <wp:extent cx="595885" cy="146685"/>
            <wp:effectExtent l="0" t="0" r="0" b="0"/>
            <wp:wrapNone/>
            <wp:docPr id="2623" name="Freeform 2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161545</wp:posOffset>
            </wp:positionV>
            <wp:extent cx="952245" cy="172084"/>
            <wp:effectExtent l="0" t="0" r="0" b="0"/>
            <wp:wrapNone/>
            <wp:docPr id="2624" name="Picture 26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4" name="Picture 2624"/>
                    <pic:cNvPicPr>
                      <a:picLocks noChangeAspect="0" noChangeArrowheads="1"/>
                    </pic:cNvPicPr>
                  </pic:nvPicPr>
                  <pic:blipFill>
                    <a:blip r:embed="rId2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9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155829</wp:posOffset>
            </wp:positionV>
            <wp:extent cx="79375" cy="31496"/>
            <wp:effectExtent l="0" t="0" r="0" b="0"/>
            <wp:wrapNone/>
            <wp:docPr id="2625" name="Picture 26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>
                      <a:picLocks noChangeAspect="0" noChangeArrowheads="1"/>
                    </pic:cNvPicPr>
                  </pic:nvPicPr>
                  <pic:blipFill>
                    <a:blip r:embed="rId2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2626" name="Freeform 2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174625</wp:posOffset>
            </wp:positionV>
            <wp:extent cx="3076066" cy="190500"/>
            <wp:effectExtent l="0" t="0" r="0" b="0"/>
            <wp:wrapNone/>
            <wp:docPr id="2627" name="Freeform 2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2628" name="Freeform 2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174625</wp:posOffset>
            </wp:positionV>
            <wp:extent cx="2380741" cy="190500"/>
            <wp:effectExtent l="0" t="0" r="0" b="0"/>
            <wp:wrapNone/>
            <wp:docPr id="2629" name="Freeform 2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2630" name="Freeform 2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174625</wp:posOffset>
            </wp:positionV>
            <wp:extent cx="1552955" cy="190500"/>
            <wp:effectExtent l="0" t="0" r="0" b="0"/>
            <wp:wrapNone/>
            <wp:docPr id="2631" name="Freeform 2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168529</wp:posOffset>
            </wp:positionV>
            <wp:extent cx="6477" cy="6096"/>
            <wp:effectExtent l="0" t="0" r="0" b="0"/>
            <wp:wrapNone/>
            <wp:docPr id="2632" name="Freeform 2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174625</wp:posOffset>
            </wp:positionV>
            <wp:extent cx="679705" cy="190500"/>
            <wp:effectExtent l="0" t="0" r="0" b="0"/>
            <wp:wrapNone/>
            <wp:docPr id="2633" name="Freeform 2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168529</wp:posOffset>
            </wp:positionV>
            <wp:extent cx="6095" cy="6096"/>
            <wp:effectExtent l="0" t="0" r="0" b="0"/>
            <wp:wrapNone/>
            <wp:docPr id="2634" name="Freeform 2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2635" name="Freeform 2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168529</wp:posOffset>
            </wp:positionV>
            <wp:extent cx="1010666" cy="6096"/>
            <wp:effectExtent l="0" t="0" r="0" b="0"/>
            <wp:wrapNone/>
            <wp:docPr id="2636" name="Freeform 2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174625</wp:posOffset>
            </wp:positionV>
            <wp:extent cx="1010666" cy="190500"/>
            <wp:effectExtent l="0" t="0" r="0" b="0"/>
            <wp:wrapNone/>
            <wp:docPr id="2637" name="Freeform 2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161925</wp:posOffset>
            </wp:positionV>
            <wp:extent cx="1054989" cy="215900"/>
            <wp:effectExtent l="0" t="0" r="0" b="0"/>
            <wp:wrapNone/>
            <wp:docPr id="2638" name="Picture 26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8" name="Picture 2638"/>
                    <pic:cNvPicPr>
                      <a:picLocks noChangeAspect="0" noChangeArrowheads="1"/>
                    </pic:cNvPicPr>
                  </pic:nvPicPr>
                  <pic:blipFill>
                    <a:blip r:embed="rId2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2639" name="Freeform 2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6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22224</wp:posOffset>
            </wp:positionV>
            <wp:extent cx="2993771" cy="144781"/>
            <wp:effectExtent l="0" t="0" r="0" b="0"/>
            <wp:wrapNone/>
            <wp:docPr id="2640" name="Freeform 2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22224</wp:posOffset>
            </wp:positionV>
            <wp:extent cx="2298447" cy="144781"/>
            <wp:effectExtent l="0" t="0" r="0" b="0"/>
            <wp:wrapNone/>
            <wp:docPr id="2641" name="Freeform 2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22224</wp:posOffset>
            </wp:positionV>
            <wp:extent cx="1469136" cy="144781"/>
            <wp:effectExtent l="0" t="0" r="0" b="0"/>
            <wp:wrapNone/>
            <wp:docPr id="2642" name="Freeform 2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22224</wp:posOffset>
            </wp:positionV>
            <wp:extent cx="595885" cy="144781"/>
            <wp:effectExtent l="0" t="0" r="0" b="0"/>
            <wp:wrapNone/>
            <wp:docPr id="2643" name="Freeform 2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177164</wp:posOffset>
            </wp:positionV>
            <wp:extent cx="79375" cy="31496"/>
            <wp:effectExtent l="0" t="0" r="0" b="0"/>
            <wp:wrapNone/>
            <wp:docPr id="2644" name="Picture 26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4" name="Picture 2644"/>
                    <pic:cNvPicPr>
                      <a:picLocks noChangeAspect="0" noChangeArrowheads="1"/>
                    </pic:cNvPicPr>
                  </pic:nvPicPr>
                  <pic:blipFill>
                    <a:blip r:embed="rId26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2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2645" name="Freeform 2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20701</wp:posOffset>
            </wp:positionV>
            <wp:extent cx="3076066" cy="190500"/>
            <wp:effectExtent l="0" t="0" r="0" b="0"/>
            <wp:wrapNone/>
            <wp:docPr id="2646" name="Freeform 2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2647" name="Freeform 2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20701</wp:posOffset>
            </wp:positionV>
            <wp:extent cx="2380741" cy="190500"/>
            <wp:effectExtent l="0" t="0" r="0" b="0"/>
            <wp:wrapNone/>
            <wp:docPr id="2648" name="Freeform 2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2649" name="Freeform 2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20701</wp:posOffset>
            </wp:positionV>
            <wp:extent cx="1552955" cy="190500"/>
            <wp:effectExtent l="0" t="0" r="0" b="0"/>
            <wp:wrapNone/>
            <wp:docPr id="2650" name="Freeform 2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14604</wp:posOffset>
            </wp:positionV>
            <wp:extent cx="6477" cy="6097"/>
            <wp:effectExtent l="0" t="0" r="0" b="0"/>
            <wp:wrapNone/>
            <wp:docPr id="2651" name="Freeform 2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20701</wp:posOffset>
            </wp:positionV>
            <wp:extent cx="679705" cy="190500"/>
            <wp:effectExtent l="0" t="0" r="0" b="0"/>
            <wp:wrapNone/>
            <wp:docPr id="2652" name="Freeform 2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14604</wp:posOffset>
            </wp:positionV>
            <wp:extent cx="6095" cy="6097"/>
            <wp:effectExtent l="0" t="0" r="0" b="0"/>
            <wp:wrapNone/>
            <wp:docPr id="2653" name="Freeform 2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14604</wp:posOffset>
            </wp:positionV>
            <wp:extent cx="1010666" cy="6097"/>
            <wp:effectExtent l="0" t="0" r="0" b="0"/>
            <wp:wrapNone/>
            <wp:docPr id="2654" name="Freeform 2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2655" name="Freeform 2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20701</wp:posOffset>
            </wp:positionV>
            <wp:extent cx="1010666" cy="190500"/>
            <wp:effectExtent l="0" t="0" r="0" b="0"/>
            <wp:wrapNone/>
            <wp:docPr id="2656" name="Freeform 2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2657" name="Freeform 2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43560</wp:posOffset>
            </wp:positionV>
            <wp:extent cx="2993771" cy="146304"/>
            <wp:effectExtent l="0" t="0" r="0" b="0"/>
            <wp:wrapNone/>
            <wp:docPr id="2658" name="Freeform 2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43560</wp:posOffset>
            </wp:positionV>
            <wp:extent cx="2298447" cy="146304"/>
            <wp:effectExtent l="0" t="0" r="0" b="0"/>
            <wp:wrapNone/>
            <wp:docPr id="2659" name="Freeform 2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43560</wp:posOffset>
            </wp:positionV>
            <wp:extent cx="1469136" cy="146304"/>
            <wp:effectExtent l="0" t="0" r="0" b="0"/>
            <wp:wrapNone/>
            <wp:docPr id="2660" name="Freeform 2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43560</wp:posOffset>
            </wp:positionV>
            <wp:extent cx="595885" cy="146304"/>
            <wp:effectExtent l="0" t="0" r="0" b="0"/>
            <wp:wrapNone/>
            <wp:docPr id="2661" name="Freeform 2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30860</wp:posOffset>
            </wp:positionV>
            <wp:extent cx="952245" cy="171703"/>
            <wp:effectExtent l="0" t="0" r="0" b="0"/>
            <wp:wrapNone/>
            <wp:docPr id="2662" name="Picture 26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2" name="Picture 2662"/>
                    <pic:cNvPicPr>
                      <a:picLocks noChangeAspect="0" noChangeArrowheads="1"/>
                    </pic:cNvPicPr>
                  </pic:nvPicPr>
                  <pic:blipFill>
                    <a:blip r:embed="rId2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23242</wp:posOffset>
            </wp:positionV>
            <wp:extent cx="79375" cy="31495"/>
            <wp:effectExtent l="0" t="0" r="0" b="0"/>
            <wp:wrapNone/>
            <wp:docPr id="2663" name="Picture 26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>
                      <a:picLocks noChangeAspect="0" noChangeArrowheads="1"/>
                    </pic:cNvPicPr>
                  </pic:nvPicPr>
                  <pic:blipFill>
                    <a:blip r:embed="rId2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2664" name="Freeform 2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42037</wp:posOffset>
            </wp:positionV>
            <wp:extent cx="3076066" cy="190500"/>
            <wp:effectExtent l="0" t="0" r="0" b="0"/>
            <wp:wrapNone/>
            <wp:docPr id="2665" name="Freeform 2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2666" name="Freeform 2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42037</wp:posOffset>
            </wp:positionV>
            <wp:extent cx="2380741" cy="190500"/>
            <wp:effectExtent l="0" t="0" r="0" b="0"/>
            <wp:wrapNone/>
            <wp:docPr id="2667" name="Freeform 2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2668" name="Freeform 2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42037</wp:posOffset>
            </wp:positionV>
            <wp:extent cx="1552955" cy="190500"/>
            <wp:effectExtent l="0" t="0" r="0" b="0"/>
            <wp:wrapNone/>
            <wp:docPr id="2669" name="Freeform 2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35942</wp:posOffset>
            </wp:positionV>
            <wp:extent cx="6477" cy="6095"/>
            <wp:effectExtent l="0" t="0" r="0" b="0"/>
            <wp:wrapNone/>
            <wp:docPr id="2670" name="Freeform 2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42037</wp:posOffset>
            </wp:positionV>
            <wp:extent cx="679705" cy="190500"/>
            <wp:effectExtent l="0" t="0" r="0" b="0"/>
            <wp:wrapNone/>
            <wp:docPr id="2671" name="Freeform 2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35942</wp:posOffset>
            </wp:positionV>
            <wp:extent cx="6095" cy="6095"/>
            <wp:effectExtent l="0" t="0" r="0" b="0"/>
            <wp:wrapNone/>
            <wp:docPr id="2672" name="Freeform 2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2673" name="Freeform 2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35942</wp:posOffset>
            </wp:positionV>
            <wp:extent cx="1010666" cy="6095"/>
            <wp:effectExtent l="0" t="0" r="0" b="0"/>
            <wp:wrapNone/>
            <wp:docPr id="2674" name="Freeform 2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42037</wp:posOffset>
            </wp:positionV>
            <wp:extent cx="1010666" cy="190500"/>
            <wp:effectExtent l="0" t="0" r="0" b="0"/>
            <wp:wrapNone/>
            <wp:docPr id="2675" name="Freeform 2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29845</wp:posOffset>
            </wp:positionV>
            <wp:extent cx="1054989" cy="215900"/>
            <wp:effectExtent l="0" t="0" r="0" b="0"/>
            <wp:wrapNone/>
            <wp:docPr id="2676" name="Picture 26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6" name="Picture 2676"/>
                    <pic:cNvPicPr>
                      <a:picLocks noChangeAspect="0" noChangeArrowheads="1"/>
                    </pic:cNvPicPr>
                  </pic:nvPicPr>
                  <pic:blipFill>
                    <a:blip r:embed="rId2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2677" name="Freeform 2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64898</wp:posOffset>
            </wp:positionV>
            <wp:extent cx="2993771" cy="146303"/>
            <wp:effectExtent l="0" t="0" r="0" b="0"/>
            <wp:wrapNone/>
            <wp:docPr id="2678" name="Freeform 2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64898</wp:posOffset>
            </wp:positionV>
            <wp:extent cx="2298447" cy="146303"/>
            <wp:effectExtent l="0" t="0" r="0" b="0"/>
            <wp:wrapNone/>
            <wp:docPr id="2679" name="Freeform 2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64898</wp:posOffset>
            </wp:positionV>
            <wp:extent cx="1469136" cy="146303"/>
            <wp:effectExtent l="0" t="0" r="0" b="0"/>
            <wp:wrapNone/>
            <wp:docPr id="2680" name="Freeform 2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64898</wp:posOffset>
            </wp:positionV>
            <wp:extent cx="595885" cy="146303"/>
            <wp:effectExtent l="0" t="0" r="0" b="0"/>
            <wp:wrapNone/>
            <wp:docPr id="2681" name="Freeform 2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1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44577</wp:posOffset>
            </wp:positionV>
            <wp:extent cx="79375" cy="31496"/>
            <wp:effectExtent l="0" t="0" r="0" b="0"/>
            <wp:wrapNone/>
            <wp:docPr id="2682" name="Picture 26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2" name="Picture 2682"/>
                    <pic:cNvPicPr>
                      <a:picLocks noChangeAspect="0" noChangeArrowheads="1"/>
                    </pic:cNvPicPr>
                  </pic:nvPicPr>
                  <pic:blipFill>
                    <a:blip r:embed="rId2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2683" name="Freeform 2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63374</wp:posOffset>
            </wp:positionV>
            <wp:extent cx="3076066" cy="190500"/>
            <wp:effectExtent l="0" t="0" r="0" b="0"/>
            <wp:wrapNone/>
            <wp:docPr id="2684" name="Freeform 2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2685" name="Freeform 2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63374</wp:posOffset>
            </wp:positionV>
            <wp:extent cx="2380741" cy="190500"/>
            <wp:effectExtent l="0" t="0" r="0" b="0"/>
            <wp:wrapNone/>
            <wp:docPr id="2686" name="Freeform 2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2687" name="Freeform 2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63374</wp:posOffset>
            </wp:positionV>
            <wp:extent cx="1552955" cy="190500"/>
            <wp:effectExtent l="0" t="0" r="0" b="0"/>
            <wp:wrapNone/>
            <wp:docPr id="2688" name="Freeform 2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57277</wp:posOffset>
            </wp:positionV>
            <wp:extent cx="6477" cy="6097"/>
            <wp:effectExtent l="0" t="0" r="0" b="0"/>
            <wp:wrapNone/>
            <wp:docPr id="2689" name="Freeform 2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63374</wp:posOffset>
            </wp:positionV>
            <wp:extent cx="679705" cy="190500"/>
            <wp:effectExtent l="0" t="0" r="0" b="0"/>
            <wp:wrapNone/>
            <wp:docPr id="2690" name="Freeform 2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57277</wp:posOffset>
            </wp:positionV>
            <wp:extent cx="6095" cy="6097"/>
            <wp:effectExtent l="0" t="0" r="0" b="0"/>
            <wp:wrapNone/>
            <wp:docPr id="2691" name="Freeform 2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57277</wp:posOffset>
            </wp:positionV>
            <wp:extent cx="1010666" cy="6097"/>
            <wp:effectExtent l="0" t="0" r="0" b="0"/>
            <wp:wrapNone/>
            <wp:docPr id="2692" name="Freeform 2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2693" name="Freeform 2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63374</wp:posOffset>
            </wp:positionV>
            <wp:extent cx="1010666" cy="190500"/>
            <wp:effectExtent l="0" t="0" r="0" b="0"/>
            <wp:wrapNone/>
            <wp:docPr id="2694" name="Freeform 2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2695" name="Freeform 2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86233</wp:posOffset>
            </wp:positionV>
            <wp:extent cx="2993771" cy="146305"/>
            <wp:effectExtent l="0" t="0" r="0" b="0"/>
            <wp:wrapNone/>
            <wp:docPr id="2696" name="Freeform 2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86233</wp:posOffset>
            </wp:positionV>
            <wp:extent cx="2298447" cy="146305"/>
            <wp:effectExtent l="0" t="0" r="0" b="0"/>
            <wp:wrapNone/>
            <wp:docPr id="2697" name="Freeform 2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86233</wp:posOffset>
            </wp:positionV>
            <wp:extent cx="1469136" cy="146305"/>
            <wp:effectExtent l="0" t="0" r="0" b="0"/>
            <wp:wrapNone/>
            <wp:docPr id="2698" name="Freeform 2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86233</wp:posOffset>
            </wp:positionV>
            <wp:extent cx="595885" cy="146305"/>
            <wp:effectExtent l="0" t="0" r="0" b="0"/>
            <wp:wrapNone/>
            <wp:docPr id="2699" name="Freeform 2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73533</wp:posOffset>
            </wp:positionV>
            <wp:extent cx="952245" cy="171704"/>
            <wp:effectExtent l="0" t="0" r="0" b="0"/>
            <wp:wrapNone/>
            <wp:docPr id="2700" name="Picture 27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0" name="Picture 2700"/>
                    <pic:cNvPicPr>
                      <a:picLocks noChangeAspect="0" noChangeArrowheads="1"/>
                    </pic:cNvPicPr>
                  </pic:nvPicPr>
                  <pic:blipFill>
                    <a:blip r:embed="rId2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359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6406389</wp:posOffset>
            </wp:positionV>
            <wp:extent cx="79375" cy="31496"/>
            <wp:effectExtent l="0" t="0" r="0" b="0"/>
            <wp:wrapNone/>
            <wp:docPr id="2701" name="Picture 27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1" name="Picture 2701"/>
                    <pic:cNvPicPr>
                      <a:picLocks noChangeAspect="0" noChangeArrowheads="1"/>
                    </pic:cNvPicPr>
                  </pic:nvPicPr>
                  <pic:blipFill>
                    <a:blip r:embed="rId2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6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2702" name="Freeform 2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2703" name="Freeform 2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2704" name="Freeform 2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6419089</wp:posOffset>
            </wp:positionV>
            <wp:extent cx="6477" cy="6096"/>
            <wp:effectExtent l="0" t="0" r="0" b="0"/>
            <wp:wrapNone/>
            <wp:docPr id="2705" name="Freeform 2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4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6419089</wp:posOffset>
            </wp:positionV>
            <wp:extent cx="6095" cy="6096"/>
            <wp:effectExtent l="0" t="0" r="0" b="0"/>
            <wp:wrapNone/>
            <wp:docPr id="2706" name="Freeform 2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6419089</wp:posOffset>
            </wp:positionV>
            <wp:extent cx="1010666" cy="6096"/>
            <wp:effectExtent l="0" t="0" r="0" b="0"/>
            <wp:wrapNone/>
            <wp:docPr id="2707" name="Freeform 2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2708" name="Freeform 2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8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2709" name="Freeform 2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6426709</wp:posOffset>
            </wp:positionV>
            <wp:extent cx="3076066" cy="190499"/>
            <wp:effectExtent l="0" t="0" r="0" b="0"/>
            <wp:wrapNone/>
            <wp:docPr id="2710" name="Freeform 2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99"/>
                    </a:xfrm>
                    <a:custGeom>
                      <a:rect l="l" t="t" r="r" b="b"/>
                      <a:pathLst>
                        <a:path w="3076066" h="19049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3978275</wp:posOffset>
            </wp:positionH>
            <wp:positionV relativeFrom="page">
              <wp:posOffset>6426709</wp:posOffset>
            </wp:positionV>
            <wp:extent cx="2380741" cy="190499"/>
            <wp:effectExtent l="0" t="0" r="0" b="0"/>
            <wp:wrapNone/>
            <wp:docPr id="2711" name="Freeform 2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99"/>
                    </a:xfrm>
                    <a:custGeom>
                      <a:rect l="l" t="t" r="r" b="b"/>
                      <a:pathLst>
                        <a:path w="2380741" h="19049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1" locked="0" layoutInCell="1" allowOverlap="1">
            <wp:simplePos x="0" y="0"/>
            <wp:positionH relativeFrom="page">
              <wp:posOffset>6365113</wp:posOffset>
            </wp:positionH>
            <wp:positionV relativeFrom="page">
              <wp:posOffset>6426709</wp:posOffset>
            </wp:positionV>
            <wp:extent cx="1552955" cy="190499"/>
            <wp:effectExtent l="0" t="0" r="0" b="0"/>
            <wp:wrapNone/>
            <wp:docPr id="2712" name="Freeform 2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99"/>
                    </a:xfrm>
                    <a:custGeom>
                      <a:rect l="l" t="t" r="r" b="b"/>
                      <a:pathLst>
                        <a:path w="1552955" h="19049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7924545</wp:posOffset>
            </wp:positionH>
            <wp:positionV relativeFrom="page">
              <wp:posOffset>6426709</wp:posOffset>
            </wp:positionV>
            <wp:extent cx="679705" cy="190499"/>
            <wp:effectExtent l="0" t="0" r="0" b="0"/>
            <wp:wrapNone/>
            <wp:docPr id="2713" name="Freeform 2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99"/>
                    </a:xfrm>
                    <a:custGeom>
                      <a:rect l="l" t="t" r="r" b="b"/>
                      <a:pathLst>
                        <a:path w="679705" h="19049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6426709</wp:posOffset>
            </wp:positionV>
            <wp:extent cx="1010666" cy="190499"/>
            <wp:effectExtent l="0" t="0" r="0" b="0"/>
            <wp:wrapNone/>
            <wp:docPr id="2714" name="Freeform 2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99"/>
                    </a:xfrm>
                    <a:custGeom>
                      <a:rect l="l" t="t" r="r" b="b"/>
                      <a:pathLst>
                        <a:path w="1010666" h="19049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99"/>
                          </a:lnTo>
                          <a:lnTo>
                            <a:pt x="964972" y="190499"/>
                          </a:lnTo>
                          <a:close/>
                          <a:moveTo>
                            <a:pt x="232939" y="190499"/>
                          </a:moveTo>
                          <a:lnTo>
                            <a:pt x="0" y="190499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6426200</wp:posOffset>
            </wp:positionV>
            <wp:extent cx="1054989" cy="215900"/>
            <wp:effectExtent l="0" t="0" r="0" b="0"/>
            <wp:wrapNone/>
            <wp:docPr id="2715" name="Picture 27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5" name="Picture 2715"/>
                    <pic:cNvPicPr>
                      <a:picLocks noChangeAspect="0" noChangeArrowheads="1"/>
                    </pic:cNvPicPr>
                  </pic:nvPicPr>
                  <pic:blipFill>
                    <a:blip r:embed="rId2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6" behindDoc="1" locked="0" layoutInCell="1" allowOverlap="1">
            <wp:simplePos x="0" y="0"/>
            <wp:positionH relativeFrom="page">
              <wp:posOffset>935736</wp:posOffset>
            </wp:positionH>
            <wp:positionV relativeFrom="page">
              <wp:posOffset>6448045</wp:posOffset>
            </wp:positionV>
            <wp:extent cx="2993771" cy="146303"/>
            <wp:effectExtent l="0" t="0" r="0" b="0"/>
            <wp:wrapNone/>
            <wp:docPr id="2716" name="Freeform 2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1" locked="0" layoutInCell="1" allowOverlap="1">
            <wp:simplePos x="0" y="0"/>
            <wp:positionH relativeFrom="page">
              <wp:posOffset>4019422</wp:posOffset>
            </wp:positionH>
            <wp:positionV relativeFrom="page">
              <wp:posOffset>6448045</wp:posOffset>
            </wp:positionV>
            <wp:extent cx="2298447" cy="146303"/>
            <wp:effectExtent l="0" t="0" r="0" b="0"/>
            <wp:wrapNone/>
            <wp:docPr id="2717" name="Freeform 2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1" locked="0" layoutInCell="1" allowOverlap="1">
            <wp:simplePos x="0" y="0"/>
            <wp:positionH relativeFrom="page">
              <wp:posOffset>6406260</wp:posOffset>
            </wp:positionH>
            <wp:positionV relativeFrom="page">
              <wp:posOffset>6448045</wp:posOffset>
            </wp:positionV>
            <wp:extent cx="1469136" cy="146303"/>
            <wp:effectExtent l="0" t="0" r="0" b="0"/>
            <wp:wrapNone/>
            <wp:docPr id="2718" name="Freeform 2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1" locked="0" layoutInCell="1" allowOverlap="1">
            <wp:simplePos x="0" y="0"/>
            <wp:positionH relativeFrom="page">
              <wp:posOffset>7965693</wp:posOffset>
            </wp:positionH>
            <wp:positionV relativeFrom="page">
              <wp:posOffset>6448045</wp:posOffset>
            </wp:positionV>
            <wp:extent cx="595885" cy="146303"/>
            <wp:effectExtent l="0" t="0" r="0" b="0"/>
            <wp:wrapNone/>
            <wp:docPr id="2719" name="Freeform 2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6604508</wp:posOffset>
            </wp:positionV>
            <wp:extent cx="79375" cy="31496"/>
            <wp:effectExtent l="0" t="0" r="0" b="0"/>
            <wp:wrapNone/>
            <wp:docPr id="2720" name="Picture 27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0" name="Picture 2720"/>
                    <pic:cNvPicPr>
                      <a:picLocks noChangeAspect="0" noChangeArrowheads="1"/>
                    </pic:cNvPicPr>
                  </pic:nvPicPr>
                  <pic:blipFill>
                    <a:blip r:embed="rId2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2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721" name="Freeform 2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1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722" name="Freeform 2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723" name="Freeform 2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8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2724" name="Freeform 2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6617208</wp:posOffset>
            </wp:positionV>
            <wp:extent cx="6477" cy="6097"/>
            <wp:effectExtent l="0" t="0" r="0" b="0"/>
            <wp:wrapNone/>
            <wp:docPr id="2725" name="Freeform 2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4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6617208</wp:posOffset>
            </wp:positionV>
            <wp:extent cx="6095" cy="6097"/>
            <wp:effectExtent l="0" t="0" r="0" b="0"/>
            <wp:wrapNone/>
            <wp:docPr id="2726" name="Freeform 2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6617208</wp:posOffset>
            </wp:positionV>
            <wp:extent cx="1010666" cy="6097"/>
            <wp:effectExtent l="0" t="0" r="0" b="0"/>
            <wp:wrapNone/>
            <wp:docPr id="2727" name="Freeform 2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2728" name="Freeform 2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2729" name="Freeform 2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730" name="Freeform 2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731" name="Freeform 2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6019</wp:posOffset>
            </wp:positionV>
            <wp:extent cx="3076066" cy="190500"/>
            <wp:effectExtent l="0" t="0" r="0" b="0"/>
            <wp:wrapNone/>
            <wp:docPr id="2732" name="Freeform 2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733" name="Freeform 2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6019</wp:posOffset>
            </wp:positionV>
            <wp:extent cx="2380741" cy="190500"/>
            <wp:effectExtent l="0" t="0" r="0" b="0"/>
            <wp:wrapNone/>
            <wp:docPr id="2734" name="Freeform 2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2735" name="Freeform 2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6019</wp:posOffset>
            </wp:positionV>
            <wp:extent cx="1552955" cy="190500"/>
            <wp:effectExtent l="0" t="0" r="0" b="0"/>
            <wp:wrapNone/>
            <wp:docPr id="2736" name="Freeform 2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2737" name="Freeform 2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6019</wp:posOffset>
            </wp:positionV>
            <wp:extent cx="679705" cy="190500"/>
            <wp:effectExtent l="0" t="0" r="0" b="0"/>
            <wp:wrapNone/>
            <wp:docPr id="2738" name="Freeform 2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2739" name="Freeform 2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2740" name="Freeform 2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2741" name="Freeform 2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lnTo>
                            <a:pt x="964972" y="25733"/>
                          </a:lnTo>
                          <a:lnTo>
                            <a:pt x="162610" y="2573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2742" name="Freeform 2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2743" name="Freeform 2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28879</wp:posOffset>
            </wp:positionV>
            <wp:extent cx="2993771" cy="144780"/>
            <wp:effectExtent l="0" t="0" r="0" b="0"/>
            <wp:wrapNone/>
            <wp:docPr id="2744" name="Freeform 2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28879</wp:posOffset>
            </wp:positionV>
            <wp:extent cx="2298447" cy="144780"/>
            <wp:effectExtent l="0" t="0" r="0" b="0"/>
            <wp:wrapNone/>
            <wp:docPr id="2745" name="Freeform 2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28879</wp:posOffset>
            </wp:positionV>
            <wp:extent cx="1469136" cy="144780"/>
            <wp:effectExtent l="0" t="0" r="0" b="0"/>
            <wp:wrapNone/>
            <wp:docPr id="2746" name="Freeform 2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28879</wp:posOffset>
            </wp:positionV>
            <wp:extent cx="595885" cy="144780"/>
            <wp:effectExtent l="0" t="0" r="0" b="0"/>
            <wp:wrapNone/>
            <wp:docPr id="2747" name="Freeform 2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16179</wp:posOffset>
            </wp:positionV>
            <wp:extent cx="952245" cy="170179"/>
            <wp:effectExtent l="0" t="0" r="0" b="0"/>
            <wp:wrapNone/>
            <wp:docPr id="2748" name="Picture 27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8" name="Picture 2748"/>
                    <pic:cNvPicPr>
                      <a:picLocks noChangeAspect="0" noChangeArrowheads="1"/>
                    </pic:cNvPicPr>
                  </pic:nvPicPr>
                  <pic:blipFill>
                    <a:blip r:embed="rId27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5229" w:type="dxa"/>
        <w:tblLook w:val="04A0" w:firstRow="1" w:lastRow="0" w:firstColumn="1" w:lastColumn="0" w:noHBand="0" w:noVBand="1"/>
      </w:tblPr>
      <w:tblGrid>
        <w:gridCol w:w="4846"/>
        <w:gridCol w:w="3758"/>
        <w:gridCol w:w="2455"/>
        <w:gridCol w:w="1080"/>
        <w:gridCol w:w="1579"/>
        <w:gridCol w:w="265"/>
        <w:gridCol w:w="1263"/>
      </w:tblGrid>
      <w:tr>
        <w:trPr>
          <w:trHeight w:val="28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 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anesteziologický s monitorem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CARESTATION 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SM71830003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anesteziologický s monitorem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CARESTATION 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SM71830003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anesteziologický s monitorem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CARESTATION 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SM71830003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9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anesteziologický s monitorem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CARESTATION 650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SM71830004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STERILIZÁTOR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Sterivap 669-2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5180634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STERILIZÁTOR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Sterivap 669-2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5180656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 s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stém FUJI Prima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76991652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CT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SOMATOM Definition AS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92174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 opera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Promerix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180921-154073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50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HYSTERORESEKTOSKOP biopolární v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íslušenství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74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OES Elite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74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775693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406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0" w:line="240" w:lineRule="auto"/>
              <w:ind w:left="0" w:right="0" w:firstLine="571"/>
              <w:jc w:val="both"/>
            </w:pPr>
            <w:r>
              <w:rPr sz="20" baseline="-2" dirty="0">
                <w:jc w:val="left"/>
                <w:rFonts w:ascii="Arial" w:hAnsi="Arial" w:cs="Arial"/>
                <w:color w:val="000000"/>
                <w:position w:val="-2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LAMPA opera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Martin MarLED E9i/E9i v_2017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183279/1218H001231047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LAMPA opera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Martin MarLED E9i/E9i v_2017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183275/1218H001231051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LAMPA opera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Martin MarLED E9i/E9i v_2017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183277/1218H001231053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RTG, RAMEN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ZIEHM Vision 23 cm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92545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CENTRIFUGA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ID, 12 S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2004315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37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u w:val="single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BOX chladící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BBR 44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xPro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112229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BOX chladící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MPR 130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110364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45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Edan, S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1201,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360253-M17C09200002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KARDIOSTIMULÁTO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externí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EPG 10 Biphasic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1801031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KARDIOSTIMULÁTOR externí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EPG 10MO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1801131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VIDEOGASTROSKOP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GI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F-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HQ190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2858665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VIDEOKOLONOSKOP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F-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HQ190L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2875023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VÁHY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SOEHNL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Professional 7708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7708.651811838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Xario 100 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W5E17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3915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Xario 100 MX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MEC1842156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 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 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65" w:type="dxa"/>
            <w:tcBorders>
              <w:right w:val="nil"/>
            </w:tcBorders>
          </w:tcPr>
          <w:p/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89"/>
        </w:trPr>
        <w:tc>
          <w:tcPr>
            <w:tcW w:w="13986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2749" name="Picture 27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>
                      <a:picLocks noChangeAspect="0" noChangeArrowheads="1"/>
                    </pic:cNvPicPr>
                  </pic:nvPicPr>
                  <pic:blipFill>
                    <a:blip r:embed="rId27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2750" name="Freeform 2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27356</wp:posOffset>
            </wp:positionV>
            <wp:extent cx="3076066" cy="190449"/>
            <wp:effectExtent l="0" t="0" r="0" b="0"/>
            <wp:wrapNone/>
            <wp:docPr id="2751" name="Freeform 2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49"/>
                    </a:xfrm>
                    <a:custGeom>
                      <a:rect l="l" t="t" r="r" b="b"/>
                      <a:pathLst>
                        <a:path w="3076066" h="19044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2752" name="Freeform 2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27356</wp:posOffset>
            </wp:positionV>
            <wp:extent cx="2380741" cy="190449"/>
            <wp:effectExtent l="0" t="0" r="0" b="0"/>
            <wp:wrapNone/>
            <wp:docPr id="2753" name="Freeform 2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49"/>
                    </a:xfrm>
                    <a:custGeom>
                      <a:rect l="l" t="t" r="r" b="b"/>
                      <a:pathLst>
                        <a:path w="2380741" h="19044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2754" name="Freeform 2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27356</wp:posOffset>
            </wp:positionV>
            <wp:extent cx="1552955" cy="190449"/>
            <wp:effectExtent l="0" t="0" r="0" b="0"/>
            <wp:wrapNone/>
            <wp:docPr id="2755" name="Freeform 2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49"/>
                    </a:xfrm>
                    <a:custGeom>
                      <a:rect l="l" t="t" r="r" b="b"/>
                      <a:pathLst>
                        <a:path w="1552955" h="19044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2756" name="Freeform 2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27356</wp:posOffset>
            </wp:positionV>
            <wp:extent cx="679705" cy="190449"/>
            <wp:effectExtent l="0" t="0" r="0" b="0"/>
            <wp:wrapNone/>
            <wp:docPr id="2757" name="Freeform 2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49"/>
                    </a:xfrm>
                    <a:custGeom>
                      <a:rect l="l" t="t" r="r" b="b"/>
                      <a:pathLst>
                        <a:path w="679705" h="19044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2758" name="Freeform 2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2759" name="Freeform 2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2760" name="Freeform 2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27356</wp:posOffset>
            </wp:positionV>
            <wp:extent cx="1010666" cy="190449"/>
            <wp:effectExtent l="0" t="0" r="0" b="0"/>
            <wp:wrapNone/>
            <wp:docPr id="2761" name="Freeform 2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49"/>
                    </a:xfrm>
                    <a:custGeom>
                      <a:rect l="l" t="t" r="r" b="b"/>
                      <a:pathLst>
                        <a:path w="1010666" h="19044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49"/>
                          </a:lnTo>
                          <a:lnTo>
                            <a:pt x="964972" y="190449"/>
                          </a:lnTo>
                          <a:close/>
                          <a:moveTo>
                            <a:pt x="162610" y="190449"/>
                          </a:moveTo>
                          <a:lnTo>
                            <a:pt x="0" y="190449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22225</wp:posOffset>
            </wp:positionV>
            <wp:extent cx="1054989" cy="215900"/>
            <wp:effectExtent l="0" t="0" r="0" b="0"/>
            <wp:wrapNone/>
            <wp:docPr id="2762" name="Picture 27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2" name="Picture 2762"/>
                    <pic:cNvPicPr>
                      <a:picLocks noChangeAspect="0" noChangeArrowheads="1"/>
                    </pic:cNvPicPr>
                  </pic:nvPicPr>
                  <pic:blipFill>
                    <a:blip r:embed="rId27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2763" name="Freeform 2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50216</wp:posOffset>
            </wp:positionV>
            <wp:extent cx="2993771" cy="146254"/>
            <wp:effectExtent l="0" t="0" r="0" b="0"/>
            <wp:wrapNone/>
            <wp:docPr id="2764" name="Freeform 2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254"/>
                    </a:xfrm>
                    <a:custGeom>
                      <a:rect l="l" t="t" r="r" b="b"/>
                      <a:pathLst>
                        <a:path w="2993771" h="14625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50216</wp:posOffset>
            </wp:positionV>
            <wp:extent cx="2298447" cy="146254"/>
            <wp:effectExtent l="0" t="0" r="0" b="0"/>
            <wp:wrapNone/>
            <wp:docPr id="2765" name="Freeform 2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254"/>
                    </a:xfrm>
                    <a:custGeom>
                      <a:rect l="l" t="t" r="r" b="b"/>
                      <a:pathLst>
                        <a:path w="2298447" h="14625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50216</wp:posOffset>
            </wp:positionV>
            <wp:extent cx="1469136" cy="146254"/>
            <wp:effectExtent l="0" t="0" r="0" b="0"/>
            <wp:wrapNone/>
            <wp:docPr id="2766" name="Freeform 2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254"/>
                    </a:xfrm>
                    <a:custGeom>
                      <a:rect l="l" t="t" r="r" b="b"/>
                      <a:pathLst>
                        <a:path w="1469136" h="14625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50216</wp:posOffset>
            </wp:positionV>
            <wp:extent cx="595885" cy="146254"/>
            <wp:effectExtent l="0" t="0" r="0" b="0"/>
            <wp:wrapNone/>
            <wp:docPr id="2767" name="Freeform 2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254"/>
                    </a:xfrm>
                    <a:custGeom>
                      <a:rect l="l" t="t" r="r" b="b"/>
                      <a:pathLst>
                        <a:path w="595885" h="14625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2768" name="Picture 27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8" name="Picture 2768"/>
                    <pic:cNvPicPr>
                      <a:picLocks noChangeAspect="0" noChangeArrowheads="1"/>
                    </pic:cNvPicPr>
                  </pic:nvPicPr>
                  <pic:blipFill>
                    <a:blip r:embed="rId2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2769" name="Freeform 2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2770" name="Freeform 2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2771" name="Freeform 2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2772" name="Freeform 2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2773" name="Freeform 2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2774" name="Freeform 2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2775" name="Freeform 2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2776" name="Freeform 2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2777" name="Freeform 2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2778" name="Freeform 2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2779" name="Freeform 2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2780" name="Freeform 2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2781" name="Freeform 2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2782" name="Freeform 2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2783" name="Freeform 2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2784" name="Freeform 2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2785" name="Freeform 2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58800</wp:posOffset>
            </wp:positionV>
            <wp:extent cx="952245" cy="171703"/>
            <wp:effectExtent l="0" t="0" r="0" b="0"/>
            <wp:wrapNone/>
            <wp:docPr id="2786" name="Picture 27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>
                      <a:picLocks noChangeAspect="0" noChangeArrowheads="1"/>
                    </pic:cNvPicPr>
                  </pic:nvPicPr>
                  <pic:blipFill>
                    <a:blip r:embed="rId27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2787" name="Picture 27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7" name="Picture 2787"/>
                    <pic:cNvPicPr>
                      <a:picLocks noChangeAspect="0" noChangeArrowheads="1"/>
                    </pic:cNvPicPr>
                  </pic:nvPicPr>
                  <pic:blipFill>
                    <a:blip r:embed="rId2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2788" name="Freeform 2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2789" name="Freeform 2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2790" name="Freeform 2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2791" name="Freeform 2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2792" name="Freeform 2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2793" name="Freeform 2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2794" name="Freeform 2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2795" name="Freeform 2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2796" name="Freeform 2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2797" name="Freeform 2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2798" name="Freeform 2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2799" name="Freeform 2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65404</wp:posOffset>
            </wp:positionV>
            <wp:extent cx="1054989" cy="215900"/>
            <wp:effectExtent l="0" t="0" r="0" b="0"/>
            <wp:wrapNone/>
            <wp:docPr id="2800" name="Picture 28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0" name="Picture 2800"/>
                    <pic:cNvPicPr>
                      <a:picLocks noChangeAspect="0" noChangeArrowheads="1"/>
                    </pic:cNvPicPr>
                  </pic:nvPicPr>
                  <pic:blipFill>
                    <a:blip r:embed="rId28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2801" name="Freeform 2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2802" name="Freeform 2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2803" name="Freeform 2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2804" name="Freeform 2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2805" name="Freeform 2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2806" name="Picture 28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6" name="Picture 2806"/>
                    <pic:cNvPicPr>
                      <a:picLocks noChangeAspect="0" noChangeArrowheads="1"/>
                    </pic:cNvPicPr>
                  </pic:nvPicPr>
                  <pic:blipFill>
                    <a:blip r:embed="rId28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2807" name="Freeform 2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2808" name="Freeform 2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2809" name="Freeform 2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2810" name="Freeform 2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2811" name="Freeform 2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2812" name="Freeform 2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2813" name="Freeform 2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2814" name="Freeform 2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2815" name="Freeform 2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2816" name="Freeform 2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2817" name="Freeform 2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2818" name="Freeform 2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2819" name="Freeform 2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2820" name="Freeform 2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2821" name="Freeform 2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2822" name="Freeform 2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2823" name="Freeform 2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101472</wp:posOffset>
            </wp:positionV>
            <wp:extent cx="952245" cy="171703"/>
            <wp:effectExtent l="0" t="0" r="0" b="0"/>
            <wp:wrapNone/>
            <wp:docPr id="2824" name="Picture 28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4" name="Picture 2824"/>
                    <pic:cNvPicPr>
                      <a:picLocks noChangeAspect="0" noChangeArrowheads="1"/>
                    </pic:cNvPicPr>
                  </pic:nvPicPr>
                  <pic:blipFill>
                    <a:blip r:embed="rId2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2825" name="Picture 28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5" name="Picture 2825"/>
                    <pic:cNvPicPr>
                      <a:picLocks noChangeAspect="0" noChangeArrowheads="1"/>
                    </pic:cNvPicPr>
                  </pic:nvPicPr>
                  <pic:blipFill>
                    <a:blip r:embed="rId28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2826" name="Freeform 2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2827" name="Freeform 2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2828" name="Freeform 2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2829" name="Freeform 2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2830" name="Freeform 2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2831" name="Freeform 2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2832" name="Freeform 2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2833" name="Freeform 2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2834" name="Freeform 2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2835" name="Freeform 2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2836" name="Freeform 2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2837" name="Freeform 2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108584</wp:posOffset>
            </wp:positionV>
            <wp:extent cx="1054989" cy="215900"/>
            <wp:effectExtent l="0" t="0" r="0" b="0"/>
            <wp:wrapNone/>
            <wp:docPr id="2838" name="Picture 28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8" name="Picture 2838"/>
                    <pic:cNvPicPr>
                      <a:picLocks noChangeAspect="0" noChangeArrowheads="1"/>
                    </pic:cNvPicPr>
                  </pic:nvPicPr>
                  <pic:blipFill>
                    <a:blip r:embed="rId28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2839" name="Freeform 2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2840" name="Freeform 2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2841" name="Freeform 2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2842" name="Freeform 2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2843" name="Freeform 2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2844" name="Picture 28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>
                      <a:picLocks noChangeAspect="0" noChangeArrowheads="1"/>
                    </pic:cNvPicPr>
                  </pic:nvPicPr>
                  <pic:blipFill>
                    <a:blip r:embed="rId2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2845" name="Freeform 2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190500"/>
            <wp:effectExtent l="0" t="0" r="0" b="0"/>
            <wp:wrapNone/>
            <wp:docPr id="2846" name="Freeform 2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2847" name="Freeform 2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190500"/>
            <wp:effectExtent l="0" t="0" r="0" b="0"/>
            <wp:wrapNone/>
            <wp:docPr id="2848" name="Freeform 2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2849" name="Freeform 2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190500"/>
            <wp:effectExtent l="0" t="0" r="0" b="0"/>
            <wp:wrapNone/>
            <wp:docPr id="2850" name="Freeform 2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2851" name="Freeform 2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190500"/>
            <wp:effectExtent l="0" t="0" r="0" b="0"/>
            <wp:wrapNone/>
            <wp:docPr id="2852" name="Freeform 2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2853" name="Freeform 2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2854" name="Freeform 2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2855" name="Freeform 2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190500"/>
            <wp:effectExtent l="0" t="0" r="0" b="0"/>
            <wp:wrapNone/>
            <wp:docPr id="2856" name="Freeform 2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2857" name="Freeform 2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158370</wp:posOffset>
            </wp:positionV>
            <wp:extent cx="2993771" cy="144779"/>
            <wp:effectExtent l="0" t="0" r="0" b="0"/>
            <wp:wrapNone/>
            <wp:docPr id="2858" name="Freeform 2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79"/>
                    </a:xfrm>
                    <a:custGeom>
                      <a:rect l="l" t="t" r="r" b="b"/>
                      <a:pathLst>
                        <a:path w="2993771" h="144779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158370</wp:posOffset>
            </wp:positionV>
            <wp:extent cx="2298447" cy="144779"/>
            <wp:effectExtent l="0" t="0" r="0" b="0"/>
            <wp:wrapNone/>
            <wp:docPr id="2859" name="Freeform 2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79"/>
                    </a:xfrm>
                    <a:custGeom>
                      <a:rect l="l" t="t" r="r" b="b"/>
                      <a:pathLst>
                        <a:path w="2298447" h="144779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158370</wp:posOffset>
            </wp:positionV>
            <wp:extent cx="1469136" cy="144779"/>
            <wp:effectExtent l="0" t="0" r="0" b="0"/>
            <wp:wrapNone/>
            <wp:docPr id="2860" name="Freeform 2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79"/>
                    </a:xfrm>
                    <a:custGeom>
                      <a:rect l="l" t="t" r="r" b="b"/>
                      <a:pathLst>
                        <a:path w="1469136" h="144779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158370</wp:posOffset>
            </wp:positionV>
            <wp:extent cx="595885" cy="144779"/>
            <wp:effectExtent l="0" t="0" r="0" b="0"/>
            <wp:wrapNone/>
            <wp:docPr id="2861" name="Freeform 2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79"/>
                    </a:xfrm>
                    <a:custGeom>
                      <a:rect l="l" t="t" r="r" b="b"/>
                      <a:pathLst>
                        <a:path w="595885" h="144779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145670</wp:posOffset>
            </wp:positionV>
            <wp:extent cx="952245" cy="170179"/>
            <wp:effectExtent l="0" t="0" r="0" b="0"/>
            <wp:wrapNone/>
            <wp:docPr id="2862" name="Picture 28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2" name="Picture 2862"/>
                    <pic:cNvPicPr>
                      <a:picLocks noChangeAspect="0" noChangeArrowheads="1"/>
                    </pic:cNvPicPr>
                  </pic:nvPicPr>
                  <pic:blipFill>
                    <a:blip r:embed="rId28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138048</wp:posOffset>
            </wp:positionV>
            <wp:extent cx="79375" cy="31495"/>
            <wp:effectExtent l="0" t="0" r="0" b="0"/>
            <wp:wrapNone/>
            <wp:docPr id="2863" name="Picture 28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3" name="Picture 2863"/>
                    <pic:cNvPicPr>
                      <a:picLocks noChangeAspect="0" noChangeArrowheads="1"/>
                    </pic:cNvPicPr>
                  </pic:nvPicPr>
                  <pic:blipFill>
                    <a:blip r:embed="rId28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2864" name="Freeform 2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156844</wp:posOffset>
            </wp:positionV>
            <wp:extent cx="3076066" cy="190881"/>
            <wp:effectExtent l="0" t="0" r="0" b="0"/>
            <wp:wrapNone/>
            <wp:docPr id="2865" name="Freeform 2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2866" name="Freeform 2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156844</wp:posOffset>
            </wp:positionV>
            <wp:extent cx="2380741" cy="190881"/>
            <wp:effectExtent l="0" t="0" r="0" b="0"/>
            <wp:wrapNone/>
            <wp:docPr id="2867" name="Freeform 2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2868" name="Freeform 2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156844</wp:posOffset>
            </wp:positionV>
            <wp:extent cx="1552955" cy="190881"/>
            <wp:effectExtent l="0" t="0" r="0" b="0"/>
            <wp:wrapNone/>
            <wp:docPr id="2869" name="Freeform 2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150748</wp:posOffset>
            </wp:positionV>
            <wp:extent cx="6477" cy="6096"/>
            <wp:effectExtent l="0" t="0" r="0" b="0"/>
            <wp:wrapNone/>
            <wp:docPr id="2870" name="Freeform 2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156844</wp:posOffset>
            </wp:positionV>
            <wp:extent cx="679705" cy="190881"/>
            <wp:effectExtent l="0" t="0" r="0" b="0"/>
            <wp:wrapNone/>
            <wp:docPr id="2871" name="Freeform 2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150748</wp:posOffset>
            </wp:positionV>
            <wp:extent cx="6095" cy="6096"/>
            <wp:effectExtent l="0" t="0" r="0" b="0"/>
            <wp:wrapNone/>
            <wp:docPr id="2872" name="Freeform 2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150748</wp:posOffset>
            </wp:positionV>
            <wp:extent cx="1010666" cy="6096"/>
            <wp:effectExtent l="0" t="0" r="0" b="0"/>
            <wp:wrapNone/>
            <wp:docPr id="2873" name="Freeform 2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2874" name="Freeform 2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156844</wp:posOffset>
            </wp:positionV>
            <wp:extent cx="1010666" cy="190881"/>
            <wp:effectExtent l="0" t="0" r="0" b="0"/>
            <wp:wrapNone/>
            <wp:docPr id="2875" name="Freeform 2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62610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151764</wp:posOffset>
            </wp:positionV>
            <wp:extent cx="1054989" cy="215900"/>
            <wp:effectExtent l="0" t="0" r="0" b="0"/>
            <wp:wrapNone/>
            <wp:docPr id="2876" name="Picture 28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6" name="Picture 2876"/>
                    <pic:cNvPicPr>
                      <a:picLocks noChangeAspect="0" noChangeArrowheads="1"/>
                    </pic:cNvPicPr>
                  </pic:nvPicPr>
                  <pic:blipFill>
                    <a:blip r:embed="rId28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2877" name="Freeform 2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</wp:posOffset>
            </wp:positionV>
            <wp:extent cx="2993771" cy="146685"/>
            <wp:effectExtent l="0" t="0" r="0" b="0"/>
            <wp:wrapNone/>
            <wp:docPr id="2878" name="Freeform 2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</wp:posOffset>
            </wp:positionV>
            <wp:extent cx="2298447" cy="146685"/>
            <wp:effectExtent l="0" t="0" r="0" b="0"/>
            <wp:wrapNone/>
            <wp:docPr id="2879" name="Freeform 2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</wp:posOffset>
            </wp:positionV>
            <wp:extent cx="1469136" cy="146685"/>
            <wp:effectExtent l="0" t="0" r="0" b="0"/>
            <wp:wrapNone/>
            <wp:docPr id="2880" name="Freeform 2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</wp:posOffset>
            </wp:positionV>
            <wp:extent cx="595885" cy="146685"/>
            <wp:effectExtent l="0" t="0" r="0" b="0"/>
            <wp:wrapNone/>
            <wp:docPr id="2881" name="Freeform 2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159765</wp:posOffset>
            </wp:positionV>
            <wp:extent cx="79375" cy="31496"/>
            <wp:effectExtent l="0" t="0" r="0" b="0"/>
            <wp:wrapNone/>
            <wp:docPr id="2882" name="Picture 28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2" name="Picture 2882"/>
                    <pic:cNvPicPr>
                      <a:picLocks noChangeAspect="0" noChangeArrowheads="1"/>
                    </pic:cNvPicPr>
                  </pic:nvPicPr>
                  <pic:blipFill>
                    <a:blip r:embed="rId28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2883" name="Freeform 2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3302</wp:posOffset>
            </wp:positionV>
            <wp:extent cx="3076066" cy="190500"/>
            <wp:effectExtent l="0" t="0" r="0" b="0"/>
            <wp:wrapNone/>
            <wp:docPr id="2884" name="Freeform 2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2885" name="Freeform 2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3302</wp:posOffset>
            </wp:positionV>
            <wp:extent cx="2380741" cy="190500"/>
            <wp:effectExtent l="0" t="0" r="0" b="0"/>
            <wp:wrapNone/>
            <wp:docPr id="2886" name="Freeform 2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2887" name="Freeform 2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3302</wp:posOffset>
            </wp:positionV>
            <wp:extent cx="1552955" cy="190500"/>
            <wp:effectExtent l="0" t="0" r="0" b="0"/>
            <wp:wrapNone/>
            <wp:docPr id="2888" name="Freeform 2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-2795</wp:posOffset>
            </wp:positionV>
            <wp:extent cx="6477" cy="6097"/>
            <wp:effectExtent l="0" t="0" r="0" b="0"/>
            <wp:wrapNone/>
            <wp:docPr id="2889" name="Freeform 2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3302</wp:posOffset>
            </wp:positionV>
            <wp:extent cx="679705" cy="190500"/>
            <wp:effectExtent l="0" t="0" r="0" b="0"/>
            <wp:wrapNone/>
            <wp:docPr id="2890" name="Freeform 2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-2795</wp:posOffset>
            </wp:positionV>
            <wp:extent cx="6095" cy="6097"/>
            <wp:effectExtent l="0" t="0" r="0" b="0"/>
            <wp:wrapNone/>
            <wp:docPr id="2891" name="Freeform 2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-2795</wp:posOffset>
            </wp:positionV>
            <wp:extent cx="1010666" cy="6097"/>
            <wp:effectExtent l="0" t="0" r="0" b="0"/>
            <wp:wrapNone/>
            <wp:docPr id="2892" name="Freeform 2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2893" name="Freeform 2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3302</wp:posOffset>
            </wp:positionV>
            <wp:extent cx="1010666" cy="190500"/>
            <wp:effectExtent l="0" t="0" r="0" b="0"/>
            <wp:wrapNone/>
            <wp:docPr id="2894" name="Freeform 2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2895" name="Freeform 2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26161</wp:posOffset>
            </wp:positionV>
            <wp:extent cx="2993771" cy="146304"/>
            <wp:effectExtent l="0" t="0" r="0" b="0"/>
            <wp:wrapNone/>
            <wp:docPr id="2896" name="Freeform 2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26161</wp:posOffset>
            </wp:positionV>
            <wp:extent cx="2298447" cy="146304"/>
            <wp:effectExtent l="0" t="0" r="0" b="0"/>
            <wp:wrapNone/>
            <wp:docPr id="2897" name="Freeform 2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26161</wp:posOffset>
            </wp:positionV>
            <wp:extent cx="1469136" cy="146304"/>
            <wp:effectExtent l="0" t="0" r="0" b="0"/>
            <wp:wrapNone/>
            <wp:docPr id="2898" name="Freeform 2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26161</wp:posOffset>
            </wp:positionV>
            <wp:extent cx="595885" cy="146304"/>
            <wp:effectExtent l="0" t="0" r="0" b="0"/>
            <wp:wrapNone/>
            <wp:docPr id="2899" name="Freeform 2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13461</wp:posOffset>
            </wp:positionV>
            <wp:extent cx="952245" cy="171703"/>
            <wp:effectExtent l="0" t="0" r="0" b="0"/>
            <wp:wrapNone/>
            <wp:docPr id="2900" name="Picture 29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0" name="Picture 2900"/>
                    <pic:cNvPicPr>
                      <a:picLocks noChangeAspect="0" noChangeArrowheads="1"/>
                    </pic:cNvPicPr>
                  </pic:nvPicPr>
                  <pic:blipFill>
                    <a:blip r:embed="rId2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181102</wp:posOffset>
            </wp:positionV>
            <wp:extent cx="79375" cy="31496"/>
            <wp:effectExtent l="0" t="0" r="0" b="0"/>
            <wp:wrapNone/>
            <wp:docPr id="2901" name="Picture 29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/>
                    <pic:cNvPicPr>
                      <a:picLocks noChangeAspect="0" noChangeArrowheads="1"/>
                    </pic:cNvPicPr>
                  </pic:nvPicPr>
                  <pic:blipFill>
                    <a:blip r:embed="rId2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2902" name="Freeform 2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24637</wp:posOffset>
            </wp:positionV>
            <wp:extent cx="3076066" cy="190500"/>
            <wp:effectExtent l="0" t="0" r="0" b="0"/>
            <wp:wrapNone/>
            <wp:docPr id="2903" name="Freeform 2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2904" name="Freeform 2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24637</wp:posOffset>
            </wp:positionV>
            <wp:extent cx="2380741" cy="190500"/>
            <wp:effectExtent l="0" t="0" r="0" b="0"/>
            <wp:wrapNone/>
            <wp:docPr id="2905" name="Freeform 2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2906" name="Freeform 2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24637</wp:posOffset>
            </wp:positionV>
            <wp:extent cx="1552955" cy="190500"/>
            <wp:effectExtent l="0" t="0" r="0" b="0"/>
            <wp:wrapNone/>
            <wp:docPr id="2907" name="Freeform 2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18542</wp:posOffset>
            </wp:positionV>
            <wp:extent cx="6477" cy="6095"/>
            <wp:effectExtent l="0" t="0" r="0" b="0"/>
            <wp:wrapNone/>
            <wp:docPr id="2908" name="Freeform 2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24637</wp:posOffset>
            </wp:positionV>
            <wp:extent cx="679705" cy="190500"/>
            <wp:effectExtent l="0" t="0" r="0" b="0"/>
            <wp:wrapNone/>
            <wp:docPr id="2909" name="Freeform 2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18542</wp:posOffset>
            </wp:positionV>
            <wp:extent cx="6095" cy="6095"/>
            <wp:effectExtent l="0" t="0" r="0" b="0"/>
            <wp:wrapNone/>
            <wp:docPr id="2910" name="Freeform 2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18542</wp:posOffset>
            </wp:positionV>
            <wp:extent cx="1010666" cy="6096"/>
            <wp:effectExtent l="0" t="0" r="0" b="0"/>
            <wp:wrapNone/>
            <wp:docPr id="2911" name="Freeform 2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2912" name="Freeform 2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190500"/>
            <wp:effectExtent l="0" t="0" r="0" b="0"/>
            <wp:wrapNone/>
            <wp:docPr id="2913" name="Freeform 2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19684</wp:posOffset>
            </wp:positionV>
            <wp:extent cx="1054989" cy="215900"/>
            <wp:effectExtent l="0" t="0" r="0" b="0"/>
            <wp:wrapNone/>
            <wp:docPr id="2914" name="Picture 29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4" name="Picture 2914"/>
                    <pic:cNvPicPr>
                      <a:picLocks noChangeAspect="0" noChangeArrowheads="1"/>
                    </pic:cNvPicPr>
                  </pic:nvPicPr>
                  <pic:blipFill>
                    <a:blip r:embed="rId2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2915" name="Freeform 2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47498</wp:posOffset>
            </wp:positionV>
            <wp:extent cx="2993771" cy="146304"/>
            <wp:effectExtent l="0" t="0" r="0" b="0"/>
            <wp:wrapNone/>
            <wp:docPr id="2916" name="Freeform 2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47498</wp:posOffset>
            </wp:positionV>
            <wp:extent cx="2298447" cy="146304"/>
            <wp:effectExtent l="0" t="0" r="0" b="0"/>
            <wp:wrapNone/>
            <wp:docPr id="2917" name="Freeform 2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47498</wp:posOffset>
            </wp:positionV>
            <wp:extent cx="1469136" cy="146304"/>
            <wp:effectExtent l="0" t="0" r="0" b="0"/>
            <wp:wrapNone/>
            <wp:docPr id="2918" name="Freeform 2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47498</wp:posOffset>
            </wp:positionV>
            <wp:extent cx="595885" cy="146304"/>
            <wp:effectExtent l="0" t="0" r="0" b="0"/>
            <wp:wrapNone/>
            <wp:docPr id="2919" name="Freeform 2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27178</wp:posOffset>
            </wp:positionV>
            <wp:extent cx="79375" cy="31496"/>
            <wp:effectExtent l="0" t="0" r="0" b="0"/>
            <wp:wrapNone/>
            <wp:docPr id="2920" name="Picture 29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0" name="Picture 2920"/>
                    <pic:cNvPicPr>
                      <a:picLocks noChangeAspect="0" noChangeArrowheads="1"/>
                    </pic:cNvPicPr>
                  </pic:nvPicPr>
                  <pic:blipFill>
                    <a:blip r:embed="rId2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2921" name="Freeform 2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2922" name="Freeform 2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2923" name="Freeform 2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39878</wp:posOffset>
            </wp:positionV>
            <wp:extent cx="6477" cy="6096"/>
            <wp:effectExtent l="0" t="0" r="0" b="0"/>
            <wp:wrapNone/>
            <wp:docPr id="2924" name="Freeform 2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39878</wp:posOffset>
            </wp:positionV>
            <wp:extent cx="6095" cy="6096"/>
            <wp:effectExtent l="0" t="0" r="0" b="0"/>
            <wp:wrapNone/>
            <wp:docPr id="2925" name="Freeform 2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39878</wp:posOffset>
            </wp:positionV>
            <wp:extent cx="1010666" cy="6096"/>
            <wp:effectExtent l="0" t="0" r="0" b="0"/>
            <wp:wrapNone/>
            <wp:docPr id="2926" name="Freeform 2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2927" name="Freeform 2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2928" name="Freeform 2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323088"/>
            <wp:effectExtent l="0" t="0" r="0" b="0"/>
            <wp:wrapNone/>
            <wp:docPr id="2929" name="Freeform 2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323088"/>
                    </a:xfrm>
                    <a:custGeom>
                      <a:rect l="l" t="t" r="r" b="b"/>
                      <a:pathLst>
                        <a:path w="3076066" h="323088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323088"/>
                          </a:lnTo>
                          <a:lnTo>
                            <a:pt x="0" y="3230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323088"/>
            <wp:effectExtent l="0" t="0" r="0" b="0"/>
            <wp:wrapNone/>
            <wp:docPr id="2930" name="Freeform 2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323088"/>
                    </a:xfrm>
                    <a:custGeom>
                      <a:rect l="l" t="t" r="r" b="b"/>
                      <a:pathLst>
                        <a:path w="2380741" h="323088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323088"/>
                          </a:lnTo>
                          <a:lnTo>
                            <a:pt x="0" y="3230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323088"/>
            <wp:effectExtent l="0" t="0" r="0" b="0"/>
            <wp:wrapNone/>
            <wp:docPr id="2931" name="Freeform 2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323088"/>
                    </a:xfrm>
                    <a:custGeom>
                      <a:rect l="l" t="t" r="r" b="b"/>
                      <a:pathLst>
                        <a:path w="1552955" h="323088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323088"/>
                          </a:lnTo>
                          <a:lnTo>
                            <a:pt x="0" y="3230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323088"/>
            <wp:effectExtent l="0" t="0" r="0" b="0"/>
            <wp:wrapNone/>
            <wp:docPr id="2932" name="Freeform 2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323088"/>
                    </a:xfrm>
                    <a:custGeom>
                      <a:rect l="l" t="t" r="r" b="b"/>
                      <a:pathLst>
                        <a:path w="679705" h="323088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323088"/>
                          </a:lnTo>
                          <a:lnTo>
                            <a:pt x="0" y="3230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323088"/>
            <wp:effectExtent l="0" t="0" r="0" b="0"/>
            <wp:wrapNone/>
            <wp:docPr id="2933" name="Freeform 2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323088"/>
                    </a:xfrm>
                    <a:custGeom>
                      <a:rect l="l" t="t" r="r" b="b"/>
                      <a:pathLst>
                        <a:path w="1010666" h="323088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323088"/>
                          </a:lnTo>
                          <a:lnTo>
                            <a:pt x="964972" y="323088"/>
                          </a:lnTo>
                          <a:close/>
                          <a:moveTo>
                            <a:pt x="162610" y="323088"/>
                          </a:moveTo>
                          <a:lnTo>
                            <a:pt x="0" y="323088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62739</wp:posOffset>
            </wp:positionV>
            <wp:extent cx="2993771" cy="146304"/>
            <wp:effectExtent l="0" t="0" r="0" b="0"/>
            <wp:wrapNone/>
            <wp:docPr id="2934" name="Freeform 2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135890</wp:posOffset>
            </wp:positionV>
            <wp:extent cx="2298447" cy="146304"/>
            <wp:effectExtent l="0" t="0" r="0" b="0"/>
            <wp:wrapNone/>
            <wp:docPr id="2935" name="Freeform 2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135890</wp:posOffset>
            </wp:positionV>
            <wp:extent cx="1469136" cy="146304"/>
            <wp:effectExtent l="0" t="0" r="0" b="0"/>
            <wp:wrapNone/>
            <wp:docPr id="2936" name="Freeform 2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135890</wp:posOffset>
            </wp:positionV>
            <wp:extent cx="595885" cy="146304"/>
            <wp:effectExtent l="0" t="0" r="0" b="0"/>
            <wp:wrapNone/>
            <wp:docPr id="2937" name="Freeform 2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123190</wp:posOffset>
            </wp:positionV>
            <wp:extent cx="952245" cy="171703"/>
            <wp:effectExtent l="0" t="0" r="0" b="0"/>
            <wp:wrapNone/>
            <wp:docPr id="2938" name="Picture 29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8" name="Picture 2938"/>
                    <pic:cNvPicPr>
                      <a:picLocks noChangeAspect="0" noChangeArrowheads="1"/>
                    </pic:cNvPicPr>
                  </pic:nvPicPr>
                  <pic:blipFill>
                    <a:blip r:embed="rId2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33781</wp:posOffset>
            </wp:positionV>
            <wp:extent cx="2993771" cy="146304"/>
            <wp:effectExtent l="0" t="0" r="0" b="0"/>
            <wp:wrapNone/>
            <wp:docPr id="2939" name="Freeform 2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7365</wp:posOffset>
            </wp:positionV>
            <wp:extent cx="79375" cy="31496"/>
            <wp:effectExtent l="0" t="0" r="0" b="0"/>
            <wp:wrapNone/>
            <wp:docPr id="2940" name="Picture 29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0" name="Picture 2940"/>
                    <pic:cNvPicPr>
                      <a:picLocks noChangeAspect="0" noChangeArrowheads="1"/>
                    </pic:cNvPicPr>
                  </pic:nvPicPr>
                  <pic:blipFill>
                    <a:blip r:embed="rId2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20065</wp:posOffset>
            </wp:positionV>
            <wp:extent cx="6097" cy="6097"/>
            <wp:effectExtent l="0" t="0" r="0" b="0"/>
            <wp:wrapNone/>
            <wp:docPr id="2941" name="Freeform 2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26162</wp:posOffset>
            </wp:positionV>
            <wp:extent cx="3076066" cy="190500"/>
            <wp:effectExtent l="0" t="0" r="0" b="0"/>
            <wp:wrapNone/>
            <wp:docPr id="2942" name="Freeform 2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20065</wp:posOffset>
            </wp:positionV>
            <wp:extent cx="6097" cy="6097"/>
            <wp:effectExtent l="0" t="0" r="0" b="0"/>
            <wp:wrapNone/>
            <wp:docPr id="2943" name="Freeform 2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26162</wp:posOffset>
            </wp:positionV>
            <wp:extent cx="2380741" cy="190500"/>
            <wp:effectExtent l="0" t="0" r="0" b="0"/>
            <wp:wrapNone/>
            <wp:docPr id="2944" name="Freeform 2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20065</wp:posOffset>
            </wp:positionV>
            <wp:extent cx="6097" cy="6097"/>
            <wp:effectExtent l="0" t="0" r="0" b="0"/>
            <wp:wrapNone/>
            <wp:docPr id="2945" name="Freeform 2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26162</wp:posOffset>
            </wp:positionV>
            <wp:extent cx="1552955" cy="190500"/>
            <wp:effectExtent l="0" t="0" r="0" b="0"/>
            <wp:wrapNone/>
            <wp:docPr id="2946" name="Freeform 2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20065</wp:posOffset>
            </wp:positionV>
            <wp:extent cx="6477" cy="6097"/>
            <wp:effectExtent l="0" t="0" r="0" b="0"/>
            <wp:wrapNone/>
            <wp:docPr id="2947" name="Freeform 2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26162</wp:posOffset>
            </wp:positionV>
            <wp:extent cx="679705" cy="190500"/>
            <wp:effectExtent l="0" t="0" r="0" b="0"/>
            <wp:wrapNone/>
            <wp:docPr id="2948" name="Freeform 2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20065</wp:posOffset>
            </wp:positionV>
            <wp:extent cx="6095" cy="6097"/>
            <wp:effectExtent l="0" t="0" r="0" b="0"/>
            <wp:wrapNone/>
            <wp:docPr id="2949" name="Freeform 2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20065</wp:posOffset>
            </wp:positionV>
            <wp:extent cx="1010666" cy="6097"/>
            <wp:effectExtent l="0" t="0" r="0" b="0"/>
            <wp:wrapNone/>
            <wp:docPr id="2950" name="Freeform 2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20065</wp:posOffset>
            </wp:positionV>
            <wp:extent cx="6096" cy="6097"/>
            <wp:effectExtent l="0" t="0" r="0" b="0"/>
            <wp:wrapNone/>
            <wp:docPr id="2951" name="Freeform 2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26162</wp:posOffset>
            </wp:positionV>
            <wp:extent cx="1010666" cy="190500"/>
            <wp:effectExtent l="0" t="0" r="0" b="0"/>
            <wp:wrapNone/>
            <wp:docPr id="2952" name="Freeform 2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14604</wp:posOffset>
            </wp:positionV>
            <wp:extent cx="1054989" cy="215900"/>
            <wp:effectExtent l="0" t="0" r="0" b="0"/>
            <wp:wrapNone/>
            <wp:docPr id="2953" name="Picture 29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>
                      <a:picLocks noChangeAspect="0" noChangeArrowheads="1"/>
                    </pic:cNvPicPr>
                  </pic:nvPicPr>
                  <pic:blipFill>
                    <a:blip r:embed="rId2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20065</wp:posOffset>
            </wp:positionV>
            <wp:extent cx="6096" cy="6097"/>
            <wp:effectExtent l="0" t="0" r="0" b="0"/>
            <wp:wrapNone/>
            <wp:docPr id="2954" name="Freeform 2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49021</wp:posOffset>
            </wp:positionV>
            <wp:extent cx="2993771" cy="146304"/>
            <wp:effectExtent l="0" t="0" r="0" b="0"/>
            <wp:wrapNone/>
            <wp:docPr id="2955" name="Freeform 2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49021</wp:posOffset>
            </wp:positionV>
            <wp:extent cx="2298447" cy="146304"/>
            <wp:effectExtent l="0" t="0" r="0" b="0"/>
            <wp:wrapNone/>
            <wp:docPr id="2956" name="Freeform 2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49021</wp:posOffset>
            </wp:positionV>
            <wp:extent cx="1469136" cy="146304"/>
            <wp:effectExtent l="0" t="0" r="0" b="0"/>
            <wp:wrapNone/>
            <wp:docPr id="2957" name="Freeform 2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49021</wp:posOffset>
            </wp:positionV>
            <wp:extent cx="595885" cy="146304"/>
            <wp:effectExtent l="0" t="0" r="0" b="0"/>
            <wp:wrapNone/>
            <wp:docPr id="2958" name="Freeform 2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28702</wp:posOffset>
            </wp:positionV>
            <wp:extent cx="79375" cy="31496"/>
            <wp:effectExtent l="0" t="0" r="0" b="0"/>
            <wp:wrapNone/>
            <wp:docPr id="2959" name="Picture 29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9" name="Picture 2959"/>
                    <pic:cNvPicPr>
                      <a:picLocks noChangeAspect="0" noChangeArrowheads="1"/>
                    </pic:cNvPicPr>
                  </pic:nvPicPr>
                  <pic:blipFill>
                    <a:blip r:embed="rId2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41402</wp:posOffset>
            </wp:positionV>
            <wp:extent cx="6097" cy="6096"/>
            <wp:effectExtent l="0" t="0" r="0" b="0"/>
            <wp:wrapNone/>
            <wp:docPr id="2960" name="Freeform 2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190500"/>
            <wp:effectExtent l="0" t="0" r="0" b="0"/>
            <wp:wrapNone/>
            <wp:docPr id="2961" name="Freeform 2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41402</wp:posOffset>
            </wp:positionV>
            <wp:extent cx="6097" cy="6096"/>
            <wp:effectExtent l="0" t="0" r="0" b="0"/>
            <wp:wrapNone/>
            <wp:docPr id="2962" name="Freeform 2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190500"/>
            <wp:effectExtent l="0" t="0" r="0" b="0"/>
            <wp:wrapNone/>
            <wp:docPr id="2963" name="Freeform 2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41402</wp:posOffset>
            </wp:positionV>
            <wp:extent cx="6097" cy="6096"/>
            <wp:effectExtent l="0" t="0" r="0" b="0"/>
            <wp:wrapNone/>
            <wp:docPr id="2964" name="Freeform 2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190500"/>
            <wp:effectExtent l="0" t="0" r="0" b="0"/>
            <wp:wrapNone/>
            <wp:docPr id="2965" name="Freeform 2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41402</wp:posOffset>
            </wp:positionV>
            <wp:extent cx="6477" cy="6096"/>
            <wp:effectExtent l="0" t="0" r="0" b="0"/>
            <wp:wrapNone/>
            <wp:docPr id="2966" name="Freeform 2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190500"/>
            <wp:effectExtent l="0" t="0" r="0" b="0"/>
            <wp:wrapNone/>
            <wp:docPr id="2967" name="Freeform 2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41402</wp:posOffset>
            </wp:positionV>
            <wp:extent cx="6095" cy="6096"/>
            <wp:effectExtent l="0" t="0" r="0" b="0"/>
            <wp:wrapNone/>
            <wp:docPr id="2968" name="Freeform 2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41402</wp:posOffset>
            </wp:positionV>
            <wp:extent cx="1010666" cy="6096"/>
            <wp:effectExtent l="0" t="0" r="0" b="0"/>
            <wp:wrapNone/>
            <wp:docPr id="2969" name="Freeform 2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41402</wp:posOffset>
            </wp:positionV>
            <wp:extent cx="6096" cy="6096"/>
            <wp:effectExtent l="0" t="0" r="0" b="0"/>
            <wp:wrapNone/>
            <wp:docPr id="2970" name="Freeform 2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2971" name="Freeform 2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41402</wp:posOffset>
            </wp:positionV>
            <wp:extent cx="6096" cy="6096"/>
            <wp:effectExtent l="0" t="0" r="0" b="0"/>
            <wp:wrapNone/>
            <wp:docPr id="2972" name="Freeform 2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70358</wp:posOffset>
            </wp:positionV>
            <wp:extent cx="2993771" cy="146303"/>
            <wp:effectExtent l="0" t="0" r="0" b="0"/>
            <wp:wrapNone/>
            <wp:docPr id="2973" name="Freeform 2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70358</wp:posOffset>
            </wp:positionV>
            <wp:extent cx="2298447" cy="146303"/>
            <wp:effectExtent l="0" t="0" r="0" b="0"/>
            <wp:wrapNone/>
            <wp:docPr id="2974" name="Freeform 2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70358</wp:posOffset>
            </wp:positionV>
            <wp:extent cx="1469136" cy="146303"/>
            <wp:effectExtent l="0" t="0" r="0" b="0"/>
            <wp:wrapNone/>
            <wp:docPr id="2975" name="Freeform 2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70358</wp:posOffset>
            </wp:positionV>
            <wp:extent cx="595885" cy="146303"/>
            <wp:effectExtent l="0" t="0" r="0" b="0"/>
            <wp:wrapNone/>
            <wp:docPr id="2976" name="Freeform 2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57658</wp:posOffset>
            </wp:positionV>
            <wp:extent cx="952245" cy="171703"/>
            <wp:effectExtent l="0" t="0" r="0" b="0"/>
            <wp:wrapNone/>
            <wp:docPr id="2977" name="Picture 29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7" name="Picture 2977"/>
                    <pic:cNvPicPr>
                      <a:picLocks noChangeAspect="0" noChangeArrowheads="1"/>
                    </pic:cNvPicPr>
                  </pic:nvPicPr>
                  <pic:blipFill>
                    <a:blip r:embed="rId2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50038</wp:posOffset>
            </wp:positionV>
            <wp:extent cx="79375" cy="31495"/>
            <wp:effectExtent l="0" t="0" r="0" b="0"/>
            <wp:wrapNone/>
            <wp:docPr id="2978" name="Picture 29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8" name="Picture 2978"/>
                    <pic:cNvPicPr>
                      <a:picLocks noChangeAspect="0" noChangeArrowheads="1"/>
                    </pic:cNvPicPr>
                  </pic:nvPicPr>
                  <pic:blipFill>
                    <a:blip r:embed="rId2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62738</wp:posOffset>
            </wp:positionV>
            <wp:extent cx="6097" cy="6095"/>
            <wp:effectExtent l="0" t="0" r="0" b="0"/>
            <wp:wrapNone/>
            <wp:docPr id="2979" name="Freeform 2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62738</wp:posOffset>
            </wp:positionV>
            <wp:extent cx="6097" cy="6095"/>
            <wp:effectExtent l="0" t="0" r="0" b="0"/>
            <wp:wrapNone/>
            <wp:docPr id="2980" name="Freeform 2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62738</wp:posOffset>
            </wp:positionV>
            <wp:extent cx="6097" cy="6095"/>
            <wp:effectExtent l="0" t="0" r="0" b="0"/>
            <wp:wrapNone/>
            <wp:docPr id="2981" name="Freeform 2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62738</wp:posOffset>
            </wp:positionV>
            <wp:extent cx="6477" cy="6095"/>
            <wp:effectExtent l="0" t="0" r="0" b="0"/>
            <wp:wrapNone/>
            <wp:docPr id="2982" name="Freeform 2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62738</wp:posOffset>
            </wp:positionV>
            <wp:extent cx="6095" cy="6095"/>
            <wp:effectExtent l="0" t="0" r="0" b="0"/>
            <wp:wrapNone/>
            <wp:docPr id="2983" name="Freeform 2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62738</wp:posOffset>
            </wp:positionV>
            <wp:extent cx="1010666" cy="6095"/>
            <wp:effectExtent l="0" t="0" r="0" b="0"/>
            <wp:wrapNone/>
            <wp:docPr id="2984" name="Freeform 2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62738</wp:posOffset>
            </wp:positionV>
            <wp:extent cx="6096" cy="6095"/>
            <wp:effectExtent l="0" t="0" r="0" b="0"/>
            <wp:wrapNone/>
            <wp:docPr id="2985" name="Freeform 2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62738</wp:posOffset>
            </wp:positionV>
            <wp:extent cx="6096" cy="6095"/>
            <wp:effectExtent l="0" t="0" r="0" b="0"/>
            <wp:wrapNone/>
            <wp:docPr id="2986" name="Freeform 2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70357</wp:posOffset>
            </wp:positionV>
            <wp:extent cx="3076066" cy="190500"/>
            <wp:effectExtent l="0" t="0" r="0" b="0"/>
            <wp:wrapNone/>
            <wp:docPr id="2987" name="Freeform 2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70357</wp:posOffset>
            </wp:positionV>
            <wp:extent cx="2380741" cy="190500"/>
            <wp:effectExtent l="0" t="0" r="0" b="0"/>
            <wp:wrapNone/>
            <wp:docPr id="2988" name="Freeform 2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70357</wp:posOffset>
            </wp:positionV>
            <wp:extent cx="1552955" cy="190500"/>
            <wp:effectExtent l="0" t="0" r="0" b="0"/>
            <wp:wrapNone/>
            <wp:docPr id="2989" name="Freeform 2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70357</wp:posOffset>
            </wp:positionV>
            <wp:extent cx="679705" cy="190500"/>
            <wp:effectExtent l="0" t="0" r="0" b="0"/>
            <wp:wrapNone/>
            <wp:docPr id="2990" name="Freeform 2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70357</wp:posOffset>
            </wp:positionV>
            <wp:extent cx="1010666" cy="190500"/>
            <wp:effectExtent l="0" t="0" r="0" b="0"/>
            <wp:wrapNone/>
            <wp:docPr id="2991" name="Freeform 2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57784</wp:posOffset>
            </wp:positionV>
            <wp:extent cx="1054989" cy="215900"/>
            <wp:effectExtent l="0" t="0" r="0" b="0"/>
            <wp:wrapNone/>
            <wp:docPr id="2992" name="Picture 29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>
                      <a:picLocks noChangeAspect="0" noChangeArrowheads="1"/>
                    </pic:cNvPicPr>
                  </pic:nvPicPr>
                  <pic:blipFill>
                    <a:blip r:embed="rId2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91694</wp:posOffset>
            </wp:positionV>
            <wp:extent cx="2993771" cy="146304"/>
            <wp:effectExtent l="0" t="0" r="0" b="0"/>
            <wp:wrapNone/>
            <wp:docPr id="2993" name="Freeform 2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91694</wp:posOffset>
            </wp:positionV>
            <wp:extent cx="2298447" cy="146304"/>
            <wp:effectExtent l="0" t="0" r="0" b="0"/>
            <wp:wrapNone/>
            <wp:docPr id="2994" name="Freeform 2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91694</wp:posOffset>
            </wp:positionV>
            <wp:extent cx="1469136" cy="146304"/>
            <wp:effectExtent l="0" t="0" r="0" b="0"/>
            <wp:wrapNone/>
            <wp:docPr id="2995" name="Freeform 2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91694</wp:posOffset>
            </wp:positionV>
            <wp:extent cx="595885" cy="146304"/>
            <wp:effectExtent l="0" t="0" r="0" b="0"/>
            <wp:wrapNone/>
            <wp:docPr id="2996" name="Freeform 2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72898</wp:posOffset>
            </wp:positionV>
            <wp:extent cx="79375" cy="31496"/>
            <wp:effectExtent l="0" t="0" r="0" b="0"/>
            <wp:wrapNone/>
            <wp:docPr id="2997" name="Picture 29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0" noChangeArrowheads="1"/>
                    </pic:cNvPicPr>
                  </pic:nvPicPr>
                  <pic:blipFill>
                    <a:blip r:embed="rId29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85598</wp:posOffset>
            </wp:positionV>
            <wp:extent cx="6097" cy="6097"/>
            <wp:effectExtent l="0" t="0" r="0" b="0"/>
            <wp:wrapNone/>
            <wp:docPr id="2998" name="Freeform 2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91695</wp:posOffset>
            </wp:positionV>
            <wp:extent cx="3076066" cy="190500"/>
            <wp:effectExtent l="0" t="0" r="0" b="0"/>
            <wp:wrapNone/>
            <wp:docPr id="2999" name="Freeform 2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85598</wp:posOffset>
            </wp:positionV>
            <wp:extent cx="6097" cy="6097"/>
            <wp:effectExtent l="0" t="0" r="0" b="0"/>
            <wp:wrapNone/>
            <wp:docPr id="3000" name="Freeform 3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91695</wp:posOffset>
            </wp:positionV>
            <wp:extent cx="2380741" cy="190500"/>
            <wp:effectExtent l="0" t="0" r="0" b="0"/>
            <wp:wrapNone/>
            <wp:docPr id="3001" name="Freeform 3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85598</wp:posOffset>
            </wp:positionV>
            <wp:extent cx="6097" cy="6097"/>
            <wp:effectExtent l="0" t="0" r="0" b="0"/>
            <wp:wrapNone/>
            <wp:docPr id="3002" name="Freeform 3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91695</wp:posOffset>
            </wp:positionV>
            <wp:extent cx="1552955" cy="190500"/>
            <wp:effectExtent l="0" t="0" r="0" b="0"/>
            <wp:wrapNone/>
            <wp:docPr id="3003" name="Freeform 3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85598</wp:posOffset>
            </wp:positionV>
            <wp:extent cx="6477" cy="6097"/>
            <wp:effectExtent l="0" t="0" r="0" b="0"/>
            <wp:wrapNone/>
            <wp:docPr id="3004" name="Freeform 3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91695</wp:posOffset>
            </wp:positionV>
            <wp:extent cx="679705" cy="190500"/>
            <wp:effectExtent l="0" t="0" r="0" b="0"/>
            <wp:wrapNone/>
            <wp:docPr id="3005" name="Freeform 3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85598</wp:posOffset>
            </wp:positionV>
            <wp:extent cx="6095" cy="6097"/>
            <wp:effectExtent l="0" t="0" r="0" b="0"/>
            <wp:wrapNone/>
            <wp:docPr id="3006" name="Freeform 3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85598</wp:posOffset>
            </wp:positionV>
            <wp:extent cx="6096" cy="6097"/>
            <wp:effectExtent l="0" t="0" r="0" b="0"/>
            <wp:wrapNone/>
            <wp:docPr id="3007" name="Freeform 3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85598</wp:posOffset>
            </wp:positionV>
            <wp:extent cx="1010666" cy="6097"/>
            <wp:effectExtent l="0" t="0" r="0" b="0"/>
            <wp:wrapNone/>
            <wp:docPr id="3008" name="Freeform 3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91695</wp:posOffset>
            </wp:positionV>
            <wp:extent cx="1010666" cy="190500"/>
            <wp:effectExtent l="0" t="0" r="0" b="0"/>
            <wp:wrapNone/>
            <wp:docPr id="3009" name="Freeform 3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85598</wp:posOffset>
            </wp:positionV>
            <wp:extent cx="6096" cy="6097"/>
            <wp:effectExtent l="0" t="0" r="0" b="0"/>
            <wp:wrapNone/>
            <wp:docPr id="3010" name="Freeform 3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113030</wp:posOffset>
            </wp:positionV>
            <wp:extent cx="2993771" cy="146305"/>
            <wp:effectExtent l="0" t="0" r="0" b="0"/>
            <wp:wrapNone/>
            <wp:docPr id="3011" name="Freeform 3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113030</wp:posOffset>
            </wp:positionV>
            <wp:extent cx="2298447" cy="146305"/>
            <wp:effectExtent l="0" t="0" r="0" b="0"/>
            <wp:wrapNone/>
            <wp:docPr id="3012" name="Freeform 3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113030</wp:posOffset>
            </wp:positionV>
            <wp:extent cx="1469136" cy="146305"/>
            <wp:effectExtent l="0" t="0" r="0" b="0"/>
            <wp:wrapNone/>
            <wp:docPr id="3013" name="Freeform 3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113030</wp:posOffset>
            </wp:positionV>
            <wp:extent cx="595885" cy="146305"/>
            <wp:effectExtent l="0" t="0" r="0" b="0"/>
            <wp:wrapNone/>
            <wp:docPr id="3014" name="Freeform 3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100330</wp:posOffset>
            </wp:positionV>
            <wp:extent cx="952245" cy="171704"/>
            <wp:effectExtent l="0" t="0" r="0" b="0"/>
            <wp:wrapNone/>
            <wp:docPr id="3015" name="Picture 30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5" name="Picture 3015"/>
                    <pic:cNvPicPr>
                      <a:picLocks noChangeAspect="0" noChangeArrowheads="1"/>
                    </pic:cNvPicPr>
                  </pic:nvPicPr>
                  <pic:blipFill>
                    <a:blip r:embed="rId30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94234</wp:posOffset>
            </wp:positionV>
            <wp:extent cx="79375" cy="31496"/>
            <wp:effectExtent l="0" t="0" r="0" b="0"/>
            <wp:wrapNone/>
            <wp:docPr id="3016" name="Picture 30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6" name="Picture 3016"/>
                    <pic:cNvPicPr>
                      <a:picLocks noChangeAspect="0" noChangeArrowheads="1"/>
                    </pic:cNvPicPr>
                  </pic:nvPicPr>
                  <pic:blipFill>
                    <a:blip r:embed="rId30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106934</wp:posOffset>
            </wp:positionV>
            <wp:extent cx="6097" cy="6096"/>
            <wp:effectExtent l="0" t="0" r="0" b="0"/>
            <wp:wrapNone/>
            <wp:docPr id="3017" name="Freeform 3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113030</wp:posOffset>
            </wp:positionV>
            <wp:extent cx="3076066" cy="190754"/>
            <wp:effectExtent l="0" t="0" r="0" b="0"/>
            <wp:wrapNone/>
            <wp:docPr id="3018" name="Freeform 3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4"/>
                    </a:xfrm>
                    <a:custGeom>
                      <a:rect l="l" t="t" r="r" b="b"/>
                      <a:pathLst>
                        <a:path w="3076066" h="190754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106934</wp:posOffset>
            </wp:positionV>
            <wp:extent cx="6097" cy="6096"/>
            <wp:effectExtent l="0" t="0" r="0" b="0"/>
            <wp:wrapNone/>
            <wp:docPr id="3019" name="Freeform 3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113030</wp:posOffset>
            </wp:positionV>
            <wp:extent cx="2380741" cy="190754"/>
            <wp:effectExtent l="0" t="0" r="0" b="0"/>
            <wp:wrapNone/>
            <wp:docPr id="3020" name="Freeform 3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4"/>
                    </a:xfrm>
                    <a:custGeom>
                      <a:rect l="l" t="t" r="r" b="b"/>
                      <a:pathLst>
                        <a:path w="2380741" h="190754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106934</wp:posOffset>
            </wp:positionV>
            <wp:extent cx="6097" cy="6096"/>
            <wp:effectExtent l="0" t="0" r="0" b="0"/>
            <wp:wrapNone/>
            <wp:docPr id="3021" name="Freeform 3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113030</wp:posOffset>
            </wp:positionV>
            <wp:extent cx="1552955" cy="190754"/>
            <wp:effectExtent l="0" t="0" r="0" b="0"/>
            <wp:wrapNone/>
            <wp:docPr id="3022" name="Freeform 3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4"/>
                    </a:xfrm>
                    <a:custGeom>
                      <a:rect l="l" t="t" r="r" b="b"/>
                      <a:pathLst>
                        <a:path w="1552955" h="190754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106934</wp:posOffset>
            </wp:positionV>
            <wp:extent cx="6477" cy="6096"/>
            <wp:effectExtent l="0" t="0" r="0" b="0"/>
            <wp:wrapNone/>
            <wp:docPr id="3023" name="Freeform 3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113030</wp:posOffset>
            </wp:positionV>
            <wp:extent cx="679705" cy="190754"/>
            <wp:effectExtent l="0" t="0" r="0" b="0"/>
            <wp:wrapNone/>
            <wp:docPr id="3024" name="Freeform 3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4"/>
                    </a:xfrm>
                    <a:custGeom>
                      <a:rect l="l" t="t" r="r" b="b"/>
                      <a:pathLst>
                        <a:path w="679705" h="190754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106934</wp:posOffset>
            </wp:positionV>
            <wp:extent cx="6095" cy="6096"/>
            <wp:effectExtent l="0" t="0" r="0" b="0"/>
            <wp:wrapNone/>
            <wp:docPr id="3025" name="Freeform 3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106934</wp:posOffset>
            </wp:positionV>
            <wp:extent cx="1010666" cy="6096"/>
            <wp:effectExtent l="0" t="0" r="0" b="0"/>
            <wp:wrapNone/>
            <wp:docPr id="3026" name="Freeform 3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106934</wp:posOffset>
            </wp:positionV>
            <wp:extent cx="6096" cy="6096"/>
            <wp:effectExtent l="0" t="0" r="0" b="0"/>
            <wp:wrapNone/>
            <wp:docPr id="3027" name="Freeform 3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113030</wp:posOffset>
            </wp:positionV>
            <wp:extent cx="1010666" cy="190754"/>
            <wp:effectExtent l="0" t="0" r="0" b="0"/>
            <wp:wrapNone/>
            <wp:docPr id="3028" name="Freeform 3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4"/>
                    </a:xfrm>
                    <a:custGeom>
                      <a:rect l="l" t="t" r="r" b="b"/>
                      <a:pathLst>
                        <a:path w="1010666" h="190754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754"/>
                          </a:lnTo>
                          <a:lnTo>
                            <a:pt x="964972" y="190754"/>
                          </a:lnTo>
                          <a:close/>
                          <a:moveTo>
                            <a:pt x="162610" y="190754"/>
                          </a:moveTo>
                          <a:lnTo>
                            <a:pt x="0" y="190754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100964</wp:posOffset>
            </wp:positionV>
            <wp:extent cx="1054989" cy="215900"/>
            <wp:effectExtent l="0" t="0" r="0" b="0"/>
            <wp:wrapNone/>
            <wp:docPr id="3029" name="Picture 30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9" name="Picture 3029"/>
                    <pic:cNvPicPr>
                      <a:picLocks noChangeAspect="0" noChangeArrowheads="1"/>
                    </pic:cNvPicPr>
                  </pic:nvPicPr>
                  <pic:blipFill>
                    <a:blip r:embed="rId30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106934</wp:posOffset>
            </wp:positionV>
            <wp:extent cx="6096" cy="6096"/>
            <wp:effectExtent l="0" t="0" r="0" b="0"/>
            <wp:wrapNone/>
            <wp:docPr id="3030" name="Freeform 3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136143</wp:posOffset>
            </wp:positionV>
            <wp:extent cx="2993771" cy="144781"/>
            <wp:effectExtent l="0" t="0" r="0" b="0"/>
            <wp:wrapNone/>
            <wp:docPr id="3031" name="Freeform 3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136143</wp:posOffset>
            </wp:positionV>
            <wp:extent cx="2298447" cy="144781"/>
            <wp:effectExtent l="0" t="0" r="0" b="0"/>
            <wp:wrapNone/>
            <wp:docPr id="3032" name="Freeform 3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136143</wp:posOffset>
            </wp:positionV>
            <wp:extent cx="1469136" cy="144781"/>
            <wp:effectExtent l="0" t="0" r="0" b="0"/>
            <wp:wrapNone/>
            <wp:docPr id="3033" name="Freeform 3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136143</wp:posOffset>
            </wp:positionV>
            <wp:extent cx="595885" cy="144781"/>
            <wp:effectExtent l="0" t="0" r="0" b="0"/>
            <wp:wrapNone/>
            <wp:docPr id="3034" name="Freeform 3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2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115824</wp:posOffset>
            </wp:positionV>
            <wp:extent cx="79375" cy="31496"/>
            <wp:effectExtent l="0" t="0" r="0" b="0"/>
            <wp:wrapNone/>
            <wp:docPr id="3035" name="Picture 30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>
                      <a:picLocks noChangeAspect="0" noChangeArrowheads="1"/>
                    </pic:cNvPicPr>
                  </pic:nvPicPr>
                  <pic:blipFill>
                    <a:blip r:embed="rId30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128524</wp:posOffset>
            </wp:positionV>
            <wp:extent cx="6097" cy="6096"/>
            <wp:effectExtent l="0" t="0" r="0" b="0"/>
            <wp:wrapNone/>
            <wp:docPr id="3036" name="Freeform 3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134620</wp:posOffset>
            </wp:positionV>
            <wp:extent cx="3076066" cy="190500"/>
            <wp:effectExtent l="0" t="0" r="0" b="0"/>
            <wp:wrapNone/>
            <wp:docPr id="3037" name="Freeform 3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128524</wp:posOffset>
            </wp:positionV>
            <wp:extent cx="6097" cy="6096"/>
            <wp:effectExtent l="0" t="0" r="0" b="0"/>
            <wp:wrapNone/>
            <wp:docPr id="3038" name="Freeform 3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134620</wp:posOffset>
            </wp:positionV>
            <wp:extent cx="2380741" cy="190500"/>
            <wp:effectExtent l="0" t="0" r="0" b="0"/>
            <wp:wrapNone/>
            <wp:docPr id="3039" name="Freeform 3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128524</wp:posOffset>
            </wp:positionV>
            <wp:extent cx="6097" cy="6096"/>
            <wp:effectExtent l="0" t="0" r="0" b="0"/>
            <wp:wrapNone/>
            <wp:docPr id="3040" name="Freeform 3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134620</wp:posOffset>
            </wp:positionV>
            <wp:extent cx="1552955" cy="190500"/>
            <wp:effectExtent l="0" t="0" r="0" b="0"/>
            <wp:wrapNone/>
            <wp:docPr id="3041" name="Freeform 3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128524</wp:posOffset>
            </wp:positionV>
            <wp:extent cx="6477" cy="6096"/>
            <wp:effectExtent l="0" t="0" r="0" b="0"/>
            <wp:wrapNone/>
            <wp:docPr id="3042" name="Freeform 3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134620</wp:posOffset>
            </wp:positionV>
            <wp:extent cx="679705" cy="190500"/>
            <wp:effectExtent l="0" t="0" r="0" b="0"/>
            <wp:wrapNone/>
            <wp:docPr id="3043" name="Freeform 3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128524</wp:posOffset>
            </wp:positionV>
            <wp:extent cx="6095" cy="6096"/>
            <wp:effectExtent l="0" t="0" r="0" b="0"/>
            <wp:wrapNone/>
            <wp:docPr id="3044" name="Freeform 3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128524</wp:posOffset>
            </wp:positionV>
            <wp:extent cx="1010666" cy="6096"/>
            <wp:effectExtent l="0" t="0" r="0" b="0"/>
            <wp:wrapNone/>
            <wp:docPr id="3045" name="Freeform 3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128524</wp:posOffset>
            </wp:positionV>
            <wp:extent cx="6096" cy="6096"/>
            <wp:effectExtent l="0" t="0" r="0" b="0"/>
            <wp:wrapNone/>
            <wp:docPr id="3046" name="Freeform 3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134620</wp:posOffset>
            </wp:positionV>
            <wp:extent cx="1010666" cy="190500"/>
            <wp:effectExtent l="0" t="0" r="0" b="0"/>
            <wp:wrapNone/>
            <wp:docPr id="3047" name="Freeform 3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128524</wp:posOffset>
            </wp:positionV>
            <wp:extent cx="6096" cy="6096"/>
            <wp:effectExtent l="0" t="0" r="0" b="0"/>
            <wp:wrapNone/>
            <wp:docPr id="3048" name="Freeform 3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157479</wp:posOffset>
            </wp:positionV>
            <wp:extent cx="2993771" cy="146304"/>
            <wp:effectExtent l="0" t="0" r="0" b="0"/>
            <wp:wrapNone/>
            <wp:docPr id="3049" name="Freeform 3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157479</wp:posOffset>
            </wp:positionV>
            <wp:extent cx="2298447" cy="146304"/>
            <wp:effectExtent l="0" t="0" r="0" b="0"/>
            <wp:wrapNone/>
            <wp:docPr id="3050" name="Freeform 3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157479</wp:posOffset>
            </wp:positionV>
            <wp:extent cx="1469136" cy="146304"/>
            <wp:effectExtent l="0" t="0" r="0" b="0"/>
            <wp:wrapNone/>
            <wp:docPr id="3051" name="Freeform 3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157479</wp:posOffset>
            </wp:positionV>
            <wp:extent cx="595885" cy="146304"/>
            <wp:effectExtent l="0" t="0" r="0" b="0"/>
            <wp:wrapNone/>
            <wp:docPr id="3052" name="Freeform 3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144779</wp:posOffset>
            </wp:positionV>
            <wp:extent cx="952245" cy="171703"/>
            <wp:effectExtent l="0" t="0" r="0" b="0"/>
            <wp:wrapNone/>
            <wp:docPr id="3053" name="Picture 30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/>
                    <pic:cNvPicPr>
                      <a:picLocks noChangeAspect="0" noChangeArrowheads="1"/>
                    </pic:cNvPicPr>
                  </pic:nvPicPr>
                  <pic:blipFill>
                    <a:blip r:embed="rId30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-30480</wp:posOffset>
            </wp:positionV>
            <wp:extent cx="952245" cy="171703"/>
            <wp:effectExtent l="0" t="0" r="0" b="0"/>
            <wp:wrapNone/>
            <wp:docPr id="3054" name="Picture 30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>
                      <a:picLocks noChangeAspect="0" noChangeArrowheads="1"/>
                    </pic:cNvPicPr>
                  </pic:nvPicPr>
                  <pic:blipFill>
                    <a:blip r:embed="rId30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6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137161</wp:posOffset>
            </wp:positionV>
            <wp:extent cx="79375" cy="31495"/>
            <wp:effectExtent l="0" t="0" r="0" b="0"/>
            <wp:wrapNone/>
            <wp:docPr id="3055" name="Picture 30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/>
                    <pic:cNvPicPr>
                      <a:picLocks noChangeAspect="0" noChangeArrowheads="1"/>
                    </pic:cNvPicPr>
                  </pic:nvPicPr>
                  <pic:blipFill>
                    <a:blip r:embed="rId30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149861</wp:posOffset>
            </wp:positionV>
            <wp:extent cx="6097" cy="6095"/>
            <wp:effectExtent l="0" t="0" r="0" b="0"/>
            <wp:wrapNone/>
            <wp:docPr id="3056" name="Freeform 3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155956</wp:posOffset>
            </wp:positionV>
            <wp:extent cx="3076066" cy="190500"/>
            <wp:effectExtent l="0" t="0" r="0" b="0"/>
            <wp:wrapNone/>
            <wp:docPr id="3057" name="Freeform 3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149861</wp:posOffset>
            </wp:positionV>
            <wp:extent cx="6097" cy="6095"/>
            <wp:effectExtent l="0" t="0" r="0" b="0"/>
            <wp:wrapNone/>
            <wp:docPr id="3058" name="Freeform 3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155956</wp:posOffset>
            </wp:positionV>
            <wp:extent cx="2380741" cy="190500"/>
            <wp:effectExtent l="0" t="0" r="0" b="0"/>
            <wp:wrapNone/>
            <wp:docPr id="3059" name="Freeform 3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149861</wp:posOffset>
            </wp:positionV>
            <wp:extent cx="6097" cy="6095"/>
            <wp:effectExtent l="0" t="0" r="0" b="0"/>
            <wp:wrapNone/>
            <wp:docPr id="3060" name="Freeform 3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155956</wp:posOffset>
            </wp:positionV>
            <wp:extent cx="1552955" cy="190500"/>
            <wp:effectExtent l="0" t="0" r="0" b="0"/>
            <wp:wrapNone/>
            <wp:docPr id="3061" name="Freeform 3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149861</wp:posOffset>
            </wp:positionV>
            <wp:extent cx="6477" cy="6095"/>
            <wp:effectExtent l="0" t="0" r="0" b="0"/>
            <wp:wrapNone/>
            <wp:docPr id="3062" name="Freeform 3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155956</wp:posOffset>
            </wp:positionV>
            <wp:extent cx="679705" cy="190500"/>
            <wp:effectExtent l="0" t="0" r="0" b="0"/>
            <wp:wrapNone/>
            <wp:docPr id="3063" name="Freeform 3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149861</wp:posOffset>
            </wp:positionV>
            <wp:extent cx="6095" cy="6095"/>
            <wp:effectExtent l="0" t="0" r="0" b="0"/>
            <wp:wrapNone/>
            <wp:docPr id="3064" name="Freeform 3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149861</wp:posOffset>
            </wp:positionV>
            <wp:extent cx="6096" cy="6095"/>
            <wp:effectExtent l="0" t="0" r="0" b="0"/>
            <wp:wrapNone/>
            <wp:docPr id="3065" name="Freeform 3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149861</wp:posOffset>
            </wp:positionV>
            <wp:extent cx="1010666" cy="6095"/>
            <wp:effectExtent l="0" t="0" r="0" b="0"/>
            <wp:wrapNone/>
            <wp:docPr id="3066" name="Freeform 3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155956</wp:posOffset>
            </wp:positionV>
            <wp:extent cx="1010666" cy="190500"/>
            <wp:effectExtent l="0" t="0" r="0" b="0"/>
            <wp:wrapNone/>
            <wp:docPr id="3067" name="Freeform 3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144145</wp:posOffset>
            </wp:positionV>
            <wp:extent cx="1054989" cy="215900"/>
            <wp:effectExtent l="0" t="0" r="0" b="0"/>
            <wp:wrapNone/>
            <wp:docPr id="3068" name="Picture 30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8" name="Picture 3068"/>
                    <pic:cNvPicPr>
                      <a:picLocks noChangeAspect="0" noChangeArrowheads="1"/>
                    </pic:cNvPicPr>
                  </pic:nvPicPr>
                  <pic:blipFill>
                    <a:blip r:embed="rId30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149861</wp:posOffset>
            </wp:positionV>
            <wp:extent cx="6096" cy="6095"/>
            <wp:effectExtent l="0" t="0" r="0" b="0"/>
            <wp:wrapNone/>
            <wp:docPr id="3069" name="Freeform 3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2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3557</wp:posOffset>
            </wp:positionV>
            <wp:extent cx="2993771" cy="146303"/>
            <wp:effectExtent l="0" t="0" r="0" b="0"/>
            <wp:wrapNone/>
            <wp:docPr id="3070" name="Freeform 3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3557</wp:posOffset>
            </wp:positionV>
            <wp:extent cx="2298447" cy="146303"/>
            <wp:effectExtent l="0" t="0" r="0" b="0"/>
            <wp:wrapNone/>
            <wp:docPr id="3071" name="Freeform 3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3557</wp:posOffset>
            </wp:positionV>
            <wp:extent cx="1469136" cy="146303"/>
            <wp:effectExtent l="0" t="0" r="0" b="0"/>
            <wp:wrapNone/>
            <wp:docPr id="3072" name="Freeform 3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3557</wp:posOffset>
            </wp:positionV>
            <wp:extent cx="595885" cy="146303"/>
            <wp:effectExtent l="0" t="0" r="0" b="0"/>
            <wp:wrapNone/>
            <wp:docPr id="3073" name="Freeform 3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158496</wp:posOffset>
            </wp:positionV>
            <wp:extent cx="79375" cy="31496"/>
            <wp:effectExtent l="0" t="0" r="0" b="0"/>
            <wp:wrapNone/>
            <wp:docPr id="3074" name="Picture 30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4" name="Picture 3074"/>
                    <pic:cNvPicPr>
                      <a:picLocks noChangeAspect="0" noChangeArrowheads="1"/>
                    </pic:cNvPicPr>
                  </pic:nvPicPr>
                  <pic:blipFill>
                    <a:blip r:embed="rId30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171196</wp:posOffset>
            </wp:positionV>
            <wp:extent cx="6097" cy="6097"/>
            <wp:effectExtent l="0" t="0" r="0" b="0"/>
            <wp:wrapNone/>
            <wp:docPr id="3075" name="Freeform 3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2033</wp:posOffset>
            </wp:positionV>
            <wp:extent cx="3076066" cy="190500"/>
            <wp:effectExtent l="0" t="0" r="0" b="0"/>
            <wp:wrapNone/>
            <wp:docPr id="3076" name="Freeform 3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-4064</wp:posOffset>
            </wp:positionV>
            <wp:extent cx="6097" cy="6097"/>
            <wp:effectExtent l="0" t="0" r="0" b="0"/>
            <wp:wrapNone/>
            <wp:docPr id="3077" name="Freeform 3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2033</wp:posOffset>
            </wp:positionV>
            <wp:extent cx="2380741" cy="190500"/>
            <wp:effectExtent l="0" t="0" r="0" b="0"/>
            <wp:wrapNone/>
            <wp:docPr id="3078" name="Freeform 3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-4064</wp:posOffset>
            </wp:positionV>
            <wp:extent cx="6097" cy="6097"/>
            <wp:effectExtent l="0" t="0" r="0" b="0"/>
            <wp:wrapNone/>
            <wp:docPr id="3079" name="Freeform 3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2033</wp:posOffset>
            </wp:positionV>
            <wp:extent cx="1552955" cy="190500"/>
            <wp:effectExtent l="0" t="0" r="0" b="0"/>
            <wp:wrapNone/>
            <wp:docPr id="3080" name="Freeform 3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-4064</wp:posOffset>
            </wp:positionV>
            <wp:extent cx="6477" cy="6097"/>
            <wp:effectExtent l="0" t="0" r="0" b="0"/>
            <wp:wrapNone/>
            <wp:docPr id="3081" name="Freeform 3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2033</wp:posOffset>
            </wp:positionV>
            <wp:extent cx="679705" cy="190500"/>
            <wp:effectExtent l="0" t="0" r="0" b="0"/>
            <wp:wrapNone/>
            <wp:docPr id="3082" name="Freeform 3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-4064</wp:posOffset>
            </wp:positionV>
            <wp:extent cx="6095" cy="6097"/>
            <wp:effectExtent l="0" t="0" r="0" b="0"/>
            <wp:wrapNone/>
            <wp:docPr id="3083" name="Freeform 3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-4064</wp:posOffset>
            </wp:positionV>
            <wp:extent cx="1010666" cy="6097"/>
            <wp:effectExtent l="0" t="0" r="0" b="0"/>
            <wp:wrapNone/>
            <wp:docPr id="3084" name="Freeform 3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-4064</wp:posOffset>
            </wp:positionV>
            <wp:extent cx="6096" cy="6097"/>
            <wp:effectExtent l="0" t="0" r="0" b="0"/>
            <wp:wrapNone/>
            <wp:docPr id="3085" name="Freeform 3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2033</wp:posOffset>
            </wp:positionV>
            <wp:extent cx="1010666" cy="190500"/>
            <wp:effectExtent l="0" t="0" r="0" b="0"/>
            <wp:wrapNone/>
            <wp:docPr id="3086" name="Freeform 3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-4064</wp:posOffset>
            </wp:positionV>
            <wp:extent cx="6096" cy="6097"/>
            <wp:effectExtent l="0" t="0" r="0" b="0"/>
            <wp:wrapNone/>
            <wp:docPr id="3087" name="Freeform 3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24892</wp:posOffset>
            </wp:positionV>
            <wp:extent cx="2993771" cy="146305"/>
            <wp:effectExtent l="0" t="0" r="0" b="0"/>
            <wp:wrapNone/>
            <wp:docPr id="3088" name="Freeform 3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24892</wp:posOffset>
            </wp:positionV>
            <wp:extent cx="2298447" cy="146305"/>
            <wp:effectExtent l="0" t="0" r="0" b="0"/>
            <wp:wrapNone/>
            <wp:docPr id="3089" name="Freeform 3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24892</wp:posOffset>
            </wp:positionV>
            <wp:extent cx="1469136" cy="146305"/>
            <wp:effectExtent l="0" t="0" r="0" b="0"/>
            <wp:wrapNone/>
            <wp:docPr id="3090" name="Freeform 3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24892</wp:posOffset>
            </wp:positionV>
            <wp:extent cx="595885" cy="146305"/>
            <wp:effectExtent l="0" t="0" r="0" b="0"/>
            <wp:wrapNone/>
            <wp:docPr id="3091" name="Freeform 3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12192</wp:posOffset>
            </wp:positionV>
            <wp:extent cx="952245" cy="171704"/>
            <wp:effectExtent l="0" t="0" r="0" b="0"/>
            <wp:wrapNone/>
            <wp:docPr id="3092" name="Picture 30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2" name="Picture 3092"/>
                    <pic:cNvPicPr>
                      <a:picLocks noChangeAspect="0" noChangeArrowheads="1"/>
                    </pic:cNvPicPr>
                  </pic:nvPicPr>
                  <pic:blipFill>
                    <a:blip r:embed="rId30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179833</wp:posOffset>
            </wp:positionV>
            <wp:extent cx="79375" cy="31496"/>
            <wp:effectExtent l="0" t="0" r="0" b="0"/>
            <wp:wrapNone/>
            <wp:docPr id="3093" name="Picture 30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" name="Picture 3093"/>
                    <pic:cNvPicPr>
                      <a:picLocks noChangeAspect="0" noChangeArrowheads="1"/>
                    </pic:cNvPicPr>
                  </pic:nvPicPr>
                  <pic:blipFill>
                    <a:blip r:embed="rId30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17272</wp:posOffset>
            </wp:positionV>
            <wp:extent cx="6097" cy="6096"/>
            <wp:effectExtent l="0" t="0" r="0" b="0"/>
            <wp:wrapNone/>
            <wp:docPr id="3094" name="Freeform 3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17272</wp:posOffset>
            </wp:positionV>
            <wp:extent cx="6097" cy="6096"/>
            <wp:effectExtent l="0" t="0" r="0" b="0"/>
            <wp:wrapNone/>
            <wp:docPr id="3095" name="Freeform 3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17272</wp:posOffset>
            </wp:positionV>
            <wp:extent cx="6097" cy="6096"/>
            <wp:effectExtent l="0" t="0" r="0" b="0"/>
            <wp:wrapNone/>
            <wp:docPr id="3096" name="Freeform 3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17272</wp:posOffset>
            </wp:positionV>
            <wp:extent cx="6477" cy="6096"/>
            <wp:effectExtent l="0" t="0" r="0" b="0"/>
            <wp:wrapNone/>
            <wp:docPr id="3097" name="Freeform 3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17272</wp:posOffset>
            </wp:positionV>
            <wp:extent cx="6095" cy="6096"/>
            <wp:effectExtent l="0" t="0" r="0" b="0"/>
            <wp:wrapNone/>
            <wp:docPr id="3098" name="Freeform 3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17272</wp:posOffset>
            </wp:positionV>
            <wp:extent cx="1010666" cy="6096"/>
            <wp:effectExtent l="0" t="0" r="0" b="0"/>
            <wp:wrapNone/>
            <wp:docPr id="3099" name="Freeform 3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17272</wp:posOffset>
            </wp:positionV>
            <wp:extent cx="6096" cy="6096"/>
            <wp:effectExtent l="0" t="0" r="0" b="0"/>
            <wp:wrapNone/>
            <wp:docPr id="3100" name="Freeform 3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17272</wp:posOffset>
            </wp:positionV>
            <wp:extent cx="6096" cy="6096"/>
            <wp:effectExtent l="0" t="0" r="0" b="0"/>
            <wp:wrapNone/>
            <wp:docPr id="3101" name="Freeform 3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24892</wp:posOffset>
            </wp:positionV>
            <wp:extent cx="3076066" cy="190500"/>
            <wp:effectExtent l="0" t="0" r="0" b="0"/>
            <wp:wrapNone/>
            <wp:docPr id="3102" name="Freeform 3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24892</wp:posOffset>
            </wp:positionV>
            <wp:extent cx="2380741" cy="190500"/>
            <wp:effectExtent l="0" t="0" r="0" b="0"/>
            <wp:wrapNone/>
            <wp:docPr id="3103" name="Freeform 3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24892</wp:posOffset>
            </wp:positionV>
            <wp:extent cx="1552955" cy="190500"/>
            <wp:effectExtent l="0" t="0" r="0" b="0"/>
            <wp:wrapNone/>
            <wp:docPr id="3104" name="Freeform 3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24892</wp:posOffset>
            </wp:positionV>
            <wp:extent cx="679705" cy="190500"/>
            <wp:effectExtent l="0" t="0" r="0" b="0"/>
            <wp:wrapNone/>
            <wp:docPr id="3105" name="Freeform 3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24892</wp:posOffset>
            </wp:positionV>
            <wp:extent cx="1010666" cy="190500"/>
            <wp:effectExtent l="0" t="0" r="0" b="0"/>
            <wp:wrapNone/>
            <wp:docPr id="3106" name="Freeform 3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24764</wp:posOffset>
            </wp:positionV>
            <wp:extent cx="1054989" cy="215900"/>
            <wp:effectExtent l="0" t="0" r="0" b="0"/>
            <wp:wrapNone/>
            <wp:docPr id="3107" name="Picture 3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7" name="Picture 3107"/>
                    <pic:cNvPicPr>
                      <a:picLocks noChangeAspect="0" noChangeArrowheads="1"/>
                    </pic:cNvPicPr>
                  </pic:nvPicPr>
                  <pic:blipFill>
                    <a:blip r:embed="rId3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46228</wp:posOffset>
            </wp:positionV>
            <wp:extent cx="2993771" cy="146303"/>
            <wp:effectExtent l="0" t="0" r="0" b="0"/>
            <wp:wrapNone/>
            <wp:docPr id="3108" name="Freeform 3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46228</wp:posOffset>
            </wp:positionV>
            <wp:extent cx="2298447" cy="146303"/>
            <wp:effectExtent l="0" t="0" r="0" b="0"/>
            <wp:wrapNone/>
            <wp:docPr id="3109" name="Freeform 3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46228</wp:posOffset>
            </wp:positionV>
            <wp:extent cx="1469136" cy="146303"/>
            <wp:effectExtent l="0" t="0" r="0" b="0"/>
            <wp:wrapNone/>
            <wp:docPr id="3110" name="Freeform 3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46228</wp:posOffset>
            </wp:positionV>
            <wp:extent cx="595885" cy="146303"/>
            <wp:effectExtent l="0" t="0" r="0" b="0"/>
            <wp:wrapNone/>
            <wp:docPr id="3111" name="Freeform 3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7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27433</wp:posOffset>
            </wp:positionV>
            <wp:extent cx="79375" cy="31495"/>
            <wp:effectExtent l="0" t="0" r="0" b="0"/>
            <wp:wrapNone/>
            <wp:docPr id="3112" name="Picture 3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2" name="Picture 3112"/>
                    <pic:cNvPicPr>
                      <a:picLocks noChangeAspect="0" noChangeArrowheads="1"/>
                    </pic:cNvPicPr>
                  </pic:nvPicPr>
                  <pic:blipFill>
                    <a:blip r:embed="rId3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40133</wp:posOffset>
            </wp:positionV>
            <wp:extent cx="6097" cy="6095"/>
            <wp:effectExtent l="0" t="0" r="0" b="0"/>
            <wp:wrapNone/>
            <wp:docPr id="3113" name="Freeform 3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46228</wp:posOffset>
            </wp:positionV>
            <wp:extent cx="3076066" cy="190500"/>
            <wp:effectExtent l="0" t="0" r="0" b="0"/>
            <wp:wrapNone/>
            <wp:docPr id="3114" name="Freeform 3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40133</wp:posOffset>
            </wp:positionV>
            <wp:extent cx="6097" cy="6095"/>
            <wp:effectExtent l="0" t="0" r="0" b="0"/>
            <wp:wrapNone/>
            <wp:docPr id="3115" name="Freeform 3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46228</wp:posOffset>
            </wp:positionV>
            <wp:extent cx="2380741" cy="190500"/>
            <wp:effectExtent l="0" t="0" r="0" b="0"/>
            <wp:wrapNone/>
            <wp:docPr id="3116" name="Freeform 3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40133</wp:posOffset>
            </wp:positionV>
            <wp:extent cx="6097" cy="6095"/>
            <wp:effectExtent l="0" t="0" r="0" b="0"/>
            <wp:wrapNone/>
            <wp:docPr id="3117" name="Freeform 3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46228</wp:posOffset>
            </wp:positionV>
            <wp:extent cx="1552955" cy="190500"/>
            <wp:effectExtent l="0" t="0" r="0" b="0"/>
            <wp:wrapNone/>
            <wp:docPr id="3118" name="Freeform 3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40133</wp:posOffset>
            </wp:positionV>
            <wp:extent cx="6477" cy="6095"/>
            <wp:effectExtent l="0" t="0" r="0" b="0"/>
            <wp:wrapNone/>
            <wp:docPr id="3119" name="Freeform 3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46228</wp:posOffset>
            </wp:positionV>
            <wp:extent cx="679705" cy="190500"/>
            <wp:effectExtent l="0" t="0" r="0" b="0"/>
            <wp:wrapNone/>
            <wp:docPr id="3120" name="Freeform 3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40133</wp:posOffset>
            </wp:positionV>
            <wp:extent cx="6095" cy="6095"/>
            <wp:effectExtent l="0" t="0" r="0" b="0"/>
            <wp:wrapNone/>
            <wp:docPr id="3121" name="Freeform 3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40133</wp:posOffset>
            </wp:positionV>
            <wp:extent cx="6096" cy="6095"/>
            <wp:effectExtent l="0" t="0" r="0" b="0"/>
            <wp:wrapNone/>
            <wp:docPr id="3122" name="Freeform 3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40133</wp:posOffset>
            </wp:positionV>
            <wp:extent cx="1010666" cy="6095"/>
            <wp:effectExtent l="0" t="0" r="0" b="0"/>
            <wp:wrapNone/>
            <wp:docPr id="3123" name="Freeform 3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46228</wp:posOffset>
            </wp:positionV>
            <wp:extent cx="1010666" cy="190500"/>
            <wp:effectExtent l="0" t="0" r="0" b="0"/>
            <wp:wrapNone/>
            <wp:docPr id="3124" name="Freeform 3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40133</wp:posOffset>
            </wp:positionV>
            <wp:extent cx="6096" cy="6095"/>
            <wp:effectExtent l="0" t="0" r="0" b="0"/>
            <wp:wrapNone/>
            <wp:docPr id="3125" name="Freeform 3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67565</wp:posOffset>
            </wp:positionV>
            <wp:extent cx="2993771" cy="146304"/>
            <wp:effectExtent l="0" t="0" r="0" b="0"/>
            <wp:wrapNone/>
            <wp:docPr id="3126" name="Freeform 3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67565</wp:posOffset>
            </wp:positionV>
            <wp:extent cx="2298447" cy="146304"/>
            <wp:effectExtent l="0" t="0" r="0" b="0"/>
            <wp:wrapNone/>
            <wp:docPr id="3127" name="Freeform 3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67565</wp:posOffset>
            </wp:positionV>
            <wp:extent cx="1469136" cy="146304"/>
            <wp:effectExtent l="0" t="0" r="0" b="0"/>
            <wp:wrapNone/>
            <wp:docPr id="3128" name="Freeform 3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67565</wp:posOffset>
            </wp:positionV>
            <wp:extent cx="595885" cy="146304"/>
            <wp:effectExtent l="0" t="0" r="0" b="0"/>
            <wp:wrapNone/>
            <wp:docPr id="3129" name="Freeform 3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54865</wp:posOffset>
            </wp:positionV>
            <wp:extent cx="952245" cy="171703"/>
            <wp:effectExtent l="0" t="0" r="0" b="0"/>
            <wp:wrapNone/>
            <wp:docPr id="3130" name="Picture 3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0" name="Picture 3130"/>
                    <pic:cNvPicPr>
                      <a:picLocks noChangeAspect="0" noChangeArrowheads="1"/>
                    </pic:cNvPicPr>
                  </pic:nvPicPr>
                  <pic:blipFill>
                    <a:blip r:embed="rId3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48768</wp:posOffset>
            </wp:positionV>
            <wp:extent cx="79375" cy="31496"/>
            <wp:effectExtent l="0" t="0" r="0" b="0"/>
            <wp:wrapNone/>
            <wp:docPr id="3131" name="Picture 3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1" name="Picture 3131"/>
                    <pic:cNvPicPr>
                      <a:picLocks noChangeAspect="0" noChangeArrowheads="1"/>
                    </pic:cNvPicPr>
                  </pic:nvPicPr>
                  <pic:blipFill>
                    <a:blip r:embed="rId3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61468</wp:posOffset>
            </wp:positionV>
            <wp:extent cx="6097" cy="6097"/>
            <wp:effectExtent l="0" t="0" r="0" b="0"/>
            <wp:wrapNone/>
            <wp:docPr id="3132" name="Freeform 3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67565</wp:posOffset>
            </wp:positionV>
            <wp:extent cx="3076066" cy="190500"/>
            <wp:effectExtent l="0" t="0" r="0" b="0"/>
            <wp:wrapNone/>
            <wp:docPr id="3133" name="Freeform 3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61468</wp:posOffset>
            </wp:positionV>
            <wp:extent cx="6097" cy="6097"/>
            <wp:effectExtent l="0" t="0" r="0" b="0"/>
            <wp:wrapNone/>
            <wp:docPr id="3134" name="Freeform 3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67565</wp:posOffset>
            </wp:positionV>
            <wp:extent cx="2380741" cy="190500"/>
            <wp:effectExtent l="0" t="0" r="0" b="0"/>
            <wp:wrapNone/>
            <wp:docPr id="3135" name="Freeform 3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61468</wp:posOffset>
            </wp:positionV>
            <wp:extent cx="6097" cy="6097"/>
            <wp:effectExtent l="0" t="0" r="0" b="0"/>
            <wp:wrapNone/>
            <wp:docPr id="3136" name="Freeform 3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67565</wp:posOffset>
            </wp:positionV>
            <wp:extent cx="1552955" cy="190500"/>
            <wp:effectExtent l="0" t="0" r="0" b="0"/>
            <wp:wrapNone/>
            <wp:docPr id="3137" name="Freeform 3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61468</wp:posOffset>
            </wp:positionV>
            <wp:extent cx="6477" cy="6097"/>
            <wp:effectExtent l="0" t="0" r="0" b="0"/>
            <wp:wrapNone/>
            <wp:docPr id="3138" name="Freeform 3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67565</wp:posOffset>
            </wp:positionV>
            <wp:extent cx="679705" cy="190500"/>
            <wp:effectExtent l="0" t="0" r="0" b="0"/>
            <wp:wrapNone/>
            <wp:docPr id="3139" name="Freeform 3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61468</wp:posOffset>
            </wp:positionV>
            <wp:extent cx="6095" cy="6097"/>
            <wp:effectExtent l="0" t="0" r="0" b="0"/>
            <wp:wrapNone/>
            <wp:docPr id="3140" name="Freeform 3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61468</wp:posOffset>
            </wp:positionV>
            <wp:extent cx="1010666" cy="6097"/>
            <wp:effectExtent l="0" t="0" r="0" b="0"/>
            <wp:wrapNone/>
            <wp:docPr id="3141" name="Freeform 3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61468</wp:posOffset>
            </wp:positionV>
            <wp:extent cx="6096" cy="6097"/>
            <wp:effectExtent l="0" t="0" r="0" b="0"/>
            <wp:wrapNone/>
            <wp:docPr id="3142" name="Freeform 3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67565</wp:posOffset>
            </wp:positionV>
            <wp:extent cx="1010666" cy="190500"/>
            <wp:effectExtent l="0" t="0" r="0" b="0"/>
            <wp:wrapNone/>
            <wp:docPr id="3143" name="Freeform 3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55245</wp:posOffset>
            </wp:positionV>
            <wp:extent cx="1054989" cy="215900"/>
            <wp:effectExtent l="0" t="0" r="0" b="0"/>
            <wp:wrapNone/>
            <wp:docPr id="3144" name="Picture 3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4" name="Picture 3144"/>
                    <pic:cNvPicPr>
                      <a:picLocks noChangeAspect="0" noChangeArrowheads="1"/>
                    </pic:cNvPicPr>
                  </pic:nvPicPr>
                  <pic:blipFill>
                    <a:blip r:embed="rId3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61468</wp:posOffset>
            </wp:positionV>
            <wp:extent cx="6096" cy="6097"/>
            <wp:effectExtent l="0" t="0" r="0" b="0"/>
            <wp:wrapNone/>
            <wp:docPr id="3145" name="Freeform 3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90424</wp:posOffset>
            </wp:positionV>
            <wp:extent cx="2993771" cy="144781"/>
            <wp:effectExtent l="0" t="0" r="0" b="0"/>
            <wp:wrapNone/>
            <wp:docPr id="3146" name="Freeform 3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90424</wp:posOffset>
            </wp:positionV>
            <wp:extent cx="2298447" cy="144781"/>
            <wp:effectExtent l="0" t="0" r="0" b="0"/>
            <wp:wrapNone/>
            <wp:docPr id="3147" name="Freeform 3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90424</wp:posOffset>
            </wp:positionV>
            <wp:extent cx="1469136" cy="144781"/>
            <wp:effectExtent l="0" t="0" r="0" b="0"/>
            <wp:wrapNone/>
            <wp:docPr id="3148" name="Freeform 3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90424</wp:posOffset>
            </wp:positionV>
            <wp:extent cx="595885" cy="144781"/>
            <wp:effectExtent l="0" t="0" r="0" b="0"/>
            <wp:wrapNone/>
            <wp:docPr id="3149" name="Freeform 3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5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70105</wp:posOffset>
            </wp:positionV>
            <wp:extent cx="79375" cy="31496"/>
            <wp:effectExtent l="0" t="0" r="0" b="0"/>
            <wp:wrapNone/>
            <wp:docPr id="3150" name="Picture 3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0" name="Picture 3150"/>
                    <pic:cNvPicPr>
                      <a:picLocks noChangeAspect="0" noChangeArrowheads="1"/>
                    </pic:cNvPicPr>
                  </pic:nvPicPr>
                  <pic:blipFill>
                    <a:blip r:embed="rId3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82805</wp:posOffset>
            </wp:positionV>
            <wp:extent cx="6097" cy="6096"/>
            <wp:effectExtent l="0" t="0" r="0" b="0"/>
            <wp:wrapNone/>
            <wp:docPr id="3151" name="Freeform 3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88901</wp:posOffset>
            </wp:positionV>
            <wp:extent cx="3076066" cy="190500"/>
            <wp:effectExtent l="0" t="0" r="0" b="0"/>
            <wp:wrapNone/>
            <wp:docPr id="3152" name="Freeform 3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82805</wp:posOffset>
            </wp:positionV>
            <wp:extent cx="6097" cy="6096"/>
            <wp:effectExtent l="0" t="0" r="0" b="0"/>
            <wp:wrapNone/>
            <wp:docPr id="3153" name="Freeform 3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88901</wp:posOffset>
            </wp:positionV>
            <wp:extent cx="2380741" cy="190500"/>
            <wp:effectExtent l="0" t="0" r="0" b="0"/>
            <wp:wrapNone/>
            <wp:docPr id="3154" name="Freeform 3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82805</wp:posOffset>
            </wp:positionV>
            <wp:extent cx="6097" cy="6096"/>
            <wp:effectExtent l="0" t="0" r="0" b="0"/>
            <wp:wrapNone/>
            <wp:docPr id="3155" name="Freeform 3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88901</wp:posOffset>
            </wp:positionV>
            <wp:extent cx="1552955" cy="190500"/>
            <wp:effectExtent l="0" t="0" r="0" b="0"/>
            <wp:wrapNone/>
            <wp:docPr id="3156" name="Freeform 3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82805</wp:posOffset>
            </wp:positionV>
            <wp:extent cx="6477" cy="6096"/>
            <wp:effectExtent l="0" t="0" r="0" b="0"/>
            <wp:wrapNone/>
            <wp:docPr id="3157" name="Freeform 3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88901</wp:posOffset>
            </wp:positionV>
            <wp:extent cx="679705" cy="190500"/>
            <wp:effectExtent l="0" t="0" r="0" b="0"/>
            <wp:wrapNone/>
            <wp:docPr id="3158" name="Freeform 3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82805</wp:posOffset>
            </wp:positionV>
            <wp:extent cx="6095" cy="6096"/>
            <wp:effectExtent l="0" t="0" r="0" b="0"/>
            <wp:wrapNone/>
            <wp:docPr id="3159" name="Freeform 3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82805</wp:posOffset>
            </wp:positionV>
            <wp:extent cx="6096" cy="6096"/>
            <wp:effectExtent l="0" t="0" r="0" b="0"/>
            <wp:wrapNone/>
            <wp:docPr id="3160" name="Freeform 3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82805</wp:posOffset>
            </wp:positionV>
            <wp:extent cx="1010666" cy="6096"/>
            <wp:effectExtent l="0" t="0" r="0" b="0"/>
            <wp:wrapNone/>
            <wp:docPr id="3161" name="Freeform 3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88901</wp:posOffset>
            </wp:positionV>
            <wp:extent cx="1010666" cy="190500"/>
            <wp:effectExtent l="0" t="0" r="0" b="0"/>
            <wp:wrapNone/>
            <wp:docPr id="3162" name="Freeform 3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82805</wp:posOffset>
            </wp:positionV>
            <wp:extent cx="6096" cy="6096"/>
            <wp:effectExtent l="0" t="0" r="0" b="0"/>
            <wp:wrapNone/>
            <wp:docPr id="3163" name="Freeform 3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111760</wp:posOffset>
            </wp:positionV>
            <wp:extent cx="2993771" cy="146304"/>
            <wp:effectExtent l="0" t="0" r="0" b="0"/>
            <wp:wrapNone/>
            <wp:docPr id="3164" name="Freeform 3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111760</wp:posOffset>
            </wp:positionV>
            <wp:extent cx="2298447" cy="146304"/>
            <wp:effectExtent l="0" t="0" r="0" b="0"/>
            <wp:wrapNone/>
            <wp:docPr id="3165" name="Freeform 3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111760</wp:posOffset>
            </wp:positionV>
            <wp:extent cx="1469136" cy="146304"/>
            <wp:effectExtent l="0" t="0" r="0" b="0"/>
            <wp:wrapNone/>
            <wp:docPr id="3166" name="Freeform 3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111760</wp:posOffset>
            </wp:positionV>
            <wp:extent cx="595885" cy="146304"/>
            <wp:effectExtent l="0" t="0" r="0" b="0"/>
            <wp:wrapNone/>
            <wp:docPr id="3167" name="Freeform 3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99060</wp:posOffset>
            </wp:positionV>
            <wp:extent cx="952245" cy="171703"/>
            <wp:effectExtent l="0" t="0" r="0" b="0"/>
            <wp:wrapNone/>
            <wp:docPr id="3168" name="Picture 3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8" name="Picture 3168"/>
                    <pic:cNvPicPr>
                      <a:picLocks noChangeAspect="0" noChangeArrowheads="1"/>
                    </pic:cNvPicPr>
                  </pic:nvPicPr>
                  <pic:blipFill>
                    <a:blip r:embed="rId3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9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91441</wp:posOffset>
            </wp:positionV>
            <wp:extent cx="79375" cy="31495"/>
            <wp:effectExtent l="0" t="0" r="0" b="0"/>
            <wp:wrapNone/>
            <wp:docPr id="3169" name="Picture 3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>
                      <a:picLocks noChangeAspect="0" noChangeArrowheads="1"/>
                    </pic:cNvPicPr>
                  </pic:nvPicPr>
                  <pic:blipFill>
                    <a:blip r:embed="rId3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8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104141</wp:posOffset>
            </wp:positionV>
            <wp:extent cx="6097" cy="6095"/>
            <wp:effectExtent l="0" t="0" r="0" b="0"/>
            <wp:wrapNone/>
            <wp:docPr id="3170" name="Freeform 3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110236</wp:posOffset>
            </wp:positionV>
            <wp:extent cx="3076066" cy="190881"/>
            <wp:effectExtent l="0" t="0" r="0" b="0"/>
            <wp:wrapNone/>
            <wp:docPr id="3171" name="Freeform 3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104141</wp:posOffset>
            </wp:positionV>
            <wp:extent cx="6097" cy="6095"/>
            <wp:effectExtent l="0" t="0" r="0" b="0"/>
            <wp:wrapNone/>
            <wp:docPr id="3172" name="Freeform 3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110236</wp:posOffset>
            </wp:positionV>
            <wp:extent cx="2380741" cy="190881"/>
            <wp:effectExtent l="0" t="0" r="0" b="0"/>
            <wp:wrapNone/>
            <wp:docPr id="3173" name="Freeform 3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104141</wp:posOffset>
            </wp:positionV>
            <wp:extent cx="6097" cy="6095"/>
            <wp:effectExtent l="0" t="0" r="0" b="0"/>
            <wp:wrapNone/>
            <wp:docPr id="3174" name="Freeform 3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110236</wp:posOffset>
            </wp:positionV>
            <wp:extent cx="1552955" cy="190881"/>
            <wp:effectExtent l="0" t="0" r="0" b="0"/>
            <wp:wrapNone/>
            <wp:docPr id="3175" name="Freeform 3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104141</wp:posOffset>
            </wp:positionV>
            <wp:extent cx="6477" cy="6095"/>
            <wp:effectExtent l="0" t="0" r="0" b="0"/>
            <wp:wrapNone/>
            <wp:docPr id="3176" name="Freeform 3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110236</wp:posOffset>
            </wp:positionV>
            <wp:extent cx="679705" cy="190881"/>
            <wp:effectExtent l="0" t="0" r="0" b="0"/>
            <wp:wrapNone/>
            <wp:docPr id="3177" name="Freeform 3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104141</wp:posOffset>
            </wp:positionV>
            <wp:extent cx="6095" cy="6095"/>
            <wp:effectExtent l="0" t="0" r="0" b="0"/>
            <wp:wrapNone/>
            <wp:docPr id="3178" name="Freeform 3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104141</wp:posOffset>
            </wp:positionV>
            <wp:extent cx="1010666" cy="6095"/>
            <wp:effectExtent l="0" t="0" r="0" b="0"/>
            <wp:wrapNone/>
            <wp:docPr id="3179" name="Freeform 3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104141</wp:posOffset>
            </wp:positionV>
            <wp:extent cx="6096" cy="6095"/>
            <wp:effectExtent l="0" t="0" r="0" b="0"/>
            <wp:wrapNone/>
            <wp:docPr id="3180" name="Freeform 3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110236</wp:posOffset>
            </wp:positionV>
            <wp:extent cx="1010666" cy="190881"/>
            <wp:effectExtent l="0" t="0" r="0" b="0"/>
            <wp:wrapNone/>
            <wp:docPr id="3181" name="Freeform 3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62610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98425</wp:posOffset>
            </wp:positionV>
            <wp:extent cx="1054989" cy="215900"/>
            <wp:effectExtent l="0" t="0" r="0" b="0"/>
            <wp:wrapNone/>
            <wp:docPr id="3182" name="Picture 3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2" name="Picture 3182"/>
                    <pic:cNvPicPr>
                      <a:picLocks noChangeAspect="0" noChangeArrowheads="1"/>
                    </pic:cNvPicPr>
                  </pic:nvPicPr>
                  <pic:blipFill>
                    <a:blip r:embed="rId3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104141</wp:posOffset>
            </wp:positionV>
            <wp:extent cx="6096" cy="6095"/>
            <wp:effectExtent l="0" t="0" r="0" b="0"/>
            <wp:wrapNone/>
            <wp:docPr id="3183" name="Freeform 3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133097</wp:posOffset>
            </wp:positionV>
            <wp:extent cx="2993771" cy="146684"/>
            <wp:effectExtent l="0" t="0" r="0" b="0"/>
            <wp:wrapNone/>
            <wp:docPr id="3184" name="Freeform 3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4"/>
                    </a:xfrm>
                    <a:custGeom>
                      <a:rect l="l" t="t" r="r" b="b"/>
                      <a:pathLst>
                        <a:path w="2993771" h="14668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133097</wp:posOffset>
            </wp:positionV>
            <wp:extent cx="2298447" cy="146684"/>
            <wp:effectExtent l="0" t="0" r="0" b="0"/>
            <wp:wrapNone/>
            <wp:docPr id="3185" name="Freeform 3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4"/>
                    </a:xfrm>
                    <a:custGeom>
                      <a:rect l="l" t="t" r="r" b="b"/>
                      <a:pathLst>
                        <a:path w="2298447" h="14668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133097</wp:posOffset>
            </wp:positionV>
            <wp:extent cx="1469136" cy="146684"/>
            <wp:effectExtent l="0" t="0" r="0" b="0"/>
            <wp:wrapNone/>
            <wp:docPr id="3186" name="Freeform 3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4"/>
                    </a:xfrm>
                    <a:custGeom>
                      <a:rect l="l" t="t" r="r" b="b"/>
                      <a:pathLst>
                        <a:path w="1469136" h="14668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133097</wp:posOffset>
            </wp:positionV>
            <wp:extent cx="595885" cy="146684"/>
            <wp:effectExtent l="0" t="0" r="0" b="0"/>
            <wp:wrapNone/>
            <wp:docPr id="3187" name="Freeform 3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4"/>
                    </a:xfrm>
                    <a:custGeom>
                      <a:rect l="l" t="t" r="r" b="b"/>
                      <a:pathLst>
                        <a:path w="595885" h="14668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3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113156</wp:posOffset>
            </wp:positionV>
            <wp:extent cx="79375" cy="31496"/>
            <wp:effectExtent l="0" t="0" r="0" b="0"/>
            <wp:wrapNone/>
            <wp:docPr id="3188" name="Picture 3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8" name="Picture 3188"/>
                    <pic:cNvPicPr>
                      <a:picLocks noChangeAspect="0" noChangeArrowheads="1"/>
                    </pic:cNvPicPr>
                  </pic:nvPicPr>
                  <pic:blipFill>
                    <a:blip r:embed="rId3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125856</wp:posOffset>
            </wp:positionV>
            <wp:extent cx="6097" cy="6097"/>
            <wp:effectExtent l="0" t="0" r="0" b="0"/>
            <wp:wrapNone/>
            <wp:docPr id="3189" name="Freeform 3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131953</wp:posOffset>
            </wp:positionV>
            <wp:extent cx="3076066" cy="190500"/>
            <wp:effectExtent l="0" t="0" r="0" b="0"/>
            <wp:wrapNone/>
            <wp:docPr id="3190" name="Freeform 3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125856</wp:posOffset>
            </wp:positionV>
            <wp:extent cx="6097" cy="6097"/>
            <wp:effectExtent l="0" t="0" r="0" b="0"/>
            <wp:wrapNone/>
            <wp:docPr id="3191" name="Freeform 3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131953</wp:posOffset>
            </wp:positionV>
            <wp:extent cx="2380741" cy="190500"/>
            <wp:effectExtent l="0" t="0" r="0" b="0"/>
            <wp:wrapNone/>
            <wp:docPr id="3192" name="Freeform 3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125856</wp:posOffset>
            </wp:positionV>
            <wp:extent cx="6097" cy="6097"/>
            <wp:effectExtent l="0" t="0" r="0" b="0"/>
            <wp:wrapNone/>
            <wp:docPr id="3193" name="Freeform 3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131953</wp:posOffset>
            </wp:positionV>
            <wp:extent cx="1552955" cy="190500"/>
            <wp:effectExtent l="0" t="0" r="0" b="0"/>
            <wp:wrapNone/>
            <wp:docPr id="3194" name="Freeform 3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125856</wp:posOffset>
            </wp:positionV>
            <wp:extent cx="6477" cy="6097"/>
            <wp:effectExtent l="0" t="0" r="0" b="0"/>
            <wp:wrapNone/>
            <wp:docPr id="3195" name="Freeform 3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131953</wp:posOffset>
            </wp:positionV>
            <wp:extent cx="679705" cy="190500"/>
            <wp:effectExtent l="0" t="0" r="0" b="0"/>
            <wp:wrapNone/>
            <wp:docPr id="3196" name="Freeform 3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125856</wp:posOffset>
            </wp:positionV>
            <wp:extent cx="6095" cy="6097"/>
            <wp:effectExtent l="0" t="0" r="0" b="0"/>
            <wp:wrapNone/>
            <wp:docPr id="3197" name="Freeform 3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125856</wp:posOffset>
            </wp:positionV>
            <wp:extent cx="1010666" cy="6097"/>
            <wp:effectExtent l="0" t="0" r="0" b="0"/>
            <wp:wrapNone/>
            <wp:docPr id="3198" name="Freeform 3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6261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125856</wp:posOffset>
            </wp:positionV>
            <wp:extent cx="6096" cy="6097"/>
            <wp:effectExtent l="0" t="0" r="0" b="0"/>
            <wp:wrapNone/>
            <wp:docPr id="3199" name="Freeform 3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131953</wp:posOffset>
            </wp:positionV>
            <wp:extent cx="1010666" cy="190500"/>
            <wp:effectExtent l="0" t="0" r="0" b="0"/>
            <wp:wrapNone/>
            <wp:docPr id="3200" name="Freeform 3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125856</wp:posOffset>
            </wp:positionV>
            <wp:extent cx="6096" cy="6097"/>
            <wp:effectExtent l="0" t="0" r="0" b="0"/>
            <wp:wrapNone/>
            <wp:docPr id="3201" name="Freeform 3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154812</wp:posOffset>
            </wp:positionV>
            <wp:extent cx="2993771" cy="146305"/>
            <wp:effectExtent l="0" t="0" r="0" b="0"/>
            <wp:wrapNone/>
            <wp:docPr id="3202" name="Freeform 3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154812</wp:posOffset>
            </wp:positionV>
            <wp:extent cx="2298447" cy="146305"/>
            <wp:effectExtent l="0" t="0" r="0" b="0"/>
            <wp:wrapNone/>
            <wp:docPr id="3203" name="Freeform 3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154812</wp:posOffset>
            </wp:positionV>
            <wp:extent cx="1469136" cy="146305"/>
            <wp:effectExtent l="0" t="0" r="0" b="0"/>
            <wp:wrapNone/>
            <wp:docPr id="3204" name="Freeform 3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154812</wp:posOffset>
            </wp:positionV>
            <wp:extent cx="595885" cy="146305"/>
            <wp:effectExtent l="0" t="0" r="0" b="0"/>
            <wp:wrapNone/>
            <wp:docPr id="3205" name="Freeform 3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142112</wp:posOffset>
            </wp:positionV>
            <wp:extent cx="952245" cy="171704"/>
            <wp:effectExtent l="0" t="0" r="0" b="0"/>
            <wp:wrapNone/>
            <wp:docPr id="3206" name="Picture 3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6" name="Picture 3206"/>
                    <pic:cNvPicPr>
                      <a:picLocks noChangeAspect="0" noChangeArrowheads="1"/>
                    </pic:cNvPicPr>
                  </pic:nvPicPr>
                  <pic:blipFill>
                    <a:blip r:embed="rId3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7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134493</wp:posOffset>
            </wp:positionV>
            <wp:extent cx="79375" cy="31496"/>
            <wp:effectExtent l="0" t="0" r="0" b="0"/>
            <wp:wrapNone/>
            <wp:docPr id="3207" name="Picture 3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7" name="Picture 3207"/>
                    <pic:cNvPicPr>
                      <a:picLocks noChangeAspect="0" noChangeArrowheads="1"/>
                    </pic:cNvPicPr>
                  </pic:nvPicPr>
                  <pic:blipFill>
                    <a:blip r:embed="rId3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147193</wp:posOffset>
            </wp:positionV>
            <wp:extent cx="6097" cy="6096"/>
            <wp:effectExtent l="0" t="0" r="0" b="0"/>
            <wp:wrapNone/>
            <wp:docPr id="3208" name="Freeform 3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147193</wp:posOffset>
            </wp:positionV>
            <wp:extent cx="6097" cy="6096"/>
            <wp:effectExtent l="0" t="0" r="0" b="0"/>
            <wp:wrapNone/>
            <wp:docPr id="3209" name="Freeform 3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147193</wp:posOffset>
            </wp:positionV>
            <wp:extent cx="6097" cy="6096"/>
            <wp:effectExtent l="0" t="0" r="0" b="0"/>
            <wp:wrapNone/>
            <wp:docPr id="3210" name="Freeform 3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147193</wp:posOffset>
            </wp:positionV>
            <wp:extent cx="6477" cy="6096"/>
            <wp:effectExtent l="0" t="0" r="0" b="0"/>
            <wp:wrapNone/>
            <wp:docPr id="3211" name="Freeform 3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147193</wp:posOffset>
            </wp:positionV>
            <wp:extent cx="6095" cy="6096"/>
            <wp:effectExtent l="0" t="0" r="0" b="0"/>
            <wp:wrapNone/>
            <wp:docPr id="3212" name="Freeform 3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147193</wp:posOffset>
            </wp:positionV>
            <wp:extent cx="1010666" cy="6096"/>
            <wp:effectExtent l="0" t="0" r="0" b="0"/>
            <wp:wrapNone/>
            <wp:docPr id="3213" name="Freeform 3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147193</wp:posOffset>
            </wp:positionV>
            <wp:extent cx="6096" cy="6096"/>
            <wp:effectExtent l="0" t="0" r="0" b="0"/>
            <wp:wrapNone/>
            <wp:docPr id="3214" name="Freeform 3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147193</wp:posOffset>
            </wp:positionV>
            <wp:extent cx="6096" cy="6096"/>
            <wp:effectExtent l="0" t="0" r="0" b="0"/>
            <wp:wrapNone/>
            <wp:docPr id="3215" name="Freeform 3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154813</wp:posOffset>
            </wp:positionV>
            <wp:extent cx="3076066" cy="190500"/>
            <wp:effectExtent l="0" t="0" r="0" b="0"/>
            <wp:wrapNone/>
            <wp:docPr id="3216" name="Freeform 3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154813</wp:posOffset>
            </wp:positionV>
            <wp:extent cx="2380741" cy="190500"/>
            <wp:effectExtent l="0" t="0" r="0" b="0"/>
            <wp:wrapNone/>
            <wp:docPr id="3217" name="Freeform 3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154813</wp:posOffset>
            </wp:positionV>
            <wp:extent cx="1552955" cy="190500"/>
            <wp:effectExtent l="0" t="0" r="0" b="0"/>
            <wp:wrapNone/>
            <wp:docPr id="3218" name="Freeform 3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154813</wp:posOffset>
            </wp:positionV>
            <wp:extent cx="679705" cy="190500"/>
            <wp:effectExtent l="0" t="0" r="0" b="0"/>
            <wp:wrapNone/>
            <wp:docPr id="3219" name="Freeform 3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154813</wp:posOffset>
            </wp:positionV>
            <wp:extent cx="1010666" cy="190500"/>
            <wp:effectExtent l="0" t="0" r="0" b="0"/>
            <wp:wrapNone/>
            <wp:docPr id="3220" name="Freeform 3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154304</wp:posOffset>
            </wp:positionV>
            <wp:extent cx="1054989" cy="215900"/>
            <wp:effectExtent l="0" t="0" r="0" b="0"/>
            <wp:wrapNone/>
            <wp:docPr id="3221" name="Picture 3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1" name="Picture 3221"/>
                    <pic:cNvPicPr>
                      <a:picLocks noChangeAspect="0" noChangeArrowheads="1"/>
                    </pic:cNvPicPr>
                  </pic:nvPicPr>
                  <pic:blipFill>
                    <a:blip r:embed="rId3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4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890</wp:posOffset>
            </wp:positionV>
            <wp:extent cx="2993771" cy="146303"/>
            <wp:effectExtent l="0" t="0" r="0" b="0"/>
            <wp:wrapNone/>
            <wp:docPr id="3222" name="Freeform 3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890</wp:posOffset>
            </wp:positionV>
            <wp:extent cx="2298447" cy="146303"/>
            <wp:effectExtent l="0" t="0" r="0" b="0"/>
            <wp:wrapNone/>
            <wp:docPr id="3223" name="Freeform 3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890</wp:posOffset>
            </wp:positionV>
            <wp:extent cx="1469136" cy="146303"/>
            <wp:effectExtent l="0" t="0" r="0" b="0"/>
            <wp:wrapNone/>
            <wp:docPr id="3224" name="Freeform 3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890</wp:posOffset>
            </wp:positionV>
            <wp:extent cx="595885" cy="146303"/>
            <wp:effectExtent l="0" t="0" r="0" b="0"/>
            <wp:wrapNone/>
            <wp:docPr id="3225" name="Freeform 3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157354</wp:posOffset>
            </wp:positionV>
            <wp:extent cx="79375" cy="31495"/>
            <wp:effectExtent l="0" t="0" r="0" b="0"/>
            <wp:wrapNone/>
            <wp:docPr id="3226" name="Picture 3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6" name="Picture 3226"/>
                    <pic:cNvPicPr>
                      <a:picLocks noChangeAspect="0" noChangeArrowheads="1"/>
                    </pic:cNvPicPr>
                  </pic:nvPicPr>
                  <pic:blipFill>
                    <a:blip r:embed="rId3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170054</wp:posOffset>
            </wp:positionV>
            <wp:extent cx="6097" cy="6095"/>
            <wp:effectExtent l="0" t="0" r="0" b="0"/>
            <wp:wrapNone/>
            <wp:docPr id="3227" name="Freeform 3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8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889</wp:posOffset>
            </wp:positionV>
            <wp:extent cx="3076066" cy="190500"/>
            <wp:effectExtent l="0" t="0" r="0" b="0"/>
            <wp:wrapNone/>
            <wp:docPr id="3228" name="Freeform 3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-5206</wp:posOffset>
            </wp:positionV>
            <wp:extent cx="6097" cy="6095"/>
            <wp:effectExtent l="0" t="0" r="0" b="0"/>
            <wp:wrapNone/>
            <wp:docPr id="3229" name="Freeform 3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889</wp:posOffset>
            </wp:positionV>
            <wp:extent cx="2380741" cy="190500"/>
            <wp:effectExtent l="0" t="0" r="0" b="0"/>
            <wp:wrapNone/>
            <wp:docPr id="3230" name="Freeform 3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-5206</wp:posOffset>
            </wp:positionV>
            <wp:extent cx="6097" cy="6095"/>
            <wp:effectExtent l="0" t="0" r="0" b="0"/>
            <wp:wrapNone/>
            <wp:docPr id="3231" name="Freeform 3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889</wp:posOffset>
            </wp:positionV>
            <wp:extent cx="1552955" cy="190500"/>
            <wp:effectExtent l="0" t="0" r="0" b="0"/>
            <wp:wrapNone/>
            <wp:docPr id="3232" name="Freeform 3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-5206</wp:posOffset>
            </wp:positionV>
            <wp:extent cx="6477" cy="6095"/>
            <wp:effectExtent l="0" t="0" r="0" b="0"/>
            <wp:wrapNone/>
            <wp:docPr id="3233" name="Freeform 3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889</wp:posOffset>
            </wp:positionV>
            <wp:extent cx="679705" cy="190500"/>
            <wp:effectExtent l="0" t="0" r="0" b="0"/>
            <wp:wrapNone/>
            <wp:docPr id="3234" name="Freeform 3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-5206</wp:posOffset>
            </wp:positionV>
            <wp:extent cx="6095" cy="6095"/>
            <wp:effectExtent l="0" t="0" r="0" b="0"/>
            <wp:wrapNone/>
            <wp:docPr id="3235" name="Freeform 3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-5206</wp:posOffset>
            </wp:positionV>
            <wp:extent cx="1010666" cy="6095"/>
            <wp:effectExtent l="0" t="0" r="0" b="0"/>
            <wp:wrapNone/>
            <wp:docPr id="3236" name="Freeform 3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6261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-5206</wp:posOffset>
            </wp:positionV>
            <wp:extent cx="6096" cy="6095"/>
            <wp:effectExtent l="0" t="0" r="0" b="0"/>
            <wp:wrapNone/>
            <wp:docPr id="3237" name="Freeform 3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889</wp:posOffset>
            </wp:positionV>
            <wp:extent cx="1010666" cy="190500"/>
            <wp:effectExtent l="0" t="0" r="0" b="0"/>
            <wp:wrapNone/>
            <wp:docPr id="3238" name="Freeform 3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-5206</wp:posOffset>
            </wp:positionV>
            <wp:extent cx="6096" cy="6095"/>
            <wp:effectExtent l="0" t="0" r="0" b="0"/>
            <wp:wrapNone/>
            <wp:docPr id="3239" name="Freeform 3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22226</wp:posOffset>
            </wp:positionV>
            <wp:extent cx="2993771" cy="146304"/>
            <wp:effectExtent l="0" t="0" r="0" b="0"/>
            <wp:wrapNone/>
            <wp:docPr id="3240" name="Freeform 3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22226</wp:posOffset>
            </wp:positionV>
            <wp:extent cx="2298447" cy="146304"/>
            <wp:effectExtent l="0" t="0" r="0" b="0"/>
            <wp:wrapNone/>
            <wp:docPr id="3241" name="Freeform 3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22226</wp:posOffset>
            </wp:positionV>
            <wp:extent cx="1469136" cy="146304"/>
            <wp:effectExtent l="0" t="0" r="0" b="0"/>
            <wp:wrapNone/>
            <wp:docPr id="3242" name="Freeform 3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22226</wp:posOffset>
            </wp:positionV>
            <wp:extent cx="595885" cy="146304"/>
            <wp:effectExtent l="0" t="0" r="0" b="0"/>
            <wp:wrapNone/>
            <wp:docPr id="3243" name="Freeform 3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9526</wp:posOffset>
            </wp:positionV>
            <wp:extent cx="952245" cy="171703"/>
            <wp:effectExtent l="0" t="0" r="0" b="0"/>
            <wp:wrapNone/>
            <wp:docPr id="3244" name="Picture 3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4" name="Picture 3244"/>
                    <pic:cNvPicPr>
                      <a:picLocks noChangeAspect="0" noChangeArrowheads="1"/>
                    </pic:cNvPicPr>
                  </pic:nvPicPr>
                  <pic:blipFill>
                    <a:blip r:embed="rId3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178689</wp:posOffset>
            </wp:positionV>
            <wp:extent cx="79375" cy="31496"/>
            <wp:effectExtent l="0" t="0" r="0" b="0"/>
            <wp:wrapNone/>
            <wp:docPr id="3245" name="Picture 3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5" name="Picture 3245"/>
                    <pic:cNvPicPr>
                      <a:picLocks noChangeAspect="0" noChangeArrowheads="1"/>
                    </pic:cNvPicPr>
                  </pic:nvPicPr>
                  <pic:blipFill>
                    <a:blip r:embed="rId3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337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6356604</wp:posOffset>
            </wp:positionV>
            <wp:extent cx="6097" cy="6096"/>
            <wp:effectExtent l="0" t="0" r="0" b="0"/>
            <wp:wrapNone/>
            <wp:docPr id="3246" name="Freeform 3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6362700</wp:posOffset>
            </wp:positionV>
            <wp:extent cx="3076066" cy="190500"/>
            <wp:effectExtent l="0" t="0" r="0" b="0"/>
            <wp:wrapNone/>
            <wp:docPr id="3247" name="Freeform 3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6356604</wp:posOffset>
            </wp:positionV>
            <wp:extent cx="6097" cy="6096"/>
            <wp:effectExtent l="0" t="0" r="0" b="0"/>
            <wp:wrapNone/>
            <wp:docPr id="3248" name="Freeform 3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1" locked="0" layoutInCell="1" allowOverlap="1">
            <wp:simplePos x="0" y="0"/>
            <wp:positionH relativeFrom="page">
              <wp:posOffset>3978275</wp:posOffset>
            </wp:positionH>
            <wp:positionV relativeFrom="page">
              <wp:posOffset>6362700</wp:posOffset>
            </wp:positionV>
            <wp:extent cx="2380741" cy="190500"/>
            <wp:effectExtent l="0" t="0" r="0" b="0"/>
            <wp:wrapNone/>
            <wp:docPr id="3249" name="Freeform 3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6356604</wp:posOffset>
            </wp:positionV>
            <wp:extent cx="6097" cy="6096"/>
            <wp:effectExtent l="0" t="0" r="0" b="0"/>
            <wp:wrapNone/>
            <wp:docPr id="3250" name="Freeform 3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1" locked="0" layoutInCell="1" allowOverlap="1">
            <wp:simplePos x="0" y="0"/>
            <wp:positionH relativeFrom="page">
              <wp:posOffset>6365113</wp:posOffset>
            </wp:positionH>
            <wp:positionV relativeFrom="page">
              <wp:posOffset>6362700</wp:posOffset>
            </wp:positionV>
            <wp:extent cx="1552955" cy="190500"/>
            <wp:effectExtent l="0" t="0" r="0" b="0"/>
            <wp:wrapNone/>
            <wp:docPr id="3251" name="Freeform 3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6356604</wp:posOffset>
            </wp:positionV>
            <wp:extent cx="6477" cy="6096"/>
            <wp:effectExtent l="0" t="0" r="0" b="0"/>
            <wp:wrapNone/>
            <wp:docPr id="3252" name="Freeform 3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1" locked="0" layoutInCell="1" allowOverlap="1">
            <wp:simplePos x="0" y="0"/>
            <wp:positionH relativeFrom="page">
              <wp:posOffset>7924545</wp:posOffset>
            </wp:positionH>
            <wp:positionV relativeFrom="page">
              <wp:posOffset>6362700</wp:posOffset>
            </wp:positionV>
            <wp:extent cx="679705" cy="190500"/>
            <wp:effectExtent l="0" t="0" r="0" b="0"/>
            <wp:wrapNone/>
            <wp:docPr id="3253" name="Freeform 3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6356604</wp:posOffset>
            </wp:positionV>
            <wp:extent cx="6095" cy="6096"/>
            <wp:effectExtent l="0" t="0" r="0" b="0"/>
            <wp:wrapNone/>
            <wp:docPr id="3254" name="Freeform 3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6356604</wp:posOffset>
            </wp:positionV>
            <wp:extent cx="6096" cy="6096"/>
            <wp:effectExtent l="0" t="0" r="0" b="0"/>
            <wp:wrapNone/>
            <wp:docPr id="3255" name="Freeform 3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6356604</wp:posOffset>
            </wp:positionV>
            <wp:extent cx="1010666" cy="6096"/>
            <wp:effectExtent l="0" t="0" r="0" b="0"/>
            <wp:wrapNone/>
            <wp:docPr id="3256" name="Freeform 3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6362700</wp:posOffset>
            </wp:positionV>
            <wp:extent cx="1010666" cy="190500"/>
            <wp:effectExtent l="0" t="0" r="0" b="0"/>
            <wp:wrapNone/>
            <wp:docPr id="3257" name="Freeform 3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6261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6350000</wp:posOffset>
            </wp:positionV>
            <wp:extent cx="1054989" cy="215900"/>
            <wp:effectExtent l="0" t="0" r="0" b="0"/>
            <wp:wrapNone/>
            <wp:docPr id="3258" name="Picture 3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8" name="Picture 3258"/>
                    <pic:cNvPicPr>
                      <a:picLocks noChangeAspect="0" noChangeArrowheads="1"/>
                    </pic:cNvPicPr>
                  </pic:nvPicPr>
                  <pic:blipFill>
                    <a:blip r:embed="rId3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9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6356604</wp:posOffset>
            </wp:positionV>
            <wp:extent cx="6096" cy="6096"/>
            <wp:effectExtent l="0" t="0" r="0" b="0"/>
            <wp:wrapNone/>
            <wp:docPr id="3259" name="Freeform 3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1" locked="0" layoutInCell="1" allowOverlap="1">
            <wp:simplePos x="0" y="0"/>
            <wp:positionH relativeFrom="page">
              <wp:posOffset>935736</wp:posOffset>
            </wp:positionH>
            <wp:positionV relativeFrom="page">
              <wp:posOffset>6385560</wp:posOffset>
            </wp:positionV>
            <wp:extent cx="2993771" cy="144781"/>
            <wp:effectExtent l="0" t="0" r="0" b="0"/>
            <wp:wrapNone/>
            <wp:docPr id="3260" name="Freeform 3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1" locked="0" layoutInCell="1" allowOverlap="1">
            <wp:simplePos x="0" y="0"/>
            <wp:positionH relativeFrom="page">
              <wp:posOffset>4019422</wp:posOffset>
            </wp:positionH>
            <wp:positionV relativeFrom="page">
              <wp:posOffset>6385560</wp:posOffset>
            </wp:positionV>
            <wp:extent cx="2298447" cy="144781"/>
            <wp:effectExtent l="0" t="0" r="0" b="0"/>
            <wp:wrapNone/>
            <wp:docPr id="3261" name="Freeform 3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1" locked="0" layoutInCell="1" allowOverlap="1">
            <wp:simplePos x="0" y="0"/>
            <wp:positionH relativeFrom="page">
              <wp:posOffset>6406260</wp:posOffset>
            </wp:positionH>
            <wp:positionV relativeFrom="page">
              <wp:posOffset>6385560</wp:posOffset>
            </wp:positionV>
            <wp:extent cx="1469136" cy="144781"/>
            <wp:effectExtent l="0" t="0" r="0" b="0"/>
            <wp:wrapNone/>
            <wp:docPr id="3262" name="Freeform 3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7965693</wp:posOffset>
            </wp:positionH>
            <wp:positionV relativeFrom="page">
              <wp:posOffset>6385560</wp:posOffset>
            </wp:positionV>
            <wp:extent cx="595885" cy="144781"/>
            <wp:effectExtent l="0" t="0" r="0" b="0"/>
            <wp:wrapNone/>
            <wp:docPr id="3263" name="Freeform 3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6540500</wp:posOffset>
            </wp:positionV>
            <wp:extent cx="79375" cy="31495"/>
            <wp:effectExtent l="0" t="0" r="0" b="0"/>
            <wp:wrapNone/>
            <wp:docPr id="3264" name="Picture 3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4" name="Picture 3264"/>
                    <pic:cNvPicPr>
                      <a:picLocks noChangeAspect="0" noChangeArrowheads="1"/>
                    </pic:cNvPicPr>
                  </pic:nvPicPr>
                  <pic:blipFill>
                    <a:blip r:embed="rId3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3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6553200</wp:posOffset>
            </wp:positionV>
            <wp:extent cx="6097" cy="6096"/>
            <wp:effectExtent l="0" t="0" r="0" b="0"/>
            <wp:wrapNone/>
            <wp:docPr id="3265" name="Freeform 3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6553200</wp:posOffset>
            </wp:positionV>
            <wp:extent cx="6097" cy="6096"/>
            <wp:effectExtent l="0" t="0" r="0" b="0"/>
            <wp:wrapNone/>
            <wp:docPr id="3266" name="Freeform 3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6553200</wp:posOffset>
            </wp:positionV>
            <wp:extent cx="6097" cy="6096"/>
            <wp:effectExtent l="0" t="0" r="0" b="0"/>
            <wp:wrapNone/>
            <wp:docPr id="3267" name="Freeform 3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6553200</wp:posOffset>
            </wp:positionV>
            <wp:extent cx="6097" cy="6096"/>
            <wp:effectExtent l="0" t="0" r="0" b="0"/>
            <wp:wrapNone/>
            <wp:docPr id="3268" name="Freeform 3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6553200</wp:posOffset>
            </wp:positionV>
            <wp:extent cx="6477" cy="6096"/>
            <wp:effectExtent l="0" t="0" r="0" b="0"/>
            <wp:wrapNone/>
            <wp:docPr id="3269" name="Freeform 3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6553200</wp:posOffset>
            </wp:positionV>
            <wp:extent cx="6095" cy="6096"/>
            <wp:effectExtent l="0" t="0" r="0" b="0"/>
            <wp:wrapNone/>
            <wp:docPr id="3270" name="Freeform 3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6553200</wp:posOffset>
            </wp:positionV>
            <wp:extent cx="1010666" cy="6096"/>
            <wp:effectExtent l="0" t="0" r="0" b="0"/>
            <wp:wrapNone/>
            <wp:docPr id="3271" name="Freeform 3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6261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261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8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6553200</wp:posOffset>
            </wp:positionV>
            <wp:extent cx="6096" cy="6096"/>
            <wp:effectExtent l="0" t="0" r="0" b="0"/>
            <wp:wrapNone/>
            <wp:docPr id="3272" name="Freeform 3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6553200</wp:posOffset>
            </wp:positionV>
            <wp:extent cx="6096" cy="6096"/>
            <wp:effectExtent l="0" t="0" r="0" b="0"/>
            <wp:wrapNone/>
            <wp:docPr id="3273" name="Freeform 3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274" name="Freeform 3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275" name="Freeform 3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6019</wp:posOffset>
            </wp:positionV>
            <wp:extent cx="3076066" cy="190500"/>
            <wp:effectExtent l="0" t="0" r="0" b="0"/>
            <wp:wrapNone/>
            <wp:docPr id="3276" name="Freeform 3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277" name="Freeform 3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6019</wp:posOffset>
            </wp:positionV>
            <wp:extent cx="2380741" cy="190500"/>
            <wp:effectExtent l="0" t="0" r="0" b="0"/>
            <wp:wrapNone/>
            <wp:docPr id="3278" name="Freeform 3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279" name="Freeform 3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6019</wp:posOffset>
            </wp:positionV>
            <wp:extent cx="1552955" cy="190500"/>
            <wp:effectExtent l="0" t="0" r="0" b="0"/>
            <wp:wrapNone/>
            <wp:docPr id="3280" name="Freeform 3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3281" name="Freeform 3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6019</wp:posOffset>
            </wp:positionV>
            <wp:extent cx="679705" cy="190500"/>
            <wp:effectExtent l="0" t="0" r="0" b="0"/>
            <wp:wrapNone/>
            <wp:docPr id="3282" name="Freeform 3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3283" name="Freeform 3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3284" name="Freeform 3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3285" name="Freeform 3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lnTo>
                            <a:pt x="964972" y="25733"/>
                          </a:lnTo>
                          <a:lnTo>
                            <a:pt x="197774" y="2573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3286" name="Freeform 3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3287" name="Freeform 3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28879</wp:posOffset>
            </wp:positionV>
            <wp:extent cx="2993771" cy="144780"/>
            <wp:effectExtent l="0" t="0" r="0" b="0"/>
            <wp:wrapNone/>
            <wp:docPr id="3288" name="Freeform 3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28879</wp:posOffset>
            </wp:positionV>
            <wp:extent cx="2298447" cy="144780"/>
            <wp:effectExtent l="0" t="0" r="0" b="0"/>
            <wp:wrapNone/>
            <wp:docPr id="3289" name="Freeform 3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28879</wp:posOffset>
            </wp:positionV>
            <wp:extent cx="1469136" cy="144780"/>
            <wp:effectExtent l="0" t="0" r="0" b="0"/>
            <wp:wrapNone/>
            <wp:docPr id="3290" name="Freeform 3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28879</wp:posOffset>
            </wp:positionV>
            <wp:extent cx="595885" cy="144780"/>
            <wp:effectExtent l="0" t="0" r="0" b="0"/>
            <wp:wrapNone/>
            <wp:docPr id="3291" name="Freeform 3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16179</wp:posOffset>
            </wp:positionV>
            <wp:extent cx="952245" cy="170179"/>
            <wp:effectExtent l="0" t="0" r="0" b="0"/>
            <wp:wrapNone/>
            <wp:docPr id="3292" name="Picture 3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2" name="Picture 3292"/>
                    <pic:cNvPicPr>
                      <a:picLocks noChangeAspect="0" noChangeArrowheads="1"/>
                    </pic:cNvPicPr>
                  </pic:nvPicPr>
                  <pic:blipFill>
                    <a:blip r:embed="rId3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5229" w:type="dxa"/>
        <w:tblLook w:val="04A0" w:firstRow="1" w:lastRow="0" w:firstColumn="1" w:lastColumn="0" w:noHBand="0" w:noVBand="1"/>
      </w:tblPr>
      <w:tblGrid>
        <w:gridCol w:w="4846"/>
        <w:gridCol w:w="3758"/>
        <w:gridCol w:w="2455"/>
        <w:gridCol w:w="1080"/>
        <w:gridCol w:w="1514"/>
        <w:gridCol w:w="385"/>
        <w:gridCol w:w="1208"/>
      </w:tblGrid>
      <w:tr>
        <w:trPr>
          <w:trHeight w:val="28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SE-1201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360253-M18902100003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Q3 B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/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6113201806052J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VANA ví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ivá pro hor.kon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BTL-3000 Cornea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30050B000498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VAN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ví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ivá pro kotníky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BTL-3000 Beta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30050B000500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VANA ví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ivá pro dol.kon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BTL-3000 Tenea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30050B00499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PÁS b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žecký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EN-Motion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08.065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45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tnovazební senzomotorické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cvi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0" w:right="0" w:firstLine="74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Huber 360 MD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0" w:right="0" w:firstLine="74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H36MI0301189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0" w:right="0" w:firstLine="406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PROH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ÍVA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lový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Solmed Duo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7468-2018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PROH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ÍVA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lový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Solmed Duo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7472-2018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30"/>
        </w:trPr>
        <w:tc>
          <w:tcPr>
            <w:tcW w:w="484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kombinující laser.terapii a ráz.vlnu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BTL-6000 Hig</w:t>
            </w:r>
            <w:r>
              <w:rPr sz="20" baseline="11" dirty="0">
                <w:jc w:val="left"/>
                <w:rFonts w:ascii="Arial" w:hAnsi="Arial" w:cs="Arial"/>
                <w:color w:val="000000"/>
                <w:spacing w:val="56"/>
                <w:position w:val="11"/>
                <w:sz w:val="20"/>
                <w:szCs w:val="20"/>
              </w:rPr>
              <w:t>h</w:t>
            </w: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intensity laser 12W+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  <w:vMerge w:val="restart"/>
            <w:tcBorders>
              <w:bottom w:val="nil"/>
            </w:tcBorders>
          </w:tcPr>
          <w:p/>
        </w:tc>
        <w:tc>
          <w:tcPr>
            <w:tcW w:w="1080" w:type="dxa"/>
            <w:vMerge w:val="restart"/>
            <w:tcBorders>
              <w:bottom w:val="nil"/>
            </w:tcBorders>
          </w:tcPr>
          <w:p/>
        </w:tc>
        <w:tc>
          <w:tcPr>
            <w:tcW w:w="1514" w:type="dxa"/>
            <w:tcBorders>
              <w:bottom w:val="nil"/>
            </w:tcBorders>
            <w:shd w:val="clear" w:color="auto" w:fill="DCE6F1"/>
          </w:tcPr>
          <w:p/>
        </w:tc>
        <w:tc>
          <w:tcPr>
            <w:tcW w:w="385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20"/>
        </w:trPr>
        <w:tc>
          <w:tcPr>
            <w:tcW w:w="484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5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DCE6F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85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50"/>
        </w:trPr>
        <w:tc>
          <w:tcPr>
            <w:tcW w:w="4846" w:type="dxa"/>
          </w:tcPr>
          <w:p/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0" w:line="240" w:lineRule="auto"/>
              <w:ind w:left="0" w:right="0" w:firstLine="74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04100B002678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0" w:line="240" w:lineRule="auto"/>
              <w:ind w:left="0" w:right="0" w:firstLine="183"/>
              <w:jc w:val="both"/>
            </w:pPr>
            <w:r>
              <w:rPr sz="20" baseline="11" dirty="0">
                <w:jc w:val="left"/>
                <w:rFonts w:ascii="Arial" w:hAnsi="Arial" w:cs="Arial"/>
                <w:color w:val="000000"/>
                <w:position w:val="11"/>
                <w:sz w:val="20"/>
                <w:szCs w:val="20"/>
              </w:rPr>
              <w:t>II b / 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0" w:line="240" w:lineRule="auto"/>
              <w:ind w:left="0" w:right="0" w:firstLine="571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DLAHA motorová hlezenní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Kinetic Breva CPM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DLAHA motorová ramenní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Kinetec Centura CPM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DLAHA motorová pro koleno a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 CP Motion K Elite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09300B000882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DLAHA motorová pro koleno a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 CP Motion K Elite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09300B000743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 terapeutick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 Handsfree aplikátorem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BTL-4710 Premium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058P0B009316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selektivní radiofrekven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 terapii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BTL-6000 TR Therapy Elite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049B00438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proprioceptivn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posturální terapii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Posturomed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2518007702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eletrolé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ebn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pro kombinovanou terapii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BTL-5818SLM Combi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03800B010600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eletrolé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ebn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pro kombinovanou terapii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BTL-5818SLM Combi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03800B010603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eletrolé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ebn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pro kombinovanou terapii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BTL-5818SLM Combi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03800b010602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eletrolé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ebn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pro kombinovanou terapii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BTL-5818SLM Combi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03800b010601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MIKROSKOP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BA410E Binocular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1301000123531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SPEKTROFOTOMETR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SPECORD 50 Plus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233H1053F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MIKROSKOP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BX43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8A46541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377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IVD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ULTRAZVUK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Xario 100 MX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MEC1832155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323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pro 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.cirkulace krve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HDO3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/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85" w:type="dxa"/>
            <w:tcBorders>
              <w:right w:val="nil"/>
            </w:tcBorders>
          </w:tcPr>
          <w:p/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3293" name="Picture 3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3" name="Picture 3293"/>
                    <pic:cNvPicPr>
                      <a:picLocks noChangeAspect="0" noChangeArrowheads="1"/>
                    </pic:cNvPicPr>
                  </pic:nvPicPr>
                  <pic:blipFill>
                    <a:blip r:embed="rId3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3294" name="Freeform 3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27356</wp:posOffset>
            </wp:positionV>
            <wp:extent cx="3076066" cy="190449"/>
            <wp:effectExtent l="0" t="0" r="0" b="0"/>
            <wp:wrapNone/>
            <wp:docPr id="3295" name="Freeform 3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49"/>
                    </a:xfrm>
                    <a:custGeom>
                      <a:rect l="l" t="t" r="r" b="b"/>
                      <a:pathLst>
                        <a:path w="3076066" h="19044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3296" name="Freeform 3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27356</wp:posOffset>
            </wp:positionV>
            <wp:extent cx="2380741" cy="190449"/>
            <wp:effectExtent l="0" t="0" r="0" b="0"/>
            <wp:wrapNone/>
            <wp:docPr id="3297" name="Freeform 3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49"/>
                    </a:xfrm>
                    <a:custGeom>
                      <a:rect l="l" t="t" r="r" b="b"/>
                      <a:pathLst>
                        <a:path w="2380741" h="19044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3298" name="Freeform 3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27356</wp:posOffset>
            </wp:positionV>
            <wp:extent cx="1552955" cy="190449"/>
            <wp:effectExtent l="0" t="0" r="0" b="0"/>
            <wp:wrapNone/>
            <wp:docPr id="3299" name="Freeform 3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49"/>
                    </a:xfrm>
                    <a:custGeom>
                      <a:rect l="l" t="t" r="r" b="b"/>
                      <a:pathLst>
                        <a:path w="1552955" h="19044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3300" name="Freeform 3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27356</wp:posOffset>
            </wp:positionV>
            <wp:extent cx="679705" cy="190449"/>
            <wp:effectExtent l="0" t="0" r="0" b="0"/>
            <wp:wrapNone/>
            <wp:docPr id="3301" name="Freeform 3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49"/>
                    </a:xfrm>
                    <a:custGeom>
                      <a:rect l="l" t="t" r="r" b="b"/>
                      <a:pathLst>
                        <a:path w="679705" h="19044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3302" name="Freeform 3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3303" name="Freeform 3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3304" name="Freeform 3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27356</wp:posOffset>
            </wp:positionV>
            <wp:extent cx="1010666" cy="190449"/>
            <wp:effectExtent l="0" t="0" r="0" b="0"/>
            <wp:wrapNone/>
            <wp:docPr id="3305" name="Freeform 3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49"/>
                    </a:xfrm>
                    <a:custGeom>
                      <a:rect l="l" t="t" r="r" b="b"/>
                      <a:pathLst>
                        <a:path w="1010666" h="19044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49"/>
                          </a:lnTo>
                          <a:lnTo>
                            <a:pt x="964972" y="190449"/>
                          </a:lnTo>
                          <a:close/>
                          <a:moveTo>
                            <a:pt x="197774" y="190449"/>
                          </a:moveTo>
                          <a:lnTo>
                            <a:pt x="0" y="190449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22225</wp:posOffset>
            </wp:positionV>
            <wp:extent cx="1054989" cy="215900"/>
            <wp:effectExtent l="0" t="0" r="0" b="0"/>
            <wp:wrapNone/>
            <wp:docPr id="3306" name="Picture 3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6" name="Picture 3306"/>
                    <pic:cNvPicPr>
                      <a:picLocks noChangeAspect="0" noChangeArrowheads="1"/>
                    </pic:cNvPicPr>
                  </pic:nvPicPr>
                  <pic:blipFill>
                    <a:blip r:embed="rId3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3307" name="Freeform 3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50216</wp:posOffset>
            </wp:positionV>
            <wp:extent cx="2993771" cy="146254"/>
            <wp:effectExtent l="0" t="0" r="0" b="0"/>
            <wp:wrapNone/>
            <wp:docPr id="3308" name="Freeform 3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254"/>
                    </a:xfrm>
                    <a:custGeom>
                      <a:rect l="l" t="t" r="r" b="b"/>
                      <a:pathLst>
                        <a:path w="2993771" h="14625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50216</wp:posOffset>
            </wp:positionV>
            <wp:extent cx="2298447" cy="146254"/>
            <wp:effectExtent l="0" t="0" r="0" b="0"/>
            <wp:wrapNone/>
            <wp:docPr id="3309" name="Freeform 3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254"/>
                    </a:xfrm>
                    <a:custGeom>
                      <a:rect l="l" t="t" r="r" b="b"/>
                      <a:pathLst>
                        <a:path w="2298447" h="14625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50216</wp:posOffset>
            </wp:positionV>
            <wp:extent cx="1469136" cy="146254"/>
            <wp:effectExtent l="0" t="0" r="0" b="0"/>
            <wp:wrapNone/>
            <wp:docPr id="3310" name="Freeform 3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254"/>
                    </a:xfrm>
                    <a:custGeom>
                      <a:rect l="l" t="t" r="r" b="b"/>
                      <a:pathLst>
                        <a:path w="1469136" h="14625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50216</wp:posOffset>
            </wp:positionV>
            <wp:extent cx="595885" cy="146254"/>
            <wp:effectExtent l="0" t="0" r="0" b="0"/>
            <wp:wrapNone/>
            <wp:docPr id="3311" name="Freeform 3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254"/>
                    </a:xfrm>
                    <a:custGeom>
                      <a:rect l="l" t="t" r="r" b="b"/>
                      <a:pathLst>
                        <a:path w="595885" h="14625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3312" name="Picture 3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2" name="Picture 3312"/>
                    <pic:cNvPicPr>
                      <a:picLocks noChangeAspect="0" noChangeArrowheads="1"/>
                    </pic:cNvPicPr>
                  </pic:nvPicPr>
                  <pic:blipFill>
                    <a:blip r:embed="rId3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3313" name="Freeform 3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3314" name="Freeform 3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3315" name="Freeform 3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3316" name="Freeform 3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3317" name="Freeform 3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3318" name="Freeform 3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3319" name="Freeform 3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3320" name="Freeform 3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3321" name="Freeform 3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3322" name="Freeform 3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3323" name="Freeform 3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3324" name="Freeform 3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3325" name="Freeform 3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3326" name="Freeform 3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3327" name="Freeform 3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3328" name="Freeform 3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3329" name="Freeform 3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58800</wp:posOffset>
            </wp:positionV>
            <wp:extent cx="952245" cy="171703"/>
            <wp:effectExtent l="0" t="0" r="0" b="0"/>
            <wp:wrapNone/>
            <wp:docPr id="3330" name="Picture 3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0" name="Picture 3330"/>
                    <pic:cNvPicPr>
                      <a:picLocks noChangeAspect="0" noChangeArrowheads="1"/>
                    </pic:cNvPicPr>
                  </pic:nvPicPr>
                  <pic:blipFill>
                    <a:blip r:embed="rId3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3331" name="Picture 3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1" name="Picture 3331"/>
                    <pic:cNvPicPr>
                      <a:picLocks noChangeAspect="0" noChangeArrowheads="1"/>
                    </pic:cNvPicPr>
                  </pic:nvPicPr>
                  <pic:blipFill>
                    <a:blip r:embed="rId3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3332" name="Freeform 3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3333" name="Freeform 3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3334" name="Freeform 3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3335" name="Freeform 3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3336" name="Freeform 3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3337" name="Freeform 3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3338" name="Freeform 3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3339" name="Freeform 3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3340" name="Freeform 3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3341" name="Freeform 3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3342" name="Freeform 3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3343" name="Freeform 3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65404</wp:posOffset>
            </wp:positionV>
            <wp:extent cx="1054989" cy="215900"/>
            <wp:effectExtent l="0" t="0" r="0" b="0"/>
            <wp:wrapNone/>
            <wp:docPr id="3344" name="Picture 3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4" name="Picture 3344"/>
                    <pic:cNvPicPr>
                      <a:picLocks noChangeAspect="0" noChangeArrowheads="1"/>
                    </pic:cNvPicPr>
                  </pic:nvPicPr>
                  <pic:blipFill>
                    <a:blip r:embed="rId3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3345" name="Freeform 3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3346" name="Freeform 3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3347" name="Freeform 3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3348" name="Freeform 3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3349" name="Freeform 3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3350" name="Picture 3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50" name="Picture 3350"/>
                    <pic:cNvPicPr>
                      <a:picLocks noChangeAspect="0" noChangeArrowheads="1"/>
                    </pic:cNvPicPr>
                  </pic:nvPicPr>
                  <pic:blipFill>
                    <a:blip r:embed="rId3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3351" name="Freeform 3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3352" name="Freeform 3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3353" name="Freeform 3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3354" name="Freeform 3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3355" name="Freeform 3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3356" name="Freeform 3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3357" name="Freeform 3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3358" name="Freeform 3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3359" name="Freeform 3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3360" name="Freeform 3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3361" name="Freeform 3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3362" name="Freeform 3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3363" name="Freeform 3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3364" name="Freeform 3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3365" name="Freeform 3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3366" name="Freeform 3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3367" name="Freeform 3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101472</wp:posOffset>
            </wp:positionV>
            <wp:extent cx="952245" cy="171703"/>
            <wp:effectExtent l="0" t="0" r="0" b="0"/>
            <wp:wrapNone/>
            <wp:docPr id="3368" name="Picture 33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8" name="Picture 3368"/>
                    <pic:cNvPicPr>
                      <a:picLocks noChangeAspect="0" noChangeArrowheads="1"/>
                    </pic:cNvPicPr>
                  </pic:nvPicPr>
                  <pic:blipFill>
                    <a:blip r:embed="rId3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3369" name="Picture 3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9" name="Picture 3369"/>
                    <pic:cNvPicPr>
                      <a:picLocks noChangeAspect="0" noChangeArrowheads="1"/>
                    </pic:cNvPicPr>
                  </pic:nvPicPr>
                  <pic:blipFill>
                    <a:blip r:embed="rId3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3370" name="Freeform 3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3371" name="Freeform 3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3372" name="Freeform 3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3373" name="Freeform 3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3374" name="Freeform 3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3375" name="Freeform 3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3376" name="Freeform 3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3377" name="Freeform 3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3378" name="Freeform 3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3379" name="Freeform 3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3380" name="Freeform 3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3381" name="Freeform 3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108584</wp:posOffset>
            </wp:positionV>
            <wp:extent cx="1054989" cy="215900"/>
            <wp:effectExtent l="0" t="0" r="0" b="0"/>
            <wp:wrapNone/>
            <wp:docPr id="3382" name="Picture 3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2" name="Picture 3382"/>
                    <pic:cNvPicPr>
                      <a:picLocks noChangeAspect="0" noChangeArrowheads="1"/>
                    </pic:cNvPicPr>
                  </pic:nvPicPr>
                  <pic:blipFill>
                    <a:blip r:embed="rId3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3383" name="Freeform 3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3384" name="Freeform 3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3385" name="Freeform 3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3386" name="Freeform 3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3387" name="Freeform 3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3388" name="Picture 3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8" name="Picture 3388"/>
                    <pic:cNvPicPr>
                      <a:picLocks noChangeAspect="0" noChangeArrowheads="1"/>
                    </pic:cNvPicPr>
                  </pic:nvPicPr>
                  <pic:blipFill>
                    <a:blip r:embed="rId3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3389" name="Freeform 3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292608"/>
            <wp:effectExtent l="0" t="0" r="0" b="0"/>
            <wp:wrapNone/>
            <wp:docPr id="3390" name="Freeform 3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292608"/>
                    </a:xfrm>
                    <a:custGeom>
                      <a:rect l="l" t="t" r="r" b="b"/>
                      <a:pathLst>
                        <a:path w="3076066" h="292608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135509</wp:posOffset>
            </wp:positionV>
            <wp:extent cx="2993771" cy="146304"/>
            <wp:effectExtent l="0" t="0" r="0" b="0"/>
            <wp:wrapNone/>
            <wp:docPr id="3391" name="Freeform 3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3392" name="Freeform 3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292608"/>
            <wp:effectExtent l="0" t="0" r="0" b="0"/>
            <wp:wrapNone/>
            <wp:docPr id="3393" name="Freeform 3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292608"/>
                    </a:xfrm>
                    <a:custGeom>
                      <a:rect l="l" t="t" r="r" b="b"/>
                      <a:pathLst>
                        <a:path w="2380741" h="292608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3394" name="Freeform 3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292608"/>
            <wp:effectExtent l="0" t="0" r="0" b="0"/>
            <wp:wrapNone/>
            <wp:docPr id="3395" name="Freeform 3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292608"/>
                    </a:xfrm>
                    <a:custGeom>
                      <a:rect l="l" t="t" r="r" b="b"/>
                      <a:pathLst>
                        <a:path w="1552955" h="292608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3396" name="Freeform 3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292608"/>
            <wp:effectExtent l="0" t="0" r="0" b="0"/>
            <wp:wrapNone/>
            <wp:docPr id="3397" name="Freeform 3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292608"/>
                    </a:xfrm>
                    <a:custGeom>
                      <a:rect l="l" t="t" r="r" b="b"/>
                      <a:pathLst>
                        <a:path w="679705" h="292608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3398" name="Freeform 3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3399" name="Freeform 3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3400" name="Freeform 3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292608"/>
            <wp:effectExtent l="0" t="0" r="0" b="0"/>
            <wp:wrapNone/>
            <wp:docPr id="3401" name="Freeform 3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292608"/>
                    </a:xfrm>
                    <a:custGeom>
                      <a:rect l="l" t="t" r="r" b="b"/>
                      <a:pathLst>
                        <a:path w="1010666" h="292608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292608"/>
                          </a:lnTo>
                          <a:lnTo>
                            <a:pt x="964972" y="292608"/>
                          </a:lnTo>
                          <a:close/>
                          <a:moveTo>
                            <a:pt x="197774" y="292608"/>
                          </a:moveTo>
                          <a:lnTo>
                            <a:pt x="0" y="292608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3402" name="Freeform 3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33400</wp:posOffset>
            </wp:positionV>
            <wp:extent cx="2298447" cy="146304"/>
            <wp:effectExtent l="0" t="0" r="0" b="0"/>
            <wp:wrapNone/>
            <wp:docPr id="3403" name="Freeform 3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33400</wp:posOffset>
            </wp:positionV>
            <wp:extent cx="1469136" cy="146304"/>
            <wp:effectExtent l="0" t="0" r="0" b="0"/>
            <wp:wrapNone/>
            <wp:docPr id="3404" name="Freeform 3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33400</wp:posOffset>
            </wp:positionV>
            <wp:extent cx="595885" cy="146304"/>
            <wp:effectExtent l="0" t="0" r="0" b="0"/>
            <wp:wrapNone/>
            <wp:docPr id="3405" name="Freeform 3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20700</wp:posOffset>
            </wp:positionV>
            <wp:extent cx="952245" cy="171704"/>
            <wp:effectExtent l="0" t="0" r="0" b="0"/>
            <wp:wrapNone/>
            <wp:docPr id="3406" name="Picture 3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6" name="Picture 3406"/>
                    <pic:cNvPicPr>
                      <a:picLocks noChangeAspect="0" noChangeArrowheads="1"/>
                    </pic:cNvPicPr>
                  </pic:nvPicPr>
                  <pic:blipFill>
                    <a:blip r:embed="rId3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106553</wp:posOffset>
            </wp:positionV>
            <wp:extent cx="2993771" cy="146304"/>
            <wp:effectExtent l="0" t="0" r="0" b="0"/>
            <wp:wrapNone/>
            <wp:docPr id="3407" name="Freeform 3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64896</wp:posOffset>
            </wp:positionV>
            <wp:extent cx="79375" cy="31496"/>
            <wp:effectExtent l="0" t="0" r="0" b="0"/>
            <wp:wrapNone/>
            <wp:docPr id="3408" name="Picture 34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8" name="Picture 3408"/>
                    <pic:cNvPicPr>
                      <a:picLocks noChangeAspect="0" noChangeArrowheads="1"/>
                    </pic:cNvPicPr>
                  </pic:nvPicPr>
                  <pic:blipFill>
                    <a:blip r:embed="rId3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77596</wp:posOffset>
            </wp:positionV>
            <wp:extent cx="6097" cy="6096"/>
            <wp:effectExtent l="0" t="0" r="0" b="0"/>
            <wp:wrapNone/>
            <wp:docPr id="3409" name="Freeform 3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83693</wp:posOffset>
            </wp:positionV>
            <wp:extent cx="3076066" cy="190881"/>
            <wp:effectExtent l="0" t="0" r="0" b="0"/>
            <wp:wrapNone/>
            <wp:docPr id="3410" name="Freeform 3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77596</wp:posOffset>
            </wp:positionV>
            <wp:extent cx="6097" cy="6096"/>
            <wp:effectExtent l="0" t="0" r="0" b="0"/>
            <wp:wrapNone/>
            <wp:docPr id="3411" name="Freeform 3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83693</wp:posOffset>
            </wp:positionV>
            <wp:extent cx="2380741" cy="190881"/>
            <wp:effectExtent l="0" t="0" r="0" b="0"/>
            <wp:wrapNone/>
            <wp:docPr id="3412" name="Freeform 3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77596</wp:posOffset>
            </wp:positionV>
            <wp:extent cx="6097" cy="6096"/>
            <wp:effectExtent l="0" t="0" r="0" b="0"/>
            <wp:wrapNone/>
            <wp:docPr id="3413" name="Freeform 3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83693</wp:posOffset>
            </wp:positionV>
            <wp:extent cx="1552955" cy="190881"/>
            <wp:effectExtent l="0" t="0" r="0" b="0"/>
            <wp:wrapNone/>
            <wp:docPr id="3414" name="Freeform 3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77596</wp:posOffset>
            </wp:positionV>
            <wp:extent cx="6477" cy="6096"/>
            <wp:effectExtent l="0" t="0" r="0" b="0"/>
            <wp:wrapNone/>
            <wp:docPr id="3415" name="Freeform 3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83693</wp:posOffset>
            </wp:positionV>
            <wp:extent cx="679705" cy="190881"/>
            <wp:effectExtent l="0" t="0" r="0" b="0"/>
            <wp:wrapNone/>
            <wp:docPr id="3416" name="Freeform 3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77596</wp:posOffset>
            </wp:positionV>
            <wp:extent cx="6095" cy="6096"/>
            <wp:effectExtent l="0" t="0" r="0" b="0"/>
            <wp:wrapNone/>
            <wp:docPr id="3417" name="Freeform 3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77596</wp:posOffset>
            </wp:positionV>
            <wp:extent cx="1010666" cy="6097"/>
            <wp:effectExtent l="0" t="0" r="0" b="0"/>
            <wp:wrapNone/>
            <wp:docPr id="3418" name="Freeform 3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77596</wp:posOffset>
            </wp:positionV>
            <wp:extent cx="6096" cy="6096"/>
            <wp:effectExtent l="0" t="0" r="0" b="0"/>
            <wp:wrapNone/>
            <wp:docPr id="3419" name="Freeform 3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83693</wp:posOffset>
            </wp:positionV>
            <wp:extent cx="1010666" cy="190881"/>
            <wp:effectExtent l="0" t="0" r="0" b="0"/>
            <wp:wrapNone/>
            <wp:docPr id="3420" name="Freeform 3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97774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78104</wp:posOffset>
            </wp:positionV>
            <wp:extent cx="1054989" cy="215900"/>
            <wp:effectExtent l="0" t="0" r="0" b="0"/>
            <wp:wrapNone/>
            <wp:docPr id="3421" name="Picture 34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1" name="Picture 3421"/>
                    <pic:cNvPicPr>
                      <a:picLocks noChangeAspect="0" noChangeArrowheads="1"/>
                    </pic:cNvPicPr>
                  </pic:nvPicPr>
                  <pic:blipFill>
                    <a:blip r:embed="rId3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77596</wp:posOffset>
            </wp:positionV>
            <wp:extent cx="6096" cy="6096"/>
            <wp:effectExtent l="0" t="0" r="0" b="0"/>
            <wp:wrapNone/>
            <wp:docPr id="3422" name="Freeform 3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105409</wp:posOffset>
            </wp:positionV>
            <wp:extent cx="2993771" cy="146304"/>
            <wp:effectExtent l="0" t="0" r="0" b="0"/>
            <wp:wrapNone/>
            <wp:docPr id="3423" name="Freeform 3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105409</wp:posOffset>
            </wp:positionV>
            <wp:extent cx="2298447" cy="146304"/>
            <wp:effectExtent l="0" t="0" r="0" b="0"/>
            <wp:wrapNone/>
            <wp:docPr id="3424" name="Freeform 3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105409</wp:posOffset>
            </wp:positionV>
            <wp:extent cx="1469136" cy="146304"/>
            <wp:effectExtent l="0" t="0" r="0" b="0"/>
            <wp:wrapNone/>
            <wp:docPr id="3425" name="Freeform 3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105409</wp:posOffset>
            </wp:positionV>
            <wp:extent cx="595885" cy="146304"/>
            <wp:effectExtent l="0" t="0" r="0" b="0"/>
            <wp:wrapNone/>
            <wp:docPr id="3426" name="Freeform 3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86614</wp:posOffset>
            </wp:positionV>
            <wp:extent cx="79375" cy="31496"/>
            <wp:effectExtent l="0" t="0" r="0" b="0"/>
            <wp:wrapNone/>
            <wp:docPr id="3427" name="Picture 3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7" name="Picture 3427"/>
                    <pic:cNvPicPr>
                      <a:picLocks noChangeAspect="0" noChangeArrowheads="1"/>
                    </pic:cNvPicPr>
                  </pic:nvPicPr>
                  <pic:blipFill>
                    <a:blip r:embed="rId3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3428" name="Freeform 3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105409</wp:posOffset>
            </wp:positionV>
            <wp:extent cx="3076066" cy="190500"/>
            <wp:effectExtent l="0" t="0" r="0" b="0"/>
            <wp:wrapNone/>
            <wp:docPr id="3429" name="Freeform 3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3430" name="Freeform 3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105409</wp:posOffset>
            </wp:positionV>
            <wp:extent cx="2380741" cy="190500"/>
            <wp:effectExtent l="0" t="0" r="0" b="0"/>
            <wp:wrapNone/>
            <wp:docPr id="3431" name="Freeform 3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99314</wp:posOffset>
            </wp:positionV>
            <wp:extent cx="6097" cy="6095"/>
            <wp:effectExtent l="0" t="0" r="0" b="0"/>
            <wp:wrapNone/>
            <wp:docPr id="3432" name="Freeform 3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105409</wp:posOffset>
            </wp:positionV>
            <wp:extent cx="1552955" cy="190500"/>
            <wp:effectExtent l="0" t="0" r="0" b="0"/>
            <wp:wrapNone/>
            <wp:docPr id="3433" name="Freeform 3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99314</wp:posOffset>
            </wp:positionV>
            <wp:extent cx="6477" cy="6095"/>
            <wp:effectExtent l="0" t="0" r="0" b="0"/>
            <wp:wrapNone/>
            <wp:docPr id="3434" name="Freeform 3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105409</wp:posOffset>
            </wp:positionV>
            <wp:extent cx="679705" cy="190500"/>
            <wp:effectExtent l="0" t="0" r="0" b="0"/>
            <wp:wrapNone/>
            <wp:docPr id="3435" name="Freeform 3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99314</wp:posOffset>
            </wp:positionV>
            <wp:extent cx="6095" cy="6095"/>
            <wp:effectExtent l="0" t="0" r="0" b="0"/>
            <wp:wrapNone/>
            <wp:docPr id="3436" name="Freeform 3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99314</wp:posOffset>
            </wp:positionV>
            <wp:extent cx="1010666" cy="6096"/>
            <wp:effectExtent l="0" t="0" r="0" b="0"/>
            <wp:wrapNone/>
            <wp:docPr id="3437" name="Freeform 3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99314</wp:posOffset>
            </wp:positionV>
            <wp:extent cx="6096" cy="6095"/>
            <wp:effectExtent l="0" t="0" r="0" b="0"/>
            <wp:wrapNone/>
            <wp:docPr id="3438" name="Freeform 3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105409</wp:posOffset>
            </wp:positionV>
            <wp:extent cx="1010666" cy="190500"/>
            <wp:effectExtent l="0" t="0" r="0" b="0"/>
            <wp:wrapNone/>
            <wp:docPr id="3439" name="Freeform 3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99314</wp:posOffset>
            </wp:positionV>
            <wp:extent cx="6096" cy="6095"/>
            <wp:effectExtent l="0" t="0" r="0" b="0"/>
            <wp:wrapNone/>
            <wp:docPr id="3440" name="Freeform 3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128269</wp:posOffset>
            </wp:positionV>
            <wp:extent cx="2993771" cy="144780"/>
            <wp:effectExtent l="0" t="0" r="0" b="0"/>
            <wp:wrapNone/>
            <wp:docPr id="3441" name="Freeform 3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128269</wp:posOffset>
            </wp:positionV>
            <wp:extent cx="2298447" cy="144780"/>
            <wp:effectExtent l="0" t="0" r="0" b="0"/>
            <wp:wrapNone/>
            <wp:docPr id="3442" name="Freeform 3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128269</wp:posOffset>
            </wp:positionV>
            <wp:extent cx="1469136" cy="144780"/>
            <wp:effectExtent l="0" t="0" r="0" b="0"/>
            <wp:wrapNone/>
            <wp:docPr id="3443" name="Freeform 3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128269</wp:posOffset>
            </wp:positionV>
            <wp:extent cx="595885" cy="144780"/>
            <wp:effectExtent l="0" t="0" r="0" b="0"/>
            <wp:wrapNone/>
            <wp:docPr id="3444" name="Freeform 3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115569</wp:posOffset>
            </wp:positionV>
            <wp:extent cx="952245" cy="170179"/>
            <wp:effectExtent l="0" t="0" r="0" b="0"/>
            <wp:wrapNone/>
            <wp:docPr id="3445" name="Picture 34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>
                      <a:picLocks noChangeAspect="0" noChangeArrowheads="1"/>
                    </pic:cNvPicPr>
                  </pic:nvPicPr>
                  <pic:blipFill>
                    <a:blip r:embed="rId3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107949</wp:posOffset>
            </wp:positionV>
            <wp:extent cx="79375" cy="31496"/>
            <wp:effectExtent l="0" t="0" r="0" b="0"/>
            <wp:wrapNone/>
            <wp:docPr id="3446" name="Picture 34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6" name="Picture 3446"/>
                    <pic:cNvPicPr>
                      <a:picLocks noChangeAspect="0" noChangeArrowheads="1"/>
                    </pic:cNvPicPr>
                  </pic:nvPicPr>
                  <pic:blipFill>
                    <a:blip r:embed="rId3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120649</wp:posOffset>
            </wp:positionV>
            <wp:extent cx="6097" cy="6096"/>
            <wp:effectExtent l="0" t="0" r="0" b="0"/>
            <wp:wrapNone/>
            <wp:docPr id="3447" name="Freeform 3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126745</wp:posOffset>
            </wp:positionV>
            <wp:extent cx="3076066" cy="292609"/>
            <wp:effectExtent l="0" t="0" r="0" b="0"/>
            <wp:wrapNone/>
            <wp:docPr id="3448" name="Freeform 3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292609"/>
                    </a:xfrm>
                    <a:custGeom>
                      <a:rect l="l" t="t" r="r" b="b"/>
                      <a:pathLst>
                        <a:path w="3076066" h="29260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292609"/>
                          </a:lnTo>
                          <a:lnTo>
                            <a:pt x="0" y="29260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120649</wp:posOffset>
            </wp:positionV>
            <wp:extent cx="6097" cy="6096"/>
            <wp:effectExtent l="0" t="0" r="0" b="0"/>
            <wp:wrapNone/>
            <wp:docPr id="3449" name="Freeform 3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126745</wp:posOffset>
            </wp:positionV>
            <wp:extent cx="2380741" cy="292609"/>
            <wp:effectExtent l="0" t="0" r="0" b="0"/>
            <wp:wrapNone/>
            <wp:docPr id="3450" name="Freeform 3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292609"/>
                    </a:xfrm>
                    <a:custGeom>
                      <a:rect l="l" t="t" r="r" b="b"/>
                      <a:pathLst>
                        <a:path w="2380741" h="29260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292609"/>
                          </a:lnTo>
                          <a:lnTo>
                            <a:pt x="0" y="29260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126745</wp:posOffset>
            </wp:positionV>
            <wp:extent cx="2298447" cy="146304"/>
            <wp:effectExtent l="0" t="0" r="0" b="0"/>
            <wp:wrapNone/>
            <wp:docPr id="3451" name="Freeform 3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120649</wp:posOffset>
            </wp:positionV>
            <wp:extent cx="6097" cy="6096"/>
            <wp:effectExtent l="0" t="0" r="0" b="0"/>
            <wp:wrapNone/>
            <wp:docPr id="3452" name="Freeform 3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126745</wp:posOffset>
            </wp:positionV>
            <wp:extent cx="1552955" cy="292609"/>
            <wp:effectExtent l="0" t="0" r="0" b="0"/>
            <wp:wrapNone/>
            <wp:docPr id="3453" name="Freeform 3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292609"/>
                    </a:xfrm>
                    <a:custGeom>
                      <a:rect l="l" t="t" r="r" b="b"/>
                      <a:pathLst>
                        <a:path w="1552955" h="29260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292609"/>
                          </a:lnTo>
                          <a:lnTo>
                            <a:pt x="0" y="29260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120649</wp:posOffset>
            </wp:positionV>
            <wp:extent cx="6477" cy="6096"/>
            <wp:effectExtent l="0" t="0" r="0" b="0"/>
            <wp:wrapNone/>
            <wp:docPr id="3454" name="Freeform 3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126745</wp:posOffset>
            </wp:positionV>
            <wp:extent cx="679705" cy="292609"/>
            <wp:effectExtent l="0" t="0" r="0" b="0"/>
            <wp:wrapNone/>
            <wp:docPr id="3455" name="Freeform 3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292609"/>
                    </a:xfrm>
                    <a:custGeom>
                      <a:rect l="l" t="t" r="r" b="b"/>
                      <a:pathLst>
                        <a:path w="679705" h="29260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292609"/>
                          </a:lnTo>
                          <a:lnTo>
                            <a:pt x="0" y="29260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120649</wp:posOffset>
            </wp:positionV>
            <wp:extent cx="6095" cy="6096"/>
            <wp:effectExtent l="0" t="0" r="0" b="0"/>
            <wp:wrapNone/>
            <wp:docPr id="3456" name="Freeform 3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120649</wp:posOffset>
            </wp:positionV>
            <wp:extent cx="6096" cy="6096"/>
            <wp:effectExtent l="0" t="0" r="0" b="0"/>
            <wp:wrapNone/>
            <wp:docPr id="3457" name="Freeform 3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120649</wp:posOffset>
            </wp:positionV>
            <wp:extent cx="1010666" cy="6096"/>
            <wp:effectExtent l="0" t="0" r="0" b="0"/>
            <wp:wrapNone/>
            <wp:docPr id="3458" name="Freeform 3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126745</wp:posOffset>
            </wp:positionV>
            <wp:extent cx="1010666" cy="292609"/>
            <wp:effectExtent l="0" t="0" r="0" b="0"/>
            <wp:wrapNone/>
            <wp:docPr id="3459" name="Freeform 3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292609"/>
                    </a:xfrm>
                    <a:custGeom>
                      <a:rect l="l" t="t" r="r" b="b"/>
                      <a:pathLst>
                        <a:path w="1010666" h="29260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292609"/>
                          </a:lnTo>
                          <a:lnTo>
                            <a:pt x="964972" y="292609"/>
                          </a:lnTo>
                          <a:close/>
                          <a:moveTo>
                            <a:pt x="197774" y="292609"/>
                          </a:moveTo>
                          <a:lnTo>
                            <a:pt x="0" y="292609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120649</wp:posOffset>
            </wp:positionV>
            <wp:extent cx="6096" cy="6096"/>
            <wp:effectExtent l="0" t="0" r="0" b="0"/>
            <wp:wrapNone/>
            <wp:docPr id="3460" name="Freeform 3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114045</wp:posOffset>
            </wp:positionV>
            <wp:extent cx="79375" cy="324739"/>
            <wp:effectExtent l="0" t="0" r="0" b="0"/>
            <wp:wrapNone/>
            <wp:docPr id="3461" name="Picture 34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61" name="Picture 3461"/>
                    <pic:cNvPicPr>
                      <a:picLocks noChangeAspect="0" noChangeArrowheads="1"/>
                    </pic:cNvPicPr>
                  </pic:nvPicPr>
                  <pic:blipFill>
                    <a:blip r:embed="rId3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2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935735</wp:posOffset>
            </wp:positionH>
            <wp:positionV relativeFrom="paragraph">
              <wp:posOffset>27511</wp:posOffset>
            </wp:positionV>
            <wp:extent cx="8426843" cy="554295"/>
            <wp:effectExtent l="0" t="0" r="0" b="0"/>
            <wp:wrapNone/>
            <wp:docPr id="3462" name="Freeform 34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35735" y="2862786"/>
                      <a:ext cx="8312543" cy="4399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56"/>
                            <w:tab w:val="left" w:pos="8614"/>
                            <w:tab w:val="left" w:pos="11178"/>
                            <w:tab w:val="left" w:pos="12647"/>
                          </w:tabs>
                          <w:spacing w:before="0" w:after="0" w:line="355" w:lineRule="exact"/>
                          <w:ind w:left="0" w:right="0" w:firstLine="4856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WT	</w:t>
                        </w:r>
                        <w:r>
                          <w:rPr sz="20" baseline="11" dirty="0">
                            <w:jc w:val="left"/>
                            <w:rFonts w:ascii="Arial" w:hAnsi="Arial" w:cs="Arial"/>
                            <w:color w:val="000000"/>
                            <w:position w:val="11"/>
                            <w:sz w:val="20"/>
                            <w:szCs w:val="20"/>
                          </w:rPr>
                          <w:t>04100B002484	II b / II a	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2018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ÍSTROJ kombinující laser.terapii a ráz.vlnu	</w:t>
                        </w:r>
                        <w:r>
                          <w:rPr sz="20" baseline="11" dirty="0">
                            <w:jc w:val="left"/>
                            <w:rFonts w:ascii="Arial" w:hAnsi="Arial" w:cs="Arial"/>
                            <w:color w:val="000000"/>
                            <w:position w:val="11"/>
                            <w:sz w:val="20"/>
                            <w:szCs w:val="20"/>
                          </w:rPr>
                          <w:t>BTL-6000 High intensity laser 12W+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24639</wp:posOffset>
            </wp:positionV>
            <wp:extent cx="2993771" cy="146304"/>
            <wp:effectExtent l="0" t="0" r="0" b="0"/>
            <wp:wrapNone/>
            <wp:docPr id="3463" name="Freeform 3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24639</wp:posOffset>
            </wp:positionV>
            <wp:extent cx="1469136" cy="146304"/>
            <wp:effectExtent l="0" t="0" r="0" b="0"/>
            <wp:wrapNone/>
            <wp:docPr id="3464" name="Freeform 3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24639</wp:posOffset>
            </wp:positionV>
            <wp:extent cx="595885" cy="146304"/>
            <wp:effectExtent l="0" t="0" r="0" b="0"/>
            <wp:wrapNone/>
            <wp:docPr id="3465" name="Freeform 3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11939</wp:posOffset>
            </wp:positionV>
            <wp:extent cx="952245" cy="171704"/>
            <wp:effectExtent l="0" t="0" r="0" b="0"/>
            <wp:wrapNone/>
            <wp:docPr id="3466" name="Picture 34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66" name="Picture 3466"/>
                    <pic:cNvPicPr>
                      <a:picLocks noChangeAspect="0" noChangeArrowheads="1"/>
                    </pic:cNvPicPr>
                  </pic:nvPicPr>
                  <pic:blipFill>
                    <a:blip r:embed="rId3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97790</wp:posOffset>
            </wp:positionV>
            <wp:extent cx="2298447" cy="146304"/>
            <wp:effectExtent l="0" t="0" r="0" b="0"/>
            <wp:wrapNone/>
            <wp:docPr id="3467" name="Freeform 3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56134</wp:posOffset>
            </wp:positionV>
            <wp:extent cx="79375" cy="31496"/>
            <wp:effectExtent l="0" t="0" r="0" b="0"/>
            <wp:wrapNone/>
            <wp:docPr id="3468" name="Picture 34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68" name="Picture 3468"/>
                    <pic:cNvPicPr>
                      <a:picLocks noChangeAspect="0" noChangeArrowheads="1"/>
                    </pic:cNvPicPr>
                  </pic:nvPicPr>
                  <pic:blipFill>
                    <a:blip r:embed="rId3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68834</wp:posOffset>
            </wp:positionV>
            <wp:extent cx="6097" cy="6095"/>
            <wp:effectExtent l="0" t="0" r="0" b="0"/>
            <wp:wrapNone/>
            <wp:docPr id="3469" name="Freeform 3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74929</wp:posOffset>
            </wp:positionV>
            <wp:extent cx="3076066" cy="292608"/>
            <wp:effectExtent l="0" t="0" r="0" b="0"/>
            <wp:wrapNone/>
            <wp:docPr id="3470" name="Freeform 3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292608"/>
                    </a:xfrm>
                    <a:custGeom>
                      <a:rect l="l" t="t" r="r" b="b"/>
                      <a:pathLst>
                        <a:path w="3076066" h="292608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68834</wp:posOffset>
            </wp:positionV>
            <wp:extent cx="6097" cy="6095"/>
            <wp:effectExtent l="0" t="0" r="0" b="0"/>
            <wp:wrapNone/>
            <wp:docPr id="3471" name="Freeform 3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74929</wp:posOffset>
            </wp:positionV>
            <wp:extent cx="2380741" cy="292608"/>
            <wp:effectExtent l="0" t="0" r="0" b="0"/>
            <wp:wrapNone/>
            <wp:docPr id="3472" name="Freeform 3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292608"/>
                    </a:xfrm>
                    <a:custGeom>
                      <a:rect l="l" t="t" r="r" b="b"/>
                      <a:pathLst>
                        <a:path w="2380741" h="292608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74929</wp:posOffset>
            </wp:positionV>
            <wp:extent cx="2298447" cy="146304"/>
            <wp:effectExtent l="0" t="0" r="0" b="0"/>
            <wp:wrapNone/>
            <wp:docPr id="3473" name="Freeform 3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68834</wp:posOffset>
            </wp:positionV>
            <wp:extent cx="6097" cy="6095"/>
            <wp:effectExtent l="0" t="0" r="0" b="0"/>
            <wp:wrapNone/>
            <wp:docPr id="3474" name="Freeform 3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74929</wp:posOffset>
            </wp:positionV>
            <wp:extent cx="1552955" cy="292608"/>
            <wp:effectExtent l="0" t="0" r="0" b="0"/>
            <wp:wrapNone/>
            <wp:docPr id="3475" name="Freeform 3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292608"/>
                    </a:xfrm>
                    <a:custGeom>
                      <a:rect l="l" t="t" r="r" b="b"/>
                      <a:pathLst>
                        <a:path w="1552955" h="292608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68834</wp:posOffset>
            </wp:positionV>
            <wp:extent cx="6477" cy="6095"/>
            <wp:effectExtent l="0" t="0" r="0" b="0"/>
            <wp:wrapNone/>
            <wp:docPr id="3476" name="Freeform 3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74929</wp:posOffset>
            </wp:positionV>
            <wp:extent cx="679705" cy="292608"/>
            <wp:effectExtent l="0" t="0" r="0" b="0"/>
            <wp:wrapNone/>
            <wp:docPr id="3477" name="Freeform 3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292608"/>
                    </a:xfrm>
                    <a:custGeom>
                      <a:rect l="l" t="t" r="r" b="b"/>
                      <a:pathLst>
                        <a:path w="679705" h="292608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292608"/>
                          </a:lnTo>
                          <a:lnTo>
                            <a:pt x="0" y="2926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68834</wp:posOffset>
            </wp:positionV>
            <wp:extent cx="6095" cy="6095"/>
            <wp:effectExtent l="0" t="0" r="0" b="0"/>
            <wp:wrapNone/>
            <wp:docPr id="3478" name="Freeform 3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68834</wp:posOffset>
            </wp:positionV>
            <wp:extent cx="6096" cy="6095"/>
            <wp:effectExtent l="0" t="0" r="0" b="0"/>
            <wp:wrapNone/>
            <wp:docPr id="3479" name="Freeform 3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68834</wp:posOffset>
            </wp:positionV>
            <wp:extent cx="1010666" cy="6096"/>
            <wp:effectExtent l="0" t="0" r="0" b="0"/>
            <wp:wrapNone/>
            <wp:docPr id="3480" name="Freeform 3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74929</wp:posOffset>
            </wp:positionV>
            <wp:extent cx="1010666" cy="292608"/>
            <wp:effectExtent l="0" t="0" r="0" b="0"/>
            <wp:wrapNone/>
            <wp:docPr id="3481" name="Freeform 3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292608"/>
                    </a:xfrm>
                    <a:custGeom>
                      <a:rect l="l" t="t" r="r" b="b"/>
                      <a:pathLst>
                        <a:path w="1010666" h="292608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292608"/>
                          </a:lnTo>
                          <a:lnTo>
                            <a:pt x="964972" y="292608"/>
                          </a:lnTo>
                          <a:close/>
                          <a:moveTo>
                            <a:pt x="197774" y="292608"/>
                          </a:moveTo>
                          <a:lnTo>
                            <a:pt x="0" y="292608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68834</wp:posOffset>
            </wp:positionV>
            <wp:extent cx="6096" cy="6095"/>
            <wp:effectExtent l="0" t="0" r="0" b="0"/>
            <wp:wrapNone/>
            <wp:docPr id="3482" name="Freeform 3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148081</wp:posOffset>
            </wp:positionV>
            <wp:extent cx="2993771" cy="146304"/>
            <wp:effectExtent l="0" t="0" r="0" b="0"/>
            <wp:wrapNone/>
            <wp:docPr id="3483" name="Freeform 3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148081</wp:posOffset>
            </wp:positionV>
            <wp:extent cx="1469136" cy="146304"/>
            <wp:effectExtent l="0" t="0" r="0" b="0"/>
            <wp:wrapNone/>
            <wp:docPr id="3484" name="Freeform 3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148081</wp:posOffset>
            </wp:positionV>
            <wp:extent cx="595885" cy="146304"/>
            <wp:effectExtent l="0" t="0" r="0" b="0"/>
            <wp:wrapNone/>
            <wp:docPr id="3485" name="Freeform 3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135381</wp:posOffset>
            </wp:positionV>
            <wp:extent cx="952245" cy="171703"/>
            <wp:effectExtent l="0" t="0" r="0" b="0"/>
            <wp:wrapNone/>
            <wp:docPr id="3486" name="Picture 34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>
                      <a:picLocks noChangeAspect="0" noChangeArrowheads="1"/>
                    </pic:cNvPicPr>
                  </pic:nvPicPr>
                  <pic:blipFill>
                    <a:blip r:embed="rId3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45974</wp:posOffset>
            </wp:positionV>
            <wp:extent cx="2298447" cy="146303"/>
            <wp:effectExtent l="0" t="0" r="0" b="0"/>
            <wp:wrapNone/>
            <wp:docPr id="3487" name="Freeform 3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179577</wp:posOffset>
            </wp:positionV>
            <wp:extent cx="79375" cy="31496"/>
            <wp:effectExtent l="0" t="0" r="0" b="0"/>
            <wp:wrapNone/>
            <wp:docPr id="3488" name="Picture 34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>
                      <a:picLocks noChangeAspect="0" noChangeArrowheads="1"/>
                    </pic:cNvPicPr>
                  </pic:nvPicPr>
                  <pic:blipFill>
                    <a:blip r:embed="rId3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17017</wp:posOffset>
            </wp:positionV>
            <wp:extent cx="6097" cy="6097"/>
            <wp:effectExtent l="0" t="0" r="0" b="0"/>
            <wp:wrapNone/>
            <wp:docPr id="3489" name="Freeform 3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23114</wp:posOffset>
            </wp:positionV>
            <wp:extent cx="3076066" cy="190500"/>
            <wp:effectExtent l="0" t="0" r="0" b="0"/>
            <wp:wrapNone/>
            <wp:docPr id="3490" name="Freeform 3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17017</wp:posOffset>
            </wp:positionV>
            <wp:extent cx="6097" cy="6097"/>
            <wp:effectExtent l="0" t="0" r="0" b="0"/>
            <wp:wrapNone/>
            <wp:docPr id="3491" name="Freeform 3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23114</wp:posOffset>
            </wp:positionV>
            <wp:extent cx="2380741" cy="190500"/>
            <wp:effectExtent l="0" t="0" r="0" b="0"/>
            <wp:wrapNone/>
            <wp:docPr id="3492" name="Freeform 3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17017</wp:posOffset>
            </wp:positionV>
            <wp:extent cx="6097" cy="6097"/>
            <wp:effectExtent l="0" t="0" r="0" b="0"/>
            <wp:wrapNone/>
            <wp:docPr id="3493" name="Freeform 3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23114</wp:posOffset>
            </wp:positionV>
            <wp:extent cx="1552955" cy="190500"/>
            <wp:effectExtent l="0" t="0" r="0" b="0"/>
            <wp:wrapNone/>
            <wp:docPr id="3494" name="Freeform 3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17017</wp:posOffset>
            </wp:positionV>
            <wp:extent cx="6477" cy="6097"/>
            <wp:effectExtent l="0" t="0" r="0" b="0"/>
            <wp:wrapNone/>
            <wp:docPr id="3495" name="Freeform 3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23114</wp:posOffset>
            </wp:positionV>
            <wp:extent cx="679705" cy="190500"/>
            <wp:effectExtent l="0" t="0" r="0" b="0"/>
            <wp:wrapNone/>
            <wp:docPr id="3496" name="Freeform 3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17017</wp:posOffset>
            </wp:positionV>
            <wp:extent cx="6095" cy="6097"/>
            <wp:effectExtent l="0" t="0" r="0" b="0"/>
            <wp:wrapNone/>
            <wp:docPr id="3497" name="Freeform 3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17017</wp:posOffset>
            </wp:positionV>
            <wp:extent cx="1010666" cy="6097"/>
            <wp:effectExtent l="0" t="0" r="0" b="0"/>
            <wp:wrapNone/>
            <wp:docPr id="3498" name="Freeform 3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17017</wp:posOffset>
            </wp:positionV>
            <wp:extent cx="6096" cy="6097"/>
            <wp:effectExtent l="0" t="0" r="0" b="0"/>
            <wp:wrapNone/>
            <wp:docPr id="3499" name="Freeform 3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23114</wp:posOffset>
            </wp:positionV>
            <wp:extent cx="1010666" cy="190500"/>
            <wp:effectExtent l="0" t="0" r="0" b="0"/>
            <wp:wrapNone/>
            <wp:docPr id="3500" name="Freeform 3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17144</wp:posOffset>
            </wp:positionV>
            <wp:extent cx="1054989" cy="215900"/>
            <wp:effectExtent l="0" t="0" r="0" b="0"/>
            <wp:wrapNone/>
            <wp:docPr id="3501" name="Picture 35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01" name="Picture 3501"/>
                    <pic:cNvPicPr>
                      <a:picLocks noChangeAspect="0" noChangeArrowheads="1"/>
                    </pic:cNvPicPr>
                  </pic:nvPicPr>
                  <pic:blipFill>
                    <a:blip r:embed="rId3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17017</wp:posOffset>
            </wp:positionV>
            <wp:extent cx="6096" cy="6097"/>
            <wp:effectExtent l="0" t="0" r="0" b="0"/>
            <wp:wrapNone/>
            <wp:docPr id="3502" name="Freeform 3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44449</wp:posOffset>
            </wp:positionV>
            <wp:extent cx="2993771" cy="146305"/>
            <wp:effectExtent l="0" t="0" r="0" b="0"/>
            <wp:wrapNone/>
            <wp:docPr id="3503" name="Freeform 3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44449</wp:posOffset>
            </wp:positionV>
            <wp:extent cx="2298447" cy="146305"/>
            <wp:effectExtent l="0" t="0" r="0" b="0"/>
            <wp:wrapNone/>
            <wp:docPr id="3504" name="Freeform 3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44449</wp:posOffset>
            </wp:positionV>
            <wp:extent cx="1469136" cy="146305"/>
            <wp:effectExtent l="0" t="0" r="0" b="0"/>
            <wp:wrapNone/>
            <wp:docPr id="3505" name="Freeform 3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44449</wp:posOffset>
            </wp:positionV>
            <wp:extent cx="595885" cy="146305"/>
            <wp:effectExtent l="0" t="0" r="0" b="0"/>
            <wp:wrapNone/>
            <wp:docPr id="3506" name="Freeform 3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25654</wp:posOffset>
            </wp:positionV>
            <wp:extent cx="79375" cy="31496"/>
            <wp:effectExtent l="0" t="0" r="0" b="0"/>
            <wp:wrapNone/>
            <wp:docPr id="3507" name="Picture 35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07" name="Picture 3507"/>
                    <pic:cNvPicPr>
                      <a:picLocks noChangeAspect="0" noChangeArrowheads="1"/>
                    </pic:cNvPicPr>
                  </pic:nvPicPr>
                  <pic:blipFill>
                    <a:blip r:embed="rId3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38354</wp:posOffset>
            </wp:positionV>
            <wp:extent cx="6097" cy="6096"/>
            <wp:effectExtent l="0" t="0" r="0" b="0"/>
            <wp:wrapNone/>
            <wp:docPr id="3508" name="Freeform 3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44450</wp:posOffset>
            </wp:positionV>
            <wp:extent cx="3076066" cy="190500"/>
            <wp:effectExtent l="0" t="0" r="0" b="0"/>
            <wp:wrapNone/>
            <wp:docPr id="3509" name="Freeform 3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38354</wp:posOffset>
            </wp:positionV>
            <wp:extent cx="6097" cy="6096"/>
            <wp:effectExtent l="0" t="0" r="0" b="0"/>
            <wp:wrapNone/>
            <wp:docPr id="3510" name="Freeform 3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44450</wp:posOffset>
            </wp:positionV>
            <wp:extent cx="2380741" cy="190500"/>
            <wp:effectExtent l="0" t="0" r="0" b="0"/>
            <wp:wrapNone/>
            <wp:docPr id="3511" name="Freeform 3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38354</wp:posOffset>
            </wp:positionV>
            <wp:extent cx="6097" cy="6096"/>
            <wp:effectExtent l="0" t="0" r="0" b="0"/>
            <wp:wrapNone/>
            <wp:docPr id="3512" name="Freeform 3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44450</wp:posOffset>
            </wp:positionV>
            <wp:extent cx="1552955" cy="190500"/>
            <wp:effectExtent l="0" t="0" r="0" b="0"/>
            <wp:wrapNone/>
            <wp:docPr id="3513" name="Freeform 3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38354</wp:posOffset>
            </wp:positionV>
            <wp:extent cx="6477" cy="6096"/>
            <wp:effectExtent l="0" t="0" r="0" b="0"/>
            <wp:wrapNone/>
            <wp:docPr id="3514" name="Freeform 3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44450</wp:posOffset>
            </wp:positionV>
            <wp:extent cx="679705" cy="190500"/>
            <wp:effectExtent l="0" t="0" r="0" b="0"/>
            <wp:wrapNone/>
            <wp:docPr id="3515" name="Freeform 3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38354</wp:posOffset>
            </wp:positionV>
            <wp:extent cx="6095" cy="6096"/>
            <wp:effectExtent l="0" t="0" r="0" b="0"/>
            <wp:wrapNone/>
            <wp:docPr id="3516" name="Freeform 3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38354</wp:posOffset>
            </wp:positionV>
            <wp:extent cx="1010666" cy="6096"/>
            <wp:effectExtent l="0" t="0" r="0" b="0"/>
            <wp:wrapNone/>
            <wp:docPr id="3517" name="Freeform 3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38354</wp:posOffset>
            </wp:positionV>
            <wp:extent cx="6096" cy="6096"/>
            <wp:effectExtent l="0" t="0" r="0" b="0"/>
            <wp:wrapNone/>
            <wp:docPr id="3518" name="Freeform 3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44450</wp:posOffset>
            </wp:positionV>
            <wp:extent cx="1010666" cy="190500"/>
            <wp:effectExtent l="0" t="0" r="0" b="0"/>
            <wp:wrapNone/>
            <wp:docPr id="3519" name="Freeform 3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38354</wp:posOffset>
            </wp:positionV>
            <wp:extent cx="6096" cy="6096"/>
            <wp:effectExtent l="0" t="0" r="0" b="0"/>
            <wp:wrapNone/>
            <wp:docPr id="3520" name="Freeform 3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67309</wp:posOffset>
            </wp:positionV>
            <wp:extent cx="2993771" cy="144780"/>
            <wp:effectExtent l="0" t="0" r="0" b="0"/>
            <wp:wrapNone/>
            <wp:docPr id="3521" name="Freeform 3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67309</wp:posOffset>
            </wp:positionV>
            <wp:extent cx="2298447" cy="144780"/>
            <wp:effectExtent l="0" t="0" r="0" b="0"/>
            <wp:wrapNone/>
            <wp:docPr id="3522" name="Freeform 3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67309</wp:posOffset>
            </wp:positionV>
            <wp:extent cx="1469136" cy="144780"/>
            <wp:effectExtent l="0" t="0" r="0" b="0"/>
            <wp:wrapNone/>
            <wp:docPr id="3523" name="Freeform 3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67309</wp:posOffset>
            </wp:positionV>
            <wp:extent cx="595885" cy="144780"/>
            <wp:effectExtent l="0" t="0" r="0" b="0"/>
            <wp:wrapNone/>
            <wp:docPr id="3524" name="Freeform 3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54609</wp:posOffset>
            </wp:positionV>
            <wp:extent cx="952245" cy="170179"/>
            <wp:effectExtent l="0" t="0" r="0" b="0"/>
            <wp:wrapNone/>
            <wp:docPr id="3525" name="Picture 35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5" name="Picture 3525"/>
                    <pic:cNvPicPr>
                      <a:picLocks noChangeAspect="0" noChangeArrowheads="1"/>
                    </pic:cNvPicPr>
                  </pic:nvPicPr>
                  <pic:blipFill>
                    <a:blip r:embed="rId3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46991</wp:posOffset>
            </wp:positionV>
            <wp:extent cx="79375" cy="31495"/>
            <wp:effectExtent l="0" t="0" r="0" b="0"/>
            <wp:wrapNone/>
            <wp:docPr id="3526" name="Picture 35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6" name="Picture 3526"/>
                    <pic:cNvPicPr>
                      <a:picLocks noChangeAspect="0" noChangeArrowheads="1"/>
                    </pic:cNvPicPr>
                  </pic:nvPicPr>
                  <pic:blipFill>
                    <a:blip r:embed="rId3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59691</wp:posOffset>
            </wp:positionV>
            <wp:extent cx="6097" cy="6095"/>
            <wp:effectExtent l="0" t="0" r="0" b="0"/>
            <wp:wrapNone/>
            <wp:docPr id="3527" name="Freeform 3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65786</wp:posOffset>
            </wp:positionV>
            <wp:extent cx="3076066" cy="190500"/>
            <wp:effectExtent l="0" t="0" r="0" b="0"/>
            <wp:wrapNone/>
            <wp:docPr id="3528" name="Freeform 3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59691</wp:posOffset>
            </wp:positionV>
            <wp:extent cx="6097" cy="6095"/>
            <wp:effectExtent l="0" t="0" r="0" b="0"/>
            <wp:wrapNone/>
            <wp:docPr id="3529" name="Freeform 3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65786</wp:posOffset>
            </wp:positionV>
            <wp:extent cx="2380741" cy="190500"/>
            <wp:effectExtent l="0" t="0" r="0" b="0"/>
            <wp:wrapNone/>
            <wp:docPr id="3530" name="Freeform 3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59691</wp:posOffset>
            </wp:positionV>
            <wp:extent cx="6097" cy="6095"/>
            <wp:effectExtent l="0" t="0" r="0" b="0"/>
            <wp:wrapNone/>
            <wp:docPr id="3531" name="Freeform 3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65786</wp:posOffset>
            </wp:positionV>
            <wp:extent cx="1552955" cy="190500"/>
            <wp:effectExtent l="0" t="0" r="0" b="0"/>
            <wp:wrapNone/>
            <wp:docPr id="3532" name="Freeform 3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59691</wp:posOffset>
            </wp:positionV>
            <wp:extent cx="6477" cy="6095"/>
            <wp:effectExtent l="0" t="0" r="0" b="0"/>
            <wp:wrapNone/>
            <wp:docPr id="3533" name="Freeform 3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65786</wp:posOffset>
            </wp:positionV>
            <wp:extent cx="679705" cy="190500"/>
            <wp:effectExtent l="0" t="0" r="0" b="0"/>
            <wp:wrapNone/>
            <wp:docPr id="3534" name="Freeform 3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59691</wp:posOffset>
            </wp:positionV>
            <wp:extent cx="6095" cy="6095"/>
            <wp:effectExtent l="0" t="0" r="0" b="0"/>
            <wp:wrapNone/>
            <wp:docPr id="3535" name="Freeform 3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59691</wp:posOffset>
            </wp:positionV>
            <wp:extent cx="6096" cy="6095"/>
            <wp:effectExtent l="0" t="0" r="0" b="0"/>
            <wp:wrapNone/>
            <wp:docPr id="3536" name="Freeform 3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59691</wp:posOffset>
            </wp:positionV>
            <wp:extent cx="1010666" cy="6095"/>
            <wp:effectExtent l="0" t="0" r="0" b="0"/>
            <wp:wrapNone/>
            <wp:docPr id="3537" name="Freeform 3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65786</wp:posOffset>
            </wp:positionV>
            <wp:extent cx="1010666" cy="190500"/>
            <wp:effectExtent l="0" t="0" r="0" b="0"/>
            <wp:wrapNone/>
            <wp:docPr id="3538" name="Freeform 3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60325</wp:posOffset>
            </wp:positionV>
            <wp:extent cx="1054989" cy="215900"/>
            <wp:effectExtent l="0" t="0" r="0" b="0"/>
            <wp:wrapNone/>
            <wp:docPr id="3539" name="Picture 35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9" name="Picture 3539"/>
                    <pic:cNvPicPr>
                      <a:picLocks noChangeAspect="0" noChangeArrowheads="1"/>
                    </pic:cNvPicPr>
                  </pic:nvPicPr>
                  <pic:blipFill>
                    <a:blip r:embed="rId3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59691</wp:posOffset>
            </wp:positionV>
            <wp:extent cx="6096" cy="6095"/>
            <wp:effectExtent l="0" t="0" r="0" b="0"/>
            <wp:wrapNone/>
            <wp:docPr id="3540" name="Freeform 3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88647</wp:posOffset>
            </wp:positionV>
            <wp:extent cx="2993771" cy="146303"/>
            <wp:effectExtent l="0" t="0" r="0" b="0"/>
            <wp:wrapNone/>
            <wp:docPr id="3541" name="Freeform 3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88647</wp:posOffset>
            </wp:positionV>
            <wp:extent cx="2298447" cy="146303"/>
            <wp:effectExtent l="0" t="0" r="0" b="0"/>
            <wp:wrapNone/>
            <wp:docPr id="3542" name="Freeform 3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88647</wp:posOffset>
            </wp:positionV>
            <wp:extent cx="1469136" cy="146303"/>
            <wp:effectExtent l="0" t="0" r="0" b="0"/>
            <wp:wrapNone/>
            <wp:docPr id="3543" name="Freeform 3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88647</wp:posOffset>
            </wp:positionV>
            <wp:extent cx="595885" cy="146303"/>
            <wp:effectExtent l="0" t="0" r="0" b="0"/>
            <wp:wrapNone/>
            <wp:docPr id="3544" name="Freeform 3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68325</wp:posOffset>
            </wp:positionV>
            <wp:extent cx="79375" cy="31496"/>
            <wp:effectExtent l="0" t="0" r="0" b="0"/>
            <wp:wrapNone/>
            <wp:docPr id="3545" name="Picture 35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5" name="Picture 3545"/>
                    <pic:cNvPicPr>
                      <a:picLocks noChangeAspect="0" noChangeArrowheads="1"/>
                    </pic:cNvPicPr>
                  </pic:nvPicPr>
                  <pic:blipFill>
                    <a:blip r:embed="rId3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81025</wp:posOffset>
            </wp:positionV>
            <wp:extent cx="6097" cy="6097"/>
            <wp:effectExtent l="0" t="0" r="0" b="0"/>
            <wp:wrapNone/>
            <wp:docPr id="3546" name="Freeform 3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87122</wp:posOffset>
            </wp:positionV>
            <wp:extent cx="3076066" cy="190753"/>
            <wp:effectExtent l="0" t="0" r="0" b="0"/>
            <wp:wrapNone/>
            <wp:docPr id="3547" name="Freeform 3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3"/>
                    </a:xfrm>
                    <a:custGeom>
                      <a:rect l="l" t="t" r="r" b="b"/>
                      <a:pathLst>
                        <a:path w="3076066" h="190753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3"/>
                          </a:lnTo>
                          <a:lnTo>
                            <a:pt x="0" y="19075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81025</wp:posOffset>
            </wp:positionV>
            <wp:extent cx="6097" cy="6097"/>
            <wp:effectExtent l="0" t="0" r="0" b="0"/>
            <wp:wrapNone/>
            <wp:docPr id="3548" name="Freeform 3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87122</wp:posOffset>
            </wp:positionV>
            <wp:extent cx="2380741" cy="190753"/>
            <wp:effectExtent l="0" t="0" r="0" b="0"/>
            <wp:wrapNone/>
            <wp:docPr id="3549" name="Freeform 3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3"/>
                    </a:xfrm>
                    <a:custGeom>
                      <a:rect l="l" t="t" r="r" b="b"/>
                      <a:pathLst>
                        <a:path w="2380741" h="190753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3"/>
                          </a:lnTo>
                          <a:lnTo>
                            <a:pt x="0" y="19075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81025</wp:posOffset>
            </wp:positionV>
            <wp:extent cx="6097" cy="6097"/>
            <wp:effectExtent l="0" t="0" r="0" b="0"/>
            <wp:wrapNone/>
            <wp:docPr id="3550" name="Freeform 3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87122</wp:posOffset>
            </wp:positionV>
            <wp:extent cx="1552955" cy="190753"/>
            <wp:effectExtent l="0" t="0" r="0" b="0"/>
            <wp:wrapNone/>
            <wp:docPr id="3551" name="Freeform 3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3"/>
                    </a:xfrm>
                    <a:custGeom>
                      <a:rect l="l" t="t" r="r" b="b"/>
                      <a:pathLst>
                        <a:path w="1552955" h="190753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3"/>
                          </a:lnTo>
                          <a:lnTo>
                            <a:pt x="0" y="19075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81025</wp:posOffset>
            </wp:positionV>
            <wp:extent cx="6477" cy="6097"/>
            <wp:effectExtent l="0" t="0" r="0" b="0"/>
            <wp:wrapNone/>
            <wp:docPr id="3552" name="Freeform 3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87122</wp:posOffset>
            </wp:positionV>
            <wp:extent cx="679705" cy="190753"/>
            <wp:effectExtent l="0" t="0" r="0" b="0"/>
            <wp:wrapNone/>
            <wp:docPr id="3553" name="Freeform 3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3"/>
                    </a:xfrm>
                    <a:custGeom>
                      <a:rect l="l" t="t" r="r" b="b"/>
                      <a:pathLst>
                        <a:path w="679705" h="190753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3"/>
                          </a:lnTo>
                          <a:lnTo>
                            <a:pt x="0" y="19075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81025</wp:posOffset>
            </wp:positionV>
            <wp:extent cx="6095" cy="6097"/>
            <wp:effectExtent l="0" t="0" r="0" b="0"/>
            <wp:wrapNone/>
            <wp:docPr id="3554" name="Freeform 3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81025</wp:posOffset>
            </wp:positionV>
            <wp:extent cx="6096" cy="6097"/>
            <wp:effectExtent l="0" t="0" r="0" b="0"/>
            <wp:wrapNone/>
            <wp:docPr id="3555" name="Freeform 3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81025</wp:posOffset>
            </wp:positionV>
            <wp:extent cx="1010666" cy="6097"/>
            <wp:effectExtent l="0" t="0" r="0" b="0"/>
            <wp:wrapNone/>
            <wp:docPr id="3556" name="Freeform 3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87122</wp:posOffset>
            </wp:positionV>
            <wp:extent cx="1010666" cy="190753"/>
            <wp:effectExtent l="0" t="0" r="0" b="0"/>
            <wp:wrapNone/>
            <wp:docPr id="3557" name="Freeform 3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3"/>
                    </a:xfrm>
                    <a:custGeom>
                      <a:rect l="l" t="t" r="r" b="b"/>
                      <a:pathLst>
                        <a:path w="1010666" h="190753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753"/>
                          </a:lnTo>
                          <a:lnTo>
                            <a:pt x="964972" y="190753"/>
                          </a:lnTo>
                          <a:close/>
                          <a:moveTo>
                            <a:pt x="197774" y="190753"/>
                          </a:moveTo>
                          <a:lnTo>
                            <a:pt x="0" y="190753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81025</wp:posOffset>
            </wp:positionV>
            <wp:extent cx="6096" cy="6097"/>
            <wp:effectExtent l="0" t="0" r="0" b="0"/>
            <wp:wrapNone/>
            <wp:docPr id="3558" name="Freeform 3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109981</wp:posOffset>
            </wp:positionV>
            <wp:extent cx="2993771" cy="146558"/>
            <wp:effectExtent l="0" t="0" r="0" b="0"/>
            <wp:wrapNone/>
            <wp:docPr id="3559" name="Freeform 3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558"/>
                    </a:xfrm>
                    <a:custGeom>
                      <a:rect l="l" t="t" r="r" b="b"/>
                      <a:pathLst>
                        <a:path w="2993771" h="146558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109981</wp:posOffset>
            </wp:positionV>
            <wp:extent cx="2298447" cy="146558"/>
            <wp:effectExtent l="0" t="0" r="0" b="0"/>
            <wp:wrapNone/>
            <wp:docPr id="3560" name="Freeform 3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558"/>
                    </a:xfrm>
                    <a:custGeom>
                      <a:rect l="l" t="t" r="r" b="b"/>
                      <a:pathLst>
                        <a:path w="2298447" h="146558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109981</wp:posOffset>
            </wp:positionV>
            <wp:extent cx="1469136" cy="146558"/>
            <wp:effectExtent l="0" t="0" r="0" b="0"/>
            <wp:wrapNone/>
            <wp:docPr id="3561" name="Freeform 3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558"/>
                    </a:xfrm>
                    <a:custGeom>
                      <a:rect l="l" t="t" r="r" b="b"/>
                      <a:pathLst>
                        <a:path w="1469136" h="146558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109981</wp:posOffset>
            </wp:positionV>
            <wp:extent cx="595885" cy="146558"/>
            <wp:effectExtent l="0" t="0" r="0" b="0"/>
            <wp:wrapNone/>
            <wp:docPr id="3562" name="Freeform 3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558"/>
                    </a:xfrm>
                    <a:custGeom>
                      <a:rect l="l" t="t" r="r" b="b"/>
                      <a:pathLst>
                        <a:path w="595885" h="146558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97281</wp:posOffset>
            </wp:positionV>
            <wp:extent cx="952245" cy="171958"/>
            <wp:effectExtent l="0" t="0" r="0" b="0"/>
            <wp:wrapNone/>
            <wp:docPr id="3563" name="Picture 35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3" name="Picture 3563"/>
                    <pic:cNvPicPr>
                      <a:picLocks noChangeAspect="0" noChangeArrowheads="1"/>
                    </pic:cNvPicPr>
                  </pic:nvPicPr>
                  <pic:blipFill>
                    <a:blip r:embed="rId3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1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89915</wp:posOffset>
            </wp:positionV>
            <wp:extent cx="79375" cy="31496"/>
            <wp:effectExtent l="0" t="0" r="0" b="0"/>
            <wp:wrapNone/>
            <wp:docPr id="3564" name="Picture 35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4" name="Picture 3564"/>
                    <pic:cNvPicPr>
                      <a:picLocks noChangeAspect="0" noChangeArrowheads="1"/>
                    </pic:cNvPicPr>
                  </pic:nvPicPr>
                  <pic:blipFill>
                    <a:blip r:embed="rId3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102615</wp:posOffset>
            </wp:positionV>
            <wp:extent cx="6097" cy="6097"/>
            <wp:effectExtent l="0" t="0" r="0" b="0"/>
            <wp:wrapNone/>
            <wp:docPr id="3565" name="Freeform 3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108712</wp:posOffset>
            </wp:positionV>
            <wp:extent cx="3076066" cy="190500"/>
            <wp:effectExtent l="0" t="0" r="0" b="0"/>
            <wp:wrapNone/>
            <wp:docPr id="3566" name="Freeform 3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102615</wp:posOffset>
            </wp:positionV>
            <wp:extent cx="6097" cy="6097"/>
            <wp:effectExtent l="0" t="0" r="0" b="0"/>
            <wp:wrapNone/>
            <wp:docPr id="3567" name="Freeform 3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108712</wp:posOffset>
            </wp:positionV>
            <wp:extent cx="2380741" cy="190500"/>
            <wp:effectExtent l="0" t="0" r="0" b="0"/>
            <wp:wrapNone/>
            <wp:docPr id="3568" name="Freeform 3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102615</wp:posOffset>
            </wp:positionV>
            <wp:extent cx="6097" cy="6097"/>
            <wp:effectExtent l="0" t="0" r="0" b="0"/>
            <wp:wrapNone/>
            <wp:docPr id="3569" name="Freeform 3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108712</wp:posOffset>
            </wp:positionV>
            <wp:extent cx="1552955" cy="190500"/>
            <wp:effectExtent l="0" t="0" r="0" b="0"/>
            <wp:wrapNone/>
            <wp:docPr id="3570" name="Freeform 3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102615</wp:posOffset>
            </wp:positionV>
            <wp:extent cx="6477" cy="6097"/>
            <wp:effectExtent l="0" t="0" r="0" b="0"/>
            <wp:wrapNone/>
            <wp:docPr id="3571" name="Freeform 3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108712</wp:posOffset>
            </wp:positionV>
            <wp:extent cx="679705" cy="190500"/>
            <wp:effectExtent l="0" t="0" r="0" b="0"/>
            <wp:wrapNone/>
            <wp:docPr id="3572" name="Freeform 3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102615</wp:posOffset>
            </wp:positionV>
            <wp:extent cx="6095" cy="6097"/>
            <wp:effectExtent l="0" t="0" r="0" b="0"/>
            <wp:wrapNone/>
            <wp:docPr id="3573" name="Freeform 3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102615</wp:posOffset>
            </wp:positionV>
            <wp:extent cx="1010666" cy="6097"/>
            <wp:effectExtent l="0" t="0" r="0" b="0"/>
            <wp:wrapNone/>
            <wp:docPr id="3574" name="Freeform 3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102615</wp:posOffset>
            </wp:positionV>
            <wp:extent cx="6096" cy="6097"/>
            <wp:effectExtent l="0" t="0" r="0" b="0"/>
            <wp:wrapNone/>
            <wp:docPr id="3575" name="Freeform 3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108712</wp:posOffset>
            </wp:positionV>
            <wp:extent cx="1010666" cy="190500"/>
            <wp:effectExtent l="0" t="0" r="0" b="0"/>
            <wp:wrapNone/>
            <wp:docPr id="3576" name="Freeform 3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103504</wp:posOffset>
            </wp:positionV>
            <wp:extent cx="1054989" cy="215900"/>
            <wp:effectExtent l="0" t="0" r="0" b="0"/>
            <wp:wrapNone/>
            <wp:docPr id="3577" name="Picture 35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7" name="Picture 3577"/>
                    <pic:cNvPicPr>
                      <a:picLocks noChangeAspect="0" noChangeArrowheads="1"/>
                    </pic:cNvPicPr>
                  </pic:nvPicPr>
                  <pic:blipFill>
                    <a:blip r:embed="rId3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102615</wp:posOffset>
            </wp:positionV>
            <wp:extent cx="6096" cy="6097"/>
            <wp:effectExtent l="0" t="0" r="0" b="0"/>
            <wp:wrapNone/>
            <wp:docPr id="3578" name="Freeform 3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131571</wp:posOffset>
            </wp:positionV>
            <wp:extent cx="2993771" cy="146305"/>
            <wp:effectExtent l="0" t="0" r="0" b="0"/>
            <wp:wrapNone/>
            <wp:docPr id="3579" name="Freeform 3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131571</wp:posOffset>
            </wp:positionV>
            <wp:extent cx="2298447" cy="146305"/>
            <wp:effectExtent l="0" t="0" r="0" b="0"/>
            <wp:wrapNone/>
            <wp:docPr id="3580" name="Freeform 3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131571</wp:posOffset>
            </wp:positionV>
            <wp:extent cx="1469136" cy="146305"/>
            <wp:effectExtent l="0" t="0" r="0" b="0"/>
            <wp:wrapNone/>
            <wp:docPr id="3581" name="Freeform 3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131571</wp:posOffset>
            </wp:positionV>
            <wp:extent cx="595885" cy="146305"/>
            <wp:effectExtent l="0" t="0" r="0" b="0"/>
            <wp:wrapNone/>
            <wp:docPr id="3582" name="Freeform 3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111253</wp:posOffset>
            </wp:positionV>
            <wp:extent cx="79375" cy="31496"/>
            <wp:effectExtent l="0" t="0" r="0" b="0"/>
            <wp:wrapNone/>
            <wp:docPr id="3583" name="Picture 35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>
                      <a:picLocks noChangeAspect="0" noChangeArrowheads="1"/>
                    </pic:cNvPicPr>
                  </pic:nvPicPr>
                  <pic:blipFill>
                    <a:blip r:embed="rId3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3584" name="Freeform 3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3585" name="Freeform 3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3586" name="Freeform 3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123953</wp:posOffset>
            </wp:positionV>
            <wp:extent cx="6477" cy="6096"/>
            <wp:effectExtent l="0" t="0" r="0" b="0"/>
            <wp:wrapNone/>
            <wp:docPr id="3587" name="Freeform 3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123953</wp:posOffset>
            </wp:positionV>
            <wp:extent cx="6095" cy="6096"/>
            <wp:effectExtent l="0" t="0" r="0" b="0"/>
            <wp:wrapNone/>
            <wp:docPr id="3588" name="Freeform 3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123953</wp:posOffset>
            </wp:positionV>
            <wp:extent cx="1010666" cy="6096"/>
            <wp:effectExtent l="0" t="0" r="0" b="0"/>
            <wp:wrapNone/>
            <wp:docPr id="3589" name="Freeform 3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3590" name="Freeform 3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3591" name="Freeform 3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131573</wp:posOffset>
            </wp:positionV>
            <wp:extent cx="3076066" cy="190500"/>
            <wp:effectExtent l="0" t="0" r="0" b="0"/>
            <wp:wrapNone/>
            <wp:docPr id="3592" name="Freeform 3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131573</wp:posOffset>
            </wp:positionV>
            <wp:extent cx="2380741" cy="190500"/>
            <wp:effectExtent l="0" t="0" r="0" b="0"/>
            <wp:wrapNone/>
            <wp:docPr id="3593" name="Freeform 3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131573</wp:posOffset>
            </wp:positionV>
            <wp:extent cx="1552955" cy="190500"/>
            <wp:effectExtent l="0" t="0" r="0" b="0"/>
            <wp:wrapNone/>
            <wp:docPr id="3594" name="Freeform 3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131573</wp:posOffset>
            </wp:positionV>
            <wp:extent cx="679705" cy="190500"/>
            <wp:effectExtent l="0" t="0" r="0" b="0"/>
            <wp:wrapNone/>
            <wp:docPr id="3595" name="Freeform 3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131573</wp:posOffset>
            </wp:positionV>
            <wp:extent cx="1010666" cy="190500"/>
            <wp:effectExtent l="0" t="0" r="0" b="0"/>
            <wp:wrapNone/>
            <wp:docPr id="3596" name="Freeform 3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152909</wp:posOffset>
            </wp:positionV>
            <wp:extent cx="2993771" cy="146303"/>
            <wp:effectExtent l="0" t="0" r="0" b="0"/>
            <wp:wrapNone/>
            <wp:docPr id="3597" name="Freeform 3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152909</wp:posOffset>
            </wp:positionV>
            <wp:extent cx="2298447" cy="146303"/>
            <wp:effectExtent l="0" t="0" r="0" b="0"/>
            <wp:wrapNone/>
            <wp:docPr id="3598" name="Freeform 3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152909</wp:posOffset>
            </wp:positionV>
            <wp:extent cx="1469136" cy="146303"/>
            <wp:effectExtent l="0" t="0" r="0" b="0"/>
            <wp:wrapNone/>
            <wp:docPr id="3599" name="Freeform 3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152909</wp:posOffset>
            </wp:positionV>
            <wp:extent cx="595885" cy="146303"/>
            <wp:effectExtent l="0" t="0" r="0" b="0"/>
            <wp:wrapNone/>
            <wp:docPr id="3600" name="Freeform 3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140209</wp:posOffset>
            </wp:positionV>
            <wp:extent cx="952245" cy="171703"/>
            <wp:effectExtent l="0" t="0" r="0" b="0"/>
            <wp:wrapNone/>
            <wp:docPr id="3601" name="Picture 36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1" name="Picture 3601"/>
                    <pic:cNvPicPr>
                      <a:picLocks noChangeAspect="0" noChangeArrowheads="1"/>
                    </pic:cNvPicPr>
                  </pic:nvPicPr>
                  <pic:blipFill>
                    <a:blip r:embed="rId3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134113</wp:posOffset>
            </wp:positionV>
            <wp:extent cx="79375" cy="31495"/>
            <wp:effectExtent l="0" t="0" r="0" b="0"/>
            <wp:wrapNone/>
            <wp:docPr id="3602" name="Picture 36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2" name="Picture 3602"/>
                    <pic:cNvPicPr>
                      <a:picLocks noChangeAspect="0" noChangeArrowheads="1"/>
                    </pic:cNvPicPr>
                  </pic:nvPicPr>
                  <pic:blipFill>
                    <a:blip r:embed="rId3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3603" name="Freeform 3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152908</wp:posOffset>
            </wp:positionV>
            <wp:extent cx="3076066" cy="190500"/>
            <wp:effectExtent l="0" t="0" r="0" b="0"/>
            <wp:wrapNone/>
            <wp:docPr id="3604" name="Freeform 3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3605" name="Freeform 3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152908</wp:posOffset>
            </wp:positionV>
            <wp:extent cx="2380741" cy="190500"/>
            <wp:effectExtent l="0" t="0" r="0" b="0"/>
            <wp:wrapNone/>
            <wp:docPr id="3606" name="Freeform 3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3607" name="Freeform 3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152908</wp:posOffset>
            </wp:positionV>
            <wp:extent cx="1552955" cy="190500"/>
            <wp:effectExtent l="0" t="0" r="0" b="0"/>
            <wp:wrapNone/>
            <wp:docPr id="3608" name="Freeform 3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146813</wp:posOffset>
            </wp:positionV>
            <wp:extent cx="6477" cy="6095"/>
            <wp:effectExtent l="0" t="0" r="0" b="0"/>
            <wp:wrapNone/>
            <wp:docPr id="3609" name="Freeform 3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152908</wp:posOffset>
            </wp:positionV>
            <wp:extent cx="679705" cy="190500"/>
            <wp:effectExtent l="0" t="0" r="0" b="0"/>
            <wp:wrapNone/>
            <wp:docPr id="3610" name="Freeform 3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146813</wp:posOffset>
            </wp:positionV>
            <wp:extent cx="6095" cy="6095"/>
            <wp:effectExtent l="0" t="0" r="0" b="0"/>
            <wp:wrapNone/>
            <wp:docPr id="3611" name="Freeform 3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3612" name="Freeform 3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146813</wp:posOffset>
            </wp:positionV>
            <wp:extent cx="1010666" cy="6095"/>
            <wp:effectExtent l="0" t="0" r="0" b="0"/>
            <wp:wrapNone/>
            <wp:docPr id="3613" name="Freeform 3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152908</wp:posOffset>
            </wp:positionV>
            <wp:extent cx="1010666" cy="190500"/>
            <wp:effectExtent l="0" t="0" r="0" b="0"/>
            <wp:wrapNone/>
            <wp:docPr id="3614" name="Freeform 3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146685</wp:posOffset>
            </wp:positionV>
            <wp:extent cx="1054989" cy="215900"/>
            <wp:effectExtent l="0" t="0" r="0" b="0"/>
            <wp:wrapNone/>
            <wp:docPr id="3615" name="Picture 36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15" name="Picture 3615"/>
                    <pic:cNvPicPr>
                      <a:picLocks noChangeAspect="0" noChangeArrowheads="1"/>
                    </pic:cNvPicPr>
                  </pic:nvPicPr>
                  <pic:blipFill>
                    <a:blip r:embed="rId3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3616" name="Freeform 3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174245</wp:posOffset>
            </wp:positionV>
            <wp:extent cx="2993771" cy="146304"/>
            <wp:effectExtent l="0" t="0" r="0" b="0"/>
            <wp:wrapNone/>
            <wp:docPr id="3617" name="Freeform 3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174245</wp:posOffset>
            </wp:positionV>
            <wp:extent cx="2298447" cy="146304"/>
            <wp:effectExtent l="0" t="0" r="0" b="0"/>
            <wp:wrapNone/>
            <wp:docPr id="3618" name="Freeform 3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174245</wp:posOffset>
            </wp:positionV>
            <wp:extent cx="1469136" cy="146304"/>
            <wp:effectExtent l="0" t="0" r="0" b="0"/>
            <wp:wrapNone/>
            <wp:docPr id="3619" name="Freeform 3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174245</wp:posOffset>
            </wp:positionV>
            <wp:extent cx="595885" cy="146304"/>
            <wp:effectExtent l="0" t="0" r="0" b="0"/>
            <wp:wrapNone/>
            <wp:docPr id="3620" name="Freeform 3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155448</wp:posOffset>
            </wp:positionV>
            <wp:extent cx="79375" cy="31496"/>
            <wp:effectExtent l="0" t="0" r="0" b="0"/>
            <wp:wrapNone/>
            <wp:docPr id="3621" name="Picture 36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21" name="Picture 3621"/>
                    <pic:cNvPicPr>
                      <a:picLocks noChangeAspect="0" noChangeArrowheads="1"/>
                    </pic:cNvPicPr>
                  </pic:nvPicPr>
                  <pic:blipFill>
                    <a:blip r:embed="rId3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168148</wp:posOffset>
            </wp:positionV>
            <wp:extent cx="6097" cy="6097"/>
            <wp:effectExtent l="0" t="0" r="0" b="0"/>
            <wp:wrapNone/>
            <wp:docPr id="3622" name="Freeform 3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174245</wp:posOffset>
            </wp:positionV>
            <wp:extent cx="3076066" cy="190500"/>
            <wp:effectExtent l="0" t="0" r="0" b="0"/>
            <wp:wrapNone/>
            <wp:docPr id="3623" name="Freeform 3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168148</wp:posOffset>
            </wp:positionV>
            <wp:extent cx="6097" cy="6097"/>
            <wp:effectExtent l="0" t="0" r="0" b="0"/>
            <wp:wrapNone/>
            <wp:docPr id="3624" name="Freeform 3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174245</wp:posOffset>
            </wp:positionV>
            <wp:extent cx="2380741" cy="190500"/>
            <wp:effectExtent l="0" t="0" r="0" b="0"/>
            <wp:wrapNone/>
            <wp:docPr id="3625" name="Freeform 3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168148</wp:posOffset>
            </wp:positionV>
            <wp:extent cx="6097" cy="6097"/>
            <wp:effectExtent l="0" t="0" r="0" b="0"/>
            <wp:wrapNone/>
            <wp:docPr id="3626" name="Freeform 3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174245</wp:posOffset>
            </wp:positionV>
            <wp:extent cx="1552955" cy="190500"/>
            <wp:effectExtent l="0" t="0" r="0" b="0"/>
            <wp:wrapNone/>
            <wp:docPr id="3627" name="Freeform 3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168148</wp:posOffset>
            </wp:positionV>
            <wp:extent cx="6477" cy="6097"/>
            <wp:effectExtent l="0" t="0" r="0" b="0"/>
            <wp:wrapNone/>
            <wp:docPr id="3628" name="Freeform 3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174245</wp:posOffset>
            </wp:positionV>
            <wp:extent cx="679705" cy="190500"/>
            <wp:effectExtent l="0" t="0" r="0" b="0"/>
            <wp:wrapNone/>
            <wp:docPr id="3629" name="Freeform 3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168148</wp:posOffset>
            </wp:positionV>
            <wp:extent cx="6095" cy="6097"/>
            <wp:effectExtent l="0" t="0" r="0" b="0"/>
            <wp:wrapNone/>
            <wp:docPr id="3630" name="Freeform 3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168148</wp:posOffset>
            </wp:positionV>
            <wp:extent cx="1010666" cy="6097"/>
            <wp:effectExtent l="0" t="0" r="0" b="0"/>
            <wp:wrapNone/>
            <wp:docPr id="3631" name="Freeform 3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168148</wp:posOffset>
            </wp:positionV>
            <wp:extent cx="6096" cy="6097"/>
            <wp:effectExtent l="0" t="0" r="0" b="0"/>
            <wp:wrapNone/>
            <wp:docPr id="3632" name="Freeform 3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174245</wp:posOffset>
            </wp:positionV>
            <wp:extent cx="1010666" cy="190500"/>
            <wp:effectExtent l="0" t="0" r="0" b="0"/>
            <wp:wrapNone/>
            <wp:docPr id="3633" name="Freeform 3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168148</wp:posOffset>
            </wp:positionV>
            <wp:extent cx="6096" cy="6097"/>
            <wp:effectExtent l="0" t="0" r="0" b="0"/>
            <wp:wrapNone/>
            <wp:docPr id="3634" name="Freeform 3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21843</wp:posOffset>
            </wp:positionV>
            <wp:extent cx="2993771" cy="144781"/>
            <wp:effectExtent l="0" t="0" r="0" b="0"/>
            <wp:wrapNone/>
            <wp:docPr id="3635" name="Freeform 3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21843</wp:posOffset>
            </wp:positionV>
            <wp:extent cx="2298447" cy="144781"/>
            <wp:effectExtent l="0" t="0" r="0" b="0"/>
            <wp:wrapNone/>
            <wp:docPr id="3636" name="Freeform 3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21843</wp:posOffset>
            </wp:positionV>
            <wp:extent cx="1469136" cy="144781"/>
            <wp:effectExtent l="0" t="0" r="0" b="0"/>
            <wp:wrapNone/>
            <wp:docPr id="3637" name="Freeform 3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21843</wp:posOffset>
            </wp:positionV>
            <wp:extent cx="595885" cy="144781"/>
            <wp:effectExtent l="0" t="0" r="0" b="0"/>
            <wp:wrapNone/>
            <wp:docPr id="3638" name="Freeform 3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9143</wp:posOffset>
            </wp:positionV>
            <wp:extent cx="952245" cy="170180"/>
            <wp:effectExtent l="0" t="0" r="0" b="0"/>
            <wp:wrapNone/>
            <wp:docPr id="3639" name="Picture 36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>
                      <a:picLocks noChangeAspect="0" noChangeArrowheads="1"/>
                    </pic:cNvPicPr>
                  </pic:nvPicPr>
                  <pic:blipFill>
                    <a:blip r:embed="rId3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176784</wp:posOffset>
            </wp:positionV>
            <wp:extent cx="79375" cy="31496"/>
            <wp:effectExtent l="0" t="0" r="0" b="0"/>
            <wp:wrapNone/>
            <wp:docPr id="3640" name="Picture 36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0" name="Picture 3640"/>
                    <pic:cNvPicPr>
                      <a:picLocks noChangeAspect="0" noChangeArrowheads="1"/>
                    </pic:cNvPicPr>
                  </pic:nvPicPr>
                  <pic:blipFill>
                    <a:blip r:embed="rId3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7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14225</wp:posOffset>
            </wp:positionV>
            <wp:extent cx="6097" cy="6096"/>
            <wp:effectExtent l="0" t="0" r="0" b="0"/>
            <wp:wrapNone/>
            <wp:docPr id="3641" name="Freeform 3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20321</wp:posOffset>
            </wp:positionV>
            <wp:extent cx="3076066" cy="190500"/>
            <wp:effectExtent l="0" t="0" r="0" b="0"/>
            <wp:wrapNone/>
            <wp:docPr id="3642" name="Freeform 3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14225</wp:posOffset>
            </wp:positionV>
            <wp:extent cx="6097" cy="6096"/>
            <wp:effectExtent l="0" t="0" r="0" b="0"/>
            <wp:wrapNone/>
            <wp:docPr id="3643" name="Freeform 3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20321</wp:posOffset>
            </wp:positionV>
            <wp:extent cx="2380741" cy="190500"/>
            <wp:effectExtent l="0" t="0" r="0" b="0"/>
            <wp:wrapNone/>
            <wp:docPr id="3644" name="Freeform 3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14225</wp:posOffset>
            </wp:positionV>
            <wp:extent cx="6097" cy="6096"/>
            <wp:effectExtent l="0" t="0" r="0" b="0"/>
            <wp:wrapNone/>
            <wp:docPr id="3645" name="Freeform 3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20321</wp:posOffset>
            </wp:positionV>
            <wp:extent cx="1552955" cy="190500"/>
            <wp:effectExtent l="0" t="0" r="0" b="0"/>
            <wp:wrapNone/>
            <wp:docPr id="3646" name="Freeform 3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14225</wp:posOffset>
            </wp:positionV>
            <wp:extent cx="6477" cy="6096"/>
            <wp:effectExtent l="0" t="0" r="0" b="0"/>
            <wp:wrapNone/>
            <wp:docPr id="3647" name="Freeform 3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20321</wp:posOffset>
            </wp:positionV>
            <wp:extent cx="679705" cy="190500"/>
            <wp:effectExtent l="0" t="0" r="0" b="0"/>
            <wp:wrapNone/>
            <wp:docPr id="3648" name="Freeform 3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14225</wp:posOffset>
            </wp:positionV>
            <wp:extent cx="6095" cy="6096"/>
            <wp:effectExtent l="0" t="0" r="0" b="0"/>
            <wp:wrapNone/>
            <wp:docPr id="3649" name="Freeform 3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14225</wp:posOffset>
            </wp:positionV>
            <wp:extent cx="1010666" cy="6096"/>
            <wp:effectExtent l="0" t="0" r="0" b="0"/>
            <wp:wrapNone/>
            <wp:docPr id="3650" name="Freeform 3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14225</wp:posOffset>
            </wp:positionV>
            <wp:extent cx="6096" cy="6096"/>
            <wp:effectExtent l="0" t="0" r="0" b="0"/>
            <wp:wrapNone/>
            <wp:docPr id="3651" name="Freeform 3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20321</wp:posOffset>
            </wp:positionV>
            <wp:extent cx="1010666" cy="190500"/>
            <wp:effectExtent l="0" t="0" r="0" b="0"/>
            <wp:wrapNone/>
            <wp:docPr id="3652" name="Freeform 3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14605</wp:posOffset>
            </wp:positionV>
            <wp:extent cx="1054989" cy="215900"/>
            <wp:effectExtent l="0" t="0" r="0" b="0"/>
            <wp:wrapNone/>
            <wp:docPr id="3653" name="Picture 36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53" name="Picture 3653"/>
                    <pic:cNvPicPr>
                      <a:picLocks noChangeAspect="0" noChangeArrowheads="1"/>
                    </pic:cNvPicPr>
                  </pic:nvPicPr>
                  <pic:blipFill>
                    <a:blip r:embed="rId3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14225</wp:posOffset>
            </wp:positionV>
            <wp:extent cx="6096" cy="6096"/>
            <wp:effectExtent l="0" t="0" r="0" b="0"/>
            <wp:wrapNone/>
            <wp:docPr id="3654" name="Freeform 3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43180</wp:posOffset>
            </wp:positionV>
            <wp:extent cx="2993771" cy="146304"/>
            <wp:effectExtent l="0" t="0" r="0" b="0"/>
            <wp:wrapNone/>
            <wp:docPr id="3655" name="Freeform 3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43180</wp:posOffset>
            </wp:positionV>
            <wp:extent cx="2298447" cy="146304"/>
            <wp:effectExtent l="0" t="0" r="0" b="0"/>
            <wp:wrapNone/>
            <wp:docPr id="3656" name="Freeform 3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43180</wp:posOffset>
            </wp:positionV>
            <wp:extent cx="1469136" cy="146304"/>
            <wp:effectExtent l="0" t="0" r="0" b="0"/>
            <wp:wrapNone/>
            <wp:docPr id="3657" name="Freeform 3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43180</wp:posOffset>
            </wp:positionV>
            <wp:extent cx="595885" cy="146304"/>
            <wp:effectExtent l="0" t="0" r="0" b="0"/>
            <wp:wrapNone/>
            <wp:docPr id="3658" name="Freeform 3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2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22861</wp:posOffset>
            </wp:positionV>
            <wp:extent cx="79375" cy="31495"/>
            <wp:effectExtent l="0" t="0" r="0" b="0"/>
            <wp:wrapNone/>
            <wp:docPr id="3659" name="Picture 36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59" name="Picture 3659"/>
                    <pic:cNvPicPr>
                      <a:picLocks noChangeAspect="0" noChangeArrowheads="1"/>
                    </pic:cNvPicPr>
                  </pic:nvPicPr>
                  <pic:blipFill>
                    <a:blip r:embed="rId3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35561</wp:posOffset>
            </wp:positionV>
            <wp:extent cx="6097" cy="6095"/>
            <wp:effectExtent l="0" t="0" r="0" b="0"/>
            <wp:wrapNone/>
            <wp:docPr id="3660" name="Freeform 3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41656</wp:posOffset>
            </wp:positionV>
            <wp:extent cx="3076066" cy="190500"/>
            <wp:effectExtent l="0" t="0" r="0" b="0"/>
            <wp:wrapNone/>
            <wp:docPr id="3661" name="Freeform 3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35561</wp:posOffset>
            </wp:positionV>
            <wp:extent cx="6097" cy="6095"/>
            <wp:effectExtent l="0" t="0" r="0" b="0"/>
            <wp:wrapNone/>
            <wp:docPr id="3662" name="Freeform 3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41656</wp:posOffset>
            </wp:positionV>
            <wp:extent cx="2380741" cy="190500"/>
            <wp:effectExtent l="0" t="0" r="0" b="0"/>
            <wp:wrapNone/>
            <wp:docPr id="3663" name="Freeform 3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35561</wp:posOffset>
            </wp:positionV>
            <wp:extent cx="6097" cy="6095"/>
            <wp:effectExtent l="0" t="0" r="0" b="0"/>
            <wp:wrapNone/>
            <wp:docPr id="3664" name="Freeform 3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41656</wp:posOffset>
            </wp:positionV>
            <wp:extent cx="1552955" cy="190500"/>
            <wp:effectExtent l="0" t="0" r="0" b="0"/>
            <wp:wrapNone/>
            <wp:docPr id="3665" name="Freeform 3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35561</wp:posOffset>
            </wp:positionV>
            <wp:extent cx="6477" cy="6095"/>
            <wp:effectExtent l="0" t="0" r="0" b="0"/>
            <wp:wrapNone/>
            <wp:docPr id="3666" name="Freeform 3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41656</wp:posOffset>
            </wp:positionV>
            <wp:extent cx="679705" cy="190500"/>
            <wp:effectExtent l="0" t="0" r="0" b="0"/>
            <wp:wrapNone/>
            <wp:docPr id="3667" name="Freeform 3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35561</wp:posOffset>
            </wp:positionV>
            <wp:extent cx="6095" cy="6095"/>
            <wp:effectExtent l="0" t="0" r="0" b="0"/>
            <wp:wrapNone/>
            <wp:docPr id="3668" name="Freeform 3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35561</wp:posOffset>
            </wp:positionV>
            <wp:extent cx="6096" cy="6095"/>
            <wp:effectExtent l="0" t="0" r="0" b="0"/>
            <wp:wrapNone/>
            <wp:docPr id="3669" name="Freeform 3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35561</wp:posOffset>
            </wp:positionV>
            <wp:extent cx="1010666" cy="6095"/>
            <wp:effectExtent l="0" t="0" r="0" b="0"/>
            <wp:wrapNone/>
            <wp:docPr id="3670" name="Freeform 3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41656</wp:posOffset>
            </wp:positionV>
            <wp:extent cx="1010666" cy="190500"/>
            <wp:effectExtent l="0" t="0" r="0" b="0"/>
            <wp:wrapNone/>
            <wp:docPr id="3671" name="Freeform 3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35561</wp:posOffset>
            </wp:positionV>
            <wp:extent cx="6096" cy="6095"/>
            <wp:effectExtent l="0" t="0" r="0" b="0"/>
            <wp:wrapNone/>
            <wp:docPr id="3672" name="Freeform 3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64517</wp:posOffset>
            </wp:positionV>
            <wp:extent cx="2993771" cy="146303"/>
            <wp:effectExtent l="0" t="0" r="0" b="0"/>
            <wp:wrapNone/>
            <wp:docPr id="3673" name="Freeform 3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64517</wp:posOffset>
            </wp:positionV>
            <wp:extent cx="2298447" cy="146303"/>
            <wp:effectExtent l="0" t="0" r="0" b="0"/>
            <wp:wrapNone/>
            <wp:docPr id="3674" name="Freeform 3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64517</wp:posOffset>
            </wp:positionV>
            <wp:extent cx="1469136" cy="146303"/>
            <wp:effectExtent l="0" t="0" r="0" b="0"/>
            <wp:wrapNone/>
            <wp:docPr id="3675" name="Freeform 3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64517</wp:posOffset>
            </wp:positionV>
            <wp:extent cx="595885" cy="146303"/>
            <wp:effectExtent l="0" t="0" r="0" b="0"/>
            <wp:wrapNone/>
            <wp:docPr id="3676" name="Freeform 3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51817</wp:posOffset>
            </wp:positionV>
            <wp:extent cx="952245" cy="171703"/>
            <wp:effectExtent l="0" t="0" r="0" b="0"/>
            <wp:wrapNone/>
            <wp:docPr id="3677" name="Picture 36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7" name="Picture 3677"/>
                    <pic:cNvPicPr>
                      <a:picLocks noChangeAspect="0" noChangeArrowheads="1"/>
                    </pic:cNvPicPr>
                  </pic:nvPicPr>
                  <pic:blipFill>
                    <a:blip r:embed="rId3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7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44196</wp:posOffset>
            </wp:positionV>
            <wp:extent cx="79375" cy="31496"/>
            <wp:effectExtent l="0" t="0" r="0" b="0"/>
            <wp:wrapNone/>
            <wp:docPr id="3678" name="Picture 36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8" name="Picture 3678"/>
                    <pic:cNvPicPr>
                      <a:picLocks noChangeAspect="0" noChangeArrowheads="1"/>
                    </pic:cNvPicPr>
                  </pic:nvPicPr>
                  <pic:blipFill>
                    <a:blip r:embed="rId3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56896</wp:posOffset>
            </wp:positionV>
            <wp:extent cx="6097" cy="6097"/>
            <wp:effectExtent l="0" t="0" r="0" b="0"/>
            <wp:wrapNone/>
            <wp:docPr id="3679" name="Freeform 3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62993</wp:posOffset>
            </wp:positionV>
            <wp:extent cx="3076066" cy="190500"/>
            <wp:effectExtent l="0" t="0" r="0" b="0"/>
            <wp:wrapNone/>
            <wp:docPr id="3680" name="Freeform 3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56896</wp:posOffset>
            </wp:positionV>
            <wp:extent cx="6097" cy="6097"/>
            <wp:effectExtent l="0" t="0" r="0" b="0"/>
            <wp:wrapNone/>
            <wp:docPr id="3681" name="Freeform 3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62993</wp:posOffset>
            </wp:positionV>
            <wp:extent cx="2380741" cy="190500"/>
            <wp:effectExtent l="0" t="0" r="0" b="0"/>
            <wp:wrapNone/>
            <wp:docPr id="3682" name="Freeform 3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56896</wp:posOffset>
            </wp:positionV>
            <wp:extent cx="6097" cy="6097"/>
            <wp:effectExtent l="0" t="0" r="0" b="0"/>
            <wp:wrapNone/>
            <wp:docPr id="3683" name="Freeform 3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62993</wp:posOffset>
            </wp:positionV>
            <wp:extent cx="1552955" cy="190500"/>
            <wp:effectExtent l="0" t="0" r="0" b="0"/>
            <wp:wrapNone/>
            <wp:docPr id="3684" name="Freeform 3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56896</wp:posOffset>
            </wp:positionV>
            <wp:extent cx="6477" cy="6097"/>
            <wp:effectExtent l="0" t="0" r="0" b="0"/>
            <wp:wrapNone/>
            <wp:docPr id="3685" name="Freeform 3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62993</wp:posOffset>
            </wp:positionV>
            <wp:extent cx="679705" cy="190500"/>
            <wp:effectExtent l="0" t="0" r="0" b="0"/>
            <wp:wrapNone/>
            <wp:docPr id="3686" name="Freeform 3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56896</wp:posOffset>
            </wp:positionV>
            <wp:extent cx="6095" cy="6097"/>
            <wp:effectExtent l="0" t="0" r="0" b="0"/>
            <wp:wrapNone/>
            <wp:docPr id="3687" name="Freeform 3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56896</wp:posOffset>
            </wp:positionV>
            <wp:extent cx="1010666" cy="6097"/>
            <wp:effectExtent l="0" t="0" r="0" b="0"/>
            <wp:wrapNone/>
            <wp:docPr id="3688" name="Freeform 3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56896</wp:posOffset>
            </wp:positionV>
            <wp:extent cx="6096" cy="6097"/>
            <wp:effectExtent l="0" t="0" r="0" b="0"/>
            <wp:wrapNone/>
            <wp:docPr id="3689" name="Freeform 3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62993</wp:posOffset>
            </wp:positionV>
            <wp:extent cx="1010666" cy="190500"/>
            <wp:effectExtent l="0" t="0" r="0" b="0"/>
            <wp:wrapNone/>
            <wp:docPr id="3690" name="Freeform 3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57785</wp:posOffset>
            </wp:positionV>
            <wp:extent cx="1054989" cy="215900"/>
            <wp:effectExtent l="0" t="0" r="0" b="0"/>
            <wp:wrapNone/>
            <wp:docPr id="3691" name="Picture 36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>
                      <a:picLocks noChangeAspect="0" noChangeArrowheads="1"/>
                    </pic:cNvPicPr>
                  </pic:nvPicPr>
                  <pic:blipFill>
                    <a:blip r:embed="rId3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56896</wp:posOffset>
            </wp:positionV>
            <wp:extent cx="6096" cy="6097"/>
            <wp:effectExtent l="0" t="0" r="0" b="0"/>
            <wp:wrapNone/>
            <wp:docPr id="3692" name="Freeform 3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85852</wp:posOffset>
            </wp:positionV>
            <wp:extent cx="2993771" cy="146305"/>
            <wp:effectExtent l="0" t="0" r="0" b="0"/>
            <wp:wrapNone/>
            <wp:docPr id="3693" name="Freeform 3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85852</wp:posOffset>
            </wp:positionV>
            <wp:extent cx="2298447" cy="146305"/>
            <wp:effectExtent l="0" t="0" r="0" b="0"/>
            <wp:wrapNone/>
            <wp:docPr id="3694" name="Freeform 3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85852</wp:posOffset>
            </wp:positionV>
            <wp:extent cx="1469136" cy="146305"/>
            <wp:effectExtent l="0" t="0" r="0" b="0"/>
            <wp:wrapNone/>
            <wp:docPr id="3695" name="Freeform 3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85852</wp:posOffset>
            </wp:positionV>
            <wp:extent cx="595885" cy="146305"/>
            <wp:effectExtent l="0" t="0" r="0" b="0"/>
            <wp:wrapNone/>
            <wp:docPr id="3696" name="Freeform 3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0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65533</wp:posOffset>
            </wp:positionV>
            <wp:extent cx="79375" cy="31496"/>
            <wp:effectExtent l="0" t="0" r="0" b="0"/>
            <wp:wrapNone/>
            <wp:docPr id="3697" name="Picture 36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7" name="Picture 3697"/>
                    <pic:cNvPicPr>
                      <a:picLocks noChangeAspect="0" noChangeArrowheads="1"/>
                    </pic:cNvPicPr>
                  </pic:nvPicPr>
                  <pic:blipFill>
                    <a:blip r:embed="rId3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78233</wp:posOffset>
            </wp:positionV>
            <wp:extent cx="6097" cy="6096"/>
            <wp:effectExtent l="0" t="0" r="0" b="0"/>
            <wp:wrapNone/>
            <wp:docPr id="3698" name="Freeform 3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78233</wp:posOffset>
            </wp:positionV>
            <wp:extent cx="6097" cy="6096"/>
            <wp:effectExtent l="0" t="0" r="0" b="0"/>
            <wp:wrapNone/>
            <wp:docPr id="3699" name="Freeform 3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78233</wp:posOffset>
            </wp:positionV>
            <wp:extent cx="6097" cy="6096"/>
            <wp:effectExtent l="0" t="0" r="0" b="0"/>
            <wp:wrapNone/>
            <wp:docPr id="3700" name="Freeform 3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78233</wp:posOffset>
            </wp:positionV>
            <wp:extent cx="6477" cy="6096"/>
            <wp:effectExtent l="0" t="0" r="0" b="0"/>
            <wp:wrapNone/>
            <wp:docPr id="3701" name="Freeform 3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78233</wp:posOffset>
            </wp:positionV>
            <wp:extent cx="6095" cy="6096"/>
            <wp:effectExtent l="0" t="0" r="0" b="0"/>
            <wp:wrapNone/>
            <wp:docPr id="3702" name="Freeform 3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78233</wp:posOffset>
            </wp:positionV>
            <wp:extent cx="1010666" cy="6096"/>
            <wp:effectExtent l="0" t="0" r="0" b="0"/>
            <wp:wrapNone/>
            <wp:docPr id="3703" name="Freeform 3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78233</wp:posOffset>
            </wp:positionV>
            <wp:extent cx="6096" cy="6096"/>
            <wp:effectExtent l="0" t="0" r="0" b="0"/>
            <wp:wrapNone/>
            <wp:docPr id="3704" name="Freeform 3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78233</wp:posOffset>
            </wp:positionV>
            <wp:extent cx="6096" cy="6096"/>
            <wp:effectExtent l="0" t="0" r="0" b="0"/>
            <wp:wrapNone/>
            <wp:docPr id="3705" name="Freeform 3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85853</wp:posOffset>
            </wp:positionV>
            <wp:extent cx="3076066" cy="190881"/>
            <wp:effectExtent l="0" t="0" r="0" b="0"/>
            <wp:wrapNone/>
            <wp:docPr id="3706" name="Freeform 3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85853</wp:posOffset>
            </wp:positionV>
            <wp:extent cx="2380741" cy="190881"/>
            <wp:effectExtent l="0" t="0" r="0" b="0"/>
            <wp:wrapNone/>
            <wp:docPr id="3707" name="Freeform 3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85853</wp:posOffset>
            </wp:positionV>
            <wp:extent cx="1552955" cy="190881"/>
            <wp:effectExtent l="0" t="0" r="0" b="0"/>
            <wp:wrapNone/>
            <wp:docPr id="3708" name="Freeform 3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85853</wp:posOffset>
            </wp:positionV>
            <wp:extent cx="679705" cy="190881"/>
            <wp:effectExtent l="0" t="0" r="0" b="0"/>
            <wp:wrapNone/>
            <wp:docPr id="3709" name="Freeform 3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85853</wp:posOffset>
            </wp:positionV>
            <wp:extent cx="1010666" cy="190881"/>
            <wp:effectExtent l="0" t="0" r="0" b="0"/>
            <wp:wrapNone/>
            <wp:docPr id="3710" name="Freeform 3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197774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107189</wp:posOffset>
            </wp:positionV>
            <wp:extent cx="2993771" cy="146684"/>
            <wp:effectExtent l="0" t="0" r="0" b="0"/>
            <wp:wrapNone/>
            <wp:docPr id="3711" name="Freeform 3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4"/>
                    </a:xfrm>
                    <a:custGeom>
                      <a:rect l="l" t="t" r="r" b="b"/>
                      <a:pathLst>
                        <a:path w="2993771" h="14668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107189</wp:posOffset>
            </wp:positionV>
            <wp:extent cx="2298447" cy="146684"/>
            <wp:effectExtent l="0" t="0" r="0" b="0"/>
            <wp:wrapNone/>
            <wp:docPr id="3712" name="Freeform 3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4"/>
                    </a:xfrm>
                    <a:custGeom>
                      <a:rect l="l" t="t" r="r" b="b"/>
                      <a:pathLst>
                        <a:path w="2298447" h="14668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107189</wp:posOffset>
            </wp:positionV>
            <wp:extent cx="1469136" cy="146684"/>
            <wp:effectExtent l="0" t="0" r="0" b="0"/>
            <wp:wrapNone/>
            <wp:docPr id="3713" name="Freeform 3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4"/>
                    </a:xfrm>
                    <a:custGeom>
                      <a:rect l="l" t="t" r="r" b="b"/>
                      <a:pathLst>
                        <a:path w="1469136" h="14668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107189</wp:posOffset>
            </wp:positionV>
            <wp:extent cx="595885" cy="146684"/>
            <wp:effectExtent l="0" t="0" r="0" b="0"/>
            <wp:wrapNone/>
            <wp:docPr id="3714" name="Freeform 3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4"/>
                    </a:xfrm>
                    <a:custGeom>
                      <a:rect l="l" t="t" r="r" b="b"/>
                      <a:pathLst>
                        <a:path w="595885" h="14668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4"/>
                          </a:lnTo>
                          <a:lnTo>
                            <a:pt x="0" y="146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94489</wp:posOffset>
            </wp:positionV>
            <wp:extent cx="952245" cy="172084"/>
            <wp:effectExtent l="0" t="0" r="0" b="0"/>
            <wp:wrapNone/>
            <wp:docPr id="3715" name="Picture 37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15" name="Picture 3715"/>
                    <pic:cNvPicPr>
                      <a:picLocks noChangeAspect="0" noChangeArrowheads="1"/>
                    </pic:cNvPicPr>
                  </pic:nvPicPr>
                  <pic:blipFill>
                    <a:blip r:embed="rId3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4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88773</wp:posOffset>
            </wp:positionV>
            <wp:extent cx="79375" cy="31495"/>
            <wp:effectExtent l="0" t="0" r="0" b="0"/>
            <wp:wrapNone/>
            <wp:docPr id="3716" name="Picture 37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16" name="Picture 3716"/>
                    <pic:cNvPicPr>
                      <a:picLocks noChangeAspect="0" noChangeArrowheads="1"/>
                    </pic:cNvPicPr>
                  </pic:nvPicPr>
                  <pic:blipFill>
                    <a:blip r:embed="rId3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101473</wp:posOffset>
            </wp:positionV>
            <wp:extent cx="6097" cy="6095"/>
            <wp:effectExtent l="0" t="0" r="0" b="0"/>
            <wp:wrapNone/>
            <wp:docPr id="3717" name="Freeform 3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107568</wp:posOffset>
            </wp:positionV>
            <wp:extent cx="3076066" cy="190500"/>
            <wp:effectExtent l="0" t="0" r="0" b="0"/>
            <wp:wrapNone/>
            <wp:docPr id="3718" name="Freeform 3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101473</wp:posOffset>
            </wp:positionV>
            <wp:extent cx="6097" cy="6095"/>
            <wp:effectExtent l="0" t="0" r="0" b="0"/>
            <wp:wrapNone/>
            <wp:docPr id="3719" name="Freeform 3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107568</wp:posOffset>
            </wp:positionV>
            <wp:extent cx="2380741" cy="190500"/>
            <wp:effectExtent l="0" t="0" r="0" b="0"/>
            <wp:wrapNone/>
            <wp:docPr id="3720" name="Freeform 3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101473</wp:posOffset>
            </wp:positionV>
            <wp:extent cx="6097" cy="6095"/>
            <wp:effectExtent l="0" t="0" r="0" b="0"/>
            <wp:wrapNone/>
            <wp:docPr id="3721" name="Freeform 3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107568</wp:posOffset>
            </wp:positionV>
            <wp:extent cx="1552955" cy="190500"/>
            <wp:effectExtent l="0" t="0" r="0" b="0"/>
            <wp:wrapNone/>
            <wp:docPr id="3722" name="Freeform 3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101473</wp:posOffset>
            </wp:positionV>
            <wp:extent cx="6477" cy="6095"/>
            <wp:effectExtent l="0" t="0" r="0" b="0"/>
            <wp:wrapNone/>
            <wp:docPr id="3723" name="Freeform 3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107568</wp:posOffset>
            </wp:positionV>
            <wp:extent cx="679705" cy="190500"/>
            <wp:effectExtent l="0" t="0" r="0" b="0"/>
            <wp:wrapNone/>
            <wp:docPr id="3724" name="Freeform 3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101473</wp:posOffset>
            </wp:positionV>
            <wp:extent cx="6095" cy="6095"/>
            <wp:effectExtent l="0" t="0" r="0" b="0"/>
            <wp:wrapNone/>
            <wp:docPr id="3725" name="Freeform 3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101473</wp:posOffset>
            </wp:positionV>
            <wp:extent cx="1010666" cy="6095"/>
            <wp:effectExtent l="0" t="0" r="0" b="0"/>
            <wp:wrapNone/>
            <wp:docPr id="3726" name="Freeform 3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101473</wp:posOffset>
            </wp:positionV>
            <wp:extent cx="6096" cy="6095"/>
            <wp:effectExtent l="0" t="0" r="0" b="0"/>
            <wp:wrapNone/>
            <wp:docPr id="3727" name="Freeform 3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107568</wp:posOffset>
            </wp:positionV>
            <wp:extent cx="1010666" cy="190500"/>
            <wp:effectExtent l="0" t="0" r="0" b="0"/>
            <wp:wrapNone/>
            <wp:docPr id="3728" name="Freeform 3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100964</wp:posOffset>
            </wp:positionV>
            <wp:extent cx="1054989" cy="215900"/>
            <wp:effectExtent l="0" t="0" r="0" b="0"/>
            <wp:wrapNone/>
            <wp:docPr id="3729" name="Picture 37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9" name="Picture 3729"/>
                    <pic:cNvPicPr>
                      <a:picLocks noChangeAspect="0" noChangeArrowheads="1"/>
                    </pic:cNvPicPr>
                  </pic:nvPicPr>
                  <pic:blipFill>
                    <a:blip r:embed="rId3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101473</wp:posOffset>
            </wp:positionV>
            <wp:extent cx="6096" cy="6095"/>
            <wp:effectExtent l="0" t="0" r="0" b="0"/>
            <wp:wrapNone/>
            <wp:docPr id="3730" name="Freeform 3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128905</wp:posOffset>
            </wp:positionV>
            <wp:extent cx="2993771" cy="146304"/>
            <wp:effectExtent l="0" t="0" r="0" b="0"/>
            <wp:wrapNone/>
            <wp:docPr id="3731" name="Freeform 3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128905</wp:posOffset>
            </wp:positionV>
            <wp:extent cx="2298447" cy="146304"/>
            <wp:effectExtent l="0" t="0" r="0" b="0"/>
            <wp:wrapNone/>
            <wp:docPr id="3732" name="Freeform 3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128905</wp:posOffset>
            </wp:positionV>
            <wp:extent cx="1469136" cy="146304"/>
            <wp:effectExtent l="0" t="0" r="0" b="0"/>
            <wp:wrapNone/>
            <wp:docPr id="3733" name="Freeform 3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128905</wp:posOffset>
            </wp:positionV>
            <wp:extent cx="595885" cy="146304"/>
            <wp:effectExtent l="0" t="0" r="0" b="0"/>
            <wp:wrapNone/>
            <wp:docPr id="3734" name="Freeform 3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8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110108</wp:posOffset>
            </wp:positionV>
            <wp:extent cx="79375" cy="31496"/>
            <wp:effectExtent l="0" t="0" r="0" b="0"/>
            <wp:wrapNone/>
            <wp:docPr id="3735" name="Picture 37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5" name="Picture 3735"/>
                    <pic:cNvPicPr>
                      <a:picLocks noChangeAspect="0" noChangeArrowheads="1"/>
                    </pic:cNvPicPr>
                  </pic:nvPicPr>
                  <pic:blipFill>
                    <a:blip r:embed="rId3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122808</wp:posOffset>
            </wp:positionV>
            <wp:extent cx="6097" cy="6096"/>
            <wp:effectExtent l="0" t="0" r="0" b="0"/>
            <wp:wrapNone/>
            <wp:docPr id="3736" name="Freeform 3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128904</wp:posOffset>
            </wp:positionV>
            <wp:extent cx="3076066" cy="190500"/>
            <wp:effectExtent l="0" t="0" r="0" b="0"/>
            <wp:wrapNone/>
            <wp:docPr id="3737" name="Freeform 3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122808</wp:posOffset>
            </wp:positionV>
            <wp:extent cx="6097" cy="6096"/>
            <wp:effectExtent l="0" t="0" r="0" b="0"/>
            <wp:wrapNone/>
            <wp:docPr id="3738" name="Freeform 3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128904</wp:posOffset>
            </wp:positionV>
            <wp:extent cx="2380741" cy="190500"/>
            <wp:effectExtent l="0" t="0" r="0" b="0"/>
            <wp:wrapNone/>
            <wp:docPr id="3739" name="Freeform 3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122808</wp:posOffset>
            </wp:positionV>
            <wp:extent cx="6097" cy="6096"/>
            <wp:effectExtent l="0" t="0" r="0" b="0"/>
            <wp:wrapNone/>
            <wp:docPr id="3740" name="Freeform 3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128904</wp:posOffset>
            </wp:positionV>
            <wp:extent cx="1552955" cy="190500"/>
            <wp:effectExtent l="0" t="0" r="0" b="0"/>
            <wp:wrapNone/>
            <wp:docPr id="3741" name="Freeform 3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122808</wp:posOffset>
            </wp:positionV>
            <wp:extent cx="6477" cy="6096"/>
            <wp:effectExtent l="0" t="0" r="0" b="0"/>
            <wp:wrapNone/>
            <wp:docPr id="3742" name="Freeform 3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128904</wp:posOffset>
            </wp:positionV>
            <wp:extent cx="679705" cy="190500"/>
            <wp:effectExtent l="0" t="0" r="0" b="0"/>
            <wp:wrapNone/>
            <wp:docPr id="3743" name="Freeform 3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122808</wp:posOffset>
            </wp:positionV>
            <wp:extent cx="6095" cy="6096"/>
            <wp:effectExtent l="0" t="0" r="0" b="0"/>
            <wp:wrapNone/>
            <wp:docPr id="3744" name="Freeform 3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122808</wp:posOffset>
            </wp:positionV>
            <wp:extent cx="1010666" cy="6096"/>
            <wp:effectExtent l="0" t="0" r="0" b="0"/>
            <wp:wrapNone/>
            <wp:docPr id="3745" name="Freeform 3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122808</wp:posOffset>
            </wp:positionV>
            <wp:extent cx="6096" cy="6096"/>
            <wp:effectExtent l="0" t="0" r="0" b="0"/>
            <wp:wrapNone/>
            <wp:docPr id="3746" name="Freeform 3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128904</wp:posOffset>
            </wp:positionV>
            <wp:extent cx="1010666" cy="190500"/>
            <wp:effectExtent l="0" t="0" r="0" b="0"/>
            <wp:wrapNone/>
            <wp:docPr id="3747" name="Freeform 3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122808</wp:posOffset>
            </wp:positionV>
            <wp:extent cx="6096" cy="6096"/>
            <wp:effectExtent l="0" t="0" r="0" b="0"/>
            <wp:wrapNone/>
            <wp:docPr id="3748" name="Freeform 3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151764</wp:posOffset>
            </wp:positionV>
            <wp:extent cx="2993771" cy="144781"/>
            <wp:effectExtent l="0" t="0" r="0" b="0"/>
            <wp:wrapNone/>
            <wp:docPr id="3749" name="Freeform 3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151764</wp:posOffset>
            </wp:positionV>
            <wp:extent cx="2298447" cy="144781"/>
            <wp:effectExtent l="0" t="0" r="0" b="0"/>
            <wp:wrapNone/>
            <wp:docPr id="3750" name="Freeform 3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151764</wp:posOffset>
            </wp:positionV>
            <wp:extent cx="1469136" cy="144781"/>
            <wp:effectExtent l="0" t="0" r="0" b="0"/>
            <wp:wrapNone/>
            <wp:docPr id="3751" name="Freeform 3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151764</wp:posOffset>
            </wp:positionV>
            <wp:extent cx="595885" cy="144781"/>
            <wp:effectExtent l="0" t="0" r="0" b="0"/>
            <wp:wrapNone/>
            <wp:docPr id="3752" name="Freeform 3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139064</wp:posOffset>
            </wp:positionV>
            <wp:extent cx="952245" cy="170180"/>
            <wp:effectExtent l="0" t="0" r="0" b="0"/>
            <wp:wrapNone/>
            <wp:docPr id="3753" name="Picture 37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3" name="Picture 3753"/>
                    <pic:cNvPicPr>
                      <a:picLocks noChangeAspect="0" noChangeArrowheads="1"/>
                    </pic:cNvPicPr>
                  </pic:nvPicPr>
                  <pic:blipFill>
                    <a:blip r:embed="rId3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2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131445</wp:posOffset>
            </wp:positionV>
            <wp:extent cx="79375" cy="31496"/>
            <wp:effectExtent l="0" t="0" r="0" b="0"/>
            <wp:wrapNone/>
            <wp:docPr id="3754" name="Picture 37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4" name="Picture 3754"/>
                    <pic:cNvPicPr>
                      <a:picLocks noChangeAspect="0" noChangeArrowheads="1"/>
                    </pic:cNvPicPr>
                  </pic:nvPicPr>
                  <pic:blipFill>
                    <a:blip r:embed="rId3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0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144145</wp:posOffset>
            </wp:positionV>
            <wp:extent cx="6097" cy="6097"/>
            <wp:effectExtent l="0" t="0" r="0" b="0"/>
            <wp:wrapNone/>
            <wp:docPr id="3755" name="Freeform 3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150242</wp:posOffset>
            </wp:positionV>
            <wp:extent cx="3076066" cy="190500"/>
            <wp:effectExtent l="0" t="0" r="0" b="0"/>
            <wp:wrapNone/>
            <wp:docPr id="3756" name="Freeform 3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144145</wp:posOffset>
            </wp:positionV>
            <wp:extent cx="6097" cy="6097"/>
            <wp:effectExtent l="0" t="0" r="0" b="0"/>
            <wp:wrapNone/>
            <wp:docPr id="3757" name="Freeform 3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150242</wp:posOffset>
            </wp:positionV>
            <wp:extent cx="2380741" cy="190500"/>
            <wp:effectExtent l="0" t="0" r="0" b="0"/>
            <wp:wrapNone/>
            <wp:docPr id="3758" name="Freeform 3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144145</wp:posOffset>
            </wp:positionV>
            <wp:extent cx="6097" cy="6097"/>
            <wp:effectExtent l="0" t="0" r="0" b="0"/>
            <wp:wrapNone/>
            <wp:docPr id="3759" name="Freeform 3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150242</wp:posOffset>
            </wp:positionV>
            <wp:extent cx="1552955" cy="190500"/>
            <wp:effectExtent l="0" t="0" r="0" b="0"/>
            <wp:wrapNone/>
            <wp:docPr id="3760" name="Freeform 3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144145</wp:posOffset>
            </wp:positionV>
            <wp:extent cx="6477" cy="6097"/>
            <wp:effectExtent l="0" t="0" r="0" b="0"/>
            <wp:wrapNone/>
            <wp:docPr id="3761" name="Freeform 3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150242</wp:posOffset>
            </wp:positionV>
            <wp:extent cx="679705" cy="190500"/>
            <wp:effectExtent l="0" t="0" r="0" b="0"/>
            <wp:wrapNone/>
            <wp:docPr id="3762" name="Freeform 3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144145</wp:posOffset>
            </wp:positionV>
            <wp:extent cx="6095" cy="6097"/>
            <wp:effectExtent l="0" t="0" r="0" b="0"/>
            <wp:wrapNone/>
            <wp:docPr id="3763" name="Freeform 3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144145</wp:posOffset>
            </wp:positionV>
            <wp:extent cx="6096" cy="6097"/>
            <wp:effectExtent l="0" t="0" r="0" b="0"/>
            <wp:wrapNone/>
            <wp:docPr id="3764" name="Freeform 3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144145</wp:posOffset>
            </wp:positionV>
            <wp:extent cx="1010666" cy="6097"/>
            <wp:effectExtent l="0" t="0" r="0" b="0"/>
            <wp:wrapNone/>
            <wp:docPr id="3765" name="Freeform 3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19777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150242</wp:posOffset>
            </wp:positionV>
            <wp:extent cx="1010666" cy="190500"/>
            <wp:effectExtent l="0" t="0" r="0" b="0"/>
            <wp:wrapNone/>
            <wp:docPr id="3766" name="Freeform 3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197774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144145</wp:posOffset>
            </wp:positionV>
            <wp:extent cx="1054989" cy="215900"/>
            <wp:effectExtent l="0" t="0" r="0" b="0"/>
            <wp:wrapNone/>
            <wp:docPr id="3767" name="Picture 37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7" name="Picture 3767"/>
                    <pic:cNvPicPr>
                      <a:picLocks noChangeAspect="0" noChangeArrowheads="1"/>
                    </pic:cNvPicPr>
                  </pic:nvPicPr>
                  <pic:blipFill>
                    <a:blip r:embed="rId37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2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144145</wp:posOffset>
            </wp:positionV>
            <wp:extent cx="6096" cy="6097"/>
            <wp:effectExtent l="0" t="0" r="0" b="0"/>
            <wp:wrapNone/>
            <wp:docPr id="3768" name="Freeform 3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173101</wp:posOffset>
            </wp:positionV>
            <wp:extent cx="2993771" cy="146304"/>
            <wp:effectExtent l="0" t="0" r="0" b="0"/>
            <wp:wrapNone/>
            <wp:docPr id="3769" name="Freeform 3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173101</wp:posOffset>
            </wp:positionV>
            <wp:extent cx="2298447" cy="146304"/>
            <wp:effectExtent l="0" t="0" r="0" b="0"/>
            <wp:wrapNone/>
            <wp:docPr id="3770" name="Freeform 3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173101</wp:posOffset>
            </wp:positionV>
            <wp:extent cx="1469136" cy="146304"/>
            <wp:effectExtent l="0" t="0" r="0" b="0"/>
            <wp:wrapNone/>
            <wp:docPr id="3771" name="Freeform 3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173101</wp:posOffset>
            </wp:positionV>
            <wp:extent cx="595885" cy="146304"/>
            <wp:effectExtent l="0" t="0" r="0" b="0"/>
            <wp:wrapNone/>
            <wp:docPr id="3772" name="Freeform 3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6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152782</wp:posOffset>
            </wp:positionV>
            <wp:extent cx="79375" cy="31495"/>
            <wp:effectExtent l="0" t="0" r="0" b="0"/>
            <wp:wrapNone/>
            <wp:docPr id="3773" name="Picture 37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3" name="Picture 3773"/>
                    <pic:cNvPicPr>
                      <a:picLocks noChangeAspect="0" noChangeArrowheads="1"/>
                    </pic:cNvPicPr>
                  </pic:nvPicPr>
                  <pic:blipFill>
                    <a:blip r:embed="rId3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165482</wp:posOffset>
            </wp:positionV>
            <wp:extent cx="6097" cy="6095"/>
            <wp:effectExtent l="0" t="0" r="0" b="0"/>
            <wp:wrapNone/>
            <wp:docPr id="3774" name="Freeform 3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171577</wp:posOffset>
            </wp:positionV>
            <wp:extent cx="3076066" cy="190501"/>
            <wp:effectExtent l="0" t="0" r="0" b="0"/>
            <wp:wrapNone/>
            <wp:docPr id="3775" name="Freeform 3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1"/>
                    </a:xfrm>
                    <a:custGeom>
                      <a:rect l="l" t="t" r="r" b="b"/>
                      <a:pathLst>
                        <a:path w="3076066" h="19050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1"/>
                          </a:lnTo>
                          <a:lnTo>
                            <a:pt x="0" y="1905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165482</wp:posOffset>
            </wp:positionV>
            <wp:extent cx="6097" cy="6095"/>
            <wp:effectExtent l="0" t="0" r="0" b="0"/>
            <wp:wrapNone/>
            <wp:docPr id="3776" name="Freeform 3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171577</wp:posOffset>
            </wp:positionV>
            <wp:extent cx="2380741" cy="190501"/>
            <wp:effectExtent l="0" t="0" r="0" b="0"/>
            <wp:wrapNone/>
            <wp:docPr id="3777" name="Freeform 3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1"/>
                    </a:xfrm>
                    <a:custGeom>
                      <a:rect l="l" t="t" r="r" b="b"/>
                      <a:pathLst>
                        <a:path w="2380741" h="19050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1"/>
                          </a:lnTo>
                          <a:lnTo>
                            <a:pt x="0" y="1905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165482</wp:posOffset>
            </wp:positionV>
            <wp:extent cx="6097" cy="6095"/>
            <wp:effectExtent l="0" t="0" r="0" b="0"/>
            <wp:wrapNone/>
            <wp:docPr id="3778" name="Freeform 3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171577</wp:posOffset>
            </wp:positionV>
            <wp:extent cx="1552955" cy="190501"/>
            <wp:effectExtent l="0" t="0" r="0" b="0"/>
            <wp:wrapNone/>
            <wp:docPr id="3779" name="Freeform 3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1"/>
                    </a:xfrm>
                    <a:custGeom>
                      <a:rect l="l" t="t" r="r" b="b"/>
                      <a:pathLst>
                        <a:path w="1552955" h="19050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1"/>
                          </a:lnTo>
                          <a:lnTo>
                            <a:pt x="0" y="1905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165482</wp:posOffset>
            </wp:positionV>
            <wp:extent cx="6477" cy="6095"/>
            <wp:effectExtent l="0" t="0" r="0" b="0"/>
            <wp:wrapNone/>
            <wp:docPr id="3780" name="Freeform 3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171577</wp:posOffset>
            </wp:positionV>
            <wp:extent cx="679705" cy="190501"/>
            <wp:effectExtent l="0" t="0" r="0" b="0"/>
            <wp:wrapNone/>
            <wp:docPr id="3781" name="Freeform 3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1"/>
                    </a:xfrm>
                    <a:custGeom>
                      <a:rect l="l" t="t" r="r" b="b"/>
                      <a:pathLst>
                        <a:path w="679705" h="19050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1"/>
                          </a:lnTo>
                          <a:lnTo>
                            <a:pt x="0" y="1905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165482</wp:posOffset>
            </wp:positionV>
            <wp:extent cx="6095" cy="6095"/>
            <wp:effectExtent l="0" t="0" r="0" b="0"/>
            <wp:wrapNone/>
            <wp:docPr id="3782" name="Freeform 3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165482</wp:posOffset>
            </wp:positionV>
            <wp:extent cx="1010666" cy="6095"/>
            <wp:effectExtent l="0" t="0" r="0" b="0"/>
            <wp:wrapNone/>
            <wp:docPr id="3783" name="Freeform 3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19777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165482</wp:posOffset>
            </wp:positionV>
            <wp:extent cx="6096" cy="6095"/>
            <wp:effectExtent l="0" t="0" r="0" b="0"/>
            <wp:wrapNone/>
            <wp:docPr id="3784" name="Freeform 3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171577</wp:posOffset>
            </wp:positionV>
            <wp:extent cx="1010666" cy="190501"/>
            <wp:effectExtent l="0" t="0" r="0" b="0"/>
            <wp:wrapNone/>
            <wp:docPr id="3785" name="Freeform 3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1"/>
                    </a:xfrm>
                    <a:custGeom>
                      <a:rect l="l" t="t" r="r" b="b"/>
                      <a:pathLst>
                        <a:path w="1010666" h="19050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1"/>
                          </a:lnTo>
                          <a:lnTo>
                            <a:pt x="964972" y="190501"/>
                          </a:lnTo>
                          <a:close/>
                          <a:moveTo>
                            <a:pt x="197774" y="190501"/>
                          </a:moveTo>
                          <a:lnTo>
                            <a:pt x="0" y="190501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165482</wp:posOffset>
            </wp:positionV>
            <wp:extent cx="6096" cy="6095"/>
            <wp:effectExtent l="0" t="0" r="0" b="0"/>
            <wp:wrapNone/>
            <wp:docPr id="3786" name="Freeform 3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330" behindDoc="1" locked="0" layoutInCell="1" allowOverlap="1">
            <wp:simplePos x="0" y="0"/>
            <wp:positionH relativeFrom="page">
              <wp:posOffset>935736</wp:posOffset>
            </wp:positionH>
            <wp:positionV relativeFrom="page">
              <wp:posOffset>6359653</wp:posOffset>
            </wp:positionV>
            <wp:extent cx="2993771" cy="146303"/>
            <wp:effectExtent l="0" t="0" r="0" b="0"/>
            <wp:wrapNone/>
            <wp:docPr id="3787" name="Freeform 3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1" locked="0" layoutInCell="1" allowOverlap="1">
            <wp:simplePos x="0" y="0"/>
            <wp:positionH relativeFrom="page">
              <wp:posOffset>4019422</wp:posOffset>
            </wp:positionH>
            <wp:positionV relativeFrom="page">
              <wp:posOffset>6359653</wp:posOffset>
            </wp:positionV>
            <wp:extent cx="2298447" cy="146303"/>
            <wp:effectExtent l="0" t="0" r="0" b="0"/>
            <wp:wrapNone/>
            <wp:docPr id="3788" name="Freeform 3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1" locked="0" layoutInCell="1" allowOverlap="1">
            <wp:simplePos x="0" y="0"/>
            <wp:positionH relativeFrom="page">
              <wp:posOffset>6406260</wp:posOffset>
            </wp:positionH>
            <wp:positionV relativeFrom="page">
              <wp:posOffset>6359653</wp:posOffset>
            </wp:positionV>
            <wp:extent cx="1469136" cy="146303"/>
            <wp:effectExtent l="0" t="0" r="0" b="0"/>
            <wp:wrapNone/>
            <wp:docPr id="3789" name="Freeform 3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7965693</wp:posOffset>
            </wp:positionH>
            <wp:positionV relativeFrom="page">
              <wp:posOffset>6359653</wp:posOffset>
            </wp:positionV>
            <wp:extent cx="595885" cy="146303"/>
            <wp:effectExtent l="0" t="0" r="0" b="0"/>
            <wp:wrapNone/>
            <wp:docPr id="3790" name="Freeform 3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6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6346953</wp:posOffset>
            </wp:positionV>
            <wp:extent cx="952245" cy="171703"/>
            <wp:effectExtent l="0" t="0" r="0" b="0"/>
            <wp:wrapNone/>
            <wp:docPr id="3791" name="Picture 37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1" name="Picture 3791"/>
                    <pic:cNvPicPr>
                      <a:picLocks noChangeAspect="0" noChangeArrowheads="1"/>
                    </pic:cNvPicPr>
                  </pic:nvPicPr>
                  <pic:blipFill>
                    <a:blip r:embed="rId3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82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6514593</wp:posOffset>
            </wp:positionV>
            <wp:extent cx="79375" cy="31495"/>
            <wp:effectExtent l="0" t="0" r="0" b="0"/>
            <wp:wrapNone/>
            <wp:docPr id="3792" name="Picture 37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2" name="Picture 3792"/>
                    <pic:cNvPicPr>
                      <a:picLocks noChangeAspect="0" noChangeArrowheads="1"/>
                    </pic:cNvPicPr>
                  </pic:nvPicPr>
                  <pic:blipFill>
                    <a:blip r:embed="rId3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63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6527293</wp:posOffset>
            </wp:positionV>
            <wp:extent cx="6097" cy="6096"/>
            <wp:effectExtent l="0" t="0" r="0" b="0"/>
            <wp:wrapNone/>
            <wp:docPr id="3793" name="Freeform 3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6527293</wp:posOffset>
            </wp:positionV>
            <wp:extent cx="6097" cy="6096"/>
            <wp:effectExtent l="0" t="0" r="0" b="0"/>
            <wp:wrapNone/>
            <wp:docPr id="3794" name="Freeform 3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6527293</wp:posOffset>
            </wp:positionV>
            <wp:extent cx="6097" cy="6096"/>
            <wp:effectExtent l="0" t="0" r="0" b="0"/>
            <wp:wrapNone/>
            <wp:docPr id="3795" name="Freeform 3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6527293</wp:posOffset>
            </wp:positionV>
            <wp:extent cx="6097" cy="6096"/>
            <wp:effectExtent l="0" t="0" r="0" b="0"/>
            <wp:wrapNone/>
            <wp:docPr id="3796" name="Freeform 3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6527293</wp:posOffset>
            </wp:positionV>
            <wp:extent cx="6477" cy="6096"/>
            <wp:effectExtent l="0" t="0" r="0" b="0"/>
            <wp:wrapNone/>
            <wp:docPr id="3797" name="Freeform 3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6527293</wp:posOffset>
            </wp:positionV>
            <wp:extent cx="6095" cy="6096"/>
            <wp:effectExtent l="0" t="0" r="0" b="0"/>
            <wp:wrapNone/>
            <wp:docPr id="3798" name="Freeform 3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9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6527293</wp:posOffset>
            </wp:positionV>
            <wp:extent cx="1010666" cy="6096"/>
            <wp:effectExtent l="0" t="0" r="0" b="0"/>
            <wp:wrapNone/>
            <wp:docPr id="3799" name="Freeform 3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19777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777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6527293</wp:posOffset>
            </wp:positionV>
            <wp:extent cx="6096" cy="6096"/>
            <wp:effectExtent l="0" t="0" r="0" b="0"/>
            <wp:wrapNone/>
            <wp:docPr id="3800" name="Freeform 3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6527293</wp:posOffset>
            </wp:positionV>
            <wp:extent cx="6096" cy="6096"/>
            <wp:effectExtent l="0" t="0" r="0" b="0"/>
            <wp:wrapNone/>
            <wp:docPr id="3801" name="Freeform 3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-12777</wp:posOffset>
            </wp:positionV>
            <wp:extent cx="79375" cy="31495"/>
            <wp:effectExtent l="0" t="0" r="0" b="0"/>
            <wp:wrapNone/>
            <wp:docPr id="3802" name="Picture 38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2" name="Picture 3802"/>
                    <pic:cNvPicPr>
                      <a:picLocks noChangeAspect="0" noChangeArrowheads="1"/>
                    </pic:cNvPicPr>
                  </pic:nvPicPr>
                  <pic:blipFill>
                    <a:blip r:embed="rId38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803" name="Freeform 3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804" name="Freeform 3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6019</wp:posOffset>
            </wp:positionV>
            <wp:extent cx="3076066" cy="190500"/>
            <wp:effectExtent l="0" t="0" r="0" b="0"/>
            <wp:wrapNone/>
            <wp:docPr id="3805" name="Freeform 3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806" name="Freeform 3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6019</wp:posOffset>
            </wp:positionV>
            <wp:extent cx="2380741" cy="190500"/>
            <wp:effectExtent l="0" t="0" r="0" b="0"/>
            <wp:wrapNone/>
            <wp:docPr id="3807" name="Freeform 3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3808" name="Freeform 3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6019</wp:posOffset>
            </wp:positionV>
            <wp:extent cx="1552955" cy="190500"/>
            <wp:effectExtent l="0" t="0" r="0" b="0"/>
            <wp:wrapNone/>
            <wp:docPr id="3809" name="Freeform 3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3810" name="Freeform 3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6019</wp:posOffset>
            </wp:positionV>
            <wp:extent cx="679705" cy="190500"/>
            <wp:effectExtent l="0" t="0" r="0" b="0"/>
            <wp:wrapNone/>
            <wp:docPr id="3811" name="Freeform 3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3812" name="Freeform 3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3813" name="Freeform 3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3814" name="Freeform 3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lnTo>
                            <a:pt x="964972" y="25733"/>
                          </a:lnTo>
                          <a:lnTo>
                            <a:pt x="268103" y="2573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-5716</wp:posOffset>
            </wp:positionV>
            <wp:extent cx="1054989" cy="215900"/>
            <wp:effectExtent l="0" t="0" r="0" b="0"/>
            <wp:wrapNone/>
            <wp:docPr id="3815" name="Picture 38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5" name="Picture 3815"/>
                    <pic:cNvPicPr>
                      <a:picLocks noChangeAspect="0" noChangeArrowheads="1"/>
                    </pic:cNvPicPr>
                  </pic:nvPicPr>
                  <pic:blipFill>
                    <a:blip r:embed="rId38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3816" name="Freeform 3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28879</wp:posOffset>
            </wp:positionV>
            <wp:extent cx="2993771" cy="144780"/>
            <wp:effectExtent l="0" t="0" r="0" b="0"/>
            <wp:wrapNone/>
            <wp:docPr id="3817" name="Freeform 3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28879</wp:posOffset>
            </wp:positionV>
            <wp:extent cx="2298447" cy="144780"/>
            <wp:effectExtent l="0" t="0" r="0" b="0"/>
            <wp:wrapNone/>
            <wp:docPr id="3818" name="Freeform 3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28879</wp:posOffset>
            </wp:positionV>
            <wp:extent cx="1469136" cy="144780"/>
            <wp:effectExtent l="0" t="0" r="0" b="0"/>
            <wp:wrapNone/>
            <wp:docPr id="3819" name="Freeform 3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28879</wp:posOffset>
            </wp:positionV>
            <wp:extent cx="595885" cy="144780"/>
            <wp:effectExtent l="0" t="0" r="0" b="0"/>
            <wp:wrapNone/>
            <wp:docPr id="3820" name="Freeform 3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5229" w:type="dxa"/>
        <w:tblLook w:val="04A0" w:firstRow="1" w:lastRow="0" w:firstColumn="1" w:lastColumn="0" w:noHBand="0" w:noVBand="1"/>
      </w:tblPr>
      <w:tblGrid>
        <w:gridCol w:w="4846"/>
        <w:gridCol w:w="3758"/>
        <w:gridCol w:w="2455"/>
        <w:gridCol w:w="1080"/>
        <w:gridCol w:w="1579"/>
        <w:gridCol w:w="431"/>
        <w:gridCol w:w="1097"/>
      </w:tblGrid>
      <w:tr>
        <w:trPr>
          <w:trHeight w:val="28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 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SE-1201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360253-M18902100005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20180096796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20180097287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20180096795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20180096797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20180096799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ŽKO  polohovatelné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3XC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20180096804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 pacientský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iMEC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EX-88060232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DEFIBRILÁTOR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Point 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182260015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SE-1201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360253-M18902100004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 v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šet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EAMUNATION TABL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190426-159061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ÍCÍ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elektr. bezpe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SECUTEST SIII+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 705230 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21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J1903631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J1903630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J1903626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31" w:type="dxa"/>
            <w:tcBorders>
              <w:right w:val="nil"/>
            </w:tcBorders>
          </w:tcPr>
          <w:p/>
        </w:tc>
        <w:tc>
          <w:tcPr>
            <w:tcW w:w="1097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3821" name="Picture 38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1" name="Picture 3821"/>
                    <pic:cNvPicPr>
                      <a:picLocks noChangeAspect="0" noChangeArrowheads="1"/>
                    </pic:cNvPicPr>
                  </pic:nvPicPr>
                  <pic:blipFill>
                    <a:blip r:embed="rId38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3822" name="Freeform 3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27356</wp:posOffset>
            </wp:positionV>
            <wp:extent cx="3076066" cy="190449"/>
            <wp:effectExtent l="0" t="0" r="0" b="0"/>
            <wp:wrapNone/>
            <wp:docPr id="3823" name="Freeform 3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49"/>
                    </a:xfrm>
                    <a:custGeom>
                      <a:rect l="l" t="t" r="r" b="b"/>
                      <a:pathLst>
                        <a:path w="3076066" h="19044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3824" name="Freeform 3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27356</wp:posOffset>
            </wp:positionV>
            <wp:extent cx="2380741" cy="190449"/>
            <wp:effectExtent l="0" t="0" r="0" b="0"/>
            <wp:wrapNone/>
            <wp:docPr id="3825" name="Freeform 3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49"/>
                    </a:xfrm>
                    <a:custGeom>
                      <a:rect l="l" t="t" r="r" b="b"/>
                      <a:pathLst>
                        <a:path w="2380741" h="19044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3826" name="Freeform 3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27356</wp:posOffset>
            </wp:positionV>
            <wp:extent cx="1552955" cy="190449"/>
            <wp:effectExtent l="0" t="0" r="0" b="0"/>
            <wp:wrapNone/>
            <wp:docPr id="3827" name="Freeform 3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49"/>
                    </a:xfrm>
                    <a:custGeom>
                      <a:rect l="l" t="t" r="r" b="b"/>
                      <a:pathLst>
                        <a:path w="1552955" h="19044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3828" name="Freeform 3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27356</wp:posOffset>
            </wp:positionV>
            <wp:extent cx="679705" cy="190449"/>
            <wp:effectExtent l="0" t="0" r="0" b="0"/>
            <wp:wrapNone/>
            <wp:docPr id="3829" name="Freeform 3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49"/>
                    </a:xfrm>
                    <a:custGeom>
                      <a:rect l="l" t="t" r="r" b="b"/>
                      <a:pathLst>
                        <a:path w="679705" h="19044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3830" name="Freeform 3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3831" name="Freeform 3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3832" name="Freeform 3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27356</wp:posOffset>
            </wp:positionV>
            <wp:extent cx="1010666" cy="190449"/>
            <wp:effectExtent l="0" t="0" r="0" b="0"/>
            <wp:wrapNone/>
            <wp:docPr id="3833" name="Freeform 3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49"/>
                    </a:xfrm>
                    <a:custGeom>
                      <a:rect l="l" t="t" r="r" b="b"/>
                      <a:pathLst>
                        <a:path w="1010666" h="19044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49"/>
                          </a:lnTo>
                          <a:lnTo>
                            <a:pt x="964972" y="190449"/>
                          </a:lnTo>
                          <a:close/>
                          <a:moveTo>
                            <a:pt x="268103" y="190449"/>
                          </a:moveTo>
                          <a:lnTo>
                            <a:pt x="0" y="190449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3834" name="Freeform 3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50216</wp:posOffset>
            </wp:positionV>
            <wp:extent cx="2993771" cy="146254"/>
            <wp:effectExtent l="0" t="0" r="0" b="0"/>
            <wp:wrapNone/>
            <wp:docPr id="3835" name="Freeform 3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254"/>
                    </a:xfrm>
                    <a:custGeom>
                      <a:rect l="l" t="t" r="r" b="b"/>
                      <a:pathLst>
                        <a:path w="2993771" h="14625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50216</wp:posOffset>
            </wp:positionV>
            <wp:extent cx="2298447" cy="146254"/>
            <wp:effectExtent l="0" t="0" r="0" b="0"/>
            <wp:wrapNone/>
            <wp:docPr id="3836" name="Freeform 3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254"/>
                    </a:xfrm>
                    <a:custGeom>
                      <a:rect l="l" t="t" r="r" b="b"/>
                      <a:pathLst>
                        <a:path w="2298447" h="14625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50216</wp:posOffset>
            </wp:positionV>
            <wp:extent cx="1469136" cy="146254"/>
            <wp:effectExtent l="0" t="0" r="0" b="0"/>
            <wp:wrapNone/>
            <wp:docPr id="3837" name="Freeform 3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254"/>
                    </a:xfrm>
                    <a:custGeom>
                      <a:rect l="l" t="t" r="r" b="b"/>
                      <a:pathLst>
                        <a:path w="1469136" h="14625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50216</wp:posOffset>
            </wp:positionV>
            <wp:extent cx="595885" cy="146254"/>
            <wp:effectExtent l="0" t="0" r="0" b="0"/>
            <wp:wrapNone/>
            <wp:docPr id="3838" name="Freeform 3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254"/>
                    </a:xfrm>
                    <a:custGeom>
                      <a:rect l="l" t="t" r="r" b="b"/>
                      <a:pathLst>
                        <a:path w="595885" h="14625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37516</wp:posOffset>
            </wp:positionV>
            <wp:extent cx="952245" cy="171653"/>
            <wp:effectExtent l="0" t="0" r="0" b="0"/>
            <wp:wrapNone/>
            <wp:docPr id="3839" name="Picture 38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>
                      <a:picLocks noChangeAspect="0" noChangeArrowheads="1"/>
                    </pic:cNvPicPr>
                  </pic:nvPicPr>
                  <pic:blipFill>
                    <a:blip r:embed="rId38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3840" name="Picture 38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>
                      <a:picLocks noChangeAspect="0" noChangeArrowheads="1"/>
                    </pic:cNvPicPr>
                  </pic:nvPicPr>
                  <pic:blipFill>
                    <a:blip r:embed="rId3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3841" name="Freeform 3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3842" name="Freeform 3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3843" name="Freeform 3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3844" name="Freeform 3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3845" name="Freeform 3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3846" name="Freeform 3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3847" name="Freeform 3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3848" name="Freeform 3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3849" name="Freeform 3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3850" name="Freeform 3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3851" name="Freeform 3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3852" name="Freeform 3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37464</wp:posOffset>
            </wp:positionV>
            <wp:extent cx="1054989" cy="215900"/>
            <wp:effectExtent l="0" t="0" r="0" b="0"/>
            <wp:wrapNone/>
            <wp:docPr id="3853" name="Picture 38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3" name="Picture 3853"/>
                    <pic:cNvPicPr>
                      <a:picLocks noChangeAspect="0" noChangeArrowheads="1"/>
                    </pic:cNvPicPr>
                  </pic:nvPicPr>
                  <pic:blipFill>
                    <a:blip r:embed="rId38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3854" name="Freeform 3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3855" name="Freeform 3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3856" name="Freeform 3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3857" name="Freeform 3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3858" name="Freeform 3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3859" name="Picture 38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9" name="Picture 3859"/>
                    <pic:cNvPicPr>
                      <a:picLocks noChangeAspect="0" noChangeArrowheads="1"/>
                    </pic:cNvPicPr>
                  </pic:nvPicPr>
                  <pic:blipFill>
                    <a:blip r:embed="rId38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3860" name="Freeform 3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3861" name="Freeform 3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3862" name="Freeform 3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3863" name="Freeform 3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3864" name="Freeform 3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3865" name="Freeform 3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3866" name="Freeform 3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3867" name="Freeform 3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3868" name="Freeform 3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3869" name="Freeform 3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3870" name="Freeform 3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3871" name="Freeform 3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3872" name="Freeform 3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3873" name="Freeform 3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3874" name="Freeform 3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3875" name="Freeform 3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3876" name="Freeform 3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80137</wp:posOffset>
            </wp:positionV>
            <wp:extent cx="952245" cy="171703"/>
            <wp:effectExtent l="0" t="0" r="0" b="0"/>
            <wp:wrapNone/>
            <wp:docPr id="3877" name="Picture 38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7" name="Picture 3877"/>
                    <pic:cNvPicPr>
                      <a:picLocks noChangeAspect="0" noChangeArrowheads="1"/>
                    </pic:cNvPicPr>
                  </pic:nvPicPr>
                  <pic:blipFill>
                    <a:blip r:embed="rId38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3878" name="Picture 38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8" name="Picture 3878"/>
                    <pic:cNvPicPr>
                      <a:picLocks noChangeAspect="0" noChangeArrowheads="1"/>
                    </pic:cNvPicPr>
                  </pic:nvPicPr>
                  <pic:blipFill>
                    <a:blip r:embed="rId38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3879" name="Freeform 3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3880" name="Freeform 3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3881" name="Freeform 3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3882" name="Freeform 3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3883" name="Freeform 3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3884" name="Freeform 3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3885" name="Freeform 3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3886" name="Freeform 3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3887" name="Freeform 3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3888" name="Freeform 3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3889" name="Freeform 3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3890" name="Freeform 3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3891" name="Freeform 3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80644</wp:posOffset>
            </wp:positionV>
            <wp:extent cx="1054989" cy="215900"/>
            <wp:effectExtent l="0" t="0" r="0" b="0"/>
            <wp:wrapNone/>
            <wp:docPr id="3892" name="Picture 38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92" name="Picture 3892"/>
                    <pic:cNvPicPr>
                      <a:picLocks noChangeAspect="0" noChangeArrowheads="1"/>
                    </pic:cNvPicPr>
                  </pic:nvPicPr>
                  <pic:blipFill>
                    <a:blip r:embed="rId38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3893" name="Freeform 3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3894" name="Freeform 3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3895" name="Freeform 3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3896" name="Freeform 3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3897" name="Picture 38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97" name="Picture 3897"/>
                    <pic:cNvPicPr>
                      <a:picLocks noChangeAspect="0" noChangeArrowheads="1"/>
                    </pic:cNvPicPr>
                  </pic:nvPicPr>
                  <pic:blipFill>
                    <a:blip r:embed="rId38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3898" name="Freeform 3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3899" name="Freeform 3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3900" name="Freeform 3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3901" name="Freeform 3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3902" name="Freeform 3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3903" name="Freeform 3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3904" name="Freeform 3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3905" name="Freeform 3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3906" name="Freeform 3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3907" name="Freeform 3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3908" name="Freeform 3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3909" name="Freeform 3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3910" name="Freeform 3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3911" name="Freeform 3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3912" name="Freeform 3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3913" name="Freeform 3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3914" name="Freeform 3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122808</wp:posOffset>
            </wp:positionV>
            <wp:extent cx="952245" cy="171704"/>
            <wp:effectExtent l="0" t="0" r="0" b="0"/>
            <wp:wrapNone/>
            <wp:docPr id="3915" name="Picture 39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5" name="Picture 3915"/>
                    <pic:cNvPicPr>
                      <a:picLocks noChangeAspect="0" noChangeArrowheads="1"/>
                    </pic:cNvPicPr>
                  </pic:nvPicPr>
                  <pic:blipFill>
                    <a:blip r:embed="rId3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3916" name="Picture 39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6" name="Picture 3916"/>
                    <pic:cNvPicPr>
                      <a:picLocks noChangeAspect="0" noChangeArrowheads="1"/>
                    </pic:cNvPicPr>
                  </pic:nvPicPr>
                  <pic:blipFill>
                    <a:blip r:embed="rId39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3917" name="Freeform 3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190500"/>
            <wp:effectExtent l="0" t="0" r="0" b="0"/>
            <wp:wrapNone/>
            <wp:docPr id="3918" name="Freeform 3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3919" name="Freeform 3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190500"/>
            <wp:effectExtent l="0" t="0" r="0" b="0"/>
            <wp:wrapNone/>
            <wp:docPr id="3920" name="Freeform 3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3921" name="Freeform 3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190500"/>
            <wp:effectExtent l="0" t="0" r="0" b="0"/>
            <wp:wrapNone/>
            <wp:docPr id="3922" name="Freeform 3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3923" name="Freeform 3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190500"/>
            <wp:effectExtent l="0" t="0" r="0" b="0"/>
            <wp:wrapNone/>
            <wp:docPr id="3924" name="Freeform 3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3925" name="Freeform 3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3926" name="Freeform 3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3927" name="Freeform 3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6810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190500"/>
            <wp:effectExtent l="0" t="0" r="0" b="0"/>
            <wp:wrapNone/>
            <wp:docPr id="3928" name="Freeform 3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123825</wp:posOffset>
            </wp:positionV>
            <wp:extent cx="1054989" cy="215900"/>
            <wp:effectExtent l="0" t="0" r="0" b="0"/>
            <wp:wrapNone/>
            <wp:docPr id="3929" name="Picture 39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29" name="Picture 3929"/>
                    <pic:cNvPicPr>
                      <a:picLocks noChangeAspect="0" noChangeArrowheads="1"/>
                    </pic:cNvPicPr>
                  </pic:nvPicPr>
                  <pic:blipFill>
                    <a:blip r:embed="rId3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3930" name="Freeform 3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158370</wp:posOffset>
            </wp:positionV>
            <wp:extent cx="2993771" cy="144779"/>
            <wp:effectExtent l="0" t="0" r="0" b="0"/>
            <wp:wrapNone/>
            <wp:docPr id="3931" name="Freeform 3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79"/>
                    </a:xfrm>
                    <a:custGeom>
                      <a:rect l="l" t="t" r="r" b="b"/>
                      <a:pathLst>
                        <a:path w="2993771" h="144779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158370</wp:posOffset>
            </wp:positionV>
            <wp:extent cx="2298447" cy="144779"/>
            <wp:effectExtent l="0" t="0" r="0" b="0"/>
            <wp:wrapNone/>
            <wp:docPr id="3932" name="Freeform 3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79"/>
                    </a:xfrm>
                    <a:custGeom>
                      <a:rect l="l" t="t" r="r" b="b"/>
                      <a:pathLst>
                        <a:path w="2298447" h="144779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158370</wp:posOffset>
            </wp:positionV>
            <wp:extent cx="1469136" cy="144779"/>
            <wp:effectExtent l="0" t="0" r="0" b="0"/>
            <wp:wrapNone/>
            <wp:docPr id="3933" name="Freeform 3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79"/>
                    </a:xfrm>
                    <a:custGeom>
                      <a:rect l="l" t="t" r="r" b="b"/>
                      <a:pathLst>
                        <a:path w="1469136" h="144779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158370</wp:posOffset>
            </wp:positionV>
            <wp:extent cx="595885" cy="144779"/>
            <wp:effectExtent l="0" t="0" r="0" b="0"/>
            <wp:wrapNone/>
            <wp:docPr id="3934" name="Freeform 3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79"/>
                    </a:xfrm>
                    <a:custGeom>
                      <a:rect l="l" t="t" r="r" b="b"/>
                      <a:pathLst>
                        <a:path w="595885" h="144779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138048</wp:posOffset>
            </wp:positionV>
            <wp:extent cx="79375" cy="31495"/>
            <wp:effectExtent l="0" t="0" r="0" b="0"/>
            <wp:wrapNone/>
            <wp:docPr id="3935" name="Picture 39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5" name="Picture 3935"/>
                    <pic:cNvPicPr>
                      <a:picLocks noChangeAspect="0" noChangeArrowheads="1"/>
                    </pic:cNvPicPr>
                  </pic:nvPicPr>
                  <pic:blipFill>
                    <a:blip r:embed="rId3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3936" name="Freeform 3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156844</wp:posOffset>
            </wp:positionV>
            <wp:extent cx="3076066" cy="190881"/>
            <wp:effectExtent l="0" t="0" r="0" b="0"/>
            <wp:wrapNone/>
            <wp:docPr id="3937" name="Freeform 3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3938" name="Freeform 3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156844</wp:posOffset>
            </wp:positionV>
            <wp:extent cx="2380741" cy="190881"/>
            <wp:effectExtent l="0" t="0" r="0" b="0"/>
            <wp:wrapNone/>
            <wp:docPr id="3939" name="Freeform 3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3940" name="Freeform 3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156844</wp:posOffset>
            </wp:positionV>
            <wp:extent cx="1552955" cy="190881"/>
            <wp:effectExtent l="0" t="0" r="0" b="0"/>
            <wp:wrapNone/>
            <wp:docPr id="3941" name="Freeform 3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150748</wp:posOffset>
            </wp:positionV>
            <wp:extent cx="6477" cy="6096"/>
            <wp:effectExtent l="0" t="0" r="0" b="0"/>
            <wp:wrapNone/>
            <wp:docPr id="3942" name="Freeform 3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156844</wp:posOffset>
            </wp:positionV>
            <wp:extent cx="679705" cy="190881"/>
            <wp:effectExtent l="0" t="0" r="0" b="0"/>
            <wp:wrapNone/>
            <wp:docPr id="3943" name="Freeform 3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150748</wp:posOffset>
            </wp:positionV>
            <wp:extent cx="6095" cy="6096"/>
            <wp:effectExtent l="0" t="0" r="0" b="0"/>
            <wp:wrapNone/>
            <wp:docPr id="3944" name="Freeform 3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3945" name="Freeform 3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150748</wp:posOffset>
            </wp:positionV>
            <wp:extent cx="1010666" cy="6096"/>
            <wp:effectExtent l="0" t="0" r="0" b="0"/>
            <wp:wrapNone/>
            <wp:docPr id="3946" name="Freeform 3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156844</wp:posOffset>
            </wp:positionV>
            <wp:extent cx="1010666" cy="190881"/>
            <wp:effectExtent l="0" t="0" r="0" b="0"/>
            <wp:wrapNone/>
            <wp:docPr id="3947" name="Freeform 3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268103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3948" name="Freeform 3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</wp:posOffset>
            </wp:positionV>
            <wp:extent cx="2993771" cy="146685"/>
            <wp:effectExtent l="0" t="0" r="0" b="0"/>
            <wp:wrapNone/>
            <wp:docPr id="3949" name="Freeform 3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</wp:posOffset>
            </wp:positionV>
            <wp:extent cx="2298447" cy="146685"/>
            <wp:effectExtent l="0" t="0" r="0" b="0"/>
            <wp:wrapNone/>
            <wp:docPr id="3950" name="Freeform 3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</wp:posOffset>
            </wp:positionV>
            <wp:extent cx="1469136" cy="146685"/>
            <wp:effectExtent l="0" t="0" r="0" b="0"/>
            <wp:wrapNone/>
            <wp:docPr id="3951" name="Freeform 3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</wp:posOffset>
            </wp:positionV>
            <wp:extent cx="595885" cy="146685"/>
            <wp:effectExtent l="0" t="0" r="0" b="0"/>
            <wp:wrapNone/>
            <wp:docPr id="3952" name="Freeform 3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-8256</wp:posOffset>
            </wp:positionV>
            <wp:extent cx="952245" cy="172085"/>
            <wp:effectExtent l="0" t="0" r="0" b="0"/>
            <wp:wrapNone/>
            <wp:docPr id="3953" name="Picture 39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3" name="Picture 3953"/>
                    <pic:cNvPicPr>
                      <a:picLocks noChangeAspect="0" noChangeArrowheads="1"/>
                    </pic:cNvPicPr>
                  </pic:nvPicPr>
                  <pic:blipFill>
                    <a:blip r:embed="rId3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159765</wp:posOffset>
            </wp:positionV>
            <wp:extent cx="79375" cy="31496"/>
            <wp:effectExtent l="0" t="0" r="0" b="0"/>
            <wp:wrapNone/>
            <wp:docPr id="3954" name="Picture 39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>
                      <a:picLocks noChangeAspect="0" noChangeArrowheads="1"/>
                    </pic:cNvPicPr>
                  </pic:nvPicPr>
                  <pic:blipFill>
                    <a:blip r:embed="rId3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172465</wp:posOffset>
            </wp:positionV>
            <wp:extent cx="6097" cy="6097"/>
            <wp:effectExtent l="0" t="0" r="0" b="0"/>
            <wp:wrapNone/>
            <wp:docPr id="3955" name="Freeform 3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3302</wp:posOffset>
            </wp:positionV>
            <wp:extent cx="3076066" cy="190500"/>
            <wp:effectExtent l="0" t="0" r="0" b="0"/>
            <wp:wrapNone/>
            <wp:docPr id="3956" name="Freeform 3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3957" name="Freeform 3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3302</wp:posOffset>
            </wp:positionV>
            <wp:extent cx="2380741" cy="190500"/>
            <wp:effectExtent l="0" t="0" r="0" b="0"/>
            <wp:wrapNone/>
            <wp:docPr id="3958" name="Freeform 3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3959" name="Freeform 3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3302</wp:posOffset>
            </wp:positionV>
            <wp:extent cx="1552955" cy="190500"/>
            <wp:effectExtent l="0" t="0" r="0" b="0"/>
            <wp:wrapNone/>
            <wp:docPr id="3960" name="Freeform 3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-2795</wp:posOffset>
            </wp:positionV>
            <wp:extent cx="6477" cy="6097"/>
            <wp:effectExtent l="0" t="0" r="0" b="0"/>
            <wp:wrapNone/>
            <wp:docPr id="3961" name="Freeform 3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3302</wp:posOffset>
            </wp:positionV>
            <wp:extent cx="679705" cy="190500"/>
            <wp:effectExtent l="0" t="0" r="0" b="0"/>
            <wp:wrapNone/>
            <wp:docPr id="3962" name="Freeform 3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-2795</wp:posOffset>
            </wp:positionV>
            <wp:extent cx="6095" cy="6097"/>
            <wp:effectExtent l="0" t="0" r="0" b="0"/>
            <wp:wrapNone/>
            <wp:docPr id="3963" name="Freeform 3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3964" name="Freeform 3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-2795</wp:posOffset>
            </wp:positionV>
            <wp:extent cx="1010666" cy="6097"/>
            <wp:effectExtent l="0" t="0" r="0" b="0"/>
            <wp:wrapNone/>
            <wp:docPr id="3965" name="Freeform 3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3302</wp:posOffset>
            </wp:positionV>
            <wp:extent cx="1010666" cy="190500"/>
            <wp:effectExtent l="0" t="0" r="0" b="0"/>
            <wp:wrapNone/>
            <wp:docPr id="3966" name="Freeform 3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-8256</wp:posOffset>
            </wp:positionV>
            <wp:extent cx="1054989" cy="215900"/>
            <wp:effectExtent l="0" t="0" r="0" b="0"/>
            <wp:wrapNone/>
            <wp:docPr id="3967" name="Picture 39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7" name="Picture 3967"/>
                    <pic:cNvPicPr>
                      <a:picLocks noChangeAspect="0" noChangeArrowheads="1"/>
                    </pic:cNvPicPr>
                  </pic:nvPicPr>
                  <pic:blipFill>
                    <a:blip r:embed="rId3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3968" name="Freeform 3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26161</wp:posOffset>
            </wp:positionV>
            <wp:extent cx="2993771" cy="146304"/>
            <wp:effectExtent l="0" t="0" r="0" b="0"/>
            <wp:wrapNone/>
            <wp:docPr id="3969" name="Freeform 3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26161</wp:posOffset>
            </wp:positionV>
            <wp:extent cx="2298447" cy="146304"/>
            <wp:effectExtent l="0" t="0" r="0" b="0"/>
            <wp:wrapNone/>
            <wp:docPr id="3970" name="Freeform 3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26161</wp:posOffset>
            </wp:positionV>
            <wp:extent cx="1469136" cy="146304"/>
            <wp:effectExtent l="0" t="0" r="0" b="0"/>
            <wp:wrapNone/>
            <wp:docPr id="3971" name="Freeform 3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26161</wp:posOffset>
            </wp:positionV>
            <wp:extent cx="595885" cy="146304"/>
            <wp:effectExtent l="0" t="0" r="0" b="0"/>
            <wp:wrapNone/>
            <wp:docPr id="3972" name="Freeform 3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181102</wp:posOffset>
            </wp:positionV>
            <wp:extent cx="79375" cy="31496"/>
            <wp:effectExtent l="0" t="0" r="0" b="0"/>
            <wp:wrapNone/>
            <wp:docPr id="3973" name="Picture 39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>
                      <a:picLocks noChangeAspect="0" noChangeArrowheads="1"/>
                    </pic:cNvPicPr>
                  </pic:nvPicPr>
                  <pic:blipFill>
                    <a:blip r:embed="rId3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3974" name="Freeform 3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24637</wp:posOffset>
            </wp:positionV>
            <wp:extent cx="3076066" cy="190500"/>
            <wp:effectExtent l="0" t="0" r="0" b="0"/>
            <wp:wrapNone/>
            <wp:docPr id="3975" name="Freeform 3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3976" name="Freeform 3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24637</wp:posOffset>
            </wp:positionV>
            <wp:extent cx="2380741" cy="190500"/>
            <wp:effectExtent l="0" t="0" r="0" b="0"/>
            <wp:wrapNone/>
            <wp:docPr id="3977" name="Freeform 3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3978" name="Freeform 3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24637</wp:posOffset>
            </wp:positionV>
            <wp:extent cx="1552955" cy="190500"/>
            <wp:effectExtent l="0" t="0" r="0" b="0"/>
            <wp:wrapNone/>
            <wp:docPr id="3979" name="Freeform 3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18542</wp:posOffset>
            </wp:positionV>
            <wp:extent cx="6477" cy="6095"/>
            <wp:effectExtent l="0" t="0" r="0" b="0"/>
            <wp:wrapNone/>
            <wp:docPr id="3980" name="Freeform 3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24637</wp:posOffset>
            </wp:positionV>
            <wp:extent cx="679705" cy="190500"/>
            <wp:effectExtent l="0" t="0" r="0" b="0"/>
            <wp:wrapNone/>
            <wp:docPr id="3981" name="Freeform 3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18542</wp:posOffset>
            </wp:positionV>
            <wp:extent cx="6095" cy="6095"/>
            <wp:effectExtent l="0" t="0" r="0" b="0"/>
            <wp:wrapNone/>
            <wp:docPr id="3982" name="Freeform 3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18542</wp:posOffset>
            </wp:positionV>
            <wp:extent cx="1010666" cy="6096"/>
            <wp:effectExtent l="0" t="0" r="0" b="0"/>
            <wp:wrapNone/>
            <wp:docPr id="3983" name="Freeform 3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3984" name="Freeform 3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190500"/>
            <wp:effectExtent l="0" t="0" r="0" b="0"/>
            <wp:wrapNone/>
            <wp:docPr id="3985" name="Freeform 3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3986" name="Freeform 3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47498</wp:posOffset>
            </wp:positionV>
            <wp:extent cx="2993771" cy="146304"/>
            <wp:effectExtent l="0" t="0" r="0" b="0"/>
            <wp:wrapNone/>
            <wp:docPr id="3987" name="Freeform 3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47498</wp:posOffset>
            </wp:positionV>
            <wp:extent cx="2298447" cy="146304"/>
            <wp:effectExtent l="0" t="0" r="0" b="0"/>
            <wp:wrapNone/>
            <wp:docPr id="3988" name="Freeform 3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47498</wp:posOffset>
            </wp:positionV>
            <wp:extent cx="1469136" cy="146304"/>
            <wp:effectExtent l="0" t="0" r="0" b="0"/>
            <wp:wrapNone/>
            <wp:docPr id="3989" name="Freeform 3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47498</wp:posOffset>
            </wp:positionV>
            <wp:extent cx="595885" cy="146304"/>
            <wp:effectExtent l="0" t="0" r="0" b="0"/>
            <wp:wrapNone/>
            <wp:docPr id="3990" name="Freeform 3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34798</wp:posOffset>
            </wp:positionV>
            <wp:extent cx="952245" cy="171704"/>
            <wp:effectExtent l="0" t="0" r="0" b="0"/>
            <wp:wrapNone/>
            <wp:docPr id="3991" name="Picture 39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91" name="Picture 3991"/>
                    <pic:cNvPicPr>
                      <a:picLocks noChangeAspect="0" noChangeArrowheads="1"/>
                    </pic:cNvPicPr>
                  </pic:nvPicPr>
                  <pic:blipFill>
                    <a:blip r:embed="rId3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27178</wp:posOffset>
            </wp:positionV>
            <wp:extent cx="79375" cy="31496"/>
            <wp:effectExtent l="0" t="0" r="0" b="0"/>
            <wp:wrapNone/>
            <wp:docPr id="3992" name="Picture 39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>
                      <a:picLocks noChangeAspect="0" noChangeArrowheads="1"/>
                    </pic:cNvPicPr>
                  </pic:nvPicPr>
                  <pic:blipFill>
                    <a:blip r:embed="rId3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3993" name="Freeform 3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3994" name="Freeform 3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3995" name="Freeform 3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39878</wp:posOffset>
            </wp:positionV>
            <wp:extent cx="6477" cy="6096"/>
            <wp:effectExtent l="0" t="0" r="0" b="0"/>
            <wp:wrapNone/>
            <wp:docPr id="3996" name="Freeform 3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39878</wp:posOffset>
            </wp:positionV>
            <wp:extent cx="6095" cy="6096"/>
            <wp:effectExtent l="0" t="0" r="0" b="0"/>
            <wp:wrapNone/>
            <wp:docPr id="3997" name="Freeform 3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39878</wp:posOffset>
            </wp:positionV>
            <wp:extent cx="1010666" cy="6096"/>
            <wp:effectExtent l="0" t="0" r="0" b="0"/>
            <wp:wrapNone/>
            <wp:docPr id="3998" name="Freeform 3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3999" name="Freeform 3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4000" name="Freeform 4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190500"/>
            <wp:effectExtent l="0" t="0" r="0" b="0"/>
            <wp:wrapNone/>
            <wp:docPr id="4001" name="Freeform 4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190500"/>
            <wp:effectExtent l="0" t="0" r="0" b="0"/>
            <wp:wrapNone/>
            <wp:docPr id="4002" name="Freeform 4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190500"/>
            <wp:effectExtent l="0" t="0" r="0" b="0"/>
            <wp:wrapNone/>
            <wp:docPr id="4003" name="Freeform 4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190500"/>
            <wp:effectExtent l="0" t="0" r="0" b="0"/>
            <wp:wrapNone/>
            <wp:docPr id="4004" name="Freeform 4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4005" name="Freeform 4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34925</wp:posOffset>
            </wp:positionV>
            <wp:extent cx="1054989" cy="215900"/>
            <wp:effectExtent l="0" t="0" r="0" b="0"/>
            <wp:wrapNone/>
            <wp:docPr id="4006" name="Picture 40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06" name="Picture 4006"/>
                    <pic:cNvPicPr>
                      <a:picLocks noChangeAspect="0" noChangeArrowheads="1"/>
                    </pic:cNvPicPr>
                  </pic:nvPicPr>
                  <pic:blipFill>
                    <a:blip r:embed="rId40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68834</wp:posOffset>
            </wp:positionV>
            <wp:extent cx="2993771" cy="146304"/>
            <wp:effectExtent l="0" t="0" r="0" b="0"/>
            <wp:wrapNone/>
            <wp:docPr id="4007" name="Freeform 4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68834</wp:posOffset>
            </wp:positionV>
            <wp:extent cx="2298447" cy="146304"/>
            <wp:effectExtent l="0" t="0" r="0" b="0"/>
            <wp:wrapNone/>
            <wp:docPr id="4008" name="Freeform 4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68834</wp:posOffset>
            </wp:positionV>
            <wp:extent cx="1469136" cy="146304"/>
            <wp:effectExtent l="0" t="0" r="0" b="0"/>
            <wp:wrapNone/>
            <wp:docPr id="4009" name="Freeform 4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68834</wp:posOffset>
            </wp:positionV>
            <wp:extent cx="595885" cy="146304"/>
            <wp:effectExtent l="0" t="0" r="0" b="0"/>
            <wp:wrapNone/>
            <wp:docPr id="4010" name="Freeform 4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50037</wp:posOffset>
            </wp:positionV>
            <wp:extent cx="79375" cy="31495"/>
            <wp:effectExtent l="0" t="0" r="0" b="0"/>
            <wp:wrapNone/>
            <wp:docPr id="4011" name="Picture 40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11" name="Picture 4011"/>
                    <pic:cNvPicPr>
                      <a:picLocks noChangeAspect="0" noChangeArrowheads="1"/>
                    </pic:cNvPicPr>
                  </pic:nvPicPr>
                  <pic:blipFill>
                    <a:blip r:embed="rId40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4012" name="Freeform 4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68834</wp:posOffset>
            </wp:positionV>
            <wp:extent cx="3076066" cy="190500"/>
            <wp:effectExtent l="0" t="0" r="0" b="0"/>
            <wp:wrapNone/>
            <wp:docPr id="4013" name="Freeform 4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4014" name="Freeform 4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68834</wp:posOffset>
            </wp:positionV>
            <wp:extent cx="2380741" cy="190500"/>
            <wp:effectExtent l="0" t="0" r="0" b="0"/>
            <wp:wrapNone/>
            <wp:docPr id="4015" name="Freeform 4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4016" name="Freeform 4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68834</wp:posOffset>
            </wp:positionV>
            <wp:extent cx="1552955" cy="190500"/>
            <wp:effectExtent l="0" t="0" r="0" b="0"/>
            <wp:wrapNone/>
            <wp:docPr id="4017" name="Freeform 4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62737</wp:posOffset>
            </wp:positionV>
            <wp:extent cx="6477" cy="6096"/>
            <wp:effectExtent l="0" t="0" r="0" b="0"/>
            <wp:wrapNone/>
            <wp:docPr id="4018" name="Freeform 4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68834</wp:posOffset>
            </wp:positionV>
            <wp:extent cx="679705" cy="190500"/>
            <wp:effectExtent l="0" t="0" r="0" b="0"/>
            <wp:wrapNone/>
            <wp:docPr id="4019" name="Freeform 4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62737</wp:posOffset>
            </wp:positionV>
            <wp:extent cx="6095" cy="6096"/>
            <wp:effectExtent l="0" t="0" r="0" b="0"/>
            <wp:wrapNone/>
            <wp:docPr id="4020" name="Freeform 4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4021" name="Freeform 4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62737</wp:posOffset>
            </wp:positionV>
            <wp:extent cx="1010666" cy="6096"/>
            <wp:effectExtent l="0" t="0" r="0" b="0"/>
            <wp:wrapNone/>
            <wp:docPr id="4022" name="Freeform 4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68834</wp:posOffset>
            </wp:positionV>
            <wp:extent cx="1010666" cy="190500"/>
            <wp:effectExtent l="0" t="0" r="0" b="0"/>
            <wp:wrapNone/>
            <wp:docPr id="4023" name="Freeform 4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4024" name="Freeform 4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90169</wp:posOffset>
            </wp:positionV>
            <wp:extent cx="2993771" cy="146304"/>
            <wp:effectExtent l="0" t="0" r="0" b="0"/>
            <wp:wrapNone/>
            <wp:docPr id="4025" name="Freeform 4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90169</wp:posOffset>
            </wp:positionV>
            <wp:extent cx="2298447" cy="146304"/>
            <wp:effectExtent l="0" t="0" r="0" b="0"/>
            <wp:wrapNone/>
            <wp:docPr id="4026" name="Freeform 4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90169</wp:posOffset>
            </wp:positionV>
            <wp:extent cx="1469136" cy="146304"/>
            <wp:effectExtent l="0" t="0" r="0" b="0"/>
            <wp:wrapNone/>
            <wp:docPr id="4027" name="Freeform 4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90169</wp:posOffset>
            </wp:positionV>
            <wp:extent cx="595885" cy="146304"/>
            <wp:effectExtent l="0" t="0" r="0" b="0"/>
            <wp:wrapNone/>
            <wp:docPr id="4028" name="Freeform 4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77469</wp:posOffset>
            </wp:positionV>
            <wp:extent cx="952245" cy="171703"/>
            <wp:effectExtent l="0" t="0" r="0" b="0"/>
            <wp:wrapNone/>
            <wp:docPr id="4029" name="Picture 40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29" name="Picture 4029"/>
                    <pic:cNvPicPr>
                      <a:picLocks noChangeAspect="0" noChangeArrowheads="1"/>
                    </pic:cNvPicPr>
                  </pic:nvPicPr>
                  <pic:blipFill>
                    <a:blip r:embed="rId40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71374</wp:posOffset>
            </wp:positionV>
            <wp:extent cx="79375" cy="31496"/>
            <wp:effectExtent l="0" t="0" r="0" b="0"/>
            <wp:wrapNone/>
            <wp:docPr id="4030" name="Picture 40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>
                      <a:picLocks noChangeAspect="0" noChangeArrowheads="1"/>
                    </pic:cNvPicPr>
                  </pic:nvPicPr>
                  <pic:blipFill>
                    <a:blip r:embed="rId40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4031" name="Freeform 4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90170</wp:posOffset>
            </wp:positionV>
            <wp:extent cx="3076066" cy="190500"/>
            <wp:effectExtent l="0" t="0" r="0" b="0"/>
            <wp:wrapNone/>
            <wp:docPr id="4032" name="Freeform 4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4033" name="Freeform 4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90170</wp:posOffset>
            </wp:positionV>
            <wp:extent cx="2380741" cy="190500"/>
            <wp:effectExtent l="0" t="0" r="0" b="0"/>
            <wp:wrapNone/>
            <wp:docPr id="4034" name="Freeform 4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4035" name="Freeform 4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90170</wp:posOffset>
            </wp:positionV>
            <wp:extent cx="1552955" cy="190500"/>
            <wp:effectExtent l="0" t="0" r="0" b="0"/>
            <wp:wrapNone/>
            <wp:docPr id="4036" name="Freeform 4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84074</wp:posOffset>
            </wp:positionV>
            <wp:extent cx="6477" cy="6096"/>
            <wp:effectExtent l="0" t="0" r="0" b="0"/>
            <wp:wrapNone/>
            <wp:docPr id="4037" name="Freeform 4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90170</wp:posOffset>
            </wp:positionV>
            <wp:extent cx="679705" cy="190500"/>
            <wp:effectExtent l="0" t="0" r="0" b="0"/>
            <wp:wrapNone/>
            <wp:docPr id="4038" name="Freeform 4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4039" name="Freeform 4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4040" name="Freeform 4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84074</wp:posOffset>
            </wp:positionV>
            <wp:extent cx="1010666" cy="6096"/>
            <wp:effectExtent l="0" t="0" r="0" b="0"/>
            <wp:wrapNone/>
            <wp:docPr id="4041" name="Freeform 4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90170</wp:posOffset>
            </wp:positionV>
            <wp:extent cx="1010666" cy="190500"/>
            <wp:effectExtent l="0" t="0" r="0" b="0"/>
            <wp:wrapNone/>
            <wp:docPr id="4042" name="Freeform 4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78104</wp:posOffset>
            </wp:positionV>
            <wp:extent cx="1054989" cy="215900"/>
            <wp:effectExtent l="0" t="0" r="0" b="0"/>
            <wp:wrapNone/>
            <wp:docPr id="4043" name="Picture 40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43" name="Picture 4043"/>
                    <pic:cNvPicPr>
                      <a:picLocks noChangeAspect="0" noChangeArrowheads="1"/>
                    </pic:cNvPicPr>
                  </pic:nvPicPr>
                  <pic:blipFill>
                    <a:blip r:embed="rId40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4044" name="Freeform 4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113029</wp:posOffset>
            </wp:positionV>
            <wp:extent cx="2993771" cy="144780"/>
            <wp:effectExtent l="0" t="0" r="0" b="0"/>
            <wp:wrapNone/>
            <wp:docPr id="4045" name="Freeform 4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113029</wp:posOffset>
            </wp:positionV>
            <wp:extent cx="2298447" cy="144780"/>
            <wp:effectExtent l="0" t="0" r="0" b="0"/>
            <wp:wrapNone/>
            <wp:docPr id="4046" name="Freeform 4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113029</wp:posOffset>
            </wp:positionV>
            <wp:extent cx="1469136" cy="144780"/>
            <wp:effectExtent l="0" t="0" r="0" b="0"/>
            <wp:wrapNone/>
            <wp:docPr id="4047" name="Freeform 4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113029</wp:posOffset>
            </wp:positionV>
            <wp:extent cx="595885" cy="144780"/>
            <wp:effectExtent l="0" t="0" r="0" b="0"/>
            <wp:wrapNone/>
            <wp:docPr id="4048" name="Freeform 4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92710</wp:posOffset>
            </wp:positionV>
            <wp:extent cx="79375" cy="31495"/>
            <wp:effectExtent l="0" t="0" r="0" b="0"/>
            <wp:wrapNone/>
            <wp:docPr id="4049" name="Picture 40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49" name="Picture 4049"/>
                    <pic:cNvPicPr>
                      <a:picLocks noChangeAspect="0" noChangeArrowheads="1"/>
                    </pic:cNvPicPr>
                  </pic:nvPicPr>
                  <pic:blipFill>
                    <a:blip r:embed="rId40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4050" name="Freeform 4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111505</wp:posOffset>
            </wp:positionV>
            <wp:extent cx="3076066" cy="190500"/>
            <wp:effectExtent l="0" t="0" r="0" b="0"/>
            <wp:wrapNone/>
            <wp:docPr id="4051" name="Freeform 4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4052" name="Freeform 4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111505</wp:posOffset>
            </wp:positionV>
            <wp:extent cx="2380741" cy="190500"/>
            <wp:effectExtent l="0" t="0" r="0" b="0"/>
            <wp:wrapNone/>
            <wp:docPr id="4053" name="Freeform 4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4054" name="Freeform 4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111505</wp:posOffset>
            </wp:positionV>
            <wp:extent cx="1552955" cy="190500"/>
            <wp:effectExtent l="0" t="0" r="0" b="0"/>
            <wp:wrapNone/>
            <wp:docPr id="4055" name="Freeform 4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105410</wp:posOffset>
            </wp:positionV>
            <wp:extent cx="6477" cy="6095"/>
            <wp:effectExtent l="0" t="0" r="0" b="0"/>
            <wp:wrapNone/>
            <wp:docPr id="4056" name="Freeform 4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111505</wp:posOffset>
            </wp:positionV>
            <wp:extent cx="679705" cy="190500"/>
            <wp:effectExtent l="0" t="0" r="0" b="0"/>
            <wp:wrapNone/>
            <wp:docPr id="4057" name="Freeform 4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105410</wp:posOffset>
            </wp:positionV>
            <wp:extent cx="6095" cy="6095"/>
            <wp:effectExtent l="0" t="0" r="0" b="0"/>
            <wp:wrapNone/>
            <wp:docPr id="4058" name="Freeform 4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105410</wp:posOffset>
            </wp:positionV>
            <wp:extent cx="1010666" cy="6095"/>
            <wp:effectExtent l="0" t="0" r="0" b="0"/>
            <wp:wrapNone/>
            <wp:docPr id="4059" name="Freeform 4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6810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4060" name="Freeform 4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111505</wp:posOffset>
            </wp:positionV>
            <wp:extent cx="1010666" cy="190500"/>
            <wp:effectExtent l="0" t="0" r="0" b="0"/>
            <wp:wrapNone/>
            <wp:docPr id="4061" name="Freeform 4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4062" name="Freeform 4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134366</wp:posOffset>
            </wp:positionV>
            <wp:extent cx="2993771" cy="146303"/>
            <wp:effectExtent l="0" t="0" r="0" b="0"/>
            <wp:wrapNone/>
            <wp:docPr id="4063" name="Freeform 4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134366</wp:posOffset>
            </wp:positionV>
            <wp:extent cx="2298447" cy="146303"/>
            <wp:effectExtent l="0" t="0" r="0" b="0"/>
            <wp:wrapNone/>
            <wp:docPr id="4064" name="Freeform 4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134366</wp:posOffset>
            </wp:positionV>
            <wp:extent cx="1469136" cy="146303"/>
            <wp:effectExtent l="0" t="0" r="0" b="0"/>
            <wp:wrapNone/>
            <wp:docPr id="4065" name="Freeform 4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134366</wp:posOffset>
            </wp:positionV>
            <wp:extent cx="595885" cy="146303"/>
            <wp:effectExtent l="0" t="0" r="0" b="0"/>
            <wp:wrapNone/>
            <wp:docPr id="4066" name="Freeform 4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121666</wp:posOffset>
            </wp:positionV>
            <wp:extent cx="952245" cy="171703"/>
            <wp:effectExtent l="0" t="0" r="0" b="0"/>
            <wp:wrapNone/>
            <wp:docPr id="4067" name="Picture 40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>
                      <a:picLocks noChangeAspect="0" noChangeArrowheads="1"/>
                    </pic:cNvPicPr>
                  </pic:nvPicPr>
                  <pic:blipFill>
                    <a:blip r:embed="rId40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114045</wp:posOffset>
            </wp:positionV>
            <wp:extent cx="79375" cy="31496"/>
            <wp:effectExtent l="0" t="0" r="0" b="0"/>
            <wp:wrapNone/>
            <wp:docPr id="4068" name="Picture 40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>
                      <a:picLocks noChangeAspect="0" noChangeArrowheads="1"/>
                    </pic:cNvPicPr>
                  </pic:nvPicPr>
                  <pic:blipFill>
                    <a:blip r:embed="rId40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4069" name="Freeform 4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132842</wp:posOffset>
            </wp:positionV>
            <wp:extent cx="3076066" cy="190500"/>
            <wp:effectExtent l="0" t="0" r="0" b="0"/>
            <wp:wrapNone/>
            <wp:docPr id="4070" name="Freeform 4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4071" name="Freeform 4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132842</wp:posOffset>
            </wp:positionV>
            <wp:extent cx="2380741" cy="190500"/>
            <wp:effectExtent l="0" t="0" r="0" b="0"/>
            <wp:wrapNone/>
            <wp:docPr id="4072" name="Freeform 4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4073" name="Freeform 4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132842</wp:posOffset>
            </wp:positionV>
            <wp:extent cx="1552955" cy="190500"/>
            <wp:effectExtent l="0" t="0" r="0" b="0"/>
            <wp:wrapNone/>
            <wp:docPr id="4074" name="Freeform 4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126745</wp:posOffset>
            </wp:positionV>
            <wp:extent cx="6477" cy="6097"/>
            <wp:effectExtent l="0" t="0" r="0" b="0"/>
            <wp:wrapNone/>
            <wp:docPr id="4075" name="Freeform 4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132842</wp:posOffset>
            </wp:positionV>
            <wp:extent cx="679705" cy="190500"/>
            <wp:effectExtent l="0" t="0" r="0" b="0"/>
            <wp:wrapNone/>
            <wp:docPr id="4076" name="Freeform 4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126745</wp:posOffset>
            </wp:positionV>
            <wp:extent cx="6095" cy="6097"/>
            <wp:effectExtent l="0" t="0" r="0" b="0"/>
            <wp:wrapNone/>
            <wp:docPr id="4077" name="Freeform 4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126745</wp:posOffset>
            </wp:positionV>
            <wp:extent cx="1010666" cy="6097"/>
            <wp:effectExtent l="0" t="0" r="0" b="0"/>
            <wp:wrapNone/>
            <wp:docPr id="4078" name="Freeform 4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4079" name="Freeform 4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132842</wp:posOffset>
            </wp:positionV>
            <wp:extent cx="1010666" cy="190500"/>
            <wp:effectExtent l="0" t="0" r="0" b="0"/>
            <wp:wrapNone/>
            <wp:docPr id="4080" name="Freeform 4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121284</wp:posOffset>
            </wp:positionV>
            <wp:extent cx="1054989" cy="215900"/>
            <wp:effectExtent l="0" t="0" r="0" b="0"/>
            <wp:wrapNone/>
            <wp:docPr id="4081" name="Picture 40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1" name="Picture 4081"/>
                    <pic:cNvPicPr>
                      <a:picLocks noChangeAspect="0" noChangeArrowheads="1"/>
                    </pic:cNvPicPr>
                  </pic:nvPicPr>
                  <pic:blipFill>
                    <a:blip r:embed="rId40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4082" name="Freeform 4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155701</wp:posOffset>
            </wp:positionV>
            <wp:extent cx="2993771" cy="146305"/>
            <wp:effectExtent l="0" t="0" r="0" b="0"/>
            <wp:wrapNone/>
            <wp:docPr id="4083" name="Freeform 4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155701</wp:posOffset>
            </wp:positionV>
            <wp:extent cx="2298447" cy="146305"/>
            <wp:effectExtent l="0" t="0" r="0" b="0"/>
            <wp:wrapNone/>
            <wp:docPr id="4084" name="Freeform 4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155701</wp:posOffset>
            </wp:positionV>
            <wp:extent cx="1469136" cy="146305"/>
            <wp:effectExtent l="0" t="0" r="0" b="0"/>
            <wp:wrapNone/>
            <wp:docPr id="4085" name="Freeform 4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155701</wp:posOffset>
            </wp:positionV>
            <wp:extent cx="595885" cy="146305"/>
            <wp:effectExtent l="0" t="0" r="0" b="0"/>
            <wp:wrapNone/>
            <wp:docPr id="4086" name="Freeform 4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135383</wp:posOffset>
            </wp:positionV>
            <wp:extent cx="79375" cy="31496"/>
            <wp:effectExtent l="0" t="0" r="0" b="0"/>
            <wp:wrapNone/>
            <wp:docPr id="4087" name="Picture 40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>
                      <a:picLocks noChangeAspect="0" noChangeArrowheads="1"/>
                    </pic:cNvPicPr>
                  </pic:nvPicPr>
                  <pic:blipFill>
                    <a:blip r:embed="rId40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4088" name="Freeform 4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154179</wp:posOffset>
            </wp:positionV>
            <wp:extent cx="3076066" cy="190754"/>
            <wp:effectExtent l="0" t="0" r="0" b="0"/>
            <wp:wrapNone/>
            <wp:docPr id="4089" name="Freeform 4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4"/>
                    </a:xfrm>
                    <a:custGeom>
                      <a:rect l="l" t="t" r="r" b="b"/>
                      <a:pathLst>
                        <a:path w="3076066" h="190754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4090" name="Freeform 4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154179</wp:posOffset>
            </wp:positionV>
            <wp:extent cx="2380741" cy="190754"/>
            <wp:effectExtent l="0" t="0" r="0" b="0"/>
            <wp:wrapNone/>
            <wp:docPr id="4091" name="Freeform 4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4"/>
                    </a:xfrm>
                    <a:custGeom>
                      <a:rect l="l" t="t" r="r" b="b"/>
                      <a:pathLst>
                        <a:path w="2380741" h="190754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4092" name="Freeform 4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154179</wp:posOffset>
            </wp:positionV>
            <wp:extent cx="1552955" cy="190754"/>
            <wp:effectExtent l="0" t="0" r="0" b="0"/>
            <wp:wrapNone/>
            <wp:docPr id="4093" name="Freeform 4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4"/>
                    </a:xfrm>
                    <a:custGeom>
                      <a:rect l="l" t="t" r="r" b="b"/>
                      <a:pathLst>
                        <a:path w="1552955" h="190754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148083</wp:posOffset>
            </wp:positionV>
            <wp:extent cx="6477" cy="6096"/>
            <wp:effectExtent l="0" t="0" r="0" b="0"/>
            <wp:wrapNone/>
            <wp:docPr id="4094" name="Freeform 4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154179</wp:posOffset>
            </wp:positionV>
            <wp:extent cx="679705" cy="190754"/>
            <wp:effectExtent l="0" t="0" r="0" b="0"/>
            <wp:wrapNone/>
            <wp:docPr id="4095" name="Freeform 4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4"/>
                    </a:xfrm>
                    <a:custGeom>
                      <a:rect l="l" t="t" r="r" b="b"/>
                      <a:pathLst>
                        <a:path w="679705" h="190754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148083</wp:posOffset>
            </wp:positionV>
            <wp:extent cx="6095" cy="6096"/>
            <wp:effectExtent l="0" t="0" r="0" b="0"/>
            <wp:wrapNone/>
            <wp:docPr id="4096" name="Freeform 4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4097" name="Freeform 4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148083</wp:posOffset>
            </wp:positionV>
            <wp:extent cx="1010666" cy="6096"/>
            <wp:effectExtent l="0" t="0" r="0" b="0"/>
            <wp:wrapNone/>
            <wp:docPr id="4098" name="Freeform 4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154179</wp:posOffset>
            </wp:positionV>
            <wp:extent cx="1010666" cy="190754"/>
            <wp:effectExtent l="0" t="0" r="0" b="0"/>
            <wp:wrapNone/>
            <wp:docPr id="4099" name="Freeform 4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4"/>
                    </a:xfrm>
                    <a:custGeom>
                      <a:rect l="l" t="t" r="r" b="b"/>
                      <a:pathLst>
                        <a:path w="1010666" h="190754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754"/>
                          </a:lnTo>
                          <a:lnTo>
                            <a:pt x="964972" y="190754"/>
                          </a:lnTo>
                          <a:close/>
                          <a:moveTo>
                            <a:pt x="268103" y="190754"/>
                          </a:moveTo>
                          <a:lnTo>
                            <a:pt x="0" y="190754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4100" name="Freeform 4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1778</wp:posOffset>
            </wp:positionV>
            <wp:extent cx="2993771" cy="146558"/>
            <wp:effectExtent l="0" t="0" r="0" b="0"/>
            <wp:wrapNone/>
            <wp:docPr id="4101" name="Freeform 4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558"/>
                    </a:xfrm>
                    <a:custGeom>
                      <a:rect l="l" t="t" r="r" b="b"/>
                      <a:pathLst>
                        <a:path w="2993771" h="146558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1778</wp:posOffset>
            </wp:positionV>
            <wp:extent cx="2298447" cy="146558"/>
            <wp:effectExtent l="0" t="0" r="0" b="0"/>
            <wp:wrapNone/>
            <wp:docPr id="4102" name="Freeform 4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558"/>
                    </a:xfrm>
                    <a:custGeom>
                      <a:rect l="l" t="t" r="r" b="b"/>
                      <a:pathLst>
                        <a:path w="2298447" h="146558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1778</wp:posOffset>
            </wp:positionV>
            <wp:extent cx="1469136" cy="146558"/>
            <wp:effectExtent l="0" t="0" r="0" b="0"/>
            <wp:wrapNone/>
            <wp:docPr id="4103" name="Freeform 4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558"/>
                    </a:xfrm>
                    <a:custGeom>
                      <a:rect l="l" t="t" r="r" b="b"/>
                      <a:pathLst>
                        <a:path w="1469136" h="146558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1778</wp:posOffset>
            </wp:positionV>
            <wp:extent cx="595885" cy="146558"/>
            <wp:effectExtent l="0" t="0" r="0" b="0"/>
            <wp:wrapNone/>
            <wp:docPr id="4104" name="Freeform 4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558"/>
                    </a:xfrm>
                    <a:custGeom>
                      <a:rect l="l" t="t" r="r" b="b"/>
                      <a:pathLst>
                        <a:path w="595885" h="146558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-10922</wp:posOffset>
            </wp:positionV>
            <wp:extent cx="952245" cy="171958"/>
            <wp:effectExtent l="0" t="0" r="0" b="0"/>
            <wp:wrapNone/>
            <wp:docPr id="4105" name="Picture 4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5" name="Picture 4105"/>
                    <pic:cNvPicPr>
                      <a:picLocks noChangeAspect="0" noChangeArrowheads="1"/>
                    </pic:cNvPicPr>
                  </pic:nvPicPr>
                  <pic:blipFill>
                    <a:blip r:embed="rId4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156972</wp:posOffset>
            </wp:positionV>
            <wp:extent cx="79375" cy="31496"/>
            <wp:effectExtent l="0" t="0" r="0" b="0"/>
            <wp:wrapNone/>
            <wp:docPr id="4106" name="Picture 4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>
                      <a:picLocks noChangeAspect="0" noChangeArrowheads="1"/>
                    </pic:cNvPicPr>
                  </pic:nvPicPr>
                  <pic:blipFill>
                    <a:blip r:embed="rId4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4107" name="Freeform 4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4108" name="Freeform 4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4109" name="Freeform 4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-5588</wp:posOffset>
            </wp:positionV>
            <wp:extent cx="6477" cy="6096"/>
            <wp:effectExtent l="0" t="0" r="0" b="0"/>
            <wp:wrapNone/>
            <wp:docPr id="4110" name="Freeform 4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-5588</wp:posOffset>
            </wp:positionV>
            <wp:extent cx="6095" cy="6096"/>
            <wp:effectExtent l="0" t="0" r="0" b="0"/>
            <wp:wrapNone/>
            <wp:docPr id="4111" name="Freeform 4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-5588</wp:posOffset>
            </wp:positionV>
            <wp:extent cx="1010666" cy="6096"/>
            <wp:effectExtent l="0" t="0" r="0" b="0"/>
            <wp:wrapNone/>
            <wp:docPr id="4112" name="Freeform 4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4113" name="Freeform 4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4114" name="Freeform 4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2032</wp:posOffset>
            </wp:positionV>
            <wp:extent cx="3076066" cy="190500"/>
            <wp:effectExtent l="0" t="0" r="0" b="0"/>
            <wp:wrapNone/>
            <wp:docPr id="4115" name="Freeform 4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2032</wp:posOffset>
            </wp:positionV>
            <wp:extent cx="2380741" cy="190500"/>
            <wp:effectExtent l="0" t="0" r="0" b="0"/>
            <wp:wrapNone/>
            <wp:docPr id="4116" name="Freeform 4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2032</wp:posOffset>
            </wp:positionV>
            <wp:extent cx="1552955" cy="190500"/>
            <wp:effectExtent l="0" t="0" r="0" b="0"/>
            <wp:wrapNone/>
            <wp:docPr id="4117" name="Freeform 4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2032</wp:posOffset>
            </wp:positionV>
            <wp:extent cx="679705" cy="190500"/>
            <wp:effectExtent l="0" t="0" r="0" b="0"/>
            <wp:wrapNone/>
            <wp:docPr id="4118" name="Freeform 4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</wp:posOffset>
            </wp:positionV>
            <wp:extent cx="1010666" cy="190500"/>
            <wp:effectExtent l="0" t="0" r="0" b="0"/>
            <wp:wrapNone/>
            <wp:docPr id="4119" name="Freeform 4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1904</wp:posOffset>
            </wp:positionV>
            <wp:extent cx="1054989" cy="215900"/>
            <wp:effectExtent l="0" t="0" r="0" b="0"/>
            <wp:wrapNone/>
            <wp:docPr id="4120" name="Picture 4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20" name="Picture 4120"/>
                    <pic:cNvPicPr>
                      <a:picLocks noChangeAspect="0" noChangeArrowheads="1"/>
                    </pic:cNvPicPr>
                  </pic:nvPicPr>
                  <pic:blipFill>
                    <a:blip r:embed="rId4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23368</wp:posOffset>
            </wp:positionV>
            <wp:extent cx="2993771" cy="146303"/>
            <wp:effectExtent l="0" t="0" r="0" b="0"/>
            <wp:wrapNone/>
            <wp:docPr id="4121" name="Freeform 4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23368</wp:posOffset>
            </wp:positionV>
            <wp:extent cx="2298447" cy="146303"/>
            <wp:effectExtent l="0" t="0" r="0" b="0"/>
            <wp:wrapNone/>
            <wp:docPr id="4122" name="Freeform 4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23368</wp:posOffset>
            </wp:positionV>
            <wp:extent cx="1469136" cy="146303"/>
            <wp:effectExtent l="0" t="0" r="0" b="0"/>
            <wp:wrapNone/>
            <wp:docPr id="4123" name="Freeform 4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23368</wp:posOffset>
            </wp:positionV>
            <wp:extent cx="595885" cy="146303"/>
            <wp:effectExtent l="0" t="0" r="0" b="0"/>
            <wp:wrapNone/>
            <wp:docPr id="4124" name="Freeform 4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179832</wp:posOffset>
            </wp:positionV>
            <wp:extent cx="79375" cy="31495"/>
            <wp:effectExtent l="0" t="0" r="0" b="0"/>
            <wp:wrapNone/>
            <wp:docPr id="4125" name="Picture 4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25" name="Picture 4125"/>
                    <pic:cNvPicPr>
                      <a:picLocks noChangeAspect="0" noChangeArrowheads="1"/>
                    </pic:cNvPicPr>
                  </pic:nvPicPr>
                  <pic:blipFill>
                    <a:blip r:embed="rId4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4126" name="Freeform 4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23368</wp:posOffset>
            </wp:positionV>
            <wp:extent cx="3076066" cy="190500"/>
            <wp:effectExtent l="0" t="0" r="0" b="0"/>
            <wp:wrapNone/>
            <wp:docPr id="4127" name="Freeform 4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4128" name="Freeform 4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23368</wp:posOffset>
            </wp:positionV>
            <wp:extent cx="2380741" cy="190500"/>
            <wp:effectExtent l="0" t="0" r="0" b="0"/>
            <wp:wrapNone/>
            <wp:docPr id="4129" name="Freeform 4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4130" name="Freeform 4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23368</wp:posOffset>
            </wp:positionV>
            <wp:extent cx="1552955" cy="190500"/>
            <wp:effectExtent l="0" t="0" r="0" b="0"/>
            <wp:wrapNone/>
            <wp:docPr id="4131" name="Freeform 4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17273</wp:posOffset>
            </wp:positionV>
            <wp:extent cx="6477" cy="6095"/>
            <wp:effectExtent l="0" t="0" r="0" b="0"/>
            <wp:wrapNone/>
            <wp:docPr id="4132" name="Freeform 4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23368</wp:posOffset>
            </wp:positionV>
            <wp:extent cx="679705" cy="190500"/>
            <wp:effectExtent l="0" t="0" r="0" b="0"/>
            <wp:wrapNone/>
            <wp:docPr id="4133" name="Freeform 4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17273</wp:posOffset>
            </wp:positionV>
            <wp:extent cx="6095" cy="6095"/>
            <wp:effectExtent l="0" t="0" r="0" b="0"/>
            <wp:wrapNone/>
            <wp:docPr id="4134" name="Freeform 4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17273</wp:posOffset>
            </wp:positionV>
            <wp:extent cx="1010666" cy="6095"/>
            <wp:effectExtent l="0" t="0" r="0" b="0"/>
            <wp:wrapNone/>
            <wp:docPr id="4135" name="Freeform 4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6810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4136" name="Freeform 4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23368</wp:posOffset>
            </wp:positionV>
            <wp:extent cx="1010666" cy="190500"/>
            <wp:effectExtent l="0" t="0" r="0" b="0"/>
            <wp:wrapNone/>
            <wp:docPr id="4137" name="Freeform 4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4138" name="Freeform 4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44705</wp:posOffset>
            </wp:positionV>
            <wp:extent cx="2993771" cy="146304"/>
            <wp:effectExtent l="0" t="0" r="0" b="0"/>
            <wp:wrapNone/>
            <wp:docPr id="4139" name="Freeform 4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44705</wp:posOffset>
            </wp:positionV>
            <wp:extent cx="2298447" cy="146304"/>
            <wp:effectExtent l="0" t="0" r="0" b="0"/>
            <wp:wrapNone/>
            <wp:docPr id="4140" name="Freeform 4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44705</wp:posOffset>
            </wp:positionV>
            <wp:extent cx="1469136" cy="146304"/>
            <wp:effectExtent l="0" t="0" r="0" b="0"/>
            <wp:wrapNone/>
            <wp:docPr id="4141" name="Freeform 4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44705</wp:posOffset>
            </wp:positionV>
            <wp:extent cx="595885" cy="146304"/>
            <wp:effectExtent l="0" t="0" r="0" b="0"/>
            <wp:wrapNone/>
            <wp:docPr id="4142" name="Freeform 4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32005</wp:posOffset>
            </wp:positionV>
            <wp:extent cx="952245" cy="171703"/>
            <wp:effectExtent l="0" t="0" r="0" b="0"/>
            <wp:wrapNone/>
            <wp:docPr id="4143" name="Picture 4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43" name="Picture 4143"/>
                    <pic:cNvPicPr>
                      <a:picLocks noChangeAspect="0" noChangeArrowheads="1"/>
                    </pic:cNvPicPr>
                  </pic:nvPicPr>
                  <pic:blipFill>
                    <a:blip r:embed="rId4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25908</wp:posOffset>
            </wp:positionV>
            <wp:extent cx="79375" cy="31496"/>
            <wp:effectExtent l="0" t="0" r="0" b="0"/>
            <wp:wrapNone/>
            <wp:docPr id="4144" name="Picture 4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44" name="Picture 4144"/>
                    <pic:cNvPicPr>
                      <a:picLocks noChangeAspect="0" noChangeArrowheads="1"/>
                    </pic:cNvPicPr>
                  </pic:nvPicPr>
                  <pic:blipFill>
                    <a:blip r:embed="rId4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4145" name="Freeform 4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44705</wp:posOffset>
            </wp:positionV>
            <wp:extent cx="3076066" cy="190500"/>
            <wp:effectExtent l="0" t="0" r="0" b="0"/>
            <wp:wrapNone/>
            <wp:docPr id="4146" name="Freeform 4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4147" name="Freeform 4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44705</wp:posOffset>
            </wp:positionV>
            <wp:extent cx="2380741" cy="190500"/>
            <wp:effectExtent l="0" t="0" r="0" b="0"/>
            <wp:wrapNone/>
            <wp:docPr id="4148" name="Freeform 4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4149" name="Freeform 4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44705</wp:posOffset>
            </wp:positionV>
            <wp:extent cx="1552955" cy="190500"/>
            <wp:effectExtent l="0" t="0" r="0" b="0"/>
            <wp:wrapNone/>
            <wp:docPr id="4150" name="Freeform 4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38608</wp:posOffset>
            </wp:positionV>
            <wp:extent cx="6477" cy="6097"/>
            <wp:effectExtent l="0" t="0" r="0" b="0"/>
            <wp:wrapNone/>
            <wp:docPr id="4151" name="Freeform 4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44705</wp:posOffset>
            </wp:positionV>
            <wp:extent cx="679705" cy="190500"/>
            <wp:effectExtent l="0" t="0" r="0" b="0"/>
            <wp:wrapNone/>
            <wp:docPr id="4152" name="Freeform 4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38608</wp:posOffset>
            </wp:positionV>
            <wp:extent cx="6095" cy="6097"/>
            <wp:effectExtent l="0" t="0" r="0" b="0"/>
            <wp:wrapNone/>
            <wp:docPr id="4153" name="Freeform 4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38608</wp:posOffset>
            </wp:positionV>
            <wp:extent cx="1010666" cy="6097"/>
            <wp:effectExtent l="0" t="0" r="0" b="0"/>
            <wp:wrapNone/>
            <wp:docPr id="4154" name="Freeform 4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4155" name="Freeform 4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44705</wp:posOffset>
            </wp:positionV>
            <wp:extent cx="1010666" cy="190500"/>
            <wp:effectExtent l="0" t="0" r="0" b="0"/>
            <wp:wrapNone/>
            <wp:docPr id="4156" name="Freeform 4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32385</wp:posOffset>
            </wp:positionV>
            <wp:extent cx="1054989" cy="215900"/>
            <wp:effectExtent l="0" t="0" r="0" b="0"/>
            <wp:wrapNone/>
            <wp:docPr id="4157" name="Picture 4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57" name="Picture 4157"/>
                    <pic:cNvPicPr>
                      <a:picLocks noChangeAspect="0" noChangeArrowheads="1"/>
                    </pic:cNvPicPr>
                  </pic:nvPicPr>
                  <pic:blipFill>
                    <a:blip r:embed="rId4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4158" name="Freeform 4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67564</wp:posOffset>
            </wp:positionV>
            <wp:extent cx="2993771" cy="144781"/>
            <wp:effectExtent l="0" t="0" r="0" b="0"/>
            <wp:wrapNone/>
            <wp:docPr id="4159" name="Freeform 4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67564</wp:posOffset>
            </wp:positionV>
            <wp:extent cx="2298447" cy="144781"/>
            <wp:effectExtent l="0" t="0" r="0" b="0"/>
            <wp:wrapNone/>
            <wp:docPr id="4160" name="Freeform 4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67564</wp:posOffset>
            </wp:positionV>
            <wp:extent cx="1469136" cy="144781"/>
            <wp:effectExtent l="0" t="0" r="0" b="0"/>
            <wp:wrapNone/>
            <wp:docPr id="4161" name="Freeform 4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67564</wp:posOffset>
            </wp:positionV>
            <wp:extent cx="595885" cy="144781"/>
            <wp:effectExtent l="0" t="0" r="0" b="0"/>
            <wp:wrapNone/>
            <wp:docPr id="4162" name="Freeform 4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47245</wp:posOffset>
            </wp:positionV>
            <wp:extent cx="79375" cy="31496"/>
            <wp:effectExtent l="0" t="0" r="0" b="0"/>
            <wp:wrapNone/>
            <wp:docPr id="4163" name="Picture 4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63" name="Picture 4163"/>
                    <pic:cNvPicPr>
                      <a:picLocks noChangeAspect="0" noChangeArrowheads="1"/>
                    </pic:cNvPicPr>
                  </pic:nvPicPr>
                  <pic:blipFill>
                    <a:blip r:embed="rId4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4164" name="Freeform 4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66041</wp:posOffset>
            </wp:positionV>
            <wp:extent cx="3076066" cy="190500"/>
            <wp:effectExtent l="0" t="0" r="0" b="0"/>
            <wp:wrapNone/>
            <wp:docPr id="4165" name="Freeform 4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4166" name="Freeform 4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66041</wp:posOffset>
            </wp:positionV>
            <wp:extent cx="2380741" cy="190500"/>
            <wp:effectExtent l="0" t="0" r="0" b="0"/>
            <wp:wrapNone/>
            <wp:docPr id="4167" name="Freeform 4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4168" name="Freeform 4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66041</wp:posOffset>
            </wp:positionV>
            <wp:extent cx="1552955" cy="190500"/>
            <wp:effectExtent l="0" t="0" r="0" b="0"/>
            <wp:wrapNone/>
            <wp:docPr id="4169" name="Freeform 4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59945</wp:posOffset>
            </wp:positionV>
            <wp:extent cx="6477" cy="6096"/>
            <wp:effectExtent l="0" t="0" r="0" b="0"/>
            <wp:wrapNone/>
            <wp:docPr id="4170" name="Freeform 4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66041</wp:posOffset>
            </wp:positionV>
            <wp:extent cx="679705" cy="190500"/>
            <wp:effectExtent l="0" t="0" r="0" b="0"/>
            <wp:wrapNone/>
            <wp:docPr id="4171" name="Freeform 4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59945</wp:posOffset>
            </wp:positionV>
            <wp:extent cx="6095" cy="6096"/>
            <wp:effectExtent l="0" t="0" r="0" b="0"/>
            <wp:wrapNone/>
            <wp:docPr id="4172" name="Freeform 4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59945</wp:posOffset>
            </wp:positionV>
            <wp:extent cx="1010666" cy="6096"/>
            <wp:effectExtent l="0" t="0" r="0" b="0"/>
            <wp:wrapNone/>
            <wp:docPr id="4173" name="Freeform 4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4174" name="Freeform 4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66041</wp:posOffset>
            </wp:positionV>
            <wp:extent cx="1010666" cy="190500"/>
            <wp:effectExtent l="0" t="0" r="0" b="0"/>
            <wp:wrapNone/>
            <wp:docPr id="4175" name="Freeform 4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4176" name="Freeform 4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88900</wp:posOffset>
            </wp:positionV>
            <wp:extent cx="2993771" cy="146304"/>
            <wp:effectExtent l="0" t="0" r="0" b="0"/>
            <wp:wrapNone/>
            <wp:docPr id="4177" name="Freeform 4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88900</wp:posOffset>
            </wp:positionV>
            <wp:extent cx="2298447" cy="146304"/>
            <wp:effectExtent l="0" t="0" r="0" b="0"/>
            <wp:wrapNone/>
            <wp:docPr id="4178" name="Freeform 4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88900</wp:posOffset>
            </wp:positionV>
            <wp:extent cx="1469136" cy="146304"/>
            <wp:effectExtent l="0" t="0" r="0" b="0"/>
            <wp:wrapNone/>
            <wp:docPr id="4179" name="Freeform 4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88900</wp:posOffset>
            </wp:positionV>
            <wp:extent cx="595885" cy="146304"/>
            <wp:effectExtent l="0" t="0" r="0" b="0"/>
            <wp:wrapNone/>
            <wp:docPr id="4180" name="Freeform 4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76200</wp:posOffset>
            </wp:positionV>
            <wp:extent cx="952245" cy="171703"/>
            <wp:effectExtent l="0" t="0" r="0" b="0"/>
            <wp:wrapNone/>
            <wp:docPr id="4181" name="Picture 4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81" name="Picture 4181"/>
                    <pic:cNvPicPr>
                      <a:picLocks noChangeAspect="0" noChangeArrowheads="1"/>
                    </pic:cNvPicPr>
                  </pic:nvPicPr>
                  <pic:blipFill>
                    <a:blip r:embed="rId4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7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68580</wp:posOffset>
            </wp:positionV>
            <wp:extent cx="79375" cy="31495"/>
            <wp:effectExtent l="0" t="0" r="0" b="0"/>
            <wp:wrapNone/>
            <wp:docPr id="4182" name="Picture 4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82" name="Picture 4182"/>
                    <pic:cNvPicPr>
                      <a:picLocks noChangeAspect="0" noChangeArrowheads="1"/>
                    </pic:cNvPicPr>
                  </pic:nvPicPr>
                  <pic:blipFill>
                    <a:blip r:embed="rId4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4183" name="Freeform 4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87375</wp:posOffset>
            </wp:positionV>
            <wp:extent cx="3076066" cy="190500"/>
            <wp:effectExtent l="0" t="0" r="0" b="0"/>
            <wp:wrapNone/>
            <wp:docPr id="4184" name="Freeform 4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4185" name="Freeform 4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87375</wp:posOffset>
            </wp:positionV>
            <wp:extent cx="2380741" cy="190500"/>
            <wp:effectExtent l="0" t="0" r="0" b="0"/>
            <wp:wrapNone/>
            <wp:docPr id="4186" name="Freeform 4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4187" name="Freeform 4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87375</wp:posOffset>
            </wp:positionV>
            <wp:extent cx="1552955" cy="190500"/>
            <wp:effectExtent l="0" t="0" r="0" b="0"/>
            <wp:wrapNone/>
            <wp:docPr id="4188" name="Freeform 4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81280</wp:posOffset>
            </wp:positionV>
            <wp:extent cx="6477" cy="6095"/>
            <wp:effectExtent l="0" t="0" r="0" b="0"/>
            <wp:wrapNone/>
            <wp:docPr id="4189" name="Freeform 4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87375</wp:posOffset>
            </wp:positionV>
            <wp:extent cx="679705" cy="190500"/>
            <wp:effectExtent l="0" t="0" r="0" b="0"/>
            <wp:wrapNone/>
            <wp:docPr id="4190" name="Freeform 4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81280</wp:posOffset>
            </wp:positionV>
            <wp:extent cx="6095" cy="6095"/>
            <wp:effectExtent l="0" t="0" r="0" b="0"/>
            <wp:wrapNone/>
            <wp:docPr id="4191" name="Freeform 4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81280</wp:posOffset>
            </wp:positionV>
            <wp:extent cx="1010666" cy="6095"/>
            <wp:effectExtent l="0" t="0" r="0" b="0"/>
            <wp:wrapNone/>
            <wp:docPr id="4192" name="Freeform 4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6810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4193" name="Freeform 4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87375</wp:posOffset>
            </wp:positionV>
            <wp:extent cx="1010666" cy="190500"/>
            <wp:effectExtent l="0" t="0" r="0" b="0"/>
            <wp:wrapNone/>
            <wp:docPr id="4194" name="Freeform 4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75564</wp:posOffset>
            </wp:positionV>
            <wp:extent cx="1054989" cy="215900"/>
            <wp:effectExtent l="0" t="0" r="0" b="0"/>
            <wp:wrapNone/>
            <wp:docPr id="4195" name="Picture 4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95" name="Picture 4195"/>
                    <pic:cNvPicPr>
                      <a:picLocks noChangeAspect="0" noChangeArrowheads="1"/>
                    </pic:cNvPicPr>
                  </pic:nvPicPr>
                  <pic:blipFill>
                    <a:blip r:embed="rId4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4196" name="Freeform 4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110236</wp:posOffset>
            </wp:positionV>
            <wp:extent cx="2993771" cy="146303"/>
            <wp:effectExtent l="0" t="0" r="0" b="0"/>
            <wp:wrapNone/>
            <wp:docPr id="4197" name="Freeform 4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110236</wp:posOffset>
            </wp:positionV>
            <wp:extent cx="2298447" cy="146303"/>
            <wp:effectExtent l="0" t="0" r="0" b="0"/>
            <wp:wrapNone/>
            <wp:docPr id="4198" name="Freeform 4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110236</wp:posOffset>
            </wp:positionV>
            <wp:extent cx="1469136" cy="146303"/>
            <wp:effectExtent l="0" t="0" r="0" b="0"/>
            <wp:wrapNone/>
            <wp:docPr id="4199" name="Freeform 4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110236</wp:posOffset>
            </wp:positionV>
            <wp:extent cx="595885" cy="146303"/>
            <wp:effectExtent l="0" t="0" r="0" b="0"/>
            <wp:wrapNone/>
            <wp:docPr id="4200" name="Freeform 4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1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89916</wp:posOffset>
            </wp:positionV>
            <wp:extent cx="79375" cy="31496"/>
            <wp:effectExtent l="0" t="0" r="0" b="0"/>
            <wp:wrapNone/>
            <wp:docPr id="4201" name="Picture 4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01" name="Picture 4201"/>
                    <pic:cNvPicPr>
                      <a:picLocks noChangeAspect="0" noChangeArrowheads="1"/>
                    </pic:cNvPicPr>
                  </pic:nvPicPr>
                  <pic:blipFill>
                    <a:blip r:embed="rId4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4202" name="Freeform 4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108713</wp:posOffset>
            </wp:positionV>
            <wp:extent cx="3076066" cy="190500"/>
            <wp:effectExtent l="0" t="0" r="0" b="0"/>
            <wp:wrapNone/>
            <wp:docPr id="4203" name="Freeform 4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4204" name="Freeform 4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108713</wp:posOffset>
            </wp:positionV>
            <wp:extent cx="2380741" cy="190500"/>
            <wp:effectExtent l="0" t="0" r="0" b="0"/>
            <wp:wrapNone/>
            <wp:docPr id="4205" name="Freeform 4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4206" name="Freeform 4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108713</wp:posOffset>
            </wp:positionV>
            <wp:extent cx="1552955" cy="190500"/>
            <wp:effectExtent l="0" t="0" r="0" b="0"/>
            <wp:wrapNone/>
            <wp:docPr id="4207" name="Freeform 4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102616</wp:posOffset>
            </wp:positionV>
            <wp:extent cx="6477" cy="6097"/>
            <wp:effectExtent l="0" t="0" r="0" b="0"/>
            <wp:wrapNone/>
            <wp:docPr id="4208" name="Freeform 4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108713</wp:posOffset>
            </wp:positionV>
            <wp:extent cx="679705" cy="190500"/>
            <wp:effectExtent l="0" t="0" r="0" b="0"/>
            <wp:wrapNone/>
            <wp:docPr id="4209" name="Freeform 4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102616</wp:posOffset>
            </wp:positionV>
            <wp:extent cx="6095" cy="6097"/>
            <wp:effectExtent l="0" t="0" r="0" b="0"/>
            <wp:wrapNone/>
            <wp:docPr id="4210" name="Freeform 4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4211" name="Freeform 4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102616</wp:posOffset>
            </wp:positionV>
            <wp:extent cx="1010666" cy="6097"/>
            <wp:effectExtent l="0" t="0" r="0" b="0"/>
            <wp:wrapNone/>
            <wp:docPr id="4212" name="Freeform 4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108713</wp:posOffset>
            </wp:positionV>
            <wp:extent cx="1010666" cy="190500"/>
            <wp:effectExtent l="0" t="0" r="0" b="0"/>
            <wp:wrapNone/>
            <wp:docPr id="4213" name="Freeform 4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4214" name="Freeform 4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131572</wp:posOffset>
            </wp:positionV>
            <wp:extent cx="2993771" cy="146305"/>
            <wp:effectExtent l="0" t="0" r="0" b="0"/>
            <wp:wrapNone/>
            <wp:docPr id="4215" name="Freeform 4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131572</wp:posOffset>
            </wp:positionV>
            <wp:extent cx="2298447" cy="146305"/>
            <wp:effectExtent l="0" t="0" r="0" b="0"/>
            <wp:wrapNone/>
            <wp:docPr id="4216" name="Freeform 4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131572</wp:posOffset>
            </wp:positionV>
            <wp:extent cx="1469136" cy="146305"/>
            <wp:effectExtent l="0" t="0" r="0" b="0"/>
            <wp:wrapNone/>
            <wp:docPr id="4217" name="Freeform 4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131572</wp:posOffset>
            </wp:positionV>
            <wp:extent cx="595885" cy="146305"/>
            <wp:effectExtent l="0" t="0" r="0" b="0"/>
            <wp:wrapNone/>
            <wp:docPr id="4218" name="Freeform 4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118872</wp:posOffset>
            </wp:positionV>
            <wp:extent cx="952245" cy="171704"/>
            <wp:effectExtent l="0" t="0" r="0" b="0"/>
            <wp:wrapNone/>
            <wp:docPr id="4219" name="Picture 4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19" name="Picture 4219"/>
                    <pic:cNvPicPr>
                      <a:picLocks noChangeAspect="0" noChangeArrowheads="1"/>
                    </pic:cNvPicPr>
                  </pic:nvPicPr>
                  <pic:blipFill>
                    <a:blip r:embed="rId4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6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111253</wp:posOffset>
            </wp:positionV>
            <wp:extent cx="79375" cy="31496"/>
            <wp:effectExtent l="0" t="0" r="0" b="0"/>
            <wp:wrapNone/>
            <wp:docPr id="4220" name="Picture 4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20" name="Picture 4220"/>
                    <pic:cNvPicPr>
                      <a:picLocks noChangeAspect="0" noChangeArrowheads="1"/>
                    </pic:cNvPicPr>
                  </pic:nvPicPr>
                  <pic:blipFill>
                    <a:blip r:embed="rId4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4221" name="Freeform 4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4222" name="Freeform 4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4223" name="Freeform 4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123953</wp:posOffset>
            </wp:positionV>
            <wp:extent cx="6477" cy="6096"/>
            <wp:effectExtent l="0" t="0" r="0" b="0"/>
            <wp:wrapNone/>
            <wp:docPr id="4224" name="Freeform 4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123953</wp:posOffset>
            </wp:positionV>
            <wp:extent cx="6095" cy="6096"/>
            <wp:effectExtent l="0" t="0" r="0" b="0"/>
            <wp:wrapNone/>
            <wp:docPr id="4225" name="Freeform 4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123953</wp:posOffset>
            </wp:positionV>
            <wp:extent cx="1010666" cy="6096"/>
            <wp:effectExtent l="0" t="0" r="0" b="0"/>
            <wp:wrapNone/>
            <wp:docPr id="4226" name="Freeform 4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4227" name="Freeform 4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4228" name="Freeform 4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131573</wp:posOffset>
            </wp:positionV>
            <wp:extent cx="3076066" cy="190500"/>
            <wp:effectExtent l="0" t="0" r="0" b="0"/>
            <wp:wrapNone/>
            <wp:docPr id="4229" name="Freeform 4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131573</wp:posOffset>
            </wp:positionV>
            <wp:extent cx="2380741" cy="190500"/>
            <wp:effectExtent l="0" t="0" r="0" b="0"/>
            <wp:wrapNone/>
            <wp:docPr id="4230" name="Freeform 4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131573</wp:posOffset>
            </wp:positionV>
            <wp:extent cx="1552955" cy="190500"/>
            <wp:effectExtent l="0" t="0" r="0" b="0"/>
            <wp:wrapNone/>
            <wp:docPr id="4231" name="Freeform 4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131573</wp:posOffset>
            </wp:positionV>
            <wp:extent cx="679705" cy="190500"/>
            <wp:effectExtent l="0" t="0" r="0" b="0"/>
            <wp:wrapNone/>
            <wp:docPr id="4232" name="Freeform 4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131573</wp:posOffset>
            </wp:positionV>
            <wp:extent cx="1010666" cy="190500"/>
            <wp:effectExtent l="0" t="0" r="0" b="0"/>
            <wp:wrapNone/>
            <wp:docPr id="4233" name="Freeform 4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131445</wp:posOffset>
            </wp:positionV>
            <wp:extent cx="1054989" cy="215900"/>
            <wp:effectExtent l="0" t="0" r="0" b="0"/>
            <wp:wrapNone/>
            <wp:docPr id="4234" name="Picture 4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34" name="Picture 4234"/>
                    <pic:cNvPicPr>
                      <a:picLocks noChangeAspect="0" noChangeArrowheads="1"/>
                    </pic:cNvPicPr>
                  </pic:nvPicPr>
                  <pic:blipFill>
                    <a:blip r:embed="rId4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152909</wp:posOffset>
            </wp:positionV>
            <wp:extent cx="2993771" cy="146303"/>
            <wp:effectExtent l="0" t="0" r="0" b="0"/>
            <wp:wrapNone/>
            <wp:docPr id="4235" name="Freeform 4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152909</wp:posOffset>
            </wp:positionV>
            <wp:extent cx="2298447" cy="146303"/>
            <wp:effectExtent l="0" t="0" r="0" b="0"/>
            <wp:wrapNone/>
            <wp:docPr id="4236" name="Freeform 4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152909</wp:posOffset>
            </wp:positionV>
            <wp:extent cx="1469136" cy="146303"/>
            <wp:effectExtent l="0" t="0" r="0" b="0"/>
            <wp:wrapNone/>
            <wp:docPr id="4237" name="Freeform 4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152909</wp:posOffset>
            </wp:positionV>
            <wp:extent cx="595885" cy="146303"/>
            <wp:effectExtent l="0" t="0" r="0" b="0"/>
            <wp:wrapNone/>
            <wp:docPr id="4238" name="Freeform 4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0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134113</wp:posOffset>
            </wp:positionV>
            <wp:extent cx="79375" cy="31495"/>
            <wp:effectExtent l="0" t="0" r="0" b="0"/>
            <wp:wrapNone/>
            <wp:docPr id="4239" name="Picture 4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39" name="Picture 4239"/>
                    <pic:cNvPicPr>
                      <a:picLocks noChangeAspect="0" noChangeArrowheads="1"/>
                    </pic:cNvPicPr>
                  </pic:nvPicPr>
                  <pic:blipFill>
                    <a:blip r:embed="rId4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4240" name="Freeform 4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152908</wp:posOffset>
            </wp:positionV>
            <wp:extent cx="3076066" cy="190881"/>
            <wp:effectExtent l="0" t="0" r="0" b="0"/>
            <wp:wrapNone/>
            <wp:docPr id="4241" name="Freeform 4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4242" name="Freeform 4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152908</wp:posOffset>
            </wp:positionV>
            <wp:extent cx="2380741" cy="190881"/>
            <wp:effectExtent l="0" t="0" r="0" b="0"/>
            <wp:wrapNone/>
            <wp:docPr id="4243" name="Freeform 4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4244" name="Freeform 4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152908</wp:posOffset>
            </wp:positionV>
            <wp:extent cx="1552955" cy="190881"/>
            <wp:effectExtent l="0" t="0" r="0" b="0"/>
            <wp:wrapNone/>
            <wp:docPr id="4245" name="Freeform 4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146813</wp:posOffset>
            </wp:positionV>
            <wp:extent cx="6477" cy="6095"/>
            <wp:effectExtent l="0" t="0" r="0" b="0"/>
            <wp:wrapNone/>
            <wp:docPr id="4246" name="Freeform 4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152908</wp:posOffset>
            </wp:positionV>
            <wp:extent cx="679705" cy="190881"/>
            <wp:effectExtent l="0" t="0" r="0" b="0"/>
            <wp:wrapNone/>
            <wp:docPr id="4247" name="Freeform 4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146813</wp:posOffset>
            </wp:positionV>
            <wp:extent cx="6095" cy="6095"/>
            <wp:effectExtent l="0" t="0" r="0" b="0"/>
            <wp:wrapNone/>
            <wp:docPr id="4248" name="Freeform 4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4249" name="Freeform 4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146813</wp:posOffset>
            </wp:positionV>
            <wp:extent cx="1010666" cy="6095"/>
            <wp:effectExtent l="0" t="0" r="0" b="0"/>
            <wp:wrapNone/>
            <wp:docPr id="4250" name="Freeform 4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6810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152908</wp:posOffset>
            </wp:positionV>
            <wp:extent cx="1010666" cy="190881"/>
            <wp:effectExtent l="0" t="0" r="0" b="0"/>
            <wp:wrapNone/>
            <wp:docPr id="4251" name="Freeform 4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4972" y="190881"/>
                          </a:lnTo>
                          <a:close/>
                          <a:moveTo>
                            <a:pt x="268103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4252" name="Freeform 4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174245</wp:posOffset>
            </wp:positionV>
            <wp:extent cx="2993771" cy="146685"/>
            <wp:effectExtent l="0" t="0" r="0" b="0"/>
            <wp:wrapNone/>
            <wp:docPr id="4253" name="Freeform 4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174245</wp:posOffset>
            </wp:positionV>
            <wp:extent cx="2298447" cy="146685"/>
            <wp:effectExtent l="0" t="0" r="0" b="0"/>
            <wp:wrapNone/>
            <wp:docPr id="4254" name="Freeform 4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174245</wp:posOffset>
            </wp:positionV>
            <wp:extent cx="1469136" cy="146685"/>
            <wp:effectExtent l="0" t="0" r="0" b="0"/>
            <wp:wrapNone/>
            <wp:docPr id="4255" name="Freeform 4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174245</wp:posOffset>
            </wp:positionV>
            <wp:extent cx="595885" cy="146685"/>
            <wp:effectExtent l="0" t="0" r="0" b="0"/>
            <wp:wrapNone/>
            <wp:docPr id="4256" name="Freeform 4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161545</wp:posOffset>
            </wp:positionV>
            <wp:extent cx="952245" cy="172084"/>
            <wp:effectExtent l="0" t="0" r="0" b="0"/>
            <wp:wrapNone/>
            <wp:docPr id="4257" name="Picture 4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7" name="Picture 4257"/>
                    <pic:cNvPicPr>
                      <a:picLocks noChangeAspect="0" noChangeArrowheads="1"/>
                    </pic:cNvPicPr>
                  </pic:nvPicPr>
                  <pic:blipFill>
                    <a:blip r:embed="rId4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5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155829</wp:posOffset>
            </wp:positionV>
            <wp:extent cx="79375" cy="31496"/>
            <wp:effectExtent l="0" t="0" r="0" b="0"/>
            <wp:wrapNone/>
            <wp:docPr id="4258" name="Picture 4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8" name="Picture 4258"/>
                    <pic:cNvPicPr>
                      <a:picLocks noChangeAspect="0" noChangeArrowheads="1"/>
                    </pic:cNvPicPr>
                  </pic:nvPicPr>
                  <pic:blipFill>
                    <a:blip r:embed="rId4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4259" name="Freeform 4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174625</wp:posOffset>
            </wp:positionV>
            <wp:extent cx="3076066" cy="190500"/>
            <wp:effectExtent l="0" t="0" r="0" b="0"/>
            <wp:wrapNone/>
            <wp:docPr id="4260" name="Freeform 4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4261" name="Freeform 4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174625</wp:posOffset>
            </wp:positionV>
            <wp:extent cx="2380741" cy="190500"/>
            <wp:effectExtent l="0" t="0" r="0" b="0"/>
            <wp:wrapNone/>
            <wp:docPr id="4262" name="Freeform 4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4263" name="Freeform 4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174625</wp:posOffset>
            </wp:positionV>
            <wp:extent cx="1552955" cy="190500"/>
            <wp:effectExtent l="0" t="0" r="0" b="0"/>
            <wp:wrapNone/>
            <wp:docPr id="4264" name="Freeform 4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168529</wp:posOffset>
            </wp:positionV>
            <wp:extent cx="6477" cy="6096"/>
            <wp:effectExtent l="0" t="0" r="0" b="0"/>
            <wp:wrapNone/>
            <wp:docPr id="4265" name="Freeform 4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174625</wp:posOffset>
            </wp:positionV>
            <wp:extent cx="679705" cy="190500"/>
            <wp:effectExtent l="0" t="0" r="0" b="0"/>
            <wp:wrapNone/>
            <wp:docPr id="4266" name="Freeform 4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168529</wp:posOffset>
            </wp:positionV>
            <wp:extent cx="6095" cy="6096"/>
            <wp:effectExtent l="0" t="0" r="0" b="0"/>
            <wp:wrapNone/>
            <wp:docPr id="4267" name="Freeform 4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4268" name="Freeform 4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168529</wp:posOffset>
            </wp:positionV>
            <wp:extent cx="1010666" cy="6096"/>
            <wp:effectExtent l="0" t="0" r="0" b="0"/>
            <wp:wrapNone/>
            <wp:docPr id="4269" name="Freeform 4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174625</wp:posOffset>
            </wp:positionV>
            <wp:extent cx="1010666" cy="190500"/>
            <wp:effectExtent l="0" t="0" r="0" b="0"/>
            <wp:wrapNone/>
            <wp:docPr id="4270" name="Freeform 4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161925</wp:posOffset>
            </wp:positionV>
            <wp:extent cx="1054989" cy="215900"/>
            <wp:effectExtent l="0" t="0" r="0" b="0"/>
            <wp:wrapNone/>
            <wp:docPr id="4271" name="Picture 4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71" name="Picture 4271"/>
                    <pic:cNvPicPr>
                      <a:picLocks noChangeAspect="0" noChangeArrowheads="1"/>
                    </pic:cNvPicPr>
                  </pic:nvPicPr>
                  <pic:blipFill>
                    <a:blip r:embed="rId4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4272" name="Freeform 4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1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22224</wp:posOffset>
            </wp:positionV>
            <wp:extent cx="2993771" cy="144781"/>
            <wp:effectExtent l="0" t="0" r="0" b="0"/>
            <wp:wrapNone/>
            <wp:docPr id="4273" name="Freeform 4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22224</wp:posOffset>
            </wp:positionV>
            <wp:extent cx="2298447" cy="144781"/>
            <wp:effectExtent l="0" t="0" r="0" b="0"/>
            <wp:wrapNone/>
            <wp:docPr id="4274" name="Freeform 4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22224</wp:posOffset>
            </wp:positionV>
            <wp:extent cx="1469136" cy="144781"/>
            <wp:effectExtent l="0" t="0" r="0" b="0"/>
            <wp:wrapNone/>
            <wp:docPr id="4275" name="Freeform 4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22224</wp:posOffset>
            </wp:positionV>
            <wp:extent cx="595885" cy="144781"/>
            <wp:effectExtent l="0" t="0" r="0" b="0"/>
            <wp:wrapNone/>
            <wp:docPr id="4276" name="Freeform 4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177164</wp:posOffset>
            </wp:positionV>
            <wp:extent cx="79375" cy="31496"/>
            <wp:effectExtent l="0" t="0" r="0" b="0"/>
            <wp:wrapNone/>
            <wp:docPr id="4277" name="Picture 4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77" name="Picture 4277"/>
                    <pic:cNvPicPr>
                      <a:picLocks noChangeAspect="0" noChangeArrowheads="1"/>
                    </pic:cNvPicPr>
                  </pic:nvPicPr>
                  <pic:blipFill>
                    <a:blip r:embed="rId4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8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4278" name="Freeform 4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20701</wp:posOffset>
            </wp:positionV>
            <wp:extent cx="3076066" cy="190500"/>
            <wp:effectExtent l="0" t="0" r="0" b="0"/>
            <wp:wrapNone/>
            <wp:docPr id="4279" name="Freeform 4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4280" name="Freeform 4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20701</wp:posOffset>
            </wp:positionV>
            <wp:extent cx="2380741" cy="190500"/>
            <wp:effectExtent l="0" t="0" r="0" b="0"/>
            <wp:wrapNone/>
            <wp:docPr id="4281" name="Freeform 4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4282" name="Freeform 4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20701</wp:posOffset>
            </wp:positionV>
            <wp:extent cx="1552955" cy="190500"/>
            <wp:effectExtent l="0" t="0" r="0" b="0"/>
            <wp:wrapNone/>
            <wp:docPr id="4283" name="Freeform 4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14604</wp:posOffset>
            </wp:positionV>
            <wp:extent cx="6477" cy="6097"/>
            <wp:effectExtent l="0" t="0" r="0" b="0"/>
            <wp:wrapNone/>
            <wp:docPr id="4284" name="Freeform 4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20701</wp:posOffset>
            </wp:positionV>
            <wp:extent cx="679705" cy="190500"/>
            <wp:effectExtent l="0" t="0" r="0" b="0"/>
            <wp:wrapNone/>
            <wp:docPr id="4285" name="Freeform 4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14604</wp:posOffset>
            </wp:positionV>
            <wp:extent cx="6095" cy="6097"/>
            <wp:effectExtent l="0" t="0" r="0" b="0"/>
            <wp:wrapNone/>
            <wp:docPr id="4286" name="Freeform 4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14604</wp:posOffset>
            </wp:positionV>
            <wp:extent cx="1010666" cy="6097"/>
            <wp:effectExtent l="0" t="0" r="0" b="0"/>
            <wp:wrapNone/>
            <wp:docPr id="4287" name="Freeform 4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4288" name="Freeform 4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20701</wp:posOffset>
            </wp:positionV>
            <wp:extent cx="1010666" cy="190500"/>
            <wp:effectExtent l="0" t="0" r="0" b="0"/>
            <wp:wrapNone/>
            <wp:docPr id="4289" name="Freeform 4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4290" name="Freeform 4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43560</wp:posOffset>
            </wp:positionV>
            <wp:extent cx="2993771" cy="146304"/>
            <wp:effectExtent l="0" t="0" r="0" b="0"/>
            <wp:wrapNone/>
            <wp:docPr id="4291" name="Freeform 4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43560</wp:posOffset>
            </wp:positionV>
            <wp:extent cx="2298447" cy="146304"/>
            <wp:effectExtent l="0" t="0" r="0" b="0"/>
            <wp:wrapNone/>
            <wp:docPr id="4292" name="Freeform 4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43560</wp:posOffset>
            </wp:positionV>
            <wp:extent cx="1469136" cy="146304"/>
            <wp:effectExtent l="0" t="0" r="0" b="0"/>
            <wp:wrapNone/>
            <wp:docPr id="4293" name="Freeform 4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43560</wp:posOffset>
            </wp:positionV>
            <wp:extent cx="595885" cy="146304"/>
            <wp:effectExtent l="0" t="0" r="0" b="0"/>
            <wp:wrapNone/>
            <wp:docPr id="4294" name="Freeform 4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30860</wp:posOffset>
            </wp:positionV>
            <wp:extent cx="952245" cy="171703"/>
            <wp:effectExtent l="0" t="0" r="0" b="0"/>
            <wp:wrapNone/>
            <wp:docPr id="4295" name="Picture 4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95" name="Picture 4295"/>
                    <pic:cNvPicPr>
                      <a:picLocks noChangeAspect="0" noChangeArrowheads="1"/>
                    </pic:cNvPicPr>
                  </pic:nvPicPr>
                  <pic:blipFill>
                    <a:blip r:embed="rId4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4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23242</wp:posOffset>
            </wp:positionV>
            <wp:extent cx="79375" cy="31495"/>
            <wp:effectExtent l="0" t="0" r="0" b="0"/>
            <wp:wrapNone/>
            <wp:docPr id="4296" name="Picture 4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96" name="Picture 4296"/>
                    <pic:cNvPicPr>
                      <a:picLocks noChangeAspect="0" noChangeArrowheads="1"/>
                    </pic:cNvPicPr>
                  </pic:nvPicPr>
                  <pic:blipFill>
                    <a:blip r:embed="rId4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4297" name="Freeform 4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42037</wp:posOffset>
            </wp:positionV>
            <wp:extent cx="3076066" cy="190500"/>
            <wp:effectExtent l="0" t="0" r="0" b="0"/>
            <wp:wrapNone/>
            <wp:docPr id="4298" name="Freeform 4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4299" name="Freeform 4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42037</wp:posOffset>
            </wp:positionV>
            <wp:extent cx="2380741" cy="190500"/>
            <wp:effectExtent l="0" t="0" r="0" b="0"/>
            <wp:wrapNone/>
            <wp:docPr id="4300" name="Freeform 4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4301" name="Freeform 4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42037</wp:posOffset>
            </wp:positionV>
            <wp:extent cx="1552955" cy="190500"/>
            <wp:effectExtent l="0" t="0" r="0" b="0"/>
            <wp:wrapNone/>
            <wp:docPr id="4302" name="Freeform 4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35942</wp:posOffset>
            </wp:positionV>
            <wp:extent cx="6477" cy="6095"/>
            <wp:effectExtent l="0" t="0" r="0" b="0"/>
            <wp:wrapNone/>
            <wp:docPr id="4303" name="Freeform 4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42037</wp:posOffset>
            </wp:positionV>
            <wp:extent cx="679705" cy="190500"/>
            <wp:effectExtent l="0" t="0" r="0" b="0"/>
            <wp:wrapNone/>
            <wp:docPr id="4304" name="Freeform 4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35942</wp:posOffset>
            </wp:positionV>
            <wp:extent cx="6095" cy="6095"/>
            <wp:effectExtent l="0" t="0" r="0" b="0"/>
            <wp:wrapNone/>
            <wp:docPr id="4305" name="Freeform 4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4306" name="Freeform 4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35942</wp:posOffset>
            </wp:positionV>
            <wp:extent cx="1010666" cy="6095"/>
            <wp:effectExtent l="0" t="0" r="0" b="0"/>
            <wp:wrapNone/>
            <wp:docPr id="4307" name="Freeform 4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4972" y="6095"/>
                          </a:lnTo>
                          <a:close/>
                          <a:moveTo>
                            <a:pt x="26810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42037</wp:posOffset>
            </wp:positionV>
            <wp:extent cx="1010666" cy="190500"/>
            <wp:effectExtent l="0" t="0" r="0" b="0"/>
            <wp:wrapNone/>
            <wp:docPr id="4308" name="Freeform 4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29845</wp:posOffset>
            </wp:positionV>
            <wp:extent cx="1054989" cy="215900"/>
            <wp:effectExtent l="0" t="0" r="0" b="0"/>
            <wp:wrapNone/>
            <wp:docPr id="4309" name="Picture 4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09" name="Picture 4309"/>
                    <pic:cNvPicPr>
                      <a:picLocks noChangeAspect="0" noChangeArrowheads="1"/>
                    </pic:cNvPicPr>
                  </pic:nvPicPr>
                  <pic:blipFill>
                    <a:blip r:embed="rId4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4310" name="Freeform 4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64898</wp:posOffset>
            </wp:positionV>
            <wp:extent cx="2993771" cy="146303"/>
            <wp:effectExtent l="0" t="0" r="0" b="0"/>
            <wp:wrapNone/>
            <wp:docPr id="4311" name="Freeform 4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64898</wp:posOffset>
            </wp:positionV>
            <wp:extent cx="2298447" cy="146303"/>
            <wp:effectExtent l="0" t="0" r="0" b="0"/>
            <wp:wrapNone/>
            <wp:docPr id="4312" name="Freeform 4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64898</wp:posOffset>
            </wp:positionV>
            <wp:extent cx="1469136" cy="146303"/>
            <wp:effectExtent l="0" t="0" r="0" b="0"/>
            <wp:wrapNone/>
            <wp:docPr id="4313" name="Freeform 4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64898</wp:posOffset>
            </wp:positionV>
            <wp:extent cx="595885" cy="146303"/>
            <wp:effectExtent l="0" t="0" r="0" b="0"/>
            <wp:wrapNone/>
            <wp:docPr id="4314" name="Freeform 4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8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44577</wp:posOffset>
            </wp:positionV>
            <wp:extent cx="79375" cy="31496"/>
            <wp:effectExtent l="0" t="0" r="0" b="0"/>
            <wp:wrapNone/>
            <wp:docPr id="4315" name="Picture 4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15" name="Picture 4315"/>
                    <pic:cNvPicPr>
                      <a:picLocks noChangeAspect="0" noChangeArrowheads="1"/>
                    </pic:cNvPicPr>
                  </pic:nvPicPr>
                  <pic:blipFill>
                    <a:blip r:embed="rId4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7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4316" name="Freeform 4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63374</wp:posOffset>
            </wp:positionV>
            <wp:extent cx="3076066" cy="190500"/>
            <wp:effectExtent l="0" t="0" r="0" b="0"/>
            <wp:wrapNone/>
            <wp:docPr id="4317" name="Freeform 4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4318" name="Freeform 4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63374</wp:posOffset>
            </wp:positionV>
            <wp:extent cx="2380741" cy="190500"/>
            <wp:effectExtent l="0" t="0" r="0" b="0"/>
            <wp:wrapNone/>
            <wp:docPr id="4319" name="Freeform 4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4320" name="Freeform 4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63374</wp:posOffset>
            </wp:positionV>
            <wp:extent cx="1552955" cy="190500"/>
            <wp:effectExtent l="0" t="0" r="0" b="0"/>
            <wp:wrapNone/>
            <wp:docPr id="4321" name="Freeform 4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57277</wp:posOffset>
            </wp:positionV>
            <wp:extent cx="6477" cy="6097"/>
            <wp:effectExtent l="0" t="0" r="0" b="0"/>
            <wp:wrapNone/>
            <wp:docPr id="4322" name="Freeform 4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63374</wp:posOffset>
            </wp:positionV>
            <wp:extent cx="679705" cy="190500"/>
            <wp:effectExtent l="0" t="0" r="0" b="0"/>
            <wp:wrapNone/>
            <wp:docPr id="4323" name="Freeform 4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57277</wp:posOffset>
            </wp:positionV>
            <wp:extent cx="6095" cy="6097"/>
            <wp:effectExtent l="0" t="0" r="0" b="0"/>
            <wp:wrapNone/>
            <wp:docPr id="4324" name="Freeform 4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57277</wp:posOffset>
            </wp:positionV>
            <wp:extent cx="1010666" cy="6097"/>
            <wp:effectExtent l="0" t="0" r="0" b="0"/>
            <wp:wrapNone/>
            <wp:docPr id="4325" name="Freeform 4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4972" y="6097"/>
                          </a:lnTo>
                          <a:close/>
                          <a:moveTo>
                            <a:pt x="26810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4326" name="Freeform 4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63374</wp:posOffset>
            </wp:positionV>
            <wp:extent cx="1010666" cy="190500"/>
            <wp:effectExtent l="0" t="0" r="0" b="0"/>
            <wp:wrapNone/>
            <wp:docPr id="4327" name="Freeform 4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4972" y="190500"/>
                          </a:lnTo>
                          <a:close/>
                          <a:moveTo>
                            <a:pt x="268103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4328" name="Freeform 4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86233</wp:posOffset>
            </wp:positionV>
            <wp:extent cx="2993771" cy="146305"/>
            <wp:effectExtent l="0" t="0" r="0" b="0"/>
            <wp:wrapNone/>
            <wp:docPr id="4329" name="Freeform 4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86233</wp:posOffset>
            </wp:positionV>
            <wp:extent cx="2298447" cy="146305"/>
            <wp:effectExtent l="0" t="0" r="0" b="0"/>
            <wp:wrapNone/>
            <wp:docPr id="4330" name="Freeform 4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86233</wp:posOffset>
            </wp:positionV>
            <wp:extent cx="1469136" cy="146305"/>
            <wp:effectExtent l="0" t="0" r="0" b="0"/>
            <wp:wrapNone/>
            <wp:docPr id="4331" name="Freeform 4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86233</wp:posOffset>
            </wp:positionV>
            <wp:extent cx="595885" cy="146305"/>
            <wp:effectExtent l="0" t="0" r="0" b="0"/>
            <wp:wrapNone/>
            <wp:docPr id="4332" name="Freeform 4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73533</wp:posOffset>
            </wp:positionV>
            <wp:extent cx="952245" cy="171704"/>
            <wp:effectExtent l="0" t="0" r="0" b="0"/>
            <wp:wrapNone/>
            <wp:docPr id="4333" name="Picture 4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33" name="Picture 4333"/>
                    <pic:cNvPicPr>
                      <a:picLocks noChangeAspect="0" noChangeArrowheads="1"/>
                    </pic:cNvPicPr>
                  </pic:nvPicPr>
                  <pic:blipFill>
                    <a:blip r:embed="rId4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431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6406389</wp:posOffset>
            </wp:positionV>
            <wp:extent cx="79375" cy="31496"/>
            <wp:effectExtent l="0" t="0" r="0" b="0"/>
            <wp:wrapNone/>
            <wp:docPr id="4334" name="Picture 43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34" name="Picture 4334"/>
                    <pic:cNvPicPr>
                      <a:picLocks noChangeAspect="0" noChangeArrowheads="1"/>
                    </pic:cNvPicPr>
                  </pic:nvPicPr>
                  <pic:blipFill>
                    <a:blip r:embed="rId4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18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4335" name="Freeform 4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0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4336" name="Freeform 4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2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4337" name="Freeform 4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4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6419089</wp:posOffset>
            </wp:positionV>
            <wp:extent cx="6477" cy="6096"/>
            <wp:effectExtent l="0" t="0" r="0" b="0"/>
            <wp:wrapNone/>
            <wp:docPr id="4338" name="Freeform 4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6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6419089</wp:posOffset>
            </wp:positionV>
            <wp:extent cx="6095" cy="6096"/>
            <wp:effectExtent l="0" t="0" r="0" b="0"/>
            <wp:wrapNone/>
            <wp:docPr id="4339" name="Freeform 4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9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6419089</wp:posOffset>
            </wp:positionV>
            <wp:extent cx="1010666" cy="6096"/>
            <wp:effectExtent l="0" t="0" r="0" b="0"/>
            <wp:wrapNone/>
            <wp:docPr id="4340" name="Freeform 4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4972" y="6096"/>
                          </a:lnTo>
                          <a:close/>
                          <a:moveTo>
                            <a:pt x="26810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8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4341" name="Freeform 4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0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4342" name="Freeform 4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6426709</wp:posOffset>
            </wp:positionV>
            <wp:extent cx="3076066" cy="190499"/>
            <wp:effectExtent l="0" t="0" r="0" b="0"/>
            <wp:wrapNone/>
            <wp:docPr id="4343" name="Freeform 4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99"/>
                    </a:xfrm>
                    <a:custGeom>
                      <a:rect l="l" t="t" r="r" b="b"/>
                      <a:pathLst>
                        <a:path w="3076066" h="19049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1" locked="0" layoutInCell="1" allowOverlap="1">
            <wp:simplePos x="0" y="0"/>
            <wp:positionH relativeFrom="page">
              <wp:posOffset>3978275</wp:posOffset>
            </wp:positionH>
            <wp:positionV relativeFrom="page">
              <wp:posOffset>6426709</wp:posOffset>
            </wp:positionV>
            <wp:extent cx="2380741" cy="190499"/>
            <wp:effectExtent l="0" t="0" r="0" b="0"/>
            <wp:wrapNone/>
            <wp:docPr id="4344" name="Freeform 4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99"/>
                    </a:xfrm>
                    <a:custGeom>
                      <a:rect l="l" t="t" r="r" b="b"/>
                      <a:pathLst>
                        <a:path w="2380741" h="19049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1" locked="0" layoutInCell="1" allowOverlap="1">
            <wp:simplePos x="0" y="0"/>
            <wp:positionH relativeFrom="page">
              <wp:posOffset>6365113</wp:posOffset>
            </wp:positionH>
            <wp:positionV relativeFrom="page">
              <wp:posOffset>6426709</wp:posOffset>
            </wp:positionV>
            <wp:extent cx="1552955" cy="190499"/>
            <wp:effectExtent l="0" t="0" r="0" b="0"/>
            <wp:wrapNone/>
            <wp:docPr id="4345" name="Freeform 4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99"/>
                    </a:xfrm>
                    <a:custGeom>
                      <a:rect l="l" t="t" r="r" b="b"/>
                      <a:pathLst>
                        <a:path w="1552955" h="19049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8" behindDoc="1" locked="0" layoutInCell="1" allowOverlap="1">
            <wp:simplePos x="0" y="0"/>
            <wp:positionH relativeFrom="page">
              <wp:posOffset>7924545</wp:posOffset>
            </wp:positionH>
            <wp:positionV relativeFrom="page">
              <wp:posOffset>6426709</wp:posOffset>
            </wp:positionV>
            <wp:extent cx="679705" cy="190499"/>
            <wp:effectExtent l="0" t="0" r="0" b="0"/>
            <wp:wrapNone/>
            <wp:docPr id="4346" name="Freeform 4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99"/>
                    </a:xfrm>
                    <a:custGeom>
                      <a:rect l="l" t="t" r="r" b="b"/>
                      <a:pathLst>
                        <a:path w="679705" h="19049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4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6426709</wp:posOffset>
            </wp:positionV>
            <wp:extent cx="1010666" cy="190499"/>
            <wp:effectExtent l="0" t="0" r="0" b="0"/>
            <wp:wrapNone/>
            <wp:docPr id="4347" name="Freeform 4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99"/>
                    </a:xfrm>
                    <a:custGeom>
                      <a:rect l="l" t="t" r="r" b="b"/>
                      <a:pathLst>
                        <a:path w="1010666" h="190499">
                          <a:moveTo>
                            <a:pt x="964972" y="0"/>
                          </a:moveTo>
                          <a:lnTo>
                            <a:pt x="1010666" y="0"/>
                          </a:lnTo>
                          <a:lnTo>
                            <a:pt x="1010666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lnTo>
                            <a:pt x="268103" y="0"/>
                          </a:lnTo>
                          <a:lnTo>
                            <a:pt x="268103" y="189665"/>
                          </a:lnTo>
                          <a:lnTo>
                            <a:pt x="964972" y="1896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7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6426200</wp:posOffset>
            </wp:positionV>
            <wp:extent cx="1054989" cy="215900"/>
            <wp:effectExtent l="0" t="0" r="0" b="0"/>
            <wp:wrapNone/>
            <wp:docPr id="4348" name="Picture 43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48" name="Picture 4348"/>
                    <pic:cNvPicPr>
                      <a:picLocks noChangeAspect="0" noChangeArrowheads="1"/>
                    </pic:cNvPicPr>
                  </pic:nvPicPr>
                  <pic:blipFill>
                    <a:blip r:embed="rId4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94" behindDoc="1" locked="0" layoutInCell="1" allowOverlap="1">
            <wp:simplePos x="0" y="0"/>
            <wp:positionH relativeFrom="page">
              <wp:posOffset>935736</wp:posOffset>
            </wp:positionH>
            <wp:positionV relativeFrom="page">
              <wp:posOffset>6448045</wp:posOffset>
            </wp:positionV>
            <wp:extent cx="2993771" cy="146303"/>
            <wp:effectExtent l="0" t="0" r="0" b="0"/>
            <wp:wrapNone/>
            <wp:docPr id="4349" name="Freeform 4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1" locked="0" layoutInCell="1" allowOverlap="1">
            <wp:simplePos x="0" y="0"/>
            <wp:positionH relativeFrom="page">
              <wp:posOffset>4019422</wp:posOffset>
            </wp:positionH>
            <wp:positionV relativeFrom="page">
              <wp:posOffset>6448045</wp:posOffset>
            </wp:positionV>
            <wp:extent cx="2298447" cy="146303"/>
            <wp:effectExtent l="0" t="0" r="0" b="0"/>
            <wp:wrapNone/>
            <wp:docPr id="4350" name="Freeform 4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6" behindDoc="1" locked="0" layoutInCell="1" allowOverlap="1">
            <wp:simplePos x="0" y="0"/>
            <wp:positionH relativeFrom="page">
              <wp:posOffset>6406260</wp:posOffset>
            </wp:positionH>
            <wp:positionV relativeFrom="page">
              <wp:posOffset>6448045</wp:posOffset>
            </wp:positionV>
            <wp:extent cx="1469136" cy="146303"/>
            <wp:effectExtent l="0" t="0" r="0" b="0"/>
            <wp:wrapNone/>
            <wp:docPr id="4351" name="Freeform 4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9" behindDoc="1" locked="0" layoutInCell="1" allowOverlap="1">
            <wp:simplePos x="0" y="0"/>
            <wp:positionH relativeFrom="page">
              <wp:posOffset>7965693</wp:posOffset>
            </wp:positionH>
            <wp:positionV relativeFrom="page">
              <wp:posOffset>6448045</wp:posOffset>
            </wp:positionV>
            <wp:extent cx="595885" cy="146303"/>
            <wp:effectExtent l="0" t="0" r="0" b="0"/>
            <wp:wrapNone/>
            <wp:docPr id="4352" name="Freeform 4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3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6604508</wp:posOffset>
            </wp:positionV>
            <wp:extent cx="79375" cy="31496"/>
            <wp:effectExtent l="0" t="0" r="0" b="0"/>
            <wp:wrapNone/>
            <wp:docPr id="4353" name="Picture 43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53" name="Picture 4353"/>
                    <pic:cNvPicPr>
                      <a:picLocks noChangeAspect="0" noChangeArrowheads="1"/>
                    </pic:cNvPicPr>
                  </pic:nvPicPr>
                  <pic:blipFill>
                    <a:blip r:embed="rId4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4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354" name="Freeform 4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3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355" name="Freeform 4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7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356" name="Freeform 4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0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357" name="Freeform 4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6617208</wp:posOffset>
            </wp:positionV>
            <wp:extent cx="6477" cy="6097"/>
            <wp:effectExtent l="0" t="0" r="0" b="0"/>
            <wp:wrapNone/>
            <wp:docPr id="4358" name="Freeform 4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6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6617208</wp:posOffset>
            </wp:positionV>
            <wp:extent cx="6095" cy="6097"/>
            <wp:effectExtent l="0" t="0" r="0" b="0"/>
            <wp:wrapNone/>
            <wp:docPr id="4359" name="Freeform 4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9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4360" name="Freeform 4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2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4361" name="Freeform 4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362" name="Freeform 4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363" name="Freeform 4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6019</wp:posOffset>
            </wp:positionV>
            <wp:extent cx="3076066" cy="190500"/>
            <wp:effectExtent l="0" t="0" r="0" b="0"/>
            <wp:wrapNone/>
            <wp:docPr id="4364" name="Freeform 4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365" name="Freeform 4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6019</wp:posOffset>
            </wp:positionV>
            <wp:extent cx="2380741" cy="190500"/>
            <wp:effectExtent l="0" t="0" r="0" b="0"/>
            <wp:wrapNone/>
            <wp:docPr id="4366" name="Freeform 4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367" name="Freeform 4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6019</wp:posOffset>
            </wp:positionV>
            <wp:extent cx="1552955" cy="190500"/>
            <wp:effectExtent l="0" t="0" r="0" b="0"/>
            <wp:wrapNone/>
            <wp:docPr id="4368" name="Freeform 4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4369" name="Freeform 4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6019</wp:posOffset>
            </wp:positionV>
            <wp:extent cx="679705" cy="190500"/>
            <wp:effectExtent l="0" t="0" r="0" b="0"/>
            <wp:wrapNone/>
            <wp:docPr id="4370" name="Freeform 4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4371" name="Freeform 4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4372" name="Freeform 4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4373" name="Freeform 4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lnTo>
                            <a:pt x="965197" y="25733"/>
                          </a:lnTo>
                          <a:lnTo>
                            <a:pt x="232939" y="2573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4374" name="Freeform 4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4375" name="Freeform 4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28879</wp:posOffset>
            </wp:positionV>
            <wp:extent cx="2993771" cy="144780"/>
            <wp:effectExtent l="0" t="0" r="0" b="0"/>
            <wp:wrapNone/>
            <wp:docPr id="4376" name="Freeform 4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28879</wp:posOffset>
            </wp:positionV>
            <wp:extent cx="2298447" cy="144780"/>
            <wp:effectExtent l="0" t="0" r="0" b="0"/>
            <wp:wrapNone/>
            <wp:docPr id="4377" name="Freeform 4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28879</wp:posOffset>
            </wp:positionV>
            <wp:extent cx="1469136" cy="144780"/>
            <wp:effectExtent l="0" t="0" r="0" b="0"/>
            <wp:wrapNone/>
            <wp:docPr id="4378" name="Freeform 4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28879</wp:posOffset>
            </wp:positionV>
            <wp:extent cx="595885" cy="144780"/>
            <wp:effectExtent l="0" t="0" r="0" b="0"/>
            <wp:wrapNone/>
            <wp:docPr id="4379" name="Freeform 4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16179</wp:posOffset>
            </wp:positionV>
            <wp:extent cx="952245" cy="170179"/>
            <wp:effectExtent l="0" t="0" r="0" b="0"/>
            <wp:wrapNone/>
            <wp:docPr id="4380" name="Picture 4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80" name="Picture 4380"/>
                    <pic:cNvPicPr>
                      <a:picLocks noChangeAspect="0" noChangeArrowheads="1"/>
                    </pic:cNvPicPr>
                  </pic:nvPicPr>
                  <pic:blipFill>
                    <a:blip r:embed="rId4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5229" w:type="dxa"/>
        <w:tblLook w:val="04A0" w:firstRow="1" w:lastRow="0" w:firstColumn="1" w:lastColumn="0" w:noHBand="0" w:noVBand="1"/>
      </w:tblPr>
      <w:tblGrid>
        <w:gridCol w:w="4846"/>
        <w:gridCol w:w="3758"/>
        <w:gridCol w:w="2455"/>
        <w:gridCol w:w="1080"/>
        <w:gridCol w:w="1579"/>
        <w:gridCol w:w="376"/>
        <w:gridCol w:w="1153"/>
      </w:tblGrid>
      <w:tr>
        <w:trPr>
          <w:trHeight w:val="28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J1903577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dialyz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dial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NIKKISO DBB-EXA 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J1903195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Rhino-lar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ngovideoskop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F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2944698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Edan, S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360253-M19201960004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šovaš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slíkový, resustit. sada , stojan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Sechrist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84208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406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 Eleganza 2     5ks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/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60600B000441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60600B000476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60600B000485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60600B000155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Ventilátor plicní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60600B000332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TOCO sonda kardiotokograf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AVALON  FM30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DE67803259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TOCO sonda kardiotokograf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AVALON  FM30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M2734B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Nocospra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-dezinfek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/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172Y7677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1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Nocospra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-dezinfek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ní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/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172Y8526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6" w:type="dxa"/>
            <w:tcBorders>
              <w:right w:val="nil"/>
            </w:tcBorders>
          </w:tcPr>
          <w:p/>
        </w:tc>
        <w:tc>
          <w:tcPr>
            <w:tcW w:w="1153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4381" name="Picture 4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81" name="Picture 4381"/>
                    <pic:cNvPicPr>
                      <a:picLocks noChangeAspect="0" noChangeArrowheads="1"/>
                    </pic:cNvPicPr>
                  </pic:nvPicPr>
                  <pic:blipFill>
                    <a:blip r:embed="rId4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382" name="Freeform 4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27356</wp:posOffset>
            </wp:positionV>
            <wp:extent cx="3076066" cy="190449"/>
            <wp:effectExtent l="0" t="0" r="0" b="0"/>
            <wp:wrapNone/>
            <wp:docPr id="4383" name="Freeform 4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49"/>
                    </a:xfrm>
                    <a:custGeom>
                      <a:rect l="l" t="t" r="r" b="b"/>
                      <a:pathLst>
                        <a:path w="3076066" h="19044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384" name="Freeform 4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27356</wp:posOffset>
            </wp:positionV>
            <wp:extent cx="2380741" cy="190449"/>
            <wp:effectExtent l="0" t="0" r="0" b="0"/>
            <wp:wrapNone/>
            <wp:docPr id="4385" name="Freeform 4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49"/>
                    </a:xfrm>
                    <a:custGeom>
                      <a:rect l="l" t="t" r="r" b="b"/>
                      <a:pathLst>
                        <a:path w="2380741" h="19044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386" name="Freeform 4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27356</wp:posOffset>
            </wp:positionV>
            <wp:extent cx="1552955" cy="190449"/>
            <wp:effectExtent l="0" t="0" r="0" b="0"/>
            <wp:wrapNone/>
            <wp:docPr id="4387" name="Freeform 4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49"/>
                    </a:xfrm>
                    <a:custGeom>
                      <a:rect l="l" t="t" r="r" b="b"/>
                      <a:pathLst>
                        <a:path w="1552955" h="19044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4388" name="Freeform 4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27356</wp:posOffset>
            </wp:positionV>
            <wp:extent cx="679705" cy="190449"/>
            <wp:effectExtent l="0" t="0" r="0" b="0"/>
            <wp:wrapNone/>
            <wp:docPr id="4389" name="Freeform 4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49"/>
                    </a:xfrm>
                    <a:custGeom>
                      <a:rect l="l" t="t" r="r" b="b"/>
                      <a:pathLst>
                        <a:path w="679705" h="19044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4390" name="Freeform 4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4391" name="Freeform 4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4392" name="Freeform 4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27356</wp:posOffset>
            </wp:positionV>
            <wp:extent cx="1010666" cy="190449"/>
            <wp:effectExtent l="0" t="0" r="0" b="0"/>
            <wp:wrapNone/>
            <wp:docPr id="4393" name="Freeform 4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49"/>
                    </a:xfrm>
                    <a:custGeom>
                      <a:rect l="l" t="t" r="r" b="b"/>
                      <a:pathLst>
                        <a:path w="1010666" h="190449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449"/>
                          </a:lnTo>
                          <a:lnTo>
                            <a:pt x="965197" y="190449"/>
                          </a:lnTo>
                          <a:close/>
                          <a:moveTo>
                            <a:pt x="232939" y="190449"/>
                          </a:moveTo>
                          <a:lnTo>
                            <a:pt x="0" y="190449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22225</wp:posOffset>
            </wp:positionV>
            <wp:extent cx="1054989" cy="215900"/>
            <wp:effectExtent l="0" t="0" r="0" b="0"/>
            <wp:wrapNone/>
            <wp:docPr id="4394" name="Picture 4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94" name="Picture 4394"/>
                    <pic:cNvPicPr>
                      <a:picLocks noChangeAspect="0" noChangeArrowheads="1"/>
                    </pic:cNvPicPr>
                  </pic:nvPicPr>
                  <pic:blipFill>
                    <a:blip r:embed="rId4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4395" name="Freeform 4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50216</wp:posOffset>
            </wp:positionV>
            <wp:extent cx="2993771" cy="146254"/>
            <wp:effectExtent l="0" t="0" r="0" b="0"/>
            <wp:wrapNone/>
            <wp:docPr id="4396" name="Freeform 4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254"/>
                    </a:xfrm>
                    <a:custGeom>
                      <a:rect l="l" t="t" r="r" b="b"/>
                      <a:pathLst>
                        <a:path w="2993771" h="14625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50216</wp:posOffset>
            </wp:positionV>
            <wp:extent cx="2298447" cy="146254"/>
            <wp:effectExtent l="0" t="0" r="0" b="0"/>
            <wp:wrapNone/>
            <wp:docPr id="4397" name="Freeform 4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254"/>
                    </a:xfrm>
                    <a:custGeom>
                      <a:rect l="l" t="t" r="r" b="b"/>
                      <a:pathLst>
                        <a:path w="2298447" h="14625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50216</wp:posOffset>
            </wp:positionV>
            <wp:extent cx="1469136" cy="146254"/>
            <wp:effectExtent l="0" t="0" r="0" b="0"/>
            <wp:wrapNone/>
            <wp:docPr id="4398" name="Freeform 4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254"/>
                    </a:xfrm>
                    <a:custGeom>
                      <a:rect l="l" t="t" r="r" b="b"/>
                      <a:pathLst>
                        <a:path w="1469136" h="14625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50216</wp:posOffset>
            </wp:positionV>
            <wp:extent cx="595885" cy="146254"/>
            <wp:effectExtent l="0" t="0" r="0" b="0"/>
            <wp:wrapNone/>
            <wp:docPr id="4399" name="Freeform 4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254"/>
                    </a:xfrm>
                    <a:custGeom>
                      <a:rect l="l" t="t" r="r" b="b"/>
                      <a:pathLst>
                        <a:path w="595885" h="14625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4400" name="Picture 44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00" name="Picture 4400"/>
                    <pic:cNvPicPr>
                      <a:picLocks noChangeAspect="0" noChangeArrowheads="1"/>
                    </pic:cNvPicPr>
                  </pic:nvPicPr>
                  <pic:blipFill>
                    <a:blip r:embed="rId4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401" name="Freeform 4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4402" name="Freeform 4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403" name="Freeform 4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4404" name="Freeform 4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405" name="Freeform 4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4406" name="Freeform 4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4407" name="Freeform 4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4408" name="Freeform 4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4409" name="Freeform 4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4410" name="Freeform 4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4411" name="Freeform 4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4412" name="Freeform 4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4413" name="Freeform 4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4414" name="Freeform 4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4415" name="Freeform 4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4416" name="Freeform 4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4417" name="Freeform 4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58800</wp:posOffset>
            </wp:positionV>
            <wp:extent cx="952245" cy="171703"/>
            <wp:effectExtent l="0" t="0" r="0" b="0"/>
            <wp:wrapNone/>
            <wp:docPr id="4418" name="Picture 44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18" name="Picture 4418"/>
                    <pic:cNvPicPr>
                      <a:picLocks noChangeAspect="0" noChangeArrowheads="1"/>
                    </pic:cNvPicPr>
                  </pic:nvPicPr>
                  <pic:blipFill>
                    <a:blip r:embed="rId4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4419" name="Picture 44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19" name="Picture 4419"/>
                    <pic:cNvPicPr>
                      <a:picLocks noChangeAspect="0" noChangeArrowheads="1"/>
                    </pic:cNvPicPr>
                  </pic:nvPicPr>
                  <pic:blipFill>
                    <a:blip r:embed="rId4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4420" name="Freeform 4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4421" name="Freeform 4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4422" name="Freeform 4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4423" name="Freeform 4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4424" name="Freeform 4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4425" name="Freeform 4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4426" name="Freeform 4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4427" name="Freeform 4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4428" name="Freeform 4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4429" name="Freeform 4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4430" name="Freeform 4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4431" name="Freeform 4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65404</wp:posOffset>
            </wp:positionV>
            <wp:extent cx="1054989" cy="215900"/>
            <wp:effectExtent l="0" t="0" r="0" b="0"/>
            <wp:wrapNone/>
            <wp:docPr id="4432" name="Picture 44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32" name="Picture 4432"/>
                    <pic:cNvPicPr>
                      <a:picLocks noChangeAspect="0" noChangeArrowheads="1"/>
                    </pic:cNvPicPr>
                  </pic:nvPicPr>
                  <pic:blipFill>
                    <a:blip r:embed="rId4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4433" name="Freeform 4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4434" name="Freeform 4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4435" name="Freeform 4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4436" name="Freeform 4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4437" name="Freeform 4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4438" name="Picture 4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38" name="Picture 4438"/>
                    <pic:cNvPicPr>
                      <a:picLocks noChangeAspect="0" noChangeArrowheads="1"/>
                    </pic:cNvPicPr>
                  </pic:nvPicPr>
                  <pic:blipFill>
                    <a:blip r:embed="rId4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4439" name="Freeform 4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4440" name="Freeform 4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4441" name="Freeform 4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4442" name="Freeform 4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4443" name="Freeform 4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4444" name="Freeform 4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4445" name="Freeform 4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4446" name="Freeform 4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4447" name="Freeform 4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4448" name="Freeform 4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4449" name="Freeform 4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4450" name="Freeform 4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4451" name="Freeform 4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4452" name="Freeform 4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4453" name="Freeform 4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4454" name="Freeform 4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4455" name="Freeform 4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101472</wp:posOffset>
            </wp:positionV>
            <wp:extent cx="952245" cy="171703"/>
            <wp:effectExtent l="0" t="0" r="0" b="0"/>
            <wp:wrapNone/>
            <wp:docPr id="4456" name="Picture 44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56" name="Picture 4456"/>
                    <pic:cNvPicPr>
                      <a:picLocks noChangeAspect="0" noChangeArrowheads="1"/>
                    </pic:cNvPicPr>
                  </pic:nvPicPr>
                  <pic:blipFill>
                    <a:blip r:embed="rId4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4457" name="Picture 44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57" name="Picture 4457"/>
                    <pic:cNvPicPr>
                      <a:picLocks noChangeAspect="0" noChangeArrowheads="1"/>
                    </pic:cNvPicPr>
                  </pic:nvPicPr>
                  <pic:blipFill>
                    <a:blip r:embed="rId4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4458" name="Freeform 4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4459" name="Freeform 4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4460" name="Freeform 4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4461" name="Freeform 4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4462" name="Freeform 4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4463" name="Freeform 4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4464" name="Freeform 4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4465" name="Freeform 4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4466" name="Freeform 4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4467" name="Freeform 4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4468" name="Freeform 4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4469" name="Freeform 4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108584</wp:posOffset>
            </wp:positionV>
            <wp:extent cx="1054989" cy="215900"/>
            <wp:effectExtent l="0" t="0" r="0" b="0"/>
            <wp:wrapNone/>
            <wp:docPr id="4470" name="Picture 44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70" name="Picture 4470"/>
                    <pic:cNvPicPr>
                      <a:picLocks noChangeAspect="0" noChangeArrowheads="1"/>
                    </pic:cNvPicPr>
                  </pic:nvPicPr>
                  <pic:blipFill>
                    <a:blip r:embed="rId4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4471" name="Freeform 4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4472" name="Freeform 4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4473" name="Freeform 4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4474" name="Freeform 4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4475" name="Freeform 4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4476" name="Picture 44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76" name="Picture 4476"/>
                    <pic:cNvPicPr>
                      <a:picLocks noChangeAspect="0" noChangeArrowheads="1"/>
                    </pic:cNvPicPr>
                  </pic:nvPicPr>
                  <pic:blipFill>
                    <a:blip r:embed="rId4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4477" name="Freeform 4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190500"/>
            <wp:effectExtent l="0" t="0" r="0" b="0"/>
            <wp:wrapNone/>
            <wp:docPr id="4478" name="Freeform 4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4479" name="Freeform 4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190500"/>
            <wp:effectExtent l="0" t="0" r="0" b="0"/>
            <wp:wrapNone/>
            <wp:docPr id="4480" name="Freeform 4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4481" name="Freeform 4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190500"/>
            <wp:effectExtent l="0" t="0" r="0" b="0"/>
            <wp:wrapNone/>
            <wp:docPr id="4482" name="Freeform 4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4483" name="Freeform 4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190500"/>
            <wp:effectExtent l="0" t="0" r="0" b="0"/>
            <wp:wrapNone/>
            <wp:docPr id="4484" name="Freeform 4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4485" name="Freeform 4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4486" name="Freeform 4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4487" name="Freeform 4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190500"/>
            <wp:effectExtent l="0" t="0" r="0" b="0"/>
            <wp:wrapNone/>
            <wp:docPr id="4488" name="Freeform 4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4489" name="Freeform 4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158370</wp:posOffset>
            </wp:positionV>
            <wp:extent cx="2993771" cy="144779"/>
            <wp:effectExtent l="0" t="0" r="0" b="0"/>
            <wp:wrapNone/>
            <wp:docPr id="4490" name="Freeform 4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79"/>
                    </a:xfrm>
                    <a:custGeom>
                      <a:rect l="l" t="t" r="r" b="b"/>
                      <a:pathLst>
                        <a:path w="2993771" h="144779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158370</wp:posOffset>
            </wp:positionV>
            <wp:extent cx="2298447" cy="144779"/>
            <wp:effectExtent l="0" t="0" r="0" b="0"/>
            <wp:wrapNone/>
            <wp:docPr id="4491" name="Freeform 4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79"/>
                    </a:xfrm>
                    <a:custGeom>
                      <a:rect l="l" t="t" r="r" b="b"/>
                      <a:pathLst>
                        <a:path w="2298447" h="144779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158370</wp:posOffset>
            </wp:positionV>
            <wp:extent cx="1469136" cy="144779"/>
            <wp:effectExtent l="0" t="0" r="0" b="0"/>
            <wp:wrapNone/>
            <wp:docPr id="4492" name="Freeform 4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79"/>
                    </a:xfrm>
                    <a:custGeom>
                      <a:rect l="l" t="t" r="r" b="b"/>
                      <a:pathLst>
                        <a:path w="1469136" h="144779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158370</wp:posOffset>
            </wp:positionV>
            <wp:extent cx="595885" cy="144779"/>
            <wp:effectExtent l="0" t="0" r="0" b="0"/>
            <wp:wrapNone/>
            <wp:docPr id="4493" name="Freeform 4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79"/>
                    </a:xfrm>
                    <a:custGeom>
                      <a:rect l="l" t="t" r="r" b="b"/>
                      <a:pathLst>
                        <a:path w="595885" h="144779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145670</wp:posOffset>
            </wp:positionV>
            <wp:extent cx="952245" cy="170179"/>
            <wp:effectExtent l="0" t="0" r="0" b="0"/>
            <wp:wrapNone/>
            <wp:docPr id="4494" name="Picture 44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94" name="Picture 4494"/>
                    <pic:cNvPicPr>
                      <a:picLocks noChangeAspect="0" noChangeArrowheads="1"/>
                    </pic:cNvPicPr>
                  </pic:nvPicPr>
                  <pic:blipFill>
                    <a:blip r:embed="rId4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138048</wp:posOffset>
            </wp:positionV>
            <wp:extent cx="79375" cy="31495"/>
            <wp:effectExtent l="0" t="0" r="0" b="0"/>
            <wp:wrapNone/>
            <wp:docPr id="4495" name="Picture 44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95" name="Picture 4495"/>
                    <pic:cNvPicPr>
                      <a:picLocks noChangeAspect="0" noChangeArrowheads="1"/>
                    </pic:cNvPicPr>
                  </pic:nvPicPr>
                  <pic:blipFill>
                    <a:blip r:embed="rId4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4496" name="Freeform 4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156844</wp:posOffset>
            </wp:positionV>
            <wp:extent cx="3076066" cy="190881"/>
            <wp:effectExtent l="0" t="0" r="0" b="0"/>
            <wp:wrapNone/>
            <wp:docPr id="4497" name="Freeform 4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4498" name="Freeform 4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156844</wp:posOffset>
            </wp:positionV>
            <wp:extent cx="2380741" cy="190881"/>
            <wp:effectExtent l="0" t="0" r="0" b="0"/>
            <wp:wrapNone/>
            <wp:docPr id="4499" name="Freeform 4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4500" name="Freeform 4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156844</wp:posOffset>
            </wp:positionV>
            <wp:extent cx="1552955" cy="190881"/>
            <wp:effectExtent l="0" t="0" r="0" b="0"/>
            <wp:wrapNone/>
            <wp:docPr id="4501" name="Freeform 4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150748</wp:posOffset>
            </wp:positionV>
            <wp:extent cx="6477" cy="6096"/>
            <wp:effectExtent l="0" t="0" r="0" b="0"/>
            <wp:wrapNone/>
            <wp:docPr id="4502" name="Freeform 4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156844</wp:posOffset>
            </wp:positionV>
            <wp:extent cx="679705" cy="190881"/>
            <wp:effectExtent l="0" t="0" r="0" b="0"/>
            <wp:wrapNone/>
            <wp:docPr id="4503" name="Freeform 4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150748</wp:posOffset>
            </wp:positionV>
            <wp:extent cx="6095" cy="6096"/>
            <wp:effectExtent l="0" t="0" r="0" b="0"/>
            <wp:wrapNone/>
            <wp:docPr id="4504" name="Freeform 4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150748</wp:posOffset>
            </wp:positionV>
            <wp:extent cx="1010666" cy="6096"/>
            <wp:effectExtent l="0" t="0" r="0" b="0"/>
            <wp:wrapNone/>
            <wp:docPr id="4505" name="Freeform 4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4506" name="Freeform 4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156844</wp:posOffset>
            </wp:positionV>
            <wp:extent cx="1010666" cy="190881"/>
            <wp:effectExtent l="0" t="0" r="0" b="0"/>
            <wp:wrapNone/>
            <wp:docPr id="4507" name="Freeform 4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5197" y="190881"/>
                          </a:lnTo>
                          <a:close/>
                          <a:moveTo>
                            <a:pt x="232939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151764</wp:posOffset>
            </wp:positionV>
            <wp:extent cx="1054989" cy="215900"/>
            <wp:effectExtent l="0" t="0" r="0" b="0"/>
            <wp:wrapNone/>
            <wp:docPr id="4508" name="Picture 45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>
                      <a:picLocks noChangeAspect="0" noChangeArrowheads="1"/>
                    </pic:cNvPicPr>
                  </pic:nvPicPr>
                  <pic:blipFill>
                    <a:blip r:embed="rId4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4509" name="Freeform 4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</wp:posOffset>
            </wp:positionV>
            <wp:extent cx="2993771" cy="146685"/>
            <wp:effectExtent l="0" t="0" r="0" b="0"/>
            <wp:wrapNone/>
            <wp:docPr id="4510" name="Freeform 4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</wp:posOffset>
            </wp:positionV>
            <wp:extent cx="2298447" cy="146685"/>
            <wp:effectExtent l="0" t="0" r="0" b="0"/>
            <wp:wrapNone/>
            <wp:docPr id="4511" name="Freeform 4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</wp:posOffset>
            </wp:positionV>
            <wp:extent cx="1469136" cy="146685"/>
            <wp:effectExtent l="0" t="0" r="0" b="0"/>
            <wp:wrapNone/>
            <wp:docPr id="4512" name="Freeform 4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</wp:posOffset>
            </wp:positionV>
            <wp:extent cx="595885" cy="146685"/>
            <wp:effectExtent l="0" t="0" r="0" b="0"/>
            <wp:wrapNone/>
            <wp:docPr id="4513" name="Freeform 4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159765</wp:posOffset>
            </wp:positionV>
            <wp:extent cx="79375" cy="31496"/>
            <wp:effectExtent l="0" t="0" r="0" b="0"/>
            <wp:wrapNone/>
            <wp:docPr id="4514" name="Picture 45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14" name="Picture 4514"/>
                    <pic:cNvPicPr>
                      <a:picLocks noChangeAspect="0" noChangeArrowheads="1"/>
                    </pic:cNvPicPr>
                  </pic:nvPicPr>
                  <pic:blipFill>
                    <a:blip r:embed="rId4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1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4515" name="Freeform 4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3302</wp:posOffset>
            </wp:positionV>
            <wp:extent cx="3076066" cy="190500"/>
            <wp:effectExtent l="0" t="0" r="0" b="0"/>
            <wp:wrapNone/>
            <wp:docPr id="4516" name="Freeform 4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4517" name="Freeform 4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3302</wp:posOffset>
            </wp:positionV>
            <wp:extent cx="2380741" cy="190500"/>
            <wp:effectExtent l="0" t="0" r="0" b="0"/>
            <wp:wrapNone/>
            <wp:docPr id="4518" name="Freeform 4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4519" name="Freeform 4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3302</wp:posOffset>
            </wp:positionV>
            <wp:extent cx="1552955" cy="190500"/>
            <wp:effectExtent l="0" t="0" r="0" b="0"/>
            <wp:wrapNone/>
            <wp:docPr id="4520" name="Freeform 4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-2795</wp:posOffset>
            </wp:positionV>
            <wp:extent cx="6477" cy="6097"/>
            <wp:effectExtent l="0" t="0" r="0" b="0"/>
            <wp:wrapNone/>
            <wp:docPr id="4521" name="Freeform 4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3302</wp:posOffset>
            </wp:positionV>
            <wp:extent cx="679705" cy="190500"/>
            <wp:effectExtent l="0" t="0" r="0" b="0"/>
            <wp:wrapNone/>
            <wp:docPr id="4522" name="Freeform 4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-2795</wp:posOffset>
            </wp:positionV>
            <wp:extent cx="6095" cy="6097"/>
            <wp:effectExtent l="0" t="0" r="0" b="0"/>
            <wp:wrapNone/>
            <wp:docPr id="4523" name="Freeform 4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-2795</wp:posOffset>
            </wp:positionV>
            <wp:extent cx="1010666" cy="6097"/>
            <wp:effectExtent l="0" t="0" r="0" b="0"/>
            <wp:wrapNone/>
            <wp:docPr id="4524" name="Freeform 4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4525" name="Freeform 4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3302</wp:posOffset>
            </wp:positionV>
            <wp:extent cx="1010666" cy="190500"/>
            <wp:effectExtent l="0" t="0" r="0" b="0"/>
            <wp:wrapNone/>
            <wp:docPr id="4526" name="Freeform 4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4527" name="Freeform 4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26161</wp:posOffset>
            </wp:positionV>
            <wp:extent cx="2993771" cy="146304"/>
            <wp:effectExtent l="0" t="0" r="0" b="0"/>
            <wp:wrapNone/>
            <wp:docPr id="4528" name="Freeform 4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26161</wp:posOffset>
            </wp:positionV>
            <wp:extent cx="2298447" cy="146304"/>
            <wp:effectExtent l="0" t="0" r="0" b="0"/>
            <wp:wrapNone/>
            <wp:docPr id="4529" name="Freeform 4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26161</wp:posOffset>
            </wp:positionV>
            <wp:extent cx="1469136" cy="146304"/>
            <wp:effectExtent l="0" t="0" r="0" b="0"/>
            <wp:wrapNone/>
            <wp:docPr id="4530" name="Freeform 4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26161</wp:posOffset>
            </wp:positionV>
            <wp:extent cx="595885" cy="146304"/>
            <wp:effectExtent l="0" t="0" r="0" b="0"/>
            <wp:wrapNone/>
            <wp:docPr id="4531" name="Freeform 4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13461</wp:posOffset>
            </wp:positionV>
            <wp:extent cx="952245" cy="171703"/>
            <wp:effectExtent l="0" t="0" r="0" b="0"/>
            <wp:wrapNone/>
            <wp:docPr id="4532" name="Picture 45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32" name="Picture 4532"/>
                    <pic:cNvPicPr>
                      <a:picLocks noChangeAspect="0" noChangeArrowheads="1"/>
                    </pic:cNvPicPr>
                  </pic:nvPicPr>
                  <pic:blipFill>
                    <a:blip r:embed="rId4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181102</wp:posOffset>
            </wp:positionV>
            <wp:extent cx="79375" cy="31496"/>
            <wp:effectExtent l="0" t="0" r="0" b="0"/>
            <wp:wrapNone/>
            <wp:docPr id="4533" name="Picture 45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33" name="Picture 4533"/>
                    <pic:cNvPicPr>
                      <a:picLocks noChangeAspect="0" noChangeArrowheads="1"/>
                    </pic:cNvPicPr>
                  </pic:nvPicPr>
                  <pic:blipFill>
                    <a:blip r:embed="rId4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4534" name="Freeform 4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24637</wp:posOffset>
            </wp:positionV>
            <wp:extent cx="3076066" cy="190500"/>
            <wp:effectExtent l="0" t="0" r="0" b="0"/>
            <wp:wrapNone/>
            <wp:docPr id="4535" name="Freeform 4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4536" name="Freeform 4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24637</wp:posOffset>
            </wp:positionV>
            <wp:extent cx="2380741" cy="190500"/>
            <wp:effectExtent l="0" t="0" r="0" b="0"/>
            <wp:wrapNone/>
            <wp:docPr id="4537" name="Freeform 4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4538" name="Freeform 4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24637</wp:posOffset>
            </wp:positionV>
            <wp:extent cx="1552955" cy="190500"/>
            <wp:effectExtent l="0" t="0" r="0" b="0"/>
            <wp:wrapNone/>
            <wp:docPr id="4539" name="Freeform 4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18542</wp:posOffset>
            </wp:positionV>
            <wp:extent cx="6477" cy="6095"/>
            <wp:effectExtent l="0" t="0" r="0" b="0"/>
            <wp:wrapNone/>
            <wp:docPr id="4540" name="Freeform 4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24637</wp:posOffset>
            </wp:positionV>
            <wp:extent cx="679705" cy="190500"/>
            <wp:effectExtent l="0" t="0" r="0" b="0"/>
            <wp:wrapNone/>
            <wp:docPr id="4541" name="Freeform 4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18542</wp:posOffset>
            </wp:positionV>
            <wp:extent cx="6095" cy="6095"/>
            <wp:effectExtent l="0" t="0" r="0" b="0"/>
            <wp:wrapNone/>
            <wp:docPr id="4542" name="Freeform 4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18542</wp:posOffset>
            </wp:positionV>
            <wp:extent cx="1010666" cy="6096"/>
            <wp:effectExtent l="0" t="0" r="0" b="0"/>
            <wp:wrapNone/>
            <wp:docPr id="4543" name="Freeform 4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4544" name="Freeform 4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190500"/>
            <wp:effectExtent l="0" t="0" r="0" b="0"/>
            <wp:wrapNone/>
            <wp:docPr id="4545" name="Freeform 4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19684</wp:posOffset>
            </wp:positionV>
            <wp:extent cx="1054989" cy="215900"/>
            <wp:effectExtent l="0" t="0" r="0" b="0"/>
            <wp:wrapNone/>
            <wp:docPr id="4546" name="Picture 45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46" name="Picture 4546"/>
                    <pic:cNvPicPr>
                      <a:picLocks noChangeAspect="0" noChangeArrowheads="1"/>
                    </pic:cNvPicPr>
                  </pic:nvPicPr>
                  <pic:blipFill>
                    <a:blip r:embed="rId4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4547" name="Freeform 4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47498</wp:posOffset>
            </wp:positionV>
            <wp:extent cx="2993771" cy="146304"/>
            <wp:effectExtent l="0" t="0" r="0" b="0"/>
            <wp:wrapNone/>
            <wp:docPr id="4548" name="Freeform 4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47498</wp:posOffset>
            </wp:positionV>
            <wp:extent cx="2298447" cy="146304"/>
            <wp:effectExtent l="0" t="0" r="0" b="0"/>
            <wp:wrapNone/>
            <wp:docPr id="4549" name="Freeform 4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47498</wp:posOffset>
            </wp:positionV>
            <wp:extent cx="1469136" cy="146304"/>
            <wp:effectExtent l="0" t="0" r="0" b="0"/>
            <wp:wrapNone/>
            <wp:docPr id="4550" name="Freeform 4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47498</wp:posOffset>
            </wp:positionV>
            <wp:extent cx="595885" cy="146304"/>
            <wp:effectExtent l="0" t="0" r="0" b="0"/>
            <wp:wrapNone/>
            <wp:docPr id="4551" name="Freeform 4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27178</wp:posOffset>
            </wp:positionV>
            <wp:extent cx="79375" cy="31496"/>
            <wp:effectExtent l="0" t="0" r="0" b="0"/>
            <wp:wrapNone/>
            <wp:docPr id="4552" name="Picture 45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52" name="Picture 4552"/>
                    <pic:cNvPicPr>
                      <a:picLocks noChangeAspect="0" noChangeArrowheads="1"/>
                    </pic:cNvPicPr>
                  </pic:nvPicPr>
                  <pic:blipFill>
                    <a:blip r:embed="rId4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4553" name="Freeform 4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4554" name="Freeform 4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4555" name="Freeform 4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39878</wp:posOffset>
            </wp:positionV>
            <wp:extent cx="6477" cy="6096"/>
            <wp:effectExtent l="0" t="0" r="0" b="0"/>
            <wp:wrapNone/>
            <wp:docPr id="4556" name="Freeform 4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39878</wp:posOffset>
            </wp:positionV>
            <wp:extent cx="6095" cy="6096"/>
            <wp:effectExtent l="0" t="0" r="0" b="0"/>
            <wp:wrapNone/>
            <wp:docPr id="4557" name="Freeform 4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39878</wp:posOffset>
            </wp:positionV>
            <wp:extent cx="1010666" cy="6096"/>
            <wp:effectExtent l="0" t="0" r="0" b="0"/>
            <wp:wrapNone/>
            <wp:docPr id="4558" name="Freeform 4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4559" name="Freeform 4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4560" name="Freeform 4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190500"/>
            <wp:effectExtent l="0" t="0" r="0" b="0"/>
            <wp:wrapNone/>
            <wp:docPr id="4561" name="Freeform 4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190500"/>
            <wp:effectExtent l="0" t="0" r="0" b="0"/>
            <wp:wrapNone/>
            <wp:docPr id="4562" name="Freeform 4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190500"/>
            <wp:effectExtent l="0" t="0" r="0" b="0"/>
            <wp:wrapNone/>
            <wp:docPr id="4563" name="Freeform 4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190500"/>
            <wp:effectExtent l="0" t="0" r="0" b="0"/>
            <wp:wrapNone/>
            <wp:docPr id="4564" name="Freeform 4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4565" name="Freeform 4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68834</wp:posOffset>
            </wp:positionV>
            <wp:extent cx="2993771" cy="146304"/>
            <wp:effectExtent l="0" t="0" r="0" b="0"/>
            <wp:wrapNone/>
            <wp:docPr id="4566" name="Freeform 4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68834</wp:posOffset>
            </wp:positionV>
            <wp:extent cx="2298447" cy="146304"/>
            <wp:effectExtent l="0" t="0" r="0" b="0"/>
            <wp:wrapNone/>
            <wp:docPr id="4567" name="Freeform 4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68834</wp:posOffset>
            </wp:positionV>
            <wp:extent cx="1469136" cy="146304"/>
            <wp:effectExtent l="0" t="0" r="0" b="0"/>
            <wp:wrapNone/>
            <wp:docPr id="4568" name="Freeform 4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68834</wp:posOffset>
            </wp:positionV>
            <wp:extent cx="595885" cy="146304"/>
            <wp:effectExtent l="0" t="0" r="0" b="0"/>
            <wp:wrapNone/>
            <wp:docPr id="4569" name="Freeform 4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56134</wp:posOffset>
            </wp:positionV>
            <wp:extent cx="952245" cy="171704"/>
            <wp:effectExtent l="0" t="0" r="0" b="0"/>
            <wp:wrapNone/>
            <wp:docPr id="4570" name="Picture 45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70" name="Picture 4570"/>
                    <pic:cNvPicPr>
                      <a:picLocks noChangeAspect="0" noChangeArrowheads="1"/>
                    </pic:cNvPicPr>
                  </pic:nvPicPr>
                  <pic:blipFill>
                    <a:blip r:embed="rId4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50037</wp:posOffset>
            </wp:positionV>
            <wp:extent cx="79375" cy="31495"/>
            <wp:effectExtent l="0" t="0" r="0" b="0"/>
            <wp:wrapNone/>
            <wp:docPr id="4571" name="Picture 45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71" name="Picture 4571"/>
                    <pic:cNvPicPr>
                      <a:picLocks noChangeAspect="0" noChangeArrowheads="1"/>
                    </pic:cNvPicPr>
                  </pic:nvPicPr>
                  <pic:blipFill>
                    <a:blip r:embed="rId4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4572" name="Freeform 4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68834</wp:posOffset>
            </wp:positionV>
            <wp:extent cx="3076066" cy="190500"/>
            <wp:effectExtent l="0" t="0" r="0" b="0"/>
            <wp:wrapNone/>
            <wp:docPr id="4573" name="Freeform 4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4574" name="Freeform 4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68834</wp:posOffset>
            </wp:positionV>
            <wp:extent cx="2380741" cy="190500"/>
            <wp:effectExtent l="0" t="0" r="0" b="0"/>
            <wp:wrapNone/>
            <wp:docPr id="4575" name="Freeform 4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4576" name="Freeform 4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68834</wp:posOffset>
            </wp:positionV>
            <wp:extent cx="1552955" cy="190500"/>
            <wp:effectExtent l="0" t="0" r="0" b="0"/>
            <wp:wrapNone/>
            <wp:docPr id="4577" name="Freeform 4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62737</wp:posOffset>
            </wp:positionV>
            <wp:extent cx="6477" cy="6096"/>
            <wp:effectExtent l="0" t="0" r="0" b="0"/>
            <wp:wrapNone/>
            <wp:docPr id="4578" name="Freeform 4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68834</wp:posOffset>
            </wp:positionV>
            <wp:extent cx="679705" cy="190500"/>
            <wp:effectExtent l="0" t="0" r="0" b="0"/>
            <wp:wrapNone/>
            <wp:docPr id="4579" name="Freeform 4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62737</wp:posOffset>
            </wp:positionV>
            <wp:extent cx="6095" cy="6096"/>
            <wp:effectExtent l="0" t="0" r="0" b="0"/>
            <wp:wrapNone/>
            <wp:docPr id="4580" name="Freeform 4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62737</wp:posOffset>
            </wp:positionV>
            <wp:extent cx="1010666" cy="6096"/>
            <wp:effectExtent l="0" t="0" r="0" b="0"/>
            <wp:wrapNone/>
            <wp:docPr id="4581" name="Freeform 4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4582" name="Freeform 4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68834</wp:posOffset>
            </wp:positionV>
            <wp:extent cx="1010666" cy="190500"/>
            <wp:effectExtent l="0" t="0" r="0" b="0"/>
            <wp:wrapNone/>
            <wp:docPr id="4583" name="Freeform 4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62864</wp:posOffset>
            </wp:positionV>
            <wp:extent cx="1054989" cy="215900"/>
            <wp:effectExtent l="0" t="0" r="0" b="0"/>
            <wp:wrapNone/>
            <wp:docPr id="4584" name="Picture 45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84" name="Picture 4584"/>
                    <pic:cNvPicPr>
                      <a:picLocks noChangeAspect="0" noChangeArrowheads="1"/>
                    </pic:cNvPicPr>
                  </pic:nvPicPr>
                  <pic:blipFill>
                    <a:blip r:embed="rId4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4585" name="Freeform 4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90169</wp:posOffset>
            </wp:positionV>
            <wp:extent cx="2993771" cy="146304"/>
            <wp:effectExtent l="0" t="0" r="0" b="0"/>
            <wp:wrapNone/>
            <wp:docPr id="4586" name="Freeform 4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90169</wp:posOffset>
            </wp:positionV>
            <wp:extent cx="2298447" cy="146304"/>
            <wp:effectExtent l="0" t="0" r="0" b="0"/>
            <wp:wrapNone/>
            <wp:docPr id="4587" name="Freeform 4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90169</wp:posOffset>
            </wp:positionV>
            <wp:extent cx="1469136" cy="146304"/>
            <wp:effectExtent l="0" t="0" r="0" b="0"/>
            <wp:wrapNone/>
            <wp:docPr id="4588" name="Freeform 4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90169</wp:posOffset>
            </wp:positionV>
            <wp:extent cx="595885" cy="146304"/>
            <wp:effectExtent l="0" t="0" r="0" b="0"/>
            <wp:wrapNone/>
            <wp:docPr id="4589" name="Freeform 4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71374</wp:posOffset>
            </wp:positionV>
            <wp:extent cx="79375" cy="31496"/>
            <wp:effectExtent l="0" t="0" r="0" b="0"/>
            <wp:wrapNone/>
            <wp:docPr id="4590" name="Picture 45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90" name="Picture 4590"/>
                    <pic:cNvPicPr>
                      <a:picLocks noChangeAspect="0" noChangeArrowheads="1"/>
                    </pic:cNvPicPr>
                  </pic:nvPicPr>
                  <pic:blipFill>
                    <a:blip r:embed="rId4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4591" name="Freeform 4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90170</wp:posOffset>
            </wp:positionV>
            <wp:extent cx="3076066" cy="190500"/>
            <wp:effectExtent l="0" t="0" r="0" b="0"/>
            <wp:wrapNone/>
            <wp:docPr id="4592" name="Freeform 4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4593" name="Freeform 4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90170</wp:posOffset>
            </wp:positionV>
            <wp:extent cx="2380741" cy="190500"/>
            <wp:effectExtent l="0" t="0" r="0" b="0"/>
            <wp:wrapNone/>
            <wp:docPr id="4594" name="Freeform 4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4595" name="Freeform 4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90170</wp:posOffset>
            </wp:positionV>
            <wp:extent cx="1552955" cy="190500"/>
            <wp:effectExtent l="0" t="0" r="0" b="0"/>
            <wp:wrapNone/>
            <wp:docPr id="4596" name="Freeform 4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84074</wp:posOffset>
            </wp:positionV>
            <wp:extent cx="6477" cy="6096"/>
            <wp:effectExtent l="0" t="0" r="0" b="0"/>
            <wp:wrapNone/>
            <wp:docPr id="4597" name="Freeform 4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90170</wp:posOffset>
            </wp:positionV>
            <wp:extent cx="679705" cy="190500"/>
            <wp:effectExtent l="0" t="0" r="0" b="0"/>
            <wp:wrapNone/>
            <wp:docPr id="4598" name="Freeform 4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4599" name="Freeform 4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84074</wp:posOffset>
            </wp:positionV>
            <wp:extent cx="1010666" cy="6096"/>
            <wp:effectExtent l="0" t="0" r="0" b="0"/>
            <wp:wrapNone/>
            <wp:docPr id="4600" name="Freeform 4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4601" name="Freeform 4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90170</wp:posOffset>
            </wp:positionV>
            <wp:extent cx="1010666" cy="190500"/>
            <wp:effectExtent l="0" t="0" r="0" b="0"/>
            <wp:wrapNone/>
            <wp:docPr id="4602" name="Freeform 4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4603" name="Freeform 4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113029</wp:posOffset>
            </wp:positionV>
            <wp:extent cx="2993771" cy="144780"/>
            <wp:effectExtent l="0" t="0" r="0" b="0"/>
            <wp:wrapNone/>
            <wp:docPr id="4604" name="Freeform 4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113029</wp:posOffset>
            </wp:positionV>
            <wp:extent cx="2298447" cy="144780"/>
            <wp:effectExtent l="0" t="0" r="0" b="0"/>
            <wp:wrapNone/>
            <wp:docPr id="4605" name="Freeform 4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113029</wp:posOffset>
            </wp:positionV>
            <wp:extent cx="1469136" cy="144780"/>
            <wp:effectExtent l="0" t="0" r="0" b="0"/>
            <wp:wrapNone/>
            <wp:docPr id="4606" name="Freeform 4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113029</wp:posOffset>
            </wp:positionV>
            <wp:extent cx="595885" cy="144780"/>
            <wp:effectExtent l="0" t="0" r="0" b="0"/>
            <wp:wrapNone/>
            <wp:docPr id="4607" name="Freeform 4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100329</wp:posOffset>
            </wp:positionV>
            <wp:extent cx="952245" cy="170179"/>
            <wp:effectExtent l="0" t="0" r="0" b="0"/>
            <wp:wrapNone/>
            <wp:docPr id="4608" name="Picture 46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08" name="Picture 4608"/>
                    <pic:cNvPicPr>
                      <a:picLocks noChangeAspect="0" noChangeArrowheads="1"/>
                    </pic:cNvPicPr>
                  </pic:nvPicPr>
                  <pic:blipFill>
                    <a:blip r:embed="rId4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92710</wp:posOffset>
            </wp:positionV>
            <wp:extent cx="79375" cy="31495"/>
            <wp:effectExtent l="0" t="0" r="0" b="0"/>
            <wp:wrapNone/>
            <wp:docPr id="4609" name="Picture 46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09" name="Picture 4609"/>
                    <pic:cNvPicPr>
                      <a:picLocks noChangeAspect="0" noChangeArrowheads="1"/>
                    </pic:cNvPicPr>
                  </pic:nvPicPr>
                  <pic:blipFill>
                    <a:blip r:embed="rId4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4610" name="Freeform 4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111505</wp:posOffset>
            </wp:positionV>
            <wp:extent cx="3076066" cy="190500"/>
            <wp:effectExtent l="0" t="0" r="0" b="0"/>
            <wp:wrapNone/>
            <wp:docPr id="4611" name="Freeform 4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4612" name="Freeform 4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111505</wp:posOffset>
            </wp:positionV>
            <wp:extent cx="2380741" cy="190500"/>
            <wp:effectExtent l="0" t="0" r="0" b="0"/>
            <wp:wrapNone/>
            <wp:docPr id="4613" name="Freeform 4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4614" name="Freeform 4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111505</wp:posOffset>
            </wp:positionV>
            <wp:extent cx="1552955" cy="190500"/>
            <wp:effectExtent l="0" t="0" r="0" b="0"/>
            <wp:wrapNone/>
            <wp:docPr id="4615" name="Freeform 4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105410</wp:posOffset>
            </wp:positionV>
            <wp:extent cx="6477" cy="6095"/>
            <wp:effectExtent l="0" t="0" r="0" b="0"/>
            <wp:wrapNone/>
            <wp:docPr id="4616" name="Freeform 4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111505</wp:posOffset>
            </wp:positionV>
            <wp:extent cx="679705" cy="190500"/>
            <wp:effectExtent l="0" t="0" r="0" b="0"/>
            <wp:wrapNone/>
            <wp:docPr id="4617" name="Freeform 4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105410</wp:posOffset>
            </wp:positionV>
            <wp:extent cx="6095" cy="6095"/>
            <wp:effectExtent l="0" t="0" r="0" b="0"/>
            <wp:wrapNone/>
            <wp:docPr id="4618" name="Freeform 4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4619" name="Freeform 4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105410</wp:posOffset>
            </wp:positionV>
            <wp:extent cx="1010666" cy="6095"/>
            <wp:effectExtent l="0" t="0" r="0" b="0"/>
            <wp:wrapNone/>
            <wp:docPr id="4620" name="Freeform 4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111505</wp:posOffset>
            </wp:positionV>
            <wp:extent cx="1010666" cy="190500"/>
            <wp:effectExtent l="0" t="0" r="0" b="0"/>
            <wp:wrapNone/>
            <wp:docPr id="4621" name="Freeform 4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106044</wp:posOffset>
            </wp:positionV>
            <wp:extent cx="1054989" cy="215900"/>
            <wp:effectExtent l="0" t="0" r="0" b="0"/>
            <wp:wrapNone/>
            <wp:docPr id="4622" name="Picture 46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22" name="Picture 4622"/>
                    <pic:cNvPicPr>
                      <a:picLocks noChangeAspect="0" noChangeArrowheads="1"/>
                    </pic:cNvPicPr>
                  </pic:nvPicPr>
                  <pic:blipFill>
                    <a:blip r:embed="rId4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4623" name="Freeform 4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134366</wp:posOffset>
            </wp:positionV>
            <wp:extent cx="2993771" cy="146303"/>
            <wp:effectExtent l="0" t="0" r="0" b="0"/>
            <wp:wrapNone/>
            <wp:docPr id="4624" name="Freeform 4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134366</wp:posOffset>
            </wp:positionV>
            <wp:extent cx="2298447" cy="146303"/>
            <wp:effectExtent l="0" t="0" r="0" b="0"/>
            <wp:wrapNone/>
            <wp:docPr id="4625" name="Freeform 4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134366</wp:posOffset>
            </wp:positionV>
            <wp:extent cx="1469136" cy="146303"/>
            <wp:effectExtent l="0" t="0" r="0" b="0"/>
            <wp:wrapNone/>
            <wp:docPr id="4626" name="Freeform 4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134366</wp:posOffset>
            </wp:positionV>
            <wp:extent cx="595885" cy="146303"/>
            <wp:effectExtent l="0" t="0" r="0" b="0"/>
            <wp:wrapNone/>
            <wp:docPr id="4627" name="Freeform 4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114045</wp:posOffset>
            </wp:positionV>
            <wp:extent cx="79375" cy="31496"/>
            <wp:effectExtent l="0" t="0" r="0" b="0"/>
            <wp:wrapNone/>
            <wp:docPr id="4628" name="Picture 46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28" name="Picture 4628"/>
                    <pic:cNvPicPr>
                      <a:picLocks noChangeAspect="0" noChangeArrowheads="1"/>
                    </pic:cNvPicPr>
                  </pic:nvPicPr>
                  <pic:blipFill>
                    <a:blip r:embed="rId4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4629" name="Freeform 4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132842</wp:posOffset>
            </wp:positionV>
            <wp:extent cx="3076066" cy="190500"/>
            <wp:effectExtent l="0" t="0" r="0" b="0"/>
            <wp:wrapNone/>
            <wp:docPr id="4630" name="Freeform 4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4631" name="Freeform 4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132842</wp:posOffset>
            </wp:positionV>
            <wp:extent cx="2380741" cy="190500"/>
            <wp:effectExtent l="0" t="0" r="0" b="0"/>
            <wp:wrapNone/>
            <wp:docPr id="4632" name="Freeform 4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4633" name="Freeform 4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132842</wp:posOffset>
            </wp:positionV>
            <wp:extent cx="1552955" cy="190500"/>
            <wp:effectExtent l="0" t="0" r="0" b="0"/>
            <wp:wrapNone/>
            <wp:docPr id="4634" name="Freeform 4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126745</wp:posOffset>
            </wp:positionV>
            <wp:extent cx="6477" cy="6097"/>
            <wp:effectExtent l="0" t="0" r="0" b="0"/>
            <wp:wrapNone/>
            <wp:docPr id="4635" name="Freeform 4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132842</wp:posOffset>
            </wp:positionV>
            <wp:extent cx="679705" cy="190500"/>
            <wp:effectExtent l="0" t="0" r="0" b="0"/>
            <wp:wrapNone/>
            <wp:docPr id="4636" name="Freeform 4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126745</wp:posOffset>
            </wp:positionV>
            <wp:extent cx="6095" cy="6097"/>
            <wp:effectExtent l="0" t="0" r="0" b="0"/>
            <wp:wrapNone/>
            <wp:docPr id="4637" name="Freeform 4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4638" name="Freeform 4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126745</wp:posOffset>
            </wp:positionV>
            <wp:extent cx="1010666" cy="6097"/>
            <wp:effectExtent l="0" t="0" r="0" b="0"/>
            <wp:wrapNone/>
            <wp:docPr id="4639" name="Freeform 4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132842</wp:posOffset>
            </wp:positionV>
            <wp:extent cx="1010666" cy="190500"/>
            <wp:effectExtent l="0" t="0" r="0" b="0"/>
            <wp:wrapNone/>
            <wp:docPr id="4640" name="Freeform 4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4641" name="Freeform 4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155701</wp:posOffset>
            </wp:positionV>
            <wp:extent cx="2993771" cy="146305"/>
            <wp:effectExtent l="0" t="0" r="0" b="0"/>
            <wp:wrapNone/>
            <wp:docPr id="4642" name="Freeform 4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155701</wp:posOffset>
            </wp:positionV>
            <wp:extent cx="2298447" cy="146305"/>
            <wp:effectExtent l="0" t="0" r="0" b="0"/>
            <wp:wrapNone/>
            <wp:docPr id="4643" name="Freeform 4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155701</wp:posOffset>
            </wp:positionV>
            <wp:extent cx="1469136" cy="146305"/>
            <wp:effectExtent l="0" t="0" r="0" b="0"/>
            <wp:wrapNone/>
            <wp:docPr id="4644" name="Freeform 4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155701</wp:posOffset>
            </wp:positionV>
            <wp:extent cx="595885" cy="146305"/>
            <wp:effectExtent l="0" t="0" r="0" b="0"/>
            <wp:wrapNone/>
            <wp:docPr id="4645" name="Freeform 4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143001</wp:posOffset>
            </wp:positionV>
            <wp:extent cx="952245" cy="171704"/>
            <wp:effectExtent l="0" t="0" r="0" b="0"/>
            <wp:wrapNone/>
            <wp:docPr id="4646" name="Picture 46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46" name="Picture 4646"/>
                    <pic:cNvPicPr>
                      <a:picLocks noChangeAspect="0" noChangeArrowheads="1"/>
                    </pic:cNvPicPr>
                  </pic:nvPicPr>
                  <pic:blipFill>
                    <a:blip r:embed="rId46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135383</wp:posOffset>
            </wp:positionV>
            <wp:extent cx="79375" cy="31496"/>
            <wp:effectExtent l="0" t="0" r="0" b="0"/>
            <wp:wrapNone/>
            <wp:docPr id="4647" name="Picture 46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47" name="Picture 4647"/>
                    <pic:cNvPicPr>
                      <a:picLocks noChangeAspect="0" noChangeArrowheads="1"/>
                    </pic:cNvPicPr>
                  </pic:nvPicPr>
                  <pic:blipFill>
                    <a:blip r:embed="rId4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4648" name="Freeform 4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154179</wp:posOffset>
            </wp:positionV>
            <wp:extent cx="3076066" cy="190754"/>
            <wp:effectExtent l="0" t="0" r="0" b="0"/>
            <wp:wrapNone/>
            <wp:docPr id="4649" name="Freeform 4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4"/>
                    </a:xfrm>
                    <a:custGeom>
                      <a:rect l="l" t="t" r="r" b="b"/>
                      <a:pathLst>
                        <a:path w="3076066" h="190754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4650" name="Freeform 4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154179</wp:posOffset>
            </wp:positionV>
            <wp:extent cx="2380741" cy="190754"/>
            <wp:effectExtent l="0" t="0" r="0" b="0"/>
            <wp:wrapNone/>
            <wp:docPr id="4651" name="Freeform 4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4"/>
                    </a:xfrm>
                    <a:custGeom>
                      <a:rect l="l" t="t" r="r" b="b"/>
                      <a:pathLst>
                        <a:path w="2380741" h="190754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4652" name="Freeform 4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154179</wp:posOffset>
            </wp:positionV>
            <wp:extent cx="1552955" cy="190754"/>
            <wp:effectExtent l="0" t="0" r="0" b="0"/>
            <wp:wrapNone/>
            <wp:docPr id="4653" name="Freeform 4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4"/>
                    </a:xfrm>
                    <a:custGeom>
                      <a:rect l="l" t="t" r="r" b="b"/>
                      <a:pathLst>
                        <a:path w="1552955" h="190754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148083</wp:posOffset>
            </wp:positionV>
            <wp:extent cx="6477" cy="6096"/>
            <wp:effectExtent l="0" t="0" r="0" b="0"/>
            <wp:wrapNone/>
            <wp:docPr id="4654" name="Freeform 4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154179</wp:posOffset>
            </wp:positionV>
            <wp:extent cx="679705" cy="190754"/>
            <wp:effectExtent l="0" t="0" r="0" b="0"/>
            <wp:wrapNone/>
            <wp:docPr id="4655" name="Freeform 4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4"/>
                    </a:xfrm>
                    <a:custGeom>
                      <a:rect l="l" t="t" r="r" b="b"/>
                      <a:pathLst>
                        <a:path w="679705" h="190754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148083</wp:posOffset>
            </wp:positionV>
            <wp:extent cx="6095" cy="6096"/>
            <wp:effectExtent l="0" t="0" r="0" b="0"/>
            <wp:wrapNone/>
            <wp:docPr id="4656" name="Freeform 4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148083</wp:posOffset>
            </wp:positionV>
            <wp:extent cx="1010666" cy="6096"/>
            <wp:effectExtent l="0" t="0" r="0" b="0"/>
            <wp:wrapNone/>
            <wp:docPr id="4657" name="Freeform 4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4658" name="Freeform 4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154179</wp:posOffset>
            </wp:positionV>
            <wp:extent cx="1010666" cy="190754"/>
            <wp:effectExtent l="0" t="0" r="0" b="0"/>
            <wp:wrapNone/>
            <wp:docPr id="4659" name="Freeform 4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4"/>
                    </a:xfrm>
                    <a:custGeom>
                      <a:rect l="l" t="t" r="r" b="b"/>
                      <a:pathLst>
                        <a:path w="1010666" h="190754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754"/>
                          </a:lnTo>
                          <a:lnTo>
                            <a:pt x="965197" y="190754"/>
                          </a:lnTo>
                          <a:close/>
                          <a:moveTo>
                            <a:pt x="232939" y="190754"/>
                          </a:moveTo>
                          <a:lnTo>
                            <a:pt x="0" y="190754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149225</wp:posOffset>
            </wp:positionV>
            <wp:extent cx="1054989" cy="215900"/>
            <wp:effectExtent l="0" t="0" r="0" b="0"/>
            <wp:wrapNone/>
            <wp:docPr id="4660" name="Picture 46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60" name="Picture 4660"/>
                    <pic:cNvPicPr>
                      <a:picLocks noChangeAspect="0" noChangeArrowheads="1"/>
                    </pic:cNvPicPr>
                  </pic:nvPicPr>
                  <pic:blipFill>
                    <a:blip r:embed="rId4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4661" name="Freeform 4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1778</wp:posOffset>
            </wp:positionV>
            <wp:extent cx="2993771" cy="146558"/>
            <wp:effectExtent l="0" t="0" r="0" b="0"/>
            <wp:wrapNone/>
            <wp:docPr id="4662" name="Freeform 4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558"/>
                    </a:xfrm>
                    <a:custGeom>
                      <a:rect l="l" t="t" r="r" b="b"/>
                      <a:pathLst>
                        <a:path w="2993771" h="146558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1778</wp:posOffset>
            </wp:positionV>
            <wp:extent cx="2298447" cy="146558"/>
            <wp:effectExtent l="0" t="0" r="0" b="0"/>
            <wp:wrapNone/>
            <wp:docPr id="4663" name="Freeform 4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558"/>
                    </a:xfrm>
                    <a:custGeom>
                      <a:rect l="l" t="t" r="r" b="b"/>
                      <a:pathLst>
                        <a:path w="2298447" h="146558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1778</wp:posOffset>
            </wp:positionV>
            <wp:extent cx="1469136" cy="146558"/>
            <wp:effectExtent l="0" t="0" r="0" b="0"/>
            <wp:wrapNone/>
            <wp:docPr id="4664" name="Freeform 4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558"/>
                    </a:xfrm>
                    <a:custGeom>
                      <a:rect l="l" t="t" r="r" b="b"/>
                      <a:pathLst>
                        <a:path w="1469136" h="146558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1778</wp:posOffset>
            </wp:positionV>
            <wp:extent cx="595885" cy="146558"/>
            <wp:effectExtent l="0" t="0" r="0" b="0"/>
            <wp:wrapNone/>
            <wp:docPr id="4665" name="Freeform 4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558"/>
                    </a:xfrm>
                    <a:custGeom>
                      <a:rect l="l" t="t" r="r" b="b"/>
                      <a:pathLst>
                        <a:path w="595885" h="146558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156972</wp:posOffset>
            </wp:positionV>
            <wp:extent cx="79375" cy="31496"/>
            <wp:effectExtent l="0" t="0" r="0" b="0"/>
            <wp:wrapNone/>
            <wp:docPr id="4666" name="Picture 46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66" name="Picture 4666"/>
                    <pic:cNvPicPr>
                      <a:picLocks noChangeAspect="0" noChangeArrowheads="1"/>
                    </pic:cNvPicPr>
                  </pic:nvPicPr>
                  <pic:blipFill>
                    <a:blip r:embed="rId4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6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4667" name="Freeform 4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4668" name="Freeform 4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4669" name="Freeform 4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-5588</wp:posOffset>
            </wp:positionV>
            <wp:extent cx="6477" cy="6096"/>
            <wp:effectExtent l="0" t="0" r="0" b="0"/>
            <wp:wrapNone/>
            <wp:docPr id="4670" name="Freeform 4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-5588</wp:posOffset>
            </wp:positionV>
            <wp:extent cx="6095" cy="6096"/>
            <wp:effectExtent l="0" t="0" r="0" b="0"/>
            <wp:wrapNone/>
            <wp:docPr id="4671" name="Freeform 4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-5588</wp:posOffset>
            </wp:positionV>
            <wp:extent cx="1010666" cy="6096"/>
            <wp:effectExtent l="0" t="0" r="0" b="0"/>
            <wp:wrapNone/>
            <wp:docPr id="4672" name="Freeform 4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4673" name="Freeform 4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4674" name="Freeform 4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2032</wp:posOffset>
            </wp:positionV>
            <wp:extent cx="3076066" cy="190500"/>
            <wp:effectExtent l="0" t="0" r="0" b="0"/>
            <wp:wrapNone/>
            <wp:docPr id="4675" name="Freeform 4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2032</wp:posOffset>
            </wp:positionV>
            <wp:extent cx="2380741" cy="190500"/>
            <wp:effectExtent l="0" t="0" r="0" b="0"/>
            <wp:wrapNone/>
            <wp:docPr id="4676" name="Freeform 4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2032</wp:posOffset>
            </wp:positionV>
            <wp:extent cx="1552955" cy="190500"/>
            <wp:effectExtent l="0" t="0" r="0" b="0"/>
            <wp:wrapNone/>
            <wp:docPr id="4677" name="Freeform 4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2032</wp:posOffset>
            </wp:positionV>
            <wp:extent cx="679705" cy="190500"/>
            <wp:effectExtent l="0" t="0" r="0" b="0"/>
            <wp:wrapNone/>
            <wp:docPr id="4678" name="Freeform 4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</wp:posOffset>
            </wp:positionV>
            <wp:extent cx="1010666" cy="190500"/>
            <wp:effectExtent l="0" t="0" r="0" b="0"/>
            <wp:wrapNone/>
            <wp:docPr id="4679" name="Freeform 4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23368</wp:posOffset>
            </wp:positionV>
            <wp:extent cx="2993771" cy="146303"/>
            <wp:effectExtent l="0" t="0" r="0" b="0"/>
            <wp:wrapNone/>
            <wp:docPr id="4680" name="Freeform 4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23368</wp:posOffset>
            </wp:positionV>
            <wp:extent cx="2298447" cy="146303"/>
            <wp:effectExtent l="0" t="0" r="0" b="0"/>
            <wp:wrapNone/>
            <wp:docPr id="4681" name="Freeform 4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23368</wp:posOffset>
            </wp:positionV>
            <wp:extent cx="1469136" cy="146303"/>
            <wp:effectExtent l="0" t="0" r="0" b="0"/>
            <wp:wrapNone/>
            <wp:docPr id="4682" name="Freeform 4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23368</wp:posOffset>
            </wp:positionV>
            <wp:extent cx="595885" cy="146303"/>
            <wp:effectExtent l="0" t="0" r="0" b="0"/>
            <wp:wrapNone/>
            <wp:docPr id="4683" name="Freeform 4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10668</wp:posOffset>
            </wp:positionV>
            <wp:extent cx="952245" cy="171703"/>
            <wp:effectExtent l="0" t="0" r="0" b="0"/>
            <wp:wrapNone/>
            <wp:docPr id="4684" name="Picture 46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84" name="Picture 4684"/>
                    <pic:cNvPicPr>
                      <a:picLocks noChangeAspect="0" noChangeArrowheads="1"/>
                    </pic:cNvPicPr>
                  </pic:nvPicPr>
                  <pic:blipFill>
                    <a:blip r:embed="rId4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179832</wp:posOffset>
            </wp:positionV>
            <wp:extent cx="79375" cy="31495"/>
            <wp:effectExtent l="0" t="0" r="0" b="0"/>
            <wp:wrapNone/>
            <wp:docPr id="4685" name="Picture 46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85" name="Picture 4685"/>
                    <pic:cNvPicPr>
                      <a:picLocks noChangeAspect="0" noChangeArrowheads="1"/>
                    </pic:cNvPicPr>
                  </pic:nvPicPr>
                  <pic:blipFill>
                    <a:blip r:embed="rId4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4686" name="Freeform 4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23368</wp:posOffset>
            </wp:positionV>
            <wp:extent cx="3076066" cy="190500"/>
            <wp:effectExtent l="0" t="0" r="0" b="0"/>
            <wp:wrapNone/>
            <wp:docPr id="4687" name="Freeform 4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4688" name="Freeform 4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23368</wp:posOffset>
            </wp:positionV>
            <wp:extent cx="2380741" cy="190500"/>
            <wp:effectExtent l="0" t="0" r="0" b="0"/>
            <wp:wrapNone/>
            <wp:docPr id="4689" name="Freeform 4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4690" name="Freeform 4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23368</wp:posOffset>
            </wp:positionV>
            <wp:extent cx="1552955" cy="190500"/>
            <wp:effectExtent l="0" t="0" r="0" b="0"/>
            <wp:wrapNone/>
            <wp:docPr id="4691" name="Freeform 4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17273</wp:posOffset>
            </wp:positionV>
            <wp:extent cx="6477" cy="6095"/>
            <wp:effectExtent l="0" t="0" r="0" b="0"/>
            <wp:wrapNone/>
            <wp:docPr id="4692" name="Freeform 4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23368</wp:posOffset>
            </wp:positionV>
            <wp:extent cx="679705" cy="190500"/>
            <wp:effectExtent l="0" t="0" r="0" b="0"/>
            <wp:wrapNone/>
            <wp:docPr id="4693" name="Freeform 4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17273</wp:posOffset>
            </wp:positionV>
            <wp:extent cx="6095" cy="6095"/>
            <wp:effectExtent l="0" t="0" r="0" b="0"/>
            <wp:wrapNone/>
            <wp:docPr id="4694" name="Freeform 4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4695" name="Freeform 4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17273</wp:posOffset>
            </wp:positionV>
            <wp:extent cx="1010666" cy="6095"/>
            <wp:effectExtent l="0" t="0" r="0" b="0"/>
            <wp:wrapNone/>
            <wp:docPr id="4696" name="Freeform 4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23368</wp:posOffset>
            </wp:positionV>
            <wp:extent cx="1010666" cy="190500"/>
            <wp:effectExtent l="0" t="0" r="0" b="0"/>
            <wp:wrapNone/>
            <wp:docPr id="4697" name="Freeform 4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17145</wp:posOffset>
            </wp:positionV>
            <wp:extent cx="1054989" cy="215900"/>
            <wp:effectExtent l="0" t="0" r="0" b="0"/>
            <wp:wrapNone/>
            <wp:docPr id="4698" name="Picture 46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98" name="Picture 4698"/>
                    <pic:cNvPicPr>
                      <a:picLocks noChangeAspect="0" noChangeArrowheads="1"/>
                    </pic:cNvPicPr>
                  </pic:nvPicPr>
                  <pic:blipFill>
                    <a:blip r:embed="rId4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4699" name="Freeform 4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44705</wp:posOffset>
            </wp:positionV>
            <wp:extent cx="2993771" cy="146304"/>
            <wp:effectExtent l="0" t="0" r="0" b="0"/>
            <wp:wrapNone/>
            <wp:docPr id="4700" name="Freeform 4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44705</wp:posOffset>
            </wp:positionV>
            <wp:extent cx="2298447" cy="146304"/>
            <wp:effectExtent l="0" t="0" r="0" b="0"/>
            <wp:wrapNone/>
            <wp:docPr id="4701" name="Freeform 4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44705</wp:posOffset>
            </wp:positionV>
            <wp:extent cx="1469136" cy="146304"/>
            <wp:effectExtent l="0" t="0" r="0" b="0"/>
            <wp:wrapNone/>
            <wp:docPr id="4702" name="Freeform 4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44705</wp:posOffset>
            </wp:positionV>
            <wp:extent cx="595885" cy="146304"/>
            <wp:effectExtent l="0" t="0" r="0" b="0"/>
            <wp:wrapNone/>
            <wp:docPr id="4703" name="Freeform 4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6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25908</wp:posOffset>
            </wp:positionV>
            <wp:extent cx="79375" cy="31496"/>
            <wp:effectExtent l="0" t="0" r="0" b="0"/>
            <wp:wrapNone/>
            <wp:docPr id="4704" name="Picture 47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04" name="Picture 4704"/>
                    <pic:cNvPicPr>
                      <a:picLocks noChangeAspect="0" noChangeArrowheads="1"/>
                    </pic:cNvPicPr>
                  </pic:nvPicPr>
                  <pic:blipFill>
                    <a:blip r:embed="rId4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4705" name="Freeform 4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44705</wp:posOffset>
            </wp:positionV>
            <wp:extent cx="3076066" cy="190500"/>
            <wp:effectExtent l="0" t="0" r="0" b="0"/>
            <wp:wrapNone/>
            <wp:docPr id="4706" name="Freeform 4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4707" name="Freeform 4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44705</wp:posOffset>
            </wp:positionV>
            <wp:extent cx="2380741" cy="190500"/>
            <wp:effectExtent l="0" t="0" r="0" b="0"/>
            <wp:wrapNone/>
            <wp:docPr id="4708" name="Freeform 4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4709" name="Freeform 4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44705</wp:posOffset>
            </wp:positionV>
            <wp:extent cx="1552955" cy="190500"/>
            <wp:effectExtent l="0" t="0" r="0" b="0"/>
            <wp:wrapNone/>
            <wp:docPr id="4710" name="Freeform 4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38608</wp:posOffset>
            </wp:positionV>
            <wp:extent cx="6477" cy="6097"/>
            <wp:effectExtent l="0" t="0" r="0" b="0"/>
            <wp:wrapNone/>
            <wp:docPr id="4711" name="Freeform 4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44705</wp:posOffset>
            </wp:positionV>
            <wp:extent cx="679705" cy="190500"/>
            <wp:effectExtent l="0" t="0" r="0" b="0"/>
            <wp:wrapNone/>
            <wp:docPr id="4712" name="Freeform 4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38608</wp:posOffset>
            </wp:positionV>
            <wp:extent cx="6095" cy="6097"/>
            <wp:effectExtent l="0" t="0" r="0" b="0"/>
            <wp:wrapNone/>
            <wp:docPr id="4713" name="Freeform 4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38608</wp:posOffset>
            </wp:positionV>
            <wp:extent cx="1010666" cy="6097"/>
            <wp:effectExtent l="0" t="0" r="0" b="0"/>
            <wp:wrapNone/>
            <wp:docPr id="4714" name="Freeform 4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4715" name="Freeform 4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44705</wp:posOffset>
            </wp:positionV>
            <wp:extent cx="1010666" cy="190500"/>
            <wp:effectExtent l="0" t="0" r="0" b="0"/>
            <wp:wrapNone/>
            <wp:docPr id="4716" name="Freeform 4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4717" name="Freeform 4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67564</wp:posOffset>
            </wp:positionV>
            <wp:extent cx="2993771" cy="144781"/>
            <wp:effectExtent l="0" t="0" r="0" b="0"/>
            <wp:wrapNone/>
            <wp:docPr id="4718" name="Freeform 4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67564</wp:posOffset>
            </wp:positionV>
            <wp:extent cx="2298447" cy="144781"/>
            <wp:effectExtent l="0" t="0" r="0" b="0"/>
            <wp:wrapNone/>
            <wp:docPr id="4719" name="Freeform 4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67564</wp:posOffset>
            </wp:positionV>
            <wp:extent cx="1469136" cy="144781"/>
            <wp:effectExtent l="0" t="0" r="0" b="0"/>
            <wp:wrapNone/>
            <wp:docPr id="4720" name="Freeform 4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67564</wp:posOffset>
            </wp:positionV>
            <wp:extent cx="595885" cy="144781"/>
            <wp:effectExtent l="0" t="0" r="0" b="0"/>
            <wp:wrapNone/>
            <wp:docPr id="4721" name="Freeform 4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54864</wp:posOffset>
            </wp:positionV>
            <wp:extent cx="952245" cy="170180"/>
            <wp:effectExtent l="0" t="0" r="0" b="0"/>
            <wp:wrapNone/>
            <wp:docPr id="4722" name="Picture 47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22" name="Picture 4722"/>
                    <pic:cNvPicPr>
                      <a:picLocks noChangeAspect="0" noChangeArrowheads="1"/>
                    </pic:cNvPicPr>
                  </pic:nvPicPr>
                  <pic:blipFill>
                    <a:blip r:embed="rId4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0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47245</wp:posOffset>
            </wp:positionV>
            <wp:extent cx="79375" cy="31496"/>
            <wp:effectExtent l="0" t="0" r="0" b="0"/>
            <wp:wrapNone/>
            <wp:docPr id="4723" name="Picture 47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23" name="Picture 4723"/>
                    <pic:cNvPicPr>
                      <a:picLocks noChangeAspect="0" noChangeArrowheads="1"/>
                    </pic:cNvPicPr>
                  </pic:nvPicPr>
                  <pic:blipFill>
                    <a:blip r:embed="rId4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8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4724" name="Freeform 4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66041</wp:posOffset>
            </wp:positionV>
            <wp:extent cx="3076066" cy="190500"/>
            <wp:effectExtent l="0" t="0" r="0" b="0"/>
            <wp:wrapNone/>
            <wp:docPr id="4725" name="Freeform 4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4726" name="Freeform 4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66041</wp:posOffset>
            </wp:positionV>
            <wp:extent cx="2380741" cy="190500"/>
            <wp:effectExtent l="0" t="0" r="0" b="0"/>
            <wp:wrapNone/>
            <wp:docPr id="4727" name="Freeform 4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4728" name="Freeform 4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66041</wp:posOffset>
            </wp:positionV>
            <wp:extent cx="1552955" cy="190500"/>
            <wp:effectExtent l="0" t="0" r="0" b="0"/>
            <wp:wrapNone/>
            <wp:docPr id="4729" name="Freeform 4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59945</wp:posOffset>
            </wp:positionV>
            <wp:extent cx="6477" cy="6096"/>
            <wp:effectExtent l="0" t="0" r="0" b="0"/>
            <wp:wrapNone/>
            <wp:docPr id="4730" name="Freeform 4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66041</wp:posOffset>
            </wp:positionV>
            <wp:extent cx="679705" cy="190500"/>
            <wp:effectExtent l="0" t="0" r="0" b="0"/>
            <wp:wrapNone/>
            <wp:docPr id="4731" name="Freeform 4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59945</wp:posOffset>
            </wp:positionV>
            <wp:extent cx="6095" cy="6096"/>
            <wp:effectExtent l="0" t="0" r="0" b="0"/>
            <wp:wrapNone/>
            <wp:docPr id="4732" name="Freeform 4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59945</wp:posOffset>
            </wp:positionV>
            <wp:extent cx="1010666" cy="6096"/>
            <wp:effectExtent l="0" t="0" r="0" b="0"/>
            <wp:wrapNone/>
            <wp:docPr id="4733" name="Freeform 4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4734" name="Freeform 4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66041</wp:posOffset>
            </wp:positionV>
            <wp:extent cx="1010666" cy="190500"/>
            <wp:effectExtent l="0" t="0" r="0" b="0"/>
            <wp:wrapNone/>
            <wp:docPr id="4735" name="Freeform 4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60325</wp:posOffset>
            </wp:positionV>
            <wp:extent cx="1054989" cy="215900"/>
            <wp:effectExtent l="0" t="0" r="0" b="0"/>
            <wp:wrapNone/>
            <wp:docPr id="4736" name="Picture 47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36" name="Picture 4736"/>
                    <pic:cNvPicPr>
                      <a:picLocks noChangeAspect="0" noChangeArrowheads="1"/>
                    </pic:cNvPicPr>
                  </pic:nvPicPr>
                  <pic:blipFill>
                    <a:blip r:embed="rId4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4737" name="Freeform 4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88900</wp:posOffset>
            </wp:positionV>
            <wp:extent cx="2993771" cy="146304"/>
            <wp:effectExtent l="0" t="0" r="0" b="0"/>
            <wp:wrapNone/>
            <wp:docPr id="4738" name="Freeform 4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88900</wp:posOffset>
            </wp:positionV>
            <wp:extent cx="2298447" cy="146304"/>
            <wp:effectExtent l="0" t="0" r="0" b="0"/>
            <wp:wrapNone/>
            <wp:docPr id="4739" name="Freeform 4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88900</wp:posOffset>
            </wp:positionV>
            <wp:extent cx="1469136" cy="146304"/>
            <wp:effectExtent l="0" t="0" r="0" b="0"/>
            <wp:wrapNone/>
            <wp:docPr id="4740" name="Freeform 4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88900</wp:posOffset>
            </wp:positionV>
            <wp:extent cx="595885" cy="146304"/>
            <wp:effectExtent l="0" t="0" r="0" b="0"/>
            <wp:wrapNone/>
            <wp:docPr id="4741" name="Freeform 4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3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68580</wp:posOffset>
            </wp:positionV>
            <wp:extent cx="79375" cy="31495"/>
            <wp:effectExtent l="0" t="0" r="0" b="0"/>
            <wp:wrapNone/>
            <wp:docPr id="4742" name="Picture 47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42" name="Picture 4742"/>
                    <pic:cNvPicPr>
                      <a:picLocks noChangeAspect="0" noChangeArrowheads="1"/>
                    </pic:cNvPicPr>
                  </pic:nvPicPr>
                  <pic:blipFill>
                    <a:blip r:embed="rId4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2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4743" name="Freeform 4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87375</wp:posOffset>
            </wp:positionV>
            <wp:extent cx="3076066" cy="190500"/>
            <wp:effectExtent l="0" t="0" r="0" b="0"/>
            <wp:wrapNone/>
            <wp:docPr id="4744" name="Freeform 4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4745" name="Freeform 4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87375</wp:posOffset>
            </wp:positionV>
            <wp:extent cx="2380741" cy="190500"/>
            <wp:effectExtent l="0" t="0" r="0" b="0"/>
            <wp:wrapNone/>
            <wp:docPr id="4746" name="Freeform 4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4747" name="Freeform 4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87375</wp:posOffset>
            </wp:positionV>
            <wp:extent cx="1552955" cy="190500"/>
            <wp:effectExtent l="0" t="0" r="0" b="0"/>
            <wp:wrapNone/>
            <wp:docPr id="4748" name="Freeform 4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81280</wp:posOffset>
            </wp:positionV>
            <wp:extent cx="6477" cy="6095"/>
            <wp:effectExtent l="0" t="0" r="0" b="0"/>
            <wp:wrapNone/>
            <wp:docPr id="4749" name="Freeform 4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87375</wp:posOffset>
            </wp:positionV>
            <wp:extent cx="679705" cy="190500"/>
            <wp:effectExtent l="0" t="0" r="0" b="0"/>
            <wp:wrapNone/>
            <wp:docPr id="4750" name="Freeform 4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81280</wp:posOffset>
            </wp:positionV>
            <wp:extent cx="6095" cy="6095"/>
            <wp:effectExtent l="0" t="0" r="0" b="0"/>
            <wp:wrapNone/>
            <wp:docPr id="4751" name="Freeform 4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4752" name="Freeform 4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81280</wp:posOffset>
            </wp:positionV>
            <wp:extent cx="1010666" cy="6095"/>
            <wp:effectExtent l="0" t="0" r="0" b="0"/>
            <wp:wrapNone/>
            <wp:docPr id="4753" name="Freeform 4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87375</wp:posOffset>
            </wp:positionV>
            <wp:extent cx="1010666" cy="190500"/>
            <wp:effectExtent l="0" t="0" r="0" b="0"/>
            <wp:wrapNone/>
            <wp:docPr id="4754" name="Freeform 4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4755" name="Freeform 4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110236</wp:posOffset>
            </wp:positionV>
            <wp:extent cx="2993771" cy="146303"/>
            <wp:effectExtent l="0" t="0" r="0" b="0"/>
            <wp:wrapNone/>
            <wp:docPr id="4756" name="Freeform 4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110236</wp:posOffset>
            </wp:positionV>
            <wp:extent cx="2298447" cy="146303"/>
            <wp:effectExtent l="0" t="0" r="0" b="0"/>
            <wp:wrapNone/>
            <wp:docPr id="4757" name="Freeform 4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110236</wp:posOffset>
            </wp:positionV>
            <wp:extent cx="1469136" cy="146303"/>
            <wp:effectExtent l="0" t="0" r="0" b="0"/>
            <wp:wrapNone/>
            <wp:docPr id="4758" name="Freeform 4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110236</wp:posOffset>
            </wp:positionV>
            <wp:extent cx="595885" cy="146303"/>
            <wp:effectExtent l="0" t="0" r="0" b="0"/>
            <wp:wrapNone/>
            <wp:docPr id="4759" name="Freeform 4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97536</wp:posOffset>
            </wp:positionV>
            <wp:extent cx="952245" cy="171703"/>
            <wp:effectExtent l="0" t="0" r="0" b="0"/>
            <wp:wrapNone/>
            <wp:docPr id="4760" name="Picture 47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60" name="Picture 4760"/>
                    <pic:cNvPicPr>
                      <a:picLocks noChangeAspect="0" noChangeArrowheads="1"/>
                    </pic:cNvPicPr>
                  </pic:nvPicPr>
                  <pic:blipFill>
                    <a:blip r:embed="rId4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89916</wp:posOffset>
            </wp:positionV>
            <wp:extent cx="79375" cy="31496"/>
            <wp:effectExtent l="0" t="0" r="0" b="0"/>
            <wp:wrapNone/>
            <wp:docPr id="4761" name="Picture 47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61" name="Picture 4761"/>
                    <pic:cNvPicPr>
                      <a:picLocks noChangeAspect="0" noChangeArrowheads="1"/>
                    </pic:cNvPicPr>
                  </pic:nvPicPr>
                  <pic:blipFill>
                    <a:blip r:embed="rId4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4762" name="Freeform 4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108713</wp:posOffset>
            </wp:positionV>
            <wp:extent cx="3076066" cy="190500"/>
            <wp:effectExtent l="0" t="0" r="0" b="0"/>
            <wp:wrapNone/>
            <wp:docPr id="4763" name="Freeform 4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4764" name="Freeform 4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108713</wp:posOffset>
            </wp:positionV>
            <wp:extent cx="2380741" cy="190500"/>
            <wp:effectExtent l="0" t="0" r="0" b="0"/>
            <wp:wrapNone/>
            <wp:docPr id="4765" name="Freeform 4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4766" name="Freeform 4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108713</wp:posOffset>
            </wp:positionV>
            <wp:extent cx="1552955" cy="190500"/>
            <wp:effectExtent l="0" t="0" r="0" b="0"/>
            <wp:wrapNone/>
            <wp:docPr id="4767" name="Freeform 4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102616</wp:posOffset>
            </wp:positionV>
            <wp:extent cx="6477" cy="6097"/>
            <wp:effectExtent l="0" t="0" r="0" b="0"/>
            <wp:wrapNone/>
            <wp:docPr id="4768" name="Freeform 4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108713</wp:posOffset>
            </wp:positionV>
            <wp:extent cx="679705" cy="190500"/>
            <wp:effectExtent l="0" t="0" r="0" b="0"/>
            <wp:wrapNone/>
            <wp:docPr id="4769" name="Freeform 4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102616</wp:posOffset>
            </wp:positionV>
            <wp:extent cx="6095" cy="6097"/>
            <wp:effectExtent l="0" t="0" r="0" b="0"/>
            <wp:wrapNone/>
            <wp:docPr id="4770" name="Freeform 4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102616</wp:posOffset>
            </wp:positionV>
            <wp:extent cx="1010666" cy="6097"/>
            <wp:effectExtent l="0" t="0" r="0" b="0"/>
            <wp:wrapNone/>
            <wp:docPr id="4771" name="Freeform 4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4772" name="Freeform 4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108713</wp:posOffset>
            </wp:positionV>
            <wp:extent cx="1010666" cy="190500"/>
            <wp:effectExtent l="0" t="0" r="0" b="0"/>
            <wp:wrapNone/>
            <wp:docPr id="4773" name="Freeform 4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103505</wp:posOffset>
            </wp:positionV>
            <wp:extent cx="1054989" cy="215900"/>
            <wp:effectExtent l="0" t="0" r="0" b="0"/>
            <wp:wrapNone/>
            <wp:docPr id="4774" name="Picture 47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74" name="Picture 4774"/>
                    <pic:cNvPicPr>
                      <a:picLocks noChangeAspect="0" noChangeArrowheads="1"/>
                    </pic:cNvPicPr>
                  </pic:nvPicPr>
                  <pic:blipFill>
                    <a:blip r:embed="rId4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4775" name="Freeform 4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131572</wp:posOffset>
            </wp:positionV>
            <wp:extent cx="2993771" cy="146305"/>
            <wp:effectExtent l="0" t="0" r="0" b="0"/>
            <wp:wrapNone/>
            <wp:docPr id="4776" name="Freeform 4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131572</wp:posOffset>
            </wp:positionV>
            <wp:extent cx="2298447" cy="146305"/>
            <wp:effectExtent l="0" t="0" r="0" b="0"/>
            <wp:wrapNone/>
            <wp:docPr id="4777" name="Freeform 4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131572</wp:posOffset>
            </wp:positionV>
            <wp:extent cx="1469136" cy="146305"/>
            <wp:effectExtent l="0" t="0" r="0" b="0"/>
            <wp:wrapNone/>
            <wp:docPr id="4778" name="Freeform 4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131572</wp:posOffset>
            </wp:positionV>
            <wp:extent cx="595885" cy="146305"/>
            <wp:effectExtent l="0" t="0" r="0" b="0"/>
            <wp:wrapNone/>
            <wp:docPr id="4779" name="Freeform 4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1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111253</wp:posOffset>
            </wp:positionV>
            <wp:extent cx="79375" cy="31496"/>
            <wp:effectExtent l="0" t="0" r="0" b="0"/>
            <wp:wrapNone/>
            <wp:docPr id="4780" name="Picture 47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80" name="Picture 4780"/>
                    <pic:cNvPicPr>
                      <a:picLocks noChangeAspect="0" noChangeArrowheads="1"/>
                    </pic:cNvPicPr>
                  </pic:nvPicPr>
                  <pic:blipFill>
                    <a:blip r:embed="rId4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4781" name="Freeform 4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4782" name="Freeform 4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4783" name="Freeform 4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123953</wp:posOffset>
            </wp:positionV>
            <wp:extent cx="6477" cy="6096"/>
            <wp:effectExtent l="0" t="0" r="0" b="0"/>
            <wp:wrapNone/>
            <wp:docPr id="4784" name="Freeform 4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123953</wp:posOffset>
            </wp:positionV>
            <wp:extent cx="6095" cy="6096"/>
            <wp:effectExtent l="0" t="0" r="0" b="0"/>
            <wp:wrapNone/>
            <wp:docPr id="4785" name="Freeform 4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123953</wp:posOffset>
            </wp:positionV>
            <wp:extent cx="1010666" cy="6096"/>
            <wp:effectExtent l="0" t="0" r="0" b="0"/>
            <wp:wrapNone/>
            <wp:docPr id="4786" name="Freeform 4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4787" name="Freeform 4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4788" name="Freeform 4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131573</wp:posOffset>
            </wp:positionV>
            <wp:extent cx="3076066" cy="190500"/>
            <wp:effectExtent l="0" t="0" r="0" b="0"/>
            <wp:wrapNone/>
            <wp:docPr id="4789" name="Freeform 4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131573</wp:posOffset>
            </wp:positionV>
            <wp:extent cx="2380741" cy="190500"/>
            <wp:effectExtent l="0" t="0" r="0" b="0"/>
            <wp:wrapNone/>
            <wp:docPr id="4790" name="Freeform 4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131573</wp:posOffset>
            </wp:positionV>
            <wp:extent cx="1552955" cy="190500"/>
            <wp:effectExtent l="0" t="0" r="0" b="0"/>
            <wp:wrapNone/>
            <wp:docPr id="4791" name="Freeform 4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131573</wp:posOffset>
            </wp:positionV>
            <wp:extent cx="679705" cy="190500"/>
            <wp:effectExtent l="0" t="0" r="0" b="0"/>
            <wp:wrapNone/>
            <wp:docPr id="4792" name="Freeform 4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131573</wp:posOffset>
            </wp:positionV>
            <wp:extent cx="1010666" cy="190500"/>
            <wp:effectExtent l="0" t="0" r="0" b="0"/>
            <wp:wrapNone/>
            <wp:docPr id="4793" name="Freeform 4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152909</wp:posOffset>
            </wp:positionV>
            <wp:extent cx="2993771" cy="146303"/>
            <wp:effectExtent l="0" t="0" r="0" b="0"/>
            <wp:wrapNone/>
            <wp:docPr id="4794" name="Freeform 4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152909</wp:posOffset>
            </wp:positionV>
            <wp:extent cx="2298447" cy="146303"/>
            <wp:effectExtent l="0" t="0" r="0" b="0"/>
            <wp:wrapNone/>
            <wp:docPr id="4795" name="Freeform 4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152909</wp:posOffset>
            </wp:positionV>
            <wp:extent cx="1469136" cy="146303"/>
            <wp:effectExtent l="0" t="0" r="0" b="0"/>
            <wp:wrapNone/>
            <wp:docPr id="4796" name="Freeform 4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152909</wp:posOffset>
            </wp:positionV>
            <wp:extent cx="595885" cy="146303"/>
            <wp:effectExtent l="0" t="0" r="0" b="0"/>
            <wp:wrapNone/>
            <wp:docPr id="4797" name="Freeform 4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140209</wp:posOffset>
            </wp:positionV>
            <wp:extent cx="952245" cy="171703"/>
            <wp:effectExtent l="0" t="0" r="0" b="0"/>
            <wp:wrapNone/>
            <wp:docPr id="4798" name="Picture 47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98" name="Picture 4798"/>
                    <pic:cNvPicPr>
                      <a:picLocks noChangeAspect="0" noChangeArrowheads="1"/>
                    </pic:cNvPicPr>
                  </pic:nvPicPr>
                  <pic:blipFill>
                    <a:blip r:embed="rId47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5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134113</wp:posOffset>
            </wp:positionV>
            <wp:extent cx="79375" cy="31495"/>
            <wp:effectExtent l="0" t="0" r="0" b="0"/>
            <wp:wrapNone/>
            <wp:docPr id="4799" name="Picture 47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99" name="Picture 4799"/>
                    <pic:cNvPicPr>
                      <a:picLocks noChangeAspect="0" noChangeArrowheads="1"/>
                    </pic:cNvPicPr>
                  </pic:nvPicPr>
                  <pic:blipFill>
                    <a:blip r:embed="rId4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4800" name="Freeform 4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152908</wp:posOffset>
            </wp:positionV>
            <wp:extent cx="3076066" cy="190881"/>
            <wp:effectExtent l="0" t="0" r="0" b="0"/>
            <wp:wrapNone/>
            <wp:docPr id="4801" name="Freeform 4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4802" name="Freeform 4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152908</wp:posOffset>
            </wp:positionV>
            <wp:extent cx="2380741" cy="190881"/>
            <wp:effectExtent l="0" t="0" r="0" b="0"/>
            <wp:wrapNone/>
            <wp:docPr id="4803" name="Freeform 4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4804" name="Freeform 4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152908</wp:posOffset>
            </wp:positionV>
            <wp:extent cx="1552955" cy="190881"/>
            <wp:effectExtent l="0" t="0" r="0" b="0"/>
            <wp:wrapNone/>
            <wp:docPr id="4805" name="Freeform 4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146813</wp:posOffset>
            </wp:positionV>
            <wp:extent cx="6477" cy="6095"/>
            <wp:effectExtent l="0" t="0" r="0" b="0"/>
            <wp:wrapNone/>
            <wp:docPr id="4806" name="Freeform 4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152908</wp:posOffset>
            </wp:positionV>
            <wp:extent cx="679705" cy="190881"/>
            <wp:effectExtent l="0" t="0" r="0" b="0"/>
            <wp:wrapNone/>
            <wp:docPr id="4807" name="Freeform 4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146813</wp:posOffset>
            </wp:positionV>
            <wp:extent cx="6095" cy="6095"/>
            <wp:effectExtent l="0" t="0" r="0" b="0"/>
            <wp:wrapNone/>
            <wp:docPr id="4808" name="Freeform 4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146813</wp:posOffset>
            </wp:positionV>
            <wp:extent cx="1010666" cy="6095"/>
            <wp:effectExtent l="0" t="0" r="0" b="0"/>
            <wp:wrapNone/>
            <wp:docPr id="4809" name="Freeform 4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4810" name="Freeform 4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152908</wp:posOffset>
            </wp:positionV>
            <wp:extent cx="1010666" cy="190881"/>
            <wp:effectExtent l="0" t="0" r="0" b="0"/>
            <wp:wrapNone/>
            <wp:docPr id="4811" name="Freeform 4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65197" y="190881"/>
                          </a:lnTo>
                          <a:close/>
                          <a:moveTo>
                            <a:pt x="232939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146685</wp:posOffset>
            </wp:positionV>
            <wp:extent cx="1054989" cy="215900"/>
            <wp:effectExtent l="0" t="0" r="0" b="0"/>
            <wp:wrapNone/>
            <wp:docPr id="4812" name="Picture 48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12" name="Picture 4812"/>
                    <pic:cNvPicPr>
                      <a:picLocks noChangeAspect="0" noChangeArrowheads="1"/>
                    </pic:cNvPicPr>
                  </pic:nvPicPr>
                  <pic:blipFill>
                    <a:blip r:embed="rId48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5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4813" name="Freeform 4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174245</wp:posOffset>
            </wp:positionV>
            <wp:extent cx="2993771" cy="146685"/>
            <wp:effectExtent l="0" t="0" r="0" b="0"/>
            <wp:wrapNone/>
            <wp:docPr id="4814" name="Freeform 4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174245</wp:posOffset>
            </wp:positionV>
            <wp:extent cx="2298447" cy="146685"/>
            <wp:effectExtent l="0" t="0" r="0" b="0"/>
            <wp:wrapNone/>
            <wp:docPr id="4815" name="Freeform 4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174245</wp:posOffset>
            </wp:positionV>
            <wp:extent cx="1469136" cy="146685"/>
            <wp:effectExtent l="0" t="0" r="0" b="0"/>
            <wp:wrapNone/>
            <wp:docPr id="4816" name="Freeform 4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174245</wp:posOffset>
            </wp:positionV>
            <wp:extent cx="595885" cy="146685"/>
            <wp:effectExtent l="0" t="0" r="0" b="0"/>
            <wp:wrapNone/>
            <wp:docPr id="4817" name="Freeform 4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9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155829</wp:posOffset>
            </wp:positionV>
            <wp:extent cx="79375" cy="31496"/>
            <wp:effectExtent l="0" t="0" r="0" b="0"/>
            <wp:wrapNone/>
            <wp:docPr id="4818" name="Picture 48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18" name="Picture 4818"/>
                    <pic:cNvPicPr>
                      <a:picLocks noChangeAspect="0" noChangeArrowheads="1"/>
                    </pic:cNvPicPr>
                  </pic:nvPicPr>
                  <pic:blipFill>
                    <a:blip r:embed="rId48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4819" name="Freeform 4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174625</wp:posOffset>
            </wp:positionV>
            <wp:extent cx="3076066" cy="190500"/>
            <wp:effectExtent l="0" t="0" r="0" b="0"/>
            <wp:wrapNone/>
            <wp:docPr id="4820" name="Freeform 4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4821" name="Freeform 4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174625</wp:posOffset>
            </wp:positionV>
            <wp:extent cx="2380741" cy="190500"/>
            <wp:effectExtent l="0" t="0" r="0" b="0"/>
            <wp:wrapNone/>
            <wp:docPr id="4822" name="Freeform 4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4823" name="Freeform 4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174625</wp:posOffset>
            </wp:positionV>
            <wp:extent cx="1552955" cy="190500"/>
            <wp:effectExtent l="0" t="0" r="0" b="0"/>
            <wp:wrapNone/>
            <wp:docPr id="4824" name="Freeform 4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168529</wp:posOffset>
            </wp:positionV>
            <wp:extent cx="6477" cy="6096"/>
            <wp:effectExtent l="0" t="0" r="0" b="0"/>
            <wp:wrapNone/>
            <wp:docPr id="4825" name="Freeform 4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174625</wp:posOffset>
            </wp:positionV>
            <wp:extent cx="679705" cy="190500"/>
            <wp:effectExtent l="0" t="0" r="0" b="0"/>
            <wp:wrapNone/>
            <wp:docPr id="4826" name="Freeform 4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168529</wp:posOffset>
            </wp:positionV>
            <wp:extent cx="6095" cy="6096"/>
            <wp:effectExtent l="0" t="0" r="0" b="0"/>
            <wp:wrapNone/>
            <wp:docPr id="4827" name="Freeform 4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168529</wp:posOffset>
            </wp:positionV>
            <wp:extent cx="1010666" cy="6096"/>
            <wp:effectExtent l="0" t="0" r="0" b="0"/>
            <wp:wrapNone/>
            <wp:docPr id="4828" name="Freeform 4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4829" name="Freeform 4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174625</wp:posOffset>
            </wp:positionV>
            <wp:extent cx="1010666" cy="190500"/>
            <wp:effectExtent l="0" t="0" r="0" b="0"/>
            <wp:wrapNone/>
            <wp:docPr id="4830" name="Freeform 4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4831" name="Freeform 4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6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22224</wp:posOffset>
            </wp:positionV>
            <wp:extent cx="2993771" cy="144781"/>
            <wp:effectExtent l="0" t="0" r="0" b="0"/>
            <wp:wrapNone/>
            <wp:docPr id="4832" name="Freeform 4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22224</wp:posOffset>
            </wp:positionV>
            <wp:extent cx="2298447" cy="144781"/>
            <wp:effectExtent l="0" t="0" r="0" b="0"/>
            <wp:wrapNone/>
            <wp:docPr id="4833" name="Freeform 4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22224</wp:posOffset>
            </wp:positionV>
            <wp:extent cx="1469136" cy="144781"/>
            <wp:effectExtent l="0" t="0" r="0" b="0"/>
            <wp:wrapNone/>
            <wp:docPr id="4834" name="Freeform 4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22224</wp:posOffset>
            </wp:positionV>
            <wp:extent cx="595885" cy="144781"/>
            <wp:effectExtent l="0" t="0" r="0" b="0"/>
            <wp:wrapNone/>
            <wp:docPr id="4835" name="Freeform 4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9524</wp:posOffset>
            </wp:positionV>
            <wp:extent cx="952245" cy="170180"/>
            <wp:effectExtent l="0" t="0" r="0" b="0"/>
            <wp:wrapNone/>
            <wp:docPr id="4836" name="Picture 48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36" name="Picture 4836"/>
                    <pic:cNvPicPr>
                      <a:picLocks noChangeAspect="0" noChangeArrowheads="1"/>
                    </pic:cNvPicPr>
                  </pic:nvPicPr>
                  <pic:blipFill>
                    <a:blip r:embed="rId48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177164</wp:posOffset>
            </wp:positionV>
            <wp:extent cx="79375" cy="31496"/>
            <wp:effectExtent l="0" t="0" r="0" b="0"/>
            <wp:wrapNone/>
            <wp:docPr id="4837" name="Picture 48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37" name="Picture 4837"/>
                    <pic:cNvPicPr>
                      <a:picLocks noChangeAspect="0" noChangeArrowheads="1"/>
                    </pic:cNvPicPr>
                  </pic:nvPicPr>
                  <pic:blipFill>
                    <a:blip r:embed="rId48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2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4838" name="Freeform 4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20701</wp:posOffset>
            </wp:positionV>
            <wp:extent cx="3076066" cy="190500"/>
            <wp:effectExtent l="0" t="0" r="0" b="0"/>
            <wp:wrapNone/>
            <wp:docPr id="4839" name="Freeform 4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4840" name="Freeform 4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20701</wp:posOffset>
            </wp:positionV>
            <wp:extent cx="2380741" cy="190500"/>
            <wp:effectExtent l="0" t="0" r="0" b="0"/>
            <wp:wrapNone/>
            <wp:docPr id="4841" name="Freeform 4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4842" name="Freeform 4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20701</wp:posOffset>
            </wp:positionV>
            <wp:extent cx="1552955" cy="190500"/>
            <wp:effectExtent l="0" t="0" r="0" b="0"/>
            <wp:wrapNone/>
            <wp:docPr id="4843" name="Freeform 4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14604</wp:posOffset>
            </wp:positionV>
            <wp:extent cx="6477" cy="6097"/>
            <wp:effectExtent l="0" t="0" r="0" b="0"/>
            <wp:wrapNone/>
            <wp:docPr id="4844" name="Freeform 4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20701</wp:posOffset>
            </wp:positionV>
            <wp:extent cx="679705" cy="190500"/>
            <wp:effectExtent l="0" t="0" r="0" b="0"/>
            <wp:wrapNone/>
            <wp:docPr id="4845" name="Freeform 4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14604</wp:posOffset>
            </wp:positionV>
            <wp:extent cx="6095" cy="6097"/>
            <wp:effectExtent l="0" t="0" r="0" b="0"/>
            <wp:wrapNone/>
            <wp:docPr id="4846" name="Freeform 4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4847" name="Freeform 4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14604</wp:posOffset>
            </wp:positionV>
            <wp:extent cx="1010666" cy="6097"/>
            <wp:effectExtent l="0" t="0" r="0" b="0"/>
            <wp:wrapNone/>
            <wp:docPr id="4848" name="Freeform 4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20701</wp:posOffset>
            </wp:positionV>
            <wp:extent cx="1010666" cy="190500"/>
            <wp:effectExtent l="0" t="0" r="0" b="0"/>
            <wp:wrapNone/>
            <wp:docPr id="4849" name="Freeform 4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14604</wp:posOffset>
            </wp:positionV>
            <wp:extent cx="1054989" cy="215900"/>
            <wp:effectExtent l="0" t="0" r="0" b="0"/>
            <wp:wrapNone/>
            <wp:docPr id="4850" name="Picture 48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50" name="Picture 4850"/>
                    <pic:cNvPicPr>
                      <a:picLocks noChangeAspect="0" noChangeArrowheads="1"/>
                    </pic:cNvPicPr>
                  </pic:nvPicPr>
                  <pic:blipFill>
                    <a:blip r:embed="rId4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4851" name="Freeform 4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43560</wp:posOffset>
            </wp:positionV>
            <wp:extent cx="2993771" cy="146304"/>
            <wp:effectExtent l="0" t="0" r="0" b="0"/>
            <wp:wrapNone/>
            <wp:docPr id="4852" name="Freeform 4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43560</wp:posOffset>
            </wp:positionV>
            <wp:extent cx="2298447" cy="146304"/>
            <wp:effectExtent l="0" t="0" r="0" b="0"/>
            <wp:wrapNone/>
            <wp:docPr id="4853" name="Freeform 4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43560</wp:posOffset>
            </wp:positionV>
            <wp:extent cx="1469136" cy="146304"/>
            <wp:effectExtent l="0" t="0" r="0" b="0"/>
            <wp:wrapNone/>
            <wp:docPr id="4854" name="Freeform 4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43560</wp:posOffset>
            </wp:positionV>
            <wp:extent cx="595885" cy="146304"/>
            <wp:effectExtent l="0" t="0" r="0" b="0"/>
            <wp:wrapNone/>
            <wp:docPr id="4855" name="Freeform 4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36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23242</wp:posOffset>
            </wp:positionV>
            <wp:extent cx="79375" cy="31495"/>
            <wp:effectExtent l="0" t="0" r="0" b="0"/>
            <wp:wrapNone/>
            <wp:docPr id="4856" name="Picture 48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56" name="Picture 4856"/>
                    <pic:cNvPicPr>
                      <a:picLocks noChangeAspect="0" noChangeArrowheads="1"/>
                    </pic:cNvPicPr>
                  </pic:nvPicPr>
                  <pic:blipFill>
                    <a:blip r:embed="rId48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5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4857" name="Freeform 4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42037</wp:posOffset>
            </wp:positionV>
            <wp:extent cx="3076066" cy="190500"/>
            <wp:effectExtent l="0" t="0" r="0" b="0"/>
            <wp:wrapNone/>
            <wp:docPr id="4858" name="Freeform 4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4859" name="Freeform 4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42037</wp:posOffset>
            </wp:positionV>
            <wp:extent cx="2380741" cy="190500"/>
            <wp:effectExtent l="0" t="0" r="0" b="0"/>
            <wp:wrapNone/>
            <wp:docPr id="4860" name="Freeform 4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4861" name="Freeform 4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42037</wp:posOffset>
            </wp:positionV>
            <wp:extent cx="1552955" cy="190500"/>
            <wp:effectExtent l="0" t="0" r="0" b="0"/>
            <wp:wrapNone/>
            <wp:docPr id="4862" name="Freeform 4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35942</wp:posOffset>
            </wp:positionV>
            <wp:extent cx="6477" cy="6095"/>
            <wp:effectExtent l="0" t="0" r="0" b="0"/>
            <wp:wrapNone/>
            <wp:docPr id="4863" name="Freeform 4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42037</wp:posOffset>
            </wp:positionV>
            <wp:extent cx="679705" cy="190500"/>
            <wp:effectExtent l="0" t="0" r="0" b="0"/>
            <wp:wrapNone/>
            <wp:docPr id="4864" name="Freeform 4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35942</wp:posOffset>
            </wp:positionV>
            <wp:extent cx="6095" cy="6095"/>
            <wp:effectExtent l="0" t="0" r="0" b="0"/>
            <wp:wrapNone/>
            <wp:docPr id="4865" name="Freeform 4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35942</wp:posOffset>
            </wp:positionV>
            <wp:extent cx="1010666" cy="6095"/>
            <wp:effectExtent l="0" t="0" r="0" b="0"/>
            <wp:wrapNone/>
            <wp:docPr id="4866" name="Freeform 4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65197" y="6095"/>
                          </a:lnTo>
                          <a:close/>
                          <a:moveTo>
                            <a:pt x="232939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4867" name="Freeform 4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42037</wp:posOffset>
            </wp:positionV>
            <wp:extent cx="1010666" cy="190500"/>
            <wp:effectExtent l="0" t="0" r="0" b="0"/>
            <wp:wrapNone/>
            <wp:docPr id="4868" name="Freeform 4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4869" name="Freeform 4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64898</wp:posOffset>
            </wp:positionV>
            <wp:extent cx="2993771" cy="146303"/>
            <wp:effectExtent l="0" t="0" r="0" b="0"/>
            <wp:wrapNone/>
            <wp:docPr id="4870" name="Freeform 4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64898</wp:posOffset>
            </wp:positionV>
            <wp:extent cx="2298447" cy="146303"/>
            <wp:effectExtent l="0" t="0" r="0" b="0"/>
            <wp:wrapNone/>
            <wp:docPr id="4871" name="Freeform 4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64898</wp:posOffset>
            </wp:positionV>
            <wp:extent cx="1469136" cy="146303"/>
            <wp:effectExtent l="0" t="0" r="0" b="0"/>
            <wp:wrapNone/>
            <wp:docPr id="4872" name="Freeform 4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64898</wp:posOffset>
            </wp:positionV>
            <wp:extent cx="595885" cy="146303"/>
            <wp:effectExtent l="0" t="0" r="0" b="0"/>
            <wp:wrapNone/>
            <wp:docPr id="4873" name="Freeform 4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52198</wp:posOffset>
            </wp:positionV>
            <wp:extent cx="952245" cy="171703"/>
            <wp:effectExtent l="0" t="0" r="0" b="0"/>
            <wp:wrapNone/>
            <wp:docPr id="4874" name="Picture 48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/>
                    <pic:cNvPicPr>
                      <a:picLocks noChangeAspect="0" noChangeArrowheads="1"/>
                    </pic:cNvPicPr>
                  </pic:nvPicPr>
                  <pic:blipFill>
                    <a:blip r:embed="rId48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41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44577</wp:posOffset>
            </wp:positionV>
            <wp:extent cx="79375" cy="31496"/>
            <wp:effectExtent l="0" t="0" r="0" b="0"/>
            <wp:wrapNone/>
            <wp:docPr id="4875" name="Picture 48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75" name="Picture 4875"/>
                    <pic:cNvPicPr>
                      <a:picLocks noChangeAspect="0" noChangeArrowheads="1"/>
                    </pic:cNvPicPr>
                  </pic:nvPicPr>
                  <pic:blipFill>
                    <a:blip r:embed="rId48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9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4876" name="Freeform 4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63374</wp:posOffset>
            </wp:positionV>
            <wp:extent cx="3076066" cy="190500"/>
            <wp:effectExtent l="0" t="0" r="0" b="0"/>
            <wp:wrapNone/>
            <wp:docPr id="4877" name="Freeform 4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4878" name="Freeform 4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63374</wp:posOffset>
            </wp:positionV>
            <wp:extent cx="2380741" cy="190500"/>
            <wp:effectExtent l="0" t="0" r="0" b="0"/>
            <wp:wrapNone/>
            <wp:docPr id="4879" name="Freeform 4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57277</wp:posOffset>
            </wp:positionV>
            <wp:extent cx="6097" cy="6097"/>
            <wp:effectExtent l="0" t="0" r="0" b="0"/>
            <wp:wrapNone/>
            <wp:docPr id="4880" name="Freeform 4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63374</wp:posOffset>
            </wp:positionV>
            <wp:extent cx="1552955" cy="190500"/>
            <wp:effectExtent l="0" t="0" r="0" b="0"/>
            <wp:wrapNone/>
            <wp:docPr id="4881" name="Freeform 4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57277</wp:posOffset>
            </wp:positionV>
            <wp:extent cx="6477" cy="6097"/>
            <wp:effectExtent l="0" t="0" r="0" b="0"/>
            <wp:wrapNone/>
            <wp:docPr id="4882" name="Freeform 4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63374</wp:posOffset>
            </wp:positionV>
            <wp:extent cx="679705" cy="190500"/>
            <wp:effectExtent l="0" t="0" r="0" b="0"/>
            <wp:wrapNone/>
            <wp:docPr id="4883" name="Freeform 4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57277</wp:posOffset>
            </wp:positionV>
            <wp:extent cx="6095" cy="6097"/>
            <wp:effectExtent l="0" t="0" r="0" b="0"/>
            <wp:wrapNone/>
            <wp:docPr id="4884" name="Freeform 4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4885" name="Freeform 4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57277</wp:posOffset>
            </wp:positionV>
            <wp:extent cx="1010666" cy="6097"/>
            <wp:effectExtent l="0" t="0" r="0" b="0"/>
            <wp:wrapNone/>
            <wp:docPr id="4886" name="Freeform 4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65197" y="6097"/>
                          </a:lnTo>
                          <a:close/>
                          <a:moveTo>
                            <a:pt x="232939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63374</wp:posOffset>
            </wp:positionV>
            <wp:extent cx="1010666" cy="190500"/>
            <wp:effectExtent l="0" t="0" r="0" b="0"/>
            <wp:wrapNone/>
            <wp:docPr id="4887" name="Freeform 4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65197" y="190500"/>
                          </a:lnTo>
                          <a:close/>
                          <a:moveTo>
                            <a:pt x="232939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57785</wp:posOffset>
            </wp:positionV>
            <wp:extent cx="1054989" cy="215900"/>
            <wp:effectExtent l="0" t="0" r="0" b="0"/>
            <wp:wrapNone/>
            <wp:docPr id="4888" name="Picture 48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/>
                    <pic:cNvPicPr>
                      <a:picLocks noChangeAspect="0" noChangeArrowheads="1"/>
                    </pic:cNvPicPr>
                  </pic:nvPicPr>
                  <pic:blipFill>
                    <a:blip r:embed="rId48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1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57277</wp:posOffset>
            </wp:positionV>
            <wp:extent cx="6096" cy="6097"/>
            <wp:effectExtent l="0" t="0" r="0" b="0"/>
            <wp:wrapNone/>
            <wp:docPr id="4889" name="Freeform 4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86233</wp:posOffset>
            </wp:positionV>
            <wp:extent cx="2993771" cy="146305"/>
            <wp:effectExtent l="0" t="0" r="0" b="0"/>
            <wp:wrapNone/>
            <wp:docPr id="4890" name="Freeform 4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86233</wp:posOffset>
            </wp:positionV>
            <wp:extent cx="2298447" cy="146305"/>
            <wp:effectExtent l="0" t="0" r="0" b="0"/>
            <wp:wrapNone/>
            <wp:docPr id="4891" name="Freeform 4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86233</wp:posOffset>
            </wp:positionV>
            <wp:extent cx="1469136" cy="146305"/>
            <wp:effectExtent l="0" t="0" r="0" b="0"/>
            <wp:wrapNone/>
            <wp:docPr id="4892" name="Freeform 4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86233</wp:posOffset>
            </wp:positionV>
            <wp:extent cx="595885" cy="146305"/>
            <wp:effectExtent l="0" t="0" r="0" b="0"/>
            <wp:wrapNone/>
            <wp:docPr id="4893" name="Freeform 4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452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6406389</wp:posOffset>
            </wp:positionV>
            <wp:extent cx="79375" cy="31496"/>
            <wp:effectExtent l="0" t="0" r="0" b="0"/>
            <wp:wrapNone/>
            <wp:docPr id="4894" name="Picture 48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94" name="Picture 4894"/>
                    <pic:cNvPicPr>
                      <a:picLocks noChangeAspect="0" noChangeArrowheads="1"/>
                    </pic:cNvPicPr>
                  </pic:nvPicPr>
                  <pic:blipFill>
                    <a:blip r:embed="rId48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39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4895" name="Freeform 4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1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4896" name="Freeform 4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6419089</wp:posOffset>
            </wp:positionV>
            <wp:extent cx="6097" cy="6096"/>
            <wp:effectExtent l="0" t="0" r="0" b="0"/>
            <wp:wrapNone/>
            <wp:docPr id="4897" name="Freeform 4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5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6419089</wp:posOffset>
            </wp:positionV>
            <wp:extent cx="6477" cy="6096"/>
            <wp:effectExtent l="0" t="0" r="0" b="0"/>
            <wp:wrapNone/>
            <wp:docPr id="4898" name="Freeform 4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7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6419089</wp:posOffset>
            </wp:positionV>
            <wp:extent cx="6095" cy="6096"/>
            <wp:effectExtent l="0" t="0" r="0" b="0"/>
            <wp:wrapNone/>
            <wp:docPr id="4899" name="Freeform 4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0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6419089</wp:posOffset>
            </wp:positionV>
            <wp:extent cx="1010666" cy="6096"/>
            <wp:effectExtent l="0" t="0" r="0" b="0"/>
            <wp:wrapNone/>
            <wp:docPr id="4900" name="Freeform 4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65197" y="6096"/>
                          </a:lnTo>
                          <a:close/>
                          <a:moveTo>
                            <a:pt x="232939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9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4901" name="Freeform 4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1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6419089</wp:posOffset>
            </wp:positionV>
            <wp:extent cx="6096" cy="6096"/>
            <wp:effectExtent l="0" t="0" r="0" b="0"/>
            <wp:wrapNone/>
            <wp:docPr id="4902" name="Freeform 4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0" behindDoc="1" locked="0" layoutInCell="1" allowOverlap="1">
            <wp:simplePos x="0" y="0"/>
            <wp:positionH relativeFrom="page">
              <wp:posOffset>894588</wp:posOffset>
            </wp:positionH>
            <wp:positionV relativeFrom="page">
              <wp:posOffset>6426709</wp:posOffset>
            </wp:positionV>
            <wp:extent cx="3076066" cy="190499"/>
            <wp:effectExtent l="0" t="0" r="0" b="0"/>
            <wp:wrapNone/>
            <wp:docPr id="4903" name="Freeform 4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99"/>
                    </a:xfrm>
                    <a:custGeom>
                      <a:rect l="l" t="t" r="r" b="b"/>
                      <a:pathLst>
                        <a:path w="3076066" h="19049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9" behindDoc="1" locked="0" layoutInCell="1" allowOverlap="1">
            <wp:simplePos x="0" y="0"/>
            <wp:positionH relativeFrom="page">
              <wp:posOffset>3978275</wp:posOffset>
            </wp:positionH>
            <wp:positionV relativeFrom="page">
              <wp:posOffset>6426709</wp:posOffset>
            </wp:positionV>
            <wp:extent cx="2380741" cy="190499"/>
            <wp:effectExtent l="0" t="0" r="0" b="0"/>
            <wp:wrapNone/>
            <wp:docPr id="4904" name="Freeform 4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99"/>
                    </a:xfrm>
                    <a:custGeom>
                      <a:rect l="l" t="t" r="r" b="b"/>
                      <a:pathLst>
                        <a:path w="2380741" h="19049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1" behindDoc="1" locked="0" layoutInCell="1" allowOverlap="1">
            <wp:simplePos x="0" y="0"/>
            <wp:positionH relativeFrom="page">
              <wp:posOffset>6365113</wp:posOffset>
            </wp:positionH>
            <wp:positionV relativeFrom="page">
              <wp:posOffset>6426709</wp:posOffset>
            </wp:positionV>
            <wp:extent cx="1552955" cy="190499"/>
            <wp:effectExtent l="0" t="0" r="0" b="0"/>
            <wp:wrapNone/>
            <wp:docPr id="4905" name="Freeform 4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99"/>
                    </a:xfrm>
                    <a:custGeom>
                      <a:rect l="l" t="t" r="r" b="b"/>
                      <a:pathLst>
                        <a:path w="1552955" h="19049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4" behindDoc="1" locked="0" layoutInCell="1" allowOverlap="1">
            <wp:simplePos x="0" y="0"/>
            <wp:positionH relativeFrom="page">
              <wp:posOffset>7924545</wp:posOffset>
            </wp:positionH>
            <wp:positionV relativeFrom="page">
              <wp:posOffset>6426709</wp:posOffset>
            </wp:positionV>
            <wp:extent cx="679705" cy="190499"/>
            <wp:effectExtent l="0" t="0" r="0" b="0"/>
            <wp:wrapNone/>
            <wp:docPr id="4906" name="Freeform 4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99"/>
                    </a:xfrm>
                    <a:custGeom>
                      <a:rect l="l" t="t" r="r" b="b"/>
                      <a:pathLst>
                        <a:path w="679705" h="19049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7" behindDoc="1" locked="0" layoutInCell="1" allowOverlap="1">
            <wp:simplePos x="0" y="0"/>
            <wp:positionH relativeFrom="page">
              <wp:posOffset>9613138</wp:posOffset>
            </wp:positionH>
            <wp:positionV relativeFrom="page">
              <wp:posOffset>6426709</wp:posOffset>
            </wp:positionV>
            <wp:extent cx="1010666" cy="190499"/>
            <wp:effectExtent l="0" t="0" r="0" b="0"/>
            <wp:wrapNone/>
            <wp:docPr id="4907" name="Freeform 4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99"/>
                    </a:xfrm>
                    <a:custGeom>
                      <a:rect l="l" t="t" r="r" b="b"/>
                      <a:pathLst>
                        <a:path w="1010666" h="190499">
                          <a:moveTo>
                            <a:pt x="965197" y="0"/>
                          </a:moveTo>
                          <a:lnTo>
                            <a:pt x="1010666" y="0"/>
                          </a:lnTo>
                          <a:lnTo>
                            <a:pt x="1010666" y="190499"/>
                          </a:lnTo>
                          <a:lnTo>
                            <a:pt x="0" y="190499"/>
                          </a:lnTo>
                          <a:lnTo>
                            <a:pt x="0" y="0"/>
                          </a:lnTo>
                          <a:lnTo>
                            <a:pt x="232939" y="0"/>
                          </a:lnTo>
                          <a:lnTo>
                            <a:pt x="232939" y="189665"/>
                          </a:lnTo>
                          <a:lnTo>
                            <a:pt x="965197" y="18966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1" behindDoc="1" locked="0" layoutInCell="1" allowOverlap="1">
            <wp:simplePos x="0" y="0"/>
            <wp:positionH relativeFrom="page">
              <wp:posOffset>935736</wp:posOffset>
            </wp:positionH>
            <wp:positionV relativeFrom="page">
              <wp:posOffset>6448045</wp:posOffset>
            </wp:positionV>
            <wp:extent cx="2993771" cy="146303"/>
            <wp:effectExtent l="0" t="0" r="0" b="0"/>
            <wp:wrapNone/>
            <wp:docPr id="4908" name="Freeform 4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0" behindDoc="1" locked="0" layoutInCell="1" allowOverlap="1">
            <wp:simplePos x="0" y="0"/>
            <wp:positionH relativeFrom="page">
              <wp:posOffset>4019422</wp:posOffset>
            </wp:positionH>
            <wp:positionV relativeFrom="page">
              <wp:posOffset>6448045</wp:posOffset>
            </wp:positionV>
            <wp:extent cx="2298447" cy="146303"/>
            <wp:effectExtent l="0" t="0" r="0" b="0"/>
            <wp:wrapNone/>
            <wp:docPr id="4909" name="Freeform 4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2" behindDoc="1" locked="0" layoutInCell="1" allowOverlap="1">
            <wp:simplePos x="0" y="0"/>
            <wp:positionH relativeFrom="page">
              <wp:posOffset>6406260</wp:posOffset>
            </wp:positionH>
            <wp:positionV relativeFrom="page">
              <wp:posOffset>6448045</wp:posOffset>
            </wp:positionV>
            <wp:extent cx="1469136" cy="146303"/>
            <wp:effectExtent l="0" t="0" r="0" b="0"/>
            <wp:wrapNone/>
            <wp:docPr id="4910" name="Freeform 4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5" behindDoc="1" locked="0" layoutInCell="1" allowOverlap="1">
            <wp:simplePos x="0" y="0"/>
            <wp:positionH relativeFrom="page">
              <wp:posOffset>7965693</wp:posOffset>
            </wp:positionH>
            <wp:positionV relativeFrom="page">
              <wp:posOffset>6448045</wp:posOffset>
            </wp:positionV>
            <wp:extent cx="595885" cy="146303"/>
            <wp:effectExtent l="0" t="0" r="0" b="0"/>
            <wp:wrapNone/>
            <wp:docPr id="4911" name="Freeform 4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8" behindDoc="1" locked="0" layoutInCell="1" allowOverlap="1">
            <wp:simplePos x="0" y="0"/>
            <wp:positionH relativeFrom="page">
              <wp:posOffset>9641585</wp:posOffset>
            </wp:positionH>
            <wp:positionV relativeFrom="page">
              <wp:posOffset>6435345</wp:posOffset>
            </wp:positionV>
            <wp:extent cx="952245" cy="171703"/>
            <wp:effectExtent l="0" t="0" r="0" b="0"/>
            <wp:wrapNone/>
            <wp:docPr id="4912" name="Picture 49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12" name="Picture 4912"/>
                    <pic:cNvPicPr>
                      <a:picLocks noChangeAspect="0" noChangeArrowheads="1"/>
                    </pic:cNvPicPr>
                  </pic:nvPicPr>
                  <pic:blipFill>
                    <a:blip r:embed="rId4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245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74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6604508</wp:posOffset>
            </wp:positionV>
            <wp:extent cx="79375" cy="31496"/>
            <wp:effectExtent l="0" t="0" r="0" b="0"/>
            <wp:wrapNone/>
            <wp:docPr id="4913" name="Picture 49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13" name="Picture 4913"/>
                    <pic:cNvPicPr>
                      <a:picLocks noChangeAspect="0" noChangeArrowheads="1"/>
                    </pic:cNvPicPr>
                  </pic:nvPicPr>
                  <pic:blipFill>
                    <a:blip r:embed="rId4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55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914" name="Freeform 4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4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915" name="Freeform 4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8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916" name="Freeform 4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6617208</wp:posOffset>
            </wp:positionV>
            <wp:extent cx="6097" cy="6097"/>
            <wp:effectExtent l="0" t="0" r="0" b="0"/>
            <wp:wrapNone/>
            <wp:docPr id="4917" name="Freeform 4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4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6617208</wp:posOffset>
            </wp:positionV>
            <wp:extent cx="6477" cy="6097"/>
            <wp:effectExtent l="0" t="0" r="0" b="0"/>
            <wp:wrapNone/>
            <wp:docPr id="4918" name="Freeform 4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6617208</wp:posOffset>
            </wp:positionV>
            <wp:extent cx="6095" cy="6097"/>
            <wp:effectExtent l="0" t="0" r="0" b="0"/>
            <wp:wrapNone/>
            <wp:docPr id="4919" name="Freeform 4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0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4920" name="Freeform 4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3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6617208</wp:posOffset>
            </wp:positionV>
            <wp:extent cx="6096" cy="6097"/>
            <wp:effectExtent l="0" t="0" r="0" b="0"/>
            <wp:wrapNone/>
            <wp:docPr id="4921" name="Freeform 4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-12777</wp:posOffset>
            </wp:positionV>
            <wp:extent cx="79375" cy="31495"/>
            <wp:effectExtent l="0" t="0" r="0" b="0"/>
            <wp:wrapNone/>
            <wp:docPr id="4922" name="Picture 49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22" name="Picture 4922"/>
                    <pic:cNvPicPr>
                      <a:picLocks noChangeAspect="0" noChangeArrowheads="1"/>
                    </pic:cNvPicPr>
                  </pic:nvPicPr>
                  <pic:blipFill>
                    <a:blip r:embed="rId4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923" name="Freeform 4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924" name="Freeform 4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6019</wp:posOffset>
            </wp:positionV>
            <wp:extent cx="3076066" cy="190500"/>
            <wp:effectExtent l="0" t="0" r="0" b="0"/>
            <wp:wrapNone/>
            <wp:docPr id="4925" name="Freeform 4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926" name="Freeform 4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6019</wp:posOffset>
            </wp:positionV>
            <wp:extent cx="2380741" cy="190500"/>
            <wp:effectExtent l="0" t="0" r="0" b="0"/>
            <wp:wrapNone/>
            <wp:docPr id="4927" name="Freeform 4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-77</wp:posOffset>
            </wp:positionV>
            <wp:extent cx="6097" cy="6096"/>
            <wp:effectExtent l="0" t="0" r="0" b="0"/>
            <wp:wrapNone/>
            <wp:docPr id="4928" name="Freeform 4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6019</wp:posOffset>
            </wp:positionV>
            <wp:extent cx="1552955" cy="190500"/>
            <wp:effectExtent l="0" t="0" r="0" b="0"/>
            <wp:wrapNone/>
            <wp:docPr id="4929" name="Freeform 4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-77</wp:posOffset>
            </wp:positionV>
            <wp:extent cx="6477" cy="6096"/>
            <wp:effectExtent l="0" t="0" r="0" b="0"/>
            <wp:wrapNone/>
            <wp:docPr id="4930" name="Freeform 4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6019</wp:posOffset>
            </wp:positionV>
            <wp:extent cx="679705" cy="190500"/>
            <wp:effectExtent l="0" t="0" r="0" b="0"/>
            <wp:wrapNone/>
            <wp:docPr id="4931" name="Freeform 4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-77</wp:posOffset>
            </wp:positionV>
            <wp:extent cx="6095" cy="6096"/>
            <wp:effectExtent l="0" t="0" r="0" b="0"/>
            <wp:wrapNone/>
            <wp:docPr id="4932" name="Freeform 4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4933" name="Freeform 4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6019</wp:posOffset>
            </wp:positionV>
            <wp:extent cx="1010666" cy="190500"/>
            <wp:effectExtent l="0" t="0" r="0" b="0"/>
            <wp:wrapNone/>
            <wp:docPr id="4934" name="Freeform 4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lnTo>
                            <a:pt x="980209" y="25733"/>
                          </a:lnTo>
                          <a:lnTo>
                            <a:pt x="105330" y="2573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-5716</wp:posOffset>
            </wp:positionV>
            <wp:extent cx="1054989" cy="215900"/>
            <wp:effectExtent l="0" t="0" r="0" b="0"/>
            <wp:wrapNone/>
            <wp:docPr id="4935" name="Picture 49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35" name="Picture 4935"/>
                    <pic:cNvPicPr>
                      <a:picLocks noChangeAspect="0" noChangeArrowheads="1"/>
                    </pic:cNvPicPr>
                  </pic:nvPicPr>
                  <pic:blipFill>
                    <a:blip r:embed="rId4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4989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-77</wp:posOffset>
            </wp:positionV>
            <wp:extent cx="6096" cy="6096"/>
            <wp:effectExtent l="0" t="0" r="0" b="0"/>
            <wp:wrapNone/>
            <wp:docPr id="4936" name="Freeform 4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28879</wp:posOffset>
            </wp:positionV>
            <wp:extent cx="2993771" cy="144780"/>
            <wp:effectExtent l="0" t="0" r="0" b="0"/>
            <wp:wrapNone/>
            <wp:docPr id="4937" name="Freeform 4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28879</wp:posOffset>
            </wp:positionV>
            <wp:extent cx="2298447" cy="144780"/>
            <wp:effectExtent l="0" t="0" r="0" b="0"/>
            <wp:wrapNone/>
            <wp:docPr id="4938" name="Freeform 4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28879</wp:posOffset>
            </wp:positionV>
            <wp:extent cx="1469136" cy="144780"/>
            <wp:effectExtent l="0" t="0" r="0" b="0"/>
            <wp:wrapNone/>
            <wp:docPr id="4939" name="Freeform 4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28879</wp:posOffset>
            </wp:positionV>
            <wp:extent cx="595885" cy="144780"/>
            <wp:effectExtent l="0" t="0" r="0" b="0"/>
            <wp:wrapNone/>
            <wp:docPr id="4940" name="Freeform 4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9" w:tblpY="-270"/>
        <w:tblOverlap w:val="never"/>
        "
        <w:tblW w:w="15301" w:type="dxa"/>
        <w:tblLook w:val="04A0" w:firstRow="1" w:lastRow="0" w:firstColumn="1" w:lastColumn="0" w:noHBand="0" w:noVBand="1"/>
      </w:tblPr>
      <w:tblGrid>
        <w:gridCol w:w="4846"/>
        <w:gridCol w:w="3758"/>
        <w:gridCol w:w="2455"/>
        <w:gridCol w:w="1080"/>
        <w:gridCol w:w="1579"/>
        <w:gridCol w:w="175"/>
        <w:gridCol w:w="1425"/>
      </w:tblGrid>
      <w:tr>
        <w:trPr>
          <w:trHeight w:val="28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3x holter EKG,2x Holter tlak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COMPEK MEDICAL SERVICES, s.r.o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Vysokopr.nasální terapie+vo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LHL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32104588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Vysokopr.nasální terapie+vo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LHL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32104456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Vysokopr.nasální terapie+vo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LHL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32104577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Vysokopr.nasální terapie+vo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LHL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32104555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Vysokopr.nasální terapie+vo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Linde Gas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H28187726FA3D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Vysokopr.nasální terapie+vo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Linde Gas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H281143182EE3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j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aplikace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slíku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NasalHighFlow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200926176151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aplikace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slíku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NasalHighFlow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200926176201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aplikace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slíku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NasalHighFlow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200926176118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aplikace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slíku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NasalHighFlow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201021188380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aplikace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slíku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NasalHighFlow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201021188464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ístroj aplikace k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slíku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NasalHighFlow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201021188511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 polohovací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Modul monitorace invaziv. tlaku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Medisap,s.r.o.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8242706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Modul monitorace invaziv. tlaku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Medisap,s.r.o.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8242711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Modul monitorace invaziv. tlaku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Medisap,s.r.o.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8242712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Modul monitorace invaziv. tlaku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Medisap,s.r.o.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8242713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Interl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INTERLAB G26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33901173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Analyzátor pro elektrofré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PRETTY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38402199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u w:val="single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 polohovací      7ks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ž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 polohovací    12ks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Eleganz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3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2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EKG Kardiograf Edan SE 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Edan SE 1201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90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Pojízdn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Mobilett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13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Elara 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/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2x C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HomeChoice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  <w:shd w:val="clear" w:color="auto" w:fill="DCE6F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45" w:right="0" w:firstLine="0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Magnetická rezonance v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 p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íslušenství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7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Magnetom Altea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74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189890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432"/>
              <w:jc w:val="both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571"/>
              <w:jc w:val="both"/>
            </w:pPr>
            <w:r>
              <w:rPr sz="20" baseline="-3" dirty="0">
                <w:jc w:val="left"/>
                <w:rFonts w:ascii="Arial" w:hAnsi="Arial" w:cs="Arial"/>
                <w:color w:val="000000"/>
                <w:position w:val="-3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000000"/>
          </w:tcPr>
          <w:p/>
        </w:tc>
      </w:tr>
      <w:tr>
        <w:trPr>
          <w:trHeight w:val="289"/>
        </w:trPr>
        <w:tc>
          <w:tcPr>
            <w:tcW w:w="4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45" w:right="0" w:firstLine="0"/>
              <w:jc w:val="both"/>
            </w:pPr>
            <w:r>
              <w:rPr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3758" w:type="dxa"/>
          </w:tcPr>
          <w:p/>
        </w:tc>
        <w:tc>
          <w:tcPr>
            <w:tcW w:w="2455" w:type="dxa"/>
          </w:tcPr>
          <w:p/>
        </w:tc>
        <w:tc>
          <w:tcPr>
            <w:tcW w:w="1080" w:type="dxa"/>
          </w:tcPr>
          <w:p/>
        </w:tc>
        <w:tc>
          <w:tcPr>
            <w:tcW w:w="1579" w:type="dxa"/>
          </w:tcPr>
          <w:p/>
        </w:tc>
        <w:tc>
          <w:tcPr>
            <w:tcW w:w="160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53"/>
              <w:jc w:val="both"/>
            </w:pP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162 706 02</w:t>
            </w:r>
            <w:r>
              <w:rPr sz="22" baseline="0" dirty="0">
                <w:jc w:val="left"/>
                <w:rFonts w:ascii="Calibri" w:hAnsi="Calibri" w:cs="Calibri"/>
                <w:color w:val="000000"/>
                <w:spacing w:val="-3"/>
                <w:sz w:val="22"/>
                <w:szCs w:val="22"/>
              </w:rPr>
              <w:t>2</w:t>
            </w:r>
            <w:r>
              <w:rPr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,36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8560</wp:posOffset>
            </wp:positionV>
            <wp:extent cx="79375" cy="31495"/>
            <wp:effectExtent l="0" t="0" r="0" b="0"/>
            <wp:wrapNone/>
            <wp:docPr id="4941" name="Picture 49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41" name="Picture 4941"/>
                    <pic:cNvPicPr>
                      <a:picLocks noChangeAspect="0" noChangeArrowheads="1"/>
                    </pic:cNvPicPr>
                  </pic:nvPicPr>
                  <pic:blipFill>
                    <a:blip r:embed="rId4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942" name="Freeform 4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27356</wp:posOffset>
            </wp:positionV>
            <wp:extent cx="3076066" cy="190449"/>
            <wp:effectExtent l="0" t="0" r="0" b="0"/>
            <wp:wrapNone/>
            <wp:docPr id="4943" name="Freeform 4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449"/>
                    </a:xfrm>
                    <a:custGeom>
                      <a:rect l="l" t="t" r="r" b="b"/>
                      <a:pathLst>
                        <a:path w="3076066" h="190449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944" name="Freeform 4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27356</wp:posOffset>
            </wp:positionV>
            <wp:extent cx="2380741" cy="190449"/>
            <wp:effectExtent l="0" t="0" r="0" b="0"/>
            <wp:wrapNone/>
            <wp:docPr id="4945" name="Freeform 4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449"/>
                    </a:xfrm>
                    <a:custGeom>
                      <a:rect l="l" t="t" r="r" b="b"/>
                      <a:pathLst>
                        <a:path w="2380741" h="190449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21260</wp:posOffset>
            </wp:positionV>
            <wp:extent cx="6097" cy="6096"/>
            <wp:effectExtent l="0" t="0" r="0" b="0"/>
            <wp:wrapNone/>
            <wp:docPr id="4946" name="Freeform 4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27356</wp:posOffset>
            </wp:positionV>
            <wp:extent cx="1552955" cy="190449"/>
            <wp:effectExtent l="0" t="0" r="0" b="0"/>
            <wp:wrapNone/>
            <wp:docPr id="4947" name="Freeform 4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449"/>
                    </a:xfrm>
                    <a:custGeom>
                      <a:rect l="l" t="t" r="r" b="b"/>
                      <a:pathLst>
                        <a:path w="1552955" h="190449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21260</wp:posOffset>
            </wp:positionV>
            <wp:extent cx="6477" cy="6096"/>
            <wp:effectExtent l="0" t="0" r="0" b="0"/>
            <wp:wrapNone/>
            <wp:docPr id="4948" name="Freeform 4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27356</wp:posOffset>
            </wp:positionV>
            <wp:extent cx="679705" cy="190449"/>
            <wp:effectExtent l="0" t="0" r="0" b="0"/>
            <wp:wrapNone/>
            <wp:docPr id="4949" name="Freeform 4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449"/>
                    </a:xfrm>
                    <a:custGeom>
                      <a:rect l="l" t="t" r="r" b="b"/>
                      <a:pathLst>
                        <a:path w="679705" h="190449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449"/>
                          </a:lnTo>
                          <a:lnTo>
                            <a:pt x="0" y="1904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21260</wp:posOffset>
            </wp:positionV>
            <wp:extent cx="6095" cy="6096"/>
            <wp:effectExtent l="0" t="0" r="0" b="0"/>
            <wp:wrapNone/>
            <wp:docPr id="4950" name="Freeform 4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21260</wp:posOffset>
            </wp:positionV>
            <wp:extent cx="1010666" cy="6096"/>
            <wp:effectExtent l="0" t="0" r="0" b="0"/>
            <wp:wrapNone/>
            <wp:docPr id="4951" name="Freeform 4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4952" name="Freeform 4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27356</wp:posOffset>
            </wp:positionV>
            <wp:extent cx="1010666" cy="190449"/>
            <wp:effectExtent l="0" t="0" r="0" b="0"/>
            <wp:wrapNone/>
            <wp:docPr id="4953" name="Freeform 4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449"/>
                    </a:xfrm>
                    <a:custGeom>
                      <a:rect l="l" t="t" r="r" b="b"/>
                      <a:pathLst>
                        <a:path w="1010666" h="190449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449"/>
                          </a:lnTo>
                          <a:lnTo>
                            <a:pt x="980209" y="190449"/>
                          </a:lnTo>
                          <a:close/>
                          <a:moveTo>
                            <a:pt x="105330" y="190449"/>
                          </a:moveTo>
                          <a:lnTo>
                            <a:pt x="0" y="190449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21260</wp:posOffset>
            </wp:positionV>
            <wp:extent cx="6096" cy="6096"/>
            <wp:effectExtent l="0" t="0" r="0" b="0"/>
            <wp:wrapNone/>
            <wp:docPr id="4954" name="Freeform 4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50216</wp:posOffset>
            </wp:positionV>
            <wp:extent cx="2993771" cy="146254"/>
            <wp:effectExtent l="0" t="0" r="0" b="0"/>
            <wp:wrapNone/>
            <wp:docPr id="4955" name="Freeform 4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254"/>
                    </a:xfrm>
                    <a:custGeom>
                      <a:rect l="l" t="t" r="r" b="b"/>
                      <a:pathLst>
                        <a:path w="2993771" h="14625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50216</wp:posOffset>
            </wp:positionV>
            <wp:extent cx="2298447" cy="146254"/>
            <wp:effectExtent l="0" t="0" r="0" b="0"/>
            <wp:wrapNone/>
            <wp:docPr id="4956" name="Freeform 4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254"/>
                    </a:xfrm>
                    <a:custGeom>
                      <a:rect l="l" t="t" r="r" b="b"/>
                      <a:pathLst>
                        <a:path w="2298447" h="14625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50216</wp:posOffset>
            </wp:positionV>
            <wp:extent cx="1469136" cy="146254"/>
            <wp:effectExtent l="0" t="0" r="0" b="0"/>
            <wp:wrapNone/>
            <wp:docPr id="4957" name="Freeform 4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254"/>
                    </a:xfrm>
                    <a:custGeom>
                      <a:rect l="l" t="t" r="r" b="b"/>
                      <a:pathLst>
                        <a:path w="1469136" h="14625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50216</wp:posOffset>
            </wp:positionV>
            <wp:extent cx="595885" cy="146254"/>
            <wp:effectExtent l="0" t="0" r="0" b="0"/>
            <wp:wrapNone/>
            <wp:docPr id="4958" name="Freeform 4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254"/>
                    </a:xfrm>
                    <a:custGeom>
                      <a:rect l="l" t="t" r="r" b="b"/>
                      <a:pathLst>
                        <a:path w="595885" h="14625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254"/>
                          </a:lnTo>
                          <a:lnTo>
                            <a:pt x="0" y="1462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37516</wp:posOffset>
            </wp:positionV>
            <wp:extent cx="89582" cy="171653"/>
            <wp:effectExtent l="0" t="0" r="0" b="0"/>
            <wp:wrapNone/>
            <wp:docPr id="4959" name="Picture 49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59" name="Picture 4959"/>
                    <pic:cNvPicPr>
                      <a:picLocks noChangeAspect="0" noChangeArrowheads="1"/>
                    </pic:cNvPicPr>
                  </pic:nvPicPr>
                  <pic:blipFill>
                    <a:blip r:embed="rId4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29844</wp:posOffset>
            </wp:positionV>
            <wp:extent cx="79375" cy="31496"/>
            <wp:effectExtent l="0" t="0" r="0" b="0"/>
            <wp:wrapNone/>
            <wp:docPr id="4960" name="Picture 49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60" name="Picture 4960"/>
                    <pic:cNvPicPr>
                      <a:picLocks noChangeAspect="0" noChangeArrowheads="1"/>
                    </pic:cNvPicPr>
                  </pic:nvPicPr>
                  <pic:blipFill>
                    <a:blip r:embed="rId4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961" name="Freeform 4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48641</wp:posOffset>
            </wp:positionV>
            <wp:extent cx="3076066" cy="190500"/>
            <wp:effectExtent l="0" t="0" r="0" b="0"/>
            <wp:wrapNone/>
            <wp:docPr id="4962" name="Freeform 4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963" name="Freeform 4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48641</wp:posOffset>
            </wp:positionV>
            <wp:extent cx="2380741" cy="190500"/>
            <wp:effectExtent l="0" t="0" r="0" b="0"/>
            <wp:wrapNone/>
            <wp:docPr id="4964" name="Freeform 4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42544</wp:posOffset>
            </wp:positionV>
            <wp:extent cx="6097" cy="6096"/>
            <wp:effectExtent l="0" t="0" r="0" b="0"/>
            <wp:wrapNone/>
            <wp:docPr id="4965" name="Freeform 4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48641</wp:posOffset>
            </wp:positionV>
            <wp:extent cx="1552955" cy="190500"/>
            <wp:effectExtent l="0" t="0" r="0" b="0"/>
            <wp:wrapNone/>
            <wp:docPr id="4966" name="Freeform 4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42544</wp:posOffset>
            </wp:positionV>
            <wp:extent cx="6477" cy="6096"/>
            <wp:effectExtent l="0" t="0" r="0" b="0"/>
            <wp:wrapNone/>
            <wp:docPr id="4967" name="Freeform 4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48641</wp:posOffset>
            </wp:positionV>
            <wp:extent cx="679705" cy="190500"/>
            <wp:effectExtent l="0" t="0" r="0" b="0"/>
            <wp:wrapNone/>
            <wp:docPr id="4968" name="Freeform 4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42544</wp:posOffset>
            </wp:positionV>
            <wp:extent cx="6095" cy="6096"/>
            <wp:effectExtent l="0" t="0" r="0" b="0"/>
            <wp:wrapNone/>
            <wp:docPr id="4969" name="Freeform 4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42544</wp:posOffset>
            </wp:positionV>
            <wp:extent cx="1010666" cy="6097"/>
            <wp:effectExtent l="0" t="0" r="0" b="0"/>
            <wp:wrapNone/>
            <wp:docPr id="4970" name="Freeform 4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80209" y="6097"/>
                          </a:lnTo>
                          <a:close/>
                          <a:moveTo>
                            <a:pt x="10533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4971" name="Freeform 4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48641</wp:posOffset>
            </wp:positionV>
            <wp:extent cx="1010666" cy="190500"/>
            <wp:effectExtent l="0" t="0" r="0" b="0"/>
            <wp:wrapNone/>
            <wp:docPr id="4972" name="Freeform 4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42544</wp:posOffset>
            </wp:positionV>
            <wp:extent cx="6096" cy="6096"/>
            <wp:effectExtent l="0" t="0" r="0" b="0"/>
            <wp:wrapNone/>
            <wp:docPr id="4973" name="Freeform 4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35941</wp:posOffset>
            </wp:positionV>
            <wp:extent cx="79375" cy="217423"/>
            <wp:effectExtent l="0" t="0" r="0" b="0"/>
            <wp:wrapNone/>
            <wp:docPr id="4974" name="Picture 49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74" name="Picture 4974"/>
                    <pic:cNvPicPr>
                      <a:picLocks noChangeAspect="0" noChangeArrowheads="1"/>
                    </pic:cNvPicPr>
                  </pic:nvPicPr>
                  <pic:blipFill>
                    <a:blip r:embed="rId4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7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71500</wp:posOffset>
            </wp:positionV>
            <wp:extent cx="2993771" cy="146304"/>
            <wp:effectExtent l="0" t="0" r="0" b="0"/>
            <wp:wrapNone/>
            <wp:docPr id="4975" name="Freeform 4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71500</wp:posOffset>
            </wp:positionV>
            <wp:extent cx="2298447" cy="146304"/>
            <wp:effectExtent l="0" t="0" r="0" b="0"/>
            <wp:wrapNone/>
            <wp:docPr id="4976" name="Freeform 4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71500</wp:posOffset>
            </wp:positionV>
            <wp:extent cx="1469136" cy="146304"/>
            <wp:effectExtent l="0" t="0" r="0" b="0"/>
            <wp:wrapNone/>
            <wp:docPr id="4977" name="Freeform 4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71500</wp:posOffset>
            </wp:positionV>
            <wp:extent cx="595885" cy="146304"/>
            <wp:effectExtent l="0" t="0" r="0" b="0"/>
            <wp:wrapNone/>
            <wp:docPr id="4978" name="Freeform 4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58800</wp:posOffset>
            </wp:positionV>
            <wp:extent cx="89582" cy="171703"/>
            <wp:effectExtent l="0" t="0" r="0" b="0"/>
            <wp:wrapNone/>
            <wp:docPr id="4979" name="Picture 49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79" name="Picture 4979"/>
                    <pic:cNvPicPr>
                      <a:picLocks noChangeAspect="0" noChangeArrowheads="1"/>
                    </pic:cNvPicPr>
                  </pic:nvPicPr>
                  <pic:blipFill>
                    <a:blip r:embed="rId49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51181</wp:posOffset>
            </wp:positionV>
            <wp:extent cx="79375" cy="31496"/>
            <wp:effectExtent l="0" t="0" r="0" b="0"/>
            <wp:wrapNone/>
            <wp:docPr id="4980" name="Picture 49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80" name="Picture 4980"/>
                    <pic:cNvPicPr>
                      <a:picLocks noChangeAspect="0" noChangeArrowheads="1"/>
                    </pic:cNvPicPr>
                  </pic:nvPicPr>
                  <pic:blipFill>
                    <a:blip r:embed="rId49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4981" name="Freeform 4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69976</wp:posOffset>
            </wp:positionV>
            <wp:extent cx="3076066" cy="190500"/>
            <wp:effectExtent l="0" t="0" r="0" b="0"/>
            <wp:wrapNone/>
            <wp:docPr id="4982" name="Freeform 4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4983" name="Freeform 4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69976</wp:posOffset>
            </wp:positionV>
            <wp:extent cx="2380741" cy="190500"/>
            <wp:effectExtent l="0" t="0" r="0" b="0"/>
            <wp:wrapNone/>
            <wp:docPr id="4984" name="Freeform 4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63881</wp:posOffset>
            </wp:positionV>
            <wp:extent cx="6097" cy="6096"/>
            <wp:effectExtent l="0" t="0" r="0" b="0"/>
            <wp:wrapNone/>
            <wp:docPr id="4985" name="Freeform 4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69976</wp:posOffset>
            </wp:positionV>
            <wp:extent cx="1552955" cy="190500"/>
            <wp:effectExtent l="0" t="0" r="0" b="0"/>
            <wp:wrapNone/>
            <wp:docPr id="4986" name="Freeform 4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63881</wp:posOffset>
            </wp:positionV>
            <wp:extent cx="6477" cy="6096"/>
            <wp:effectExtent l="0" t="0" r="0" b="0"/>
            <wp:wrapNone/>
            <wp:docPr id="4987" name="Freeform 4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69976</wp:posOffset>
            </wp:positionV>
            <wp:extent cx="679705" cy="190500"/>
            <wp:effectExtent l="0" t="0" r="0" b="0"/>
            <wp:wrapNone/>
            <wp:docPr id="4988" name="Freeform 4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63881</wp:posOffset>
            </wp:positionV>
            <wp:extent cx="6095" cy="6096"/>
            <wp:effectExtent l="0" t="0" r="0" b="0"/>
            <wp:wrapNone/>
            <wp:docPr id="4989" name="Freeform 4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4990" name="Freeform 4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63881</wp:posOffset>
            </wp:positionV>
            <wp:extent cx="1010666" cy="6096"/>
            <wp:effectExtent l="0" t="0" r="0" b="0"/>
            <wp:wrapNone/>
            <wp:docPr id="4991" name="Freeform 4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69976</wp:posOffset>
            </wp:positionV>
            <wp:extent cx="1010666" cy="190500"/>
            <wp:effectExtent l="0" t="0" r="0" b="0"/>
            <wp:wrapNone/>
            <wp:docPr id="4992" name="Freeform 4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63881</wp:posOffset>
            </wp:positionV>
            <wp:extent cx="6096" cy="6096"/>
            <wp:effectExtent l="0" t="0" r="0" b="0"/>
            <wp:wrapNone/>
            <wp:docPr id="4993" name="Freeform 4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92837</wp:posOffset>
            </wp:positionV>
            <wp:extent cx="2993771" cy="146303"/>
            <wp:effectExtent l="0" t="0" r="0" b="0"/>
            <wp:wrapNone/>
            <wp:docPr id="4994" name="Freeform 4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92837</wp:posOffset>
            </wp:positionV>
            <wp:extent cx="2298447" cy="146303"/>
            <wp:effectExtent l="0" t="0" r="0" b="0"/>
            <wp:wrapNone/>
            <wp:docPr id="4995" name="Freeform 4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92837</wp:posOffset>
            </wp:positionV>
            <wp:extent cx="1469136" cy="146303"/>
            <wp:effectExtent l="0" t="0" r="0" b="0"/>
            <wp:wrapNone/>
            <wp:docPr id="4996" name="Freeform 4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92837</wp:posOffset>
            </wp:positionV>
            <wp:extent cx="595885" cy="146303"/>
            <wp:effectExtent l="0" t="0" r="0" b="0"/>
            <wp:wrapNone/>
            <wp:docPr id="4997" name="Freeform 4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80137</wp:posOffset>
            </wp:positionV>
            <wp:extent cx="89582" cy="171703"/>
            <wp:effectExtent l="0" t="0" r="0" b="0"/>
            <wp:wrapNone/>
            <wp:docPr id="4998" name="Picture 49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98" name="Picture 4998"/>
                    <pic:cNvPicPr>
                      <a:picLocks noChangeAspect="0" noChangeArrowheads="1"/>
                    </pic:cNvPicPr>
                  </pic:nvPicPr>
                  <pic:blipFill>
                    <a:blip r:embed="rId49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72516</wp:posOffset>
            </wp:positionV>
            <wp:extent cx="79375" cy="31495"/>
            <wp:effectExtent l="0" t="0" r="0" b="0"/>
            <wp:wrapNone/>
            <wp:docPr id="4999" name="Picture 49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99" name="Picture 4999"/>
                    <pic:cNvPicPr>
                      <a:picLocks noChangeAspect="0" noChangeArrowheads="1"/>
                    </pic:cNvPicPr>
                  </pic:nvPicPr>
                  <pic:blipFill>
                    <a:blip r:embed="rId4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5000" name="Freeform 5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5001" name="Freeform 5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85216</wp:posOffset>
            </wp:positionV>
            <wp:extent cx="6097" cy="6096"/>
            <wp:effectExtent l="0" t="0" r="0" b="0"/>
            <wp:wrapNone/>
            <wp:docPr id="5002" name="Freeform 5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85216</wp:posOffset>
            </wp:positionV>
            <wp:extent cx="6477" cy="6096"/>
            <wp:effectExtent l="0" t="0" r="0" b="0"/>
            <wp:wrapNone/>
            <wp:docPr id="5003" name="Freeform 5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85216</wp:posOffset>
            </wp:positionV>
            <wp:extent cx="6095" cy="6096"/>
            <wp:effectExtent l="0" t="0" r="0" b="0"/>
            <wp:wrapNone/>
            <wp:docPr id="5004" name="Freeform 5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85216</wp:posOffset>
            </wp:positionV>
            <wp:extent cx="1010666" cy="6096"/>
            <wp:effectExtent l="0" t="0" r="0" b="0"/>
            <wp:wrapNone/>
            <wp:docPr id="5005" name="Freeform 5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5006" name="Freeform 5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85216</wp:posOffset>
            </wp:positionV>
            <wp:extent cx="6096" cy="6096"/>
            <wp:effectExtent l="0" t="0" r="0" b="0"/>
            <wp:wrapNone/>
            <wp:docPr id="5007" name="Freeform 5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92836</wp:posOffset>
            </wp:positionV>
            <wp:extent cx="3076066" cy="190500"/>
            <wp:effectExtent l="0" t="0" r="0" b="0"/>
            <wp:wrapNone/>
            <wp:docPr id="5008" name="Freeform 5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92836</wp:posOffset>
            </wp:positionV>
            <wp:extent cx="2380741" cy="190500"/>
            <wp:effectExtent l="0" t="0" r="0" b="0"/>
            <wp:wrapNone/>
            <wp:docPr id="5009" name="Freeform 5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92836</wp:posOffset>
            </wp:positionV>
            <wp:extent cx="1552955" cy="190500"/>
            <wp:effectExtent l="0" t="0" r="0" b="0"/>
            <wp:wrapNone/>
            <wp:docPr id="5010" name="Freeform 5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92836</wp:posOffset>
            </wp:positionV>
            <wp:extent cx="679705" cy="190500"/>
            <wp:effectExtent l="0" t="0" r="0" b="0"/>
            <wp:wrapNone/>
            <wp:docPr id="5011" name="Freeform 5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92836</wp:posOffset>
            </wp:positionV>
            <wp:extent cx="1010666" cy="190500"/>
            <wp:effectExtent l="0" t="0" r="0" b="0"/>
            <wp:wrapNone/>
            <wp:docPr id="5012" name="Freeform 5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80136</wp:posOffset>
            </wp:positionV>
            <wp:extent cx="79375" cy="216408"/>
            <wp:effectExtent l="0" t="0" r="0" b="0"/>
            <wp:wrapNone/>
            <wp:docPr id="5013" name="Picture 50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13" name="Picture 5013"/>
                    <pic:cNvPicPr>
                      <a:picLocks noChangeAspect="0" noChangeArrowheads="1"/>
                    </pic:cNvPicPr>
                  </pic:nvPicPr>
                  <pic:blipFill>
                    <a:blip r:embed="rId50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6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114172</wp:posOffset>
            </wp:positionV>
            <wp:extent cx="2993771" cy="146304"/>
            <wp:effectExtent l="0" t="0" r="0" b="0"/>
            <wp:wrapNone/>
            <wp:docPr id="5014" name="Freeform 5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114172</wp:posOffset>
            </wp:positionV>
            <wp:extent cx="2298447" cy="146304"/>
            <wp:effectExtent l="0" t="0" r="0" b="0"/>
            <wp:wrapNone/>
            <wp:docPr id="5015" name="Freeform 5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114172</wp:posOffset>
            </wp:positionV>
            <wp:extent cx="1469136" cy="146304"/>
            <wp:effectExtent l="0" t="0" r="0" b="0"/>
            <wp:wrapNone/>
            <wp:docPr id="5016" name="Freeform 5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114172</wp:posOffset>
            </wp:positionV>
            <wp:extent cx="595885" cy="146304"/>
            <wp:effectExtent l="0" t="0" r="0" b="0"/>
            <wp:wrapNone/>
            <wp:docPr id="5017" name="Freeform 5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101472</wp:posOffset>
            </wp:positionV>
            <wp:extent cx="89582" cy="171703"/>
            <wp:effectExtent l="0" t="0" r="0" b="0"/>
            <wp:wrapNone/>
            <wp:docPr id="5018" name="Picture 50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18" name="Picture 5018"/>
                    <pic:cNvPicPr>
                      <a:picLocks noChangeAspect="0" noChangeArrowheads="1"/>
                    </pic:cNvPicPr>
                  </pic:nvPicPr>
                  <pic:blipFill>
                    <a:blip r:embed="rId50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95376</wp:posOffset>
            </wp:positionV>
            <wp:extent cx="79375" cy="31496"/>
            <wp:effectExtent l="0" t="0" r="0" b="0"/>
            <wp:wrapNone/>
            <wp:docPr id="5019" name="Picture 50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19" name="Picture 5019"/>
                    <pic:cNvPicPr>
                      <a:picLocks noChangeAspect="0" noChangeArrowheads="1"/>
                    </pic:cNvPicPr>
                  </pic:nvPicPr>
                  <pic:blipFill>
                    <a:blip r:embed="rId50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5020" name="Freeform 5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114173</wp:posOffset>
            </wp:positionV>
            <wp:extent cx="3076066" cy="190500"/>
            <wp:effectExtent l="0" t="0" r="0" b="0"/>
            <wp:wrapNone/>
            <wp:docPr id="5021" name="Freeform 5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5022" name="Freeform 5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114173</wp:posOffset>
            </wp:positionV>
            <wp:extent cx="2380741" cy="190500"/>
            <wp:effectExtent l="0" t="0" r="0" b="0"/>
            <wp:wrapNone/>
            <wp:docPr id="5023" name="Freeform 5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108076</wp:posOffset>
            </wp:positionV>
            <wp:extent cx="6097" cy="6096"/>
            <wp:effectExtent l="0" t="0" r="0" b="0"/>
            <wp:wrapNone/>
            <wp:docPr id="5024" name="Freeform 5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114173</wp:posOffset>
            </wp:positionV>
            <wp:extent cx="1552955" cy="190500"/>
            <wp:effectExtent l="0" t="0" r="0" b="0"/>
            <wp:wrapNone/>
            <wp:docPr id="5025" name="Freeform 5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108076</wp:posOffset>
            </wp:positionV>
            <wp:extent cx="6477" cy="6096"/>
            <wp:effectExtent l="0" t="0" r="0" b="0"/>
            <wp:wrapNone/>
            <wp:docPr id="5026" name="Freeform 5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114173</wp:posOffset>
            </wp:positionV>
            <wp:extent cx="679705" cy="190500"/>
            <wp:effectExtent l="0" t="0" r="0" b="0"/>
            <wp:wrapNone/>
            <wp:docPr id="5027" name="Freeform 5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108076</wp:posOffset>
            </wp:positionV>
            <wp:extent cx="6095" cy="6096"/>
            <wp:effectExtent l="0" t="0" r="0" b="0"/>
            <wp:wrapNone/>
            <wp:docPr id="5028" name="Freeform 5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5029" name="Freeform 5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108076</wp:posOffset>
            </wp:positionV>
            <wp:extent cx="1010666" cy="6097"/>
            <wp:effectExtent l="0" t="0" r="0" b="0"/>
            <wp:wrapNone/>
            <wp:docPr id="5030" name="Freeform 5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80209" y="6097"/>
                          </a:lnTo>
                          <a:close/>
                          <a:moveTo>
                            <a:pt x="10533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114173</wp:posOffset>
            </wp:positionV>
            <wp:extent cx="1010666" cy="190500"/>
            <wp:effectExtent l="0" t="0" r="0" b="0"/>
            <wp:wrapNone/>
            <wp:docPr id="5031" name="Freeform 5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108076</wp:posOffset>
            </wp:positionV>
            <wp:extent cx="6096" cy="6096"/>
            <wp:effectExtent l="0" t="0" r="0" b="0"/>
            <wp:wrapNone/>
            <wp:docPr id="5032" name="Freeform 5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135508</wp:posOffset>
            </wp:positionV>
            <wp:extent cx="2993771" cy="146304"/>
            <wp:effectExtent l="0" t="0" r="0" b="0"/>
            <wp:wrapNone/>
            <wp:docPr id="5033" name="Freeform 5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135508</wp:posOffset>
            </wp:positionV>
            <wp:extent cx="2298447" cy="146304"/>
            <wp:effectExtent l="0" t="0" r="0" b="0"/>
            <wp:wrapNone/>
            <wp:docPr id="5034" name="Freeform 5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135508</wp:posOffset>
            </wp:positionV>
            <wp:extent cx="1469136" cy="146304"/>
            <wp:effectExtent l="0" t="0" r="0" b="0"/>
            <wp:wrapNone/>
            <wp:docPr id="5035" name="Freeform 5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135508</wp:posOffset>
            </wp:positionV>
            <wp:extent cx="595885" cy="146304"/>
            <wp:effectExtent l="0" t="0" r="0" b="0"/>
            <wp:wrapNone/>
            <wp:docPr id="5036" name="Freeform 5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122808</wp:posOffset>
            </wp:positionV>
            <wp:extent cx="89582" cy="171704"/>
            <wp:effectExtent l="0" t="0" r="0" b="0"/>
            <wp:wrapNone/>
            <wp:docPr id="5037" name="Picture 50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37" name="Picture 5037"/>
                    <pic:cNvPicPr>
                      <a:picLocks noChangeAspect="0" noChangeArrowheads="1"/>
                    </pic:cNvPicPr>
                  </pic:nvPicPr>
                  <pic:blipFill>
                    <a:blip r:embed="rId50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116714</wp:posOffset>
            </wp:positionV>
            <wp:extent cx="79375" cy="31495"/>
            <wp:effectExtent l="0" t="0" r="0" b="0"/>
            <wp:wrapNone/>
            <wp:docPr id="5038" name="Picture 50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38" name="Picture 5038"/>
                    <pic:cNvPicPr>
                      <a:picLocks noChangeAspect="0" noChangeArrowheads="1"/>
                    </pic:cNvPicPr>
                  </pic:nvPicPr>
                  <pic:blipFill>
                    <a:blip r:embed="rId50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5039" name="Freeform 5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135509</wp:posOffset>
            </wp:positionV>
            <wp:extent cx="3076066" cy="190500"/>
            <wp:effectExtent l="0" t="0" r="0" b="0"/>
            <wp:wrapNone/>
            <wp:docPr id="5040" name="Freeform 5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5041" name="Freeform 5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135509</wp:posOffset>
            </wp:positionV>
            <wp:extent cx="2380741" cy="190500"/>
            <wp:effectExtent l="0" t="0" r="0" b="0"/>
            <wp:wrapNone/>
            <wp:docPr id="5042" name="Freeform 5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129414</wp:posOffset>
            </wp:positionV>
            <wp:extent cx="6097" cy="6095"/>
            <wp:effectExtent l="0" t="0" r="0" b="0"/>
            <wp:wrapNone/>
            <wp:docPr id="5043" name="Freeform 5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135509</wp:posOffset>
            </wp:positionV>
            <wp:extent cx="1552955" cy="190500"/>
            <wp:effectExtent l="0" t="0" r="0" b="0"/>
            <wp:wrapNone/>
            <wp:docPr id="5044" name="Freeform 5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129414</wp:posOffset>
            </wp:positionV>
            <wp:extent cx="6477" cy="6095"/>
            <wp:effectExtent l="0" t="0" r="0" b="0"/>
            <wp:wrapNone/>
            <wp:docPr id="5045" name="Freeform 5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135509</wp:posOffset>
            </wp:positionV>
            <wp:extent cx="679705" cy="190500"/>
            <wp:effectExtent l="0" t="0" r="0" b="0"/>
            <wp:wrapNone/>
            <wp:docPr id="5046" name="Freeform 5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129414</wp:posOffset>
            </wp:positionV>
            <wp:extent cx="6095" cy="6095"/>
            <wp:effectExtent l="0" t="0" r="0" b="0"/>
            <wp:wrapNone/>
            <wp:docPr id="5047" name="Freeform 5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129414</wp:posOffset>
            </wp:positionV>
            <wp:extent cx="1010666" cy="6095"/>
            <wp:effectExtent l="0" t="0" r="0" b="0"/>
            <wp:wrapNone/>
            <wp:docPr id="5048" name="Freeform 5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80209" y="6095"/>
                          </a:lnTo>
                          <a:close/>
                          <a:moveTo>
                            <a:pt x="10533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5049" name="Freeform 5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135509</wp:posOffset>
            </wp:positionV>
            <wp:extent cx="1010666" cy="190500"/>
            <wp:effectExtent l="0" t="0" r="0" b="0"/>
            <wp:wrapNone/>
            <wp:docPr id="5050" name="Freeform 5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129414</wp:posOffset>
            </wp:positionV>
            <wp:extent cx="6096" cy="6095"/>
            <wp:effectExtent l="0" t="0" r="0" b="0"/>
            <wp:wrapNone/>
            <wp:docPr id="5051" name="Freeform 5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122809</wp:posOffset>
            </wp:positionV>
            <wp:extent cx="79375" cy="216916"/>
            <wp:effectExtent l="0" t="0" r="0" b="0"/>
            <wp:wrapNone/>
            <wp:docPr id="5052" name="Picture 50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52" name="Picture 5052"/>
                    <pic:cNvPicPr>
                      <a:picLocks noChangeAspect="0" noChangeArrowheads="1"/>
                    </pic:cNvPicPr>
                  </pic:nvPicPr>
                  <pic:blipFill>
                    <a:blip r:embed="rId50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6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158370</wp:posOffset>
            </wp:positionV>
            <wp:extent cx="2993771" cy="144779"/>
            <wp:effectExtent l="0" t="0" r="0" b="0"/>
            <wp:wrapNone/>
            <wp:docPr id="5053" name="Freeform 5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79"/>
                    </a:xfrm>
                    <a:custGeom>
                      <a:rect l="l" t="t" r="r" b="b"/>
                      <a:pathLst>
                        <a:path w="2993771" h="144779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158370</wp:posOffset>
            </wp:positionV>
            <wp:extent cx="2298447" cy="144779"/>
            <wp:effectExtent l="0" t="0" r="0" b="0"/>
            <wp:wrapNone/>
            <wp:docPr id="5054" name="Freeform 5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79"/>
                    </a:xfrm>
                    <a:custGeom>
                      <a:rect l="l" t="t" r="r" b="b"/>
                      <a:pathLst>
                        <a:path w="2298447" h="144779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158370</wp:posOffset>
            </wp:positionV>
            <wp:extent cx="1469136" cy="144779"/>
            <wp:effectExtent l="0" t="0" r="0" b="0"/>
            <wp:wrapNone/>
            <wp:docPr id="5055" name="Freeform 5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79"/>
                    </a:xfrm>
                    <a:custGeom>
                      <a:rect l="l" t="t" r="r" b="b"/>
                      <a:pathLst>
                        <a:path w="1469136" h="144779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158370</wp:posOffset>
            </wp:positionV>
            <wp:extent cx="595885" cy="144779"/>
            <wp:effectExtent l="0" t="0" r="0" b="0"/>
            <wp:wrapNone/>
            <wp:docPr id="5056" name="Freeform 5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79"/>
                    </a:xfrm>
                    <a:custGeom>
                      <a:rect l="l" t="t" r="r" b="b"/>
                      <a:pathLst>
                        <a:path w="595885" h="144779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145670</wp:posOffset>
            </wp:positionV>
            <wp:extent cx="89582" cy="170179"/>
            <wp:effectExtent l="0" t="0" r="0" b="0"/>
            <wp:wrapNone/>
            <wp:docPr id="5057" name="Picture 50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57" name="Picture 5057"/>
                    <pic:cNvPicPr>
                      <a:picLocks noChangeAspect="0" noChangeArrowheads="1"/>
                    </pic:cNvPicPr>
                  </pic:nvPicPr>
                  <pic:blipFill>
                    <a:blip r:embed="rId50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138048</wp:posOffset>
            </wp:positionV>
            <wp:extent cx="79375" cy="31495"/>
            <wp:effectExtent l="0" t="0" r="0" b="0"/>
            <wp:wrapNone/>
            <wp:docPr id="5058" name="Picture 50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58" name="Picture 5058"/>
                    <pic:cNvPicPr>
                      <a:picLocks noChangeAspect="0" noChangeArrowheads="1"/>
                    </pic:cNvPicPr>
                  </pic:nvPicPr>
                  <pic:blipFill>
                    <a:blip r:embed="rId50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5059" name="Freeform 5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156844</wp:posOffset>
            </wp:positionV>
            <wp:extent cx="3076066" cy="190881"/>
            <wp:effectExtent l="0" t="0" r="0" b="0"/>
            <wp:wrapNone/>
            <wp:docPr id="5060" name="Freeform 5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5061" name="Freeform 5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156844</wp:posOffset>
            </wp:positionV>
            <wp:extent cx="2380741" cy="190881"/>
            <wp:effectExtent l="0" t="0" r="0" b="0"/>
            <wp:wrapNone/>
            <wp:docPr id="5062" name="Freeform 5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150748</wp:posOffset>
            </wp:positionV>
            <wp:extent cx="6097" cy="6096"/>
            <wp:effectExtent l="0" t="0" r="0" b="0"/>
            <wp:wrapNone/>
            <wp:docPr id="5063" name="Freeform 5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156844</wp:posOffset>
            </wp:positionV>
            <wp:extent cx="1552955" cy="190881"/>
            <wp:effectExtent l="0" t="0" r="0" b="0"/>
            <wp:wrapNone/>
            <wp:docPr id="5064" name="Freeform 5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150748</wp:posOffset>
            </wp:positionV>
            <wp:extent cx="6477" cy="6096"/>
            <wp:effectExtent l="0" t="0" r="0" b="0"/>
            <wp:wrapNone/>
            <wp:docPr id="5065" name="Freeform 5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156844</wp:posOffset>
            </wp:positionV>
            <wp:extent cx="679705" cy="190881"/>
            <wp:effectExtent l="0" t="0" r="0" b="0"/>
            <wp:wrapNone/>
            <wp:docPr id="5066" name="Freeform 5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150748</wp:posOffset>
            </wp:positionV>
            <wp:extent cx="6095" cy="6096"/>
            <wp:effectExtent l="0" t="0" r="0" b="0"/>
            <wp:wrapNone/>
            <wp:docPr id="5067" name="Freeform 5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5068" name="Freeform 5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150748</wp:posOffset>
            </wp:positionV>
            <wp:extent cx="1010666" cy="6096"/>
            <wp:effectExtent l="0" t="0" r="0" b="0"/>
            <wp:wrapNone/>
            <wp:docPr id="5069" name="Freeform 5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156844</wp:posOffset>
            </wp:positionV>
            <wp:extent cx="1010666" cy="190881"/>
            <wp:effectExtent l="0" t="0" r="0" b="0"/>
            <wp:wrapNone/>
            <wp:docPr id="5070" name="Freeform 5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80209" y="190881"/>
                          </a:lnTo>
                          <a:close/>
                          <a:moveTo>
                            <a:pt x="105330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150748</wp:posOffset>
            </wp:positionV>
            <wp:extent cx="6096" cy="6096"/>
            <wp:effectExtent l="0" t="0" r="0" b="0"/>
            <wp:wrapNone/>
            <wp:docPr id="5071" name="Freeform 5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4444</wp:posOffset>
            </wp:positionV>
            <wp:extent cx="2993771" cy="146685"/>
            <wp:effectExtent l="0" t="0" r="0" b="0"/>
            <wp:wrapNone/>
            <wp:docPr id="5072" name="Freeform 5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4444</wp:posOffset>
            </wp:positionV>
            <wp:extent cx="2298447" cy="146685"/>
            <wp:effectExtent l="0" t="0" r="0" b="0"/>
            <wp:wrapNone/>
            <wp:docPr id="5073" name="Freeform 5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4444</wp:posOffset>
            </wp:positionV>
            <wp:extent cx="1469136" cy="146685"/>
            <wp:effectExtent l="0" t="0" r="0" b="0"/>
            <wp:wrapNone/>
            <wp:docPr id="5074" name="Freeform 5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4444</wp:posOffset>
            </wp:positionV>
            <wp:extent cx="595885" cy="146685"/>
            <wp:effectExtent l="0" t="0" r="0" b="0"/>
            <wp:wrapNone/>
            <wp:docPr id="5075" name="Freeform 5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-8256</wp:posOffset>
            </wp:positionV>
            <wp:extent cx="89582" cy="172085"/>
            <wp:effectExtent l="0" t="0" r="0" b="0"/>
            <wp:wrapNone/>
            <wp:docPr id="5076" name="Picture 50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76" name="Picture 5076"/>
                    <pic:cNvPicPr>
                      <a:picLocks noChangeAspect="0" noChangeArrowheads="1"/>
                    </pic:cNvPicPr>
                  </pic:nvPicPr>
                  <pic:blipFill>
                    <a:blip r:embed="rId50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159765</wp:posOffset>
            </wp:positionV>
            <wp:extent cx="79375" cy="31496"/>
            <wp:effectExtent l="0" t="0" r="0" b="0"/>
            <wp:wrapNone/>
            <wp:docPr id="5077" name="Picture 50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77" name="Picture 5077"/>
                    <pic:cNvPicPr>
                      <a:picLocks noChangeAspect="0" noChangeArrowheads="1"/>
                    </pic:cNvPicPr>
                  </pic:nvPicPr>
                  <pic:blipFill>
                    <a:blip r:embed="rId50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5078" name="Freeform 5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3302</wp:posOffset>
            </wp:positionV>
            <wp:extent cx="3076066" cy="190500"/>
            <wp:effectExtent l="0" t="0" r="0" b="0"/>
            <wp:wrapNone/>
            <wp:docPr id="5079" name="Freeform 5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5080" name="Freeform 5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3302</wp:posOffset>
            </wp:positionV>
            <wp:extent cx="2380741" cy="190500"/>
            <wp:effectExtent l="0" t="0" r="0" b="0"/>
            <wp:wrapNone/>
            <wp:docPr id="5081" name="Freeform 5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-2795</wp:posOffset>
            </wp:positionV>
            <wp:extent cx="6097" cy="6097"/>
            <wp:effectExtent l="0" t="0" r="0" b="0"/>
            <wp:wrapNone/>
            <wp:docPr id="5082" name="Freeform 5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3302</wp:posOffset>
            </wp:positionV>
            <wp:extent cx="1552955" cy="190500"/>
            <wp:effectExtent l="0" t="0" r="0" b="0"/>
            <wp:wrapNone/>
            <wp:docPr id="5083" name="Freeform 5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-2795</wp:posOffset>
            </wp:positionV>
            <wp:extent cx="6477" cy="6097"/>
            <wp:effectExtent l="0" t="0" r="0" b="0"/>
            <wp:wrapNone/>
            <wp:docPr id="5084" name="Freeform 5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3302</wp:posOffset>
            </wp:positionV>
            <wp:extent cx="679705" cy="190500"/>
            <wp:effectExtent l="0" t="0" r="0" b="0"/>
            <wp:wrapNone/>
            <wp:docPr id="5085" name="Freeform 5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-2795</wp:posOffset>
            </wp:positionV>
            <wp:extent cx="6095" cy="6097"/>
            <wp:effectExtent l="0" t="0" r="0" b="0"/>
            <wp:wrapNone/>
            <wp:docPr id="5086" name="Freeform 5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-2795</wp:posOffset>
            </wp:positionV>
            <wp:extent cx="1010666" cy="6097"/>
            <wp:effectExtent l="0" t="0" r="0" b="0"/>
            <wp:wrapNone/>
            <wp:docPr id="5087" name="Freeform 5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80209" y="6097"/>
                          </a:lnTo>
                          <a:close/>
                          <a:moveTo>
                            <a:pt x="10533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5088" name="Freeform 5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3302</wp:posOffset>
            </wp:positionV>
            <wp:extent cx="1010666" cy="190500"/>
            <wp:effectExtent l="0" t="0" r="0" b="0"/>
            <wp:wrapNone/>
            <wp:docPr id="5089" name="Freeform 5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-2795</wp:posOffset>
            </wp:positionV>
            <wp:extent cx="6096" cy="6097"/>
            <wp:effectExtent l="0" t="0" r="0" b="0"/>
            <wp:wrapNone/>
            <wp:docPr id="5090" name="Freeform 5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-9398</wp:posOffset>
            </wp:positionV>
            <wp:extent cx="79375" cy="217042"/>
            <wp:effectExtent l="0" t="0" r="0" b="0"/>
            <wp:wrapNone/>
            <wp:docPr id="5091" name="Picture 50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91" name="Picture 5091"/>
                    <pic:cNvPicPr>
                      <a:picLocks noChangeAspect="0" noChangeArrowheads="1"/>
                    </pic:cNvPicPr>
                  </pic:nvPicPr>
                  <pic:blipFill>
                    <a:blip r:embed="rId50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26161</wp:posOffset>
            </wp:positionV>
            <wp:extent cx="2993771" cy="146304"/>
            <wp:effectExtent l="0" t="0" r="0" b="0"/>
            <wp:wrapNone/>
            <wp:docPr id="5092" name="Freeform 5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26161</wp:posOffset>
            </wp:positionV>
            <wp:extent cx="2298447" cy="146304"/>
            <wp:effectExtent l="0" t="0" r="0" b="0"/>
            <wp:wrapNone/>
            <wp:docPr id="5093" name="Freeform 5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26161</wp:posOffset>
            </wp:positionV>
            <wp:extent cx="1469136" cy="146304"/>
            <wp:effectExtent l="0" t="0" r="0" b="0"/>
            <wp:wrapNone/>
            <wp:docPr id="5094" name="Freeform 5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26161</wp:posOffset>
            </wp:positionV>
            <wp:extent cx="595885" cy="146304"/>
            <wp:effectExtent l="0" t="0" r="0" b="0"/>
            <wp:wrapNone/>
            <wp:docPr id="5095" name="Freeform 5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13461</wp:posOffset>
            </wp:positionV>
            <wp:extent cx="89582" cy="171703"/>
            <wp:effectExtent l="0" t="0" r="0" b="0"/>
            <wp:wrapNone/>
            <wp:docPr id="5096" name="Picture 50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96" name="Picture 5096"/>
                    <pic:cNvPicPr>
                      <a:picLocks noChangeAspect="0" noChangeArrowheads="1"/>
                    </pic:cNvPicPr>
                  </pic:nvPicPr>
                  <pic:blipFill>
                    <a:blip r:embed="rId50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181102</wp:posOffset>
            </wp:positionV>
            <wp:extent cx="79375" cy="31496"/>
            <wp:effectExtent l="0" t="0" r="0" b="0"/>
            <wp:wrapNone/>
            <wp:docPr id="5097" name="Picture 50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97" name="Picture 5097"/>
                    <pic:cNvPicPr>
                      <a:picLocks noChangeAspect="0" noChangeArrowheads="1"/>
                    </pic:cNvPicPr>
                  </pic:nvPicPr>
                  <pic:blipFill>
                    <a:blip r:embed="rId50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5098" name="Freeform 5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24637</wp:posOffset>
            </wp:positionV>
            <wp:extent cx="3076066" cy="190500"/>
            <wp:effectExtent l="0" t="0" r="0" b="0"/>
            <wp:wrapNone/>
            <wp:docPr id="5099" name="Freeform 5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5100" name="Freeform 5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24637</wp:posOffset>
            </wp:positionV>
            <wp:extent cx="2380741" cy="190500"/>
            <wp:effectExtent l="0" t="0" r="0" b="0"/>
            <wp:wrapNone/>
            <wp:docPr id="5101" name="Freeform 5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18542</wp:posOffset>
            </wp:positionV>
            <wp:extent cx="6097" cy="6095"/>
            <wp:effectExtent l="0" t="0" r="0" b="0"/>
            <wp:wrapNone/>
            <wp:docPr id="5102" name="Freeform 5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24637</wp:posOffset>
            </wp:positionV>
            <wp:extent cx="1552955" cy="190500"/>
            <wp:effectExtent l="0" t="0" r="0" b="0"/>
            <wp:wrapNone/>
            <wp:docPr id="5103" name="Freeform 5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18542</wp:posOffset>
            </wp:positionV>
            <wp:extent cx="6477" cy="6095"/>
            <wp:effectExtent l="0" t="0" r="0" b="0"/>
            <wp:wrapNone/>
            <wp:docPr id="5104" name="Freeform 5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24637</wp:posOffset>
            </wp:positionV>
            <wp:extent cx="679705" cy="190500"/>
            <wp:effectExtent l="0" t="0" r="0" b="0"/>
            <wp:wrapNone/>
            <wp:docPr id="5105" name="Freeform 5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18542</wp:posOffset>
            </wp:positionV>
            <wp:extent cx="6095" cy="6095"/>
            <wp:effectExtent l="0" t="0" r="0" b="0"/>
            <wp:wrapNone/>
            <wp:docPr id="5106" name="Freeform 5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18542</wp:posOffset>
            </wp:positionV>
            <wp:extent cx="1010666" cy="6096"/>
            <wp:effectExtent l="0" t="0" r="0" b="0"/>
            <wp:wrapNone/>
            <wp:docPr id="5107" name="Freeform 5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5108" name="Freeform 5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24637</wp:posOffset>
            </wp:positionV>
            <wp:extent cx="1010666" cy="190500"/>
            <wp:effectExtent l="0" t="0" r="0" b="0"/>
            <wp:wrapNone/>
            <wp:docPr id="5109" name="Freeform 5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18542</wp:posOffset>
            </wp:positionV>
            <wp:extent cx="6096" cy="6095"/>
            <wp:effectExtent l="0" t="0" r="0" b="0"/>
            <wp:wrapNone/>
            <wp:docPr id="5110" name="Freeform 5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47498</wp:posOffset>
            </wp:positionV>
            <wp:extent cx="2993771" cy="146304"/>
            <wp:effectExtent l="0" t="0" r="0" b="0"/>
            <wp:wrapNone/>
            <wp:docPr id="5111" name="Freeform 5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47498</wp:posOffset>
            </wp:positionV>
            <wp:extent cx="2298447" cy="146304"/>
            <wp:effectExtent l="0" t="0" r="0" b="0"/>
            <wp:wrapNone/>
            <wp:docPr id="5112" name="Freeform 5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47498</wp:posOffset>
            </wp:positionV>
            <wp:extent cx="1469136" cy="146304"/>
            <wp:effectExtent l="0" t="0" r="0" b="0"/>
            <wp:wrapNone/>
            <wp:docPr id="5113" name="Freeform 5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47498</wp:posOffset>
            </wp:positionV>
            <wp:extent cx="595885" cy="146304"/>
            <wp:effectExtent l="0" t="0" r="0" b="0"/>
            <wp:wrapNone/>
            <wp:docPr id="5114" name="Freeform 5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34798</wp:posOffset>
            </wp:positionV>
            <wp:extent cx="89582" cy="171704"/>
            <wp:effectExtent l="0" t="0" r="0" b="0"/>
            <wp:wrapNone/>
            <wp:docPr id="5115" name="Picture 5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15" name="Picture 5115"/>
                    <pic:cNvPicPr>
                      <a:picLocks noChangeAspect="0" noChangeArrowheads="1"/>
                    </pic:cNvPicPr>
                  </pic:nvPicPr>
                  <pic:blipFill>
                    <a:blip r:embed="rId5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27178</wp:posOffset>
            </wp:positionV>
            <wp:extent cx="79375" cy="31496"/>
            <wp:effectExtent l="0" t="0" r="0" b="0"/>
            <wp:wrapNone/>
            <wp:docPr id="5116" name="Picture 5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16" name="Picture 5116"/>
                    <pic:cNvPicPr>
                      <a:picLocks noChangeAspect="0" noChangeArrowheads="1"/>
                    </pic:cNvPicPr>
                  </pic:nvPicPr>
                  <pic:blipFill>
                    <a:blip r:embed="rId5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5117" name="Freeform 5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5118" name="Freeform 5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39878</wp:posOffset>
            </wp:positionV>
            <wp:extent cx="6097" cy="6096"/>
            <wp:effectExtent l="0" t="0" r="0" b="0"/>
            <wp:wrapNone/>
            <wp:docPr id="5119" name="Freeform 5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39878</wp:posOffset>
            </wp:positionV>
            <wp:extent cx="6477" cy="6096"/>
            <wp:effectExtent l="0" t="0" r="0" b="0"/>
            <wp:wrapNone/>
            <wp:docPr id="5120" name="Freeform 5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39878</wp:posOffset>
            </wp:positionV>
            <wp:extent cx="6095" cy="6096"/>
            <wp:effectExtent l="0" t="0" r="0" b="0"/>
            <wp:wrapNone/>
            <wp:docPr id="5121" name="Freeform 5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39878</wp:posOffset>
            </wp:positionV>
            <wp:extent cx="1010666" cy="6096"/>
            <wp:effectExtent l="0" t="0" r="0" b="0"/>
            <wp:wrapNone/>
            <wp:docPr id="5122" name="Freeform 5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5123" name="Freeform 5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39878</wp:posOffset>
            </wp:positionV>
            <wp:extent cx="6096" cy="6096"/>
            <wp:effectExtent l="0" t="0" r="0" b="0"/>
            <wp:wrapNone/>
            <wp:docPr id="5124" name="Freeform 5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47498</wp:posOffset>
            </wp:positionV>
            <wp:extent cx="3076066" cy="190500"/>
            <wp:effectExtent l="0" t="0" r="0" b="0"/>
            <wp:wrapNone/>
            <wp:docPr id="5125" name="Freeform 5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47498</wp:posOffset>
            </wp:positionV>
            <wp:extent cx="2380741" cy="190500"/>
            <wp:effectExtent l="0" t="0" r="0" b="0"/>
            <wp:wrapNone/>
            <wp:docPr id="5126" name="Freeform 5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47498</wp:posOffset>
            </wp:positionV>
            <wp:extent cx="1552955" cy="190500"/>
            <wp:effectExtent l="0" t="0" r="0" b="0"/>
            <wp:wrapNone/>
            <wp:docPr id="5127" name="Freeform 5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47498</wp:posOffset>
            </wp:positionV>
            <wp:extent cx="679705" cy="190500"/>
            <wp:effectExtent l="0" t="0" r="0" b="0"/>
            <wp:wrapNone/>
            <wp:docPr id="5128" name="Freeform 5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47498</wp:posOffset>
            </wp:positionV>
            <wp:extent cx="1010666" cy="190500"/>
            <wp:effectExtent l="0" t="0" r="0" b="0"/>
            <wp:wrapNone/>
            <wp:docPr id="5129" name="Freeform 5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34798</wp:posOffset>
            </wp:positionV>
            <wp:extent cx="79375" cy="216027"/>
            <wp:effectExtent l="0" t="0" r="0" b="0"/>
            <wp:wrapNone/>
            <wp:docPr id="5130" name="Picture 5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30" name="Picture 5130"/>
                    <pic:cNvPicPr>
                      <a:picLocks noChangeAspect="0" noChangeArrowheads="1"/>
                    </pic:cNvPicPr>
                  </pic:nvPicPr>
                  <pic:blipFill>
                    <a:blip r:embed="rId5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6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68834</wp:posOffset>
            </wp:positionV>
            <wp:extent cx="2993771" cy="146304"/>
            <wp:effectExtent l="0" t="0" r="0" b="0"/>
            <wp:wrapNone/>
            <wp:docPr id="5131" name="Freeform 5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68834</wp:posOffset>
            </wp:positionV>
            <wp:extent cx="2298447" cy="146304"/>
            <wp:effectExtent l="0" t="0" r="0" b="0"/>
            <wp:wrapNone/>
            <wp:docPr id="5132" name="Freeform 5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68834</wp:posOffset>
            </wp:positionV>
            <wp:extent cx="1469136" cy="146304"/>
            <wp:effectExtent l="0" t="0" r="0" b="0"/>
            <wp:wrapNone/>
            <wp:docPr id="5133" name="Freeform 5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68834</wp:posOffset>
            </wp:positionV>
            <wp:extent cx="595885" cy="146304"/>
            <wp:effectExtent l="0" t="0" r="0" b="0"/>
            <wp:wrapNone/>
            <wp:docPr id="5134" name="Freeform 5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56134</wp:posOffset>
            </wp:positionV>
            <wp:extent cx="89582" cy="171704"/>
            <wp:effectExtent l="0" t="0" r="0" b="0"/>
            <wp:wrapNone/>
            <wp:docPr id="5135" name="Picture 5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35" name="Picture 5135"/>
                    <pic:cNvPicPr>
                      <a:picLocks noChangeAspect="0" noChangeArrowheads="1"/>
                    </pic:cNvPicPr>
                  </pic:nvPicPr>
                  <pic:blipFill>
                    <a:blip r:embed="rId5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50037</wp:posOffset>
            </wp:positionV>
            <wp:extent cx="79375" cy="31495"/>
            <wp:effectExtent l="0" t="0" r="0" b="0"/>
            <wp:wrapNone/>
            <wp:docPr id="5136" name="Picture 5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36" name="Picture 5136"/>
                    <pic:cNvPicPr>
                      <a:picLocks noChangeAspect="0" noChangeArrowheads="1"/>
                    </pic:cNvPicPr>
                  </pic:nvPicPr>
                  <pic:blipFill>
                    <a:blip r:embed="rId5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5137" name="Freeform 5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68834</wp:posOffset>
            </wp:positionV>
            <wp:extent cx="3076066" cy="190500"/>
            <wp:effectExtent l="0" t="0" r="0" b="0"/>
            <wp:wrapNone/>
            <wp:docPr id="5138" name="Freeform 5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5139" name="Freeform 5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68834</wp:posOffset>
            </wp:positionV>
            <wp:extent cx="2380741" cy="190500"/>
            <wp:effectExtent l="0" t="0" r="0" b="0"/>
            <wp:wrapNone/>
            <wp:docPr id="5140" name="Freeform 5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62737</wp:posOffset>
            </wp:positionV>
            <wp:extent cx="6097" cy="6096"/>
            <wp:effectExtent l="0" t="0" r="0" b="0"/>
            <wp:wrapNone/>
            <wp:docPr id="5141" name="Freeform 5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68834</wp:posOffset>
            </wp:positionV>
            <wp:extent cx="1552955" cy="190500"/>
            <wp:effectExtent l="0" t="0" r="0" b="0"/>
            <wp:wrapNone/>
            <wp:docPr id="5142" name="Freeform 5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62737</wp:posOffset>
            </wp:positionV>
            <wp:extent cx="6477" cy="6096"/>
            <wp:effectExtent l="0" t="0" r="0" b="0"/>
            <wp:wrapNone/>
            <wp:docPr id="5143" name="Freeform 5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68834</wp:posOffset>
            </wp:positionV>
            <wp:extent cx="679705" cy="190500"/>
            <wp:effectExtent l="0" t="0" r="0" b="0"/>
            <wp:wrapNone/>
            <wp:docPr id="5144" name="Freeform 5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62737</wp:posOffset>
            </wp:positionV>
            <wp:extent cx="6095" cy="6096"/>
            <wp:effectExtent l="0" t="0" r="0" b="0"/>
            <wp:wrapNone/>
            <wp:docPr id="5145" name="Freeform 5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5146" name="Freeform 5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62737</wp:posOffset>
            </wp:positionV>
            <wp:extent cx="1010666" cy="6096"/>
            <wp:effectExtent l="0" t="0" r="0" b="0"/>
            <wp:wrapNone/>
            <wp:docPr id="5147" name="Freeform 5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68834</wp:posOffset>
            </wp:positionV>
            <wp:extent cx="1010666" cy="190500"/>
            <wp:effectExtent l="0" t="0" r="0" b="0"/>
            <wp:wrapNone/>
            <wp:docPr id="5148" name="Freeform 5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62737</wp:posOffset>
            </wp:positionV>
            <wp:extent cx="6096" cy="6096"/>
            <wp:effectExtent l="0" t="0" r="0" b="0"/>
            <wp:wrapNone/>
            <wp:docPr id="5149" name="Freeform 5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90169</wp:posOffset>
            </wp:positionV>
            <wp:extent cx="2993771" cy="146304"/>
            <wp:effectExtent l="0" t="0" r="0" b="0"/>
            <wp:wrapNone/>
            <wp:docPr id="5150" name="Freeform 5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90169</wp:posOffset>
            </wp:positionV>
            <wp:extent cx="2298447" cy="146304"/>
            <wp:effectExtent l="0" t="0" r="0" b="0"/>
            <wp:wrapNone/>
            <wp:docPr id="5151" name="Freeform 5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90169</wp:posOffset>
            </wp:positionV>
            <wp:extent cx="1469136" cy="146304"/>
            <wp:effectExtent l="0" t="0" r="0" b="0"/>
            <wp:wrapNone/>
            <wp:docPr id="5152" name="Freeform 5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90169</wp:posOffset>
            </wp:positionV>
            <wp:extent cx="595885" cy="146304"/>
            <wp:effectExtent l="0" t="0" r="0" b="0"/>
            <wp:wrapNone/>
            <wp:docPr id="5153" name="Freeform 5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77469</wp:posOffset>
            </wp:positionV>
            <wp:extent cx="89582" cy="171703"/>
            <wp:effectExtent l="0" t="0" r="0" b="0"/>
            <wp:wrapNone/>
            <wp:docPr id="5154" name="Picture 5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54" name="Picture 5154"/>
                    <pic:cNvPicPr>
                      <a:picLocks noChangeAspect="0" noChangeArrowheads="1"/>
                    </pic:cNvPicPr>
                  </pic:nvPicPr>
                  <pic:blipFill>
                    <a:blip r:embed="rId5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71374</wp:posOffset>
            </wp:positionV>
            <wp:extent cx="79375" cy="31496"/>
            <wp:effectExtent l="0" t="0" r="0" b="0"/>
            <wp:wrapNone/>
            <wp:docPr id="5155" name="Picture 5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>
                      <a:picLocks noChangeAspect="0" noChangeArrowheads="1"/>
                    </pic:cNvPicPr>
                  </pic:nvPicPr>
                  <pic:blipFill>
                    <a:blip r:embed="rId5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5156" name="Freeform 5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90170</wp:posOffset>
            </wp:positionV>
            <wp:extent cx="3076066" cy="190500"/>
            <wp:effectExtent l="0" t="0" r="0" b="0"/>
            <wp:wrapNone/>
            <wp:docPr id="5157" name="Freeform 5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5158" name="Freeform 5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90170</wp:posOffset>
            </wp:positionV>
            <wp:extent cx="2380741" cy="190500"/>
            <wp:effectExtent l="0" t="0" r="0" b="0"/>
            <wp:wrapNone/>
            <wp:docPr id="5159" name="Freeform 5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5160" name="Freeform 5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90170</wp:posOffset>
            </wp:positionV>
            <wp:extent cx="1552955" cy="190500"/>
            <wp:effectExtent l="0" t="0" r="0" b="0"/>
            <wp:wrapNone/>
            <wp:docPr id="5161" name="Freeform 5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84074</wp:posOffset>
            </wp:positionV>
            <wp:extent cx="6477" cy="6096"/>
            <wp:effectExtent l="0" t="0" r="0" b="0"/>
            <wp:wrapNone/>
            <wp:docPr id="5162" name="Freeform 5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90170</wp:posOffset>
            </wp:positionV>
            <wp:extent cx="679705" cy="190500"/>
            <wp:effectExtent l="0" t="0" r="0" b="0"/>
            <wp:wrapNone/>
            <wp:docPr id="5163" name="Freeform 5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5164" name="Freeform 5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84074</wp:posOffset>
            </wp:positionV>
            <wp:extent cx="1010666" cy="6096"/>
            <wp:effectExtent l="0" t="0" r="0" b="0"/>
            <wp:wrapNone/>
            <wp:docPr id="5165" name="Freeform 5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5166" name="Freeform 5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90170</wp:posOffset>
            </wp:positionV>
            <wp:extent cx="1010666" cy="190500"/>
            <wp:effectExtent l="0" t="0" r="0" b="0"/>
            <wp:wrapNone/>
            <wp:docPr id="5167" name="Freeform 5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5168" name="Freeform 5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77470</wp:posOffset>
            </wp:positionV>
            <wp:extent cx="79375" cy="216534"/>
            <wp:effectExtent l="0" t="0" r="0" b="0"/>
            <wp:wrapNone/>
            <wp:docPr id="5169" name="Picture 5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69" name="Picture 5169"/>
                    <pic:cNvPicPr>
                      <a:picLocks noChangeAspect="0" noChangeArrowheads="1"/>
                    </pic:cNvPicPr>
                  </pic:nvPicPr>
                  <pic:blipFill>
                    <a:blip r:embed="rId5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6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113029</wp:posOffset>
            </wp:positionV>
            <wp:extent cx="2993771" cy="144780"/>
            <wp:effectExtent l="0" t="0" r="0" b="0"/>
            <wp:wrapNone/>
            <wp:docPr id="5170" name="Freeform 5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0"/>
                    </a:xfrm>
                    <a:custGeom>
                      <a:rect l="l" t="t" r="r" b="b"/>
                      <a:pathLst>
                        <a:path w="2993771" h="144780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113029</wp:posOffset>
            </wp:positionV>
            <wp:extent cx="2298447" cy="144780"/>
            <wp:effectExtent l="0" t="0" r="0" b="0"/>
            <wp:wrapNone/>
            <wp:docPr id="5171" name="Freeform 5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0"/>
                    </a:xfrm>
                    <a:custGeom>
                      <a:rect l="l" t="t" r="r" b="b"/>
                      <a:pathLst>
                        <a:path w="2298447" h="144780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113029</wp:posOffset>
            </wp:positionV>
            <wp:extent cx="1469136" cy="144780"/>
            <wp:effectExtent l="0" t="0" r="0" b="0"/>
            <wp:wrapNone/>
            <wp:docPr id="5172" name="Freeform 5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0"/>
                    </a:xfrm>
                    <a:custGeom>
                      <a:rect l="l" t="t" r="r" b="b"/>
                      <a:pathLst>
                        <a:path w="1469136" h="144780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113029</wp:posOffset>
            </wp:positionV>
            <wp:extent cx="595885" cy="144780"/>
            <wp:effectExtent l="0" t="0" r="0" b="0"/>
            <wp:wrapNone/>
            <wp:docPr id="5173" name="Freeform 5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0"/>
                    </a:xfrm>
                    <a:custGeom>
                      <a:rect l="l" t="t" r="r" b="b"/>
                      <a:pathLst>
                        <a:path w="595885" h="144780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0"/>
                          </a:lnTo>
                          <a:lnTo>
                            <a:pt x="0" y="1447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100329</wp:posOffset>
            </wp:positionV>
            <wp:extent cx="89582" cy="170179"/>
            <wp:effectExtent l="0" t="0" r="0" b="0"/>
            <wp:wrapNone/>
            <wp:docPr id="5174" name="Picture 5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74" name="Picture 5174"/>
                    <pic:cNvPicPr>
                      <a:picLocks noChangeAspect="0" noChangeArrowheads="1"/>
                    </pic:cNvPicPr>
                  </pic:nvPicPr>
                  <pic:blipFill>
                    <a:blip r:embed="rId5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92710</wp:posOffset>
            </wp:positionV>
            <wp:extent cx="79375" cy="31495"/>
            <wp:effectExtent l="0" t="0" r="0" b="0"/>
            <wp:wrapNone/>
            <wp:docPr id="5175" name="Picture 5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>
                      <a:picLocks noChangeAspect="0" noChangeArrowheads="1"/>
                    </pic:cNvPicPr>
                  </pic:nvPicPr>
                  <pic:blipFill>
                    <a:blip r:embed="rId5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5176" name="Freeform 5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111505</wp:posOffset>
            </wp:positionV>
            <wp:extent cx="3076066" cy="190500"/>
            <wp:effectExtent l="0" t="0" r="0" b="0"/>
            <wp:wrapNone/>
            <wp:docPr id="5177" name="Freeform 5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5178" name="Freeform 5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111505</wp:posOffset>
            </wp:positionV>
            <wp:extent cx="2380741" cy="190500"/>
            <wp:effectExtent l="0" t="0" r="0" b="0"/>
            <wp:wrapNone/>
            <wp:docPr id="5179" name="Freeform 5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105410</wp:posOffset>
            </wp:positionV>
            <wp:extent cx="6097" cy="6095"/>
            <wp:effectExtent l="0" t="0" r="0" b="0"/>
            <wp:wrapNone/>
            <wp:docPr id="5180" name="Freeform 5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111505</wp:posOffset>
            </wp:positionV>
            <wp:extent cx="1552955" cy="190500"/>
            <wp:effectExtent l="0" t="0" r="0" b="0"/>
            <wp:wrapNone/>
            <wp:docPr id="5181" name="Freeform 5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105410</wp:posOffset>
            </wp:positionV>
            <wp:extent cx="6477" cy="6095"/>
            <wp:effectExtent l="0" t="0" r="0" b="0"/>
            <wp:wrapNone/>
            <wp:docPr id="5182" name="Freeform 5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111505</wp:posOffset>
            </wp:positionV>
            <wp:extent cx="679705" cy="190500"/>
            <wp:effectExtent l="0" t="0" r="0" b="0"/>
            <wp:wrapNone/>
            <wp:docPr id="5183" name="Freeform 5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105410</wp:posOffset>
            </wp:positionV>
            <wp:extent cx="6095" cy="6095"/>
            <wp:effectExtent l="0" t="0" r="0" b="0"/>
            <wp:wrapNone/>
            <wp:docPr id="5184" name="Freeform 5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105410</wp:posOffset>
            </wp:positionV>
            <wp:extent cx="1010666" cy="6095"/>
            <wp:effectExtent l="0" t="0" r="0" b="0"/>
            <wp:wrapNone/>
            <wp:docPr id="5185" name="Freeform 5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80209" y="6095"/>
                          </a:lnTo>
                          <a:close/>
                          <a:moveTo>
                            <a:pt x="10533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5186" name="Freeform 5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111505</wp:posOffset>
            </wp:positionV>
            <wp:extent cx="1010666" cy="190500"/>
            <wp:effectExtent l="0" t="0" r="0" b="0"/>
            <wp:wrapNone/>
            <wp:docPr id="5187" name="Freeform 5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105410</wp:posOffset>
            </wp:positionV>
            <wp:extent cx="6096" cy="6095"/>
            <wp:effectExtent l="0" t="0" r="0" b="0"/>
            <wp:wrapNone/>
            <wp:docPr id="5188" name="Freeform 5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134366</wp:posOffset>
            </wp:positionV>
            <wp:extent cx="2993771" cy="146303"/>
            <wp:effectExtent l="0" t="0" r="0" b="0"/>
            <wp:wrapNone/>
            <wp:docPr id="5189" name="Freeform 5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134366</wp:posOffset>
            </wp:positionV>
            <wp:extent cx="2298447" cy="146303"/>
            <wp:effectExtent l="0" t="0" r="0" b="0"/>
            <wp:wrapNone/>
            <wp:docPr id="5190" name="Freeform 5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134366</wp:posOffset>
            </wp:positionV>
            <wp:extent cx="1469136" cy="146303"/>
            <wp:effectExtent l="0" t="0" r="0" b="0"/>
            <wp:wrapNone/>
            <wp:docPr id="5191" name="Freeform 5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134366</wp:posOffset>
            </wp:positionV>
            <wp:extent cx="595885" cy="146303"/>
            <wp:effectExtent l="0" t="0" r="0" b="0"/>
            <wp:wrapNone/>
            <wp:docPr id="5192" name="Freeform 5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121666</wp:posOffset>
            </wp:positionV>
            <wp:extent cx="89582" cy="171703"/>
            <wp:effectExtent l="0" t="0" r="0" b="0"/>
            <wp:wrapNone/>
            <wp:docPr id="5193" name="Picture 5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93" name="Picture 5193"/>
                    <pic:cNvPicPr>
                      <a:picLocks noChangeAspect="0" noChangeArrowheads="1"/>
                    </pic:cNvPicPr>
                  </pic:nvPicPr>
                  <pic:blipFill>
                    <a:blip r:embed="rId5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114045</wp:posOffset>
            </wp:positionV>
            <wp:extent cx="79375" cy="31496"/>
            <wp:effectExtent l="0" t="0" r="0" b="0"/>
            <wp:wrapNone/>
            <wp:docPr id="5194" name="Picture 5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94" name="Picture 5194"/>
                    <pic:cNvPicPr>
                      <a:picLocks noChangeAspect="0" noChangeArrowheads="1"/>
                    </pic:cNvPicPr>
                  </pic:nvPicPr>
                  <pic:blipFill>
                    <a:blip r:embed="rId5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5195" name="Freeform 5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132842</wp:posOffset>
            </wp:positionV>
            <wp:extent cx="3076066" cy="190500"/>
            <wp:effectExtent l="0" t="0" r="0" b="0"/>
            <wp:wrapNone/>
            <wp:docPr id="5196" name="Freeform 5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5197" name="Freeform 5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132842</wp:posOffset>
            </wp:positionV>
            <wp:extent cx="2380741" cy="190500"/>
            <wp:effectExtent l="0" t="0" r="0" b="0"/>
            <wp:wrapNone/>
            <wp:docPr id="5198" name="Freeform 5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126745</wp:posOffset>
            </wp:positionV>
            <wp:extent cx="6097" cy="6097"/>
            <wp:effectExtent l="0" t="0" r="0" b="0"/>
            <wp:wrapNone/>
            <wp:docPr id="5199" name="Freeform 5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132842</wp:posOffset>
            </wp:positionV>
            <wp:extent cx="1552955" cy="190500"/>
            <wp:effectExtent l="0" t="0" r="0" b="0"/>
            <wp:wrapNone/>
            <wp:docPr id="5200" name="Freeform 5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126745</wp:posOffset>
            </wp:positionV>
            <wp:extent cx="6477" cy="6097"/>
            <wp:effectExtent l="0" t="0" r="0" b="0"/>
            <wp:wrapNone/>
            <wp:docPr id="5201" name="Freeform 5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132842</wp:posOffset>
            </wp:positionV>
            <wp:extent cx="679705" cy="190500"/>
            <wp:effectExtent l="0" t="0" r="0" b="0"/>
            <wp:wrapNone/>
            <wp:docPr id="5202" name="Freeform 5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126745</wp:posOffset>
            </wp:positionV>
            <wp:extent cx="6095" cy="6097"/>
            <wp:effectExtent l="0" t="0" r="0" b="0"/>
            <wp:wrapNone/>
            <wp:docPr id="5203" name="Freeform 5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5204" name="Freeform 5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126745</wp:posOffset>
            </wp:positionV>
            <wp:extent cx="1010666" cy="6097"/>
            <wp:effectExtent l="0" t="0" r="0" b="0"/>
            <wp:wrapNone/>
            <wp:docPr id="5205" name="Freeform 5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80209" y="6097"/>
                          </a:lnTo>
                          <a:close/>
                          <a:moveTo>
                            <a:pt x="10533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132842</wp:posOffset>
            </wp:positionV>
            <wp:extent cx="1010666" cy="190500"/>
            <wp:effectExtent l="0" t="0" r="0" b="0"/>
            <wp:wrapNone/>
            <wp:docPr id="5206" name="Freeform 5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126745</wp:posOffset>
            </wp:positionV>
            <wp:extent cx="6096" cy="6097"/>
            <wp:effectExtent l="0" t="0" r="0" b="0"/>
            <wp:wrapNone/>
            <wp:docPr id="5207" name="Freeform 5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120142</wp:posOffset>
            </wp:positionV>
            <wp:extent cx="79375" cy="217042"/>
            <wp:effectExtent l="0" t="0" r="0" b="0"/>
            <wp:wrapNone/>
            <wp:docPr id="5208" name="Picture 5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08" name="Picture 5208"/>
                    <pic:cNvPicPr>
                      <a:picLocks noChangeAspect="0" noChangeArrowheads="1"/>
                    </pic:cNvPicPr>
                  </pic:nvPicPr>
                  <pic:blipFill>
                    <a:blip r:embed="rId5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155701</wp:posOffset>
            </wp:positionV>
            <wp:extent cx="2993771" cy="146305"/>
            <wp:effectExtent l="0" t="0" r="0" b="0"/>
            <wp:wrapNone/>
            <wp:docPr id="5209" name="Freeform 5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155701</wp:posOffset>
            </wp:positionV>
            <wp:extent cx="2298447" cy="146305"/>
            <wp:effectExtent l="0" t="0" r="0" b="0"/>
            <wp:wrapNone/>
            <wp:docPr id="5210" name="Freeform 5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155701</wp:posOffset>
            </wp:positionV>
            <wp:extent cx="1469136" cy="146305"/>
            <wp:effectExtent l="0" t="0" r="0" b="0"/>
            <wp:wrapNone/>
            <wp:docPr id="5211" name="Freeform 5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155701</wp:posOffset>
            </wp:positionV>
            <wp:extent cx="595885" cy="146305"/>
            <wp:effectExtent l="0" t="0" r="0" b="0"/>
            <wp:wrapNone/>
            <wp:docPr id="5212" name="Freeform 5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143001</wp:posOffset>
            </wp:positionV>
            <wp:extent cx="89582" cy="171704"/>
            <wp:effectExtent l="0" t="0" r="0" b="0"/>
            <wp:wrapNone/>
            <wp:docPr id="5213" name="Picture 5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13" name="Picture 5213"/>
                    <pic:cNvPicPr>
                      <a:picLocks noChangeAspect="0" noChangeArrowheads="1"/>
                    </pic:cNvPicPr>
                  </pic:nvPicPr>
                  <pic:blipFill>
                    <a:blip r:embed="rId5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135383</wp:posOffset>
            </wp:positionV>
            <wp:extent cx="79375" cy="31496"/>
            <wp:effectExtent l="0" t="0" r="0" b="0"/>
            <wp:wrapNone/>
            <wp:docPr id="5214" name="Picture 5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14" name="Picture 5214"/>
                    <pic:cNvPicPr>
                      <a:picLocks noChangeAspect="0" noChangeArrowheads="1"/>
                    </pic:cNvPicPr>
                  </pic:nvPicPr>
                  <pic:blipFill>
                    <a:blip r:embed="rId5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5215" name="Freeform 5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154179</wp:posOffset>
            </wp:positionV>
            <wp:extent cx="3076066" cy="190754"/>
            <wp:effectExtent l="0" t="0" r="0" b="0"/>
            <wp:wrapNone/>
            <wp:docPr id="5216" name="Freeform 5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754"/>
                    </a:xfrm>
                    <a:custGeom>
                      <a:rect l="l" t="t" r="r" b="b"/>
                      <a:pathLst>
                        <a:path w="3076066" h="190754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5217" name="Freeform 5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154179</wp:posOffset>
            </wp:positionV>
            <wp:extent cx="2380741" cy="190754"/>
            <wp:effectExtent l="0" t="0" r="0" b="0"/>
            <wp:wrapNone/>
            <wp:docPr id="5218" name="Freeform 5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754"/>
                    </a:xfrm>
                    <a:custGeom>
                      <a:rect l="l" t="t" r="r" b="b"/>
                      <a:pathLst>
                        <a:path w="2380741" h="190754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148083</wp:posOffset>
            </wp:positionV>
            <wp:extent cx="6097" cy="6096"/>
            <wp:effectExtent l="0" t="0" r="0" b="0"/>
            <wp:wrapNone/>
            <wp:docPr id="5219" name="Freeform 5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154179</wp:posOffset>
            </wp:positionV>
            <wp:extent cx="1552955" cy="190754"/>
            <wp:effectExtent l="0" t="0" r="0" b="0"/>
            <wp:wrapNone/>
            <wp:docPr id="5220" name="Freeform 5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754"/>
                    </a:xfrm>
                    <a:custGeom>
                      <a:rect l="l" t="t" r="r" b="b"/>
                      <a:pathLst>
                        <a:path w="1552955" h="190754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148083</wp:posOffset>
            </wp:positionV>
            <wp:extent cx="6477" cy="6096"/>
            <wp:effectExtent l="0" t="0" r="0" b="0"/>
            <wp:wrapNone/>
            <wp:docPr id="5221" name="Freeform 5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154179</wp:posOffset>
            </wp:positionV>
            <wp:extent cx="679705" cy="190754"/>
            <wp:effectExtent l="0" t="0" r="0" b="0"/>
            <wp:wrapNone/>
            <wp:docPr id="5222" name="Freeform 5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754"/>
                    </a:xfrm>
                    <a:custGeom>
                      <a:rect l="l" t="t" r="r" b="b"/>
                      <a:pathLst>
                        <a:path w="679705" h="190754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754"/>
                          </a:lnTo>
                          <a:lnTo>
                            <a:pt x="0" y="1907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148083</wp:posOffset>
            </wp:positionV>
            <wp:extent cx="6095" cy="6096"/>
            <wp:effectExtent l="0" t="0" r="0" b="0"/>
            <wp:wrapNone/>
            <wp:docPr id="5223" name="Freeform 5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5224" name="Freeform 5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148083</wp:posOffset>
            </wp:positionV>
            <wp:extent cx="1010666" cy="6096"/>
            <wp:effectExtent l="0" t="0" r="0" b="0"/>
            <wp:wrapNone/>
            <wp:docPr id="5225" name="Freeform 5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154179</wp:posOffset>
            </wp:positionV>
            <wp:extent cx="1010666" cy="190754"/>
            <wp:effectExtent l="0" t="0" r="0" b="0"/>
            <wp:wrapNone/>
            <wp:docPr id="5226" name="Freeform 5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754"/>
                    </a:xfrm>
                    <a:custGeom>
                      <a:rect l="l" t="t" r="r" b="b"/>
                      <a:pathLst>
                        <a:path w="1010666" h="190754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754"/>
                          </a:lnTo>
                          <a:lnTo>
                            <a:pt x="980209" y="190754"/>
                          </a:lnTo>
                          <a:close/>
                          <a:moveTo>
                            <a:pt x="105330" y="190754"/>
                          </a:moveTo>
                          <a:lnTo>
                            <a:pt x="0" y="190754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148083</wp:posOffset>
            </wp:positionV>
            <wp:extent cx="6096" cy="6096"/>
            <wp:effectExtent l="0" t="0" r="0" b="0"/>
            <wp:wrapNone/>
            <wp:docPr id="5227" name="Freeform 5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4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1778</wp:posOffset>
            </wp:positionV>
            <wp:extent cx="2993771" cy="146558"/>
            <wp:effectExtent l="0" t="0" r="0" b="0"/>
            <wp:wrapNone/>
            <wp:docPr id="5228" name="Freeform 5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558"/>
                    </a:xfrm>
                    <a:custGeom>
                      <a:rect l="l" t="t" r="r" b="b"/>
                      <a:pathLst>
                        <a:path w="2993771" h="146558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1778</wp:posOffset>
            </wp:positionV>
            <wp:extent cx="2298447" cy="146558"/>
            <wp:effectExtent l="0" t="0" r="0" b="0"/>
            <wp:wrapNone/>
            <wp:docPr id="5229" name="Freeform 5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558"/>
                    </a:xfrm>
                    <a:custGeom>
                      <a:rect l="l" t="t" r="r" b="b"/>
                      <a:pathLst>
                        <a:path w="2298447" h="146558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1778</wp:posOffset>
            </wp:positionV>
            <wp:extent cx="1469136" cy="146558"/>
            <wp:effectExtent l="0" t="0" r="0" b="0"/>
            <wp:wrapNone/>
            <wp:docPr id="5230" name="Freeform 5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558"/>
                    </a:xfrm>
                    <a:custGeom>
                      <a:rect l="l" t="t" r="r" b="b"/>
                      <a:pathLst>
                        <a:path w="1469136" h="146558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1778</wp:posOffset>
            </wp:positionV>
            <wp:extent cx="595885" cy="146558"/>
            <wp:effectExtent l="0" t="0" r="0" b="0"/>
            <wp:wrapNone/>
            <wp:docPr id="5231" name="Freeform 5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558"/>
                    </a:xfrm>
                    <a:custGeom>
                      <a:rect l="l" t="t" r="r" b="b"/>
                      <a:pathLst>
                        <a:path w="595885" h="146558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558"/>
                          </a:lnTo>
                          <a:lnTo>
                            <a:pt x="0" y="14655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-10922</wp:posOffset>
            </wp:positionV>
            <wp:extent cx="89582" cy="171958"/>
            <wp:effectExtent l="0" t="0" r="0" b="0"/>
            <wp:wrapNone/>
            <wp:docPr id="5232" name="Picture 5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32" name="Picture 5232"/>
                    <pic:cNvPicPr>
                      <a:picLocks noChangeAspect="0" noChangeArrowheads="1"/>
                    </pic:cNvPicPr>
                  </pic:nvPicPr>
                  <pic:blipFill>
                    <a:blip r:embed="rId5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156972</wp:posOffset>
            </wp:positionV>
            <wp:extent cx="79375" cy="31496"/>
            <wp:effectExtent l="0" t="0" r="0" b="0"/>
            <wp:wrapNone/>
            <wp:docPr id="5233" name="Picture 5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33" name="Picture 5233"/>
                    <pic:cNvPicPr>
                      <a:picLocks noChangeAspect="0" noChangeArrowheads="1"/>
                    </pic:cNvPicPr>
                  </pic:nvPicPr>
                  <pic:blipFill>
                    <a:blip r:embed="rId5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6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5234" name="Freeform 5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5235" name="Freeform 5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-5588</wp:posOffset>
            </wp:positionV>
            <wp:extent cx="6097" cy="6096"/>
            <wp:effectExtent l="0" t="0" r="0" b="0"/>
            <wp:wrapNone/>
            <wp:docPr id="5236" name="Freeform 5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-5588</wp:posOffset>
            </wp:positionV>
            <wp:extent cx="6477" cy="6096"/>
            <wp:effectExtent l="0" t="0" r="0" b="0"/>
            <wp:wrapNone/>
            <wp:docPr id="5237" name="Freeform 5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-5588</wp:posOffset>
            </wp:positionV>
            <wp:extent cx="6095" cy="6096"/>
            <wp:effectExtent l="0" t="0" r="0" b="0"/>
            <wp:wrapNone/>
            <wp:docPr id="5238" name="Freeform 5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-5588</wp:posOffset>
            </wp:positionV>
            <wp:extent cx="1010666" cy="6096"/>
            <wp:effectExtent l="0" t="0" r="0" b="0"/>
            <wp:wrapNone/>
            <wp:docPr id="5239" name="Freeform 5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5240" name="Freeform 5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-5588</wp:posOffset>
            </wp:positionV>
            <wp:extent cx="6096" cy="6096"/>
            <wp:effectExtent l="0" t="0" r="0" b="0"/>
            <wp:wrapNone/>
            <wp:docPr id="5241" name="Freeform 5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2032</wp:posOffset>
            </wp:positionV>
            <wp:extent cx="3076066" cy="190500"/>
            <wp:effectExtent l="0" t="0" r="0" b="0"/>
            <wp:wrapNone/>
            <wp:docPr id="5242" name="Freeform 5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2032</wp:posOffset>
            </wp:positionV>
            <wp:extent cx="2380741" cy="190500"/>
            <wp:effectExtent l="0" t="0" r="0" b="0"/>
            <wp:wrapNone/>
            <wp:docPr id="5243" name="Freeform 5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2032</wp:posOffset>
            </wp:positionV>
            <wp:extent cx="1552955" cy="190500"/>
            <wp:effectExtent l="0" t="0" r="0" b="0"/>
            <wp:wrapNone/>
            <wp:docPr id="5244" name="Freeform 5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2032</wp:posOffset>
            </wp:positionV>
            <wp:extent cx="679705" cy="190500"/>
            <wp:effectExtent l="0" t="0" r="0" b="0"/>
            <wp:wrapNone/>
            <wp:docPr id="5245" name="Freeform 5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2032</wp:posOffset>
            </wp:positionV>
            <wp:extent cx="1010666" cy="190500"/>
            <wp:effectExtent l="0" t="0" r="0" b="0"/>
            <wp:wrapNone/>
            <wp:docPr id="5246" name="Freeform 5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-10668</wp:posOffset>
            </wp:positionV>
            <wp:extent cx="79375" cy="228472"/>
            <wp:effectExtent l="0" t="0" r="0" b="0"/>
            <wp:wrapNone/>
            <wp:docPr id="5247" name="Picture 5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47" name="Picture 5247"/>
                    <pic:cNvPicPr>
                      <a:picLocks noChangeAspect="0" noChangeArrowheads="1"/>
                    </pic:cNvPicPr>
                  </pic:nvPicPr>
                  <pic:blipFill>
                    <a:blip r:embed="rId5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28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23368</wp:posOffset>
            </wp:positionV>
            <wp:extent cx="2993771" cy="146303"/>
            <wp:effectExtent l="0" t="0" r="0" b="0"/>
            <wp:wrapNone/>
            <wp:docPr id="5248" name="Freeform 5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23368</wp:posOffset>
            </wp:positionV>
            <wp:extent cx="2298447" cy="146303"/>
            <wp:effectExtent l="0" t="0" r="0" b="0"/>
            <wp:wrapNone/>
            <wp:docPr id="5249" name="Freeform 5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23368</wp:posOffset>
            </wp:positionV>
            <wp:extent cx="1469136" cy="146303"/>
            <wp:effectExtent l="0" t="0" r="0" b="0"/>
            <wp:wrapNone/>
            <wp:docPr id="5250" name="Freeform 5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23368</wp:posOffset>
            </wp:positionV>
            <wp:extent cx="595885" cy="146303"/>
            <wp:effectExtent l="0" t="0" r="0" b="0"/>
            <wp:wrapNone/>
            <wp:docPr id="5251" name="Freeform 5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10668</wp:posOffset>
            </wp:positionV>
            <wp:extent cx="89582" cy="171703"/>
            <wp:effectExtent l="0" t="0" r="0" b="0"/>
            <wp:wrapNone/>
            <wp:docPr id="5252" name="Picture 5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52" name="Picture 5252"/>
                    <pic:cNvPicPr>
                      <a:picLocks noChangeAspect="0" noChangeArrowheads="1"/>
                    </pic:cNvPicPr>
                  </pic:nvPicPr>
                  <pic:blipFill>
                    <a:blip r:embed="rId5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179832</wp:posOffset>
            </wp:positionV>
            <wp:extent cx="79375" cy="31495"/>
            <wp:effectExtent l="0" t="0" r="0" b="0"/>
            <wp:wrapNone/>
            <wp:docPr id="5253" name="Picture 5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53" name="Picture 5253"/>
                    <pic:cNvPicPr>
                      <a:picLocks noChangeAspect="0" noChangeArrowheads="1"/>
                    </pic:cNvPicPr>
                  </pic:nvPicPr>
                  <pic:blipFill>
                    <a:blip r:embed="rId5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5254" name="Freeform 5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23368</wp:posOffset>
            </wp:positionV>
            <wp:extent cx="3076066" cy="190500"/>
            <wp:effectExtent l="0" t="0" r="0" b="0"/>
            <wp:wrapNone/>
            <wp:docPr id="5255" name="Freeform 5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5256" name="Freeform 5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23368</wp:posOffset>
            </wp:positionV>
            <wp:extent cx="2380741" cy="190500"/>
            <wp:effectExtent l="0" t="0" r="0" b="0"/>
            <wp:wrapNone/>
            <wp:docPr id="5257" name="Freeform 5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17273</wp:posOffset>
            </wp:positionV>
            <wp:extent cx="6097" cy="6095"/>
            <wp:effectExtent l="0" t="0" r="0" b="0"/>
            <wp:wrapNone/>
            <wp:docPr id="5258" name="Freeform 5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23368</wp:posOffset>
            </wp:positionV>
            <wp:extent cx="1552955" cy="190500"/>
            <wp:effectExtent l="0" t="0" r="0" b="0"/>
            <wp:wrapNone/>
            <wp:docPr id="5259" name="Freeform 5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17273</wp:posOffset>
            </wp:positionV>
            <wp:extent cx="6477" cy="6095"/>
            <wp:effectExtent l="0" t="0" r="0" b="0"/>
            <wp:wrapNone/>
            <wp:docPr id="5260" name="Freeform 5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23368</wp:posOffset>
            </wp:positionV>
            <wp:extent cx="679705" cy="190500"/>
            <wp:effectExtent l="0" t="0" r="0" b="0"/>
            <wp:wrapNone/>
            <wp:docPr id="5261" name="Freeform 5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17273</wp:posOffset>
            </wp:positionV>
            <wp:extent cx="6095" cy="6095"/>
            <wp:effectExtent l="0" t="0" r="0" b="0"/>
            <wp:wrapNone/>
            <wp:docPr id="5262" name="Freeform 5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17273</wp:posOffset>
            </wp:positionV>
            <wp:extent cx="1010666" cy="6095"/>
            <wp:effectExtent l="0" t="0" r="0" b="0"/>
            <wp:wrapNone/>
            <wp:docPr id="5263" name="Freeform 5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80209" y="6095"/>
                          </a:lnTo>
                          <a:close/>
                          <a:moveTo>
                            <a:pt x="10533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5264" name="Freeform 5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23368</wp:posOffset>
            </wp:positionV>
            <wp:extent cx="1010666" cy="190500"/>
            <wp:effectExtent l="0" t="0" r="0" b="0"/>
            <wp:wrapNone/>
            <wp:docPr id="5265" name="Freeform 5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17273</wp:posOffset>
            </wp:positionV>
            <wp:extent cx="6096" cy="6095"/>
            <wp:effectExtent l="0" t="0" r="0" b="0"/>
            <wp:wrapNone/>
            <wp:docPr id="5266" name="Freeform 5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44705</wp:posOffset>
            </wp:positionV>
            <wp:extent cx="2993771" cy="146304"/>
            <wp:effectExtent l="0" t="0" r="0" b="0"/>
            <wp:wrapNone/>
            <wp:docPr id="5267" name="Freeform 5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44705</wp:posOffset>
            </wp:positionV>
            <wp:extent cx="2298447" cy="146304"/>
            <wp:effectExtent l="0" t="0" r="0" b="0"/>
            <wp:wrapNone/>
            <wp:docPr id="5268" name="Freeform 5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44705</wp:posOffset>
            </wp:positionV>
            <wp:extent cx="1469136" cy="146304"/>
            <wp:effectExtent l="0" t="0" r="0" b="0"/>
            <wp:wrapNone/>
            <wp:docPr id="5269" name="Freeform 5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44705</wp:posOffset>
            </wp:positionV>
            <wp:extent cx="595885" cy="146304"/>
            <wp:effectExtent l="0" t="0" r="0" b="0"/>
            <wp:wrapNone/>
            <wp:docPr id="5270" name="Freeform 5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0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32005</wp:posOffset>
            </wp:positionV>
            <wp:extent cx="89582" cy="171703"/>
            <wp:effectExtent l="0" t="0" r="0" b="0"/>
            <wp:wrapNone/>
            <wp:docPr id="5271" name="Picture 5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71" name="Picture 5271"/>
                    <pic:cNvPicPr>
                      <a:picLocks noChangeAspect="0" noChangeArrowheads="1"/>
                    </pic:cNvPicPr>
                  </pic:nvPicPr>
                  <pic:blipFill>
                    <a:blip r:embed="rId5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25908</wp:posOffset>
            </wp:positionV>
            <wp:extent cx="79375" cy="31496"/>
            <wp:effectExtent l="0" t="0" r="0" b="0"/>
            <wp:wrapNone/>
            <wp:docPr id="5272" name="Picture 5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72" name="Picture 5272"/>
                    <pic:cNvPicPr>
                      <a:picLocks noChangeAspect="0" noChangeArrowheads="1"/>
                    </pic:cNvPicPr>
                  </pic:nvPicPr>
                  <pic:blipFill>
                    <a:blip r:embed="rId5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5273" name="Freeform 5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44705</wp:posOffset>
            </wp:positionV>
            <wp:extent cx="3076066" cy="190500"/>
            <wp:effectExtent l="0" t="0" r="0" b="0"/>
            <wp:wrapNone/>
            <wp:docPr id="5274" name="Freeform 5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5275" name="Freeform 5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44705</wp:posOffset>
            </wp:positionV>
            <wp:extent cx="2380741" cy="190500"/>
            <wp:effectExtent l="0" t="0" r="0" b="0"/>
            <wp:wrapNone/>
            <wp:docPr id="5276" name="Freeform 5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38608</wp:posOffset>
            </wp:positionV>
            <wp:extent cx="6097" cy="6097"/>
            <wp:effectExtent l="0" t="0" r="0" b="0"/>
            <wp:wrapNone/>
            <wp:docPr id="5277" name="Freeform 5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44705</wp:posOffset>
            </wp:positionV>
            <wp:extent cx="1552955" cy="190500"/>
            <wp:effectExtent l="0" t="0" r="0" b="0"/>
            <wp:wrapNone/>
            <wp:docPr id="5278" name="Freeform 5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38608</wp:posOffset>
            </wp:positionV>
            <wp:extent cx="6477" cy="6097"/>
            <wp:effectExtent l="0" t="0" r="0" b="0"/>
            <wp:wrapNone/>
            <wp:docPr id="5279" name="Freeform 5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44705</wp:posOffset>
            </wp:positionV>
            <wp:extent cx="679705" cy="190500"/>
            <wp:effectExtent l="0" t="0" r="0" b="0"/>
            <wp:wrapNone/>
            <wp:docPr id="5280" name="Freeform 5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38608</wp:posOffset>
            </wp:positionV>
            <wp:extent cx="6095" cy="6097"/>
            <wp:effectExtent l="0" t="0" r="0" b="0"/>
            <wp:wrapNone/>
            <wp:docPr id="5281" name="Freeform 5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5282" name="Freeform 5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38608</wp:posOffset>
            </wp:positionV>
            <wp:extent cx="1010666" cy="6097"/>
            <wp:effectExtent l="0" t="0" r="0" b="0"/>
            <wp:wrapNone/>
            <wp:docPr id="5283" name="Freeform 5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80209" y="6097"/>
                          </a:lnTo>
                          <a:close/>
                          <a:moveTo>
                            <a:pt x="10533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44705</wp:posOffset>
            </wp:positionV>
            <wp:extent cx="1010666" cy="190500"/>
            <wp:effectExtent l="0" t="0" r="0" b="0"/>
            <wp:wrapNone/>
            <wp:docPr id="5284" name="Freeform 5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38608</wp:posOffset>
            </wp:positionV>
            <wp:extent cx="6096" cy="6097"/>
            <wp:effectExtent l="0" t="0" r="0" b="0"/>
            <wp:wrapNone/>
            <wp:docPr id="5285" name="Freeform 5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32005</wp:posOffset>
            </wp:positionV>
            <wp:extent cx="79375" cy="216280"/>
            <wp:effectExtent l="0" t="0" r="0" b="0"/>
            <wp:wrapNone/>
            <wp:docPr id="5286" name="Picture 5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86" name="Picture 5286"/>
                    <pic:cNvPicPr>
                      <a:picLocks noChangeAspect="0" noChangeArrowheads="1"/>
                    </pic:cNvPicPr>
                  </pic:nvPicPr>
                  <pic:blipFill>
                    <a:blip r:embed="rId5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67564</wp:posOffset>
            </wp:positionV>
            <wp:extent cx="2993771" cy="144781"/>
            <wp:effectExtent l="0" t="0" r="0" b="0"/>
            <wp:wrapNone/>
            <wp:docPr id="5287" name="Freeform 5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67564</wp:posOffset>
            </wp:positionV>
            <wp:extent cx="2298447" cy="144781"/>
            <wp:effectExtent l="0" t="0" r="0" b="0"/>
            <wp:wrapNone/>
            <wp:docPr id="5288" name="Freeform 5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67564</wp:posOffset>
            </wp:positionV>
            <wp:extent cx="1469136" cy="144781"/>
            <wp:effectExtent l="0" t="0" r="0" b="0"/>
            <wp:wrapNone/>
            <wp:docPr id="5289" name="Freeform 5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67564</wp:posOffset>
            </wp:positionV>
            <wp:extent cx="595885" cy="144781"/>
            <wp:effectExtent l="0" t="0" r="0" b="0"/>
            <wp:wrapNone/>
            <wp:docPr id="5290" name="Freeform 5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54864</wp:posOffset>
            </wp:positionV>
            <wp:extent cx="89582" cy="170180"/>
            <wp:effectExtent l="0" t="0" r="0" b="0"/>
            <wp:wrapNone/>
            <wp:docPr id="5291" name="Picture 5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91" name="Picture 5291"/>
                    <pic:cNvPicPr>
                      <a:picLocks noChangeAspect="0" noChangeArrowheads="1"/>
                    </pic:cNvPicPr>
                  </pic:nvPicPr>
                  <pic:blipFill>
                    <a:blip r:embed="rId5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47245</wp:posOffset>
            </wp:positionV>
            <wp:extent cx="79375" cy="31496"/>
            <wp:effectExtent l="0" t="0" r="0" b="0"/>
            <wp:wrapNone/>
            <wp:docPr id="5292" name="Picture 5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92" name="Picture 5292"/>
                    <pic:cNvPicPr>
                      <a:picLocks noChangeAspect="0" noChangeArrowheads="1"/>
                    </pic:cNvPicPr>
                  </pic:nvPicPr>
                  <pic:blipFill>
                    <a:blip r:embed="rId5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5293" name="Freeform 5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66041</wp:posOffset>
            </wp:positionV>
            <wp:extent cx="3076066" cy="190500"/>
            <wp:effectExtent l="0" t="0" r="0" b="0"/>
            <wp:wrapNone/>
            <wp:docPr id="5294" name="Freeform 5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5295" name="Freeform 5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66041</wp:posOffset>
            </wp:positionV>
            <wp:extent cx="2380741" cy="190500"/>
            <wp:effectExtent l="0" t="0" r="0" b="0"/>
            <wp:wrapNone/>
            <wp:docPr id="5296" name="Freeform 5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59945</wp:posOffset>
            </wp:positionV>
            <wp:extent cx="6097" cy="6096"/>
            <wp:effectExtent l="0" t="0" r="0" b="0"/>
            <wp:wrapNone/>
            <wp:docPr id="5297" name="Freeform 5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66041</wp:posOffset>
            </wp:positionV>
            <wp:extent cx="1552955" cy="190500"/>
            <wp:effectExtent l="0" t="0" r="0" b="0"/>
            <wp:wrapNone/>
            <wp:docPr id="5298" name="Freeform 5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59945</wp:posOffset>
            </wp:positionV>
            <wp:extent cx="6477" cy="6096"/>
            <wp:effectExtent l="0" t="0" r="0" b="0"/>
            <wp:wrapNone/>
            <wp:docPr id="5299" name="Freeform 5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66041</wp:posOffset>
            </wp:positionV>
            <wp:extent cx="679705" cy="190500"/>
            <wp:effectExtent l="0" t="0" r="0" b="0"/>
            <wp:wrapNone/>
            <wp:docPr id="5300" name="Freeform 5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59945</wp:posOffset>
            </wp:positionV>
            <wp:extent cx="6095" cy="6096"/>
            <wp:effectExtent l="0" t="0" r="0" b="0"/>
            <wp:wrapNone/>
            <wp:docPr id="5301" name="Freeform 5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59945</wp:posOffset>
            </wp:positionV>
            <wp:extent cx="1010666" cy="6096"/>
            <wp:effectExtent l="0" t="0" r="0" b="0"/>
            <wp:wrapNone/>
            <wp:docPr id="5302" name="Freeform 5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5303" name="Freeform 5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66041</wp:posOffset>
            </wp:positionV>
            <wp:extent cx="1010666" cy="190500"/>
            <wp:effectExtent l="0" t="0" r="0" b="0"/>
            <wp:wrapNone/>
            <wp:docPr id="5304" name="Freeform 5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59945</wp:posOffset>
            </wp:positionV>
            <wp:extent cx="6096" cy="6096"/>
            <wp:effectExtent l="0" t="0" r="0" b="0"/>
            <wp:wrapNone/>
            <wp:docPr id="5305" name="Freeform 5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88900</wp:posOffset>
            </wp:positionV>
            <wp:extent cx="2993771" cy="146304"/>
            <wp:effectExtent l="0" t="0" r="0" b="0"/>
            <wp:wrapNone/>
            <wp:docPr id="5306" name="Freeform 5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88900</wp:posOffset>
            </wp:positionV>
            <wp:extent cx="2298447" cy="146304"/>
            <wp:effectExtent l="0" t="0" r="0" b="0"/>
            <wp:wrapNone/>
            <wp:docPr id="5307" name="Freeform 5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88900</wp:posOffset>
            </wp:positionV>
            <wp:extent cx="1469136" cy="146304"/>
            <wp:effectExtent l="0" t="0" r="0" b="0"/>
            <wp:wrapNone/>
            <wp:docPr id="5308" name="Freeform 5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88900</wp:posOffset>
            </wp:positionV>
            <wp:extent cx="595885" cy="146304"/>
            <wp:effectExtent l="0" t="0" r="0" b="0"/>
            <wp:wrapNone/>
            <wp:docPr id="5309" name="Freeform 5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76200</wp:posOffset>
            </wp:positionV>
            <wp:extent cx="89582" cy="171703"/>
            <wp:effectExtent l="0" t="0" r="0" b="0"/>
            <wp:wrapNone/>
            <wp:docPr id="5310" name="Picture 5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10" name="Picture 5310"/>
                    <pic:cNvPicPr>
                      <a:picLocks noChangeAspect="0" noChangeArrowheads="1"/>
                    </pic:cNvPicPr>
                  </pic:nvPicPr>
                  <pic:blipFill>
                    <a:blip r:embed="rId5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68580</wp:posOffset>
            </wp:positionV>
            <wp:extent cx="79375" cy="31495"/>
            <wp:effectExtent l="0" t="0" r="0" b="0"/>
            <wp:wrapNone/>
            <wp:docPr id="5311" name="Picture 5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>
                      <a:picLocks noChangeAspect="0" noChangeArrowheads="1"/>
                    </pic:cNvPicPr>
                  </pic:nvPicPr>
                  <pic:blipFill>
                    <a:blip r:embed="rId5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2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5312" name="Freeform 5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87375</wp:posOffset>
            </wp:positionV>
            <wp:extent cx="3076066" cy="190500"/>
            <wp:effectExtent l="0" t="0" r="0" b="0"/>
            <wp:wrapNone/>
            <wp:docPr id="5313" name="Freeform 5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5314" name="Freeform 5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87375</wp:posOffset>
            </wp:positionV>
            <wp:extent cx="2380741" cy="190500"/>
            <wp:effectExtent l="0" t="0" r="0" b="0"/>
            <wp:wrapNone/>
            <wp:docPr id="5315" name="Freeform 5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81280</wp:posOffset>
            </wp:positionV>
            <wp:extent cx="6097" cy="6095"/>
            <wp:effectExtent l="0" t="0" r="0" b="0"/>
            <wp:wrapNone/>
            <wp:docPr id="5316" name="Freeform 5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87375</wp:posOffset>
            </wp:positionV>
            <wp:extent cx="1552955" cy="190500"/>
            <wp:effectExtent l="0" t="0" r="0" b="0"/>
            <wp:wrapNone/>
            <wp:docPr id="5317" name="Freeform 5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81280</wp:posOffset>
            </wp:positionV>
            <wp:extent cx="6477" cy="6095"/>
            <wp:effectExtent l="0" t="0" r="0" b="0"/>
            <wp:wrapNone/>
            <wp:docPr id="5318" name="Freeform 5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87375</wp:posOffset>
            </wp:positionV>
            <wp:extent cx="679705" cy="190500"/>
            <wp:effectExtent l="0" t="0" r="0" b="0"/>
            <wp:wrapNone/>
            <wp:docPr id="5319" name="Freeform 5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81280</wp:posOffset>
            </wp:positionV>
            <wp:extent cx="6095" cy="6095"/>
            <wp:effectExtent l="0" t="0" r="0" b="0"/>
            <wp:wrapNone/>
            <wp:docPr id="5320" name="Freeform 5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81280</wp:posOffset>
            </wp:positionV>
            <wp:extent cx="1010666" cy="6095"/>
            <wp:effectExtent l="0" t="0" r="0" b="0"/>
            <wp:wrapNone/>
            <wp:docPr id="5321" name="Freeform 5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80209" y="6095"/>
                          </a:lnTo>
                          <a:close/>
                          <a:moveTo>
                            <a:pt x="10533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5322" name="Freeform 5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87375</wp:posOffset>
            </wp:positionV>
            <wp:extent cx="1010666" cy="190500"/>
            <wp:effectExtent l="0" t="0" r="0" b="0"/>
            <wp:wrapNone/>
            <wp:docPr id="5323" name="Freeform 5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81280</wp:posOffset>
            </wp:positionV>
            <wp:extent cx="6096" cy="6095"/>
            <wp:effectExtent l="0" t="0" r="0" b="0"/>
            <wp:wrapNone/>
            <wp:docPr id="5324" name="Freeform 5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74675</wp:posOffset>
            </wp:positionV>
            <wp:extent cx="79375" cy="216789"/>
            <wp:effectExtent l="0" t="0" r="0" b="0"/>
            <wp:wrapNone/>
            <wp:docPr id="5325" name="Picture 5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25" name="Picture 5325"/>
                    <pic:cNvPicPr>
                      <a:picLocks noChangeAspect="0" noChangeArrowheads="1"/>
                    </pic:cNvPicPr>
                  </pic:nvPicPr>
                  <pic:blipFill>
                    <a:blip r:embed="rId5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6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0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110236</wp:posOffset>
            </wp:positionV>
            <wp:extent cx="2993771" cy="146303"/>
            <wp:effectExtent l="0" t="0" r="0" b="0"/>
            <wp:wrapNone/>
            <wp:docPr id="5326" name="Freeform 5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110236</wp:posOffset>
            </wp:positionV>
            <wp:extent cx="2298447" cy="146303"/>
            <wp:effectExtent l="0" t="0" r="0" b="0"/>
            <wp:wrapNone/>
            <wp:docPr id="5327" name="Freeform 5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110236</wp:posOffset>
            </wp:positionV>
            <wp:extent cx="1469136" cy="146303"/>
            <wp:effectExtent l="0" t="0" r="0" b="0"/>
            <wp:wrapNone/>
            <wp:docPr id="5328" name="Freeform 5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110236</wp:posOffset>
            </wp:positionV>
            <wp:extent cx="595885" cy="146303"/>
            <wp:effectExtent l="0" t="0" r="0" b="0"/>
            <wp:wrapNone/>
            <wp:docPr id="5329" name="Freeform 5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97536</wp:posOffset>
            </wp:positionV>
            <wp:extent cx="89582" cy="171703"/>
            <wp:effectExtent l="0" t="0" r="0" b="0"/>
            <wp:wrapNone/>
            <wp:docPr id="5330" name="Picture 5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30" name="Picture 5330"/>
                    <pic:cNvPicPr>
                      <a:picLocks noChangeAspect="0" noChangeArrowheads="1"/>
                    </pic:cNvPicPr>
                  </pic:nvPicPr>
                  <pic:blipFill>
                    <a:blip r:embed="rId5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70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89916</wp:posOffset>
            </wp:positionV>
            <wp:extent cx="79375" cy="31496"/>
            <wp:effectExtent l="0" t="0" r="0" b="0"/>
            <wp:wrapNone/>
            <wp:docPr id="5331" name="Picture 5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31" name="Picture 5331"/>
                    <pic:cNvPicPr>
                      <a:picLocks noChangeAspect="0" noChangeArrowheads="1"/>
                    </pic:cNvPicPr>
                  </pic:nvPicPr>
                  <pic:blipFill>
                    <a:blip r:embed="rId5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57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5332" name="Freeform 5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108713</wp:posOffset>
            </wp:positionV>
            <wp:extent cx="3076066" cy="190500"/>
            <wp:effectExtent l="0" t="0" r="0" b="0"/>
            <wp:wrapNone/>
            <wp:docPr id="5333" name="Freeform 5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5334" name="Freeform 5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108713</wp:posOffset>
            </wp:positionV>
            <wp:extent cx="2380741" cy="190500"/>
            <wp:effectExtent l="0" t="0" r="0" b="0"/>
            <wp:wrapNone/>
            <wp:docPr id="5335" name="Freeform 5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102616</wp:posOffset>
            </wp:positionV>
            <wp:extent cx="6097" cy="6097"/>
            <wp:effectExtent l="0" t="0" r="0" b="0"/>
            <wp:wrapNone/>
            <wp:docPr id="5336" name="Freeform 5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108713</wp:posOffset>
            </wp:positionV>
            <wp:extent cx="1552955" cy="190500"/>
            <wp:effectExtent l="0" t="0" r="0" b="0"/>
            <wp:wrapNone/>
            <wp:docPr id="5337" name="Freeform 5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102616</wp:posOffset>
            </wp:positionV>
            <wp:extent cx="6477" cy="6097"/>
            <wp:effectExtent l="0" t="0" r="0" b="0"/>
            <wp:wrapNone/>
            <wp:docPr id="5338" name="Freeform 5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108713</wp:posOffset>
            </wp:positionV>
            <wp:extent cx="679705" cy="190500"/>
            <wp:effectExtent l="0" t="0" r="0" b="0"/>
            <wp:wrapNone/>
            <wp:docPr id="5339" name="Freeform 5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102616</wp:posOffset>
            </wp:positionV>
            <wp:extent cx="6095" cy="6097"/>
            <wp:effectExtent l="0" t="0" r="0" b="0"/>
            <wp:wrapNone/>
            <wp:docPr id="5340" name="Freeform 5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5341" name="Freeform 5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102616</wp:posOffset>
            </wp:positionV>
            <wp:extent cx="1010666" cy="6097"/>
            <wp:effectExtent l="0" t="0" r="0" b="0"/>
            <wp:wrapNone/>
            <wp:docPr id="5342" name="Freeform 5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80209" y="6097"/>
                          </a:lnTo>
                          <a:close/>
                          <a:moveTo>
                            <a:pt x="10533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108713</wp:posOffset>
            </wp:positionV>
            <wp:extent cx="1010666" cy="190500"/>
            <wp:effectExtent l="0" t="0" r="0" b="0"/>
            <wp:wrapNone/>
            <wp:docPr id="5343" name="Freeform 5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102616</wp:posOffset>
            </wp:positionV>
            <wp:extent cx="6096" cy="6097"/>
            <wp:effectExtent l="0" t="0" r="0" b="0"/>
            <wp:wrapNone/>
            <wp:docPr id="5344" name="Freeform 5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131572</wp:posOffset>
            </wp:positionV>
            <wp:extent cx="2993771" cy="146305"/>
            <wp:effectExtent l="0" t="0" r="0" b="0"/>
            <wp:wrapNone/>
            <wp:docPr id="5345" name="Freeform 5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5"/>
                    </a:xfrm>
                    <a:custGeom>
                      <a:rect l="l" t="t" r="r" b="b"/>
                      <a:pathLst>
                        <a:path w="2993771" h="14630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131572</wp:posOffset>
            </wp:positionV>
            <wp:extent cx="2298447" cy="146305"/>
            <wp:effectExtent l="0" t="0" r="0" b="0"/>
            <wp:wrapNone/>
            <wp:docPr id="5346" name="Freeform 5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5"/>
                    </a:xfrm>
                    <a:custGeom>
                      <a:rect l="l" t="t" r="r" b="b"/>
                      <a:pathLst>
                        <a:path w="2298447" h="14630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131572</wp:posOffset>
            </wp:positionV>
            <wp:extent cx="1469136" cy="146305"/>
            <wp:effectExtent l="0" t="0" r="0" b="0"/>
            <wp:wrapNone/>
            <wp:docPr id="5347" name="Freeform 5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5"/>
                    </a:xfrm>
                    <a:custGeom>
                      <a:rect l="l" t="t" r="r" b="b"/>
                      <a:pathLst>
                        <a:path w="1469136" h="14630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131572</wp:posOffset>
            </wp:positionV>
            <wp:extent cx="595885" cy="146305"/>
            <wp:effectExtent l="0" t="0" r="0" b="0"/>
            <wp:wrapNone/>
            <wp:docPr id="5348" name="Freeform 5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5"/>
                    </a:xfrm>
                    <a:custGeom>
                      <a:rect l="l" t="t" r="r" b="b"/>
                      <a:pathLst>
                        <a:path w="595885" h="14630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118872</wp:posOffset>
            </wp:positionV>
            <wp:extent cx="89582" cy="171704"/>
            <wp:effectExtent l="0" t="0" r="0" b="0"/>
            <wp:wrapNone/>
            <wp:docPr id="5349" name="Picture 5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49" name="Picture 5349"/>
                    <pic:cNvPicPr>
                      <a:picLocks noChangeAspect="0" noChangeArrowheads="1"/>
                    </pic:cNvPicPr>
                  </pic:nvPicPr>
                  <pic:blipFill>
                    <a:blip r:embed="rId5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08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111253</wp:posOffset>
            </wp:positionV>
            <wp:extent cx="79375" cy="31496"/>
            <wp:effectExtent l="0" t="0" r="0" b="0"/>
            <wp:wrapNone/>
            <wp:docPr id="5350" name="Picture 5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50" name="Picture 5350"/>
                    <pic:cNvPicPr>
                      <a:picLocks noChangeAspect="0" noChangeArrowheads="1"/>
                    </pic:cNvPicPr>
                  </pic:nvPicPr>
                  <pic:blipFill>
                    <a:blip r:embed="rId5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5351" name="Freeform 5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5352" name="Freeform 5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123953</wp:posOffset>
            </wp:positionV>
            <wp:extent cx="6097" cy="6096"/>
            <wp:effectExtent l="0" t="0" r="0" b="0"/>
            <wp:wrapNone/>
            <wp:docPr id="5353" name="Freeform 5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123953</wp:posOffset>
            </wp:positionV>
            <wp:extent cx="6477" cy="6096"/>
            <wp:effectExtent l="0" t="0" r="0" b="0"/>
            <wp:wrapNone/>
            <wp:docPr id="5354" name="Freeform 5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123953</wp:posOffset>
            </wp:positionV>
            <wp:extent cx="6095" cy="6096"/>
            <wp:effectExtent l="0" t="0" r="0" b="0"/>
            <wp:wrapNone/>
            <wp:docPr id="5355" name="Freeform 5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123953</wp:posOffset>
            </wp:positionV>
            <wp:extent cx="1010666" cy="6096"/>
            <wp:effectExtent l="0" t="0" r="0" b="0"/>
            <wp:wrapNone/>
            <wp:docPr id="5356" name="Freeform 5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5357" name="Freeform 5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123953</wp:posOffset>
            </wp:positionV>
            <wp:extent cx="6096" cy="6096"/>
            <wp:effectExtent l="0" t="0" r="0" b="0"/>
            <wp:wrapNone/>
            <wp:docPr id="5358" name="Freeform 5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131573</wp:posOffset>
            </wp:positionV>
            <wp:extent cx="3076066" cy="190500"/>
            <wp:effectExtent l="0" t="0" r="0" b="0"/>
            <wp:wrapNone/>
            <wp:docPr id="5359" name="Freeform 5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131573</wp:posOffset>
            </wp:positionV>
            <wp:extent cx="2380741" cy="190500"/>
            <wp:effectExtent l="0" t="0" r="0" b="0"/>
            <wp:wrapNone/>
            <wp:docPr id="5360" name="Freeform 5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131573</wp:posOffset>
            </wp:positionV>
            <wp:extent cx="1552955" cy="190500"/>
            <wp:effectExtent l="0" t="0" r="0" b="0"/>
            <wp:wrapNone/>
            <wp:docPr id="5361" name="Freeform 5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131573</wp:posOffset>
            </wp:positionV>
            <wp:extent cx="679705" cy="190500"/>
            <wp:effectExtent l="0" t="0" r="0" b="0"/>
            <wp:wrapNone/>
            <wp:docPr id="5362" name="Freeform 5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131573</wp:posOffset>
            </wp:positionV>
            <wp:extent cx="1010666" cy="190500"/>
            <wp:effectExtent l="0" t="0" r="0" b="0"/>
            <wp:wrapNone/>
            <wp:docPr id="5363" name="Freeform 5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118873</wp:posOffset>
            </wp:positionV>
            <wp:extent cx="79375" cy="228472"/>
            <wp:effectExtent l="0" t="0" r="0" b="0"/>
            <wp:wrapNone/>
            <wp:docPr id="5364" name="Picture 5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64" name="Picture 5364"/>
                    <pic:cNvPicPr>
                      <a:picLocks noChangeAspect="0" noChangeArrowheads="1"/>
                    </pic:cNvPicPr>
                  </pic:nvPicPr>
                  <pic:blipFill>
                    <a:blip r:embed="rId5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28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152909</wp:posOffset>
            </wp:positionV>
            <wp:extent cx="2993771" cy="146303"/>
            <wp:effectExtent l="0" t="0" r="0" b="0"/>
            <wp:wrapNone/>
            <wp:docPr id="5365" name="Freeform 5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3"/>
                    </a:xfrm>
                    <a:custGeom>
                      <a:rect l="l" t="t" r="r" b="b"/>
                      <a:pathLst>
                        <a:path w="2993771" h="146303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152909</wp:posOffset>
            </wp:positionV>
            <wp:extent cx="2298447" cy="146303"/>
            <wp:effectExtent l="0" t="0" r="0" b="0"/>
            <wp:wrapNone/>
            <wp:docPr id="5366" name="Freeform 5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3"/>
                    </a:xfrm>
                    <a:custGeom>
                      <a:rect l="l" t="t" r="r" b="b"/>
                      <a:pathLst>
                        <a:path w="2298447" h="146303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152909</wp:posOffset>
            </wp:positionV>
            <wp:extent cx="1469136" cy="146303"/>
            <wp:effectExtent l="0" t="0" r="0" b="0"/>
            <wp:wrapNone/>
            <wp:docPr id="5367" name="Freeform 5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3"/>
                    </a:xfrm>
                    <a:custGeom>
                      <a:rect l="l" t="t" r="r" b="b"/>
                      <a:pathLst>
                        <a:path w="1469136" h="146303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152909</wp:posOffset>
            </wp:positionV>
            <wp:extent cx="595885" cy="146303"/>
            <wp:effectExtent l="0" t="0" r="0" b="0"/>
            <wp:wrapNone/>
            <wp:docPr id="5368" name="Freeform 5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3"/>
                    </a:xfrm>
                    <a:custGeom>
                      <a:rect l="l" t="t" r="r" b="b"/>
                      <a:pathLst>
                        <a:path w="595885" h="146303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140209</wp:posOffset>
            </wp:positionV>
            <wp:extent cx="89582" cy="171703"/>
            <wp:effectExtent l="0" t="0" r="0" b="0"/>
            <wp:wrapNone/>
            <wp:docPr id="5369" name="Picture 5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69" name="Picture 5369"/>
                    <pic:cNvPicPr>
                      <a:picLocks noChangeAspect="0" noChangeArrowheads="1"/>
                    </pic:cNvPicPr>
                  </pic:nvPicPr>
                  <pic:blipFill>
                    <a:blip r:embed="rId5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43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134113</wp:posOffset>
            </wp:positionV>
            <wp:extent cx="79375" cy="31495"/>
            <wp:effectExtent l="0" t="0" r="0" b="0"/>
            <wp:wrapNone/>
            <wp:docPr id="5370" name="Picture 5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70" name="Picture 5370"/>
                    <pic:cNvPicPr>
                      <a:picLocks noChangeAspect="0" noChangeArrowheads="1"/>
                    </pic:cNvPicPr>
                  </pic:nvPicPr>
                  <pic:blipFill>
                    <a:blip r:embed="rId5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0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5371" name="Freeform 5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152908</wp:posOffset>
            </wp:positionV>
            <wp:extent cx="3076066" cy="190881"/>
            <wp:effectExtent l="0" t="0" r="0" b="0"/>
            <wp:wrapNone/>
            <wp:docPr id="5372" name="Freeform 5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881"/>
                    </a:xfrm>
                    <a:custGeom>
                      <a:rect l="l" t="t" r="r" b="b"/>
                      <a:pathLst>
                        <a:path w="3076066" h="190881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5373" name="Freeform 5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152908</wp:posOffset>
            </wp:positionV>
            <wp:extent cx="2380741" cy="190881"/>
            <wp:effectExtent l="0" t="0" r="0" b="0"/>
            <wp:wrapNone/>
            <wp:docPr id="5374" name="Freeform 5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881"/>
                    </a:xfrm>
                    <a:custGeom>
                      <a:rect l="l" t="t" r="r" b="b"/>
                      <a:pathLst>
                        <a:path w="2380741" h="190881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146813</wp:posOffset>
            </wp:positionV>
            <wp:extent cx="6097" cy="6095"/>
            <wp:effectExtent l="0" t="0" r="0" b="0"/>
            <wp:wrapNone/>
            <wp:docPr id="5375" name="Freeform 5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152908</wp:posOffset>
            </wp:positionV>
            <wp:extent cx="1552955" cy="190881"/>
            <wp:effectExtent l="0" t="0" r="0" b="0"/>
            <wp:wrapNone/>
            <wp:docPr id="5376" name="Freeform 5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881"/>
                    </a:xfrm>
                    <a:custGeom>
                      <a:rect l="l" t="t" r="r" b="b"/>
                      <a:pathLst>
                        <a:path w="1552955" h="190881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146813</wp:posOffset>
            </wp:positionV>
            <wp:extent cx="6477" cy="6095"/>
            <wp:effectExtent l="0" t="0" r="0" b="0"/>
            <wp:wrapNone/>
            <wp:docPr id="5377" name="Freeform 5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152908</wp:posOffset>
            </wp:positionV>
            <wp:extent cx="679705" cy="190881"/>
            <wp:effectExtent l="0" t="0" r="0" b="0"/>
            <wp:wrapNone/>
            <wp:docPr id="5378" name="Freeform 5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881"/>
                    </a:xfrm>
                    <a:custGeom>
                      <a:rect l="l" t="t" r="r" b="b"/>
                      <a:pathLst>
                        <a:path w="679705" h="190881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881"/>
                          </a:lnTo>
                          <a:lnTo>
                            <a:pt x="0" y="1908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146813</wp:posOffset>
            </wp:positionV>
            <wp:extent cx="6095" cy="6095"/>
            <wp:effectExtent l="0" t="0" r="0" b="0"/>
            <wp:wrapNone/>
            <wp:docPr id="5379" name="Freeform 5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146813</wp:posOffset>
            </wp:positionV>
            <wp:extent cx="1010666" cy="6095"/>
            <wp:effectExtent l="0" t="0" r="0" b="0"/>
            <wp:wrapNone/>
            <wp:docPr id="5380" name="Freeform 5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5"/>
                    </a:xfrm>
                    <a:custGeom>
                      <a:rect l="l" t="t" r="r" b="b"/>
                      <a:pathLst>
                        <a:path w="1010666" h="6095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5"/>
                          </a:lnTo>
                          <a:lnTo>
                            <a:pt x="980209" y="6095"/>
                          </a:lnTo>
                          <a:close/>
                          <a:moveTo>
                            <a:pt x="10533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5381" name="Freeform 5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152908</wp:posOffset>
            </wp:positionV>
            <wp:extent cx="1010666" cy="190881"/>
            <wp:effectExtent l="0" t="0" r="0" b="0"/>
            <wp:wrapNone/>
            <wp:docPr id="5382" name="Freeform 5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881"/>
                    </a:xfrm>
                    <a:custGeom>
                      <a:rect l="l" t="t" r="r" b="b"/>
                      <a:pathLst>
                        <a:path w="1010666" h="190881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881"/>
                          </a:lnTo>
                          <a:lnTo>
                            <a:pt x="980209" y="190881"/>
                          </a:lnTo>
                          <a:close/>
                          <a:moveTo>
                            <a:pt x="105330" y="190881"/>
                          </a:moveTo>
                          <a:lnTo>
                            <a:pt x="0" y="190881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146813</wp:posOffset>
            </wp:positionV>
            <wp:extent cx="6096" cy="6095"/>
            <wp:effectExtent l="0" t="0" r="0" b="0"/>
            <wp:wrapNone/>
            <wp:docPr id="5383" name="Freeform 5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174245</wp:posOffset>
            </wp:positionV>
            <wp:extent cx="2993771" cy="146685"/>
            <wp:effectExtent l="0" t="0" r="0" b="0"/>
            <wp:wrapNone/>
            <wp:docPr id="5384" name="Freeform 5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685"/>
                    </a:xfrm>
                    <a:custGeom>
                      <a:rect l="l" t="t" r="r" b="b"/>
                      <a:pathLst>
                        <a:path w="2993771" h="146685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174245</wp:posOffset>
            </wp:positionV>
            <wp:extent cx="2298447" cy="146685"/>
            <wp:effectExtent l="0" t="0" r="0" b="0"/>
            <wp:wrapNone/>
            <wp:docPr id="5385" name="Freeform 5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685"/>
                    </a:xfrm>
                    <a:custGeom>
                      <a:rect l="l" t="t" r="r" b="b"/>
                      <a:pathLst>
                        <a:path w="2298447" h="146685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174245</wp:posOffset>
            </wp:positionV>
            <wp:extent cx="1469136" cy="146685"/>
            <wp:effectExtent l="0" t="0" r="0" b="0"/>
            <wp:wrapNone/>
            <wp:docPr id="5386" name="Freeform 5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685"/>
                    </a:xfrm>
                    <a:custGeom>
                      <a:rect l="l" t="t" r="r" b="b"/>
                      <a:pathLst>
                        <a:path w="1469136" h="146685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174245</wp:posOffset>
            </wp:positionV>
            <wp:extent cx="595885" cy="146685"/>
            <wp:effectExtent l="0" t="0" r="0" b="0"/>
            <wp:wrapNone/>
            <wp:docPr id="5387" name="Freeform 5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685"/>
                    </a:xfrm>
                    <a:custGeom>
                      <a:rect l="l" t="t" r="r" b="b"/>
                      <a:pathLst>
                        <a:path w="595885" h="146685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685"/>
                          </a:lnTo>
                          <a:lnTo>
                            <a:pt x="0" y="146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161545</wp:posOffset>
            </wp:positionV>
            <wp:extent cx="89582" cy="172084"/>
            <wp:effectExtent l="0" t="0" r="0" b="0"/>
            <wp:wrapNone/>
            <wp:docPr id="5388" name="Picture 5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88" name="Picture 5388"/>
                    <pic:cNvPicPr>
                      <a:picLocks noChangeAspect="0" noChangeArrowheads="1"/>
                    </pic:cNvPicPr>
                  </pic:nvPicPr>
                  <pic:blipFill>
                    <a:blip r:embed="rId5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8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155829</wp:posOffset>
            </wp:positionV>
            <wp:extent cx="79375" cy="31496"/>
            <wp:effectExtent l="0" t="0" r="0" b="0"/>
            <wp:wrapNone/>
            <wp:docPr id="5389" name="Picture 5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89" name="Picture 5389"/>
                    <pic:cNvPicPr>
                      <a:picLocks noChangeAspect="0" noChangeArrowheads="1"/>
                    </pic:cNvPicPr>
                  </pic:nvPicPr>
                  <pic:blipFill>
                    <a:blip r:embed="rId5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5390" name="Freeform 5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174625</wp:posOffset>
            </wp:positionV>
            <wp:extent cx="3076066" cy="190500"/>
            <wp:effectExtent l="0" t="0" r="0" b="0"/>
            <wp:wrapNone/>
            <wp:docPr id="5391" name="Freeform 5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5392" name="Freeform 5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174625</wp:posOffset>
            </wp:positionV>
            <wp:extent cx="2380741" cy="190500"/>
            <wp:effectExtent l="0" t="0" r="0" b="0"/>
            <wp:wrapNone/>
            <wp:docPr id="5393" name="Freeform 5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168529</wp:posOffset>
            </wp:positionV>
            <wp:extent cx="6097" cy="6096"/>
            <wp:effectExtent l="0" t="0" r="0" b="0"/>
            <wp:wrapNone/>
            <wp:docPr id="5394" name="Freeform 5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174625</wp:posOffset>
            </wp:positionV>
            <wp:extent cx="1552955" cy="190500"/>
            <wp:effectExtent l="0" t="0" r="0" b="0"/>
            <wp:wrapNone/>
            <wp:docPr id="5395" name="Freeform 5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168529</wp:posOffset>
            </wp:positionV>
            <wp:extent cx="6477" cy="6096"/>
            <wp:effectExtent l="0" t="0" r="0" b="0"/>
            <wp:wrapNone/>
            <wp:docPr id="5396" name="Freeform 5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6"/>
                    </a:xfrm>
                    <a:custGeom>
                      <a:rect l="l" t="t" r="r" b="b"/>
                      <a:pathLst>
                        <a:path w="6477" h="6096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174625</wp:posOffset>
            </wp:positionV>
            <wp:extent cx="679705" cy="190500"/>
            <wp:effectExtent l="0" t="0" r="0" b="0"/>
            <wp:wrapNone/>
            <wp:docPr id="5397" name="Freeform 5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168529</wp:posOffset>
            </wp:positionV>
            <wp:extent cx="6095" cy="6096"/>
            <wp:effectExtent l="0" t="0" r="0" b="0"/>
            <wp:wrapNone/>
            <wp:docPr id="5398" name="Freeform 5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168529</wp:posOffset>
            </wp:positionV>
            <wp:extent cx="1010666" cy="6096"/>
            <wp:effectExtent l="0" t="0" r="0" b="0"/>
            <wp:wrapNone/>
            <wp:docPr id="5399" name="Freeform 5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6"/>
                    </a:xfrm>
                    <a:custGeom>
                      <a:rect l="l" t="t" r="r" b="b"/>
                      <a:pathLst>
                        <a:path w="1010666" h="6096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6"/>
                          </a:lnTo>
                          <a:lnTo>
                            <a:pt x="980209" y="6096"/>
                          </a:lnTo>
                          <a:close/>
                          <a:moveTo>
                            <a:pt x="10533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5400" name="Freeform 5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174625</wp:posOffset>
            </wp:positionV>
            <wp:extent cx="1010666" cy="190500"/>
            <wp:effectExtent l="0" t="0" r="0" b="0"/>
            <wp:wrapNone/>
            <wp:docPr id="5401" name="Freeform 5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980209" y="190500"/>
                          </a:lnTo>
                          <a:close/>
                          <a:moveTo>
                            <a:pt x="105330" y="190500"/>
                          </a:move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168529</wp:posOffset>
            </wp:positionV>
            <wp:extent cx="6096" cy="6096"/>
            <wp:effectExtent l="0" t="0" r="0" b="0"/>
            <wp:wrapNone/>
            <wp:docPr id="5402" name="Freeform 5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161925</wp:posOffset>
            </wp:positionV>
            <wp:extent cx="79375" cy="215900"/>
            <wp:effectExtent l="0" t="0" r="0" b="0"/>
            <wp:wrapNone/>
            <wp:docPr id="5403" name="Picture 54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03" name="Picture 5403"/>
                    <pic:cNvPicPr>
                      <a:picLocks noChangeAspect="0" noChangeArrowheads="1"/>
                    </pic:cNvPicPr>
                  </pic:nvPicPr>
                  <pic:blipFill>
                    <a:blip r:embed="rId5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152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22224</wp:posOffset>
            </wp:positionV>
            <wp:extent cx="2993771" cy="144781"/>
            <wp:effectExtent l="0" t="0" r="0" b="0"/>
            <wp:wrapNone/>
            <wp:docPr id="5404" name="Freeform 5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4781"/>
                    </a:xfrm>
                    <a:custGeom>
                      <a:rect l="l" t="t" r="r" b="b"/>
                      <a:pathLst>
                        <a:path w="2993771" h="144781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22224</wp:posOffset>
            </wp:positionV>
            <wp:extent cx="2298447" cy="144781"/>
            <wp:effectExtent l="0" t="0" r="0" b="0"/>
            <wp:wrapNone/>
            <wp:docPr id="5405" name="Freeform 5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4781"/>
                    </a:xfrm>
                    <a:custGeom>
                      <a:rect l="l" t="t" r="r" b="b"/>
                      <a:pathLst>
                        <a:path w="2298447" h="144781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22224</wp:posOffset>
            </wp:positionV>
            <wp:extent cx="1469136" cy="144781"/>
            <wp:effectExtent l="0" t="0" r="0" b="0"/>
            <wp:wrapNone/>
            <wp:docPr id="5406" name="Freeform 5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4781"/>
                    </a:xfrm>
                    <a:custGeom>
                      <a:rect l="l" t="t" r="r" b="b"/>
                      <a:pathLst>
                        <a:path w="1469136" h="144781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22224</wp:posOffset>
            </wp:positionV>
            <wp:extent cx="595885" cy="144781"/>
            <wp:effectExtent l="0" t="0" r="0" b="0"/>
            <wp:wrapNone/>
            <wp:docPr id="5407" name="Freeform 5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4781"/>
                    </a:xfrm>
                    <a:custGeom>
                      <a:rect l="l" t="t" r="r" b="b"/>
                      <a:pathLst>
                        <a:path w="595885" h="144781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9524</wp:posOffset>
            </wp:positionV>
            <wp:extent cx="89582" cy="170180"/>
            <wp:effectExtent l="0" t="0" r="0" b="0"/>
            <wp:wrapNone/>
            <wp:docPr id="5408" name="Picture 54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08" name="Picture 5408"/>
                    <pic:cNvPicPr>
                      <a:picLocks noChangeAspect="0" noChangeArrowheads="1"/>
                    </pic:cNvPicPr>
                  </pic:nvPicPr>
                  <pic:blipFill>
                    <a:blip r:embed="rId5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177164</wp:posOffset>
            </wp:positionV>
            <wp:extent cx="79375" cy="31496"/>
            <wp:effectExtent l="0" t="0" r="0" b="0"/>
            <wp:wrapNone/>
            <wp:docPr id="5409" name="Picture 5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09" name="Picture 5409"/>
                    <pic:cNvPicPr>
                      <a:picLocks noChangeAspect="0" noChangeArrowheads="1"/>
                    </pic:cNvPicPr>
                  </pic:nvPicPr>
                  <pic:blipFill>
                    <a:blip r:embed="rId5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208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5410" name="Freeform 5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1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20701</wp:posOffset>
            </wp:positionV>
            <wp:extent cx="3076066" cy="190500"/>
            <wp:effectExtent l="0" t="0" r="0" b="0"/>
            <wp:wrapNone/>
            <wp:docPr id="5411" name="Freeform 5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6066" cy="190500"/>
                    </a:xfrm>
                    <a:custGeom>
                      <a:rect l="l" t="t" r="r" b="b"/>
                      <a:pathLst>
                        <a:path w="3076066" h="190500">
                          <a:moveTo>
                            <a:pt x="0" y="0"/>
                          </a:moveTo>
                          <a:lnTo>
                            <a:pt x="3076066" y="0"/>
                          </a:lnTo>
                          <a:lnTo>
                            <a:pt x="30760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5412" name="Freeform 5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3978275</wp:posOffset>
            </wp:positionH>
            <wp:positionV relativeFrom="paragraph">
              <wp:posOffset>20701</wp:posOffset>
            </wp:positionV>
            <wp:extent cx="2380741" cy="190500"/>
            <wp:effectExtent l="0" t="0" r="0" b="0"/>
            <wp:wrapNone/>
            <wp:docPr id="5413" name="Freeform 5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80741" cy="190500"/>
                    </a:xfrm>
                    <a:custGeom>
                      <a:rect l="l" t="t" r="r" b="b"/>
                      <a:pathLst>
                        <a:path w="2380741" h="190500">
                          <a:moveTo>
                            <a:pt x="0" y="0"/>
                          </a:moveTo>
                          <a:lnTo>
                            <a:pt x="2380741" y="0"/>
                          </a:lnTo>
                          <a:lnTo>
                            <a:pt x="2380741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14604</wp:posOffset>
            </wp:positionV>
            <wp:extent cx="6097" cy="6097"/>
            <wp:effectExtent l="0" t="0" r="0" b="0"/>
            <wp:wrapNone/>
            <wp:docPr id="5414" name="Freeform 5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1" locked="0" layoutInCell="1" allowOverlap="1">
            <wp:simplePos x="0" y="0"/>
            <wp:positionH relativeFrom="page">
              <wp:posOffset>6365113</wp:posOffset>
            </wp:positionH>
            <wp:positionV relativeFrom="paragraph">
              <wp:posOffset>20701</wp:posOffset>
            </wp:positionV>
            <wp:extent cx="1552955" cy="190500"/>
            <wp:effectExtent l="0" t="0" r="0" b="0"/>
            <wp:wrapNone/>
            <wp:docPr id="5415" name="Freeform 5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2955" cy="190500"/>
                    </a:xfrm>
                    <a:custGeom>
                      <a:rect l="l" t="t" r="r" b="b"/>
                      <a:pathLst>
                        <a:path w="1552955" h="190500">
                          <a:moveTo>
                            <a:pt x="0" y="0"/>
                          </a:moveTo>
                          <a:lnTo>
                            <a:pt x="1552955" y="0"/>
                          </a:lnTo>
                          <a:lnTo>
                            <a:pt x="155295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14604</wp:posOffset>
            </wp:positionV>
            <wp:extent cx="6477" cy="6097"/>
            <wp:effectExtent l="0" t="0" r="0" b="0"/>
            <wp:wrapNone/>
            <wp:docPr id="5416" name="Freeform 5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1" locked="0" layoutInCell="1" allowOverlap="1">
            <wp:simplePos x="0" y="0"/>
            <wp:positionH relativeFrom="page">
              <wp:posOffset>7924545</wp:posOffset>
            </wp:positionH>
            <wp:positionV relativeFrom="paragraph">
              <wp:posOffset>20701</wp:posOffset>
            </wp:positionV>
            <wp:extent cx="679705" cy="190500"/>
            <wp:effectExtent l="0" t="0" r="0" b="0"/>
            <wp:wrapNone/>
            <wp:docPr id="5417" name="Freeform 5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705" cy="190500"/>
                    </a:xfrm>
                    <a:custGeom>
                      <a:rect l="l" t="t" r="r" b="b"/>
                      <a:pathLst>
                        <a:path w="679705" h="190500">
                          <a:moveTo>
                            <a:pt x="0" y="0"/>
                          </a:moveTo>
                          <a:lnTo>
                            <a:pt x="679705" y="0"/>
                          </a:lnTo>
                          <a:lnTo>
                            <a:pt x="679705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14604</wp:posOffset>
            </wp:positionV>
            <wp:extent cx="6095" cy="6097"/>
            <wp:effectExtent l="0" t="0" r="0" b="0"/>
            <wp:wrapNone/>
            <wp:docPr id="5418" name="Freeform 5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14604</wp:posOffset>
            </wp:positionV>
            <wp:extent cx="1010666" cy="6097"/>
            <wp:effectExtent l="0" t="0" r="0" b="0"/>
            <wp:wrapNone/>
            <wp:docPr id="5419" name="Freeform 5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6097"/>
                    </a:xfrm>
                    <a:custGeom>
                      <a:rect l="l" t="t" r="r" b="b"/>
                      <a:pathLst>
                        <a:path w="1010666" h="6097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6097"/>
                          </a:lnTo>
                          <a:lnTo>
                            <a:pt x="980209" y="6097"/>
                          </a:lnTo>
                          <a:close/>
                          <a:moveTo>
                            <a:pt x="10533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5420" name="Freeform 5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9613138</wp:posOffset>
            </wp:positionH>
            <wp:positionV relativeFrom="paragraph">
              <wp:posOffset>20701</wp:posOffset>
            </wp:positionV>
            <wp:extent cx="1010666" cy="190500"/>
            <wp:effectExtent l="0" t="0" r="0" b="0"/>
            <wp:wrapNone/>
            <wp:docPr id="5421" name="Freeform 5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0666" cy="190500"/>
                    </a:xfrm>
                    <a:custGeom>
                      <a:rect l="l" t="t" r="r" b="b"/>
                      <a:pathLst>
                        <a:path w="1010666" h="190500">
                          <a:moveTo>
                            <a:pt x="980209" y="0"/>
                          </a:moveTo>
                          <a:lnTo>
                            <a:pt x="1010666" y="0"/>
                          </a:lnTo>
                          <a:lnTo>
                            <a:pt x="1010666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lnTo>
                            <a:pt x="105330" y="0"/>
                          </a:lnTo>
                          <a:lnTo>
                            <a:pt x="105330" y="188253"/>
                          </a:lnTo>
                          <a:lnTo>
                            <a:pt x="980209" y="18825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14604</wp:posOffset>
            </wp:positionV>
            <wp:extent cx="6096" cy="6097"/>
            <wp:effectExtent l="0" t="0" r="0" b="0"/>
            <wp:wrapNone/>
            <wp:docPr id="5422" name="Freeform 5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43560</wp:posOffset>
            </wp:positionV>
            <wp:extent cx="2993771" cy="146304"/>
            <wp:effectExtent l="0" t="0" r="0" b="0"/>
            <wp:wrapNone/>
            <wp:docPr id="5423" name="Freeform 5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3771" cy="146304"/>
                    </a:xfrm>
                    <a:custGeom>
                      <a:rect l="l" t="t" r="r" b="b"/>
                      <a:pathLst>
                        <a:path w="2993771" h="146304">
                          <a:moveTo>
                            <a:pt x="0" y="0"/>
                          </a:moveTo>
                          <a:lnTo>
                            <a:pt x="2993771" y="0"/>
                          </a:lnTo>
                          <a:lnTo>
                            <a:pt x="2993771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1" locked="0" layoutInCell="1" allowOverlap="1">
            <wp:simplePos x="0" y="0"/>
            <wp:positionH relativeFrom="page">
              <wp:posOffset>4019422</wp:posOffset>
            </wp:positionH>
            <wp:positionV relativeFrom="paragraph">
              <wp:posOffset>43560</wp:posOffset>
            </wp:positionV>
            <wp:extent cx="2298447" cy="146304"/>
            <wp:effectExtent l="0" t="0" r="0" b="0"/>
            <wp:wrapNone/>
            <wp:docPr id="5424" name="Freeform 5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8447" cy="146304"/>
                    </a:xfrm>
                    <a:custGeom>
                      <a:rect l="l" t="t" r="r" b="b"/>
                      <a:pathLst>
                        <a:path w="2298447" h="146304">
                          <a:moveTo>
                            <a:pt x="0" y="0"/>
                          </a:moveTo>
                          <a:lnTo>
                            <a:pt x="2298447" y="0"/>
                          </a:lnTo>
                          <a:lnTo>
                            <a:pt x="2298447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1" locked="0" layoutInCell="1" allowOverlap="1">
            <wp:simplePos x="0" y="0"/>
            <wp:positionH relativeFrom="page">
              <wp:posOffset>6406260</wp:posOffset>
            </wp:positionH>
            <wp:positionV relativeFrom="paragraph">
              <wp:posOffset>43560</wp:posOffset>
            </wp:positionV>
            <wp:extent cx="1469136" cy="146304"/>
            <wp:effectExtent l="0" t="0" r="0" b="0"/>
            <wp:wrapNone/>
            <wp:docPr id="5425" name="Freeform 5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146304"/>
                    </a:xfrm>
                    <a:custGeom>
                      <a:rect l="l" t="t" r="r" b="b"/>
                      <a:pathLst>
                        <a:path w="1469136" h="146304">
                          <a:moveTo>
                            <a:pt x="0" y="0"/>
                          </a:moveTo>
                          <a:lnTo>
                            <a:pt x="1469136" y="0"/>
                          </a:lnTo>
                          <a:lnTo>
                            <a:pt x="146913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1" locked="0" layoutInCell="1" allowOverlap="1">
            <wp:simplePos x="0" y="0"/>
            <wp:positionH relativeFrom="page">
              <wp:posOffset>7965693</wp:posOffset>
            </wp:positionH>
            <wp:positionV relativeFrom="paragraph">
              <wp:posOffset>43560</wp:posOffset>
            </wp:positionV>
            <wp:extent cx="595885" cy="146304"/>
            <wp:effectExtent l="0" t="0" r="0" b="0"/>
            <wp:wrapNone/>
            <wp:docPr id="5426" name="Freeform 5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5885" cy="146304"/>
                    </a:xfrm>
                    <a:custGeom>
                      <a:rect l="l" t="t" r="r" b="b"/>
                      <a:pathLst>
                        <a:path w="595885" h="146304">
                          <a:moveTo>
                            <a:pt x="0" y="0"/>
                          </a:moveTo>
                          <a:lnTo>
                            <a:pt x="595885" y="0"/>
                          </a:lnTo>
                          <a:lnTo>
                            <a:pt x="59588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1" locked="0" layoutInCell="1" allowOverlap="1">
            <wp:simplePos x="0" y="0"/>
            <wp:positionH relativeFrom="page">
              <wp:posOffset>9641585</wp:posOffset>
            </wp:positionH>
            <wp:positionV relativeFrom="paragraph">
              <wp:posOffset>30860</wp:posOffset>
            </wp:positionV>
            <wp:extent cx="89582" cy="171703"/>
            <wp:effectExtent l="0" t="0" r="0" b="0"/>
            <wp:wrapNone/>
            <wp:docPr id="5427" name="Picture 5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27" name="Picture 5427"/>
                    <pic:cNvPicPr>
                      <a:picLocks noChangeAspect="0" noChangeArrowheads="1"/>
                    </pic:cNvPicPr>
                  </pic:nvPicPr>
                  <pic:blipFill>
                    <a:blip r:embed="rId5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8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6855" w:h="11920"/>
          <w:pgMar w:top="500" w:right="85" w:bottom="400" w:left="500" w:header="708" w:footer="708" w:gutter="0"/>
          <w:docGrid w:linePitch="360"/>
        </w:sectPr>
      </w:pPr>
      <w:r>
        <w:drawing>
          <wp:anchor simplePos="0" relativeHeight="251659244" behindDoc="0" locked="0" layoutInCell="1" allowOverlap="1">
            <wp:simplePos x="0" y="0"/>
            <wp:positionH relativeFrom="page">
              <wp:posOffset>10617200</wp:posOffset>
            </wp:positionH>
            <wp:positionV relativeFrom="paragraph">
              <wp:posOffset>23242</wp:posOffset>
            </wp:positionV>
            <wp:extent cx="79375" cy="31495"/>
            <wp:effectExtent l="0" t="0" r="0" b="0"/>
            <wp:wrapNone/>
            <wp:docPr id="5428" name="Picture 54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28" name="Picture 5428"/>
                    <pic:cNvPicPr>
                      <a:picLocks noChangeAspect="0" noChangeArrowheads="1"/>
                    </pic:cNvPicPr>
                  </pic:nvPicPr>
                  <pic:blipFill>
                    <a:blip r:embed="rId5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1" behindDoc="1" locked="0" layoutInCell="1" allowOverlap="1">
            <wp:simplePos x="0" y="0"/>
            <wp:positionH relativeFrom="page">
              <wp:posOffset>888491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5429" name="Freeform 5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3972178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5430" name="Freeform 5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1" locked="0" layoutInCell="1" allowOverlap="1">
            <wp:simplePos x="0" y="0"/>
            <wp:positionH relativeFrom="page">
              <wp:posOffset>6359016</wp:posOffset>
            </wp:positionH>
            <wp:positionV relativeFrom="paragraph">
              <wp:posOffset>35942</wp:posOffset>
            </wp:positionV>
            <wp:extent cx="6097" cy="6095"/>
            <wp:effectExtent l="0" t="0" r="0" b="0"/>
            <wp:wrapNone/>
            <wp:docPr id="5431" name="Freeform 5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1" locked="0" layoutInCell="1" allowOverlap="1">
            <wp:simplePos x="0" y="0"/>
            <wp:positionH relativeFrom="page">
              <wp:posOffset>7918068</wp:posOffset>
            </wp:positionH>
            <wp:positionV relativeFrom="paragraph">
              <wp:posOffset>35942</wp:posOffset>
            </wp:positionV>
            <wp:extent cx="6477" cy="6095"/>
            <wp:effectExtent l="0" t="0" r="0" b="0"/>
            <wp:wrapNone/>
            <wp:docPr id="5432" name="Freeform 5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5"/>
                    </a:xfrm>
                    <a:custGeom>
                      <a:rect l="l" t="t" r="r" b="b"/>
                      <a:pathLst>
                        <a:path w="6477" h="6095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1" locked="0" layoutInCell="1" allowOverlap="1">
            <wp:simplePos x="0" y="0"/>
            <wp:positionH relativeFrom="page">
              <wp:posOffset>8604250</wp:posOffset>
            </wp:positionH>
            <wp:positionV relativeFrom="paragraph">
              <wp:posOffset>35942</wp:posOffset>
            </wp:positionV>
            <wp:extent cx="6095" cy="6095"/>
            <wp:effectExtent l="0" t="0" r="0" b="0"/>
            <wp:wrapNone/>
            <wp:docPr id="5433" name="Freeform 5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1" locked="0" layoutInCell="1" allowOverlap="1">
            <wp:simplePos x="0" y="0"/>
            <wp:positionH relativeFrom="page">
              <wp:posOffset>9607042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5434" name="Freeform 5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10623804</wp:posOffset>
            </wp:positionH>
            <wp:positionV relativeFrom="paragraph">
              <wp:posOffset>35942</wp:posOffset>
            </wp:positionV>
            <wp:extent cx="6096" cy="6095"/>
            <wp:effectExtent l="0" t="0" r="0" b="0"/>
            <wp:wrapNone/>
            <wp:docPr id="5435" name="Freeform 5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r>
        <w:drawing>
          <wp:anchor simplePos="0" relativeHeight="251659266" behindDoc="0" locked="0" layoutInCell="1" allowOverlap="1">
            <wp:simplePos x="0" y="0"/>
            <wp:positionH relativeFrom="page">
              <wp:posOffset>10617200</wp:posOffset>
            </wp:positionH>
            <wp:positionV relativeFrom="page">
              <wp:posOffset>6209792</wp:posOffset>
            </wp:positionV>
            <wp:extent cx="79375" cy="31496"/>
            <wp:effectExtent l="0" t="0" r="0" b="0"/>
            <wp:wrapNone/>
            <wp:docPr id="5436" name="Picture 54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36" name="Picture 5436"/>
                    <pic:cNvPicPr>
                      <a:picLocks noChangeAspect="0" noChangeArrowheads="1"/>
                    </pic:cNvPicPr>
                  </pic:nvPicPr>
                  <pic:blipFill>
                    <a:blip r:embed="rId5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375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47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6222492</wp:posOffset>
            </wp:positionV>
            <wp:extent cx="6097" cy="6097"/>
            <wp:effectExtent l="0" t="0" r="0" b="0"/>
            <wp:wrapNone/>
            <wp:docPr id="5437" name="Freeform 5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888491</wp:posOffset>
            </wp:positionH>
            <wp:positionV relativeFrom="page">
              <wp:posOffset>6222492</wp:posOffset>
            </wp:positionV>
            <wp:extent cx="6097" cy="6097"/>
            <wp:effectExtent l="0" t="0" r="0" b="0"/>
            <wp:wrapNone/>
            <wp:docPr id="5438" name="Freeform 5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1" locked="0" layoutInCell="1" allowOverlap="1">
            <wp:simplePos x="0" y="0"/>
            <wp:positionH relativeFrom="page">
              <wp:posOffset>3972178</wp:posOffset>
            </wp:positionH>
            <wp:positionV relativeFrom="page">
              <wp:posOffset>6222492</wp:posOffset>
            </wp:positionV>
            <wp:extent cx="6097" cy="6097"/>
            <wp:effectExtent l="0" t="0" r="0" b="0"/>
            <wp:wrapNone/>
            <wp:docPr id="5439" name="Freeform 5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1" locked="0" layoutInCell="1" allowOverlap="1">
            <wp:simplePos x="0" y="0"/>
            <wp:positionH relativeFrom="page">
              <wp:posOffset>6359016</wp:posOffset>
            </wp:positionH>
            <wp:positionV relativeFrom="page">
              <wp:posOffset>6222492</wp:posOffset>
            </wp:positionV>
            <wp:extent cx="6097" cy="6097"/>
            <wp:effectExtent l="0" t="0" r="0" b="0"/>
            <wp:wrapNone/>
            <wp:docPr id="5440" name="Freeform 5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1" locked="0" layoutInCell="1" allowOverlap="1">
            <wp:simplePos x="0" y="0"/>
            <wp:positionH relativeFrom="page">
              <wp:posOffset>7918068</wp:posOffset>
            </wp:positionH>
            <wp:positionV relativeFrom="page">
              <wp:posOffset>6222492</wp:posOffset>
            </wp:positionV>
            <wp:extent cx="6477" cy="6097"/>
            <wp:effectExtent l="0" t="0" r="0" b="0"/>
            <wp:wrapNone/>
            <wp:docPr id="5441" name="Freeform 5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7" cy="6097"/>
                    </a:xfrm>
                    <a:custGeom>
                      <a:rect l="l" t="t" r="r" b="b"/>
                      <a:pathLst>
                        <a:path w="6477" h="6097">
                          <a:moveTo>
                            <a:pt x="0" y="0"/>
                          </a:moveTo>
                          <a:lnTo>
                            <a:pt x="6477" y="0"/>
                          </a:lnTo>
                          <a:lnTo>
                            <a:pt x="647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1" locked="0" layoutInCell="1" allowOverlap="1">
            <wp:simplePos x="0" y="0"/>
            <wp:positionH relativeFrom="page">
              <wp:posOffset>8604250</wp:posOffset>
            </wp:positionH>
            <wp:positionV relativeFrom="page">
              <wp:posOffset>6222492</wp:posOffset>
            </wp:positionV>
            <wp:extent cx="6095" cy="6097"/>
            <wp:effectExtent l="0" t="0" r="0" b="0"/>
            <wp:wrapNone/>
            <wp:docPr id="5442" name="Freeform 5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1" locked="0" layoutInCell="1" allowOverlap="1">
            <wp:simplePos x="0" y="0"/>
            <wp:positionH relativeFrom="page">
              <wp:posOffset>9607042</wp:posOffset>
            </wp:positionH>
            <wp:positionV relativeFrom="page">
              <wp:posOffset>6222492</wp:posOffset>
            </wp:positionV>
            <wp:extent cx="6096" cy="6097"/>
            <wp:effectExtent l="0" t="0" r="0" b="0"/>
            <wp:wrapNone/>
            <wp:docPr id="5443" name="Freeform 5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10623804</wp:posOffset>
            </wp:positionH>
            <wp:positionV relativeFrom="page">
              <wp:posOffset>6222492</wp:posOffset>
            </wp:positionV>
            <wp:extent cx="6096" cy="6097"/>
            <wp:effectExtent l="0" t="0" r="0" b="0"/>
            <wp:wrapNone/>
            <wp:docPr id="5444" name="Freeform 5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6855" w:h="11920"/>
      <w:pgMar w:top="500" w:right="85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5157453F-9AA8-4B2B-8F97-CEED113A1677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6692E355-106F-49AF-801F-93D4A28352D4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8" Type="http://schemas.openxmlformats.org/officeDocument/2006/relationships/image" Target="media/image138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61" Type="http://schemas.openxmlformats.org/officeDocument/2006/relationships/image" Target="media/image161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85" Type="http://schemas.openxmlformats.org/officeDocument/2006/relationships/image" Target="media/image185.png"/><Relationship Id="rId194" Type="http://schemas.openxmlformats.org/officeDocument/2006/relationships/image" Target="media/image194.png"/><Relationship Id="rId196" Type="http://schemas.openxmlformats.org/officeDocument/2006/relationships/image" Target="media/image196.png"/><Relationship Id="rId207" Type="http://schemas.openxmlformats.org/officeDocument/2006/relationships/image" Target="media/image207.png"/><Relationship Id="rId216" Type="http://schemas.openxmlformats.org/officeDocument/2006/relationships/image" Target="media/image216.png"/><Relationship Id="rId218" Type="http://schemas.openxmlformats.org/officeDocument/2006/relationships/image" Target="media/image218.png"/><Relationship Id="rId228" Type="http://schemas.openxmlformats.org/officeDocument/2006/relationships/image" Target="media/image228.png"/><Relationship Id="rId238" Type="http://schemas.openxmlformats.org/officeDocument/2006/relationships/image" Target="media/image238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54" Type="http://schemas.openxmlformats.org/officeDocument/2006/relationships/image" Target="media/image254.png"/><Relationship Id="rId263" Type="http://schemas.openxmlformats.org/officeDocument/2006/relationships/image" Target="media/image263.png"/><Relationship Id="rId265" Type="http://schemas.openxmlformats.org/officeDocument/2006/relationships/image" Target="media/image265.png"/><Relationship Id="rId267" Type="http://schemas.openxmlformats.org/officeDocument/2006/relationships/image" Target="media/image267.png"/><Relationship Id="rId278" Type="http://schemas.openxmlformats.org/officeDocument/2006/relationships/image" Target="media/image278.png"/><Relationship Id="rId287" Type="http://schemas.openxmlformats.org/officeDocument/2006/relationships/image" Target="media/image287.png"/><Relationship Id="rId289" Type="http://schemas.openxmlformats.org/officeDocument/2006/relationships/image" Target="media/image289.png"/><Relationship Id="rId300" Type="http://schemas.openxmlformats.org/officeDocument/2006/relationships/image" Target="media/image300.png"/><Relationship Id="rId309" Type="http://schemas.openxmlformats.org/officeDocument/2006/relationships/image" Target="media/image309.png"/><Relationship Id="rId311" Type="http://schemas.openxmlformats.org/officeDocument/2006/relationships/image" Target="media/image311.png"/><Relationship Id="rId322" Type="http://schemas.openxmlformats.org/officeDocument/2006/relationships/image" Target="media/image322.png"/><Relationship Id="rId331" Type="http://schemas.openxmlformats.org/officeDocument/2006/relationships/image" Target="media/image331.png"/><Relationship Id="rId333" Type="http://schemas.openxmlformats.org/officeDocument/2006/relationships/image" Target="media/image333.png"/><Relationship Id="rId344" Type="http://schemas.openxmlformats.org/officeDocument/2006/relationships/image" Target="media/image344.png"/><Relationship Id="rId353" Type="http://schemas.openxmlformats.org/officeDocument/2006/relationships/image" Target="media/image353.png"/><Relationship Id="rId355" Type="http://schemas.openxmlformats.org/officeDocument/2006/relationships/image" Target="media/image355.png"/><Relationship Id="rId357" Type="http://schemas.openxmlformats.org/officeDocument/2006/relationships/image" Target="media/image357.png"/><Relationship Id="rId369" Type="http://schemas.openxmlformats.org/officeDocument/2006/relationships/image" Target="media/image369.png"/><Relationship Id="rId378" Type="http://schemas.openxmlformats.org/officeDocument/2006/relationships/image" Target="media/image378.png"/><Relationship Id="rId380" Type="http://schemas.openxmlformats.org/officeDocument/2006/relationships/image" Target="media/image380.png"/><Relationship Id="rId391" Type="http://schemas.openxmlformats.org/officeDocument/2006/relationships/image" Target="media/image391.png"/><Relationship Id="rId400" Type="http://schemas.openxmlformats.org/officeDocument/2006/relationships/image" Target="media/image400.png"/><Relationship Id="rId402" Type="http://schemas.openxmlformats.org/officeDocument/2006/relationships/image" Target="media/image402.png"/><Relationship Id="rId413" Type="http://schemas.openxmlformats.org/officeDocument/2006/relationships/image" Target="media/image413.png"/><Relationship Id="rId421" Type="http://schemas.openxmlformats.org/officeDocument/2006/relationships/image" Target="media/image421.png"/><Relationship Id="rId428" Type="http://schemas.openxmlformats.org/officeDocument/2006/relationships/image" Target="media/image428.png"/><Relationship Id="rId430" Type="http://schemas.openxmlformats.org/officeDocument/2006/relationships/image" Target="media/image430.png"/><Relationship Id="rId441" Type="http://schemas.openxmlformats.org/officeDocument/2006/relationships/image" Target="media/image441.png"/><Relationship Id="rId450" Type="http://schemas.openxmlformats.org/officeDocument/2006/relationships/image" Target="media/image450.png"/><Relationship Id="rId452" Type="http://schemas.openxmlformats.org/officeDocument/2006/relationships/image" Target="media/image452.png"/><Relationship Id="rId463" Type="http://schemas.openxmlformats.org/officeDocument/2006/relationships/image" Target="media/image463.png"/><Relationship Id="rId472" Type="http://schemas.openxmlformats.org/officeDocument/2006/relationships/image" Target="media/image472.png"/><Relationship Id="rId474" Type="http://schemas.openxmlformats.org/officeDocument/2006/relationships/image" Target="media/image474.png"/><Relationship Id="rId476" Type="http://schemas.openxmlformats.org/officeDocument/2006/relationships/image" Target="media/image476.png"/><Relationship Id="rId488" Type="http://schemas.openxmlformats.org/officeDocument/2006/relationships/image" Target="media/image488.png"/><Relationship Id="rId497" Type="http://schemas.openxmlformats.org/officeDocument/2006/relationships/image" Target="media/image497.png"/><Relationship Id="rId500" Type="http://schemas.openxmlformats.org/officeDocument/2006/relationships/image" Target="media/image500.png"/><Relationship Id="rId502" Type="http://schemas.openxmlformats.org/officeDocument/2006/relationships/image" Target="media/image502.png"/><Relationship Id="rId517" Type="http://schemas.openxmlformats.org/officeDocument/2006/relationships/image" Target="media/image517.png"/><Relationship Id="rId518" Type="http://schemas.openxmlformats.org/officeDocument/2006/relationships/image" Target="media/image518.png"/><Relationship Id="rId524" Type="http://schemas.openxmlformats.org/officeDocument/2006/relationships/image" Target="media/image524.png"/><Relationship Id="rId533" Type="http://schemas.openxmlformats.org/officeDocument/2006/relationships/image" Target="media/image533.png"/><Relationship Id="rId535" Type="http://schemas.openxmlformats.org/officeDocument/2006/relationships/image" Target="media/image535.png"/><Relationship Id="rId546" Type="http://schemas.openxmlformats.org/officeDocument/2006/relationships/image" Target="media/image546.png"/><Relationship Id="rId555" Type="http://schemas.openxmlformats.org/officeDocument/2006/relationships/image" Target="media/image555.png"/><Relationship Id="rId557" Type="http://schemas.openxmlformats.org/officeDocument/2006/relationships/image" Target="media/image557.png"/><Relationship Id="rId568" Type="http://schemas.openxmlformats.org/officeDocument/2006/relationships/image" Target="media/image568.png"/><Relationship Id="rId577" Type="http://schemas.openxmlformats.org/officeDocument/2006/relationships/image" Target="media/image577.png"/><Relationship Id="rId579" Type="http://schemas.openxmlformats.org/officeDocument/2006/relationships/image" Target="media/image579.png"/><Relationship Id="rId590" Type="http://schemas.openxmlformats.org/officeDocument/2006/relationships/image" Target="media/image590.png"/><Relationship Id="rId599" Type="http://schemas.openxmlformats.org/officeDocument/2006/relationships/image" Target="media/image599.png"/><Relationship Id="rId601" Type="http://schemas.openxmlformats.org/officeDocument/2006/relationships/image" Target="media/image601.png"/><Relationship Id="rId603" Type="http://schemas.openxmlformats.org/officeDocument/2006/relationships/image" Target="media/image603.png"/><Relationship Id="rId614" Type="http://schemas.openxmlformats.org/officeDocument/2006/relationships/image" Target="media/image614.png"/><Relationship Id="rId623" Type="http://schemas.openxmlformats.org/officeDocument/2006/relationships/image" Target="media/image623.png"/><Relationship Id="rId625" Type="http://schemas.openxmlformats.org/officeDocument/2006/relationships/image" Target="media/image625.png"/><Relationship Id="rId636" Type="http://schemas.openxmlformats.org/officeDocument/2006/relationships/image" Target="media/image636.png"/><Relationship Id="rId645" Type="http://schemas.openxmlformats.org/officeDocument/2006/relationships/image" Target="media/image645.png"/><Relationship Id="rId647" Type="http://schemas.openxmlformats.org/officeDocument/2006/relationships/image" Target="media/image647.png"/><Relationship Id="rId658" Type="http://schemas.openxmlformats.org/officeDocument/2006/relationships/image" Target="media/image658.png"/><Relationship Id="rId667" Type="http://schemas.openxmlformats.org/officeDocument/2006/relationships/image" Target="media/image667.png"/><Relationship Id="rId669" Type="http://schemas.openxmlformats.org/officeDocument/2006/relationships/image" Target="media/image669.png"/><Relationship Id="rId680" Type="http://schemas.openxmlformats.org/officeDocument/2006/relationships/image" Target="media/image680.png"/><Relationship Id="rId689" Type="http://schemas.openxmlformats.org/officeDocument/2006/relationships/image" Target="media/image689.png"/><Relationship Id="rId691" Type="http://schemas.openxmlformats.org/officeDocument/2006/relationships/image" Target="media/image691.png"/><Relationship Id="rId693" Type="http://schemas.openxmlformats.org/officeDocument/2006/relationships/image" Target="media/image693.png"/><Relationship Id="rId704" Type="http://schemas.openxmlformats.org/officeDocument/2006/relationships/image" Target="media/image704.png"/><Relationship Id="rId713" Type="http://schemas.openxmlformats.org/officeDocument/2006/relationships/image" Target="media/image713.png"/><Relationship Id="rId715" Type="http://schemas.openxmlformats.org/officeDocument/2006/relationships/image" Target="media/image715.png"/><Relationship Id="rId726" Type="http://schemas.openxmlformats.org/officeDocument/2006/relationships/image" Target="media/image726.png"/><Relationship Id="rId735" Type="http://schemas.openxmlformats.org/officeDocument/2006/relationships/image" Target="media/image735.png"/><Relationship Id="rId737" Type="http://schemas.openxmlformats.org/officeDocument/2006/relationships/image" Target="media/image737.png"/><Relationship Id="rId745" Type="http://schemas.openxmlformats.org/officeDocument/2006/relationships/image" Target="media/image745.png"/><Relationship Id="rId752" Type="http://schemas.openxmlformats.org/officeDocument/2006/relationships/image" Target="media/image752.png"/><Relationship Id="rId761" Type="http://schemas.openxmlformats.org/officeDocument/2006/relationships/image" Target="media/image761.png"/><Relationship Id="rId763" Type="http://schemas.openxmlformats.org/officeDocument/2006/relationships/image" Target="media/image763.png"/><Relationship Id="rId774" Type="http://schemas.openxmlformats.org/officeDocument/2006/relationships/image" Target="media/image774.png"/><Relationship Id="rId783" Type="http://schemas.openxmlformats.org/officeDocument/2006/relationships/image" Target="media/image783.png"/><Relationship Id="rId785" Type="http://schemas.openxmlformats.org/officeDocument/2006/relationships/image" Target="media/image785.png"/><Relationship Id="rId796" Type="http://schemas.openxmlformats.org/officeDocument/2006/relationships/image" Target="media/image796.png"/><Relationship Id="rId805" Type="http://schemas.openxmlformats.org/officeDocument/2006/relationships/image" Target="media/image805.png"/><Relationship Id="rId807" Type="http://schemas.openxmlformats.org/officeDocument/2006/relationships/image" Target="media/image807.png"/><Relationship Id="rId818" Type="http://schemas.openxmlformats.org/officeDocument/2006/relationships/image" Target="media/image818.png"/><Relationship Id="rId827" Type="http://schemas.openxmlformats.org/officeDocument/2006/relationships/image" Target="media/image827.png"/><Relationship Id="rId829" Type="http://schemas.openxmlformats.org/officeDocument/2006/relationships/image" Target="media/image829.png"/><Relationship Id="rId831" Type="http://schemas.openxmlformats.org/officeDocument/2006/relationships/image" Target="media/image831.png"/><Relationship Id="rId842" Type="http://schemas.openxmlformats.org/officeDocument/2006/relationships/image" Target="media/image842.png"/><Relationship Id="rId851" Type="http://schemas.openxmlformats.org/officeDocument/2006/relationships/image" Target="media/image851.png"/><Relationship Id="rId853" Type="http://schemas.openxmlformats.org/officeDocument/2006/relationships/image" Target="media/image853.png"/><Relationship Id="rId864" Type="http://schemas.openxmlformats.org/officeDocument/2006/relationships/image" Target="media/image864.png"/><Relationship Id="rId873" Type="http://schemas.openxmlformats.org/officeDocument/2006/relationships/image" Target="media/image873.png"/><Relationship Id="rId875" Type="http://schemas.openxmlformats.org/officeDocument/2006/relationships/image" Target="media/image875.png"/><Relationship Id="rId886" Type="http://schemas.openxmlformats.org/officeDocument/2006/relationships/image" Target="media/image886.png"/><Relationship Id="rId895" Type="http://schemas.openxmlformats.org/officeDocument/2006/relationships/image" Target="media/image895.png"/><Relationship Id="rId897" Type="http://schemas.openxmlformats.org/officeDocument/2006/relationships/image" Target="media/image897.png"/><Relationship Id="rId899" Type="http://schemas.openxmlformats.org/officeDocument/2006/relationships/image" Target="media/image899.png"/><Relationship Id="rId910" Type="http://schemas.openxmlformats.org/officeDocument/2006/relationships/image" Target="media/image910.png"/><Relationship Id="rId919" Type="http://schemas.openxmlformats.org/officeDocument/2006/relationships/image" Target="media/image919.png"/><Relationship Id="rId921" Type="http://schemas.openxmlformats.org/officeDocument/2006/relationships/image" Target="media/image921.png"/><Relationship Id="rId932" Type="http://schemas.openxmlformats.org/officeDocument/2006/relationships/image" Target="media/image932.png"/><Relationship Id="rId941" Type="http://schemas.openxmlformats.org/officeDocument/2006/relationships/image" Target="media/image941.png"/><Relationship Id="rId943" Type="http://schemas.openxmlformats.org/officeDocument/2006/relationships/image" Target="media/image943.png"/><Relationship Id="rId954" Type="http://schemas.openxmlformats.org/officeDocument/2006/relationships/image" Target="media/image954.png"/><Relationship Id="rId963" Type="http://schemas.openxmlformats.org/officeDocument/2006/relationships/image" Target="media/image963.png"/><Relationship Id="rId965" Type="http://schemas.openxmlformats.org/officeDocument/2006/relationships/image" Target="media/image965.png"/><Relationship Id="rId976" Type="http://schemas.openxmlformats.org/officeDocument/2006/relationships/image" Target="media/image976.png"/><Relationship Id="rId985" Type="http://schemas.openxmlformats.org/officeDocument/2006/relationships/image" Target="media/image985.png"/><Relationship Id="rId988" Type="http://schemas.openxmlformats.org/officeDocument/2006/relationships/image" Target="media/image988.png"/><Relationship Id="rId990" Type="http://schemas.openxmlformats.org/officeDocument/2006/relationships/image" Target="media/image990.png"/><Relationship Id="rId1002" Type="http://schemas.openxmlformats.org/officeDocument/2006/relationships/image" Target="media/image1002.png"/><Relationship Id="rId1011" Type="http://schemas.openxmlformats.org/officeDocument/2006/relationships/image" Target="media/image1011.png"/><Relationship Id="rId1013" Type="http://schemas.openxmlformats.org/officeDocument/2006/relationships/image" Target="media/image1013.png"/><Relationship Id="rId1022" Type="http://schemas.openxmlformats.org/officeDocument/2006/relationships/image" Target="media/image1022.png"/><Relationship Id="rId1024" Type="http://schemas.openxmlformats.org/officeDocument/2006/relationships/image" Target="media/image1024.png"/><Relationship Id="rId1025" Type="http://schemas.openxmlformats.org/officeDocument/2006/relationships/image" Target="media/image1025.png"/><Relationship Id="rId1026" Type="http://schemas.openxmlformats.org/officeDocument/2006/relationships/image" Target="media/image1026.png"/><Relationship Id="rId1035" Type="http://schemas.openxmlformats.org/officeDocument/2006/relationships/image" Target="media/image1035.png"/><Relationship Id="rId1037" Type="http://schemas.openxmlformats.org/officeDocument/2006/relationships/image" Target="media/image1037.png"/><Relationship Id="rId1048" Type="http://schemas.openxmlformats.org/officeDocument/2006/relationships/image" Target="media/image1048.png"/><Relationship Id="rId1057" Type="http://schemas.openxmlformats.org/officeDocument/2006/relationships/image" Target="media/image1057.png"/><Relationship Id="rId1059" Type="http://schemas.openxmlformats.org/officeDocument/2006/relationships/image" Target="media/image1059.png"/><Relationship Id="rId1067" Type="http://schemas.openxmlformats.org/officeDocument/2006/relationships/image" Target="media/image1067.png"/><Relationship Id="rId1074" Type="http://schemas.openxmlformats.org/officeDocument/2006/relationships/image" Target="media/image1074.png"/><Relationship Id="rId1075" Type="http://schemas.openxmlformats.org/officeDocument/2006/relationships/image" Target="media/image1075.png"/><Relationship Id="rId1083" Type="http://schemas.openxmlformats.org/officeDocument/2006/relationships/image" Target="media/image1083.png"/><Relationship Id="rId1097" Type="http://schemas.openxmlformats.org/officeDocument/2006/relationships/image" Target="media/image1097.png"/><Relationship Id="rId1105" Type="http://schemas.openxmlformats.org/officeDocument/2006/relationships/image" Target="media/image1105.png"/><Relationship Id="rId1123" Type="http://schemas.openxmlformats.org/officeDocument/2006/relationships/image" Target="media/image1123.png"/><Relationship Id="rId1124" Type="http://schemas.openxmlformats.org/officeDocument/2006/relationships/image" Target="media/image1124.png"/><Relationship Id="rId1138" Type="http://schemas.openxmlformats.org/officeDocument/2006/relationships/image" Target="media/image1138.png"/><Relationship Id="rId1143" Type="http://schemas.openxmlformats.org/officeDocument/2006/relationships/image" Target="media/image1143.png"/><Relationship Id="rId1161" Type="http://schemas.openxmlformats.org/officeDocument/2006/relationships/image" Target="media/image1161.png"/><Relationship Id="rId1162" Type="http://schemas.openxmlformats.org/officeDocument/2006/relationships/image" Target="media/image1162.png"/><Relationship Id="rId1175" Type="http://schemas.openxmlformats.org/officeDocument/2006/relationships/image" Target="media/image1175.png"/><Relationship Id="rId1181" Type="http://schemas.openxmlformats.org/officeDocument/2006/relationships/image" Target="media/image1181.png"/><Relationship Id="rId1199" Type="http://schemas.openxmlformats.org/officeDocument/2006/relationships/image" Target="media/image1199.png"/><Relationship Id="rId1200" Type="http://schemas.openxmlformats.org/officeDocument/2006/relationships/image" Target="media/image1200.png"/><Relationship Id="rId1213" Type="http://schemas.openxmlformats.org/officeDocument/2006/relationships/image" Target="media/image1213.png"/><Relationship Id="rId1219" Type="http://schemas.openxmlformats.org/officeDocument/2006/relationships/image" Target="media/image1219.png"/><Relationship Id="rId1237" Type="http://schemas.openxmlformats.org/officeDocument/2006/relationships/image" Target="media/image1237.png"/><Relationship Id="rId1238" Type="http://schemas.openxmlformats.org/officeDocument/2006/relationships/image" Target="media/image1238.png"/><Relationship Id="rId1252" Type="http://schemas.openxmlformats.org/officeDocument/2006/relationships/image" Target="media/image1252.png"/><Relationship Id="rId1257" Type="http://schemas.openxmlformats.org/officeDocument/2006/relationships/image" Target="media/image1257.png"/><Relationship Id="rId1275" Type="http://schemas.openxmlformats.org/officeDocument/2006/relationships/image" Target="media/image1275.png"/><Relationship Id="rId1276" Type="http://schemas.openxmlformats.org/officeDocument/2006/relationships/image" Target="media/image1276.png"/><Relationship Id="rId1289" Type="http://schemas.openxmlformats.org/officeDocument/2006/relationships/image" Target="media/image1289.png"/><Relationship Id="rId1295" Type="http://schemas.openxmlformats.org/officeDocument/2006/relationships/image" Target="media/image1295.png"/><Relationship Id="rId1313" Type="http://schemas.openxmlformats.org/officeDocument/2006/relationships/image" Target="media/image1313.png"/><Relationship Id="rId1314" Type="http://schemas.openxmlformats.org/officeDocument/2006/relationships/image" Target="media/image1314.png"/><Relationship Id="rId1327" Type="http://schemas.openxmlformats.org/officeDocument/2006/relationships/image" Target="media/image1327.png"/><Relationship Id="rId1333" Type="http://schemas.openxmlformats.org/officeDocument/2006/relationships/image" Target="media/image1333.png"/><Relationship Id="rId1351" Type="http://schemas.openxmlformats.org/officeDocument/2006/relationships/image" Target="media/image1351.png"/><Relationship Id="rId1352" Type="http://schemas.openxmlformats.org/officeDocument/2006/relationships/image" Target="media/image1352.png"/><Relationship Id="rId1366" Type="http://schemas.openxmlformats.org/officeDocument/2006/relationships/image" Target="media/image1366.png"/><Relationship Id="rId1371" Type="http://schemas.openxmlformats.org/officeDocument/2006/relationships/image" Target="media/image1371.png"/><Relationship Id="rId1389" Type="http://schemas.openxmlformats.org/officeDocument/2006/relationships/image" Target="media/image1389.png"/><Relationship Id="rId1390" Type="http://schemas.openxmlformats.org/officeDocument/2006/relationships/image" Target="media/image1390.png"/><Relationship Id="rId1403" Type="http://schemas.openxmlformats.org/officeDocument/2006/relationships/image" Target="media/image1403.png"/><Relationship Id="rId1409" Type="http://schemas.openxmlformats.org/officeDocument/2006/relationships/image" Target="media/image1409.png"/><Relationship Id="rId1427" Type="http://schemas.openxmlformats.org/officeDocument/2006/relationships/image" Target="media/image1427.png"/><Relationship Id="rId1428" Type="http://schemas.openxmlformats.org/officeDocument/2006/relationships/image" Target="media/image1428.png"/><Relationship Id="rId1441" Type="http://schemas.openxmlformats.org/officeDocument/2006/relationships/image" Target="media/image1441.png"/><Relationship Id="rId1447" Type="http://schemas.openxmlformats.org/officeDocument/2006/relationships/image" Target="media/image1447.png"/><Relationship Id="rId1465" Type="http://schemas.openxmlformats.org/officeDocument/2006/relationships/image" Target="media/image1465.png"/><Relationship Id="rId1466" Type="http://schemas.openxmlformats.org/officeDocument/2006/relationships/image" Target="media/image1466.png"/><Relationship Id="rId1480" Type="http://schemas.openxmlformats.org/officeDocument/2006/relationships/image" Target="media/image1480.png"/><Relationship Id="rId1485" Type="http://schemas.openxmlformats.org/officeDocument/2006/relationships/image" Target="media/image1485.png"/><Relationship Id="rId1503" Type="http://schemas.openxmlformats.org/officeDocument/2006/relationships/image" Target="media/image1503.png"/><Relationship Id="rId1504" Type="http://schemas.openxmlformats.org/officeDocument/2006/relationships/image" Target="media/image1504.png"/><Relationship Id="rId1517" Type="http://schemas.openxmlformats.org/officeDocument/2006/relationships/image" Target="media/image1517.png"/><Relationship Id="rId1523" Type="http://schemas.openxmlformats.org/officeDocument/2006/relationships/image" Target="media/image1523.png"/><Relationship Id="rId1541" Type="http://schemas.openxmlformats.org/officeDocument/2006/relationships/image" Target="media/image1541.png"/><Relationship Id="rId1542" Type="http://schemas.openxmlformats.org/officeDocument/2006/relationships/image" Target="media/image1542.png"/><Relationship Id="rId1555" Type="http://schemas.openxmlformats.org/officeDocument/2006/relationships/image" Target="media/image1555.png"/><Relationship Id="rId1561" Type="http://schemas.openxmlformats.org/officeDocument/2006/relationships/image" Target="media/image1561.png"/><Relationship Id="rId1579" Type="http://schemas.openxmlformats.org/officeDocument/2006/relationships/image" Target="media/image1579.png"/><Relationship Id="rId1580" Type="http://schemas.openxmlformats.org/officeDocument/2006/relationships/image" Target="media/image1580.png"/><Relationship Id="rId1593" Type="http://schemas.openxmlformats.org/officeDocument/2006/relationships/image" Target="media/image1593.png"/><Relationship Id="rId1598" Type="http://schemas.openxmlformats.org/officeDocument/2006/relationships/image" Target="media/image1598.png"/><Relationship Id="rId1625" Type="http://schemas.openxmlformats.org/officeDocument/2006/relationships/image" Target="media/image1625.png"/><Relationship Id="rId1626" Type="http://schemas.openxmlformats.org/officeDocument/2006/relationships/image" Target="media/image1626.png"/><Relationship Id="rId1639" Type="http://schemas.openxmlformats.org/officeDocument/2006/relationships/image" Target="media/image1639.png"/><Relationship Id="rId1645" Type="http://schemas.openxmlformats.org/officeDocument/2006/relationships/image" Target="media/image1645.png"/><Relationship Id="rId1663" Type="http://schemas.openxmlformats.org/officeDocument/2006/relationships/image" Target="media/image1663.png"/><Relationship Id="rId1664" Type="http://schemas.openxmlformats.org/officeDocument/2006/relationships/image" Target="media/image1664.png"/><Relationship Id="rId1677" Type="http://schemas.openxmlformats.org/officeDocument/2006/relationships/image" Target="media/image1677.png"/><Relationship Id="rId1683" Type="http://schemas.openxmlformats.org/officeDocument/2006/relationships/image" Target="media/image1683.png"/><Relationship Id="rId1701" Type="http://schemas.openxmlformats.org/officeDocument/2006/relationships/image" Target="media/image1701.png"/><Relationship Id="rId1702" Type="http://schemas.openxmlformats.org/officeDocument/2006/relationships/image" Target="media/image1702.png"/><Relationship Id="rId1715" Type="http://schemas.openxmlformats.org/officeDocument/2006/relationships/image" Target="media/image1715.png"/><Relationship Id="rId1721" Type="http://schemas.openxmlformats.org/officeDocument/2006/relationships/image" Target="media/image1721.png"/><Relationship Id="rId1739" Type="http://schemas.openxmlformats.org/officeDocument/2006/relationships/image" Target="media/image1739.png"/><Relationship Id="rId1740" Type="http://schemas.openxmlformats.org/officeDocument/2006/relationships/image" Target="media/image1740.png"/><Relationship Id="rId1753" Type="http://schemas.openxmlformats.org/officeDocument/2006/relationships/image" Target="media/image1753.png"/><Relationship Id="rId1759" Type="http://schemas.openxmlformats.org/officeDocument/2006/relationships/image" Target="media/image1759.png"/><Relationship Id="rId1777" Type="http://schemas.openxmlformats.org/officeDocument/2006/relationships/image" Target="media/image1777.png"/><Relationship Id="rId1778" Type="http://schemas.openxmlformats.org/officeDocument/2006/relationships/image" Target="media/image1778.png"/><Relationship Id="rId1779" Type="http://schemas.openxmlformats.org/officeDocument/2006/relationships/image" Target="media/image1779.png"/><Relationship Id="rId1792" Type="http://schemas.openxmlformats.org/officeDocument/2006/relationships/image" Target="media/image1792.png"/><Relationship Id="rId1798" Type="http://schemas.openxmlformats.org/officeDocument/2006/relationships/image" Target="media/image1798.png"/><Relationship Id="rId1816" Type="http://schemas.openxmlformats.org/officeDocument/2006/relationships/image" Target="media/image1816.png"/><Relationship Id="rId1817" Type="http://schemas.openxmlformats.org/officeDocument/2006/relationships/image" Target="media/image1817.png"/><Relationship Id="rId1830" Type="http://schemas.openxmlformats.org/officeDocument/2006/relationships/image" Target="media/image1830.png"/><Relationship Id="rId1836" Type="http://schemas.openxmlformats.org/officeDocument/2006/relationships/image" Target="media/image1836.png"/><Relationship Id="rId1854" Type="http://schemas.openxmlformats.org/officeDocument/2006/relationships/image" Target="media/image1854.png"/><Relationship Id="rId1855" Type="http://schemas.openxmlformats.org/officeDocument/2006/relationships/image" Target="media/image1855.png"/><Relationship Id="rId1868" Type="http://schemas.openxmlformats.org/officeDocument/2006/relationships/image" Target="media/image1868.png"/><Relationship Id="rId1874" Type="http://schemas.openxmlformats.org/officeDocument/2006/relationships/image" Target="media/image1874.png"/><Relationship Id="rId1892" Type="http://schemas.openxmlformats.org/officeDocument/2006/relationships/image" Target="media/image1892.png"/><Relationship Id="rId1893" Type="http://schemas.openxmlformats.org/officeDocument/2006/relationships/image" Target="media/image1893.png"/><Relationship Id="rId1906" Type="http://schemas.openxmlformats.org/officeDocument/2006/relationships/image" Target="media/image1906.png"/><Relationship Id="rId1912" Type="http://schemas.openxmlformats.org/officeDocument/2006/relationships/image" Target="media/image1912.png"/><Relationship Id="rId1930" Type="http://schemas.openxmlformats.org/officeDocument/2006/relationships/image" Target="media/image1930.png"/><Relationship Id="rId1931" Type="http://schemas.openxmlformats.org/officeDocument/2006/relationships/image" Target="media/image1931.png"/><Relationship Id="rId1944" Type="http://schemas.openxmlformats.org/officeDocument/2006/relationships/image" Target="media/image1944.png"/><Relationship Id="rId1950" Type="http://schemas.openxmlformats.org/officeDocument/2006/relationships/image" Target="media/image1950.png"/><Relationship Id="rId1968" Type="http://schemas.openxmlformats.org/officeDocument/2006/relationships/image" Target="media/image1968.png"/><Relationship Id="rId1969" Type="http://schemas.openxmlformats.org/officeDocument/2006/relationships/image" Target="media/image1969.png"/><Relationship Id="rId1982" Type="http://schemas.openxmlformats.org/officeDocument/2006/relationships/image" Target="media/image1982.png"/><Relationship Id="rId1988" Type="http://schemas.openxmlformats.org/officeDocument/2006/relationships/image" Target="media/image1988.png"/><Relationship Id="rId2006" Type="http://schemas.openxmlformats.org/officeDocument/2006/relationships/image" Target="media/image2006.png"/><Relationship Id="rId2007" Type="http://schemas.openxmlformats.org/officeDocument/2006/relationships/image" Target="media/image2007.png"/><Relationship Id="rId2020" Type="http://schemas.openxmlformats.org/officeDocument/2006/relationships/image" Target="media/image2020.png"/><Relationship Id="rId2026" Type="http://schemas.openxmlformats.org/officeDocument/2006/relationships/image" Target="media/image2026.png"/><Relationship Id="rId2044" Type="http://schemas.openxmlformats.org/officeDocument/2006/relationships/image" Target="media/image2044.png"/><Relationship Id="rId2045" Type="http://schemas.openxmlformats.org/officeDocument/2006/relationships/image" Target="media/image2045.png"/><Relationship Id="rId2058" Type="http://schemas.openxmlformats.org/officeDocument/2006/relationships/image" Target="media/image2058.png"/><Relationship Id="rId2064" Type="http://schemas.openxmlformats.org/officeDocument/2006/relationships/image" Target="media/image2064.png"/><Relationship Id="rId2082" Type="http://schemas.openxmlformats.org/officeDocument/2006/relationships/image" Target="media/image2082.png"/><Relationship Id="rId2083" Type="http://schemas.openxmlformats.org/officeDocument/2006/relationships/image" Target="media/image2083.png"/><Relationship Id="rId2096" Type="http://schemas.openxmlformats.org/officeDocument/2006/relationships/image" Target="media/image2096.png"/><Relationship Id="rId2102" Type="http://schemas.openxmlformats.org/officeDocument/2006/relationships/image" Target="media/image2102.png"/><Relationship Id="rId2120" Type="http://schemas.openxmlformats.org/officeDocument/2006/relationships/image" Target="media/image2120.png"/><Relationship Id="rId2121" Type="http://schemas.openxmlformats.org/officeDocument/2006/relationships/image" Target="media/image2121.png"/><Relationship Id="rId2134" Type="http://schemas.openxmlformats.org/officeDocument/2006/relationships/image" Target="media/image2134.png"/><Relationship Id="rId2140" Type="http://schemas.openxmlformats.org/officeDocument/2006/relationships/image" Target="media/image2140.png"/><Relationship Id="rId2158" Type="http://schemas.openxmlformats.org/officeDocument/2006/relationships/image" Target="media/image2158.png"/><Relationship Id="rId2159" Type="http://schemas.openxmlformats.org/officeDocument/2006/relationships/image" Target="media/image2159.png"/><Relationship Id="rId2169" Type="http://schemas.openxmlformats.org/officeDocument/2006/relationships/image" Target="media/image2169.png"/><Relationship Id="rId2182" Type="http://schemas.openxmlformats.org/officeDocument/2006/relationships/image" Target="media/image2182.png"/><Relationship Id="rId2188" Type="http://schemas.openxmlformats.org/officeDocument/2006/relationships/image" Target="media/image2188.png"/><Relationship Id="rId2206" Type="http://schemas.openxmlformats.org/officeDocument/2006/relationships/image" Target="media/image2206.png"/><Relationship Id="rId2207" Type="http://schemas.openxmlformats.org/officeDocument/2006/relationships/image" Target="media/image2207.png"/><Relationship Id="rId2220" Type="http://schemas.openxmlformats.org/officeDocument/2006/relationships/image" Target="media/image2220.png"/><Relationship Id="rId2226" Type="http://schemas.openxmlformats.org/officeDocument/2006/relationships/image" Target="media/image2226.png"/><Relationship Id="rId2244" Type="http://schemas.openxmlformats.org/officeDocument/2006/relationships/image" Target="media/image2244.png"/><Relationship Id="rId2245" Type="http://schemas.openxmlformats.org/officeDocument/2006/relationships/image" Target="media/image2245.png"/><Relationship Id="rId2259" Type="http://schemas.openxmlformats.org/officeDocument/2006/relationships/image" Target="media/image2259.png"/><Relationship Id="rId2264" Type="http://schemas.openxmlformats.org/officeDocument/2006/relationships/image" Target="media/image2264.png"/><Relationship Id="rId2282" Type="http://schemas.openxmlformats.org/officeDocument/2006/relationships/image" Target="media/image2282.png"/><Relationship Id="rId2283" Type="http://schemas.openxmlformats.org/officeDocument/2006/relationships/image" Target="media/image2283.png"/><Relationship Id="rId2296" Type="http://schemas.openxmlformats.org/officeDocument/2006/relationships/image" Target="media/image2296.png"/><Relationship Id="rId2302" Type="http://schemas.openxmlformats.org/officeDocument/2006/relationships/image" Target="media/image2302.png"/><Relationship Id="rId2320" Type="http://schemas.openxmlformats.org/officeDocument/2006/relationships/image" Target="media/image2320.png"/><Relationship Id="rId2321" Type="http://schemas.openxmlformats.org/officeDocument/2006/relationships/image" Target="media/image2321.png"/><Relationship Id="rId2334" Type="http://schemas.openxmlformats.org/officeDocument/2006/relationships/image" Target="media/image2334.png"/><Relationship Id="rId2340" Type="http://schemas.openxmlformats.org/officeDocument/2006/relationships/image" Target="media/image2340.png"/><Relationship Id="rId2358" Type="http://schemas.openxmlformats.org/officeDocument/2006/relationships/image" Target="media/image2358.png"/><Relationship Id="rId2359" Type="http://schemas.openxmlformats.org/officeDocument/2006/relationships/image" Target="media/image2359.png"/><Relationship Id="rId2373" Type="http://schemas.openxmlformats.org/officeDocument/2006/relationships/image" Target="media/image2373.png"/><Relationship Id="rId2378" Type="http://schemas.openxmlformats.org/officeDocument/2006/relationships/image" Target="media/image2378.png"/><Relationship Id="rId2396" Type="http://schemas.openxmlformats.org/officeDocument/2006/relationships/image" Target="media/image2396.png"/><Relationship Id="rId2397" Type="http://schemas.openxmlformats.org/officeDocument/2006/relationships/image" Target="media/image2397.png"/><Relationship Id="rId2410" Type="http://schemas.openxmlformats.org/officeDocument/2006/relationships/image" Target="media/image2410.png"/><Relationship Id="rId2416" Type="http://schemas.openxmlformats.org/officeDocument/2006/relationships/image" Target="media/image2416.png"/><Relationship Id="rId2434" Type="http://schemas.openxmlformats.org/officeDocument/2006/relationships/image" Target="media/image2434.png"/><Relationship Id="rId2435" Type="http://schemas.openxmlformats.org/officeDocument/2006/relationships/image" Target="media/image2435.png"/><Relationship Id="rId2448" Type="http://schemas.openxmlformats.org/officeDocument/2006/relationships/image" Target="media/image2448.png"/><Relationship Id="rId2454" Type="http://schemas.openxmlformats.org/officeDocument/2006/relationships/image" Target="media/image2454.png"/><Relationship Id="rId2472" Type="http://schemas.openxmlformats.org/officeDocument/2006/relationships/image" Target="media/image2472.png"/><Relationship Id="rId2473" Type="http://schemas.openxmlformats.org/officeDocument/2006/relationships/image" Target="media/image2473.png"/><Relationship Id="rId2487" Type="http://schemas.openxmlformats.org/officeDocument/2006/relationships/image" Target="media/image2487.png"/><Relationship Id="rId2492" Type="http://schemas.openxmlformats.org/officeDocument/2006/relationships/image" Target="media/image2492.png"/><Relationship Id="rId2510" Type="http://schemas.openxmlformats.org/officeDocument/2006/relationships/image" Target="media/image2510.png"/><Relationship Id="rId2511" Type="http://schemas.openxmlformats.org/officeDocument/2006/relationships/image" Target="media/image2511.png"/><Relationship Id="rId2524" Type="http://schemas.openxmlformats.org/officeDocument/2006/relationships/image" Target="media/image2524.png"/><Relationship Id="rId2530" Type="http://schemas.openxmlformats.org/officeDocument/2006/relationships/image" Target="media/image2530.png"/><Relationship Id="rId2548" Type="http://schemas.openxmlformats.org/officeDocument/2006/relationships/image" Target="media/image2548.png"/><Relationship Id="rId2549" Type="http://schemas.openxmlformats.org/officeDocument/2006/relationships/image" Target="media/image2549.png"/><Relationship Id="rId2562" Type="http://schemas.openxmlformats.org/officeDocument/2006/relationships/image" Target="media/image2562.png"/><Relationship Id="rId2568" Type="http://schemas.openxmlformats.org/officeDocument/2006/relationships/image" Target="media/image2568.png"/><Relationship Id="rId2586" Type="http://schemas.openxmlformats.org/officeDocument/2006/relationships/image" Target="media/image2586.png"/><Relationship Id="rId2587" Type="http://schemas.openxmlformats.org/officeDocument/2006/relationships/image" Target="media/image2587.png"/><Relationship Id="rId2601" Type="http://schemas.openxmlformats.org/officeDocument/2006/relationships/image" Target="media/image2601.png"/><Relationship Id="rId2606" Type="http://schemas.openxmlformats.org/officeDocument/2006/relationships/image" Target="media/image2606.png"/><Relationship Id="rId2624" Type="http://schemas.openxmlformats.org/officeDocument/2006/relationships/image" Target="media/image2624.png"/><Relationship Id="rId2625" Type="http://schemas.openxmlformats.org/officeDocument/2006/relationships/image" Target="media/image2625.png"/><Relationship Id="rId2638" Type="http://schemas.openxmlformats.org/officeDocument/2006/relationships/image" Target="media/image2638.png"/><Relationship Id="rId2644" Type="http://schemas.openxmlformats.org/officeDocument/2006/relationships/image" Target="media/image2644.png"/><Relationship Id="rId2662" Type="http://schemas.openxmlformats.org/officeDocument/2006/relationships/image" Target="media/image2662.png"/><Relationship Id="rId2663" Type="http://schemas.openxmlformats.org/officeDocument/2006/relationships/image" Target="media/image2663.png"/><Relationship Id="rId2676" Type="http://schemas.openxmlformats.org/officeDocument/2006/relationships/image" Target="media/image2676.png"/><Relationship Id="rId2682" Type="http://schemas.openxmlformats.org/officeDocument/2006/relationships/image" Target="media/image2682.png"/><Relationship Id="rId2700" Type="http://schemas.openxmlformats.org/officeDocument/2006/relationships/image" Target="media/image2700.png"/><Relationship Id="rId2701" Type="http://schemas.openxmlformats.org/officeDocument/2006/relationships/image" Target="media/image2701.png"/><Relationship Id="rId2715" Type="http://schemas.openxmlformats.org/officeDocument/2006/relationships/image" Target="media/image2715.png"/><Relationship Id="rId2720" Type="http://schemas.openxmlformats.org/officeDocument/2006/relationships/image" Target="media/image2720.png"/><Relationship Id="rId2748" Type="http://schemas.openxmlformats.org/officeDocument/2006/relationships/image" Target="media/image2748.png"/><Relationship Id="rId2749" Type="http://schemas.openxmlformats.org/officeDocument/2006/relationships/image" Target="media/image2749.png"/><Relationship Id="rId2762" Type="http://schemas.openxmlformats.org/officeDocument/2006/relationships/image" Target="media/image2762.png"/><Relationship Id="rId2768" Type="http://schemas.openxmlformats.org/officeDocument/2006/relationships/image" Target="media/image2768.png"/><Relationship Id="rId2786" Type="http://schemas.openxmlformats.org/officeDocument/2006/relationships/image" Target="media/image2786.png"/><Relationship Id="rId2787" Type="http://schemas.openxmlformats.org/officeDocument/2006/relationships/image" Target="media/image2787.png"/><Relationship Id="rId2800" Type="http://schemas.openxmlformats.org/officeDocument/2006/relationships/image" Target="media/image2800.png"/><Relationship Id="rId2806" Type="http://schemas.openxmlformats.org/officeDocument/2006/relationships/image" Target="media/image2806.png"/><Relationship Id="rId2824" Type="http://schemas.openxmlformats.org/officeDocument/2006/relationships/image" Target="media/image2824.png"/><Relationship Id="rId2825" Type="http://schemas.openxmlformats.org/officeDocument/2006/relationships/image" Target="media/image2825.png"/><Relationship Id="rId2838" Type="http://schemas.openxmlformats.org/officeDocument/2006/relationships/image" Target="media/image2838.png"/><Relationship Id="rId2844" Type="http://schemas.openxmlformats.org/officeDocument/2006/relationships/image" Target="media/image2844.png"/><Relationship Id="rId2862" Type="http://schemas.openxmlformats.org/officeDocument/2006/relationships/image" Target="media/image2862.png"/><Relationship Id="rId2863" Type="http://schemas.openxmlformats.org/officeDocument/2006/relationships/image" Target="media/image2863.png"/><Relationship Id="rId2876" Type="http://schemas.openxmlformats.org/officeDocument/2006/relationships/image" Target="media/image2876.png"/><Relationship Id="rId2882" Type="http://schemas.openxmlformats.org/officeDocument/2006/relationships/image" Target="media/image2882.png"/><Relationship Id="rId2900" Type="http://schemas.openxmlformats.org/officeDocument/2006/relationships/image" Target="media/image2900.png"/><Relationship Id="rId2901" Type="http://schemas.openxmlformats.org/officeDocument/2006/relationships/image" Target="media/image2901.png"/><Relationship Id="rId2914" Type="http://schemas.openxmlformats.org/officeDocument/2006/relationships/image" Target="media/image2914.png"/><Relationship Id="rId2920" Type="http://schemas.openxmlformats.org/officeDocument/2006/relationships/image" Target="media/image2920.png"/><Relationship Id="rId2938" Type="http://schemas.openxmlformats.org/officeDocument/2006/relationships/image" Target="media/image2938.png"/><Relationship Id="rId2940" Type="http://schemas.openxmlformats.org/officeDocument/2006/relationships/image" Target="media/image2940.png"/><Relationship Id="rId2953" Type="http://schemas.openxmlformats.org/officeDocument/2006/relationships/image" Target="media/image2953.png"/><Relationship Id="rId2959" Type="http://schemas.openxmlformats.org/officeDocument/2006/relationships/image" Target="media/image2959.png"/><Relationship Id="rId2977" Type="http://schemas.openxmlformats.org/officeDocument/2006/relationships/image" Target="media/image2977.png"/><Relationship Id="rId2978" Type="http://schemas.openxmlformats.org/officeDocument/2006/relationships/image" Target="media/image2978.png"/><Relationship Id="rId2992" Type="http://schemas.openxmlformats.org/officeDocument/2006/relationships/image" Target="media/image2992.png"/><Relationship Id="rId2997" Type="http://schemas.openxmlformats.org/officeDocument/2006/relationships/image" Target="media/image2997.png"/><Relationship Id="rId3015" Type="http://schemas.openxmlformats.org/officeDocument/2006/relationships/image" Target="media/image3015.png"/><Relationship Id="rId3016" Type="http://schemas.openxmlformats.org/officeDocument/2006/relationships/image" Target="media/image3016.png"/><Relationship Id="rId3029" Type="http://schemas.openxmlformats.org/officeDocument/2006/relationships/image" Target="media/image3029.png"/><Relationship Id="rId3035" Type="http://schemas.openxmlformats.org/officeDocument/2006/relationships/image" Target="media/image3035.png"/><Relationship Id="rId3053" Type="http://schemas.openxmlformats.org/officeDocument/2006/relationships/image" Target="media/image3053.png"/><Relationship Id="rId3054" Type="http://schemas.openxmlformats.org/officeDocument/2006/relationships/image" Target="media/image3054.png"/><Relationship Id="rId3055" Type="http://schemas.openxmlformats.org/officeDocument/2006/relationships/image" Target="media/image3055.png"/><Relationship Id="rId3068" Type="http://schemas.openxmlformats.org/officeDocument/2006/relationships/image" Target="media/image3068.png"/><Relationship Id="rId3074" Type="http://schemas.openxmlformats.org/officeDocument/2006/relationships/image" Target="media/image3074.png"/><Relationship Id="rId3092" Type="http://schemas.openxmlformats.org/officeDocument/2006/relationships/image" Target="media/image3092.png"/><Relationship Id="rId3093" Type="http://schemas.openxmlformats.org/officeDocument/2006/relationships/image" Target="media/image3093.png"/><Relationship Id="rId3107" Type="http://schemas.openxmlformats.org/officeDocument/2006/relationships/image" Target="media/image3107.png"/><Relationship Id="rId3112" Type="http://schemas.openxmlformats.org/officeDocument/2006/relationships/image" Target="media/image3112.png"/><Relationship Id="rId3130" Type="http://schemas.openxmlformats.org/officeDocument/2006/relationships/image" Target="media/image3130.png"/><Relationship Id="rId3131" Type="http://schemas.openxmlformats.org/officeDocument/2006/relationships/image" Target="media/image3131.png"/><Relationship Id="rId3144" Type="http://schemas.openxmlformats.org/officeDocument/2006/relationships/image" Target="media/image3144.png"/><Relationship Id="rId3150" Type="http://schemas.openxmlformats.org/officeDocument/2006/relationships/image" Target="media/image3150.png"/><Relationship Id="rId3168" Type="http://schemas.openxmlformats.org/officeDocument/2006/relationships/image" Target="media/image3168.png"/><Relationship Id="rId3169" Type="http://schemas.openxmlformats.org/officeDocument/2006/relationships/image" Target="media/image3169.png"/><Relationship Id="rId3182" Type="http://schemas.openxmlformats.org/officeDocument/2006/relationships/image" Target="media/image3182.png"/><Relationship Id="rId3188" Type="http://schemas.openxmlformats.org/officeDocument/2006/relationships/image" Target="media/image3188.png"/><Relationship Id="rId3206" Type="http://schemas.openxmlformats.org/officeDocument/2006/relationships/image" Target="media/image3206.png"/><Relationship Id="rId3207" Type="http://schemas.openxmlformats.org/officeDocument/2006/relationships/image" Target="media/image3207.png"/><Relationship Id="rId3221" Type="http://schemas.openxmlformats.org/officeDocument/2006/relationships/image" Target="media/image3221.png"/><Relationship Id="rId3226" Type="http://schemas.openxmlformats.org/officeDocument/2006/relationships/image" Target="media/image3226.png"/><Relationship Id="rId3244" Type="http://schemas.openxmlformats.org/officeDocument/2006/relationships/image" Target="media/image3244.png"/><Relationship Id="rId3245" Type="http://schemas.openxmlformats.org/officeDocument/2006/relationships/image" Target="media/image3245.png"/><Relationship Id="rId3258" Type="http://schemas.openxmlformats.org/officeDocument/2006/relationships/image" Target="media/image3258.png"/><Relationship Id="rId3264" Type="http://schemas.openxmlformats.org/officeDocument/2006/relationships/image" Target="media/image3264.png"/><Relationship Id="rId3292" Type="http://schemas.openxmlformats.org/officeDocument/2006/relationships/image" Target="media/image3292.png"/><Relationship Id="rId3293" Type="http://schemas.openxmlformats.org/officeDocument/2006/relationships/image" Target="media/image3293.png"/><Relationship Id="rId3306" Type="http://schemas.openxmlformats.org/officeDocument/2006/relationships/image" Target="media/image3306.png"/><Relationship Id="rId3312" Type="http://schemas.openxmlformats.org/officeDocument/2006/relationships/image" Target="media/image3312.png"/><Relationship Id="rId3330" Type="http://schemas.openxmlformats.org/officeDocument/2006/relationships/image" Target="media/image3330.png"/><Relationship Id="rId3331" Type="http://schemas.openxmlformats.org/officeDocument/2006/relationships/image" Target="media/image3331.png"/><Relationship Id="rId3344" Type="http://schemas.openxmlformats.org/officeDocument/2006/relationships/image" Target="media/image3344.png"/><Relationship Id="rId3350" Type="http://schemas.openxmlformats.org/officeDocument/2006/relationships/image" Target="media/image3350.png"/><Relationship Id="rId3368" Type="http://schemas.openxmlformats.org/officeDocument/2006/relationships/image" Target="media/image3368.png"/><Relationship Id="rId3369" Type="http://schemas.openxmlformats.org/officeDocument/2006/relationships/image" Target="media/image3369.png"/><Relationship Id="rId3382" Type="http://schemas.openxmlformats.org/officeDocument/2006/relationships/image" Target="media/image3382.png"/><Relationship Id="rId3388" Type="http://schemas.openxmlformats.org/officeDocument/2006/relationships/image" Target="media/image3388.png"/><Relationship Id="rId3406" Type="http://schemas.openxmlformats.org/officeDocument/2006/relationships/image" Target="media/image3406.png"/><Relationship Id="rId3408" Type="http://schemas.openxmlformats.org/officeDocument/2006/relationships/image" Target="media/image3408.png"/><Relationship Id="rId3421" Type="http://schemas.openxmlformats.org/officeDocument/2006/relationships/image" Target="media/image3421.png"/><Relationship Id="rId3427" Type="http://schemas.openxmlformats.org/officeDocument/2006/relationships/image" Target="media/image3427.png"/><Relationship Id="rId3445" Type="http://schemas.openxmlformats.org/officeDocument/2006/relationships/image" Target="media/image3445.png"/><Relationship Id="rId3446" Type="http://schemas.openxmlformats.org/officeDocument/2006/relationships/image" Target="media/image3446.png"/><Relationship Id="rId3461" Type="http://schemas.openxmlformats.org/officeDocument/2006/relationships/image" Target="media/image3461.png"/><Relationship Id="rId3466" Type="http://schemas.openxmlformats.org/officeDocument/2006/relationships/image" Target="media/image3466.png"/><Relationship Id="rId3468" Type="http://schemas.openxmlformats.org/officeDocument/2006/relationships/image" Target="media/image3468.png"/><Relationship Id="rId3486" Type="http://schemas.openxmlformats.org/officeDocument/2006/relationships/image" Target="media/image3486.png"/><Relationship Id="rId3488" Type="http://schemas.openxmlformats.org/officeDocument/2006/relationships/image" Target="media/image3488.png"/><Relationship Id="rId3501" Type="http://schemas.openxmlformats.org/officeDocument/2006/relationships/image" Target="media/image3501.png"/><Relationship Id="rId3507" Type="http://schemas.openxmlformats.org/officeDocument/2006/relationships/image" Target="media/image3507.png"/><Relationship Id="rId3525" Type="http://schemas.openxmlformats.org/officeDocument/2006/relationships/image" Target="media/image3525.png"/><Relationship Id="rId3526" Type="http://schemas.openxmlformats.org/officeDocument/2006/relationships/image" Target="media/image3526.png"/><Relationship Id="rId3539" Type="http://schemas.openxmlformats.org/officeDocument/2006/relationships/image" Target="media/image3539.png"/><Relationship Id="rId3545" Type="http://schemas.openxmlformats.org/officeDocument/2006/relationships/image" Target="media/image3545.png"/><Relationship Id="rId3563" Type="http://schemas.openxmlformats.org/officeDocument/2006/relationships/image" Target="media/image3563.png"/><Relationship Id="rId3564" Type="http://schemas.openxmlformats.org/officeDocument/2006/relationships/image" Target="media/image3564.png"/><Relationship Id="rId3577" Type="http://schemas.openxmlformats.org/officeDocument/2006/relationships/image" Target="media/image3577.png"/><Relationship Id="rId3583" Type="http://schemas.openxmlformats.org/officeDocument/2006/relationships/image" Target="media/image3583.png"/><Relationship Id="rId3601" Type="http://schemas.openxmlformats.org/officeDocument/2006/relationships/image" Target="media/image3601.png"/><Relationship Id="rId3602" Type="http://schemas.openxmlformats.org/officeDocument/2006/relationships/image" Target="media/image3602.png"/><Relationship Id="rId3615" Type="http://schemas.openxmlformats.org/officeDocument/2006/relationships/image" Target="media/image3615.png"/><Relationship Id="rId3621" Type="http://schemas.openxmlformats.org/officeDocument/2006/relationships/image" Target="media/image3621.png"/><Relationship Id="rId3639" Type="http://schemas.openxmlformats.org/officeDocument/2006/relationships/image" Target="media/image3639.png"/><Relationship Id="rId3640" Type="http://schemas.openxmlformats.org/officeDocument/2006/relationships/image" Target="media/image3640.png"/><Relationship Id="rId3653" Type="http://schemas.openxmlformats.org/officeDocument/2006/relationships/image" Target="media/image3653.png"/><Relationship Id="rId3659" Type="http://schemas.openxmlformats.org/officeDocument/2006/relationships/image" Target="media/image3659.png"/><Relationship Id="rId3677" Type="http://schemas.openxmlformats.org/officeDocument/2006/relationships/image" Target="media/image3677.png"/><Relationship Id="rId3678" Type="http://schemas.openxmlformats.org/officeDocument/2006/relationships/image" Target="media/image3678.png"/><Relationship Id="rId3691" Type="http://schemas.openxmlformats.org/officeDocument/2006/relationships/image" Target="media/image3691.png"/><Relationship Id="rId3697" Type="http://schemas.openxmlformats.org/officeDocument/2006/relationships/image" Target="media/image3697.png"/><Relationship Id="rId3715" Type="http://schemas.openxmlformats.org/officeDocument/2006/relationships/image" Target="media/image3715.png"/><Relationship Id="rId3716" Type="http://schemas.openxmlformats.org/officeDocument/2006/relationships/image" Target="media/image3716.png"/><Relationship Id="rId3729" Type="http://schemas.openxmlformats.org/officeDocument/2006/relationships/image" Target="media/image3729.png"/><Relationship Id="rId3735" Type="http://schemas.openxmlformats.org/officeDocument/2006/relationships/image" Target="media/image3735.png"/><Relationship Id="rId3753" Type="http://schemas.openxmlformats.org/officeDocument/2006/relationships/image" Target="media/image3753.png"/><Relationship Id="rId3754" Type="http://schemas.openxmlformats.org/officeDocument/2006/relationships/image" Target="media/image3754.png"/><Relationship Id="rId3767" Type="http://schemas.openxmlformats.org/officeDocument/2006/relationships/image" Target="media/image3767.png"/><Relationship Id="rId3773" Type="http://schemas.openxmlformats.org/officeDocument/2006/relationships/image" Target="media/image3773.png"/><Relationship Id="rId3791" Type="http://schemas.openxmlformats.org/officeDocument/2006/relationships/image" Target="media/image3791.png"/><Relationship Id="rId3792" Type="http://schemas.openxmlformats.org/officeDocument/2006/relationships/image" Target="media/image3792.png"/><Relationship Id="rId3802" Type="http://schemas.openxmlformats.org/officeDocument/2006/relationships/image" Target="media/image3802.png"/><Relationship Id="rId3815" Type="http://schemas.openxmlformats.org/officeDocument/2006/relationships/image" Target="media/image3815.png"/><Relationship Id="rId3821" Type="http://schemas.openxmlformats.org/officeDocument/2006/relationships/image" Target="media/image3821.png"/><Relationship Id="rId3839" Type="http://schemas.openxmlformats.org/officeDocument/2006/relationships/image" Target="media/image3839.png"/><Relationship Id="rId3840" Type="http://schemas.openxmlformats.org/officeDocument/2006/relationships/image" Target="media/image3840.png"/><Relationship Id="rId3853" Type="http://schemas.openxmlformats.org/officeDocument/2006/relationships/image" Target="media/image3853.png"/><Relationship Id="rId3859" Type="http://schemas.openxmlformats.org/officeDocument/2006/relationships/image" Target="media/image3859.png"/><Relationship Id="rId3877" Type="http://schemas.openxmlformats.org/officeDocument/2006/relationships/image" Target="media/image3877.png"/><Relationship Id="rId3878" Type="http://schemas.openxmlformats.org/officeDocument/2006/relationships/image" Target="media/image3878.png"/><Relationship Id="rId3892" Type="http://schemas.openxmlformats.org/officeDocument/2006/relationships/image" Target="media/image3892.png"/><Relationship Id="rId3897" Type="http://schemas.openxmlformats.org/officeDocument/2006/relationships/image" Target="media/image3897.png"/><Relationship Id="rId3915" Type="http://schemas.openxmlformats.org/officeDocument/2006/relationships/image" Target="media/image3915.png"/><Relationship Id="rId3916" Type="http://schemas.openxmlformats.org/officeDocument/2006/relationships/image" Target="media/image3916.png"/><Relationship Id="rId3929" Type="http://schemas.openxmlformats.org/officeDocument/2006/relationships/image" Target="media/image3929.png"/><Relationship Id="rId3935" Type="http://schemas.openxmlformats.org/officeDocument/2006/relationships/image" Target="media/image3935.png"/><Relationship Id="rId3953" Type="http://schemas.openxmlformats.org/officeDocument/2006/relationships/image" Target="media/image3953.png"/><Relationship Id="rId3954" Type="http://schemas.openxmlformats.org/officeDocument/2006/relationships/image" Target="media/image3954.png"/><Relationship Id="rId3967" Type="http://schemas.openxmlformats.org/officeDocument/2006/relationships/image" Target="media/image3967.png"/><Relationship Id="rId3973" Type="http://schemas.openxmlformats.org/officeDocument/2006/relationships/image" Target="media/image3973.png"/><Relationship Id="rId3991" Type="http://schemas.openxmlformats.org/officeDocument/2006/relationships/image" Target="media/image3991.png"/><Relationship Id="rId3992" Type="http://schemas.openxmlformats.org/officeDocument/2006/relationships/image" Target="media/image3992.png"/><Relationship Id="rId4006" Type="http://schemas.openxmlformats.org/officeDocument/2006/relationships/image" Target="media/image4006.png"/><Relationship Id="rId4011" Type="http://schemas.openxmlformats.org/officeDocument/2006/relationships/image" Target="media/image4011.png"/><Relationship Id="rId4029" Type="http://schemas.openxmlformats.org/officeDocument/2006/relationships/image" Target="media/image4029.png"/><Relationship Id="rId4030" Type="http://schemas.openxmlformats.org/officeDocument/2006/relationships/image" Target="media/image4030.png"/><Relationship Id="rId4043" Type="http://schemas.openxmlformats.org/officeDocument/2006/relationships/image" Target="media/image4043.png"/><Relationship Id="rId4049" Type="http://schemas.openxmlformats.org/officeDocument/2006/relationships/image" Target="media/image4049.png"/><Relationship Id="rId4067" Type="http://schemas.openxmlformats.org/officeDocument/2006/relationships/image" Target="media/image4067.png"/><Relationship Id="rId4068" Type="http://schemas.openxmlformats.org/officeDocument/2006/relationships/image" Target="media/image4068.png"/><Relationship Id="rId4081" Type="http://schemas.openxmlformats.org/officeDocument/2006/relationships/image" Target="media/image4081.png"/><Relationship Id="rId4087" Type="http://schemas.openxmlformats.org/officeDocument/2006/relationships/image" Target="media/image4087.png"/><Relationship Id="rId4105" Type="http://schemas.openxmlformats.org/officeDocument/2006/relationships/image" Target="media/image4105.png"/><Relationship Id="rId4106" Type="http://schemas.openxmlformats.org/officeDocument/2006/relationships/image" Target="media/image4106.png"/><Relationship Id="rId4120" Type="http://schemas.openxmlformats.org/officeDocument/2006/relationships/image" Target="media/image4120.png"/><Relationship Id="rId4125" Type="http://schemas.openxmlformats.org/officeDocument/2006/relationships/image" Target="media/image4125.png"/><Relationship Id="rId4143" Type="http://schemas.openxmlformats.org/officeDocument/2006/relationships/image" Target="media/image4143.png"/><Relationship Id="rId4144" Type="http://schemas.openxmlformats.org/officeDocument/2006/relationships/image" Target="media/image4144.png"/><Relationship Id="rId4157" Type="http://schemas.openxmlformats.org/officeDocument/2006/relationships/image" Target="media/image4157.png"/><Relationship Id="rId4163" Type="http://schemas.openxmlformats.org/officeDocument/2006/relationships/image" Target="media/image4163.png"/><Relationship Id="rId4181" Type="http://schemas.openxmlformats.org/officeDocument/2006/relationships/image" Target="media/image4181.png"/><Relationship Id="rId4182" Type="http://schemas.openxmlformats.org/officeDocument/2006/relationships/image" Target="media/image4182.png"/><Relationship Id="rId4195" Type="http://schemas.openxmlformats.org/officeDocument/2006/relationships/image" Target="media/image4195.png"/><Relationship Id="rId4201" Type="http://schemas.openxmlformats.org/officeDocument/2006/relationships/image" Target="media/image4201.png"/><Relationship Id="rId4219" Type="http://schemas.openxmlformats.org/officeDocument/2006/relationships/image" Target="media/image4219.png"/><Relationship Id="rId4220" Type="http://schemas.openxmlformats.org/officeDocument/2006/relationships/image" Target="media/image4220.png"/><Relationship Id="rId4234" Type="http://schemas.openxmlformats.org/officeDocument/2006/relationships/image" Target="media/image4234.png"/><Relationship Id="rId4239" Type="http://schemas.openxmlformats.org/officeDocument/2006/relationships/image" Target="media/image4239.png"/><Relationship Id="rId4257" Type="http://schemas.openxmlformats.org/officeDocument/2006/relationships/image" Target="media/image4257.png"/><Relationship Id="rId4258" Type="http://schemas.openxmlformats.org/officeDocument/2006/relationships/image" Target="media/image4258.png"/><Relationship Id="rId4271" Type="http://schemas.openxmlformats.org/officeDocument/2006/relationships/image" Target="media/image4271.png"/><Relationship Id="rId4277" Type="http://schemas.openxmlformats.org/officeDocument/2006/relationships/image" Target="media/image4277.png"/><Relationship Id="rId4295" Type="http://schemas.openxmlformats.org/officeDocument/2006/relationships/image" Target="media/image4295.png"/><Relationship Id="rId4296" Type="http://schemas.openxmlformats.org/officeDocument/2006/relationships/image" Target="media/image4296.png"/><Relationship Id="rId4309" Type="http://schemas.openxmlformats.org/officeDocument/2006/relationships/image" Target="media/image4309.png"/><Relationship Id="rId4315" Type="http://schemas.openxmlformats.org/officeDocument/2006/relationships/image" Target="media/image4315.png"/><Relationship Id="rId4333" Type="http://schemas.openxmlformats.org/officeDocument/2006/relationships/image" Target="media/image4333.png"/><Relationship Id="rId4334" Type="http://schemas.openxmlformats.org/officeDocument/2006/relationships/image" Target="media/image4334.png"/><Relationship Id="rId4348" Type="http://schemas.openxmlformats.org/officeDocument/2006/relationships/image" Target="media/image4348.png"/><Relationship Id="rId4353" Type="http://schemas.openxmlformats.org/officeDocument/2006/relationships/image" Target="media/image4353.png"/><Relationship Id="rId4380" Type="http://schemas.openxmlformats.org/officeDocument/2006/relationships/image" Target="media/image4380.png"/><Relationship Id="rId4381" Type="http://schemas.openxmlformats.org/officeDocument/2006/relationships/image" Target="media/image4381.png"/><Relationship Id="rId4394" Type="http://schemas.openxmlformats.org/officeDocument/2006/relationships/image" Target="media/image4394.png"/><Relationship Id="rId4400" Type="http://schemas.openxmlformats.org/officeDocument/2006/relationships/image" Target="media/image4400.png"/><Relationship Id="rId4418" Type="http://schemas.openxmlformats.org/officeDocument/2006/relationships/image" Target="media/image4418.png"/><Relationship Id="rId4419" Type="http://schemas.openxmlformats.org/officeDocument/2006/relationships/image" Target="media/image4419.png"/><Relationship Id="rId4432" Type="http://schemas.openxmlformats.org/officeDocument/2006/relationships/image" Target="media/image4432.png"/><Relationship Id="rId4438" Type="http://schemas.openxmlformats.org/officeDocument/2006/relationships/image" Target="media/image4438.png"/><Relationship Id="rId4456" Type="http://schemas.openxmlformats.org/officeDocument/2006/relationships/image" Target="media/image4456.png"/><Relationship Id="rId4457" Type="http://schemas.openxmlformats.org/officeDocument/2006/relationships/image" Target="media/image4457.png"/><Relationship Id="rId4470" Type="http://schemas.openxmlformats.org/officeDocument/2006/relationships/image" Target="media/image4470.png"/><Relationship Id="rId4476" Type="http://schemas.openxmlformats.org/officeDocument/2006/relationships/image" Target="media/image4476.png"/><Relationship Id="rId4494" Type="http://schemas.openxmlformats.org/officeDocument/2006/relationships/image" Target="media/image4494.png"/><Relationship Id="rId4495" Type="http://schemas.openxmlformats.org/officeDocument/2006/relationships/image" Target="media/image4495.png"/><Relationship Id="rId4508" Type="http://schemas.openxmlformats.org/officeDocument/2006/relationships/image" Target="media/image4508.png"/><Relationship Id="rId4514" Type="http://schemas.openxmlformats.org/officeDocument/2006/relationships/image" Target="media/image4514.png"/><Relationship Id="rId4532" Type="http://schemas.openxmlformats.org/officeDocument/2006/relationships/image" Target="media/image4532.png"/><Relationship Id="rId4533" Type="http://schemas.openxmlformats.org/officeDocument/2006/relationships/image" Target="media/image4533.png"/><Relationship Id="rId4546" Type="http://schemas.openxmlformats.org/officeDocument/2006/relationships/image" Target="media/image4546.png"/><Relationship Id="rId4552" Type="http://schemas.openxmlformats.org/officeDocument/2006/relationships/image" Target="media/image4552.png"/><Relationship Id="rId4570" Type="http://schemas.openxmlformats.org/officeDocument/2006/relationships/image" Target="media/image4570.png"/><Relationship Id="rId4571" Type="http://schemas.openxmlformats.org/officeDocument/2006/relationships/image" Target="media/image4571.png"/><Relationship Id="rId4584" Type="http://schemas.openxmlformats.org/officeDocument/2006/relationships/image" Target="media/image4584.png"/><Relationship Id="rId4590" Type="http://schemas.openxmlformats.org/officeDocument/2006/relationships/image" Target="media/image4590.png"/><Relationship Id="rId4608" Type="http://schemas.openxmlformats.org/officeDocument/2006/relationships/image" Target="media/image4608.png"/><Relationship Id="rId4609" Type="http://schemas.openxmlformats.org/officeDocument/2006/relationships/image" Target="media/image4609.png"/><Relationship Id="rId4622" Type="http://schemas.openxmlformats.org/officeDocument/2006/relationships/image" Target="media/image4622.png"/><Relationship Id="rId4628" Type="http://schemas.openxmlformats.org/officeDocument/2006/relationships/image" Target="media/image4628.png"/><Relationship Id="rId4646" Type="http://schemas.openxmlformats.org/officeDocument/2006/relationships/image" Target="media/image4646.png"/><Relationship Id="rId4647" Type="http://schemas.openxmlformats.org/officeDocument/2006/relationships/image" Target="media/image4647.png"/><Relationship Id="rId4660" Type="http://schemas.openxmlformats.org/officeDocument/2006/relationships/image" Target="media/image4660.png"/><Relationship Id="rId4666" Type="http://schemas.openxmlformats.org/officeDocument/2006/relationships/image" Target="media/image4666.png"/><Relationship Id="rId4684" Type="http://schemas.openxmlformats.org/officeDocument/2006/relationships/image" Target="media/image4684.png"/><Relationship Id="rId4685" Type="http://schemas.openxmlformats.org/officeDocument/2006/relationships/image" Target="media/image4685.png"/><Relationship Id="rId4698" Type="http://schemas.openxmlformats.org/officeDocument/2006/relationships/image" Target="media/image4698.png"/><Relationship Id="rId4704" Type="http://schemas.openxmlformats.org/officeDocument/2006/relationships/image" Target="media/image4704.png"/><Relationship Id="rId4722" Type="http://schemas.openxmlformats.org/officeDocument/2006/relationships/image" Target="media/image4722.png"/><Relationship Id="rId4723" Type="http://schemas.openxmlformats.org/officeDocument/2006/relationships/image" Target="media/image4723.png"/><Relationship Id="rId4736" Type="http://schemas.openxmlformats.org/officeDocument/2006/relationships/image" Target="media/image4736.png"/><Relationship Id="rId4742" Type="http://schemas.openxmlformats.org/officeDocument/2006/relationships/image" Target="media/image4742.png"/><Relationship Id="rId4760" Type="http://schemas.openxmlformats.org/officeDocument/2006/relationships/image" Target="media/image4760.png"/><Relationship Id="rId4761" Type="http://schemas.openxmlformats.org/officeDocument/2006/relationships/image" Target="media/image4761.png"/><Relationship Id="rId4774" Type="http://schemas.openxmlformats.org/officeDocument/2006/relationships/image" Target="media/image4774.png"/><Relationship Id="rId4780" Type="http://schemas.openxmlformats.org/officeDocument/2006/relationships/image" Target="media/image4780.png"/><Relationship Id="rId4798" Type="http://schemas.openxmlformats.org/officeDocument/2006/relationships/image" Target="media/image4798.png"/><Relationship Id="rId4799" Type="http://schemas.openxmlformats.org/officeDocument/2006/relationships/image" Target="media/image4799.png"/><Relationship Id="rId4812" Type="http://schemas.openxmlformats.org/officeDocument/2006/relationships/image" Target="media/image4812.png"/><Relationship Id="rId4818" Type="http://schemas.openxmlformats.org/officeDocument/2006/relationships/image" Target="media/image4818.png"/><Relationship Id="rId4836" Type="http://schemas.openxmlformats.org/officeDocument/2006/relationships/image" Target="media/image4836.png"/><Relationship Id="rId4837" Type="http://schemas.openxmlformats.org/officeDocument/2006/relationships/image" Target="media/image4837.png"/><Relationship Id="rId4850" Type="http://schemas.openxmlformats.org/officeDocument/2006/relationships/image" Target="media/image4850.png"/><Relationship Id="rId4856" Type="http://schemas.openxmlformats.org/officeDocument/2006/relationships/image" Target="media/image4856.png"/><Relationship Id="rId4874" Type="http://schemas.openxmlformats.org/officeDocument/2006/relationships/image" Target="media/image4874.png"/><Relationship Id="rId4875" Type="http://schemas.openxmlformats.org/officeDocument/2006/relationships/image" Target="media/image4875.png"/><Relationship Id="rId4888" Type="http://schemas.openxmlformats.org/officeDocument/2006/relationships/image" Target="media/image4888.png"/><Relationship Id="rId4894" Type="http://schemas.openxmlformats.org/officeDocument/2006/relationships/image" Target="media/image4894.png"/><Relationship Id="rId4912" Type="http://schemas.openxmlformats.org/officeDocument/2006/relationships/image" Target="media/image4912.png"/><Relationship Id="rId4913" Type="http://schemas.openxmlformats.org/officeDocument/2006/relationships/image" Target="media/image4913.png"/><Relationship Id="rId4922" Type="http://schemas.openxmlformats.org/officeDocument/2006/relationships/image" Target="media/image4922.png"/><Relationship Id="rId4935" Type="http://schemas.openxmlformats.org/officeDocument/2006/relationships/image" Target="media/image4935.png"/><Relationship Id="rId4941" Type="http://schemas.openxmlformats.org/officeDocument/2006/relationships/image" Target="media/image4941.png"/><Relationship Id="rId4959" Type="http://schemas.openxmlformats.org/officeDocument/2006/relationships/image" Target="media/image4959.png"/><Relationship Id="rId4960" Type="http://schemas.openxmlformats.org/officeDocument/2006/relationships/image" Target="media/image4960.png"/><Relationship Id="rId4974" Type="http://schemas.openxmlformats.org/officeDocument/2006/relationships/image" Target="media/image4974.png"/><Relationship Id="rId4979" Type="http://schemas.openxmlformats.org/officeDocument/2006/relationships/image" Target="media/image4979.png"/><Relationship Id="rId4980" Type="http://schemas.openxmlformats.org/officeDocument/2006/relationships/image" Target="media/image4980.png"/><Relationship Id="rId4998" Type="http://schemas.openxmlformats.org/officeDocument/2006/relationships/image" Target="media/image4998.png"/><Relationship Id="rId4999" Type="http://schemas.openxmlformats.org/officeDocument/2006/relationships/image" Target="media/image4999.png"/><Relationship Id="rId5013" Type="http://schemas.openxmlformats.org/officeDocument/2006/relationships/image" Target="media/image5013.png"/><Relationship Id="rId5018" Type="http://schemas.openxmlformats.org/officeDocument/2006/relationships/image" Target="media/image5018.png"/><Relationship Id="rId5019" Type="http://schemas.openxmlformats.org/officeDocument/2006/relationships/image" Target="media/image5019.png"/><Relationship Id="rId5037" Type="http://schemas.openxmlformats.org/officeDocument/2006/relationships/image" Target="media/image5037.png"/><Relationship Id="rId5038" Type="http://schemas.openxmlformats.org/officeDocument/2006/relationships/image" Target="media/image5038.png"/><Relationship Id="rId5052" Type="http://schemas.openxmlformats.org/officeDocument/2006/relationships/image" Target="media/image5052.png"/><Relationship Id="rId5057" Type="http://schemas.openxmlformats.org/officeDocument/2006/relationships/image" Target="media/image5057.png"/><Relationship Id="rId5058" Type="http://schemas.openxmlformats.org/officeDocument/2006/relationships/image" Target="media/image5058.png"/><Relationship Id="rId5076" Type="http://schemas.openxmlformats.org/officeDocument/2006/relationships/image" Target="media/image5076.png"/><Relationship Id="rId5077" Type="http://schemas.openxmlformats.org/officeDocument/2006/relationships/image" Target="media/image5077.png"/><Relationship Id="rId5091" Type="http://schemas.openxmlformats.org/officeDocument/2006/relationships/image" Target="media/image5091.png"/><Relationship Id="rId5096" Type="http://schemas.openxmlformats.org/officeDocument/2006/relationships/image" Target="media/image5096.png"/><Relationship Id="rId5097" Type="http://schemas.openxmlformats.org/officeDocument/2006/relationships/image" Target="media/image5097.png"/><Relationship Id="rId5115" Type="http://schemas.openxmlformats.org/officeDocument/2006/relationships/image" Target="media/image5115.png"/><Relationship Id="rId5116" Type="http://schemas.openxmlformats.org/officeDocument/2006/relationships/image" Target="media/image5116.png"/><Relationship Id="rId5130" Type="http://schemas.openxmlformats.org/officeDocument/2006/relationships/image" Target="media/image5130.png"/><Relationship Id="rId5135" Type="http://schemas.openxmlformats.org/officeDocument/2006/relationships/image" Target="media/image5135.png"/><Relationship Id="rId5136" Type="http://schemas.openxmlformats.org/officeDocument/2006/relationships/image" Target="media/image5136.png"/><Relationship Id="rId5154" Type="http://schemas.openxmlformats.org/officeDocument/2006/relationships/image" Target="media/image5154.png"/><Relationship Id="rId5155" Type="http://schemas.openxmlformats.org/officeDocument/2006/relationships/image" Target="media/image5155.png"/><Relationship Id="rId5169" Type="http://schemas.openxmlformats.org/officeDocument/2006/relationships/image" Target="media/image5169.png"/><Relationship Id="rId5174" Type="http://schemas.openxmlformats.org/officeDocument/2006/relationships/image" Target="media/image5174.png"/><Relationship Id="rId5175" Type="http://schemas.openxmlformats.org/officeDocument/2006/relationships/image" Target="media/image5175.png"/><Relationship Id="rId5193" Type="http://schemas.openxmlformats.org/officeDocument/2006/relationships/image" Target="media/image5193.png"/><Relationship Id="rId5194" Type="http://schemas.openxmlformats.org/officeDocument/2006/relationships/image" Target="media/image5194.png"/><Relationship Id="rId5208" Type="http://schemas.openxmlformats.org/officeDocument/2006/relationships/image" Target="media/image5208.png"/><Relationship Id="rId5213" Type="http://schemas.openxmlformats.org/officeDocument/2006/relationships/image" Target="media/image5213.png"/><Relationship Id="rId5214" Type="http://schemas.openxmlformats.org/officeDocument/2006/relationships/image" Target="media/image5214.png"/><Relationship Id="rId5232" Type="http://schemas.openxmlformats.org/officeDocument/2006/relationships/image" Target="media/image5232.png"/><Relationship Id="rId5233" Type="http://schemas.openxmlformats.org/officeDocument/2006/relationships/image" Target="media/image5233.png"/><Relationship Id="rId5247" Type="http://schemas.openxmlformats.org/officeDocument/2006/relationships/image" Target="media/image5247.png"/><Relationship Id="rId5252" Type="http://schemas.openxmlformats.org/officeDocument/2006/relationships/image" Target="media/image5252.png"/><Relationship Id="rId5253" Type="http://schemas.openxmlformats.org/officeDocument/2006/relationships/image" Target="media/image5253.png"/><Relationship Id="rId5271" Type="http://schemas.openxmlformats.org/officeDocument/2006/relationships/image" Target="media/image5271.png"/><Relationship Id="rId5272" Type="http://schemas.openxmlformats.org/officeDocument/2006/relationships/image" Target="media/image5272.png"/><Relationship Id="rId5286" Type="http://schemas.openxmlformats.org/officeDocument/2006/relationships/image" Target="media/image5286.png"/><Relationship Id="rId5291" Type="http://schemas.openxmlformats.org/officeDocument/2006/relationships/image" Target="media/image5291.png"/><Relationship Id="rId5292" Type="http://schemas.openxmlformats.org/officeDocument/2006/relationships/image" Target="media/image5292.png"/><Relationship Id="rId5310" Type="http://schemas.openxmlformats.org/officeDocument/2006/relationships/image" Target="media/image5310.png"/><Relationship Id="rId5311" Type="http://schemas.openxmlformats.org/officeDocument/2006/relationships/image" Target="media/image5311.png"/><Relationship Id="rId5325" Type="http://schemas.openxmlformats.org/officeDocument/2006/relationships/image" Target="media/image5325.png"/><Relationship Id="rId5330" Type="http://schemas.openxmlformats.org/officeDocument/2006/relationships/image" Target="media/image5330.png"/><Relationship Id="rId5331" Type="http://schemas.openxmlformats.org/officeDocument/2006/relationships/image" Target="media/image5331.png"/><Relationship Id="rId5349" Type="http://schemas.openxmlformats.org/officeDocument/2006/relationships/image" Target="media/image5349.png"/><Relationship Id="rId5350" Type="http://schemas.openxmlformats.org/officeDocument/2006/relationships/image" Target="media/image5350.png"/><Relationship Id="rId5364" Type="http://schemas.openxmlformats.org/officeDocument/2006/relationships/image" Target="media/image5364.png"/><Relationship Id="rId5369" Type="http://schemas.openxmlformats.org/officeDocument/2006/relationships/image" Target="media/image5369.png"/><Relationship Id="rId5370" Type="http://schemas.openxmlformats.org/officeDocument/2006/relationships/image" Target="media/image5370.png"/><Relationship Id="rId5388" Type="http://schemas.openxmlformats.org/officeDocument/2006/relationships/image" Target="media/image5388.png"/><Relationship Id="rId5389" Type="http://schemas.openxmlformats.org/officeDocument/2006/relationships/image" Target="media/image5389.png"/><Relationship Id="rId5403" Type="http://schemas.openxmlformats.org/officeDocument/2006/relationships/image" Target="media/image5403.png"/><Relationship Id="rId5408" Type="http://schemas.openxmlformats.org/officeDocument/2006/relationships/image" Target="media/image5408.png"/><Relationship Id="rId5409" Type="http://schemas.openxmlformats.org/officeDocument/2006/relationships/image" Target="media/image5409.png"/><Relationship Id="rId5427" Type="http://schemas.openxmlformats.org/officeDocument/2006/relationships/image" Target="media/image5427.png"/><Relationship Id="rId5428" Type="http://schemas.openxmlformats.org/officeDocument/2006/relationships/image" Target="media/image5428.png"/><Relationship Id="rId5436" Type="http://schemas.openxmlformats.org/officeDocument/2006/relationships/image" Target="media/image5436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2022-01-04T13:04:32Z</dcterms:created>
  <dcterms:modified xsi:type="dcterms:W3CDTF">2022-01-04T13:04:32Z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