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32" baseline="0" dirty="0">
          <w:jc w:val="left"/>
          <w:rFonts w:ascii="Corbel" w:hAnsi="Corbel" w:cs="Corbel"/>
          <w:b/>
          <w:bCs/>
          <w:color w:val="FF0000"/>
          <w:sz w:val="32"/>
          <w:szCs w:val="32"/>
        </w:rPr>
        <w:t>Dodatek </w:t>
      </w:r>
      <w:r>
        <w:rPr sz="32" baseline="0" dirty="0">
          <w:jc w:val="left"/>
          <w:rFonts w:ascii="Corbel-Bold" w:hAnsi="Corbel-Bold" w:cs="Corbel-Bold"/>
          <w:b/>
          <w:bCs/>
          <w:color w:val="FF0000"/>
          <w:sz w:val="32"/>
          <w:szCs w:val="32"/>
        </w:rPr>
        <w:t>č</w:t>
      </w:r>
      <w:r>
        <w:rPr sz="32" baseline="0" dirty="0">
          <w:jc w:val="left"/>
          <w:rFonts w:ascii="Corbel" w:hAnsi="Corbel" w:cs="Corbel"/>
          <w:b/>
          <w:bCs/>
          <w:color w:val="FF0000"/>
          <w:sz w:val="32"/>
          <w:szCs w:val="32"/>
        </w:rPr>
        <w:t>. 1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612" w:right="2886" w:firstLine="0"/>
      </w:pPr>
      <w:r/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k pojistn</w:t>
      </w:r>
      <w:r>
        <w:rPr sz="32" baseline="0" dirty="0">
          <w:jc w:val="left"/>
          <w:rFonts w:ascii="Corbel" w:hAnsi="Corbel" w:cs="Corbel"/>
          <w:b/>
          <w:bCs/>
          <w:color w:val="000000"/>
          <w:spacing w:val="66"/>
          <w:sz w:val="32"/>
          <w:szCs w:val="32"/>
        </w:rPr>
        <w:t>é</w:t>
      </w:r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smlouv</w:t>
      </w:r>
      <w:r>
        <w:rPr sz="32" baseline="0" dirty="0">
          <w:jc w:val="left"/>
          <w:rFonts w:ascii="Corbel-Bold" w:hAnsi="Corbel-Bold" w:cs="Corbel-Bold"/>
          <w:b/>
          <w:bCs/>
          <w:color w:val="000000"/>
          <w:spacing w:val="64"/>
          <w:sz w:val="32"/>
          <w:szCs w:val="32"/>
        </w:rPr>
        <w:t>ě</w:t>
      </w:r>
      <w:r>
        <w:rPr sz="32" baseline="0" dirty="0">
          <w:jc w:val="left"/>
          <w:rFonts w:ascii="Corbel-Bold" w:hAnsi="Corbel-Bold" w:cs="Corbel-Bold"/>
          <w:b/>
          <w:bCs/>
          <w:color w:val="000000"/>
          <w:sz w:val="32"/>
          <w:szCs w:val="32"/>
        </w:rPr>
        <w:t>č</w:t>
      </w:r>
      <w:r>
        <w:rPr sz="32" baseline="0" dirty="0">
          <w:jc w:val="left"/>
          <w:rFonts w:ascii="Corbel" w:hAnsi="Corbel" w:cs="Corbel"/>
          <w:b/>
          <w:bCs/>
          <w:color w:val="000000"/>
          <w:spacing w:val="65"/>
          <w:sz w:val="32"/>
          <w:szCs w:val="32"/>
        </w:rPr>
        <w:t>.</w:t>
      </w:r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7721135639</w:t>
      </w:r>
      <w:r>
        <w:rPr>
          <w:rFonts w:ascii="Times New Roman" w:hAnsi="Times New Roman" w:cs="Times New Roman"/>
          <w:sz w:val="32"/>
          <w:szCs w:val="32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Úsek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hospodá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ských rizik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0" w:after="0" w:line="279" w:lineRule="exact"/>
        <w:ind w:left="612" w:right="2886" w:firstLine="0"/>
      </w:pPr>
      <w:r/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Kooperativa pojiš</w:t>
      </w:r>
      <w:r>
        <w:rPr sz="32" baseline="0" dirty="0">
          <w:jc w:val="left"/>
          <w:rFonts w:ascii="Corbel-Bold" w:hAnsi="Corbel-Bold" w:cs="Corbel-Bold"/>
          <w:b/>
          <w:bCs/>
          <w:color w:val="000000"/>
          <w:sz w:val="32"/>
          <w:szCs w:val="32"/>
        </w:rPr>
        <w:t>ť</w:t>
      </w:r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ovna, a.s., Vienna Insurance Group</w:t>
      </w:r>
      <w:r>
        <w:rPr>
          <w:rFonts w:ascii="Times New Roman" w:hAnsi="Times New Roman" w:cs="Times New Roman"/>
          <w:sz w:val="32"/>
          <w:szCs w:val="32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 sídlem Praha 8, Pob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ežní 665/21, PS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186 00,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O: 47116617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zapsaná v obchodním rejst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íku u 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stského soudu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Praze, sp. zn. B 1897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zastoupený na základ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zmocn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níže podepsanými osobami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Pracovišt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288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Kooperativa pojiš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ť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ovna, a.s., Vienna Insurance Group, AGENTURA VÝCHODNÍ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ECHY,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ída Míru 94, Pardubice 2, PS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530 02; tel. 95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42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MMN, a.s.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 sídle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3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Jilemnice, Metyšova 465, PS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514 01,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: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3341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zapsaný(á)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obchodní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rejst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íku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Krajského soudu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Hradci Králové, sp. zn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 3506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64" w:lineRule="exact"/>
        <w:ind w:left="2030" w:right="4570" w:hanging="1418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Zastoupen</w:t>
      </w:r>
      <w:r>
        <w:rPr sz="20" baseline="0" dirty="0">
          <w:jc w:val="left"/>
          <w:rFonts w:ascii="Corbel" w:hAnsi="Corbel" w:cs="Corbel"/>
          <w:color w:val="000000"/>
          <w:spacing w:val="436"/>
          <w:sz w:val="20"/>
          <w:szCs w:val="20"/>
        </w:rPr>
        <w:t>ý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MUDr. Ji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ím Kalenským,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edsedou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Ing. Otou Krej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ím,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lenem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Koresponden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adresa pojistníka je totožná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 uvedenou adreso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uzavírají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612" w:right="570" w:firstLine="0"/>
        <w:jc w:val="both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smyslu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zákona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89/2012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Sb.,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anského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zákoníku,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tento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dodatek,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který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spolu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uvedenou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smlouvou,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pojistnými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podmínkami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ílohami,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které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pojistná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smlouva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(ve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dodatku)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odvolává, tvo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 nedílný celek.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 uvedená pojistná smlouva (v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výše uvedených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 výše uvedených subjektech) nov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zní takto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  <w:vertAlign w:val="superscript"/>
        </w:rPr>
        <w:t>*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56" w:after="0" w:line="240" w:lineRule="auto"/>
        <w:ind w:left="612" w:right="0" w:firstLine="0"/>
      </w:pPr>
      <w:r/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* pokud se </w:t>
      </w:r>
      <w:r>
        <w:rPr sz="13" baseline="0" dirty="0">
          <w:jc w:val="left"/>
          <w:rFonts w:ascii="Corbel" w:hAnsi="Corbel" w:cs="Corbel"/>
          <w:color w:val="000000"/>
          <w:spacing w:val="27"/>
          <w:sz w:val="13"/>
          <w:szCs w:val="13"/>
        </w:rPr>
        <w:t>v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tomto novém zn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ě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ní používá pojem „tento dodatek“</w:t>
      </w:r>
      <w:r>
        <w:rPr sz="13" baseline="0" dirty="0">
          <w:jc w:val="left"/>
          <w:rFonts w:ascii="Corbel" w:hAnsi="Corbel" w:cs="Corbel"/>
          <w:color w:val="000000"/>
          <w:spacing w:val="-2"/>
          <w:sz w:val="13"/>
          <w:szCs w:val="13"/>
        </w:rPr>
        <w:t>,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 považuje se za n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ě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j tento dodatek</w:t>
      </w:r>
      <w:r>
        <w:rPr>
          <w:rFonts w:ascii="Times New Roman" w:hAnsi="Times New Roman" w:cs="Times New Roman"/>
          <w:sz w:val="13"/>
          <w:szCs w:val="13"/>
        </w:rPr>
        <w:t> </w:t>
      </w:r>
      <w:r>
        <w:drawing>
          <wp:anchor simplePos="0" relativeHeight="251658375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10690225</wp:posOffset>
            </wp:positionV>
            <wp:extent cx="12700" cy="1270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ným je pojistník.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525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3013" w:space="1467"/>
            <w:col w:w="1978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Úvodní ustan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vení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7" w:right="573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vztahují: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Všeobecné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podmínky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(dále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jen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VPP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“),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Zvláštní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podmínky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(dále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 a Dodatkové pojistné podmínky (dále jen 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DPP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Všeobecné pojistné podmínky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VPP P-100/1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majetku a odpov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Zvláštní pojistné podmínky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 P-150/1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52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živelní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1040" w:right="5095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 P-200/1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32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 odcizení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P-250/1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40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skla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 P-300/1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42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 P-320/1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4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elektronickýc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 P-600/1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2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odpov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dnosti za újmu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 P-695/1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32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 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hem silni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dopravy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Dodatkové pojistné podmínky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DPP P-520/1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20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hospodá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ských rizik, sestávající se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následujících doložek: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Živel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DZ10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123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Lehké stavby, 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evostavb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Výluka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DZ10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Zásoby a jejich uložen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Vymezení podmínek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DZ10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8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Suteré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n-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Výluka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DZ11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125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Fotovoltaická elektrárn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Výluka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DZ11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color w:val="000000"/>
          <w:spacing w:val="135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Atmosférické srážk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DZ11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23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ímý úder blesk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u-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(1404)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DOZ10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11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edepsané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soby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(netýká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cenných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90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) (1612)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DOZ10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edepsan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soby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 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a cenných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(1606)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944" w:right="569" w:hanging="90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DOZ10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0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Loupež</w:t>
      </w:r>
      <w:r>
        <w:rPr sz="20" baseline="0" dirty="0">
          <w:jc w:val="left"/>
          <w:rFonts w:ascii="Corbel" w:hAnsi="Corbel" w:cs="Corbe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epravovaných</w:t>
      </w:r>
      <w:r>
        <w:rPr sz="20" baseline="0" dirty="0">
          <w:jc w:val="left"/>
          <w:rFonts w:ascii="Corbel" w:hAnsi="Corbel" w:cs="Corbe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ceni</w:t>
      </w:r>
      <w:r>
        <w:rPr sz="20" baseline="0" dirty="0">
          <w:jc w:val="left"/>
          <w:rFonts w:ascii="Corbel" w:hAnsi="Corbel" w:cs="Corbel"/>
          <w:color w:val="000000"/>
          <w:spacing w:val="119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11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edepsané</w:t>
      </w:r>
      <w:r>
        <w:rPr sz="20" baseline="0" dirty="0">
          <w:jc w:val="left"/>
          <w:rFonts w:ascii="Corbel" w:hAnsi="Corbel" w:cs="Corbe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soby</w:t>
      </w:r>
      <w:r>
        <w:rPr sz="20" baseline="0" dirty="0">
          <w:jc w:val="left"/>
          <w:rFonts w:ascii="Corbel" w:hAnsi="Corbel" w:cs="Corbe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cenin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epravovaných osobou provád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jící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epravu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DOZ10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pacing w:val="11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edepsané 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soby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Výklad pojm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(2001)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Stroje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DST11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120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 agregát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opravy vinut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Vymezení 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Odpov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dnost za újmu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DODP10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11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obecné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dnosti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újmu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dnosti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újmu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sobenou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vadou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104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výrobku a vadou práce po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edán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Základní rozsah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(1612)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color w:val="000000"/>
          <w:spacing w:val="12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Cizí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evzat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(1606)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pacing w:val="123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Náklady zdravotní pojiš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ť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ovny a regresy dávek nemocenského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104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DODP10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9</w:t>
      </w:r>
      <w:r>
        <w:rPr sz="20" baseline="0" dirty="0">
          <w:jc w:val="left"/>
          <w:rFonts w:ascii="Corbel" w:hAnsi="Corbel" w:cs="Corbel"/>
          <w:color w:val="000000"/>
          <w:spacing w:val="113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Provo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pracovních stroj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(1412)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2086" w:right="570" w:hanging="104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DODP12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pacing w:val="11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dnost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obchodní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korporace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újmu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svých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orgán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výkonem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funkc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(1412)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40" w:right="57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DODP12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color w:val="000000"/>
          <w:spacing w:val="130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Poskytování služby pé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 o dít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 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tské skupin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(1507)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DODP12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color w:val="000000"/>
          <w:spacing w:val="135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odložené a vnesen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(1603)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DODP13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pacing w:val="12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stnanc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(1603)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Obecné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DOB10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11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Elektronická rizik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Výluk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(2001)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7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40" w:right="4789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color w:val="000000"/>
          <w:spacing w:val="11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Výklad pojm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pro 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ely pojistné smlouvy (2001)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DOB10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0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Demolice, su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ť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1040" w:right="57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DOB10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pacing w:val="11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Tíha sn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hu, námraz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Vymezení podmínek (1401)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Bonifikac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e-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Vymezení podmínek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2172" w:right="570" w:hanging="1132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color w:val="000000"/>
          <w:spacing w:val="34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Definice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jedné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pojistná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záplava,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vich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ice,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krupobití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Jiné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DODC10</w:t>
      </w:r>
      <w:r>
        <w:rPr sz="20" baseline="0" dirty="0">
          <w:jc w:val="left"/>
          <w:rFonts w:ascii="Corbel" w:hAnsi="Corbel" w:cs="Corbel"/>
          <w:color w:val="000000"/>
          <w:spacing w:val="119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75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Poškození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jšího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kontaktního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zateplovacího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systému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(zateplení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fasády)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ptactvem,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hmyzem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107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hlodavc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i-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DODC10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75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Malby, nást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iky nebo polepen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340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II.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1985"/>
      </w:pPr>
      <w:r/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Druhy a zp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ů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soby poji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-3"/>
          <w:sz w:val="24"/>
          <w:szCs w:val="24"/>
        </w:rPr>
        <w:t>š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t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ní, p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edm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ty a rozsah pojišt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Obecná ujednání pro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majetku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Pravidla pro stanovení výše 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jsou podrobn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upravena v pojistných podmínkách vztahujících se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37" w:right="569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sjednanému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dalších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ustanoveních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této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smlouvy.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stanovení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tedy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mít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vliv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stupe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ebení,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opravy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znovupo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majetku je míste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i/>
          <w:iCs/>
          <w:color w:val="FF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i/>
          <w:iCs/>
          <w:color w:val="FF0000"/>
          <w:spacing w:val="102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i/>
          <w:iCs/>
          <w:color w:val="FF0000"/>
          <w:sz w:val="20"/>
          <w:szCs w:val="20"/>
        </w:rPr>
        <w:t>Metyšova 465 (areál nemocnice), Jilemnice, PS</w:t>
      </w:r>
      <w:r>
        <w:rPr sz="20" baseline="0" dirty="0">
          <w:jc w:val="left"/>
          <w:rFonts w:ascii="Corbel-Italic" w:hAnsi="Corbel-Italic" w:cs="Corbel-Italic"/>
          <w:i/>
          <w:iCs/>
          <w:color w:val="FF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i/>
          <w:iCs/>
          <w:color w:val="FF0000"/>
          <w:sz w:val="20"/>
          <w:szCs w:val="20"/>
        </w:rPr>
        <w:t> 514 0</w:t>
      </w:r>
      <w:r>
        <w:rPr sz="20" baseline="0" dirty="0">
          <w:jc w:val="left"/>
          <w:rFonts w:ascii="Corbel" w:hAnsi="Corbel" w:cs="Corbel"/>
          <w:i/>
          <w:iCs/>
          <w:color w:val="FF0000"/>
          <w:spacing w:val="44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i/>
          <w:iCs/>
          <w:color w:val="FF0000"/>
          <w:sz w:val="20"/>
          <w:szCs w:val="20"/>
        </w:rPr>
        <w:t>v</w:t>
      </w:r>
      <w:r>
        <w:rPr sz="20" baseline="0" dirty="0">
          <w:jc w:val="left"/>
          <w:rFonts w:ascii="Corbel-Italic" w:hAnsi="Corbel-Italic" w:cs="Corbel-Italic"/>
          <w:i/>
          <w:iCs/>
          <w:color w:val="FF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i/>
          <w:iCs/>
          <w:color w:val="FF0000"/>
          <w:sz w:val="20"/>
          <w:szCs w:val="20"/>
        </w:rPr>
        <w:t>etn</w:t>
      </w:r>
      <w:r>
        <w:rPr sz="20" baseline="0" dirty="0">
          <w:jc w:val="left"/>
          <w:rFonts w:ascii="Corbel-Italic" w:hAnsi="Corbel-Italic" w:cs="Corbel-Italic"/>
          <w:i/>
          <w:iCs/>
          <w:color w:val="FF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FF0000"/>
          <w:sz w:val="20"/>
          <w:szCs w:val="20"/>
        </w:rPr>
        <w:t> budovy na adrese Metyšova 156, Jilemnice,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629"/>
      </w:pPr>
      <w:r/>
      <w:r>
        <w:rPr sz="20" baseline="0" dirty="0">
          <w:jc w:val="left"/>
          <w:rFonts w:ascii="Corbel" w:hAnsi="Corbel" w:cs="Corbel"/>
          <w:i/>
          <w:iCs/>
          <w:color w:val="FF0000"/>
          <w:sz w:val="20"/>
          <w:szCs w:val="20"/>
        </w:rPr>
        <w:t>PS</w:t>
      </w:r>
      <w:r>
        <w:rPr sz="20" baseline="0" dirty="0">
          <w:jc w:val="left"/>
          <w:rFonts w:ascii="Corbel-Italic" w:hAnsi="Corbel-Italic" w:cs="Corbel-Italic"/>
          <w:i/>
          <w:iCs/>
          <w:color w:val="FF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i/>
          <w:iCs/>
          <w:color w:val="FF0000"/>
          <w:sz w:val="20"/>
          <w:szCs w:val="20"/>
        </w:rPr>
        <w:t> 514 01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106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3. kv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tna 42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42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(areál nemocnice), Semily, PS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513 01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není-li dále uvedeno jinak.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ehled sjednaných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Živeln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612" w:right="572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  <w:jc w:val="both"/>
      </w:pPr>
      <w:r>
        <w:drawing>
          <wp:anchor simplePos="0" relativeHeight="25165842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2.1.1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Živelní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161036</wp:posOffset>
            </wp:positionV>
            <wp:extent cx="6096" cy="609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161036</wp:posOffset>
            </wp:positionV>
            <wp:extent cx="6096" cy="609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1871"/>
        <w:gridCol w:w="205"/>
        <w:gridCol w:w="1022"/>
        <w:gridCol w:w="191"/>
        <w:gridCol w:w="1702"/>
        <w:gridCol w:w="1274"/>
        <w:gridCol w:w="1277"/>
        <w:gridCol w:w="1248"/>
      </w:tblGrid>
      <w:tr>
        <w:trPr>
          <w:trHeight w:val="224"/>
        </w:trPr>
        <w:tc>
          <w:tcPr>
            <w:tcW w:w="949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1"/>
        </w:trPr>
        <w:tc>
          <w:tcPr>
            <w:tcW w:w="949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sdružený živel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9"/>
        </w:trPr>
        <w:tc>
          <w:tcPr>
            <w:tcW w:w="949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2" w:lineRule="exact"/>
              <w:ind w:left="103" w:right="23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P-150/14 a doložkami DOB101, DOB103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4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DOB105, DOB107, DZ101,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DZ106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DZ108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DZ112, DZ113,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DZ114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8" w:after="0" w:line="240" w:lineRule="auto"/>
              <w:ind w:left="0" w:right="0" w:firstLine="171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6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73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  <w:gridSpan w:val="3"/>
          </w:tcPr>
          <w:p/>
        </w:tc>
        <w:tc>
          <w:tcPr>
            <w:tcW w:w="1702" w:type="dxa"/>
          </w:tcPr>
          <w:p/>
        </w:tc>
        <w:tc>
          <w:tcPr>
            <w:tcW w:w="1274" w:type="dxa"/>
          </w:tcPr>
          <w:p/>
        </w:tc>
        <w:tc>
          <w:tcPr>
            <w:tcW w:w="1277" w:type="dxa"/>
          </w:tcPr>
          <w:p/>
        </w:tc>
        <w:tc>
          <w:tcPr>
            <w:tcW w:w="1248" w:type="dxa"/>
          </w:tcPr>
          <w:p/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5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44" w:lineRule="exact"/>
              <w:ind w:left="95" w:right="21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budov a ostatních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  <w:gridSpan w:val="3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3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9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6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5" w:after="0" w:line="243" w:lineRule="exact"/>
              <w:ind w:left="95" w:right="21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budov a ostatních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  <w:gridSpan w:val="3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4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3" w:after="0" w:line="240" w:lineRule="auto"/>
              <w:ind w:left="28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asovou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3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1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3" w:after="0" w:line="139" w:lineRule="exact"/>
              <w:ind w:left="281" w:right="0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3" w:after="0" w:line="139" w:lineRule="exact"/>
              <w:ind w:left="115" w:right="449" w:firstLine="0"/>
            </w:pPr>
            <w:r>
              <w:rPr sz="20" baseline="10" dirty="0">
                <w:jc w:val="left"/>
                <w:rFonts w:ascii="Corbel" w:hAnsi="Corbel" w:cs="Corbel"/>
                <w:color w:val="000000"/>
                <w:position w:val="10"/>
                <w:sz w:val="20"/>
                <w:szCs w:val="20"/>
              </w:rPr>
              <w:t>Soubor záso</w:t>
            </w:r>
            <w:r>
              <w:rPr sz="20" baseline="10" dirty="0">
                <w:jc w:val="left"/>
                <w:rFonts w:ascii="Corbel" w:hAnsi="Corbel" w:cs="Corbel"/>
                <w:color w:val="000000"/>
                <w:spacing w:val="40"/>
                <w:position w:val="10"/>
                <w:sz w:val="20"/>
                <w:szCs w:val="20"/>
              </w:rPr>
              <w:t>b</w:t>
            </w:r>
            <w:r>
              <w:rPr sz="20" baseline="10" dirty="0">
                <w:jc w:val="left"/>
                <w:rFonts w:ascii="Corbel" w:hAnsi="Corbel" w:cs="Corbel"/>
                <w:color w:val="000000"/>
                <w:position w:val="1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krevní deriváty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  <w:gridSpan w:val="3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7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70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115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Soubor zásob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</w:tcPr>
          <w:p/>
        </w:tc>
        <w:tc>
          <w:tcPr>
            <w:tcW w:w="19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132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povode</w:t>
            </w: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ň</w:t>
            </w: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59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178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161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145795</wp:posOffset>
            </wp:positionV>
            <wp:extent cx="6096" cy="6096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145795</wp:posOffset>
            </wp:positionV>
            <wp:extent cx="6096" cy="6096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112268</wp:posOffset>
            </wp:positionV>
            <wp:extent cx="6097" cy="609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113523</wp:posOffset>
            </wp:positionV>
            <wp:extent cx="636427" cy="582813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7149959"/>
                      <a:ext cx="522127" cy="4685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112268</wp:posOffset>
            </wp:positionV>
            <wp:extent cx="6097" cy="609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144650</wp:posOffset>
            </wp:positionV>
            <wp:extent cx="760673" cy="551687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7181086"/>
                      <a:ext cx="646373" cy="437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-30610</wp:posOffset>
            </wp:positionV>
            <wp:extent cx="760673" cy="551687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7181086"/>
                      <a:ext cx="646373" cy="437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2501138</wp:posOffset>
            </wp:positionH>
            <wp:positionV relativeFrom="paragraph">
              <wp:posOffset>47113</wp:posOffset>
            </wp:positionV>
            <wp:extent cx="1604229" cy="39624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501138" y="7258809"/>
                      <a:ext cx="1489929" cy="2819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92"/>
                          </w:tabs>
                          <w:spacing w:before="0" w:after="0" w:line="244" w:lineRule="exact"/>
                          <w:ind w:left="0" w:right="0" w:firstLine="13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1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ast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3991990</wp:posOffset>
            </wp:positionH>
            <wp:positionV relativeFrom="paragraph">
              <wp:posOffset>93711</wp:posOffset>
            </wp:positionV>
            <wp:extent cx="331627" cy="271918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1990" y="7305407"/>
                      <a:ext cx="217327" cy="1576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</w:rPr>
                          <w:t>5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</w:rPr>
                          <w:t>)</w:t>
                        </w:r>
                        <w:r>
                          <w:rPr sz="20" baseline="-1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-1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6082029</wp:posOffset>
            </wp:positionH>
            <wp:positionV relativeFrom="paragraph">
              <wp:posOffset>93711</wp:posOffset>
            </wp:positionV>
            <wp:extent cx="660811" cy="271917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82029" y="7305407"/>
                      <a:ext cx="546511" cy="157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57404</wp:posOffset>
            </wp:positionV>
            <wp:extent cx="6096" cy="6097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57404</wp:posOffset>
            </wp:positionV>
            <wp:extent cx="6096" cy="6097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57404</wp:posOffset>
            </wp:positionV>
            <wp:extent cx="6096" cy="6097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57404</wp:posOffset>
            </wp:positionV>
            <wp:extent cx="6097" cy="6097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57404</wp:posOffset>
            </wp:positionV>
            <wp:extent cx="6096" cy="6097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57404</wp:posOffset>
            </wp:positionV>
            <wp:extent cx="6096" cy="6097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57404</wp:posOffset>
            </wp:positionV>
            <wp:extent cx="6097" cy="6097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57404</wp:posOffset>
            </wp:positionV>
            <wp:extent cx="6096" cy="6097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18" behindDoc="1" locked="0" layoutInCell="1" allowOverlap="1">
            <wp:simplePos x="0" y="0"/>
            <wp:positionH relativeFrom="page">
              <wp:posOffset>2381953</wp:posOffset>
            </wp:positionH>
            <wp:positionV relativeFrom="paragraph">
              <wp:posOffset>82702</wp:posOffset>
            </wp:positionV>
            <wp:extent cx="829056" cy="24720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9056" cy="247200"/>
                    </a:xfrm>
                    <a:custGeom>
                      <a:rect l="l" t="t" r="r" b="b"/>
                      <a:pathLst>
                        <a:path w="829056" h="247200">
                          <a:moveTo>
                            <a:pt x="0" y="247200"/>
                          </a:moveTo>
                          <a:lnTo>
                            <a:pt x="829056" y="247200"/>
                          </a:lnTo>
                          <a:lnTo>
                            <a:pt x="8290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157988</wp:posOffset>
            </wp:positionV>
            <wp:extent cx="6096" cy="6097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157988</wp:posOffset>
            </wp:positionV>
            <wp:extent cx="6096" cy="6097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157988</wp:posOffset>
            </wp:positionV>
            <wp:extent cx="6096" cy="6097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157988</wp:posOffset>
            </wp:positionV>
            <wp:extent cx="6097" cy="6097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157988</wp:posOffset>
            </wp:positionV>
            <wp:extent cx="6096" cy="6097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157988</wp:posOffset>
            </wp:positionV>
            <wp:extent cx="6096" cy="6097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157988</wp:posOffset>
            </wp:positionV>
            <wp:extent cx="6097" cy="6097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157988</wp:posOffset>
            </wp:positionV>
            <wp:extent cx="6096" cy="6097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20" behindDoc="1" locked="0" layoutInCell="1" allowOverlap="1">
            <wp:simplePos x="0" y="0"/>
            <wp:positionH relativeFrom="page">
              <wp:posOffset>2443549</wp:posOffset>
            </wp:positionH>
            <wp:positionV relativeFrom="paragraph">
              <wp:posOffset>40905</wp:posOffset>
            </wp:positionV>
            <wp:extent cx="726586" cy="200774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6586" cy="200774"/>
                    </a:xfrm>
                    <a:custGeom>
                      <a:rect l="l" t="t" r="r" b="b"/>
                      <a:pathLst>
                        <a:path w="726586" h="200774">
                          <a:moveTo>
                            <a:pt x="0" y="200774"/>
                          </a:moveTo>
                          <a:lnTo>
                            <a:pt x="726586" y="200774"/>
                          </a:lnTo>
                          <a:lnTo>
                            <a:pt x="72658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85217</wp:posOffset>
            </wp:positionV>
            <wp:extent cx="6096" cy="609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85217</wp:posOffset>
            </wp:positionV>
            <wp:extent cx="6096" cy="609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85217</wp:posOffset>
            </wp:positionV>
            <wp:extent cx="6096" cy="609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85217</wp:posOffset>
            </wp:positionV>
            <wp:extent cx="6097" cy="609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85217</wp:posOffset>
            </wp:positionV>
            <wp:extent cx="6096" cy="609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85217</wp:posOffset>
            </wp:positionV>
            <wp:extent cx="6096" cy="609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85217</wp:posOffset>
            </wp:positionV>
            <wp:extent cx="6097" cy="60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85217</wp:posOffset>
            </wp:positionV>
            <wp:extent cx="6096" cy="609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22" behindDoc="1" locked="0" layoutInCell="1" allowOverlap="1">
            <wp:simplePos x="0" y="0"/>
            <wp:positionH relativeFrom="page">
              <wp:posOffset>2505900</wp:posOffset>
            </wp:positionH>
            <wp:positionV relativeFrom="paragraph">
              <wp:posOffset>141488</wp:posOffset>
            </wp:positionV>
            <wp:extent cx="599933" cy="236714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9933" cy="236714"/>
                    </a:xfrm>
                    <a:custGeom>
                      <a:rect l="l" t="t" r="r" b="b"/>
                      <a:pathLst>
                        <a:path w="599933" h="236714">
                          <a:moveTo>
                            <a:pt x="0" y="236714"/>
                          </a:moveTo>
                          <a:lnTo>
                            <a:pt x="599933" y="236714"/>
                          </a:lnTo>
                          <a:lnTo>
                            <a:pt x="59993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10542</wp:posOffset>
            </wp:positionV>
            <wp:extent cx="6096" cy="609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10542</wp:posOffset>
            </wp:positionV>
            <wp:extent cx="6096" cy="60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10542</wp:posOffset>
            </wp:positionV>
            <wp:extent cx="6096" cy="609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10542</wp:posOffset>
            </wp:positionV>
            <wp:extent cx="6097" cy="609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10542</wp:posOffset>
            </wp:positionV>
            <wp:extent cx="6096" cy="6095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10542</wp:posOffset>
            </wp:positionV>
            <wp:extent cx="6096" cy="6095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10542</wp:posOffset>
            </wp:positionV>
            <wp:extent cx="6097" cy="609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10542</wp:posOffset>
            </wp:positionV>
            <wp:extent cx="6096" cy="609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9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-6350</wp:posOffset>
            </wp:positionV>
            <wp:extent cx="6097" cy="6097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6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-6350</wp:posOffset>
            </wp:positionV>
            <wp:extent cx="6097" cy="6097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92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1871"/>
        <w:gridCol w:w="1418"/>
        <w:gridCol w:w="1702"/>
        <w:gridCol w:w="1274"/>
        <w:gridCol w:w="1277"/>
        <w:gridCol w:w="1248"/>
      </w:tblGrid>
      <w:tr>
        <w:trPr>
          <w:trHeight w:val="714"/>
        </w:trPr>
        <w:tc>
          <w:tcPr>
            <w:tcW w:w="698" w:type="dxa"/>
          </w:tcPr>
          <w:p/>
        </w:tc>
        <w:tc>
          <w:tcPr>
            <w:tcW w:w="1871" w:type="dxa"/>
          </w:tcPr>
          <w:p/>
        </w:tc>
        <w:tc>
          <w:tcPr>
            <w:tcW w:w="1418" w:type="dxa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2" w:lineRule="exact"/>
              <w:ind w:left="371" w:right="41" w:hanging="261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10" w:right="0" w:firstLine="6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/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3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698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1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4" w:lineRule="exact"/>
              <w:ind w:left="95" w:right="9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vybavení,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užívaných a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6" w:after="0" w:line="244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5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21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5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37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lecké,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historické nebo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ratelské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hodnot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sochy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5" w:after="0" w:line="240" w:lineRule="auto"/>
              <w:ind w:left="9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44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4" w:after="0" w:line="240" w:lineRule="auto"/>
              <w:ind w:left="244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obvyklou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4" w:after="0" w:line="240" w:lineRule="auto"/>
              <w:ind w:left="0" w:right="0" w:firstLine="32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580 000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4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3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2" w:after="0" w:line="243" w:lineRule="exact"/>
              <w:ind w:left="95" w:right="57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28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asovou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3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2" w:after="0" w:line="243" w:lineRule="exact"/>
              <w:ind w:left="95" w:right="9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stroje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698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0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9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 a cizí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užívanýc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elektronika 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5" w:after="0" w:line="244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6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6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4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3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44" w:lineRule="exact"/>
              <w:ind w:left="95" w:right="30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2" w:after="0" w:line="240" w:lineRule="auto"/>
              <w:ind w:left="9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32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3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44" w:lineRule="exact"/>
              <w:ind w:left="95" w:right="28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lékárna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2" w:after="0" w:line="240" w:lineRule="auto"/>
              <w:ind w:left="117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32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300 000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949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Ujednává se, že se ustanovení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3 odst. 3) ZPP P-150/14 ruší a nov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zní: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4" w:lineRule="exact"/>
              <w:ind w:left="103" w:right="26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„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nevzniká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právo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škody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vzniklé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jako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nákladu.“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10"/>
        </w:trPr>
        <w:tc>
          <w:tcPr>
            <w:tcW w:w="949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103"/>
            </w:pP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P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ř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edm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t pojišt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ní 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. 1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8"/>
                <w:sz w:val="18"/>
                <w:szCs w:val="18"/>
              </w:rPr>
              <w:t>0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6"/>
                <w:sz w:val="18"/>
                <w:szCs w:val="18"/>
              </w:rPr>
              <w:t>–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jedná se o finan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n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6"/>
                <w:sz w:val="18"/>
                <w:szCs w:val="18"/>
              </w:rPr>
              <w:t>í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prost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ř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edky 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6"/>
                <w:sz w:val="18"/>
                <w:szCs w:val="18"/>
              </w:rPr>
              <w:t>v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plateb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-2"/>
                <w:sz w:val="18"/>
                <w:szCs w:val="18"/>
              </w:rPr>
              <w:t>n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ím terminálu na výb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r regula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ních poplatk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ů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 na pohotovosti.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</w:tr>
      <w:tr>
        <w:trPr>
          <w:trHeight w:val="210"/>
        </w:trPr>
        <w:tc>
          <w:tcPr>
            <w:tcW w:w="949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103"/>
            </w:pP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P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ř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edm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t pojišt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ní 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. 1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8"/>
                <w:sz w:val="18"/>
                <w:szCs w:val="18"/>
              </w:rPr>
              <w:t>1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6"/>
                <w:sz w:val="18"/>
                <w:szCs w:val="18"/>
              </w:rPr>
              <w:t>–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jedná se o finan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ní prost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ř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edky 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7"/>
                <w:sz w:val="18"/>
                <w:szCs w:val="18"/>
              </w:rPr>
              <w:t>v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EET pokladnách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2493094</wp:posOffset>
            </wp:positionH>
            <wp:positionV relativeFrom="paragraph">
              <wp:posOffset>94155</wp:posOffset>
            </wp:positionV>
            <wp:extent cx="673182" cy="157849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3182" cy="157849"/>
                    </a:xfrm>
                    <a:custGeom>
                      <a:rect l="l" t="t" r="r" b="b"/>
                      <a:pathLst>
                        <a:path w="673182" h="157849">
                          <a:moveTo>
                            <a:pt x="0" y="157849"/>
                          </a:moveTo>
                          <a:lnTo>
                            <a:pt x="673182" y="157849"/>
                          </a:lnTo>
                          <a:lnTo>
                            <a:pt x="67318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161671</wp:posOffset>
            </wp:positionV>
            <wp:extent cx="6096" cy="6096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161671</wp:posOffset>
            </wp:positionV>
            <wp:extent cx="6096" cy="6096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161671</wp:posOffset>
            </wp:positionV>
            <wp:extent cx="6096" cy="6096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161671</wp:posOffset>
            </wp:positionV>
            <wp:extent cx="6097" cy="6096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161671</wp:posOffset>
            </wp:positionV>
            <wp:extent cx="6096" cy="6096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161671</wp:posOffset>
            </wp:positionV>
            <wp:extent cx="6096" cy="6096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161671</wp:posOffset>
            </wp:positionV>
            <wp:extent cx="6097" cy="6096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161671</wp:posOffset>
            </wp:positionV>
            <wp:extent cx="6096" cy="6096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67183</wp:posOffset>
            </wp:positionV>
            <wp:extent cx="6096" cy="6096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67183</wp:posOffset>
            </wp:positionV>
            <wp:extent cx="6096" cy="6096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67183</wp:posOffset>
            </wp:positionV>
            <wp:extent cx="6096" cy="6096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67183</wp:posOffset>
            </wp:positionV>
            <wp:extent cx="6097" cy="6096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67183</wp:posOffset>
            </wp:positionV>
            <wp:extent cx="6096" cy="6096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67183</wp:posOffset>
            </wp:positionV>
            <wp:extent cx="6096" cy="6096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67183</wp:posOffset>
            </wp:positionV>
            <wp:extent cx="6097" cy="6096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67183</wp:posOffset>
            </wp:positionV>
            <wp:extent cx="6096" cy="6096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38" behindDoc="0" locked="0" layoutInCell="1" allowOverlap="1">
            <wp:simplePos x="0" y="0"/>
            <wp:positionH relativeFrom="page">
              <wp:posOffset>2558091</wp:posOffset>
            </wp:positionH>
            <wp:positionV relativeFrom="paragraph">
              <wp:posOffset>164942</wp:posOffset>
            </wp:positionV>
            <wp:extent cx="529260" cy="153206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9260" cy="153206"/>
                    </a:xfrm>
                    <a:custGeom>
                      <a:rect l="l" t="t" r="r" b="b"/>
                      <a:pathLst>
                        <a:path w="529260" h="153206">
                          <a:moveTo>
                            <a:pt x="0" y="153206"/>
                          </a:moveTo>
                          <a:lnTo>
                            <a:pt x="529260" y="153206"/>
                          </a:lnTo>
                          <a:lnTo>
                            <a:pt x="52926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168148</wp:posOffset>
            </wp:positionV>
            <wp:extent cx="6097" cy="6096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168148</wp:posOffset>
            </wp:positionV>
            <wp:extent cx="6097" cy="6096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40" behindDoc="0" locked="0" layoutInCell="1" allowOverlap="1">
            <wp:simplePos x="0" y="0"/>
            <wp:positionH relativeFrom="page">
              <wp:posOffset>2493094</wp:posOffset>
            </wp:positionH>
            <wp:positionV relativeFrom="paragraph">
              <wp:posOffset>62800</wp:posOffset>
            </wp:positionV>
            <wp:extent cx="659254" cy="167134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54" cy="167134"/>
                    </a:xfrm>
                    <a:custGeom>
                      <a:rect l="l" t="t" r="r" b="b"/>
                      <a:pathLst>
                        <a:path w="659254" h="167134">
                          <a:moveTo>
                            <a:pt x="0" y="167134"/>
                          </a:moveTo>
                          <a:lnTo>
                            <a:pt x="659254" y="167134"/>
                          </a:lnTo>
                          <a:lnTo>
                            <a:pt x="65925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5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93472</wp:posOffset>
            </wp:positionV>
            <wp:extent cx="6096" cy="6095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93472</wp:posOffset>
            </wp:positionV>
            <wp:extent cx="6096" cy="6095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93472</wp:posOffset>
            </wp:positionV>
            <wp:extent cx="6096" cy="6095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93472</wp:posOffset>
            </wp:positionV>
            <wp:extent cx="6097" cy="6095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93472</wp:posOffset>
            </wp:positionV>
            <wp:extent cx="6096" cy="6095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93472</wp:posOffset>
            </wp:positionV>
            <wp:extent cx="6096" cy="6095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93472</wp:posOffset>
            </wp:positionV>
            <wp:extent cx="6097" cy="6095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93472</wp:posOffset>
            </wp:positionV>
            <wp:extent cx="6096" cy="6095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42" behindDoc="0" locked="0" layoutInCell="1" allowOverlap="1">
            <wp:simplePos x="0" y="0"/>
            <wp:positionH relativeFrom="page">
              <wp:posOffset>2455953</wp:posOffset>
            </wp:positionH>
            <wp:positionV relativeFrom="paragraph">
              <wp:posOffset>174216</wp:posOffset>
            </wp:positionV>
            <wp:extent cx="705680" cy="213560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5680" cy="213560"/>
                    </a:xfrm>
                    <a:custGeom>
                      <a:rect l="l" t="t" r="r" b="b"/>
                      <a:pathLst>
                        <a:path w="705680" h="213560">
                          <a:moveTo>
                            <a:pt x="0" y="213560"/>
                          </a:moveTo>
                          <a:lnTo>
                            <a:pt x="705680" y="213560"/>
                          </a:lnTo>
                          <a:lnTo>
                            <a:pt x="70568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0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133095</wp:posOffset>
            </wp:positionV>
            <wp:extent cx="6096" cy="6097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133095</wp:posOffset>
            </wp:positionV>
            <wp:extent cx="6096" cy="6097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133095</wp:posOffset>
            </wp:positionV>
            <wp:extent cx="6096" cy="6097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133095</wp:posOffset>
            </wp:positionV>
            <wp:extent cx="6097" cy="6097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133095</wp:posOffset>
            </wp:positionV>
            <wp:extent cx="6096" cy="6097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133095</wp:posOffset>
            </wp:positionV>
            <wp:extent cx="6096" cy="6097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5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133095</wp:posOffset>
            </wp:positionV>
            <wp:extent cx="6097" cy="6097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133095</wp:posOffset>
            </wp:positionV>
            <wp:extent cx="6096" cy="6097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58673</wp:posOffset>
            </wp:positionV>
            <wp:extent cx="6096" cy="6096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58673</wp:posOffset>
            </wp:positionV>
            <wp:extent cx="6096" cy="6096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58673</wp:posOffset>
            </wp:positionV>
            <wp:extent cx="6096" cy="6096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3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58673</wp:posOffset>
            </wp:positionV>
            <wp:extent cx="6097" cy="6096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58673</wp:posOffset>
            </wp:positionV>
            <wp:extent cx="6096" cy="6096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58673</wp:posOffset>
            </wp:positionV>
            <wp:extent cx="6096" cy="6096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58673</wp:posOffset>
            </wp:positionV>
            <wp:extent cx="6097" cy="6096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58673</wp:posOffset>
            </wp:positionV>
            <wp:extent cx="6096" cy="6096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0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159258</wp:posOffset>
            </wp:positionV>
            <wp:extent cx="6096" cy="6096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159258</wp:posOffset>
            </wp:positionV>
            <wp:extent cx="6096" cy="6096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159258</wp:posOffset>
            </wp:positionV>
            <wp:extent cx="6096" cy="6096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159258</wp:posOffset>
            </wp:positionV>
            <wp:extent cx="6097" cy="6096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159258</wp:posOffset>
            </wp:positionV>
            <wp:extent cx="6096" cy="6096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3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159258</wp:posOffset>
            </wp:positionV>
            <wp:extent cx="6096" cy="6096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159258</wp:posOffset>
            </wp:positionV>
            <wp:extent cx="6097" cy="6096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159258</wp:posOffset>
            </wp:positionV>
            <wp:extent cx="6096" cy="6096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4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84582</wp:posOffset>
            </wp:positionV>
            <wp:extent cx="6096" cy="6097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84582</wp:posOffset>
            </wp:positionV>
            <wp:extent cx="6096" cy="6097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55625</wp:posOffset>
            </wp:positionV>
            <wp:extent cx="6096" cy="6096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55625</wp:posOffset>
            </wp:positionV>
            <wp:extent cx="6096" cy="6096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76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2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podmínkách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612" w:right="0" w:firstLine="0"/>
        <w:jc w:val="both"/>
      </w:pPr>
      <w:r>
        <w:drawing>
          <wp:anchor simplePos="0" relativeHeight="25165879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152404</wp:posOffset>
            </wp:positionV>
            <wp:extent cx="6096" cy="6095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152404</wp:posOffset>
            </wp:positionV>
            <wp:extent cx="6096" cy="6095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152404</wp:posOffset>
            </wp:positionV>
            <wp:extent cx="6096" cy="6095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152404</wp:posOffset>
            </wp:positionV>
            <wp:extent cx="6096" cy="6095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2.1.2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Živelní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0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160909</wp:posOffset>
            </wp:positionV>
            <wp:extent cx="6096" cy="6097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160909</wp:posOffset>
            </wp:positionV>
            <wp:extent cx="6096" cy="6097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9491"/>
      </w:tblGrid>
      <w:tr>
        <w:trPr>
          <w:trHeight w:val="22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sdružený živel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9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03" w:right="25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P-150/14 a doložkami DOB101, DOB103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4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DOB105, DOB107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DZ106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DZ108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DZ112, DZ113, DZ114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2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147193</wp:posOffset>
            </wp:positionV>
            <wp:extent cx="6096" cy="6095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147193</wp:posOffset>
            </wp:positionV>
            <wp:extent cx="6096" cy="6095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3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4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3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5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3991990</wp:posOffset>
            </wp:positionH>
            <wp:positionV relativeFrom="paragraph">
              <wp:posOffset>156576</wp:posOffset>
            </wp:positionV>
            <wp:extent cx="331627" cy="271918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1990" y="882382"/>
                      <a:ext cx="217327" cy="1576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</w:rPr>
                          <w:t>5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</w:rPr>
                          <w:t>)</w:t>
                        </w:r>
                        <w:r>
                          <w:rPr sz="20" baseline="-1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-1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1871"/>
        <w:gridCol w:w="1418"/>
        <w:gridCol w:w="1702"/>
        <w:gridCol w:w="1274"/>
        <w:gridCol w:w="1277"/>
        <w:gridCol w:w="1248"/>
      </w:tblGrid>
      <w:tr>
        <w:trPr>
          <w:trHeight w:val="714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0" w:line="240" w:lineRule="auto"/>
              <w:ind w:left="136" w:right="0" w:firstLine="14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6" w:right="0" w:firstLine="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2" w:after="0" w:line="240" w:lineRule="auto"/>
              <w:ind w:left="0" w:right="0" w:firstLine="173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4" w:after="0" w:line="242" w:lineRule="exact"/>
              <w:ind w:left="210" w:right="-80" w:firstLine="132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Pojistná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ástka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10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8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6" w:after="0" w:line="242" w:lineRule="exact"/>
              <w:ind w:left="0" w:right="0" w:firstLine="204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Spoluú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č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ast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3" w:lineRule="exact"/>
              <w:ind w:left="112" w:right="44" w:firstLine="19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sjednává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cenu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*) 1)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400" w:right="242" w:hanging="86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První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3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riziko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2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7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0" w:line="240" w:lineRule="auto"/>
              <w:ind w:left="176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21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3" w:after="0" w:line="240" w:lineRule="auto"/>
              <w:ind w:left="206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4" w:after="0" w:line="243" w:lineRule="exact"/>
              <w:ind w:left="95" w:right="21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budov a ostatních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3" w:lineRule="exact"/>
              <w:ind w:left="110" w:right="43" w:firstLine="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min. 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10" w:right="0" w:firstLine="451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6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6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3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0" w:after="0" w:line="240" w:lineRule="auto"/>
              <w:ind w:left="213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0" w:after="0" w:line="240" w:lineRule="auto"/>
              <w:ind w:left="0" w:right="0" w:firstLine="11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zásob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110" w:right="43" w:firstLine="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min. 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   5 000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3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3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698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7" w:after="0" w:line="240" w:lineRule="auto"/>
              <w:ind w:left="206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9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vybavení,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užívaných a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3" w:after="0" w:line="244" w:lineRule="exact"/>
              <w:ind w:left="110" w:right="43" w:firstLine="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min. 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   5 000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5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698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7" w:after="0" w:line="240" w:lineRule="auto"/>
              <w:ind w:left="21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95" w:right="9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 a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užívanýc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elektronika 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6" w:after="0" w:line="243" w:lineRule="exact"/>
              <w:ind w:left="110" w:right="43" w:firstLine="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min. 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   5 000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5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949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Ujednává se, že se ustanovení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3 odst. 3) ZPP P-150/14 ruší a nov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zní: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4" w:lineRule="exact"/>
              <w:ind w:left="103" w:right="2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„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nevzniká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právo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škody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vzniklé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8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jako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nákladu.“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16" behindDoc="0" locked="0" layoutInCell="1" allowOverlap="1">
            <wp:simplePos x="0" y="0"/>
            <wp:positionH relativeFrom="page">
              <wp:posOffset>2455953</wp:posOffset>
            </wp:positionH>
            <wp:positionV relativeFrom="paragraph">
              <wp:posOffset>97638</wp:posOffset>
            </wp:positionV>
            <wp:extent cx="701037" cy="194990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1037" cy="194990"/>
                    </a:xfrm>
                    <a:custGeom>
                      <a:rect l="l" t="t" r="r" b="b"/>
                      <a:pathLst>
                        <a:path w="701037" h="194990">
                          <a:moveTo>
                            <a:pt x="0" y="194990"/>
                          </a:moveTo>
                          <a:lnTo>
                            <a:pt x="701037" y="194990"/>
                          </a:lnTo>
                          <a:lnTo>
                            <a:pt x="70103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27559</wp:posOffset>
            </wp:positionV>
            <wp:extent cx="6097" cy="6096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27559</wp:posOffset>
            </wp:positionV>
            <wp:extent cx="6097" cy="6096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18" behindDoc="0" locked="0" layoutInCell="1" allowOverlap="1">
            <wp:simplePos x="0" y="0"/>
            <wp:positionH relativeFrom="page">
              <wp:posOffset>2468205</wp:posOffset>
            </wp:positionH>
            <wp:positionV relativeFrom="paragraph">
              <wp:posOffset>69903</wp:posOffset>
            </wp:positionV>
            <wp:extent cx="643133" cy="191489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133" cy="191489"/>
                    </a:xfrm>
                    <a:custGeom>
                      <a:rect l="l" t="t" r="r" b="b"/>
                      <a:pathLst>
                        <a:path w="643133" h="191489">
                          <a:moveTo>
                            <a:pt x="0" y="191489"/>
                          </a:moveTo>
                          <a:lnTo>
                            <a:pt x="643133" y="191489"/>
                          </a:lnTo>
                          <a:lnTo>
                            <a:pt x="64313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128142</wp:posOffset>
            </wp:positionV>
            <wp:extent cx="6097" cy="6096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128142</wp:posOffset>
            </wp:positionV>
            <wp:extent cx="6097" cy="6096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20" behindDoc="0" locked="0" layoutInCell="1" allowOverlap="1">
            <wp:simplePos x="0" y="0"/>
            <wp:positionH relativeFrom="page">
              <wp:posOffset>2496566</wp:posOffset>
            </wp:positionH>
            <wp:positionV relativeFrom="paragraph">
              <wp:posOffset>85638</wp:posOffset>
            </wp:positionV>
            <wp:extent cx="668507" cy="168275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8507" cy="168275"/>
                    </a:xfrm>
                    <a:custGeom>
                      <a:rect l="l" t="t" r="r" b="b"/>
                      <a:pathLst>
                        <a:path w="668507" h="168275">
                          <a:moveTo>
                            <a:pt x="0" y="168275"/>
                          </a:moveTo>
                          <a:lnTo>
                            <a:pt x="668507" y="168275"/>
                          </a:lnTo>
                          <a:lnTo>
                            <a:pt x="66850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168148</wp:posOffset>
            </wp:positionV>
            <wp:extent cx="6097" cy="6096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168148</wp:posOffset>
            </wp:positionV>
            <wp:extent cx="6097" cy="6096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22" behindDoc="0" locked="0" layoutInCell="1" allowOverlap="1">
            <wp:simplePos x="0" y="0"/>
            <wp:positionH relativeFrom="page">
              <wp:posOffset>2534666</wp:posOffset>
            </wp:positionH>
            <wp:positionV relativeFrom="paragraph">
              <wp:posOffset>121001</wp:posOffset>
            </wp:positionV>
            <wp:extent cx="626246" cy="200773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6246" cy="200773"/>
                    </a:xfrm>
                    <a:custGeom>
                      <a:rect l="l" t="t" r="r" b="b"/>
                      <a:pathLst>
                        <a:path w="626246" h="200773">
                          <a:moveTo>
                            <a:pt x="0" y="200773"/>
                          </a:moveTo>
                          <a:lnTo>
                            <a:pt x="626246" y="200773"/>
                          </a:lnTo>
                          <a:lnTo>
                            <a:pt x="62624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2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32511</wp:posOffset>
            </wp:positionV>
            <wp:extent cx="6096" cy="6096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32511</wp:posOffset>
            </wp:positionV>
            <wp:extent cx="6096" cy="6096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32511</wp:posOffset>
            </wp:positionV>
            <wp:extent cx="6096" cy="6096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32511</wp:posOffset>
            </wp:positionV>
            <wp:extent cx="6097" cy="6096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32511</wp:posOffset>
            </wp:positionV>
            <wp:extent cx="6096" cy="6096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32511</wp:posOffset>
            </wp:positionV>
            <wp:extent cx="6096" cy="6096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32511</wp:posOffset>
            </wp:positionV>
            <wp:extent cx="6097" cy="6096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32511</wp:posOffset>
            </wp:positionV>
            <wp:extent cx="6096" cy="6096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54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</w:pPr>
      <w:r>
        <w:drawing>
          <wp:anchor simplePos="0" relativeHeight="25165856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2.1.3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Živelní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7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160147</wp:posOffset>
            </wp:positionV>
            <wp:extent cx="6096" cy="6096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160147</wp:posOffset>
            </wp:positionV>
            <wp:extent cx="6096" cy="6096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1871"/>
        <w:gridCol w:w="1418"/>
        <w:gridCol w:w="1702"/>
        <w:gridCol w:w="1274"/>
        <w:gridCol w:w="1277"/>
        <w:gridCol w:w="1248"/>
      </w:tblGrid>
      <w:tr>
        <w:trPr>
          <w:trHeight w:val="222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A), 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sdružený živel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9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08" w:right="25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P-150/14 a doložkami DOB101, DOB103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4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DOB105, DOB107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DZ112, DZ113, DZ114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8" w:after="0" w:line="240" w:lineRule="auto"/>
              <w:ind w:left="0" w:right="0" w:firstLine="175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73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702" w:type="dxa"/>
          </w:tcPr>
          <w:p/>
        </w:tc>
        <w:tc>
          <w:tcPr>
            <w:tcW w:w="1274" w:type="dxa"/>
          </w:tcPr>
          <w:p/>
        </w:tc>
        <w:tc>
          <w:tcPr>
            <w:tcW w:w="1277" w:type="dxa"/>
          </w:tcPr>
          <w:p/>
        </w:tc>
        <w:tc>
          <w:tcPr>
            <w:tcW w:w="1248" w:type="dxa"/>
          </w:tcPr>
          <w:p/>
        </w:tc>
      </w:tr>
      <w:tr>
        <w:trPr>
          <w:trHeight w:val="1455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7" w:after="0" w:line="240" w:lineRule="auto"/>
              <w:ind w:left="21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36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vlastní a cizí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stavb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y-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kabelové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rozvody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nemocni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ního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informa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ního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systému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7" w:after="0" w:line="240" w:lineRule="auto"/>
              <w:ind w:left="117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4" w:after="0" w:line="243" w:lineRule="exact"/>
              <w:ind w:left="136" w:right="50" w:hanging="2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0" w:right="0" w:firstLine="255"/>
            </w:pP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250 000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699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7" w:after="0" w:line="240" w:lineRule="auto"/>
              <w:ind w:left="22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36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vlastní a cizí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stavb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y-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soubor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zpevn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ných ploch,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komunikace,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pozemkové úpravy,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kanalizace,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inženýrské sít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7" w:after="0" w:line="240" w:lineRule="auto"/>
              <w:ind w:left="117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5" w:after="0" w:line="244" w:lineRule="exact"/>
              <w:ind w:left="136" w:right="50" w:hanging="2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0" w:right="0" w:firstLine="252"/>
            </w:pP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0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146430</wp:posOffset>
            </wp:positionV>
            <wp:extent cx="6096" cy="6096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146430</wp:posOffset>
            </wp:positionV>
            <wp:extent cx="6096" cy="6096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112903</wp:posOffset>
            </wp:positionV>
            <wp:extent cx="6096" cy="6095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112903</wp:posOffset>
            </wp:positionV>
            <wp:extent cx="6096" cy="6095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112903</wp:posOffset>
            </wp:positionV>
            <wp:extent cx="6096" cy="6095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112903</wp:posOffset>
            </wp:positionV>
            <wp:extent cx="6097" cy="6095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112903</wp:posOffset>
            </wp:positionV>
            <wp:extent cx="6096" cy="6095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6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112903</wp:posOffset>
            </wp:positionV>
            <wp:extent cx="6096" cy="6095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114158</wp:posOffset>
            </wp:positionV>
            <wp:extent cx="636427" cy="582814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6494639"/>
                      <a:ext cx="522127" cy="4685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58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112903</wp:posOffset>
            </wp:positionV>
            <wp:extent cx="6097" cy="6095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112903</wp:posOffset>
            </wp:positionV>
            <wp:extent cx="6096" cy="6095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145284</wp:posOffset>
            </wp:positionV>
            <wp:extent cx="760673" cy="551688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6525765"/>
                      <a:ext cx="646373" cy="4373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2501138</wp:posOffset>
            </wp:positionH>
            <wp:positionV relativeFrom="paragraph">
              <wp:posOffset>47748</wp:posOffset>
            </wp:positionV>
            <wp:extent cx="1604229" cy="396239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501138" y="6603489"/>
                      <a:ext cx="1489929" cy="281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92"/>
                          </w:tabs>
                          <w:spacing w:before="0" w:after="0" w:line="244" w:lineRule="exact"/>
                          <w:ind w:left="0" w:right="0" w:firstLine="13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1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ast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3991990</wp:posOffset>
            </wp:positionH>
            <wp:positionV relativeFrom="paragraph">
              <wp:posOffset>94346</wp:posOffset>
            </wp:positionV>
            <wp:extent cx="331627" cy="271917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1990" y="6650087"/>
                      <a:ext cx="217327" cy="157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</w:rPr>
                          <w:t>5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</w:rPr>
                          <w:t>)</w:t>
                        </w:r>
                        <w:r>
                          <w:rPr sz="20" baseline="-1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-1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6082029</wp:posOffset>
            </wp:positionH>
            <wp:positionV relativeFrom="paragraph">
              <wp:posOffset>94346</wp:posOffset>
            </wp:positionV>
            <wp:extent cx="660811" cy="271916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82029" y="6650087"/>
                      <a:ext cx="546511" cy="1576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0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58038</wp:posOffset>
            </wp:positionV>
            <wp:extent cx="6096" cy="6096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58038</wp:posOffset>
            </wp:positionV>
            <wp:extent cx="6096" cy="6096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8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58038</wp:posOffset>
            </wp:positionV>
            <wp:extent cx="6096" cy="6096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0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58038</wp:posOffset>
            </wp:positionV>
            <wp:extent cx="6097" cy="6096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58038</wp:posOffset>
            </wp:positionV>
            <wp:extent cx="6096" cy="6096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58038</wp:posOffset>
            </wp:positionV>
            <wp:extent cx="6096" cy="6096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58038</wp:posOffset>
            </wp:positionV>
            <wp:extent cx="6097" cy="6096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58038</wp:posOffset>
            </wp:positionV>
            <wp:extent cx="6096" cy="6096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118998</wp:posOffset>
            </wp:positionV>
            <wp:extent cx="6096" cy="6097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2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118998</wp:posOffset>
            </wp:positionV>
            <wp:extent cx="6096" cy="6097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118998</wp:posOffset>
            </wp:positionV>
            <wp:extent cx="6096" cy="6097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6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118998</wp:posOffset>
            </wp:positionV>
            <wp:extent cx="6097" cy="6097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118998</wp:posOffset>
            </wp:positionV>
            <wp:extent cx="6096" cy="6097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118998</wp:posOffset>
            </wp:positionV>
            <wp:extent cx="6096" cy="6097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2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118998</wp:posOffset>
            </wp:positionV>
            <wp:extent cx="6097" cy="6097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118998</wp:posOffset>
            </wp:positionV>
            <wp:extent cx="6096" cy="6097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159004</wp:posOffset>
            </wp:positionV>
            <wp:extent cx="6096" cy="6096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159004</wp:posOffset>
            </wp:positionV>
            <wp:extent cx="6096" cy="6096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159004</wp:posOffset>
            </wp:positionV>
            <wp:extent cx="6096" cy="6096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159004</wp:posOffset>
            </wp:positionV>
            <wp:extent cx="6097" cy="6096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159004</wp:posOffset>
            </wp:positionV>
            <wp:extent cx="6096" cy="6096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159004</wp:posOffset>
            </wp:positionV>
            <wp:extent cx="6096" cy="6096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159004</wp:posOffset>
            </wp:positionV>
            <wp:extent cx="6097" cy="6096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159004</wp:posOffset>
            </wp:positionV>
            <wp:extent cx="6096" cy="6096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80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5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4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9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72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2.2.1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161544</wp:posOffset>
            </wp:positionV>
            <wp:extent cx="6096" cy="6096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161544</wp:posOffset>
            </wp:positionV>
            <wp:extent cx="6096" cy="6096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2013"/>
        <w:gridCol w:w="1560"/>
        <w:gridCol w:w="1418"/>
        <w:gridCol w:w="1274"/>
        <w:gridCol w:w="1277"/>
        <w:gridCol w:w="1248"/>
      </w:tblGrid>
      <w:tr>
        <w:trPr>
          <w:trHeight w:val="224"/>
        </w:trPr>
        <w:tc>
          <w:tcPr>
            <w:tcW w:w="949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 odcizení (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výjimkou loupeže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epravovaných pen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 nebo cenin)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P-200/14 a doložkami DOB101, DOB103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DOZ101, DOZ102, 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OZ105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0" w:line="240" w:lineRule="auto"/>
              <w:ind w:left="0" w:right="0" w:firstLine="171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6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1" w:after="0" w:line="240" w:lineRule="auto"/>
              <w:ind w:left="0" w:right="0" w:firstLine="242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/>
        </w:tc>
        <w:tc>
          <w:tcPr>
            <w:tcW w:w="1418" w:type="dxa"/>
          </w:tcPr>
          <w:p/>
        </w:tc>
        <w:tc>
          <w:tcPr>
            <w:tcW w:w="1274" w:type="dxa"/>
          </w:tcPr>
          <w:p/>
        </w:tc>
        <w:tc>
          <w:tcPr>
            <w:tcW w:w="1277" w:type="dxa"/>
          </w:tcPr>
          <w:p/>
        </w:tc>
        <w:tc>
          <w:tcPr>
            <w:tcW w:w="1248" w:type="dxa"/>
          </w:tcPr>
          <w:p/>
        </w:tc>
      </w:tr>
      <w:tr>
        <w:trPr>
          <w:trHeight w:val="479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5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Soubor zásob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/>
        </w:tc>
        <w:tc>
          <w:tcPr>
            <w:tcW w:w="1418" w:type="dxa"/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9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78"/>
            </w:pPr>
            <w:r>
              <w:rPr sz="20" baseline="10" dirty="0">
                <w:jc w:val="left"/>
                <w:rFonts w:ascii="Corbel" w:hAnsi="Corbel" w:cs="Corbel"/>
                <w:color w:val="000000"/>
                <w:position w:val="1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45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8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13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vybavení, cizí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užívaných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 cizích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32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30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3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12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lecké, historické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nebo sb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ratelské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hodnot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sochy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0" w:right="0" w:firstLine="26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obvyklou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0" w:right="0" w:firstLine="36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84 000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2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4" w:lineRule="exact"/>
              <w:ind w:left="95" w:right="2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pokladna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hlavní budova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31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400 000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0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95" w:right="448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3" w:after="0" w:line="240" w:lineRule="auto"/>
              <w:ind w:left="268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min. 5 000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3" w:after="0" w:line="240" w:lineRule="auto"/>
              <w:ind w:left="0" w:right="0" w:firstLine="559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3" w:after="0" w:line="240" w:lineRule="auto"/>
              <w:ind w:left="0" w:right="0" w:firstLine="324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100 000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1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17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lékárna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32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300 000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45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8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3" w:lineRule="exact"/>
              <w:ind w:left="95" w:right="13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 a cizí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užívaných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elektronika 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250"/>
            </w:pP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211"/>
        </w:trPr>
        <w:tc>
          <w:tcPr>
            <w:tcW w:w="949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3" w:lineRule="exact"/>
              <w:ind w:left="103" w:right="27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íslo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3.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platí: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Odchyln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ZPP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7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8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200/14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bod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1)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7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odcizení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vztahuje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krádež,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které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nebyla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podmínka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ekonání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ekážky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chránící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nou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odcizením,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došlo ke krádeži nezjišt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ným zp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sobem, pokud bylo šet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eno policií, bez ohledu na to, zda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byl pachatel zjišt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6"/>
        </w:trPr>
        <w:tc>
          <w:tcPr>
            <w:tcW w:w="949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03" w:right="28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Bylo-li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odcizeno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mobilní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elektronické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motorového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vozidla,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podílí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oprávn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osoba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spoluú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výši 25</w:t>
            </w:r>
            <w:r>
              <w:rPr sz="20" baseline="0" dirty="0">
                <w:jc w:val="left"/>
                <w:rFonts w:ascii="TimesNewRomanPSMT" w:hAnsi="TimesNewRomanPSMT" w:cs="TimesNewRomanPSMT"/>
                <w:color w:val="000000"/>
                <w:sz w:val="20"/>
                <w:szCs w:val="20"/>
              </w:rPr>
              <w:t> 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%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pojistného 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ní, minimáln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však spoluú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astí 1 000 K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9"/>
        </w:trPr>
        <w:tc>
          <w:tcPr>
            <w:tcW w:w="949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03" w:right="2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 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. 5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1"/>
                <w:sz w:val="20"/>
                <w:szCs w:val="20"/>
              </w:rPr>
              <w:t>.–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jedná se o 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0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 platebním terminálu na výb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 regula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 poplatk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pohotovosti.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 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. 6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jedná se o 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edky EET pokladnách.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147829</wp:posOffset>
            </wp:positionV>
            <wp:extent cx="6096" cy="6095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147829</wp:posOffset>
            </wp:positionV>
            <wp:extent cx="6096" cy="6095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134111</wp:posOffset>
            </wp:positionV>
            <wp:extent cx="6096" cy="6096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134111</wp:posOffset>
            </wp:positionV>
            <wp:extent cx="6096" cy="6096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134111</wp:posOffset>
            </wp:positionV>
            <wp:extent cx="6095" cy="6096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134111</wp:posOffset>
            </wp:positionV>
            <wp:extent cx="6097" cy="6096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134111</wp:posOffset>
            </wp:positionV>
            <wp:extent cx="6096" cy="6096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134111</wp:posOffset>
            </wp:positionV>
            <wp:extent cx="6096" cy="6096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135368</wp:posOffset>
            </wp:positionV>
            <wp:extent cx="636427" cy="582812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1908289"/>
                      <a:ext cx="522127" cy="4685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134111</wp:posOffset>
            </wp:positionV>
            <wp:extent cx="6097" cy="6096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134111</wp:posOffset>
            </wp:positionV>
            <wp:extent cx="6096" cy="6096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166493</wp:posOffset>
            </wp:positionV>
            <wp:extent cx="760673" cy="551687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1939414"/>
                      <a:ext cx="646373" cy="437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-41149</wp:posOffset>
            </wp:positionV>
            <wp:extent cx="6097" cy="6096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-41149</wp:posOffset>
            </wp:positionV>
            <wp:extent cx="6096" cy="6096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-8767</wp:posOffset>
            </wp:positionV>
            <wp:extent cx="760673" cy="551687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1939414"/>
                      <a:ext cx="646373" cy="437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3553078</wp:posOffset>
            </wp:positionH>
            <wp:positionV relativeFrom="paragraph">
              <wp:posOffset>37831</wp:posOffset>
            </wp:positionV>
            <wp:extent cx="786277" cy="427364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53078" y="1986012"/>
                      <a:ext cx="671977" cy="3130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2637154</wp:posOffset>
            </wp:positionH>
            <wp:positionV relativeFrom="paragraph">
              <wp:posOffset>68957</wp:posOffset>
            </wp:positionV>
            <wp:extent cx="729391" cy="396239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37154" y="2017138"/>
                      <a:ext cx="615091" cy="281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3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6082029</wp:posOffset>
            </wp:positionH>
            <wp:positionV relativeFrom="paragraph">
              <wp:posOffset>115555</wp:posOffset>
            </wp:positionV>
            <wp:extent cx="660811" cy="271916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82029" y="2063736"/>
                      <a:ext cx="546511" cy="1576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79248</wp:posOffset>
            </wp:positionV>
            <wp:extent cx="6095" cy="6096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79248</wp:posOffset>
            </wp:positionV>
            <wp:extent cx="6097" cy="6096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79248</wp:posOffset>
            </wp:positionV>
            <wp:extent cx="6097" cy="6096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3" behindDoc="0" locked="0" layoutInCell="1" allowOverlap="1">
            <wp:simplePos x="0" y="0"/>
            <wp:positionH relativeFrom="page">
              <wp:posOffset>2695066</wp:posOffset>
            </wp:positionH>
            <wp:positionV relativeFrom="paragraph">
              <wp:posOffset>113155</wp:posOffset>
            </wp:positionV>
            <wp:extent cx="524519" cy="239832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4519" cy="239832"/>
                    </a:xfrm>
                    <a:custGeom>
                      <a:rect l="l" t="t" r="r" b="b"/>
                      <a:pathLst>
                        <a:path w="524519" h="239832">
                          <a:moveTo>
                            <a:pt x="0" y="239832"/>
                          </a:moveTo>
                          <a:lnTo>
                            <a:pt x="524519" y="239832"/>
                          </a:lnTo>
                          <a:lnTo>
                            <a:pt x="52451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5" behindDoc="0" locked="0" layoutInCell="1" allowOverlap="1">
            <wp:simplePos x="0" y="0"/>
            <wp:positionH relativeFrom="page">
              <wp:posOffset>3725554</wp:posOffset>
            </wp:positionH>
            <wp:positionV relativeFrom="paragraph">
              <wp:posOffset>113155</wp:posOffset>
            </wp:positionV>
            <wp:extent cx="302662" cy="202691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2662" cy="202691"/>
                    </a:xfrm>
                    <a:custGeom>
                      <a:rect l="l" t="t" r="r" b="b"/>
                      <a:pathLst>
                        <a:path w="302662" h="202691">
                          <a:moveTo>
                            <a:pt x="0" y="202691"/>
                          </a:moveTo>
                          <a:lnTo>
                            <a:pt x="302662" y="202691"/>
                          </a:lnTo>
                          <a:lnTo>
                            <a:pt x="30266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45720</wp:posOffset>
            </wp:positionV>
            <wp:extent cx="6096" cy="6096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45720</wp:posOffset>
            </wp:positionV>
            <wp:extent cx="6096" cy="6096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45720</wp:posOffset>
            </wp:positionV>
            <wp:extent cx="6095" cy="6096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45720</wp:posOffset>
            </wp:positionV>
            <wp:extent cx="6097" cy="6096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45720</wp:posOffset>
            </wp:positionV>
            <wp:extent cx="6096" cy="6096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45720</wp:posOffset>
            </wp:positionV>
            <wp:extent cx="6096" cy="6096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45720</wp:posOffset>
            </wp:positionV>
            <wp:extent cx="6097" cy="6096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45720</wp:posOffset>
            </wp:positionV>
            <wp:extent cx="6096" cy="6096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3" behindDoc="0" locked="0" layoutInCell="1" allowOverlap="1">
            <wp:simplePos x="0" y="0"/>
            <wp:positionH relativeFrom="page">
              <wp:posOffset>3715261</wp:posOffset>
            </wp:positionH>
            <wp:positionV relativeFrom="paragraph">
              <wp:posOffset>38478</wp:posOffset>
            </wp:positionV>
            <wp:extent cx="388850" cy="204215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850" cy="204215"/>
                    </a:xfrm>
                    <a:custGeom>
                      <a:rect l="l" t="t" r="r" b="b"/>
                      <a:pathLst>
                        <a:path w="388850" h="204215">
                          <a:moveTo>
                            <a:pt x="0" y="204215"/>
                          </a:moveTo>
                          <a:lnTo>
                            <a:pt x="388850" y="204215"/>
                          </a:lnTo>
                          <a:lnTo>
                            <a:pt x="3888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107060</wp:posOffset>
            </wp:positionV>
            <wp:extent cx="6096" cy="6096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107060</wp:posOffset>
            </wp:positionV>
            <wp:extent cx="6096" cy="6096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107060</wp:posOffset>
            </wp:positionV>
            <wp:extent cx="6095" cy="6096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107060</wp:posOffset>
            </wp:positionV>
            <wp:extent cx="6097" cy="6096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107060</wp:posOffset>
            </wp:positionV>
            <wp:extent cx="6096" cy="6096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107060</wp:posOffset>
            </wp:positionV>
            <wp:extent cx="6096" cy="6096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107060</wp:posOffset>
            </wp:positionV>
            <wp:extent cx="6097" cy="6096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107060</wp:posOffset>
            </wp:positionV>
            <wp:extent cx="6096" cy="6096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1" behindDoc="0" locked="0" layoutInCell="1" allowOverlap="1">
            <wp:simplePos x="0" y="0"/>
            <wp:positionH relativeFrom="page">
              <wp:posOffset>3748151</wp:posOffset>
            </wp:positionH>
            <wp:positionV relativeFrom="paragraph">
              <wp:posOffset>118107</wp:posOffset>
            </wp:positionV>
            <wp:extent cx="281065" cy="204215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065" cy="204215"/>
                    </a:xfrm>
                    <a:custGeom>
                      <a:rect l="l" t="t" r="r" b="b"/>
                      <a:pathLst>
                        <a:path w="281065" h="204215">
                          <a:moveTo>
                            <a:pt x="0" y="204215"/>
                          </a:moveTo>
                          <a:lnTo>
                            <a:pt x="281065" y="204215"/>
                          </a:lnTo>
                          <a:lnTo>
                            <a:pt x="28106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32385</wp:posOffset>
            </wp:positionV>
            <wp:extent cx="6096" cy="6095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32385</wp:posOffset>
            </wp:positionV>
            <wp:extent cx="6096" cy="6095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32385</wp:posOffset>
            </wp:positionV>
            <wp:extent cx="6095" cy="6095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32385</wp:posOffset>
            </wp:positionV>
            <wp:extent cx="6097" cy="6095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32385</wp:posOffset>
            </wp:positionV>
            <wp:extent cx="6096" cy="6095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32385</wp:posOffset>
            </wp:positionV>
            <wp:extent cx="6096" cy="6095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32385</wp:posOffset>
            </wp:positionV>
            <wp:extent cx="6097" cy="6095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32385</wp:posOffset>
            </wp:positionV>
            <wp:extent cx="6096" cy="6095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9" behindDoc="0" locked="0" layoutInCell="1" allowOverlap="1">
            <wp:simplePos x="0" y="0"/>
            <wp:positionH relativeFrom="page">
              <wp:posOffset>3715261</wp:posOffset>
            </wp:positionH>
            <wp:positionV relativeFrom="paragraph">
              <wp:posOffset>44954</wp:posOffset>
            </wp:positionV>
            <wp:extent cx="363552" cy="202692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3552" cy="202692"/>
                    </a:xfrm>
                    <a:custGeom>
                      <a:rect l="l" t="t" r="r" b="b"/>
                      <a:pathLst>
                        <a:path w="363552" h="202692">
                          <a:moveTo>
                            <a:pt x="0" y="202692"/>
                          </a:moveTo>
                          <a:lnTo>
                            <a:pt x="363552" y="202692"/>
                          </a:lnTo>
                          <a:lnTo>
                            <a:pt x="36355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5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132969</wp:posOffset>
            </wp:positionV>
            <wp:extent cx="6096" cy="6095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132969</wp:posOffset>
            </wp:positionV>
            <wp:extent cx="6096" cy="6095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132969</wp:posOffset>
            </wp:positionV>
            <wp:extent cx="6095" cy="6095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132969</wp:posOffset>
            </wp:positionV>
            <wp:extent cx="6097" cy="6095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132969</wp:posOffset>
            </wp:positionV>
            <wp:extent cx="6096" cy="6095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132969</wp:posOffset>
            </wp:positionV>
            <wp:extent cx="6096" cy="6095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132969</wp:posOffset>
            </wp:positionV>
            <wp:extent cx="6097" cy="6095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132969</wp:posOffset>
            </wp:positionV>
            <wp:extent cx="6096" cy="6095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2577719</wp:posOffset>
            </wp:positionH>
            <wp:positionV relativeFrom="paragraph">
              <wp:posOffset>67815</wp:posOffset>
            </wp:positionV>
            <wp:extent cx="1566935" cy="318514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577719" y="4995415"/>
                      <a:ext cx="1452635" cy="2042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43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nesjednává se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color w:val="000000"/>
                            <w:position w:val="12"/>
                            <w:sz w:val="20"/>
                            <w:szCs w:val="20"/>
                          </w:rPr>
                          <w:t>10 %,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78104</wp:posOffset>
            </wp:positionV>
            <wp:extent cx="6096" cy="6097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78104</wp:posOffset>
            </wp:positionV>
            <wp:extent cx="6096" cy="6097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78104</wp:posOffset>
            </wp:positionV>
            <wp:extent cx="6095" cy="6097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78104</wp:posOffset>
            </wp:positionV>
            <wp:extent cx="6097" cy="6097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78104</wp:posOffset>
            </wp:positionV>
            <wp:extent cx="6096" cy="6097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78104</wp:posOffset>
            </wp:positionV>
            <wp:extent cx="6096" cy="6097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78104</wp:posOffset>
            </wp:positionV>
            <wp:extent cx="6097" cy="6097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78104</wp:posOffset>
            </wp:positionV>
            <wp:extent cx="6096" cy="6097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3751198</wp:posOffset>
            </wp:positionH>
            <wp:positionV relativeFrom="paragraph">
              <wp:posOffset>12950</wp:posOffset>
            </wp:positionV>
            <wp:extent cx="327615" cy="204217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7615" cy="204217"/>
                    </a:xfrm>
                    <a:custGeom>
                      <a:rect l="l" t="t" r="r" b="b"/>
                      <a:pathLst>
                        <a:path w="327615" h="204217">
                          <a:moveTo>
                            <a:pt x="0" y="204217"/>
                          </a:moveTo>
                          <a:lnTo>
                            <a:pt x="327615" y="204217"/>
                          </a:lnTo>
                          <a:lnTo>
                            <a:pt x="32761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23241</wp:posOffset>
            </wp:positionV>
            <wp:extent cx="6096" cy="6096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23241</wp:posOffset>
            </wp:positionV>
            <wp:extent cx="6096" cy="6096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23241</wp:posOffset>
            </wp:positionV>
            <wp:extent cx="6095" cy="6096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23241</wp:posOffset>
            </wp:positionV>
            <wp:extent cx="6097" cy="6096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23241</wp:posOffset>
            </wp:positionV>
            <wp:extent cx="6096" cy="6096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23241</wp:posOffset>
            </wp:positionV>
            <wp:extent cx="6096" cy="6096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23241</wp:posOffset>
            </wp:positionV>
            <wp:extent cx="6097" cy="6096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23241</wp:posOffset>
            </wp:positionV>
            <wp:extent cx="6096" cy="6096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5" behindDoc="0" locked="0" layoutInCell="1" allowOverlap="1">
            <wp:simplePos x="0" y="0"/>
            <wp:positionH relativeFrom="page">
              <wp:posOffset>3748151</wp:posOffset>
            </wp:positionH>
            <wp:positionV relativeFrom="paragraph">
              <wp:posOffset>16252</wp:posOffset>
            </wp:positionV>
            <wp:extent cx="306363" cy="204217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363" cy="204217"/>
                    </a:xfrm>
                    <a:custGeom>
                      <a:rect l="l" t="t" r="r" b="b"/>
                      <a:pathLst>
                        <a:path w="306363" h="204217">
                          <a:moveTo>
                            <a:pt x="0" y="204217"/>
                          </a:moveTo>
                          <a:lnTo>
                            <a:pt x="306363" y="204217"/>
                          </a:lnTo>
                          <a:lnTo>
                            <a:pt x="30636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1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84456</wp:posOffset>
            </wp:positionV>
            <wp:extent cx="6096" cy="6096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84456</wp:posOffset>
            </wp:positionV>
            <wp:extent cx="6096" cy="6096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84456</wp:posOffset>
            </wp:positionV>
            <wp:extent cx="6095" cy="6096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4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84456</wp:posOffset>
            </wp:positionV>
            <wp:extent cx="6097" cy="6096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6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84456</wp:posOffset>
            </wp:positionV>
            <wp:extent cx="6096" cy="6096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8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84456</wp:posOffset>
            </wp:positionV>
            <wp:extent cx="6096" cy="6096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84456</wp:posOffset>
            </wp:positionV>
            <wp:extent cx="6097" cy="6096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84456</wp:posOffset>
            </wp:positionV>
            <wp:extent cx="6096" cy="6096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165227</wp:posOffset>
            </wp:positionV>
            <wp:extent cx="6096" cy="6096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165227</wp:posOffset>
            </wp:positionV>
            <wp:extent cx="6096" cy="6096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9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130174</wp:posOffset>
            </wp:positionV>
            <wp:extent cx="6096" cy="6097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130174</wp:posOffset>
            </wp:positionV>
            <wp:extent cx="6096" cy="6097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1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96648</wp:posOffset>
            </wp:positionV>
            <wp:extent cx="6096" cy="6095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96648</wp:posOffset>
            </wp:positionV>
            <wp:extent cx="6096" cy="6095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82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-26521</wp:posOffset>
            </wp:positionV>
            <wp:extent cx="6096" cy="6097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-26521</wp:posOffset>
            </wp:positionV>
            <wp:extent cx="6096" cy="6097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-26521</wp:posOffset>
            </wp:positionV>
            <wp:extent cx="6096" cy="6097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4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-26521</wp:posOffset>
            </wp:positionV>
            <wp:extent cx="6096" cy="6097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  <w:jc w:val="both"/>
      </w:pPr>
      <w:r>
        <w:drawing>
          <wp:anchor simplePos="0" relativeHeight="25165884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153673</wp:posOffset>
            </wp:positionV>
            <wp:extent cx="6096" cy="6097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153673</wp:posOffset>
            </wp:positionV>
            <wp:extent cx="6096" cy="6097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153673</wp:posOffset>
            </wp:positionV>
            <wp:extent cx="6096" cy="6097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153673</wp:posOffset>
            </wp:positionV>
            <wp:extent cx="6096" cy="6097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2.2.2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6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161164</wp:posOffset>
            </wp:positionV>
            <wp:extent cx="6096" cy="6095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161164</wp:posOffset>
            </wp:positionV>
            <wp:extent cx="6096" cy="6095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9491"/>
      </w:tblGrid>
      <w:tr>
        <w:trPr>
          <w:trHeight w:val="22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 odcizení (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výjimkou loupeže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epravovaných pen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 nebo cenin)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P-200/14 a doložkami DOB101, DOB103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DOZ101, DOZ102, DOZ105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147447</wp:posOffset>
            </wp:positionV>
            <wp:extent cx="6096" cy="6097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147447</wp:posOffset>
            </wp:positionV>
            <wp:extent cx="6096" cy="6097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1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5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-127</wp:posOffset>
            </wp:positionV>
            <wp:extent cx="6095" cy="6096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2652</wp:posOffset>
            </wp:positionV>
            <wp:extent cx="636427" cy="581289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728458"/>
                      <a:ext cx="522127" cy="466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33778</wp:posOffset>
            </wp:positionV>
            <wp:extent cx="760673" cy="550164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759584"/>
                      <a:ext cx="646373" cy="4358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3553078</wp:posOffset>
            </wp:positionH>
            <wp:positionV relativeFrom="paragraph">
              <wp:posOffset>80376</wp:posOffset>
            </wp:positionV>
            <wp:extent cx="786277" cy="425841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53078" y="806182"/>
                      <a:ext cx="671977" cy="3115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821436</wp:posOffset>
            </wp:positionH>
            <wp:positionV relativeFrom="paragraph">
              <wp:posOffset>111503</wp:posOffset>
            </wp:positionV>
            <wp:extent cx="1589377" cy="394715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21436" y="837309"/>
                      <a:ext cx="1475077" cy="2804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14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8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íslo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P</w:t>
                        </w:r>
                        <w:r>
                          <w:rPr sz="20" baseline="1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edm</w:t>
                        </w:r>
                        <w:r>
                          <w:rPr sz="20" baseline="1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t pojišt</w:t>
                        </w:r>
                        <w:r>
                          <w:rPr sz="20" baseline="1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2637154</wp:posOffset>
            </wp:positionH>
            <wp:positionV relativeFrom="paragraph">
              <wp:posOffset>111503</wp:posOffset>
            </wp:positionV>
            <wp:extent cx="729391" cy="394715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37154" y="837309"/>
                      <a:ext cx="615091" cy="2804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13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2013"/>
        <w:gridCol w:w="1560"/>
        <w:gridCol w:w="1418"/>
        <w:gridCol w:w="1274"/>
        <w:gridCol w:w="1277"/>
        <w:gridCol w:w="1248"/>
      </w:tblGrid>
      <w:tr>
        <w:trPr>
          <w:trHeight w:val="714"/>
        </w:trPr>
        <w:tc>
          <w:tcPr>
            <w:tcW w:w="698" w:type="dxa"/>
          </w:tcPr>
          <w:p/>
        </w:tc>
        <w:tc>
          <w:tcPr>
            <w:tcW w:w="2013" w:type="dxa"/>
          </w:tcPr>
          <w:p/>
        </w:tc>
        <w:tc>
          <w:tcPr>
            <w:tcW w:w="1560" w:type="dxa"/>
          </w:tcPr>
          <w:p/>
        </w:tc>
        <w:tc>
          <w:tcPr>
            <w:tcW w:w="1418" w:type="dxa"/>
          </w:tcPr>
          <w:p/>
        </w:tc>
        <w:tc>
          <w:tcPr>
            <w:tcW w:w="1274" w:type="dxa"/>
          </w:tcPr>
          <w:p/>
        </w:tc>
        <w:tc>
          <w:tcPr>
            <w:tcW w:w="1277" w:type="dxa"/>
          </w:tcPr>
          <w:p/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157" w:firstLine="0"/>
              <w:jc w:val="right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7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1" w:right="0" w:firstLine="0"/>
              <w:jc w:val="right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Soubor zásob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500 000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157" w:firstLine="0"/>
              <w:jc w:val="right"/>
            </w:pPr>
            <w:r>
              <w:rPr sz="20" baseline="10" dirty="0">
                <w:jc w:val="left"/>
                <w:rFonts w:ascii="Corbel" w:hAnsi="Corbel" w:cs="Corbel"/>
                <w:color w:val="000000"/>
                <w:position w:val="1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455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7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3" w:lineRule="exact"/>
              <w:ind w:left="95" w:right="5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vybavení,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 cizích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užívaných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0" w:right="0" w:firstLine="32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500 000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453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8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13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 a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užívaných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elektronika 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8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8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8" w:after="0" w:line="240" w:lineRule="auto"/>
              <w:ind w:left="0" w:right="0" w:firstLine="250"/>
            </w:pP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8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21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6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4" w:lineRule="exact"/>
              <w:ind w:left="95" w:right="14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a záso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opiáty umíst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pacing w:val="41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trezoru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5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5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5" w:after="0" w:line="240" w:lineRule="auto"/>
              <w:ind w:left="0" w:right="0" w:firstLine="317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40</w:t>
            </w:r>
            <w:r>
              <w:rPr sz="20" baseline="12" dirty="0">
                <w:jc w:val="left"/>
                <w:rFonts w:ascii="Corbel" w:hAnsi="Corbel" w:cs="Corbel"/>
                <w:color w:val="000000"/>
                <w:spacing w:val="42"/>
                <w:position w:val="12"/>
                <w:sz w:val="20"/>
                <w:szCs w:val="20"/>
              </w:rPr>
              <w:t>0</w:t>
            </w: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5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4"/>
        </w:trPr>
        <w:tc>
          <w:tcPr>
            <w:tcW w:w="949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4" w:lineRule="exact"/>
              <w:ind w:left="103" w:right="2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Bylo-li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odcizeno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mobilní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elektronické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motorového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vozidla,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podílí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oprávn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osoba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spoluú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výši 25</w:t>
            </w:r>
            <w:r>
              <w:rPr sz="20" baseline="0" dirty="0">
                <w:jc w:val="left"/>
                <w:rFonts w:ascii="TimesNewRomanPSMT" w:hAnsi="TimesNewRomanPSMT" w:cs="TimesNewRomanPSMT"/>
                <w:color w:val="000000"/>
                <w:sz w:val="20"/>
                <w:szCs w:val="20"/>
              </w:rPr>
              <w:t> 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%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pojistného 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ní, minimáln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však spoluú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1 000 K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121793</wp:posOffset>
            </wp:positionV>
            <wp:extent cx="6095" cy="6096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9" behindDoc="0" locked="0" layoutInCell="1" allowOverlap="1">
            <wp:simplePos x="0" y="0"/>
            <wp:positionH relativeFrom="page">
              <wp:posOffset>3751198</wp:posOffset>
            </wp:positionH>
            <wp:positionV relativeFrom="paragraph">
              <wp:posOffset>154430</wp:posOffset>
            </wp:positionV>
            <wp:extent cx="302316" cy="204215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2316" cy="204215"/>
                    </a:xfrm>
                    <a:custGeom>
                      <a:rect l="l" t="t" r="r" b="b"/>
                      <a:pathLst>
                        <a:path w="302316" h="204215">
                          <a:moveTo>
                            <a:pt x="0" y="204215"/>
                          </a:moveTo>
                          <a:lnTo>
                            <a:pt x="302316" y="204215"/>
                          </a:lnTo>
                          <a:lnTo>
                            <a:pt x="30231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86995</wp:posOffset>
            </wp:positionV>
            <wp:extent cx="6095" cy="6096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86995</wp:posOffset>
            </wp:positionV>
            <wp:extent cx="6097" cy="6096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86995</wp:posOffset>
            </wp:positionV>
            <wp:extent cx="6097" cy="6096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67" behindDoc="0" locked="0" layoutInCell="1" allowOverlap="1">
            <wp:simplePos x="0" y="0"/>
            <wp:positionH relativeFrom="page">
              <wp:posOffset>3748151</wp:posOffset>
            </wp:positionH>
            <wp:positionV relativeFrom="paragraph">
              <wp:posOffset>79753</wp:posOffset>
            </wp:positionV>
            <wp:extent cx="331661" cy="204215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1661" cy="204215"/>
                    </a:xfrm>
                    <a:custGeom>
                      <a:rect l="l" t="t" r="r" b="b"/>
                      <a:pathLst>
                        <a:path w="331661" h="204215">
                          <a:moveTo>
                            <a:pt x="0" y="204215"/>
                          </a:moveTo>
                          <a:lnTo>
                            <a:pt x="331661" y="204215"/>
                          </a:lnTo>
                          <a:lnTo>
                            <a:pt x="33166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147954</wp:posOffset>
            </wp:positionV>
            <wp:extent cx="6096" cy="6096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147954</wp:posOffset>
            </wp:positionV>
            <wp:extent cx="6096" cy="6096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147954</wp:posOffset>
            </wp:positionV>
            <wp:extent cx="6095" cy="6096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147954</wp:posOffset>
            </wp:positionV>
            <wp:extent cx="6097" cy="6096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147954</wp:posOffset>
            </wp:positionV>
            <wp:extent cx="6096" cy="6096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147954</wp:posOffset>
            </wp:positionV>
            <wp:extent cx="6096" cy="6096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147954</wp:posOffset>
            </wp:positionV>
            <wp:extent cx="6097" cy="6096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147954</wp:posOffset>
            </wp:positionV>
            <wp:extent cx="6096" cy="6096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65" behindDoc="0" locked="0" layoutInCell="1" allowOverlap="1">
            <wp:simplePos x="0" y="0"/>
            <wp:positionH relativeFrom="page">
              <wp:posOffset>3748151</wp:posOffset>
            </wp:positionH>
            <wp:positionV relativeFrom="paragraph">
              <wp:posOffset>140713</wp:posOffset>
            </wp:positionV>
            <wp:extent cx="281065" cy="202691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065" cy="202691"/>
                    </a:xfrm>
                    <a:custGeom>
                      <a:rect l="l" t="t" r="r" b="b"/>
                      <a:pathLst>
                        <a:path w="281065" h="202691">
                          <a:moveTo>
                            <a:pt x="0" y="202691"/>
                          </a:moveTo>
                          <a:lnTo>
                            <a:pt x="281065" y="202691"/>
                          </a:lnTo>
                          <a:lnTo>
                            <a:pt x="28106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32130</wp:posOffset>
            </wp:positionV>
            <wp:extent cx="6096" cy="6097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32130</wp:posOffset>
            </wp:positionV>
            <wp:extent cx="6096" cy="6097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32130</wp:posOffset>
            </wp:positionV>
            <wp:extent cx="6095" cy="6097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32130</wp:posOffset>
            </wp:positionV>
            <wp:extent cx="6097" cy="6097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32130</wp:posOffset>
            </wp:positionV>
            <wp:extent cx="6096" cy="6097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32130</wp:posOffset>
            </wp:positionV>
            <wp:extent cx="6096" cy="6097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32130</wp:posOffset>
            </wp:positionV>
            <wp:extent cx="6097" cy="6097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32130</wp:posOffset>
            </wp:positionV>
            <wp:extent cx="6096" cy="6097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63" behindDoc="0" locked="0" layoutInCell="1" allowOverlap="1">
            <wp:simplePos x="0" y="0"/>
            <wp:positionH relativeFrom="page">
              <wp:posOffset>3715261</wp:posOffset>
            </wp:positionH>
            <wp:positionV relativeFrom="paragraph">
              <wp:posOffset>122806</wp:posOffset>
            </wp:positionV>
            <wp:extent cx="338253" cy="204216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8253" cy="204216"/>
                    </a:xfrm>
                    <a:custGeom>
                      <a:rect l="l" t="t" r="r" b="b"/>
                      <a:pathLst>
                        <a:path w="338253" h="204216">
                          <a:moveTo>
                            <a:pt x="0" y="204216"/>
                          </a:moveTo>
                          <a:lnTo>
                            <a:pt x="338253" y="204216"/>
                          </a:lnTo>
                          <a:lnTo>
                            <a:pt x="33825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2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113284</wp:posOffset>
            </wp:positionV>
            <wp:extent cx="6096" cy="6096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113284</wp:posOffset>
            </wp:positionV>
            <wp:extent cx="6096" cy="6096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113284</wp:posOffset>
            </wp:positionV>
            <wp:extent cx="6095" cy="6096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113284</wp:posOffset>
            </wp:positionV>
            <wp:extent cx="6097" cy="6096"/>
            <wp:effectExtent l="0" t="0" r="0" b="0"/>
            <wp:wrapNone/>
            <wp:docPr id="546" name="Freeform 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113284</wp:posOffset>
            </wp:positionV>
            <wp:extent cx="6096" cy="6096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113284</wp:posOffset>
            </wp:positionV>
            <wp:extent cx="6096" cy="6096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113284</wp:posOffset>
            </wp:positionV>
            <wp:extent cx="6097" cy="6096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113284</wp:posOffset>
            </wp:positionV>
            <wp:extent cx="6096" cy="6096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53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554" name="Freeform 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  <w:jc w:val="both"/>
      </w:pPr>
      <w:r>
        <w:drawing>
          <wp:anchor simplePos="0" relativeHeight="25165856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155198</wp:posOffset>
            </wp:positionV>
            <wp:extent cx="6096" cy="6096"/>
            <wp:effectExtent l="0" t="0" r="0" b="0"/>
            <wp:wrapNone/>
            <wp:docPr id="555" name="Freeform 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155198</wp:posOffset>
            </wp:positionV>
            <wp:extent cx="6096" cy="6096"/>
            <wp:effectExtent l="0" t="0" r="0" b="0"/>
            <wp:wrapNone/>
            <wp:docPr id="556" name="Freeform 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155198</wp:posOffset>
            </wp:positionV>
            <wp:extent cx="6096" cy="6096"/>
            <wp:effectExtent l="0" t="0" r="0" b="0"/>
            <wp:wrapNone/>
            <wp:docPr id="557" name="Freeform 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155198</wp:posOffset>
            </wp:positionV>
            <wp:extent cx="6096" cy="6096"/>
            <wp:effectExtent l="0" t="0" r="0" b="0"/>
            <wp:wrapNone/>
            <wp:docPr id="558" name="Freeform 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2.2.3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8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161036</wp:posOffset>
            </wp:positionV>
            <wp:extent cx="6096" cy="6095"/>
            <wp:effectExtent l="0" t="0" r="0" b="0"/>
            <wp:wrapNone/>
            <wp:docPr id="559" name="Freeform 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161036</wp:posOffset>
            </wp:positionV>
            <wp:extent cx="6096" cy="6095"/>
            <wp:effectExtent l="0" t="0" r="0" b="0"/>
            <wp:wrapNone/>
            <wp:docPr id="560" name="Freeform 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2013"/>
        <w:gridCol w:w="1560"/>
        <w:gridCol w:w="1418"/>
        <w:gridCol w:w="1274"/>
        <w:gridCol w:w="1277"/>
        <w:gridCol w:w="1248"/>
      </w:tblGrid>
      <w:tr>
        <w:trPr>
          <w:trHeight w:val="22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08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A), 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0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0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 odcizení (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výjimkou loupeže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epravovaných pen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 nebo cenin)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P-200/14 a doložkami DOB101, DOB103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DOZ101, DOZ105, 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2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0" w:line="240" w:lineRule="auto"/>
              <w:ind w:left="0" w:right="0" w:firstLine="175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0" w:right="0" w:firstLine="242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/>
        </w:tc>
        <w:tc>
          <w:tcPr>
            <w:tcW w:w="1418" w:type="dxa"/>
          </w:tcPr>
          <w:p/>
        </w:tc>
        <w:tc>
          <w:tcPr>
            <w:tcW w:w="1274" w:type="dxa"/>
          </w:tcPr>
          <w:p/>
        </w:tc>
        <w:tc>
          <w:tcPr>
            <w:tcW w:w="1277" w:type="dxa"/>
          </w:tcPr>
          <w:p/>
        </w:tc>
        <w:tc>
          <w:tcPr>
            <w:tcW w:w="1248" w:type="dxa"/>
          </w:tcPr>
          <w:p/>
        </w:tc>
      </w:tr>
      <w:tr>
        <w:trPr>
          <w:trHeight w:val="1453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8" w:after="0" w:line="240" w:lineRule="auto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238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cizích stavebních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ástí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íslušenství budov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nebo ostatních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31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200 000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4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240" w:lineRule="auto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3" w:lineRule="exact"/>
              <w:ind w:left="95" w:right="5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pacing w:val="4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pacient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30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asovou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32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0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147321</wp:posOffset>
            </wp:positionV>
            <wp:extent cx="6096" cy="6095"/>
            <wp:effectExtent l="0" t="0" r="0" b="0"/>
            <wp:wrapNone/>
            <wp:docPr id="561" name="Freeform 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147321</wp:posOffset>
            </wp:positionV>
            <wp:extent cx="6096" cy="6095"/>
            <wp:effectExtent l="0" t="0" r="0" b="0"/>
            <wp:wrapNone/>
            <wp:docPr id="562" name="Freeform 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133604</wp:posOffset>
            </wp:positionV>
            <wp:extent cx="6096" cy="6095"/>
            <wp:effectExtent l="0" t="0" r="0" b="0"/>
            <wp:wrapNone/>
            <wp:docPr id="563" name="Freeform 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133604</wp:posOffset>
            </wp:positionV>
            <wp:extent cx="6096" cy="6095"/>
            <wp:effectExtent l="0" t="0" r="0" b="0"/>
            <wp:wrapNone/>
            <wp:docPr id="564" name="Freeform 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133604</wp:posOffset>
            </wp:positionV>
            <wp:extent cx="6095" cy="6095"/>
            <wp:effectExtent l="0" t="0" r="0" b="0"/>
            <wp:wrapNone/>
            <wp:docPr id="565" name="Freeform 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133604</wp:posOffset>
            </wp:positionV>
            <wp:extent cx="6097" cy="6095"/>
            <wp:effectExtent l="0" t="0" r="0" b="0"/>
            <wp:wrapNone/>
            <wp:docPr id="566" name="Freeform 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6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133604</wp:posOffset>
            </wp:positionV>
            <wp:extent cx="6096" cy="6095"/>
            <wp:effectExtent l="0" t="0" r="0" b="0"/>
            <wp:wrapNone/>
            <wp:docPr id="567" name="Freeform 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8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133604</wp:posOffset>
            </wp:positionV>
            <wp:extent cx="6096" cy="6095"/>
            <wp:effectExtent l="0" t="0" r="0" b="0"/>
            <wp:wrapNone/>
            <wp:docPr id="568" name="Freeform 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134859</wp:posOffset>
            </wp:positionV>
            <wp:extent cx="636427" cy="581544"/>
            <wp:effectExtent l="0" t="0" r="0" b="0"/>
            <wp:wrapNone/>
            <wp:docPr id="569" name="Freeform 56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5564745"/>
                      <a:ext cx="522127" cy="4672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60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133604</wp:posOffset>
            </wp:positionV>
            <wp:extent cx="6097" cy="6095"/>
            <wp:effectExtent l="0" t="0" r="0" b="0"/>
            <wp:wrapNone/>
            <wp:docPr id="570" name="Freeform 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133604</wp:posOffset>
            </wp:positionV>
            <wp:extent cx="6096" cy="6095"/>
            <wp:effectExtent l="0" t="0" r="0" b="0"/>
            <wp:wrapNone/>
            <wp:docPr id="571" name="Freeform 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165985</wp:posOffset>
            </wp:positionV>
            <wp:extent cx="760673" cy="550418"/>
            <wp:effectExtent l="0" t="0" r="0" b="0"/>
            <wp:wrapNone/>
            <wp:docPr id="572" name="Freeform 57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5595871"/>
                      <a:ext cx="646373" cy="4361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60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-41656</wp:posOffset>
            </wp:positionV>
            <wp:extent cx="6097" cy="6095"/>
            <wp:effectExtent l="0" t="0" r="0" b="0"/>
            <wp:wrapNone/>
            <wp:docPr id="573" name="Freeform 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-41656</wp:posOffset>
            </wp:positionV>
            <wp:extent cx="6096" cy="6095"/>
            <wp:effectExtent l="0" t="0" r="0" b="0"/>
            <wp:wrapNone/>
            <wp:docPr id="574" name="Freeform 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-9275</wp:posOffset>
            </wp:positionV>
            <wp:extent cx="760673" cy="550418"/>
            <wp:effectExtent l="0" t="0" r="0" b="0"/>
            <wp:wrapNone/>
            <wp:docPr id="575" name="Freeform 57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5595871"/>
                      <a:ext cx="646373" cy="4361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3553078</wp:posOffset>
            </wp:positionH>
            <wp:positionV relativeFrom="paragraph">
              <wp:posOffset>37323</wp:posOffset>
            </wp:positionV>
            <wp:extent cx="785658" cy="425841"/>
            <wp:effectExtent l="0" t="0" r="0" b="0"/>
            <wp:wrapNone/>
            <wp:docPr id="576" name="Freeform 57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53078" y="5642469"/>
                      <a:ext cx="671358" cy="3115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2637154</wp:posOffset>
            </wp:positionH>
            <wp:positionV relativeFrom="paragraph">
              <wp:posOffset>68449</wp:posOffset>
            </wp:positionV>
            <wp:extent cx="729391" cy="394715"/>
            <wp:effectExtent l="0" t="0" r="0" b="0"/>
            <wp:wrapNone/>
            <wp:docPr id="577" name="Freeform 57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37154" y="5673595"/>
                      <a:ext cx="615091" cy="2804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13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6082029</wp:posOffset>
            </wp:positionH>
            <wp:positionV relativeFrom="paragraph">
              <wp:posOffset>113523</wp:posOffset>
            </wp:positionV>
            <wp:extent cx="660811" cy="271917"/>
            <wp:effectExtent l="0" t="0" r="0" b="0"/>
            <wp:wrapNone/>
            <wp:docPr id="578" name="Freeform 57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82029" y="5718669"/>
                      <a:ext cx="546511" cy="157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8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78994</wp:posOffset>
            </wp:positionV>
            <wp:extent cx="6096" cy="6095"/>
            <wp:effectExtent l="0" t="0" r="0" b="0"/>
            <wp:wrapNone/>
            <wp:docPr id="579" name="Freeform 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78994</wp:posOffset>
            </wp:positionV>
            <wp:extent cx="6096" cy="6095"/>
            <wp:effectExtent l="0" t="0" r="0" b="0"/>
            <wp:wrapNone/>
            <wp:docPr id="580" name="Freeform 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1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78994</wp:posOffset>
            </wp:positionV>
            <wp:extent cx="6095" cy="6095"/>
            <wp:effectExtent l="0" t="0" r="0" b="0"/>
            <wp:wrapNone/>
            <wp:docPr id="581" name="Freeform 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78994</wp:posOffset>
            </wp:positionV>
            <wp:extent cx="6097" cy="6095"/>
            <wp:effectExtent l="0" t="0" r="0" b="0"/>
            <wp:wrapNone/>
            <wp:docPr id="582" name="Freeform 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78994</wp:posOffset>
            </wp:positionV>
            <wp:extent cx="6096" cy="6095"/>
            <wp:effectExtent l="0" t="0" r="0" b="0"/>
            <wp:wrapNone/>
            <wp:docPr id="583" name="Freeform 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78994</wp:posOffset>
            </wp:positionV>
            <wp:extent cx="6096" cy="6095"/>
            <wp:effectExtent l="0" t="0" r="0" b="0"/>
            <wp:wrapNone/>
            <wp:docPr id="584" name="Freeform 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78994</wp:posOffset>
            </wp:positionV>
            <wp:extent cx="6097" cy="6095"/>
            <wp:effectExtent l="0" t="0" r="0" b="0"/>
            <wp:wrapNone/>
            <wp:docPr id="585" name="Freeform 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78994</wp:posOffset>
            </wp:positionV>
            <wp:extent cx="6096" cy="6095"/>
            <wp:effectExtent l="0" t="0" r="0" b="0"/>
            <wp:wrapNone/>
            <wp:docPr id="586" name="Freeform 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61" behindDoc="0" locked="0" layoutInCell="1" allowOverlap="1">
            <wp:simplePos x="0" y="0"/>
            <wp:positionH relativeFrom="page">
              <wp:posOffset>3748151</wp:posOffset>
            </wp:positionH>
            <wp:positionV relativeFrom="paragraph">
              <wp:posOffset>71751</wp:posOffset>
            </wp:positionV>
            <wp:extent cx="281065" cy="202692"/>
            <wp:effectExtent l="0" t="0" r="0" b="0"/>
            <wp:wrapNone/>
            <wp:docPr id="587" name="Freeform 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065" cy="202692"/>
                    </a:xfrm>
                    <a:custGeom>
                      <a:rect l="l" t="t" r="r" b="b"/>
                      <a:pathLst>
                        <a:path w="281065" h="202692">
                          <a:moveTo>
                            <a:pt x="0" y="202692"/>
                          </a:moveTo>
                          <a:lnTo>
                            <a:pt x="281065" y="202692"/>
                          </a:lnTo>
                          <a:lnTo>
                            <a:pt x="28106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3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138429</wp:posOffset>
            </wp:positionV>
            <wp:extent cx="6096" cy="6097"/>
            <wp:effectExtent l="0" t="0" r="0" b="0"/>
            <wp:wrapNone/>
            <wp:docPr id="588" name="Freeform 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138429</wp:posOffset>
            </wp:positionV>
            <wp:extent cx="6096" cy="6097"/>
            <wp:effectExtent l="0" t="0" r="0" b="0"/>
            <wp:wrapNone/>
            <wp:docPr id="589" name="Freeform 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138429</wp:posOffset>
            </wp:positionV>
            <wp:extent cx="6095" cy="6097"/>
            <wp:effectExtent l="0" t="0" r="0" b="0"/>
            <wp:wrapNone/>
            <wp:docPr id="590" name="Freeform 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9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138429</wp:posOffset>
            </wp:positionV>
            <wp:extent cx="6097" cy="6097"/>
            <wp:effectExtent l="0" t="0" r="0" b="0"/>
            <wp:wrapNone/>
            <wp:docPr id="591" name="Freeform 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1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138429</wp:posOffset>
            </wp:positionV>
            <wp:extent cx="6096" cy="6097"/>
            <wp:effectExtent l="0" t="0" r="0" b="0"/>
            <wp:wrapNone/>
            <wp:docPr id="592" name="Freeform 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3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138429</wp:posOffset>
            </wp:positionV>
            <wp:extent cx="6096" cy="6097"/>
            <wp:effectExtent l="0" t="0" r="0" b="0"/>
            <wp:wrapNone/>
            <wp:docPr id="593" name="Freeform 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5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138429</wp:posOffset>
            </wp:positionV>
            <wp:extent cx="6097" cy="6097"/>
            <wp:effectExtent l="0" t="0" r="0" b="0"/>
            <wp:wrapNone/>
            <wp:docPr id="594" name="Freeform 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138429</wp:posOffset>
            </wp:positionV>
            <wp:extent cx="6096" cy="6097"/>
            <wp:effectExtent l="0" t="0" r="0" b="0"/>
            <wp:wrapNone/>
            <wp:docPr id="595" name="Freeform 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59" behindDoc="0" locked="0" layoutInCell="1" allowOverlap="1">
            <wp:simplePos x="0" y="0"/>
            <wp:positionH relativeFrom="page">
              <wp:posOffset>3793871</wp:posOffset>
            </wp:positionH>
            <wp:positionV relativeFrom="paragraph">
              <wp:posOffset>73276</wp:posOffset>
            </wp:positionV>
            <wp:extent cx="190750" cy="204216"/>
            <wp:effectExtent l="0" t="0" r="0" b="0"/>
            <wp:wrapNone/>
            <wp:docPr id="596" name="Freeform 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750" cy="204216"/>
                    </a:xfrm>
                    <a:custGeom>
                      <a:rect l="l" t="t" r="r" b="b"/>
                      <a:pathLst>
                        <a:path w="190750" h="204216">
                          <a:moveTo>
                            <a:pt x="0" y="204216"/>
                          </a:moveTo>
                          <a:lnTo>
                            <a:pt x="190750" y="204216"/>
                          </a:lnTo>
                          <a:lnTo>
                            <a:pt x="1907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5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85089</wp:posOffset>
            </wp:positionV>
            <wp:extent cx="6096" cy="6097"/>
            <wp:effectExtent l="0" t="0" r="0" b="0"/>
            <wp:wrapNone/>
            <wp:docPr id="597" name="Freeform 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85089</wp:posOffset>
            </wp:positionV>
            <wp:extent cx="6096" cy="6097"/>
            <wp:effectExtent l="0" t="0" r="0" b="0"/>
            <wp:wrapNone/>
            <wp:docPr id="598" name="Freeform 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85089</wp:posOffset>
            </wp:positionV>
            <wp:extent cx="6095" cy="6097"/>
            <wp:effectExtent l="0" t="0" r="0" b="0"/>
            <wp:wrapNone/>
            <wp:docPr id="599" name="Freeform 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85089</wp:posOffset>
            </wp:positionV>
            <wp:extent cx="6097" cy="6097"/>
            <wp:effectExtent l="0" t="0" r="0" b="0"/>
            <wp:wrapNone/>
            <wp:docPr id="600" name="Freeform 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85089</wp:posOffset>
            </wp:positionV>
            <wp:extent cx="6096" cy="6097"/>
            <wp:effectExtent l="0" t="0" r="0" b="0"/>
            <wp:wrapNone/>
            <wp:docPr id="601" name="Freeform 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85089</wp:posOffset>
            </wp:positionV>
            <wp:extent cx="6096" cy="6097"/>
            <wp:effectExtent l="0" t="0" r="0" b="0"/>
            <wp:wrapNone/>
            <wp:docPr id="602" name="Freeform 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85089</wp:posOffset>
            </wp:positionV>
            <wp:extent cx="6097" cy="6097"/>
            <wp:effectExtent l="0" t="0" r="0" b="0"/>
            <wp:wrapNone/>
            <wp:docPr id="603" name="Freeform 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85089</wp:posOffset>
            </wp:positionV>
            <wp:extent cx="6096" cy="6097"/>
            <wp:effectExtent l="0" t="0" r="0" b="0"/>
            <wp:wrapNone/>
            <wp:docPr id="604" name="Freeform 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77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605" name="Freeform 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606" name="Freeform 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8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607" name="Freeform 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608" name="Freeform 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vandalismu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72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149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612" w:right="0" w:firstLine="0"/>
        <w:jc w:val="both"/>
      </w:pPr>
      <w:r>
        <w:drawing>
          <wp:anchor simplePos="0" relativeHeight="25165881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152403</wp:posOffset>
            </wp:positionV>
            <wp:extent cx="6096" cy="6097"/>
            <wp:effectExtent l="0" t="0" r="0" b="0"/>
            <wp:wrapNone/>
            <wp:docPr id="609" name="Freeform 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152403</wp:posOffset>
            </wp:positionV>
            <wp:extent cx="6096" cy="6097"/>
            <wp:effectExtent l="0" t="0" r="0" b="0"/>
            <wp:wrapNone/>
            <wp:docPr id="610" name="Freeform 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152403</wp:posOffset>
            </wp:positionV>
            <wp:extent cx="6096" cy="6097"/>
            <wp:effectExtent l="0" t="0" r="0" b="0"/>
            <wp:wrapNone/>
            <wp:docPr id="611" name="Freeform 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152403</wp:posOffset>
            </wp:positionV>
            <wp:extent cx="6096" cy="6097"/>
            <wp:effectExtent l="0" t="0" r="0" b="0"/>
            <wp:wrapNone/>
            <wp:docPr id="612" name="Freeform 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2.3.1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vandalismu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3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161545</wp:posOffset>
            </wp:positionV>
            <wp:extent cx="6096" cy="6095"/>
            <wp:effectExtent l="0" t="0" r="0" b="0"/>
            <wp:wrapNone/>
            <wp:docPr id="613" name="Freeform 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161545</wp:posOffset>
            </wp:positionV>
            <wp:extent cx="6096" cy="6095"/>
            <wp:effectExtent l="0" t="0" r="0" b="0"/>
            <wp:wrapNone/>
            <wp:docPr id="614" name="Freeform 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9491"/>
      </w:tblGrid>
      <w:tr>
        <w:trPr>
          <w:trHeight w:val="22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 vandalismu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P-200/14 a doložkami DOB101, DOB103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4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147828</wp:posOffset>
            </wp:positionV>
            <wp:extent cx="6096" cy="6096"/>
            <wp:effectExtent l="0" t="0" r="0" b="0"/>
            <wp:wrapNone/>
            <wp:docPr id="615" name="Freeform 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147828</wp:posOffset>
            </wp:positionV>
            <wp:extent cx="6096" cy="6096"/>
            <wp:effectExtent l="0" t="0" r="0" b="0"/>
            <wp:wrapNone/>
            <wp:docPr id="616" name="Freeform 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5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617" name="Freeform 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618" name="Freeform 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7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619" name="Freeform 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6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620" name="Freeform 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94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21" name="Freeform 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22" name="Freeform 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23" name="Freeform 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2534666</wp:posOffset>
            </wp:positionH>
            <wp:positionV relativeFrom="paragraph">
              <wp:posOffset>-127</wp:posOffset>
            </wp:positionV>
            <wp:extent cx="6095" cy="6096"/>
            <wp:effectExtent l="0" t="0" r="0" b="0"/>
            <wp:wrapNone/>
            <wp:docPr id="624" name="Freeform 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625" name="Freeform 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26" name="Freeform 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27" name="Freeform 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628" name="Freeform 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29" name="Freeform 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30" name="Freeform 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2155"/>
        <w:gridCol w:w="1418"/>
        <w:gridCol w:w="1418"/>
        <w:gridCol w:w="1274"/>
        <w:gridCol w:w="1277"/>
        <w:gridCol w:w="1248"/>
      </w:tblGrid>
      <w:tr>
        <w:trPr>
          <w:trHeight w:val="714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0" w:line="240" w:lineRule="auto"/>
              <w:ind w:left="136" w:right="0" w:firstLine="14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6" w:right="0" w:firstLine="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2" w:after="0" w:line="240" w:lineRule="auto"/>
              <w:ind w:left="0" w:right="0" w:firstLine="314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4" w:after="0" w:line="242" w:lineRule="exact"/>
              <w:ind w:left="211" w:right="139" w:firstLine="131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Pojistná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ástka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10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8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242" w:lineRule="exact"/>
              <w:ind w:left="587" w:right="96" w:hanging="422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Spoluú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ast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5)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3" w:lineRule="exact"/>
              <w:ind w:left="112" w:right="44" w:firstLine="19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sjednává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cenu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*) 1)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400" w:right="242" w:hanging="86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První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3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riziko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2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7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0" w:line="240" w:lineRule="auto"/>
              <w:ind w:left="176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4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3" w:lineRule="exact"/>
              <w:ind w:left="95" w:right="103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cí um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lecké,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historické nebo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ratelské hodnot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sochy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6" w:after="0" w:line="240" w:lineRule="auto"/>
              <w:ind w:left="27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.3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6" w:after="0" w:line="240" w:lineRule="auto"/>
              <w:ind w:left="0" w:right="0" w:firstLine="264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obvyklou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6" w:after="0" w:line="240" w:lineRule="auto"/>
              <w:ind w:left="0" w:right="0" w:firstLine="372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50 000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631" name="Freeform 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632" name="Freeform 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2534666</wp:posOffset>
            </wp:positionH>
            <wp:positionV relativeFrom="paragraph">
              <wp:posOffset>121793</wp:posOffset>
            </wp:positionV>
            <wp:extent cx="6095" cy="6096"/>
            <wp:effectExtent l="0" t="0" r="0" b="0"/>
            <wp:wrapNone/>
            <wp:docPr id="633" name="Freeform 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634" name="Freeform 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635" name="Freeform 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636" name="Freeform 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637" name="Freeform 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638" name="Freeform 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2623439</wp:posOffset>
            </wp:positionH>
            <wp:positionV relativeFrom="paragraph">
              <wp:posOffset>134617</wp:posOffset>
            </wp:positionV>
            <wp:extent cx="1522341" cy="318514"/>
            <wp:effectExtent l="0" t="0" r="0" b="0"/>
            <wp:wrapNone/>
            <wp:docPr id="639" name="Freeform 6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23439" y="1386202"/>
                      <a:ext cx="1408041" cy="2042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7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nesjednává se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color w:val="000000"/>
                            <w:position w:val="12"/>
                            <w:sz w:val="20"/>
                            <w:szCs w:val="20"/>
                          </w:rPr>
                          <w:t>1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color w:val="000000"/>
                            <w:spacing w:val="41"/>
                            <w:position w:val="12"/>
                            <w:sz w:val="20"/>
                            <w:szCs w:val="20"/>
                          </w:rPr>
                          <w:t>0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color w:val="000000"/>
                            <w:position w:val="12"/>
                            <w:sz w:val="20"/>
                            <w:szCs w:val="20"/>
                          </w:rPr>
                          <w:t>%,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47370</wp:posOffset>
            </wp:positionV>
            <wp:extent cx="6096" cy="6097"/>
            <wp:effectExtent l="0" t="0" r="0" b="0"/>
            <wp:wrapNone/>
            <wp:docPr id="640" name="Freeform 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47370</wp:posOffset>
            </wp:positionV>
            <wp:extent cx="6096" cy="6097"/>
            <wp:effectExtent l="0" t="0" r="0" b="0"/>
            <wp:wrapNone/>
            <wp:docPr id="641" name="Freeform 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2534666</wp:posOffset>
            </wp:positionH>
            <wp:positionV relativeFrom="paragraph">
              <wp:posOffset>47370</wp:posOffset>
            </wp:positionV>
            <wp:extent cx="6095" cy="6097"/>
            <wp:effectExtent l="0" t="0" r="0" b="0"/>
            <wp:wrapNone/>
            <wp:docPr id="642" name="Freeform 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47370</wp:posOffset>
            </wp:positionV>
            <wp:extent cx="6097" cy="6097"/>
            <wp:effectExtent l="0" t="0" r="0" b="0"/>
            <wp:wrapNone/>
            <wp:docPr id="643" name="Freeform 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47370</wp:posOffset>
            </wp:positionV>
            <wp:extent cx="6096" cy="6097"/>
            <wp:effectExtent l="0" t="0" r="0" b="0"/>
            <wp:wrapNone/>
            <wp:docPr id="644" name="Freeform 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47370</wp:posOffset>
            </wp:positionV>
            <wp:extent cx="6096" cy="6097"/>
            <wp:effectExtent l="0" t="0" r="0" b="0"/>
            <wp:wrapNone/>
            <wp:docPr id="645" name="Freeform 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47370</wp:posOffset>
            </wp:positionV>
            <wp:extent cx="6097" cy="6097"/>
            <wp:effectExtent l="0" t="0" r="0" b="0"/>
            <wp:wrapNone/>
            <wp:docPr id="646" name="Freeform 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47370</wp:posOffset>
            </wp:positionV>
            <wp:extent cx="6096" cy="6097"/>
            <wp:effectExtent l="0" t="0" r="0" b="0"/>
            <wp:wrapNone/>
            <wp:docPr id="647" name="Freeform 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37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648" name="Freeform 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649" name="Freeform 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650" name="Freeform 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651" name="Freeform 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  <w:jc w:val="both"/>
      </w:pPr>
      <w:r>
        <w:drawing>
          <wp:anchor simplePos="0" relativeHeight="25165839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155196</wp:posOffset>
            </wp:positionV>
            <wp:extent cx="6096" cy="6096"/>
            <wp:effectExtent l="0" t="0" r="0" b="0"/>
            <wp:wrapNone/>
            <wp:docPr id="652" name="Freeform 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155196</wp:posOffset>
            </wp:positionV>
            <wp:extent cx="6096" cy="6096"/>
            <wp:effectExtent l="0" t="0" r="0" b="0"/>
            <wp:wrapNone/>
            <wp:docPr id="653" name="Freeform 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155196</wp:posOffset>
            </wp:positionV>
            <wp:extent cx="6096" cy="6096"/>
            <wp:effectExtent l="0" t="0" r="0" b="0"/>
            <wp:wrapNone/>
            <wp:docPr id="654" name="Freeform 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155196</wp:posOffset>
            </wp:positionV>
            <wp:extent cx="6096" cy="6096"/>
            <wp:effectExtent l="0" t="0" r="0" b="0"/>
            <wp:wrapNone/>
            <wp:docPr id="655" name="Freeform 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2.3.2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vandalismu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161416</wp:posOffset>
            </wp:positionV>
            <wp:extent cx="6096" cy="6096"/>
            <wp:effectExtent l="0" t="0" r="0" b="0"/>
            <wp:wrapNone/>
            <wp:docPr id="656" name="Freeform 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161416</wp:posOffset>
            </wp:positionV>
            <wp:extent cx="6096" cy="6096"/>
            <wp:effectExtent l="0" t="0" r="0" b="0"/>
            <wp:wrapNone/>
            <wp:docPr id="657" name="Freeform 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2155"/>
        <w:gridCol w:w="1418"/>
        <w:gridCol w:w="1418"/>
        <w:gridCol w:w="1274"/>
        <w:gridCol w:w="1277"/>
        <w:gridCol w:w="1248"/>
      </w:tblGrid>
      <w:tr>
        <w:trPr>
          <w:trHeight w:val="22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8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A), 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0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0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 vandalismu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P-200/14 a doložkami DOB101, DOB103, DOD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8" w:after="0" w:line="240" w:lineRule="auto"/>
              <w:ind w:left="0" w:right="0" w:firstLine="175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314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418" w:type="dxa"/>
          </w:tcPr>
          <w:p/>
        </w:tc>
        <w:tc>
          <w:tcPr>
            <w:tcW w:w="1274" w:type="dxa"/>
          </w:tcPr>
          <w:p/>
        </w:tc>
        <w:tc>
          <w:tcPr>
            <w:tcW w:w="1277" w:type="dxa"/>
          </w:tcPr>
          <w:p/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176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433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96" w:after="0" w:line="240" w:lineRule="auto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86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cizích stavebních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ástí a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íslušenství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budov nebo ostatních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staveb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vlastních movitých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 vybavení,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užívanýc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7" w:after="0" w:line="240" w:lineRule="auto"/>
              <w:ind w:left="268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7" w:after="0" w:line="240" w:lineRule="auto"/>
              <w:ind w:left="0" w:right="0" w:firstLine="559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7" w:after="0" w:line="240" w:lineRule="auto"/>
              <w:ind w:left="0" w:right="0" w:firstLine="317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200 000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2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147700</wp:posOffset>
            </wp:positionV>
            <wp:extent cx="6096" cy="6096"/>
            <wp:effectExtent l="0" t="0" r="0" b="0"/>
            <wp:wrapNone/>
            <wp:docPr id="658" name="Freeform 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147700</wp:posOffset>
            </wp:positionV>
            <wp:extent cx="6096" cy="6096"/>
            <wp:effectExtent l="0" t="0" r="0" b="0"/>
            <wp:wrapNone/>
            <wp:docPr id="659" name="Freeform 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660" name="Freeform 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661" name="Freeform 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2534666</wp:posOffset>
            </wp:positionH>
            <wp:positionV relativeFrom="paragraph">
              <wp:posOffset>133984</wp:posOffset>
            </wp:positionV>
            <wp:extent cx="6095" cy="6096"/>
            <wp:effectExtent l="0" t="0" r="0" b="0"/>
            <wp:wrapNone/>
            <wp:docPr id="662" name="Freeform 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133984</wp:posOffset>
            </wp:positionV>
            <wp:extent cx="6097" cy="6096"/>
            <wp:effectExtent l="0" t="0" r="0" b="0"/>
            <wp:wrapNone/>
            <wp:docPr id="663" name="Freeform 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664" name="Freeform 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665" name="Freeform 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135240</wp:posOffset>
            </wp:positionV>
            <wp:extent cx="636427" cy="581289"/>
            <wp:effectExtent l="0" t="0" r="0" b="0"/>
            <wp:wrapNone/>
            <wp:docPr id="666" name="Freeform 66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2909556"/>
                      <a:ext cx="522127" cy="466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133984</wp:posOffset>
            </wp:positionV>
            <wp:extent cx="6097" cy="6096"/>
            <wp:effectExtent l="0" t="0" r="0" b="0"/>
            <wp:wrapNone/>
            <wp:docPr id="667" name="Freeform 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668" name="Freeform 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166367</wp:posOffset>
            </wp:positionV>
            <wp:extent cx="760673" cy="550163"/>
            <wp:effectExtent l="0" t="0" r="0" b="0"/>
            <wp:wrapNone/>
            <wp:docPr id="669" name="Freeform 66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2940683"/>
                      <a:ext cx="646373" cy="435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-41275</wp:posOffset>
            </wp:positionV>
            <wp:extent cx="6097" cy="6096"/>
            <wp:effectExtent l="0" t="0" r="0" b="0"/>
            <wp:wrapNone/>
            <wp:docPr id="670" name="Freeform 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-41275</wp:posOffset>
            </wp:positionV>
            <wp:extent cx="6096" cy="6096"/>
            <wp:effectExtent l="0" t="0" r="0" b="0"/>
            <wp:wrapNone/>
            <wp:docPr id="671" name="Freeform 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-8892</wp:posOffset>
            </wp:positionV>
            <wp:extent cx="760673" cy="550163"/>
            <wp:effectExtent l="0" t="0" r="0" b="0"/>
            <wp:wrapNone/>
            <wp:docPr id="672" name="Freeform 67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2940683"/>
                      <a:ext cx="646373" cy="435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3553078</wp:posOffset>
            </wp:positionH>
            <wp:positionV relativeFrom="paragraph">
              <wp:posOffset>37705</wp:posOffset>
            </wp:positionV>
            <wp:extent cx="786277" cy="427365"/>
            <wp:effectExtent l="0" t="0" r="0" b="0"/>
            <wp:wrapNone/>
            <wp:docPr id="673" name="Freeform 6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53078" y="2987280"/>
                      <a:ext cx="671977" cy="3130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2681351</wp:posOffset>
            </wp:positionH>
            <wp:positionV relativeFrom="paragraph">
              <wp:posOffset>68832</wp:posOffset>
            </wp:positionV>
            <wp:extent cx="729390" cy="396239"/>
            <wp:effectExtent l="0" t="0" r="0" b="0"/>
            <wp:wrapNone/>
            <wp:docPr id="674" name="Freeform 67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81351" y="3018407"/>
                      <a:ext cx="615090" cy="281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79120</wp:posOffset>
            </wp:positionV>
            <wp:extent cx="6096" cy="6096"/>
            <wp:effectExtent l="0" t="0" r="0" b="0"/>
            <wp:wrapNone/>
            <wp:docPr id="675" name="Freeform 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79120</wp:posOffset>
            </wp:positionV>
            <wp:extent cx="6096" cy="6096"/>
            <wp:effectExtent l="0" t="0" r="0" b="0"/>
            <wp:wrapNone/>
            <wp:docPr id="676" name="Freeform 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2534666</wp:posOffset>
            </wp:positionH>
            <wp:positionV relativeFrom="paragraph">
              <wp:posOffset>79120</wp:posOffset>
            </wp:positionV>
            <wp:extent cx="6095" cy="6096"/>
            <wp:effectExtent l="0" t="0" r="0" b="0"/>
            <wp:wrapNone/>
            <wp:docPr id="677" name="Freeform 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79120</wp:posOffset>
            </wp:positionV>
            <wp:extent cx="6097" cy="6096"/>
            <wp:effectExtent l="0" t="0" r="0" b="0"/>
            <wp:wrapNone/>
            <wp:docPr id="678" name="Freeform 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79120</wp:posOffset>
            </wp:positionV>
            <wp:extent cx="6096" cy="6096"/>
            <wp:effectExtent l="0" t="0" r="0" b="0"/>
            <wp:wrapNone/>
            <wp:docPr id="679" name="Freeform 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79120</wp:posOffset>
            </wp:positionV>
            <wp:extent cx="6096" cy="6096"/>
            <wp:effectExtent l="0" t="0" r="0" b="0"/>
            <wp:wrapNone/>
            <wp:docPr id="680" name="Freeform 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79120</wp:posOffset>
            </wp:positionV>
            <wp:extent cx="6097" cy="6096"/>
            <wp:effectExtent l="0" t="0" r="0" b="0"/>
            <wp:wrapNone/>
            <wp:docPr id="681" name="Freeform 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79120</wp:posOffset>
            </wp:positionV>
            <wp:extent cx="6096" cy="6096"/>
            <wp:effectExtent l="0" t="0" r="0" b="0"/>
            <wp:wrapNone/>
            <wp:docPr id="682" name="Freeform 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2623439</wp:posOffset>
            </wp:positionH>
            <wp:positionV relativeFrom="paragraph">
              <wp:posOffset>31112</wp:posOffset>
            </wp:positionV>
            <wp:extent cx="1522341" cy="318515"/>
            <wp:effectExtent l="0" t="0" r="0" b="0"/>
            <wp:wrapNone/>
            <wp:docPr id="683" name="Freeform 68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23439" y="4032247"/>
                      <a:ext cx="1408041" cy="2042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7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nesjednává se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color w:val="000000"/>
                            <w:position w:val="12"/>
                            <w:sz w:val="20"/>
                            <w:szCs w:val="20"/>
                          </w:rPr>
                          <w:t>1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color w:val="000000"/>
                            <w:spacing w:val="41"/>
                            <w:position w:val="12"/>
                            <w:sz w:val="20"/>
                            <w:szCs w:val="20"/>
                          </w:rPr>
                          <w:t>0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color w:val="000000"/>
                            <w:position w:val="12"/>
                            <w:sz w:val="20"/>
                            <w:szCs w:val="20"/>
                          </w:rPr>
                          <w:t>%,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7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59689</wp:posOffset>
            </wp:positionV>
            <wp:extent cx="6096" cy="6097"/>
            <wp:effectExtent l="0" t="0" r="0" b="0"/>
            <wp:wrapNone/>
            <wp:docPr id="684" name="Freeform 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59689</wp:posOffset>
            </wp:positionV>
            <wp:extent cx="6096" cy="6097"/>
            <wp:effectExtent l="0" t="0" r="0" b="0"/>
            <wp:wrapNone/>
            <wp:docPr id="685" name="Freeform 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5" behindDoc="1" locked="0" layoutInCell="1" allowOverlap="1">
            <wp:simplePos x="0" y="0"/>
            <wp:positionH relativeFrom="page">
              <wp:posOffset>2534666</wp:posOffset>
            </wp:positionH>
            <wp:positionV relativeFrom="paragraph">
              <wp:posOffset>59689</wp:posOffset>
            </wp:positionV>
            <wp:extent cx="6095" cy="6097"/>
            <wp:effectExtent l="0" t="0" r="0" b="0"/>
            <wp:wrapNone/>
            <wp:docPr id="686" name="Freeform 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59689</wp:posOffset>
            </wp:positionV>
            <wp:extent cx="6097" cy="6097"/>
            <wp:effectExtent l="0" t="0" r="0" b="0"/>
            <wp:wrapNone/>
            <wp:docPr id="687" name="Freeform 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59689</wp:posOffset>
            </wp:positionV>
            <wp:extent cx="6096" cy="6097"/>
            <wp:effectExtent l="0" t="0" r="0" b="0"/>
            <wp:wrapNone/>
            <wp:docPr id="688" name="Freeform 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59689</wp:posOffset>
            </wp:positionV>
            <wp:extent cx="6096" cy="6097"/>
            <wp:effectExtent l="0" t="0" r="0" b="0"/>
            <wp:wrapNone/>
            <wp:docPr id="689" name="Freeform 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3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59689</wp:posOffset>
            </wp:positionV>
            <wp:extent cx="6097" cy="6097"/>
            <wp:effectExtent l="0" t="0" r="0" b="0"/>
            <wp:wrapNone/>
            <wp:docPr id="690" name="Freeform 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59689</wp:posOffset>
            </wp:positionV>
            <wp:extent cx="6096" cy="6097"/>
            <wp:effectExtent l="0" t="0" r="0" b="0"/>
            <wp:wrapNone/>
            <wp:docPr id="691" name="Freeform 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58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692" name="Freeform 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693" name="Freeform 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694" name="Freeform 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695" name="Freeform 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loupež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epravovaných pen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 nebo cenin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612" w:right="572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2.4.1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loupež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epravovaných pen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 nebo cenin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696" name="Freeform 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697" name="Freeform 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698" name="Freeform 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699" name="Freeform 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161544</wp:posOffset>
            </wp:positionV>
            <wp:extent cx="6096" cy="6097"/>
            <wp:effectExtent l="0" t="0" r="0" b="0"/>
            <wp:wrapNone/>
            <wp:docPr id="700" name="Freeform 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161544</wp:posOffset>
            </wp:positionV>
            <wp:extent cx="6096" cy="6097"/>
            <wp:effectExtent l="0" t="0" r="0" b="0"/>
            <wp:wrapNone/>
            <wp:docPr id="701" name="Freeform 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1871"/>
        <w:gridCol w:w="1560"/>
        <w:gridCol w:w="494"/>
        <w:gridCol w:w="595"/>
        <w:gridCol w:w="326"/>
        <w:gridCol w:w="1418"/>
        <w:gridCol w:w="1277"/>
        <w:gridCol w:w="1248"/>
      </w:tblGrid>
      <w:tr>
        <w:trPr>
          <w:trHeight w:val="224"/>
        </w:trPr>
        <w:tc>
          <w:tcPr>
            <w:tcW w:w="950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území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eské republiky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 odcizen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loupež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epravovaných pen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 nebo cenin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, ZPP P-200/14 a doložkami DOB10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, DOB103, DOZ1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04, DOZ105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0" w:line="240" w:lineRule="auto"/>
              <w:ind w:left="0" w:right="0" w:firstLine="175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1" w:after="0" w:line="240" w:lineRule="auto"/>
              <w:ind w:left="0" w:right="0" w:firstLine="173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/>
        </w:tc>
        <w:tc>
          <w:tcPr>
            <w:tcW w:w="1416" w:type="dxa"/>
            <w:gridSpan w:val="3"/>
          </w:tcPr>
          <w:p/>
        </w:tc>
        <w:tc>
          <w:tcPr>
            <w:tcW w:w="1418" w:type="dxa"/>
          </w:tcPr>
          <w:p/>
        </w:tc>
        <w:tc>
          <w:tcPr>
            <w:tcW w:w="1277" w:type="dxa"/>
          </w:tcPr>
          <w:p/>
        </w:tc>
        <w:tc>
          <w:tcPr>
            <w:tcW w:w="1248" w:type="dxa"/>
          </w:tcPr>
          <w:p/>
        </w:tc>
      </w:tr>
      <w:tr>
        <w:trPr>
          <w:trHeight w:val="163"/>
        </w:trPr>
        <w:tc>
          <w:tcPr>
            <w:tcW w:w="708" w:type="dxa"/>
            <w:vMerge w:val="restart"/>
            <w:tcBorders>
              <w:bottom w:val="nil"/>
            </w:tcBorders>
          </w:tcPr>
          <w:p/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9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peníze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ceniny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209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94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595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26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41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63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317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600 000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315"/>
        </w:trPr>
        <w:tc>
          <w:tcPr>
            <w:tcW w:w="708" w:type="dxa"/>
            <w:vMerge/>
            <w:tcBorders>
              <w:top w:val="nil"/>
            </w:tcBorders>
          </w:tcPr>
          <w:p/>
        </w:tc>
        <w:tc>
          <w:tcPr>
            <w:tcW w:w="1871" w:type="dxa"/>
            <w:vMerge/>
            <w:tcBorders>
              <w:top w:val="nil"/>
            </w:tcBorders>
          </w:tcPr>
          <w:p/>
        </w:tc>
        <w:tc>
          <w:tcPr>
            <w:tcW w:w="1560" w:type="dxa"/>
            <w:vMerge/>
            <w:tcBorders>
              <w:top w:val="nil"/>
            </w:tcBorders>
          </w:tcPr>
          <w:p/>
        </w:tc>
        <w:tc>
          <w:tcPr>
            <w:tcW w:w="494" w:type="dxa"/>
            <w:vMerge/>
            <w:tcBorders>
              <w:top w:val="nil"/>
              <w:right w:val="nil"/>
            </w:tcBorders>
          </w:tcPr>
          <w:p/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000000"/>
          </w:tcPr>
          <w:p/>
        </w:tc>
        <w:tc>
          <w:tcPr>
            <w:tcW w:w="326" w:type="dxa"/>
            <w:vMerge/>
            <w:tcBorders>
              <w:top w:val="nil"/>
              <w:left w:val="nil"/>
            </w:tcBorders>
          </w:tcPr>
          <w:p/>
        </w:tc>
        <w:tc>
          <w:tcPr>
            <w:tcW w:w="1418" w:type="dxa"/>
            <w:vMerge/>
            <w:tcBorders>
              <w:top w:val="nil"/>
            </w:tcBorders>
          </w:tcPr>
          <w:p/>
        </w:tc>
        <w:tc>
          <w:tcPr>
            <w:tcW w:w="1277" w:type="dxa"/>
            <w:vMerge/>
            <w:tcBorders>
              <w:top w:val="nil"/>
            </w:tcBorders>
          </w:tcPr>
          <w:p/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234"/>
        </w:trPr>
        <w:tc>
          <w:tcPr>
            <w:tcW w:w="950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8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147828</wp:posOffset>
            </wp:positionV>
            <wp:extent cx="6096" cy="6095"/>
            <wp:effectExtent l="0" t="0" r="0" b="0"/>
            <wp:wrapNone/>
            <wp:docPr id="702" name="Freeform 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147828</wp:posOffset>
            </wp:positionV>
            <wp:extent cx="6096" cy="6095"/>
            <wp:effectExtent l="0" t="0" r="0" b="0"/>
            <wp:wrapNone/>
            <wp:docPr id="703" name="Freeform 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2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134111</wp:posOffset>
            </wp:positionV>
            <wp:extent cx="6096" cy="6097"/>
            <wp:effectExtent l="0" t="0" r="0" b="0"/>
            <wp:wrapNone/>
            <wp:docPr id="704" name="Freeform 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134111</wp:posOffset>
            </wp:positionV>
            <wp:extent cx="6096" cy="6097"/>
            <wp:effectExtent l="0" t="0" r="0" b="0"/>
            <wp:wrapNone/>
            <wp:docPr id="705" name="Freeform 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2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134111</wp:posOffset>
            </wp:positionV>
            <wp:extent cx="6096" cy="6097"/>
            <wp:effectExtent l="0" t="0" r="0" b="0"/>
            <wp:wrapNone/>
            <wp:docPr id="706" name="Freeform 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4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134111</wp:posOffset>
            </wp:positionV>
            <wp:extent cx="6095" cy="6097"/>
            <wp:effectExtent l="0" t="0" r="0" b="0"/>
            <wp:wrapNone/>
            <wp:docPr id="707" name="Freeform 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6" behindDoc="1" locked="0" layoutInCell="1" allowOverlap="1">
            <wp:simplePos x="0" y="0"/>
            <wp:positionH relativeFrom="page">
              <wp:posOffset>4245228</wp:posOffset>
            </wp:positionH>
            <wp:positionV relativeFrom="paragraph">
              <wp:posOffset>134111</wp:posOffset>
            </wp:positionV>
            <wp:extent cx="6097" cy="6097"/>
            <wp:effectExtent l="0" t="0" r="0" b="0"/>
            <wp:wrapNone/>
            <wp:docPr id="708" name="Freeform 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8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134111</wp:posOffset>
            </wp:positionV>
            <wp:extent cx="6096" cy="6097"/>
            <wp:effectExtent l="0" t="0" r="0" b="0"/>
            <wp:wrapNone/>
            <wp:docPr id="709" name="Freeform 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135367</wp:posOffset>
            </wp:positionV>
            <wp:extent cx="636427" cy="582814"/>
            <wp:effectExtent l="0" t="0" r="0" b="0"/>
            <wp:wrapNone/>
            <wp:docPr id="710" name="Freeform 7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6839063"/>
                      <a:ext cx="522127" cy="4685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40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134111</wp:posOffset>
            </wp:positionV>
            <wp:extent cx="6097" cy="6097"/>
            <wp:effectExtent l="0" t="0" r="0" b="0"/>
            <wp:wrapNone/>
            <wp:docPr id="711" name="Freeform 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134111</wp:posOffset>
            </wp:positionV>
            <wp:extent cx="6096" cy="6097"/>
            <wp:effectExtent l="0" t="0" r="0" b="0"/>
            <wp:wrapNone/>
            <wp:docPr id="712" name="Freeform 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4376292</wp:posOffset>
            </wp:positionH>
            <wp:positionV relativeFrom="paragraph">
              <wp:posOffset>166493</wp:posOffset>
            </wp:positionV>
            <wp:extent cx="760673" cy="551688"/>
            <wp:effectExtent l="0" t="0" r="0" b="0"/>
            <wp:wrapNone/>
            <wp:docPr id="713" name="Freeform 7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376292" y="6870189"/>
                      <a:ext cx="646373" cy="4373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40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-41149</wp:posOffset>
            </wp:positionV>
            <wp:extent cx="6097" cy="6097"/>
            <wp:effectExtent l="0" t="0" r="0" b="0"/>
            <wp:wrapNone/>
            <wp:docPr id="714" name="Freeform 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-41149</wp:posOffset>
            </wp:positionV>
            <wp:extent cx="6096" cy="6097"/>
            <wp:effectExtent l="0" t="0" r="0" b="0"/>
            <wp:wrapNone/>
            <wp:docPr id="715" name="Freeform 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4376292</wp:posOffset>
            </wp:positionH>
            <wp:positionV relativeFrom="paragraph">
              <wp:posOffset>-8767</wp:posOffset>
            </wp:positionV>
            <wp:extent cx="760673" cy="551688"/>
            <wp:effectExtent l="0" t="0" r="0" b="0"/>
            <wp:wrapNone/>
            <wp:docPr id="716" name="Freeform 7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376292" y="6870189"/>
                      <a:ext cx="646373" cy="4373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3461639</wp:posOffset>
            </wp:positionH>
            <wp:positionV relativeFrom="paragraph">
              <wp:posOffset>37831</wp:posOffset>
            </wp:positionV>
            <wp:extent cx="786277" cy="427365"/>
            <wp:effectExtent l="0" t="0" r="0" b="0"/>
            <wp:wrapNone/>
            <wp:docPr id="717" name="Freeform 7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461639" y="6916787"/>
                      <a:ext cx="671977" cy="3130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2547239</wp:posOffset>
            </wp:positionH>
            <wp:positionV relativeFrom="paragraph">
              <wp:posOffset>68957</wp:posOffset>
            </wp:positionV>
            <wp:extent cx="729390" cy="396240"/>
            <wp:effectExtent l="0" t="0" r="0" b="0"/>
            <wp:wrapNone/>
            <wp:docPr id="718" name="Freeform 7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547239" y="6947913"/>
                      <a:ext cx="615090" cy="2819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6082029</wp:posOffset>
            </wp:positionH>
            <wp:positionV relativeFrom="paragraph">
              <wp:posOffset>115555</wp:posOffset>
            </wp:positionV>
            <wp:extent cx="660811" cy="271916"/>
            <wp:effectExtent l="0" t="0" r="0" b="0"/>
            <wp:wrapNone/>
            <wp:docPr id="719" name="Freeform 7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82029" y="6994511"/>
                      <a:ext cx="546511" cy="1576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720" name="Freeform 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721" name="Freeform 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1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722" name="Freeform 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79248</wp:posOffset>
            </wp:positionV>
            <wp:extent cx="6095" cy="6096"/>
            <wp:effectExtent l="0" t="0" r="0" b="0"/>
            <wp:wrapNone/>
            <wp:docPr id="723" name="Freeform 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5" behindDoc="1" locked="0" layoutInCell="1" allowOverlap="1">
            <wp:simplePos x="0" y="0"/>
            <wp:positionH relativeFrom="page">
              <wp:posOffset>4245228</wp:posOffset>
            </wp:positionH>
            <wp:positionV relativeFrom="paragraph">
              <wp:posOffset>79248</wp:posOffset>
            </wp:positionV>
            <wp:extent cx="6097" cy="6096"/>
            <wp:effectExtent l="0" t="0" r="0" b="0"/>
            <wp:wrapNone/>
            <wp:docPr id="724" name="Freeform 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725" name="Freeform 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79248</wp:posOffset>
            </wp:positionV>
            <wp:extent cx="6097" cy="6096"/>
            <wp:effectExtent l="0" t="0" r="0" b="0"/>
            <wp:wrapNone/>
            <wp:docPr id="726" name="Freeform 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727" name="Freeform 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913180</wp:posOffset>
            </wp:positionH>
            <wp:positionV relativeFrom="paragraph">
              <wp:posOffset>111631</wp:posOffset>
            </wp:positionV>
            <wp:extent cx="1167842" cy="307846"/>
            <wp:effectExtent l="0" t="0" r="0" b="0"/>
            <wp:wrapNone/>
            <wp:docPr id="728" name="Freeform 72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13180" y="7341106"/>
                      <a:ext cx="1053542" cy="1935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71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10" dirty="0">
                            <w:jc w:val="left"/>
                            <w:rFonts w:ascii="Corbel" w:hAnsi="Corbel" w:cs="Corbel"/>
                            <w:color w:val="000000"/>
                            <w:position w:val="10"/>
                            <w:sz w:val="20"/>
                            <w:szCs w:val="20"/>
                          </w:rPr>
                          <w:t>P</w:t>
                        </w:r>
                        <w:r>
                          <w:rPr sz="20" baseline="10" dirty="0">
                            <w:jc w:val="left"/>
                            <w:rFonts w:ascii="Corbel" w:hAnsi="Corbel" w:cs="Corbel"/>
                            <w:color w:val="000000"/>
                            <w:position w:val="1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10" dirty="0">
                            <w:jc w:val="left"/>
                            <w:rFonts w:ascii="Corbel" w:hAnsi="Corbel" w:cs="Corbel"/>
                            <w:color w:val="000000"/>
                            <w:position w:val="10"/>
                            <w:sz w:val="20"/>
                            <w:szCs w:val="20"/>
                          </w:rPr>
                          <w:t>epravované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9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45721</wp:posOffset>
            </wp:positionV>
            <wp:extent cx="6096" cy="6095"/>
            <wp:effectExtent l="0" t="0" r="0" b="0"/>
            <wp:wrapNone/>
            <wp:docPr id="729" name="Freeform 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45721</wp:posOffset>
            </wp:positionV>
            <wp:extent cx="6096" cy="6095"/>
            <wp:effectExtent l="0" t="0" r="0" b="0"/>
            <wp:wrapNone/>
            <wp:docPr id="730" name="Freeform 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5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45721</wp:posOffset>
            </wp:positionV>
            <wp:extent cx="6096" cy="6095"/>
            <wp:effectExtent l="0" t="0" r="0" b="0"/>
            <wp:wrapNone/>
            <wp:docPr id="731" name="Freeform 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45721</wp:posOffset>
            </wp:positionV>
            <wp:extent cx="6095" cy="6095"/>
            <wp:effectExtent l="0" t="0" r="0" b="0"/>
            <wp:wrapNone/>
            <wp:docPr id="732" name="Freeform 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9" behindDoc="1" locked="0" layoutInCell="1" allowOverlap="1">
            <wp:simplePos x="0" y="0"/>
            <wp:positionH relativeFrom="page">
              <wp:posOffset>4245228</wp:posOffset>
            </wp:positionH>
            <wp:positionV relativeFrom="paragraph">
              <wp:posOffset>45721</wp:posOffset>
            </wp:positionV>
            <wp:extent cx="6097" cy="6095"/>
            <wp:effectExtent l="0" t="0" r="0" b="0"/>
            <wp:wrapNone/>
            <wp:docPr id="733" name="Freeform 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45721</wp:posOffset>
            </wp:positionV>
            <wp:extent cx="6096" cy="6095"/>
            <wp:effectExtent l="0" t="0" r="0" b="0"/>
            <wp:wrapNone/>
            <wp:docPr id="734" name="Freeform 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45721</wp:posOffset>
            </wp:positionV>
            <wp:extent cx="6097" cy="6095"/>
            <wp:effectExtent l="0" t="0" r="0" b="0"/>
            <wp:wrapNone/>
            <wp:docPr id="735" name="Freeform 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45721</wp:posOffset>
            </wp:positionV>
            <wp:extent cx="6096" cy="6095"/>
            <wp:effectExtent l="0" t="0" r="0" b="0"/>
            <wp:wrapNone/>
            <wp:docPr id="736" name="Freeform 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80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737" name="Freeform 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738" name="Freeform 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739" name="Freeform 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740" name="Freeform 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skla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72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2.5.1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skla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4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-254</wp:posOffset>
            </wp:positionV>
            <wp:extent cx="6096" cy="6095"/>
            <wp:effectExtent l="0" t="0" r="0" b="0"/>
            <wp:wrapNone/>
            <wp:docPr id="741" name="Freeform 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-254</wp:posOffset>
            </wp:positionV>
            <wp:extent cx="6096" cy="6095"/>
            <wp:effectExtent l="0" t="0" r="0" b="0"/>
            <wp:wrapNone/>
            <wp:docPr id="742" name="Freeform 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-254</wp:posOffset>
            </wp:positionV>
            <wp:extent cx="6096" cy="6095"/>
            <wp:effectExtent l="0" t="0" r="0" b="0"/>
            <wp:wrapNone/>
            <wp:docPr id="743" name="Freeform 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-254</wp:posOffset>
            </wp:positionV>
            <wp:extent cx="6096" cy="6095"/>
            <wp:effectExtent l="0" t="0" r="0" b="0"/>
            <wp:wrapNone/>
            <wp:docPr id="744" name="Freeform 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159765</wp:posOffset>
            </wp:positionV>
            <wp:extent cx="6096" cy="6096"/>
            <wp:effectExtent l="0" t="0" r="0" b="0"/>
            <wp:wrapNone/>
            <wp:docPr id="745" name="Freeform 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159765</wp:posOffset>
            </wp:positionV>
            <wp:extent cx="6096" cy="6096"/>
            <wp:effectExtent l="0" t="0" r="0" b="0"/>
            <wp:wrapNone/>
            <wp:docPr id="746" name="Freeform 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9491"/>
      </w:tblGrid>
      <w:tr>
        <w:trPr>
          <w:trHeight w:val="222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A), 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6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P-250/14 a doložkami DOB101, DOB103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7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747" name="Freeform 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748" name="Freeform 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4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749" name="Freeform 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3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750" name="Freeform 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5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51" name="Freeform 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52" name="Freeform 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53" name="Freeform 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54" name="Freeform 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-127</wp:posOffset>
            </wp:positionV>
            <wp:extent cx="6095" cy="6096"/>
            <wp:effectExtent l="0" t="0" r="0" b="0"/>
            <wp:wrapNone/>
            <wp:docPr id="755" name="Freeform 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4245228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756" name="Freeform 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57" name="Freeform 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758" name="Freeform 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59" name="Freeform 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60" name="Freeform 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1871"/>
        <w:gridCol w:w="1560"/>
        <w:gridCol w:w="439"/>
        <w:gridCol w:w="532"/>
        <w:gridCol w:w="444"/>
        <w:gridCol w:w="1418"/>
        <w:gridCol w:w="1277"/>
        <w:gridCol w:w="1248"/>
      </w:tblGrid>
      <w:tr>
        <w:trPr>
          <w:trHeight w:val="714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0" w:line="240" w:lineRule="auto"/>
              <w:ind w:left="136" w:right="0" w:firstLine="14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6" w:right="0" w:firstLine="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2" w:after="0" w:line="240" w:lineRule="auto"/>
              <w:ind w:left="0" w:right="0" w:firstLine="173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4" w:after="0" w:line="242" w:lineRule="exact"/>
              <w:ind w:left="283" w:right="209" w:firstLine="131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Pojistná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ástka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10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8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242" w:lineRule="exact"/>
              <w:ind w:left="584" w:right="96" w:hanging="422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Spoluú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ast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5)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3" w:lineRule="exact"/>
              <w:ind w:left="186" w:right="114" w:firstLine="16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sjednává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cenu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*) 1)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400" w:right="242" w:hanging="86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První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3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riziko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2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7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0" w:line="240" w:lineRule="auto"/>
              <w:ind w:left="176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63"/>
        </w:trPr>
        <w:tc>
          <w:tcPr>
            <w:tcW w:w="698" w:type="dxa"/>
            <w:vMerge w:val="restart"/>
            <w:tcBorders>
              <w:bottom w:val="nil"/>
            </w:tcBorders>
          </w:tcPr>
          <w:p/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9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skel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209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9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44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41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63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324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100 000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313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1871" w:type="dxa"/>
            <w:vMerge/>
            <w:tcBorders>
              <w:top w:val="nil"/>
            </w:tcBorders>
          </w:tcPr>
          <w:p/>
        </w:tc>
        <w:tc>
          <w:tcPr>
            <w:tcW w:w="1560" w:type="dxa"/>
            <w:vMerge/>
            <w:tcBorders>
              <w:top w:val="nil"/>
            </w:tcBorders>
          </w:tcPr>
          <w:p/>
        </w:tc>
        <w:tc>
          <w:tcPr>
            <w:tcW w:w="439" w:type="dxa"/>
            <w:vMerge/>
            <w:tcBorders>
              <w:top w:val="nil"/>
              <w:right w:val="nil"/>
            </w:tcBorders>
          </w:tcPr>
          <w:p/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000000"/>
          </w:tcPr>
          <w:p/>
        </w:tc>
        <w:tc>
          <w:tcPr>
            <w:tcW w:w="444" w:type="dxa"/>
            <w:vMerge/>
            <w:tcBorders>
              <w:top w:val="nil"/>
              <w:left w:val="nil"/>
            </w:tcBorders>
          </w:tcPr>
          <w:p/>
        </w:tc>
        <w:tc>
          <w:tcPr>
            <w:tcW w:w="1418" w:type="dxa"/>
            <w:vMerge/>
            <w:tcBorders>
              <w:top w:val="nil"/>
            </w:tcBorders>
          </w:tcPr>
          <w:p/>
        </w:tc>
        <w:tc>
          <w:tcPr>
            <w:tcW w:w="1277" w:type="dxa"/>
            <w:vMerge/>
            <w:tcBorders>
              <w:top w:val="nil"/>
            </w:tcBorders>
          </w:tcPr>
          <w:p/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236"/>
        </w:trPr>
        <w:tc>
          <w:tcPr>
            <w:tcW w:w="949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761" name="Freeform 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762" name="Freeform 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763" name="Freeform 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121793</wp:posOffset>
            </wp:positionV>
            <wp:extent cx="6095" cy="6096"/>
            <wp:effectExtent l="0" t="0" r="0" b="0"/>
            <wp:wrapNone/>
            <wp:docPr id="764" name="Freeform 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4245228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765" name="Freeform 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766" name="Freeform 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767" name="Freeform 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768" name="Freeform 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913180</wp:posOffset>
            </wp:positionH>
            <wp:positionV relativeFrom="paragraph">
              <wp:posOffset>154430</wp:posOffset>
            </wp:positionV>
            <wp:extent cx="1400002" cy="306322"/>
            <wp:effectExtent l="0" t="0" r="0" b="0"/>
            <wp:wrapNone/>
            <wp:docPr id="769" name="Freeform 76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13180" y="1230755"/>
                      <a:ext cx="1285702" cy="1920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13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1.	</w:t>
                        </w:r>
                        <w:r>
                          <w:rPr sz="20" baseline="10" dirty="0">
                            <w:jc w:val="left"/>
                            <w:rFonts w:ascii="Corbel" w:hAnsi="Corbel" w:cs="Corbel"/>
                            <w:color w:val="000000"/>
                            <w:position w:val="10"/>
                            <w:sz w:val="20"/>
                            <w:szCs w:val="20"/>
                          </w:rPr>
                          <w:t>Soubor vlastníc</w:t>
                        </w:r>
                        <w:r>
                          <w:rPr sz="20" baseline="10" dirty="0">
                            <w:jc w:val="left"/>
                            <w:rFonts w:ascii="Corbel" w:hAnsi="Corbel" w:cs="Corbel"/>
                            <w:color w:val="000000"/>
                            <w:spacing w:val="41"/>
                            <w:position w:val="10"/>
                            <w:sz w:val="20"/>
                            <w:szCs w:val="20"/>
                          </w:rPr>
                          <w:t>h</w:t>
                        </w:r>
                        <w:r>
                          <w:rPr sz="20" baseline="10" dirty="0">
                            <w:jc w:val="left"/>
                            <w:rFonts w:ascii="Corbel" w:hAnsi="Corbel" w:cs="Corbel"/>
                            <w:color w:val="000000"/>
                            <w:position w:val="1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770" name="Freeform 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771" name="Freeform 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772" name="Freeform 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86995</wp:posOffset>
            </wp:positionV>
            <wp:extent cx="6095" cy="6096"/>
            <wp:effectExtent l="0" t="0" r="0" b="0"/>
            <wp:wrapNone/>
            <wp:docPr id="773" name="Freeform 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4245228</wp:posOffset>
            </wp:positionH>
            <wp:positionV relativeFrom="paragraph">
              <wp:posOffset>86995</wp:posOffset>
            </wp:positionV>
            <wp:extent cx="6097" cy="6096"/>
            <wp:effectExtent l="0" t="0" r="0" b="0"/>
            <wp:wrapNone/>
            <wp:docPr id="774" name="Freeform 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775" name="Freeform 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86995</wp:posOffset>
            </wp:positionV>
            <wp:extent cx="6097" cy="6096"/>
            <wp:effectExtent l="0" t="0" r="0" b="0"/>
            <wp:wrapNone/>
            <wp:docPr id="776" name="Freeform 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777" name="Freeform 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36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778" name="Freeform 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779" name="Freeform 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780" name="Freeform 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781" name="Freeform 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612" w:right="571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9" w:after="0" w:line="254" w:lineRule="exact"/>
        <w:ind w:left="612" w:right="0" w:firstLine="0"/>
      </w:pPr>
      <w:r>
        <w:drawing>
          <wp:anchor simplePos="0" relativeHeight="25165840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205362</wp:posOffset>
            </wp:positionV>
            <wp:extent cx="6096" cy="6096"/>
            <wp:effectExtent l="0" t="0" r="0" b="0"/>
            <wp:wrapNone/>
            <wp:docPr id="782" name="Freeform 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205362</wp:posOffset>
            </wp:positionV>
            <wp:extent cx="6096" cy="6096"/>
            <wp:effectExtent l="0" t="0" r="0" b="0"/>
            <wp:wrapNone/>
            <wp:docPr id="783" name="Freeform 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205362</wp:posOffset>
            </wp:positionV>
            <wp:extent cx="6096" cy="6096"/>
            <wp:effectExtent l="0" t="0" r="0" b="0"/>
            <wp:wrapNone/>
            <wp:docPr id="784" name="Freeform 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205362</wp:posOffset>
            </wp:positionV>
            <wp:extent cx="6096" cy="6096"/>
            <wp:effectExtent l="0" t="0" r="0" b="0"/>
            <wp:wrapNone/>
            <wp:docPr id="785" name="Freeform 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2.6.1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161289</wp:posOffset>
            </wp:positionV>
            <wp:extent cx="6096" cy="6096"/>
            <wp:effectExtent l="0" t="0" r="0" b="0"/>
            <wp:wrapNone/>
            <wp:docPr id="786" name="Freeform 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161289</wp:posOffset>
            </wp:positionV>
            <wp:extent cx="6096" cy="6096"/>
            <wp:effectExtent l="0" t="0" r="0" b="0"/>
            <wp:wrapNone/>
            <wp:docPr id="787" name="Freeform 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2580"/>
        <w:gridCol w:w="1843"/>
        <w:gridCol w:w="1418"/>
        <w:gridCol w:w="1418"/>
        <w:gridCol w:w="1531"/>
      </w:tblGrid>
      <w:tr>
        <w:trPr>
          <w:trHeight w:val="224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8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P-300/14 a doložkami 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OB103, DST111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40" w:lineRule="auto"/>
              <w:ind w:left="0" w:right="0" w:firstLine="175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0" w:right="0" w:firstLine="525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/>
        </w:tc>
        <w:tc>
          <w:tcPr>
            <w:tcW w:w="1531" w:type="dxa"/>
          </w:tcPr>
          <w:p/>
        </w:tc>
      </w:tr>
      <w:tr>
        <w:trPr>
          <w:trHeight w:val="966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4" w:after="0" w:line="240" w:lineRule="auto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11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vybraných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stroj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kotelna, kuchy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výtahy, platební terminál,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plošina pro invalidy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3" w:after="0" w:line="240" w:lineRule="auto"/>
              <w:ind w:left="61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3" w:after="0" w:line="240" w:lineRule="auto"/>
              <w:ind w:left="0" w:right="0" w:firstLine="19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147574</wp:posOffset>
            </wp:positionV>
            <wp:extent cx="6096" cy="6096"/>
            <wp:effectExtent l="0" t="0" r="0" b="0"/>
            <wp:wrapNone/>
            <wp:docPr id="788" name="Freeform 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147574</wp:posOffset>
            </wp:positionV>
            <wp:extent cx="6096" cy="6096"/>
            <wp:effectExtent l="0" t="0" r="0" b="0"/>
            <wp:wrapNone/>
            <wp:docPr id="789" name="Freeform 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147574</wp:posOffset>
            </wp:positionV>
            <wp:extent cx="6096" cy="6096"/>
            <wp:effectExtent l="0" t="0" r="0" b="0"/>
            <wp:wrapNone/>
            <wp:docPr id="790" name="Freeform 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147574</wp:posOffset>
            </wp:positionV>
            <wp:extent cx="6095" cy="6096"/>
            <wp:effectExtent l="0" t="0" r="0" b="0"/>
            <wp:wrapNone/>
            <wp:docPr id="791" name="Freeform 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147574</wp:posOffset>
            </wp:positionV>
            <wp:extent cx="6095" cy="6096"/>
            <wp:effectExtent l="0" t="0" r="0" b="0"/>
            <wp:wrapNone/>
            <wp:docPr id="792" name="Freeform 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147574</wp:posOffset>
            </wp:positionV>
            <wp:extent cx="6097" cy="6096"/>
            <wp:effectExtent l="0" t="0" r="0" b="0"/>
            <wp:wrapNone/>
            <wp:docPr id="793" name="Freeform 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147574</wp:posOffset>
            </wp:positionV>
            <wp:extent cx="6096" cy="6096"/>
            <wp:effectExtent l="0" t="0" r="0" b="0"/>
            <wp:wrapNone/>
            <wp:docPr id="794" name="Freeform 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-27686</wp:posOffset>
            </wp:positionV>
            <wp:extent cx="6096" cy="6096"/>
            <wp:effectExtent l="0" t="0" r="0" b="0"/>
            <wp:wrapNone/>
            <wp:docPr id="795" name="Freeform 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5005704</wp:posOffset>
            </wp:positionH>
            <wp:positionV relativeFrom="paragraph">
              <wp:posOffset>4695</wp:posOffset>
            </wp:positionV>
            <wp:extent cx="760673" cy="550164"/>
            <wp:effectExtent l="0" t="0" r="0" b="0"/>
            <wp:wrapNone/>
            <wp:docPr id="796" name="Freeform 79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005704" y="3010786"/>
                      <a:ext cx="646373" cy="4358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2925191</wp:posOffset>
            </wp:positionH>
            <wp:positionV relativeFrom="paragraph">
              <wp:posOffset>51293</wp:posOffset>
            </wp:positionV>
            <wp:extent cx="1051657" cy="425840"/>
            <wp:effectExtent l="0" t="0" r="0" b="0"/>
            <wp:wrapNone/>
            <wp:docPr id="797" name="Freeform 79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925191" y="3057384"/>
                      <a:ext cx="937357" cy="3115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631" w:right="0" w:hanging="6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 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4094098</wp:posOffset>
            </wp:positionH>
            <wp:positionV relativeFrom="paragraph">
              <wp:posOffset>51293</wp:posOffset>
            </wp:positionV>
            <wp:extent cx="786531" cy="425840"/>
            <wp:effectExtent l="0" t="0" r="0" b="0"/>
            <wp:wrapNone/>
            <wp:docPr id="798" name="Freeform 79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94098" y="3057384"/>
                      <a:ext cx="672231" cy="3115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5992114</wp:posOffset>
            </wp:positionH>
            <wp:positionV relativeFrom="paragraph">
              <wp:posOffset>51293</wp:posOffset>
            </wp:positionV>
            <wp:extent cx="660811" cy="271916"/>
            <wp:effectExtent l="0" t="0" r="0" b="0"/>
            <wp:wrapNone/>
            <wp:docPr id="799" name="Freeform 79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92114" y="3057384"/>
                      <a:ext cx="546511" cy="1576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92710</wp:posOffset>
            </wp:positionV>
            <wp:extent cx="6096" cy="6096"/>
            <wp:effectExtent l="0" t="0" r="0" b="0"/>
            <wp:wrapNone/>
            <wp:docPr id="800" name="Freeform 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92710</wp:posOffset>
            </wp:positionV>
            <wp:extent cx="6096" cy="6096"/>
            <wp:effectExtent l="0" t="0" r="0" b="0"/>
            <wp:wrapNone/>
            <wp:docPr id="801" name="Freeform 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92710</wp:posOffset>
            </wp:positionV>
            <wp:extent cx="6096" cy="6096"/>
            <wp:effectExtent l="0" t="0" r="0" b="0"/>
            <wp:wrapNone/>
            <wp:docPr id="802" name="Freeform 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92710</wp:posOffset>
            </wp:positionV>
            <wp:extent cx="6095" cy="6096"/>
            <wp:effectExtent l="0" t="0" r="0" b="0"/>
            <wp:wrapNone/>
            <wp:docPr id="803" name="Freeform 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92710</wp:posOffset>
            </wp:positionV>
            <wp:extent cx="6095" cy="6096"/>
            <wp:effectExtent l="0" t="0" r="0" b="0"/>
            <wp:wrapNone/>
            <wp:docPr id="804" name="Freeform 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92710</wp:posOffset>
            </wp:positionV>
            <wp:extent cx="6097" cy="6096"/>
            <wp:effectExtent l="0" t="0" r="0" b="0"/>
            <wp:wrapNone/>
            <wp:docPr id="805" name="Freeform 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92710</wp:posOffset>
            </wp:positionV>
            <wp:extent cx="6096" cy="6096"/>
            <wp:effectExtent l="0" t="0" r="0" b="0"/>
            <wp:wrapNone/>
            <wp:docPr id="806" name="Freeform 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1" behindDoc="0" locked="0" layoutInCell="1" allowOverlap="1">
            <wp:simplePos x="0" y="0"/>
            <wp:positionH relativeFrom="page">
              <wp:posOffset>3029075</wp:posOffset>
            </wp:positionH>
            <wp:positionV relativeFrom="paragraph">
              <wp:posOffset>146245</wp:posOffset>
            </wp:positionV>
            <wp:extent cx="708698" cy="219343"/>
            <wp:effectExtent l="0" t="0" r="0" b="0"/>
            <wp:wrapNone/>
            <wp:docPr id="807" name="Freeform 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698" cy="219343"/>
                    </a:xfrm>
                    <a:custGeom>
                      <a:rect l="l" t="t" r="r" b="b"/>
                      <a:pathLst>
                        <a:path w="708698" h="219343">
                          <a:moveTo>
                            <a:pt x="0" y="219343"/>
                          </a:moveTo>
                          <a:lnTo>
                            <a:pt x="708698" y="219343"/>
                          </a:lnTo>
                          <a:lnTo>
                            <a:pt x="70869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1" behindDoc="0" locked="0" layoutInCell="1" allowOverlap="1">
            <wp:simplePos x="0" y="0"/>
            <wp:positionH relativeFrom="page">
              <wp:posOffset>4233983</wp:posOffset>
            </wp:positionH>
            <wp:positionV relativeFrom="paragraph">
              <wp:posOffset>8125</wp:posOffset>
            </wp:positionV>
            <wp:extent cx="387103" cy="126491"/>
            <wp:effectExtent l="0" t="0" r="0" b="0"/>
            <wp:wrapNone/>
            <wp:docPr id="808" name="Freeform 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7103" cy="126491"/>
                    </a:xfrm>
                    <a:custGeom>
                      <a:rect l="l" t="t" r="r" b="b"/>
                      <a:pathLst>
                        <a:path w="387103" h="126491">
                          <a:moveTo>
                            <a:pt x="0" y="126491"/>
                          </a:moveTo>
                          <a:lnTo>
                            <a:pt x="387103" y="126491"/>
                          </a:lnTo>
                          <a:lnTo>
                            <a:pt x="38710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18416</wp:posOffset>
            </wp:positionV>
            <wp:extent cx="6096" cy="6095"/>
            <wp:effectExtent l="0" t="0" r="0" b="0"/>
            <wp:wrapNone/>
            <wp:docPr id="809" name="Freeform 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18416</wp:posOffset>
            </wp:positionV>
            <wp:extent cx="6096" cy="6095"/>
            <wp:effectExtent l="0" t="0" r="0" b="0"/>
            <wp:wrapNone/>
            <wp:docPr id="810" name="Freeform 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18416</wp:posOffset>
            </wp:positionV>
            <wp:extent cx="6096" cy="6095"/>
            <wp:effectExtent l="0" t="0" r="0" b="0"/>
            <wp:wrapNone/>
            <wp:docPr id="811" name="Freeform 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18416</wp:posOffset>
            </wp:positionV>
            <wp:extent cx="6095" cy="6095"/>
            <wp:effectExtent l="0" t="0" r="0" b="0"/>
            <wp:wrapNone/>
            <wp:docPr id="812" name="Freeform 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18416</wp:posOffset>
            </wp:positionV>
            <wp:extent cx="6095" cy="6095"/>
            <wp:effectExtent l="0" t="0" r="0" b="0"/>
            <wp:wrapNone/>
            <wp:docPr id="813" name="Freeform 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18416</wp:posOffset>
            </wp:positionV>
            <wp:extent cx="6097" cy="6095"/>
            <wp:effectExtent l="0" t="0" r="0" b="0"/>
            <wp:wrapNone/>
            <wp:docPr id="814" name="Freeform 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18416</wp:posOffset>
            </wp:positionV>
            <wp:extent cx="6096" cy="6095"/>
            <wp:effectExtent l="0" t="0" r="0" b="0"/>
            <wp:wrapNone/>
            <wp:docPr id="815" name="Freeform 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52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816" name="Freeform 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817" name="Freeform 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818" name="Freeform 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819" name="Freeform 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</w:pPr>
      <w:r>
        <w:drawing>
          <wp:anchor simplePos="0" relativeHeight="25165855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820" name="Freeform 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821" name="Freeform 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822" name="Freeform 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823" name="Freeform 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2.6.2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6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161035</wp:posOffset>
            </wp:positionV>
            <wp:extent cx="6096" cy="6096"/>
            <wp:effectExtent l="0" t="0" r="0" b="0"/>
            <wp:wrapNone/>
            <wp:docPr id="824" name="Freeform 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161035</wp:posOffset>
            </wp:positionV>
            <wp:extent cx="6096" cy="6096"/>
            <wp:effectExtent l="0" t="0" r="0" b="0"/>
            <wp:wrapNone/>
            <wp:docPr id="825" name="Freeform 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2580"/>
        <w:gridCol w:w="1843"/>
        <w:gridCol w:w="1418"/>
        <w:gridCol w:w="1418"/>
        <w:gridCol w:w="1531"/>
      </w:tblGrid>
      <w:tr>
        <w:trPr>
          <w:trHeight w:val="224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A), 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8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P-300/14 a doložkami 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OB103, DST111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" w:after="0" w:line="240" w:lineRule="auto"/>
              <w:ind w:left="0" w:right="0" w:firstLine="175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525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83" w:right="117" w:firstLine="19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sjednává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cenu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*) 1)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1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319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211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5" w:after="0" w:line="240" w:lineRule="auto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11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vybraných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stroj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soubor chladících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mrazících za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ízeních 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uložení krevních derivát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 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5" w:after="0" w:line="240" w:lineRule="auto"/>
              <w:ind w:left="61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5" w:after="0" w:line="240" w:lineRule="auto"/>
              <w:ind w:left="0" w:right="0" w:firstLine="19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0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147319</wp:posOffset>
            </wp:positionV>
            <wp:extent cx="6096" cy="6096"/>
            <wp:effectExtent l="0" t="0" r="0" b="0"/>
            <wp:wrapNone/>
            <wp:docPr id="826" name="Freeform 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147319</wp:posOffset>
            </wp:positionV>
            <wp:extent cx="6096" cy="6096"/>
            <wp:effectExtent l="0" t="0" r="0" b="0"/>
            <wp:wrapNone/>
            <wp:docPr id="827" name="Freeform 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147319</wp:posOffset>
            </wp:positionV>
            <wp:extent cx="6096" cy="6096"/>
            <wp:effectExtent l="0" t="0" r="0" b="0"/>
            <wp:wrapNone/>
            <wp:docPr id="828" name="Freeform 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147319</wp:posOffset>
            </wp:positionV>
            <wp:extent cx="6095" cy="6096"/>
            <wp:effectExtent l="0" t="0" r="0" b="0"/>
            <wp:wrapNone/>
            <wp:docPr id="829" name="Freeform 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5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147319</wp:posOffset>
            </wp:positionV>
            <wp:extent cx="6095" cy="6096"/>
            <wp:effectExtent l="0" t="0" r="0" b="0"/>
            <wp:wrapNone/>
            <wp:docPr id="830" name="Freeform 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7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147319</wp:posOffset>
            </wp:positionV>
            <wp:extent cx="6097" cy="6096"/>
            <wp:effectExtent l="0" t="0" r="0" b="0"/>
            <wp:wrapNone/>
            <wp:docPr id="831" name="Freeform 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147319</wp:posOffset>
            </wp:positionV>
            <wp:extent cx="6096" cy="6096"/>
            <wp:effectExtent l="0" t="0" r="0" b="0"/>
            <wp:wrapNone/>
            <wp:docPr id="832" name="Freeform 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1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-27940</wp:posOffset>
            </wp:positionV>
            <wp:extent cx="6096" cy="6096"/>
            <wp:effectExtent l="0" t="0" r="0" b="0"/>
            <wp:wrapNone/>
            <wp:docPr id="833" name="Freeform 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2925191</wp:posOffset>
            </wp:positionH>
            <wp:positionV relativeFrom="paragraph">
              <wp:posOffset>51040</wp:posOffset>
            </wp:positionV>
            <wp:extent cx="1051657" cy="427365"/>
            <wp:effectExtent l="0" t="0" r="0" b="0"/>
            <wp:wrapNone/>
            <wp:docPr id="834" name="Freeform 83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925191" y="5077065"/>
                      <a:ext cx="937357" cy="3130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631" w:right="0" w:hanging="6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 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4094098</wp:posOffset>
            </wp:positionH>
            <wp:positionV relativeFrom="paragraph">
              <wp:posOffset>51040</wp:posOffset>
            </wp:positionV>
            <wp:extent cx="786531" cy="427365"/>
            <wp:effectExtent l="0" t="0" r="0" b="0"/>
            <wp:wrapNone/>
            <wp:docPr id="835" name="Freeform 83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94098" y="5077065"/>
                      <a:ext cx="672231" cy="3130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92456</wp:posOffset>
            </wp:positionV>
            <wp:extent cx="6096" cy="6095"/>
            <wp:effectExtent l="0" t="0" r="0" b="0"/>
            <wp:wrapNone/>
            <wp:docPr id="836" name="Freeform 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92456</wp:posOffset>
            </wp:positionV>
            <wp:extent cx="6096" cy="6095"/>
            <wp:effectExtent l="0" t="0" r="0" b="0"/>
            <wp:wrapNone/>
            <wp:docPr id="837" name="Freeform 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92456</wp:posOffset>
            </wp:positionV>
            <wp:extent cx="6096" cy="6095"/>
            <wp:effectExtent l="0" t="0" r="0" b="0"/>
            <wp:wrapNone/>
            <wp:docPr id="838" name="Freeform 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92456</wp:posOffset>
            </wp:positionV>
            <wp:extent cx="6095" cy="6095"/>
            <wp:effectExtent l="0" t="0" r="0" b="0"/>
            <wp:wrapNone/>
            <wp:docPr id="839" name="Freeform 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6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92456</wp:posOffset>
            </wp:positionV>
            <wp:extent cx="6095" cy="6095"/>
            <wp:effectExtent l="0" t="0" r="0" b="0"/>
            <wp:wrapNone/>
            <wp:docPr id="840" name="Freeform 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8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92456</wp:posOffset>
            </wp:positionV>
            <wp:extent cx="6097" cy="6095"/>
            <wp:effectExtent l="0" t="0" r="0" b="0"/>
            <wp:wrapNone/>
            <wp:docPr id="841" name="Freeform 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92456</wp:posOffset>
            </wp:positionV>
            <wp:extent cx="6096" cy="6095"/>
            <wp:effectExtent l="0" t="0" r="0" b="0"/>
            <wp:wrapNone/>
            <wp:docPr id="842" name="Freeform 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3" behindDoc="0" locked="0" layoutInCell="1" allowOverlap="1">
            <wp:simplePos x="0" y="0"/>
            <wp:positionH relativeFrom="page">
              <wp:posOffset>3119132</wp:posOffset>
            </wp:positionH>
            <wp:positionV relativeFrom="paragraph">
              <wp:posOffset>57358</wp:posOffset>
            </wp:positionV>
            <wp:extent cx="601602" cy="223987"/>
            <wp:effectExtent l="0" t="0" r="0" b="0"/>
            <wp:wrapNone/>
            <wp:docPr id="843" name="Freeform 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602" cy="223987"/>
                    </a:xfrm>
                    <a:custGeom>
                      <a:rect l="l" t="t" r="r" b="b"/>
                      <a:pathLst>
                        <a:path w="601602" h="223987">
                          <a:moveTo>
                            <a:pt x="0" y="223987"/>
                          </a:moveTo>
                          <a:lnTo>
                            <a:pt x="601602" y="223987"/>
                          </a:lnTo>
                          <a:lnTo>
                            <a:pt x="60160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9" behindDoc="0" locked="0" layoutInCell="1" allowOverlap="1">
            <wp:simplePos x="0" y="0"/>
            <wp:positionH relativeFrom="page">
              <wp:posOffset>4289425</wp:posOffset>
            </wp:positionH>
            <wp:positionV relativeFrom="paragraph">
              <wp:posOffset>85213</wp:posOffset>
            </wp:positionV>
            <wp:extent cx="281065" cy="126493"/>
            <wp:effectExtent l="0" t="0" r="0" b="0"/>
            <wp:wrapNone/>
            <wp:docPr id="844" name="Freeform 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065" cy="126493"/>
                    </a:xfrm>
                    <a:custGeom>
                      <a:rect l="l" t="t" r="r" b="b"/>
                      <a:pathLst>
                        <a:path w="281065" h="126493">
                          <a:moveTo>
                            <a:pt x="0" y="126493"/>
                          </a:moveTo>
                          <a:lnTo>
                            <a:pt x="281065" y="126493"/>
                          </a:lnTo>
                          <a:lnTo>
                            <a:pt x="28106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6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-1779</wp:posOffset>
            </wp:positionV>
            <wp:extent cx="6096" cy="6097"/>
            <wp:effectExtent l="0" t="0" r="0" b="0"/>
            <wp:wrapNone/>
            <wp:docPr id="845" name="Freeform 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-1779</wp:posOffset>
            </wp:positionV>
            <wp:extent cx="6096" cy="6097"/>
            <wp:effectExtent l="0" t="0" r="0" b="0"/>
            <wp:wrapNone/>
            <wp:docPr id="846" name="Freeform 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-1779</wp:posOffset>
            </wp:positionV>
            <wp:extent cx="6096" cy="6097"/>
            <wp:effectExtent l="0" t="0" r="0" b="0"/>
            <wp:wrapNone/>
            <wp:docPr id="847" name="Freeform 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-1779</wp:posOffset>
            </wp:positionV>
            <wp:extent cx="6095" cy="6097"/>
            <wp:effectExtent l="0" t="0" r="0" b="0"/>
            <wp:wrapNone/>
            <wp:docPr id="848" name="Freeform 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-1779</wp:posOffset>
            </wp:positionV>
            <wp:extent cx="6095" cy="6097"/>
            <wp:effectExtent l="0" t="0" r="0" b="0"/>
            <wp:wrapNone/>
            <wp:docPr id="849" name="Freeform 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-1779</wp:posOffset>
            </wp:positionV>
            <wp:extent cx="6097" cy="6097"/>
            <wp:effectExtent l="0" t="0" r="0" b="0"/>
            <wp:wrapNone/>
            <wp:docPr id="850" name="Freeform 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-1779</wp:posOffset>
            </wp:positionV>
            <wp:extent cx="6096" cy="6097"/>
            <wp:effectExtent l="0" t="0" r="0" b="0"/>
            <wp:wrapNone/>
            <wp:docPr id="851" name="Freeform 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159765</wp:posOffset>
            </wp:positionV>
            <wp:extent cx="6096" cy="6097"/>
            <wp:effectExtent l="0" t="0" r="0" b="0"/>
            <wp:wrapNone/>
            <wp:docPr id="852" name="Freeform 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159765</wp:posOffset>
            </wp:positionV>
            <wp:extent cx="6096" cy="6097"/>
            <wp:effectExtent l="0" t="0" r="0" b="0"/>
            <wp:wrapNone/>
            <wp:docPr id="853" name="Freeform 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8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159765</wp:posOffset>
            </wp:positionV>
            <wp:extent cx="6096" cy="6097"/>
            <wp:effectExtent l="0" t="0" r="0" b="0"/>
            <wp:wrapNone/>
            <wp:docPr id="854" name="Freeform 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159765</wp:posOffset>
            </wp:positionV>
            <wp:extent cx="6096" cy="6097"/>
            <wp:effectExtent l="0" t="0" r="0" b="0"/>
            <wp:wrapNone/>
            <wp:docPr id="855" name="Freeform 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2.7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elektronických za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71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2.7.1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elektronických za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2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-381</wp:posOffset>
            </wp:positionV>
            <wp:extent cx="6096" cy="6097"/>
            <wp:effectExtent l="0" t="0" r="0" b="0"/>
            <wp:wrapNone/>
            <wp:docPr id="856" name="Freeform 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-381</wp:posOffset>
            </wp:positionV>
            <wp:extent cx="6096" cy="6097"/>
            <wp:effectExtent l="0" t="0" r="0" b="0"/>
            <wp:wrapNone/>
            <wp:docPr id="857" name="Freeform 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-381</wp:posOffset>
            </wp:positionV>
            <wp:extent cx="6096" cy="6097"/>
            <wp:effectExtent l="0" t="0" r="0" b="0"/>
            <wp:wrapNone/>
            <wp:docPr id="858" name="Freeform 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-381</wp:posOffset>
            </wp:positionV>
            <wp:extent cx="6096" cy="6097"/>
            <wp:effectExtent l="0" t="0" r="0" b="0"/>
            <wp:wrapNone/>
            <wp:docPr id="859" name="Freeform 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161164</wp:posOffset>
            </wp:positionV>
            <wp:extent cx="6096" cy="6095"/>
            <wp:effectExtent l="0" t="0" r="0" b="0"/>
            <wp:wrapNone/>
            <wp:docPr id="860" name="Freeform 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161164</wp:posOffset>
            </wp:positionV>
            <wp:extent cx="6096" cy="6095"/>
            <wp:effectExtent l="0" t="0" r="0" b="0"/>
            <wp:wrapNone/>
            <wp:docPr id="861" name="Freeform 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2580"/>
        <w:gridCol w:w="1843"/>
        <w:gridCol w:w="1418"/>
        <w:gridCol w:w="1418"/>
        <w:gridCol w:w="1531"/>
      </w:tblGrid>
      <w:tr>
        <w:trPr>
          <w:trHeight w:val="224"/>
        </w:trPr>
        <w:tc>
          <w:tcPr>
            <w:tcW w:w="949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P-320/14 a doložkou DO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4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0" w:line="240" w:lineRule="auto"/>
              <w:ind w:left="0" w:right="0" w:firstLine="171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6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1" w:after="0" w:line="240" w:lineRule="auto"/>
              <w:ind w:left="0" w:right="0" w:firstLine="525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/>
        </w:tc>
        <w:tc>
          <w:tcPr>
            <w:tcW w:w="1531" w:type="dxa"/>
          </w:tcPr>
          <w:p/>
        </w:tc>
      </w:tr>
      <w:tr>
        <w:trPr>
          <w:trHeight w:val="722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1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95" w:right="62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vybraných vlastních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cizích elektronických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dle 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8" w:after="0" w:line="240" w:lineRule="auto"/>
              <w:ind w:left="61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8" w:after="0" w:line="240" w:lineRule="auto"/>
              <w:ind w:left="0" w:right="0" w:firstLine="19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949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Ujednává se, že se ustanovení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3 odst. 2) písm. h) ZPP P-320/14 ruší a nov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zní: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2" w:lineRule="exact"/>
              <w:ind w:left="103" w:right="2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„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nevzniká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právo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5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škody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vzniklé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jako nákladu.“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147446</wp:posOffset>
            </wp:positionV>
            <wp:extent cx="6096" cy="6097"/>
            <wp:effectExtent l="0" t="0" r="0" b="0"/>
            <wp:wrapNone/>
            <wp:docPr id="862" name="Freeform 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147446</wp:posOffset>
            </wp:positionV>
            <wp:extent cx="6096" cy="6097"/>
            <wp:effectExtent l="0" t="0" r="0" b="0"/>
            <wp:wrapNone/>
            <wp:docPr id="863" name="Freeform 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7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147446</wp:posOffset>
            </wp:positionV>
            <wp:extent cx="6096" cy="6097"/>
            <wp:effectExtent l="0" t="0" r="0" b="0"/>
            <wp:wrapNone/>
            <wp:docPr id="864" name="Freeform 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9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147446</wp:posOffset>
            </wp:positionV>
            <wp:extent cx="6095" cy="6097"/>
            <wp:effectExtent l="0" t="0" r="0" b="0"/>
            <wp:wrapNone/>
            <wp:docPr id="865" name="Freeform 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147446</wp:posOffset>
            </wp:positionV>
            <wp:extent cx="6095" cy="6097"/>
            <wp:effectExtent l="0" t="0" r="0" b="0"/>
            <wp:wrapNone/>
            <wp:docPr id="866" name="Freeform 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3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147446</wp:posOffset>
            </wp:positionV>
            <wp:extent cx="6097" cy="6097"/>
            <wp:effectExtent l="0" t="0" r="0" b="0"/>
            <wp:wrapNone/>
            <wp:docPr id="867" name="Freeform 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147446</wp:posOffset>
            </wp:positionV>
            <wp:extent cx="6096" cy="6097"/>
            <wp:effectExtent l="0" t="0" r="0" b="0"/>
            <wp:wrapNone/>
            <wp:docPr id="868" name="Freeform 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9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-27813</wp:posOffset>
            </wp:positionV>
            <wp:extent cx="6096" cy="6097"/>
            <wp:effectExtent l="0" t="0" r="0" b="0"/>
            <wp:wrapNone/>
            <wp:docPr id="869" name="Freeform 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5005704</wp:posOffset>
            </wp:positionH>
            <wp:positionV relativeFrom="paragraph">
              <wp:posOffset>4569</wp:posOffset>
            </wp:positionV>
            <wp:extent cx="760673" cy="551688"/>
            <wp:effectExtent l="0" t="0" r="0" b="0"/>
            <wp:wrapNone/>
            <wp:docPr id="870" name="Freeform 87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005704" y="7746489"/>
                      <a:ext cx="646373" cy="4373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2925191</wp:posOffset>
            </wp:positionH>
            <wp:positionV relativeFrom="paragraph">
              <wp:posOffset>51167</wp:posOffset>
            </wp:positionV>
            <wp:extent cx="1051657" cy="427365"/>
            <wp:effectExtent l="0" t="0" r="0" b="0"/>
            <wp:wrapNone/>
            <wp:docPr id="871" name="Freeform 87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925191" y="7793087"/>
                      <a:ext cx="937357" cy="3130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631" w:right="0" w:hanging="6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 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4094098</wp:posOffset>
            </wp:positionH>
            <wp:positionV relativeFrom="paragraph">
              <wp:posOffset>51167</wp:posOffset>
            </wp:positionV>
            <wp:extent cx="786531" cy="427365"/>
            <wp:effectExtent l="0" t="0" r="0" b="0"/>
            <wp:wrapNone/>
            <wp:docPr id="872" name="Freeform 87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94098" y="7793087"/>
                      <a:ext cx="672231" cy="3130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5992114</wp:posOffset>
            </wp:positionH>
            <wp:positionV relativeFrom="paragraph">
              <wp:posOffset>51167</wp:posOffset>
            </wp:positionV>
            <wp:extent cx="660811" cy="271917"/>
            <wp:effectExtent l="0" t="0" r="0" b="0"/>
            <wp:wrapNone/>
            <wp:docPr id="873" name="Freeform 8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92114" y="7793087"/>
                      <a:ext cx="546511" cy="157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1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94107</wp:posOffset>
            </wp:positionV>
            <wp:extent cx="6096" cy="6097"/>
            <wp:effectExtent l="0" t="0" r="0" b="0"/>
            <wp:wrapNone/>
            <wp:docPr id="874" name="Freeform 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94107</wp:posOffset>
            </wp:positionV>
            <wp:extent cx="6096" cy="6097"/>
            <wp:effectExtent l="0" t="0" r="0" b="0"/>
            <wp:wrapNone/>
            <wp:docPr id="875" name="Freeform 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94107</wp:posOffset>
            </wp:positionV>
            <wp:extent cx="6096" cy="6097"/>
            <wp:effectExtent l="0" t="0" r="0" b="0"/>
            <wp:wrapNone/>
            <wp:docPr id="876" name="Freeform 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3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94107</wp:posOffset>
            </wp:positionV>
            <wp:extent cx="6095" cy="6097"/>
            <wp:effectExtent l="0" t="0" r="0" b="0"/>
            <wp:wrapNone/>
            <wp:docPr id="877" name="Freeform 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94107</wp:posOffset>
            </wp:positionV>
            <wp:extent cx="6095" cy="6097"/>
            <wp:effectExtent l="0" t="0" r="0" b="0"/>
            <wp:wrapNone/>
            <wp:docPr id="878" name="Freeform 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7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94107</wp:posOffset>
            </wp:positionV>
            <wp:extent cx="6097" cy="6097"/>
            <wp:effectExtent l="0" t="0" r="0" b="0"/>
            <wp:wrapNone/>
            <wp:docPr id="879" name="Freeform 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94107</wp:posOffset>
            </wp:positionV>
            <wp:extent cx="6096" cy="6097"/>
            <wp:effectExtent l="0" t="0" r="0" b="0"/>
            <wp:wrapNone/>
            <wp:docPr id="880" name="Freeform 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5" behindDoc="0" locked="0" layoutInCell="1" allowOverlap="1">
            <wp:simplePos x="0" y="0"/>
            <wp:positionH relativeFrom="page">
              <wp:posOffset>3040925</wp:posOffset>
            </wp:positionH>
            <wp:positionV relativeFrom="paragraph">
              <wp:posOffset>48924</wp:posOffset>
            </wp:positionV>
            <wp:extent cx="793890" cy="246058"/>
            <wp:effectExtent l="0" t="0" r="0" b="0"/>
            <wp:wrapNone/>
            <wp:docPr id="881" name="Freeform 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3890" cy="246058"/>
                    </a:xfrm>
                    <a:custGeom>
                      <a:rect l="l" t="t" r="r" b="b"/>
                      <a:pathLst>
                        <a:path w="793890" h="246058">
                          <a:moveTo>
                            <a:pt x="0" y="246058"/>
                          </a:moveTo>
                          <a:lnTo>
                            <a:pt x="793890" y="246058"/>
                          </a:lnTo>
                          <a:lnTo>
                            <a:pt x="79389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7" behindDoc="0" locked="0" layoutInCell="1" allowOverlap="1">
            <wp:simplePos x="0" y="0"/>
            <wp:positionH relativeFrom="page">
              <wp:posOffset>4255476</wp:posOffset>
            </wp:positionH>
            <wp:positionV relativeFrom="paragraph">
              <wp:posOffset>105534</wp:posOffset>
            </wp:positionV>
            <wp:extent cx="315014" cy="126492"/>
            <wp:effectExtent l="0" t="0" r="0" b="0"/>
            <wp:wrapNone/>
            <wp:docPr id="882" name="Freeform 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5014" cy="126492"/>
                    </a:xfrm>
                    <a:custGeom>
                      <a:rect l="l" t="t" r="r" b="b"/>
                      <a:pathLst>
                        <a:path w="315014" h="126492">
                          <a:moveTo>
                            <a:pt x="0" y="126492"/>
                          </a:moveTo>
                          <a:lnTo>
                            <a:pt x="315014" y="126492"/>
                          </a:lnTo>
                          <a:lnTo>
                            <a:pt x="31501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6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883" name="Freeform 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884" name="Freeform 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885" name="Freeform 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7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39624</wp:posOffset>
            </wp:positionV>
            <wp:extent cx="6095" cy="6097"/>
            <wp:effectExtent l="0" t="0" r="0" b="0"/>
            <wp:wrapNone/>
            <wp:docPr id="886" name="Freeform 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9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39624</wp:posOffset>
            </wp:positionV>
            <wp:extent cx="6095" cy="6097"/>
            <wp:effectExtent l="0" t="0" r="0" b="0"/>
            <wp:wrapNone/>
            <wp:docPr id="887" name="Freeform 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1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39624</wp:posOffset>
            </wp:positionV>
            <wp:extent cx="6097" cy="6097"/>
            <wp:effectExtent l="0" t="0" r="0" b="0"/>
            <wp:wrapNone/>
            <wp:docPr id="888" name="Freeform 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889" name="Freeform 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87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890" name="Freeform 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891" name="Freeform 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0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892" name="Freeform 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893" name="Freeform 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5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  <w:jc w:val="both"/>
      </w:pPr>
      <w:r>
        <w:drawing>
          <wp:anchor simplePos="0" relativeHeight="25165825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894" name="Freeform 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895" name="Freeform 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896" name="Freeform 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897" name="Freeform 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2.7.2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elektronických za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161289</wp:posOffset>
            </wp:positionV>
            <wp:extent cx="6096" cy="6096"/>
            <wp:effectExtent l="0" t="0" r="0" b="0"/>
            <wp:wrapNone/>
            <wp:docPr id="898" name="Freeform 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161289</wp:posOffset>
            </wp:positionV>
            <wp:extent cx="6096" cy="6096"/>
            <wp:effectExtent l="0" t="0" r="0" b="0"/>
            <wp:wrapNone/>
            <wp:docPr id="899" name="Freeform 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2580"/>
        <w:gridCol w:w="1843"/>
        <w:gridCol w:w="1418"/>
        <w:gridCol w:w="1418"/>
        <w:gridCol w:w="1531"/>
      </w:tblGrid>
      <w:tr>
        <w:trPr>
          <w:trHeight w:val="224"/>
        </w:trPr>
        <w:tc>
          <w:tcPr>
            <w:tcW w:w="949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0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P-320/14 a doložkou DO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" w:after="0" w:line="240" w:lineRule="auto"/>
              <w:ind w:left="0" w:right="0" w:firstLine="171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6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525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83" w:right="117" w:firstLine="19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sjednává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cenu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*) 1)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1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319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4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3" w:lineRule="exact"/>
              <w:ind w:left="95" w:right="62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vybraných vlastních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cizích elektronických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dle 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61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0" w:right="0" w:firstLine="19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949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Ujednává se, že se ustanovení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3 odst. 2) písm. h) ZPP P-320/14 ruší a nov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zní: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4" w:lineRule="exact"/>
              <w:ind w:left="103" w:right="3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„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nevzniká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právo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škody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vzniklé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jako nákladu.“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147574</wp:posOffset>
            </wp:positionV>
            <wp:extent cx="6096" cy="6400"/>
            <wp:effectExtent l="0" t="0" r="0" b="0"/>
            <wp:wrapNone/>
            <wp:docPr id="900" name="Freeform 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400"/>
                    </a:xfrm>
                    <a:custGeom>
                      <a:rect l="l" t="t" r="r" b="b"/>
                      <a:pathLst>
                        <a:path w="6096" h="640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400"/>
                          </a:lnTo>
                          <a:lnTo>
                            <a:pt x="0" y="64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147574</wp:posOffset>
            </wp:positionV>
            <wp:extent cx="6096" cy="6400"/>
            <wp:effectExtent l="0" t="0" r="0" b="0"/>
            <wp:wrapNone/>
            <wp:docPr id="901" name="Freeform 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400"/>
                    </a:xfrm>
                    <a:custGeom>
                      <a:rect l="l" t="t" r="r" b="b"/>
                      <a:pathLst>
                        <a:path w="6096" h="640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400"/>
                          </a:lnTo>
                          <a:lnTo>
                            <a:pt x="0" y="64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147574</wp:posOffset>
            </wp:positionV>
            <wp:extent cx="6096" cy="6400"/>
            <wp:effectExtent l="0" t="0" r="0" b="0"/>
            <wp:wrapNone/>
            <wp:docPr id="902" name="Freeform 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400"/>
                    </a:xfrm>
                    <a:custGeom>
                      <a:rect l="l" t="t" r="r" b="b"/>
                      <a:pathLst>
                        <a:path w="6096" h="640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400"/>
                          </a:lnTo>
                          <a:lnTo>
                            <a:pt x="0" y="64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147574</wp:posOffset>
            </wp:positionV>
            <wp:extent cx="6095" cy="6400"/>
            <wp:effectExtent l="0" t="0" r="0" b="0"/>
            <wp:wrapNone/>
            <wp:docPr id="903" name="Freeform 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400"/>
                    </a:xfrm>
                    <a:custGeom>
                      <a:rect l="l" t="t" r="r" b="b"/>
                      <a:pathLst>
                        <a:path w="6095" h="6400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400"/>
                          </a:lnTo>
                          <a:lnTo>
                            <a:pt x="0" y="64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147574</wp:posOffset>
            </wp:positionV>
            <wp:extent cx="6095" cy="6400"/>
            <wp:effectExtent l="0" t="0" r="0" b="0"/>
            <wp:wrapNone/>
            <wp:docPr id="904" name="Freeform 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400"/>
                    </a:xfrm>
                    <a:custGeom>
                      <a:rect l="l" t="t" r="r" b="b"/>
                      <a:pathLst>
                        <a:path w="6095" h="6400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400"/>
                          </a:lnTo>
                          <a:lnTo>
                            <a:pt x="0" y="64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147574</wp:posOffset>
            </wp:positionV>
            <wp:extent cx="6097" cy="6400"/>
            <wp:effectExtent l="0" t="0" r="0" b="0"/>
            <wp:wrapNone/>
            <wp:docPr id="905" name="Freeform 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400"/>
                    </a:xfrm>
                    <a:custGeom>
                      <a:rect l="l" t="t" r="r" b="b"/>
                      <a:pathLst>
                        <a:path w="6097" h="6400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400"/>
                          </a:lnTo>
                          <a:lnTo>
                            <a:pt x="0" y="64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147574</wp:posOffset>
            </wp:positionV>
            <wp:extent cx="6096" cy="6400"/>
            <wp:effectExtent l="0" t="0" r="0" b="0"/>
            <wp:wrapNone/>
            <wp:docPr id="906" name="Freeform 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400"/>
                    </a:xfrm>
                    <a:custGeom>
                      <a:rect l="l" t="t" r="r" b="b"/>
                      <a:pathLst>
                        <a:path w="6096" h="640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400"/>
                          </a:lnTo>
                          <a:lnTo>
                            <a:pt x="0" y="64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2925191</wp:posOffset>
            </wp:positionH>
            <wp:positionV relativeFrom="paragraph">
              <wp:posOffset>51548</wp:posOffset>
            </wp:positionV>
            <wp:extent cx="1051657" cy="427364"/>
            <wp:effectExtent l="0" t="0" r="0" b="0"/>
            <wp:wrapNone/>
            <wp:docPr id="907" name="Freeform 9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925191" y="1283448"/>
                      <a:ext cx="937357" cy="3130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631" w:right="0" w:hanging="6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 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4094098</wp:posOffset>
            </wp:positionH>
            <wp:positionV relativeFrom="paragraph">
              <wp:posOffset>51548</wp:posOffset>
            </wp:positionV>
            <wp:extent cx="786531" cy="427364"/>
            <wp:effectExtent l="0" t="0" r="0" b="0"/>
            <wp:wrapNone/>
            <wp:docPr id="908" name="Freeform 9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94098" y="1283448"/>
                      <a:ext cx="672231" cy="3130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92963</wp:posOffset>
            </wp:positionV>
            <wp:extent cx="6096" cy="6096"/>
            <wp:effectExtent l="0" t="0" r="0" b="0"/>
            <wp:wrapNone/>
            <wp:docPr id="909" name="Freeform 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92963</wp:posOffset>
            </wp:positionV>
            <wp:extent cx="6096" cy="6096"/>
            <wp:effectExtent l="0" t="0" r="0" b="0"/>
            <wp:wrapNone/>
            <wp:docPr id="910" name="Freeform 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92963</wp:posOffset>
            </wp:positionV>
            <wp:extent cx="6096" cy="6096"/>
            <wp:effectExtent l="0" t="0" r="0" b="0"/>
            <wp:wrapNone/>
            <wp:docPr id="911" name="Freeform 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92963</wp:posOffset>
            </wp:positionV>
            <wp:extent cx="6095" cy="6096"/>
            <wp:effectExtent l="0" t="0" r="0" b="0"/>
            <wp:wrapNone/>
            <wp:docPr id="912" name="Freeform 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92963</wp:posOffset>
            </wp:positionV>
            <wp:extent cx="6095" cy="6096"/>
            <wp:effectExtent l="0" t="0" r="0" b="0"/>
            <wp:wrapNone/>
            <wp:docPr id="913" name="Freeform 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92963</wp:posOffset>
            </wp:positionV>
            <wp:extent cx="6097" cy="6096"/>
            <wp:effectExtent l="0" t="0" r="0" b="0"/>
            <wp:wrapNone/>
            <wp:docPr id="914" name="Freeform 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92963</wp:posOffset>
            </wp:positionV>
            <wp:extent cx="6096" cy="6096"/>
            <wp:effectExtent l="0" t="0" r="0" b="0"/>
            <wp:wrapNone/>
            <wp:docPr id="915" name="Freeform 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4" behindDoc="0" locked="0" layoutInCell="1" allowOverlap="1">
            <wp:simplePos x="0" y="0"/>
            <wp:positionH relativeFrom="page">
              <wp:posOffset>3120263</wp:posOffset>
            </wp:positionH>
            <wp:positionV relativeFrom="paragraph">
              <wp:posOffset>68393</wp:posOffset>
            </wp:positionV>
            <wp:extent cx="572239" cy="233271"/>
            <wp:effectExtent l="0" t="0" r="0" b="0"/>
            <wp:wrapNone/>
            <wp:docPr id="916" name="Freeform 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2239" cy="233271"/>
                    </a:xfrm>
                    <a:custGeom>
                      <a:rect l="l" t="t" r="r" b="b"/>
                      <a:pathLst>
                        <a:path w="572239" h="233271">
                          <a:moveTo>
                            <a:pt x="0" y="233271"/>
                          </a:moveTo>
                          <a:lnTo>
                            <a:pt x="572239" y="233271"/>
                          </a:lnTo>
                          <a:lnTo>
                            <a:pt x="57223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0" behindDoc="0" locked="0" layoutInCell="1" allowOverlap="1">
            <wp:simplePos x="0" y="0"/>
            <wp:positionH relativeFrom="page">
              <wp:posOffset>4274364</wp:posOffset>
            </wp:positionH>
            <wp:positionV relativeFrom="paragraph">
              <wp:posOffset>105534</wp:posOffset>
            </wp:positionV>
            <wp:extent cx="372021" cy="126491"/>
            <wp:effectExtent l="0" t="0" r="0" b="0"/>
            <wp:wrapNone/>
            <wp:docPr id="917" name="Freeform 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2021" cy="126491"/>
                    </a:xfrm>
                    <a:custGeom>
                      <a:rect l="l" t="t" r="r" b="b"/>
                      <a:pathLst>
                        <a:path w="372021" h="126491">
                          <a:moveTo>
                            <a:pt x="0" y="126491"/>
                          </a:moveTo>
                          <a:lnTo>
                            <a:pt x="372021" y="126491"/>
                          </a:lnTo>
                          <a:lnTo>
                            <a:pt x="37202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918" name="Freeform 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919" name="Freeform 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920" name="Freeform 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39624</wp:posOffset>
            </wp:positionV>
            <wp:extent cx="6095" cy="6097"/>
            <wp:effectExtent l="0" t="0" r="0" b="0"/>
            <wp:wrapNone/>
            <wp:docPr id="921" name="Freeform 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39624</wp:posOffset>
            </wp:positionV>
            <wp:extent cx="6095" cy="6097"/>
            <wp:effectExtent l="0" t="0" r="0" b="0"/>
            <wp:wrapNone/>
            <wp:docPr id="922" name="Freeform 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39624</wp:posOffset>
            </wp:positionV>
            <wp:extent cx="6097" cy="6097"/>
            <wp:effectExtent l="0" t="0" r="0" b="0"/>
            <wp:wrapNone/>
            <wp:docPr id="923" name="Freeform 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924" name="Freeform 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40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925" name="Freeform 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926" name="Freeform 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927" name="Freeform 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928" name="Freeform 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2.8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cí b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hem silni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dopravy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612" w:right="571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9" w:after="0" w:line="254" w:lineRule="exact"/>
        <w:ind w:left="612" w:right="0" w:firstLine="0"/>
        <w:jc w:val="both"/>
      </w:pPr>
      <w:r>
        <w:drawing>
          <wp:anchor simplePos="0" relativeHeight="25165845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205361</wp:posOffset>
            </wp:positionV>
            <wp:extent cx="6096" cy="6097"/>
            <wp:effectExtent l="0" t="0" r="0" b="0"/>
            <wp:wrapNone/>
            <wp:docPr id="929" name="Freeform 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205361</wp:posOffset>
            </wp:positionV>
            <wp:extent cx="6096" cy="6097"/>
            <wp:effectExtent l="0" t="0" r="0" b="0"/>
            <wp:wrapNone/>
            <wp:docPr id="930" name="Freeform 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205361</wp:posOffset>
            </wp:positionV>
            <wp:extent cx="6096" cy="6097"/>
            <wp:effectExtent l="0" t="0" r="0" b="0"/>
            <wp:wrapNone/>
            <wp:docPr id="931" name="Freeform 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205361</wp:posOffset>
            </wp:positionV>
            <wp:extent cx="6096" cy="6097"/>
            <wp:effectExtent l="0" t="0" r="0" b="0"/>
            <wp:wrapNone/>
            <wp:docPr id="932" name="Freeform 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2.8.1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cí b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hem silni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dopravy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161544</wp:posOffset>
            </wp:positionV>
            <wp:extent cx="6096" cy="6096"/>
            <wp:effectExtent l="0" t="0" r="0" b="0"/>
            <wp:wrapNone/>
            <wp:docPr id="933" name="Freeform 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161544</wp:posOffset>
            </wp:positionV>
            <wp:extent cx="6096" cy="6096"/>
            <wp:effectExtent l="0" t="0" r="0" b="0"/>
            <wp:wrapNone/>
            <wp:docPr id="934" name="Freeform 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2724"/>
        <w:gridCol w:w="1557"/>
        <w:gridCol w:w="2126"/>
        <w:gridCol w:w="2383"/>
      </w:tblGrid>
      <w:tr>
        <w:trPr>
          <w:trHeight w:val="224"/>
        </w:trPr>
        <w:tc>
          <w:tcPr>
            <w:tcW w:w="9501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8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Územní platnost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poj. 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 dle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2 odst. 1) ZPP P-695/14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etn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vykládky a nakládky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P-6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9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5/14 a doložkami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OB101, DOB103, DOB10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635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4" w:lineRule="exact"/>
              <w:ind w:left="160" w:right="78" w:firstLine="14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24" w:type="dxa"/>
          </w:tcPr>
          <w:p/>
        </w:tc>
        <w:tc>
          <w:tcPr>
            <w:tcW w:w="1557" w:type="dxa"/>
          </w:tcPr>
          <w:p/>
        </w:tc>
        <w:tc>
          <w:tcPr>
            <w:tcW w:w="2126" w:type="dxa"/>
          </w:tcPr>
          <w:p/>
        </w:tc>
        <w:tc>
          <w:tcPr>
            <w:tcW w:w="2383" w:type="dxa"/>
          </w:tcPr>
          <w:p/>
        </w:tc>
      </w:tr>
      <w:tr>
        <w:trPr>
          <w:trHeight w:val="325"/>
        </w:trPr>
        <w:tc>
          <w:tcPr>
            <w:tcW w:w="708" w:type="dxa"/>
          </w:tcPr>
          <w:p/>
        </w:tc>
        <w:tc>
          <w:tcPr>
            <w:tcW w:w="2724" w:type="dxa"/>
          </w:tcPr>
          <w:p/>
        </w:tc>
        <w:tc>
          <w:tcPr>
            <w:tcW w:w="1557" w:type="dxa"/>
          </w:tcPr>
          <w:p/>
        </w:tc>
        <w:tc>
          <w:tcPr>
            <w:tcW w:w="2126" w:type="dxa"/>
          </w:tcPr>
          <w:p/>
        </w:tc>
        <w:tc>
          <w:tcPr>
            <w:tcW w:w="2383" w:type="dxa"/>
          </w:tcPr>
          <w:p/>
        </w:tc>
      </w:tr>
      <w:tr>
        <w:trPr>
          <w:trHeight w:val="3407"/>
        </w:trPr>
        <w:tc>
          <w:tcPr>
            <w:tcW w:w="9501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24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Ujednává se, že se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2 odst. 1) ZPP P-695/14 dopl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uje o písm. g) takto: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4" w:lineRule="exact"/>
              <w:ind w:left="108" w:right="26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„g) následkem nehody 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ci, pokud byla šet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ena policií nebo pokud byl o ní sepsán spole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ný záznam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souladu s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obecn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závazným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právním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edpisem,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emž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nehodu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 se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považuje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událost,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 níž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utrpí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cnou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škodu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následkem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jejího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nárazu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jiné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bez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ohledu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skute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nost,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došlo k nehod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vozidla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 nikoliv.“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4" w:lineRule="exact"/>
              <w:ind w:left="108" w:right="2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Tímto ujednáním nejsou dot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ena jiná ustanovení uvedená v pojistných podmínkách ZPP P-695/14, zejména v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3 (výluky z 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9"/>
        </w:trPr>
        <w:tc>
          <w:tcPr>
            <w:tcW w:w="9501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2" w:lineRule="exact"/>
              <w:ind w:left="108" w:right="22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se vztahuje i na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evoz krv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9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 krevních derivát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8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9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motorovými vozidly Škoda Praktik, R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9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4L68067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 Fabia Classic, RZ: 3L3 2201.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147829</wp:posOffset>
            </wp:positionV>
            <wp:extent cx="6096" cy="6096"/>
            <wp:effectExtent l="0" t="0" r="0" b="0"/>
            <wp:wrapNone/>
            <wp:docPr id="935" name="Freeform 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147829</wp:posOffset>
            </wp:positionV>
            <wp:extent cx="6096" cy="6096"/>
            <wp:effectExtent l="0" t="0" r="0" b="0"/>
            <wp:wrapNone/>
            <wp:docPr id="936" name="Freeform 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3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134112</wp:posOffset>
            </wp:positionV>
            <wp:extent cx="6096" cy="6096"/>
            <wp:effectExtent l="0" t="0" r="0" b="0"/>
            <wp:wrapNone/>
            <wp:docPr id="937" name="Freeform 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134112</wp:posOffset>
            </wp:positionV>
            <wp:extent cx="6096" cy="6096"/>
            <wp:effectExtent l="0" t="0" r="0" b="0"/>
            <wp:wrapNone/>
            <wp:docPr id="938" name="Freeform 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1" locked="0" layoutInCell="1" allowOverlap="1">
            <wp:simplePos x="0" y="0"/>
            <wp:positionH relativeFrom="page">
              <wp:posOffset>2896235</wp:posOffset>
            </wp:positionH>
            <wp:positionV relativeFrom="paragraph">
              <wp:posOffset>134112</wp:posOffset>
            </wp:positionV>
            <wp:extent cx="6095" cy="6096"/>
            <wp:effectExtent l="0" t="0" r="0" b="0"/>
            <wp:wrapNone/>
            <wp:docPr id="939" name="Freeform 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1" locked="0" layoutInCell="1" allowOverlap="1">
            <wp:simplePos x="0" y="0"/>
            <wp:positionH relativeFrom="page">
              <wp:posOffset>3885310</wp:posOffset>
            </wp:positionH>
            <wp:positionV relativeFrom="paragraph">
              <wp:posOffset>134112</wp:posOffset>
            </wp:positionV>
            <wp:extent cx="6097" cy="6096"/>
            <wp:effectExtent l="0" t="0" r="0" b="0"/>
            <wp:wrapNone/>
            <wp:docPr id="940" name="Freeform 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1" locked="0" layoutInCell="1" allowOverlap="1">
            <wp:simplePos x="0" y="0"/>
            <wp:positionH relativeFrom="page">
              <wp:posOffset>5235828</wp:posOffset>
            </wp:positionH>
            <wp:positionV relativeFrom="paragraph">
              <wp:posOffset>134112</wp:posOffset>
            </wp:positionV>
            <wp:extent cx="6097" cy="6096"/>
            <wp:effectExtent l="0" t="0" r="0" b="0"/>
            <wp:wrapNone/>
            <wp:docPr id="941" name="Freeform 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134112</wp:posOffset>
            </wp:positionV>
            <wp:extent cx="6096" cy="6096"/>
            <wp:effectExtent l="0" t="0" r="0" b="0"/>
            <wp:wrapNone/>
            <wp:docPr id="942" name="Freeform 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38" behindDoc="1" locked="0" layoutInCell="1" allowOverlap="1">
            <wp:simplePos x="0" y="0"/>
            <wp:positionH relativeFrom="page">
              <wp:posOffset>5235828</wp:posOffset>
            </wp:positionH>
            <wp:positionV relativeFrom="paragraph">
              <wp:posOffset>-41148</wp:posOffset>
            </wp:positionV>
            <wp:extent cx="6097" cy="6096"/>
            <wp:effectExtent l="0" t="0" r="0" b="0"/>
            <wp:wrapNone/>
            <wp:docPr id="943" name="Freeform 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-41148</wp:posOffset>
            </wp:positionV>
            <wp:extent cx="6096" cy="6096"/>
            <wp:effectExtent l="0" t="0" r="0" b="0"/>
            <wp:wrapNone/>
            <wp:docPr id="944" name="Freeform 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787908</wp:posOffset>
            </wp:positionH>
            <wp:positionV relativeFrom="paragraph">
              <wp:posOffset>41525</wp:posOffset>
            </wp:positionV>
            <wp:extent cx="6009615" cy="1601723"/>
            <wp:effectExtent l="0" t="0" r="0" b="0"/>
            <wp:wrapNone/>
            <wp:docPr id="945" name="Freeform 94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87908" y="4475731"/>
                      <a:ext cx="5895315" cy="14874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7544" w:right="0" w:hanging="338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Limit pojistného pln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 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880"/>
                            <w:tab w:val="left" w:pos="7872"/>
                          </w:tabs>
                          <w:spacing w:before="45" w:after="0" w:line="300" w:lineRule="exact"/>
                          <w:ind w:left="0" w:right="0" w:firstLine="175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93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ci b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he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42"/>
                            <w:sz w:val="20"/>
                            <w:szCs w:val="20"/>
                          </w:rPr>
                          <w:t>m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eprav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40"/>
                            <w:sz w:val="20"/>
                            <w:szCs w:val="20"/>
                          </w:rPr>
                          <w:t>y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41"/>
                            <w:sz w:val="20"/>
                            <w:szCs w:val="20"/>
                          </w:rPr>
                          <w:t>–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RIZ1	</w:t>
                        </w:r>
                        <w:r>
                          <w:rPr sz="16" baseline="1" dirty="0">
                            <w:jc w:val="left"/>
                            <w:rFonts w:ascii="Corbel" w:hAnsi="Corbel" w:cs="Corbel"/>
                            <w:color w:val="000000"/>
                            <w:position w:val="1"/>
                            <w:sz w:val="16"/>
                            <w:szCs w:val="16"/>
                          </w:rPr>
                          <w:t>*)	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200 000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Poznámky: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0"/>
                          <w:jc w:val="both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Odchyln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6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od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7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l.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6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7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l.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6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78"/>
                            <w:sz w:val="20"/>
                            <w:szCs w:val="20"/>
                          </w:rPr>
                          <w:t>3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odst.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9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1)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6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písm.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d)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5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ZPP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6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P-695/14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6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se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7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ní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6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vztahuje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9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i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6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na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škody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vzniklé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6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d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ů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sledku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nakládky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1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i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1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vykládky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1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né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29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ci.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28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Nakládkou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28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se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0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rozumí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29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manipulace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1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0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nou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1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cí,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28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která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2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je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28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provád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na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1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míst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 jejího dosavadního uložení za ú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elem jejího naložení na vozidlo v okamžiku, který bezprost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edn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 p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edchází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její p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eprav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. Vykládkou se rozumí manipulace s pojišt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nou v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cí p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i jejím ukládání na místo ur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ení v okamžiku,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který bezprost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edn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 následuje po provedení její p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epravy.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1272794</wp:posOffset>
            </wp:positionH>
            <wp:positionV relativeFrom="paragraph">
              <wp:posOffset>41525</wp:posOffset>
            </wp:positionV>
            <wp:extent cx="2428713" cy="396240"/>
            <wp:effectExtent l="0" t="0" r="0" b="0"/>
            <wp:wrapNone/>
            <wp:docPr id="946" name="Freeform 9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272794" y="4475731"/>
                      <a:ext cx="2314413" cy="2819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edm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 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44"/>
                            <w:sz w:val="20"/>
                            <w:szCs w:val="20"/>
                          </w:rPr>
                          <w:t>v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rizikové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690"/>
                          </w:tabs>
                          <w:spacing w:before="0" w:after="0" w:line="240" w:lineRule="auto"/>
                          <w:ind w:left="0" w:right="0" w:firstLine="6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skupin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(RIZ)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1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ast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3588130</wp:posOffset>
            </wp:positionH>
            <wp:positionV relativeFrom="paragraph">
              <wp:posOffset>41525</wp:posOffset>
            </wp:positionV>
            <wp:extent cx="1657991" cy="318516"/>
            <wp:effectExtent l="0" t="0" r="0" b="0"/>
            <wp:wrapNone/>
            <wp:docPr id="947" name="Freeform 94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88130" y="4475731"/>
                      <a:ext cx="1543691" cy="2042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</w:rPr>
                          <w:t>5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</w:rPr>
                          <w:t>)</w:t>
                        </w:r>
                        <w:r>
                          <w:rPr sz="20" baseline="-1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-1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pacing w:val="300"/>
                            <w:position w:val="-1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2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2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2"/>
                            <w:sz w:val="20"/>
                            <w:szCs w:val="20"/>
                          </w:rPr>
                          <w:t>ní se sjednává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4277233</wp:posOffset>
            </wp:positionH>
            <wp:positionV relativeFrom="paragraph">
              <wp:posOffset>165847</wp:posOffset>
            </wp:positionV>
            <wp:extent cx="689353" cy="271917"/>
            <wp:effectExtent l="0" t="0" r="0" b="0"/>
            <wp:wrapNone/>
            <wp:docPr id="948" name="Freeform 9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277233" y="4600053"/>
                      <a:ext cx="575053" cy="157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na 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6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24385</wp:posOffset>
            </wp:positionV>
            <wp:extent cx="6096" cy="6095"/>
            <wp:effectExtent l="0" t="0" r="0" b="0"/>
            <wp:wrapNone/>
            <wp:docPr id="949" name="Freeform 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24385</wp:posOffset>
            </wp:positionV>
            <wp:extent cx="6096" cy="6095"/>
            <wp:effectExtent l="0" t="0" r="0" b="0"/>
            <wp:wrapNone/>
            <wp:docPr id="950" name="Freeform 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2896235</wp:posOffset>
            </wp:positionH>
            <wp:positionV relativeFrom="paragraph">
              <wp:posOffset>24385</wp:posOffset>
            </wp:positionV>
            <wp:extent cx="6095" cy="6095"/>
            <wp:effectExtent l="0" t="0" r="0" b="0"/>
            <wp:wrapNone/>
            <wp:docPr id="951" name="Freeform 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3885310</wp:posOffset>
            </wp:positionH>
            <wp:positionV relativeFrom="paragraph">
              <wp:posOffset>24385</wp:posOffset>
            </wp:positionV>
            <wp:extent cx="6097" cy="6095"/>
            <wp:effectExtent l="0" t="0" r="0" b="0"/>
            <wp:wrapNone/>
            <wp:docPr id="952" name="Freeform 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1" locked="0" layoutInCell="1" allowOverlap="1">
            <wp:simplePos x="0" y="0"/>
            <wp:positionH relativeFrom="page">
              <wp:posOffset>5235828</wp:posOffset>
            </wp:positionH>
            <wp:positionV relativeFrom="paragraph">
              <wp:posOffset>24385</wp:posOffset>
            </wp:positionV>
            <wp:extent cx="6097" cy="6095"/>
            <wp:effectExtent l="0" t="0" r="0" b="0"/>
            <wp:wrapNone/>
            <wp:docPr id="953" name="Freeform 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24385</wp:posOffset>
            </wp:positionV>
            <wp:extent cx="6096" cy="6095"/>
            <wp:effectExtent l="0" t="0" r="0" b="0"/>
            <wp:wrapNone/>
            <wp:docPr id="954" name="Freeform 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6" behindDoc="0" locked="0" layoutInCell="1" allowOverlap="1">
            <wp:simplePos x="0" y="0"/>
            <wp:positionH relativeFrom="page">
              <wp:posOffset>3228139</wp:posOffset>
            </wp:positionH>
            <wp:positionV relativeFrom="paragraph">
              <wp:posOffset>85722</wp:posOffset>
            </wp:positionV>
            <wp:extent cx="355374" cy="126493"/>
            <wp:effectExtent l="0" t="0" r="0" b="0"/>
            <wp:wrapNone/>
            <wp:docPr id="955" name="Freeform 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5374" cy="126493"/>
                    </a:xfrm>
                    <a:custGeom>
                      <a:rect l="l" t="t" r="r" b="b"/>
                      <a:pathLst>
                        <a:path w="355374" h="126493">
                          <a:moveTo>
                            <a:pt x="0" y="126493"/>
                          </a:moveTo>
                          <a:lnTo>
                            <a:pt x="355374" y="126493"/>
                          </a:lnTo>
                          <a:lnTo>
                            <a:pt x="35537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0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68580</wp:posOffset>
            </wp:positionV>
            <wp:extent cx="6096" cy="6095"/>
            <wp:effectExtent l="0" t="0" r="0" b="0"/>
            <wp:wrapNone/>
            <wp:docPr id="956" name="Freeform 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68580</wp:posOffset>
            </wp:positionV>
            <wp:extent cx="6096" cy="6095"/>
            <wp:effectExtent l="0" t="0" r="0" b="0"/>
            <wp:wrapNone/>
            <wp:docPr id="957" name="Freeform 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1" locked="0" layoutInCell="1" allowOverlap="1">
            <wp:simplePos x="0" y="0"/>
            <wp:positionH relativeFrom="page">
              <wp:posOffset>2896235</wp:posOffset>
            </wp:positionH>
            <wp:positionV relativeFrom="paragraph">
              <wp:posOffset>68580</wp:posOffset>
            </wp:positionV>
            <wp:extent cx="6095" cy="6095"/>
            <wp:effectExtent l="0" t="0" r="0" b="0"/>
            <wp:wrapNone/>
            <wp:docPr id="958" name="Freeform 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3885310</wp:posOffset>
            </wp:positionH>
            <wp:positionV relativeFrom="paragraph">
              <wp:posOffset>68580</wp:posOffset>
            </wp:positionV>
            <wp:extent cx="6097" cy="6095"/>
            <wp:effectExtent l="0" t="0" r="0" b="0"/>
            <wp:wrapNone/>
            <wp:docPr id="959" name="Freeform 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5235828</wp:posOffset>
            </wp:positionH>
            <wp:positionV relativeFrom="paragraph">
              <wp:posOffset>68580</wp:posOffset>
            </wp:positionV>
            <wp:extent cx="6097" cy="6095"/>
            <wp:effectExtent l="0" t="0" r="0" b="0"/>
            <wp:wrapNone/>
            <wp:docPr id="960" name="Freeform 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68580</wp:posOffset>
            </wp:positionV>
            <wp:extent cx="6096" cy="6095"/>
            <wp:effectExtent l="0" t="0" r="0" b="0"/>
            <wp:wrapNone/>
            <wp:docPr id="961" name="Freeform 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2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141986</wp:posOffset>
            </wp:positionV>
            <wp:extent cx="6096" cy="6095"/>
            <wp:effectExtent l="0" t="0" r="0" b="0"/>
            <wp:wrapNone/>
            <wp:docPr id="962" name="Freeform 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141986</wp:posOffset>
            </wp:positionV>
            <wp:extent cx="6096" cy="6095"/>
            <wp:effectExtent l="0" t="0" r="0" b="0"/>
            <wp:wrapNone/>
            <wp:docPr id="963" name="Freeform 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73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64" name="Freeform 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65" name="Freeform 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8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66" name="Freeform 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67" name="Freeform 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2.9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odpov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dnosti za újmu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sjednává v rozsahu a za podmínek uvedených v následující 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2.9.1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odpov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dnosti za újmu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7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-254</wp:posOffset>
            </wp:positionV>
            <wp:extent cx="6096" cy="6096"/>
            <wp:effectExtent l="0" t="0" r="0" b="0"/>
            <wp:wrapNone/>
            <wp:docPr id="968" name="Freeform 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-254</wp:posOffset>
            </wp:positionV>
            <wp:extent cx="6096" cy="6096"/>
            <wp:effectExtent l="0" t="0" r="0" b="0"/>
            <wp:wrapNone/>
            <wp:docPr id="969" name="Freeform 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-254</wp:posOffset>
            </wp:positionV>
            <wp:extent cx="6096" cy="6096"/>
            <wp:effectExtent l="0" t="0" r="0" b="0"/>
            <wp:wrapNone/>
            <wp:docPr id="970" name="Freeform 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-254</wp:posOffset>
            </wp:positionV>
            <wp:extent cx="6096" cy="6096"/>
            <wp:effectExtent l="0" t="0" r="0" b="0"/>
            <wp:wrapNone/>
            <wp:docPr id="971" name="Freeform 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2268"/>
        <w:gridCol w:w="1588"/>
        <w:gridCol w:w="1702"/>
        <w:gridCol w:w="1557"/>
        <w:gridCol w:w="1675"/>
      </w:tblGrid>
      <w:tr>
        <w:trPr>
          <w:trHeight w:val="467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6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P-600/14 a doložkam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9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DOB101, DODP102, DODP103, DODP105, DODP109,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8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20, DODP123, DODP127, 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ODP130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4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2" w:after="0" w:line="240" w:lineRule="auto"/>
              <w:ind w:left="0" w:right="0" w:firstLine="175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432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Rozsah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</w:tcPr>
          <w:p/>
        </w:tc>
        <w:tc>
          <w:tcPr>
            <w:tcW w:w="1702" w:type="dxa"/>
          </w:tcPr>
          <w:p/>
        </w:tc>
        <w:tc>
          <w:tcPr>
            <w:tcW w:w="1557" w:type="dxa"/>
          </w:tcPr>
          <w:p/>
        </w:tc>
        <w:tc>
          <w:tcPr>
            <w:tcW w:w="1675" w:type="dxa"/>
          </w:tcPr>
          <w:p/>
        </w:tc>
      </w:tr>
      <w:tr>
        <w:trPr>
          <w:trHeight w:val="721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15" w:right="11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obecné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odpov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dnosti za újm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u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11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odpov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dnosti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381" w:right="160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235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547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0" w:right="0" w:firstLine="19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1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139954</wp:posOffset>
            </wp:positionV>
            <wp:extent cx="6096" cy="6096"/>
            <wp:effectExtent l="0" t="0" r="0" b="0"/>
            <wp:wrapNone/>
            <wp:docPr id="972" name="Freeform 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139954</wp:posOffset>
            </wp:positionV>
            <wp:extent cx="6096" cy="6096"/>
            <wp:effectExtent l="0" t="0" r="0" b="0"/>
            <wp:wrapNone/>
            <wp:docPr id="973" name="Freeform 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2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139954</wp:posOffset>
            </wp:positionV>
            <wp:extent cx="6095" cy="6096"/>
            <wp:effectExtent l="0" t="0" r="0" b="0"/>
            <wp:wrapNone/>
            <wp:docPr id="974" name="Freeform 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4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139954</wp:posOffset>
            </wp:positionV>
            <wp:extent cx="6096" cy="6096"/>
            <wp:effectExtent l="0" t="0" r="0" b="0"/>
            <wp:wrapNone/>
            <wp:docPr id="975" name="Freeform 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6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139954</wp:posOffset>
            </wp:positionV>
            <wp:extent cx="6095" cy="6096"/>
            <wp:effectExtent l="0" t="0" r="0" b="0"/>
            <wp:wrapNone/>
            <wp:docPr id="976" name="Freeform 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8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139954</wp:posOffset>
            </wp:positionV>
            <wp:extent cx="6095" cy="6096"/>
            <wp:effectExtent l="0" t="0" r="0" b="0"/>
            <wp:wrapNone/>
            <wp:docPr id="977" name="Freeform 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139954</wp:posOffset>
            </wp:positionV>
            <wp:extent cx="6096" cy="6096"/>
            <wp:effectExtent l="0" t="0" r="0" b="0"/>
            <wp:wrapNone/>
            <wp:docPr id="978" name="Freeform 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2824607</wp:posOffset>
            </wp:positionH>
            <wp:positionV relativeFrom="paragraph">
              <wp:posOffset>173860</wp:posOffset>
            </wp:positionV>
            <wp:extent cx="696288" cy="550163"/>
            <wp:effectExtent l="0" t="0" r="0" b="0"/>
            <wp:wrapNone/>
            <wp:docPr id="979" name="Freeform 97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824607" y="8798430"/>
                      <a:ext cx="581988" cy="435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23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Limit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pojistného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pln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6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3868546</wp:posOffset>
            </wp:positionH>
            <wp:positionV relativeFrom="paragraph">
              <wp:posOffset>173860</wp:posOffset>
            </wp:positionV>
            <wp:extent cx="696289" cy="550163"/>
            <wp:effectExtent l="0" t="0" r="0" b="0"/>
            <wp:wrapNone/>
            <wp:docPr id="980" name="Freeform 98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8546" y="8798430"/>
                      <a:ext cx="581989" cy="435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93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Sublimit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pojistného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pln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7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3868546</wp:posOffset>
            </wp:positionH>
            <wp:positionV relativeFrom="paragraph">
              <wp:posOffset>-1400</wp:posOffset>
            </wp:positionV>
            <wp:extent cx="696289" cy="550163"/>
            <wp:effectExtent l="0" t="0" r="0" b="0"/>
            <wp:wrapNone/>
            <wp:docPr id="981" name="Freeform 98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8546" y="8798430"/>
                      <a:ext cx="581989" cy="435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93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Sublimit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pojistného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pln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7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4781677</wp:posOffset>
            </wp:positionH>
            <wp:positionV relativeFrom="paragraph">
              <wp:posOffset>74800</wp:posOffset>
            </wp:positionV>
            <wp:extent cx="2006769" cy="396239"/>
            <wp:effectExtent l="0" t="0" r="0" b="0"/>
            <wp:wrapNone/>
            <wp:docPr id="982" name="Freeform 98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81677" y="8874630"/>
                      <a:ext cx="1892469" cy="281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2" w:lineRule="exact"/>
                          <w:ind w:left="1894" w:right="0" w:hanging="1894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pacing w:val="255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Územní platnost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5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86615</wp:posOffset>
            </wp:positionV>
            <wp:extent cx="6096" cy="6095"/>
            <wp:effectExtent l="0" t="0" r="0" b="0"/>
            <wp:wrapNone/>
            <wp:docPr id="983" name="Freeform 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86615</wp:posOffset>
            </wp:positionV>
            <wp:extent cx="6096" cy="6095"/>
            <wp:effectExtent l="0" t="0" r="0" b="0"/>
            <wp:wrapNone/>
            <wp:docPr id="984" name="Freeform 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2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86615</wp:posOffset>
            </wp:positionV>
            <wp:extent cx="6095" cy="6095"/>
            <wp:effectExtent l="0" t="0" r="0" b="0"/>
            <wp:wrapNone/>
            <wp:docPr id="985" name="Freeform 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4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86615</wp:posOffset>
            </wp:positionV>
            <wp:extent cx="6096" cy="6095"/>
            <wp:effectExtent l="0" t="0" r="0" b="0"/>
            <wp:wrapNone/>
            <wp:docPr id="986" name="Freeform 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6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86615</wp:posOffset>
            </wp:positionV>
            <wp:extent cx="6095" cy="6095"/>
            <wp:effectExtent l="0" t="0" r="0" b="0"/>
            <wp:wrapNone/>
            <wp:docPr id="987" name="Freeform 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8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86615</wp:posOffset>
            </wp:positionV>
            <wp:extent cx="6095" cy="6095"/>
            <wp:effectExtent l="0" t="0" r="0" b="0"/>
            <wp:wrapNone/>
            <wp:docPr id="988" name="Freeform 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86615</wp:posOffset>
            </wp:positionV>
            <wp:extent cx="6096" cy="6095"/>
            <wp:effectExtent l="0" t="0" r="0" b="0"/>
            <wp:wrapNone/>
            <wp:docPr id="989" name="Freeform 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8" behindDoc="0" locked="0" layoutInCell="1" allowOverlap="1">
            <wp:simplePos x="0" y="0"/>
            <wp:positionH relativeFrom="page">
              <wp:posOffset>2791543</wp:posOffset>
            </wp:positionH>
            <wp:positionV relativeFrom="paragraph">
              <wp:posOffset>99184</wp:posOffset>
            </wp:positionV>
            <wp:extent cx="637460" cy="149705"/>
            <wp:effectExtent l="0" t="0" r="0" b="0"/>
            <wp:wrapNone/>
            <wp:docPr id="990" name="Freeform 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7460" cy="149705"/>
                    </a:xfrm>
                    <a:custGeom>
                      <a:rect l="l" t="t" r="r" b="b"/>
                      <a:pathLst>
                        <a:path w="637460" h="149705">
                          <a:moveTo>
                            <a:pt x="0" y="149705"/>
                          </a:moveTo>
                          <a:lnTo>
                            <a:pt x="637460" y="149705"/>
                          </a:lnTo>
                          <a:lnTo>
                            <a:pt x="63746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7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-6349</wp:posOffset>
            </wp:positionV>
            <wp:extent cx="6096" cy="6096"/>
            <wp:effectExtent l="0" t="0" r="0" b="0"/>
            <wp:wrapNone/>
            <wp:docPr id="991" name="Freeform 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-6349</wp:posOffset>
            </wp:positionV>
            <wp:extent cx="6096" cy="6096"/>
            <wp:effectExtent l="0" t="0" r="0" b="0"/>
            <wp:wrapNone/>
            <wp:docPr id="992" name="Freeform 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-6349</wp:posOffset>
            </wp:positionV>
            <wp:extent cx="6096" cy="6096"/>
            <wp:effectExtent l="0" t="0" r="0" b="0"/>
            <wp:wrapNone/>
            <wp:docPr id="993" name="Freeform 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-6349</wp:posOffset>
            </wp:positionV>
            <wp:extent cx="6095" cy="6096"/>
            <wp:effectExtent l="0" t="0" r="0" b="0"/>
            <wp:wrapNone/>
            <wp:docPr id="994" name="Freeform 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2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-6349</wp:posOffset>
            </wp:positionV>
            <wp:extent cx="6096" cy="6096"/>
            <wp:effectExtent l="0" t="0" r="0" b="0"/>
            <wp:wrapNone/>
            <wp:docPr id="995" name="Freeform 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5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-6349</wp:posOffset>
            </wp:positionV>
            <wp:extent cx="6095" cy="6096"/>
            <wp:effectExtent l="0" t="0" r="0" b="0"/>
            <wp:wrapNone/>
            <wp:docPr id="996" name="Freeform 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8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-6349</wp:posOffset>
            </wp:positionV>
            <wp:extent cx="6095" cy="6096"/>
            <wp:effectExtent l="0" t="0" r="0" b="0"/>
            <wp:wrapNone/>
            <wp:docPr id="997" name="Freeform 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2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-6349</wp:posOffset>
            </wp:positionV>
            <wp:extent cx="6096" cy="6096"/>
            <wp:effectExtent l="0" t="0" r="0" b="0"/>
            <wp:wrapNone/>
            <wp:docPr id="998" name="Freeform 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1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-6349</wp:posOffset>
            </wp:positionV>
            <wp:extent cx="6096" cy="6096"/>
            <wp:effectExtent l="0" t="0" r="0" b="0"/>
            <wp:wrapNone/>
            <wp:docPr id="999" name="Freeform 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6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000" name="Freeform 1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001" name="Freeform 1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002" name="Freeform 1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-127</wp:posOffset>
            </wp:positionV>
            <wp:extent cx="6095" cy="6096"/>
            <wp:effectExtent l="0" t="0" r="0" b="0"/>
            <wp:wrapNone/>
            <wp:docPr id="1003" name="Freeform 1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004" name="Freeform 1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-127</wp:posOffset>
            </wp:positionV>
            <wp:extent cx="6095" cy="6096"/>
            <wp:effectExtent l="0" t="0" r="0" b="0"/>
            <wp:wrapNone/>
            <wp:docPr id="1005" name="Freeform 1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-127</wp:posOffset>
            </wp:positionV>
            <wp:extent cx="6095" cy="6096"/>
            <wp:effectExtent l="0" t="0" r="0" b="0"/>
            <wp:wrapNone/>
            <wp:docPr id="1006" name="Freeform 1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007" name="Freeform 1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008" name="Freeform 1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2268"/>
        <w:gridCol w:w="1588"/>
        <w:gridCol w:w="458"/>
        <w:gridCol w:w="1243"/>
        <w:gridCol w:w="1042"/>
        <w:gridCol w:w="159"/>
        <w:gridCol w:w="355"/>
        <w:gridCol w:w="1675"/>
      </w:tblGrid>
      <w:tr>
        <w:trPr>
          <w:trHeight w:val="959"/>
        </w:trPr>
        <w:tc>
          <w:tcPr>
            <w:tcW w:w="708" w:type="dxa"/>
          </w:tcPr>
          <w:p/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4" w:lineRule="exact"/>
              <w:ind w:left="115" w:right="173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 újmu zp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sobenou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vadou výrobku a vadou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práce po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edán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</w:tcPr>
          <w:p/>
        </w:tc>
        <w:tc>
          <w:tcPr>
            <w:tcW w:w="1702" w:type="dxa"/>
            <w:gridSpan w:val="2"/>
          </w:tcPr>
          <w:p/>
        </w:tc>
        <w:tc>
          <w:tcPr>
            <w:tcW w:w="1557" w:type="dxa"/>
            <w:gridSpan w:val="3"/>
          </w:tcPr>
          <w:p/>
        </w:tc>
        <w:tc>
          <w:tcPr>
            <w:tcW w:w="1675" w:type="dxa"/>
          </w:tcPr>
          <w:p/>
        </w:tc>
      </w:tr>
      <w:tr>
        <w:trPr>
          <w:trHeight w:val="405"/>
        </w:trPr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2" w:lineRule="exact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2" w:lineRule="exact"/>
              <w:ind w:left="115" w:right="138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odpov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dnosti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 újmu zp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sobenou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4" w:lineRule="exact"/>
              <w:ind w:left="115" w:right="246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2" w:after="0" w:line="242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58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1243" w:type="dxa"/>
            <w:tcBorders>
              <w:left w:val="nil"/>
              <w:bottom w:val="nil"/>
            </w:tcBorders>
          </w:tcPr>
          <w:p/>
        </w:tc>
        <w:tc>
          <w:tcPr>
            <w:tcW w:w="1201" w:type="dxa"/>
            <w:gridSpan w:val="2"/>
            <w:tcBorders>
              <w:bottom w:val="nil"/>
              <w:right w:val="nil"/>
            </w:tcBorders>
          </w:tcPr>
          <w:p/>
        </w:tc>
        <w:tc>
          <w:tcPr>
            <w:tcW w:w="355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67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0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9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8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58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7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361"/>
        </w:trPr>
        <w:tc>
          <w:tcPr>
            <w:tcW w:w="708" w:type="dxa"/>
            <w:vMerge/>
            <w:tcBorders>
              <w:top w:val="nil"/>
            </w:tcBorders>
          </w:tcPr>
          <w:p/>
        </w:tc>
        <w:tc>
          <w:tcPr>
            <w:tcW w:w="2268" w:type="dxa"/>
            <w:vMerge/>
            <w:tcBorders>
              <w:top w:val="nil"/>
            </w:tcBorders>
          </w:tcPr>
          <w:p/>
        </w:tc>
        <w:tc>
          <w:tcPr>
            <w:tcW w:w="1588" w:type="dxa"/>
            <w:vMerge/>
            <w:tcBorders>
              <w:top w:val="nil"/>
            </w:tcBorders>
          </w:tcPr>
          <w:p/>
        </w:tc>
        <w:tc>
          <w:tcPr>
            <w:tcW w:w="458" w:type="dxa"/>
            <w:vMerge/>
            <w:tcBorders>
              <w:top w:val="nil"/>
              <w:right w:val="nil"/>
            </w:tcBorders>
          </w:tcPr>
          <w:p/>
        </w:tc>
        <w:tc>
          <w:tcPr>
            <w:tcW w:w="1243" w:type="dxa"/>
            <w:tcBorders>
              <w:top w:val="nil"/>
              <w:left w:val="nil"/>
            </w:tcBorders>
          </w:tcPr>
          <w:p/>
        </w:tc>
        <w:tc>
          <w:tcPr>
            <w:tcW w:w="1201" w:type="dxa"/>
            <w:gridSpan w:val="2"/>
            <w:tcBorders>
              <w:top w:val="nil"/>
              <w:right w:val="nil"/>
            </w:tcBorders>
          </w:tcPr>
          <w:p/>
        </w:tc>
        <w:tc>
          <w:tcPr>
            <w:tcW w:w="355" w:type="dxa"/>
            <w:vMerge/>
            <w:tcBorders>
              <w:top w:val="nil"/>
              <w:left w:val="nil"/>
            </w:tcBorders>
          </w:tcPr>
          <w:p/>
        </w:tc>
        <w:tc>
          <w:tcPr>
            <w:tcW w:w="1675" w:type="dxa"/>
            <w:vMerge/>
            <w:tcBorders>
              <w:top w:val="nil"/>
            </w:tcBorders>
          </w:tcPr>
          <w:p/>
        </w:tc>
      </w:tr>
      <w:tr>
        <w:trPr>
          <w:trHeight w:val="405"/>
        </w:trPr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15" w:right="42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Náklady zdravotní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ť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ovny a regresy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4" w:lineRule="exact"/>
              <w:ind w:left="115" w:right="283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dávek nemocenského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1" w:after="0" w:line="242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58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1243" w:type="dxa"/>
            <w:tcBorders>
              <w:left w:val="nil"/>
              <w:bottom w:val="nil"/>
            </w:tcBorders>
          </w:tcPr>
          <w:p/>
        </w:tc>
        <w:tc>
          <w:tcPr>
            <w:tcW w:w="1042" w:type="dxa"/>
            <w:tcBorders>
              <w:bottom w:val="nil"/>
              <w:right w:val="nil"/>
            </w:tcBorders>
          </w:tcPr>
          <w:p/>
        </w:tc>
        <w:tc>
          <w:tcPr>
            <w:tcW w:w="515" w:type="dxa"/>
            <w:gridSpan w:val="2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67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0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9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8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58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7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361"/>
        </w:trPr>
        <w:tc>
          <w:tcPr>
            <w:tcW w:w="708" w:type="dxa"/>
            <w:vMerge/>
            <w:tcBorders>
              <w:top w:val="nil"/>
            </w:tcBorders>
          </w:tcPr>
          <w:p/>
        </w:tc>
        <w:tc>
          <w:tcPr>
            <w:tcW w:w="2268" w:type="dxa"/>
            <w:vMerge/>
            <w:tcBorders>
              <w:top w:val="nil"/>
            </w:tcBorders>
          </w:tcPr>
          <w:p/>
        </w:tc>
        <w:tc>
          <w:tcPr>
            <w:tcW w:w="1588" w:type="dxa"/>
            <w:vMerge/>
            <w:tcBorders>
              <w:top w:val="nil"/>
            </w:tcBorders>
          </w:tcPr>
          <w:p/>
        </w:tc>
        <w:tc>
          <w:tcPr>
            <w:tcW w:w="458" w:type="dxa"/>
            <w:vMerge/>
            <w:tcBorders>
              <w:top w:val="nil"/>
              <w:right w:val="nil"/>
            </w:tcBorders>
          </w:tcPr>
          <w:p/>
        </w:tc>
        <w:tc>
          <w:tcPr>
            <w:tcW w:w="1243" w:type="dxa"/>
            <w:tcBorders>
              <w:top w:val="nil"/>
              <w:left w:val="nil"/>
            </w:tcBorders>
          </w:tcPr>
          <w:p/>
        </w:tc>
        <w:tc>
          <w:tcPr>
            <w:tcW w:w="1042" w:type="dxa"/>
            <w:tcBorders>
              <w:top w:val="nil"/>
              <w:right w:val="nil"/>
            </w:tcBorders>
          </w:tcPr>
          <w:p/>
        </w:tc>
        <w:tc>
          <w:tcPr>
            <w:tcW w:w="515" w:type="dxa"/>
            <w:gridSpan w:val="2"/>
            <w:vMerge/>
            <w:tcBorders>
              <w:top w:val="nil"/>
              <w:left w:val="nil"/>
            </w:tcBorders>
          </w:tcPr>
          <w:p/>
        </w:tc>
        <w:tc>
          <w:tcPr>
            <w:tcW w:w="1675" w:type="dxa"/>
            <w:vMerge/>
            <w:tcBorders>
              <w:top w:val="nil"/>
            </w:tcBorders>
          </w:tcPr>
          <w:p/>
        </w:tc>
      </w:tr>
      <w:tr>
        <w:trPr>
          <w:trHeight w:val="285"/>
        </w:trPr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2" w:after="0" w:line="242" w:lineRule="exact"/>
              <w:ind w:left="95" w:right="4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Provoz pracovních stroj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 DODP109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58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1243" w:type="dxa"/>
            <w:tcBorders>
              <w:left w:val="nil"/>
              <w:bottom w:val="nil"/>
            </w:tcBorders>
          </w:tcPr>
          <w:p/>
        </w:tc>
        <w:tc>
          <w:tcPr>
            <w:tcW w:w="1201" w:type="dxa"/>
            <w:gridSpan w:val="2"/>
            <w:tcBorders>
              <w:bottom w:val="nil"/>
              <w:right w:val="nil"/>
            </w:tcBorders>
          </w:tcPr>
          <w:p/>
        </w:tc>
        <w:tc>
          <w:tcPr>
            <w:tcW w:w="355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67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9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8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58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7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6"/>
        </w:trPr>
        <w:tc>
          <w:tcPr>
            <w:tcW w:w="708" w:type="dxa"/>
            <w:vMerge/>
            <w:tcBorders>
              <w:top w:val="nil"/>
            </w:tcBorders>
          </w:tcPr>
          <w:p/>
        </w:tc>
        <w:tc>
          <w:tcPr>
            <w:tcW w:w="2268" w:type="dxa"/>
            <w:vMerge/>
            <w:tcBorders>
              <w:top w:val="nil"/>
            </w:tcBorders>
          </w:tcPr>
          <w:p/>
        </w:tc>
        <w:tc>
          <w:tcPr>
            <w:tcW w:w="1588" w:type="dxa"/>
            <w:vMerge/>
            <w:tcBorders>
              <w:top w:val="nil"/>
            </w:tcBorders>
          </w:tcPr>
          <w:p/>
        </w:tc>
        <w:tc>
          <w:tcPr>
            <w:tcW w:w="458" w:type="dxa"/>
            <w:vMerge/>
            <w:tcBorders>
              <w:top w:val="nil"/>
              <w:right w:val="nil"/>
            </w:tcBorders>
          </w:tcPr>
          <w:p/>
        </w:tc>
        <w:tc>
          <w:tcPr>
            <w:tcW w:w="1243" w:type="dxa"/>
            <w:tcBorders>
              <w:top w:val="nil"/>
              <w:left w:val="nil"/>
            </w:tcBorders>
          </w:tcPr>
          <w:p/>
        </w:tc>
        <w:tc>
          <w:tcPr>
            <w:tcW w:w="1201" w:type="dxa"/>
            <w:gridSpan w:val="2"/>
            <w:tcBorders>
              <w:top w:val="nil"/>
              <w:right w:val="nil"/>
            </w:tcBorders>
          </w:tcPr>
          <w:p/>
        </w:tc>
        <w:tc>
          <w:tcPr>
            <w:tcW w:w="355" w:type="dxa"/>
            <w:vMerge/>
            <w:tcBorders>
              <w:top w:val="nil"/>
              <w:left w:val="nil"/>
            </w:tcBorders>
          </w:tcPr>
          <w:p/>
        </w:tc>
        <w:tc>
          <w:tcPr>
            <w:tcW w:w="1675" w:type="dxa"/>
            <w:vMerge/>
            <w:tcBorders>
              <w:top w:val="nil"/>
            </w:tcBorders>
          </w:tcPr>
          <w:p/>
        </w:tc>
      </w:tr>
      <w:tr>
        <w:trPr>
          <w:trHeight w:val="652"/>
        </w:trPr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290" w:right="0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15" w:right="13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Odpov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dnost obchodní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korporace za újmu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4" w:lineRule="exact"/>
              <w:ind w:left="115" w:right="203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len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 svých orgán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souvislosti s výkonem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jejich funkc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5" w:after="0" w:line="244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58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1243" w:type="dxa"/>
            <w:tcBorders>
              <w:left w:val="nil"/>
              <w:bottom w:val="nil"/>
            </w:tcBorders>
          </w:tcPr>
          <w:p/>
        </w:tc>
        <w:tc>
          <w:tcPr>
            <w:tcW w:w="1201" w:type="dxa"/>
            <w:gridSpan w:val="2"/>
            <w:tcBorders>
              <w:bottom w:val="nil"/>
              <w:right w:val="nil"/>
            </w:tcBorders>
          </w:tcPr>
          <w:p/>
        </w:tc>
        <w:tc>
          <w:tcPr>
            <w:tcW w:w="355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67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7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9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8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58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7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604"/>
        </w:trPr>
        <w:tc>
          <w:tcPr>
            <w:tcW w:w="708" w:type="dxa"/>
            <w:vMerge/>
            <w:tcBorders>
              <w:top w:val="nil"/>
            </w:tcBorders>
          </w:tcPr>
          <w:p/>
        </w:tc>
        <w:tc>
          <w:tcPr>
            <w:tcW w:w="2268" w:type="dxa"/>
            <w:vMerge/>
            <w:tcBorders>
              <w:top w:val="nil"/>
            </w:tcBorders>
          </w:tcPr>
          <w:p/>
        </w:tc>
        <w:tc>
          <w:tcPr>
            <w:tcW w:w="1588" w:type="dxa"/>
            <w:vMerge/>
            <w:tcBorders>
              <w:top w:val="nil"/>
            </w:tcBorders>
          </w:tcPr>
          <w:p/>
        </w:tc>
        <w:tc>
          <w:tcPr>
            <w:tcW w:w="458" w:type="dxa"/>
            <w:vMerge/>
            <w:tcBorders>
              <w:top w:val="nil"/>
              <w:right w:val="nil"/>
            </w:tcBorders>
          </w:tcPr>
          <w:p/>
        </w:tc>
        <w:tc>
          <w:tcPr>
            <w:tcW w:w="1243" w:type="dxa"/>
            <w:tcBorders>
              <w:top w:val="nil"/>
              <w:left w:val="nil"/>
            </w:tcBorders>
          </w:tcPr>
          <w:p/>
        </w:tc>
        <w:tc>
          <w:tcPr>
            <w:tcW w:w="1201" w:type="dxa"/>
            <w:gridSpan w:val="2"/>
            <w:tcBorders>
              <w:top w:val="nil"/>
              <w:right w:val="nil"/>
            </w:tcBorders>
          </w:tcPr>
          <w:p/>
        </w:tc>
        <w:tc>
          <w:tcPr>
            <w:tcW w:w="355" w:type="dxa"/>
            <w:vMerge/>
            <w:tcBorders>
              <w:top w:val="nil"/>
              <w:left w:val="nil"/>
            </w:tcBorders>
          </w:tcPr>
          <w:p/>
        </w:tc>
        <w:tc>
          <w:tcPr>
            <w:tcW w:w="1675" w:type="dxa"/>
            <w:vMerge/>
            <w:tcBorders>
              <w:top w:val="nil"/>
            </w:tcBorders>
          </w:tcPr>
          <w:p/>
        </w:tc>
      </w:tr>
      <w:tr>
        <w:trPr>
          <w:trHeight w:val="283"/>
        </w:trPr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290" w:right="0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115" w:right="6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Poskytování služby pé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 dít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v 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tské skupin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 DODP123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2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58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1243" w:type="dxa"/>
            <w:tcBorders>
              <w:left w:val="nil"/>
              <w:bottom w:val="nil"/>
            </w:tcBorders>
          </w:tcPr>
          <w:p/>
        </w:tc>
        <w:tc>
          <w:tcPr>
            <w:tcW w:w="1042" w:type="dxa"/>
            <w:tcBorders>
              <w:bottom w:val="nil"/>
              <w:right w:val="nil"/>
            </w:tcBorders>
          </w:tcPr>
          <w:p/>
        </w:tc>
        <w:tc>
          <w:tcPr>
            <w:tcW w:w="515" w:type="dxa"/>
            <w:gridSpan w:val="2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67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8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9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8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58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7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9"/>
        </w:trPr>
        <w:tc>
          <w:tcPr>
            <w:tcW w:w="708" w:type="dxa"/>
            <w:vMerge/>
            <w:tcBorders>
              <w:top w:val="nil"/>
            </w:tcBorders>
          </w:tcPr>
          <w:p/>
        </w:tc>
        <w:tc>
          <w:tcPr>
            <w:tcW w:w="2268" w:type="dxa"/>
            <w:vMerge/>
            <w:tcBorders>
              <w:top w:val="nil"/>
            </w:tcBorders>
          </w:tcPr>
          <w:p/>
        </w:tc>
        <w:tc>
          <w:tcPr>
            <w:tcW w:w="1588" w:type="dxa"/>
            <w:vMerge/>
            <w:tcBorders>
              <w:top w:val="nil"/>
            </w:tcBorders>
          </w:tcPr>
          <w:p/>
        </w:tc>
        <w:tc>
          <w:tcPr>
            <w:tcW w:w="458" w:type="dxa"/>
            <w:vMerge/>
            <w:tcBorders>
              <w:top w:val="nil"/>
              <w:right w:val="nil"/>
            </w:tcBorders>
          </w:tcPr>
          <w:p/>
        </w:tc>
        <w:tc>
          <w:tcPr>
            <w:tcW w:w="1243" w:type="dxa"/>
            <w:tcBorders>
              <w:top w:val="nil"/>
              <w:left w:val="nil"/>
            </w:tcBorders>
          </w:tcPr>
          <w:p/>
        </w:tc>
        <w:tc>
          <w:tcPr>
            <w:tcW w:w="1042" w:type="dxa"/>
            <w:tcBorders>
              <w:top w:val="nil"/>
              <w:right w:val="nil"/>
            </w:tcBorders>
          </w:tcPr>
          <w:p/>
        </w:tc>
        <w:tc>
          <w:tcPr>
            <w:tcW w:w="515" w:type="dxa"/>
            <w:gridSpan w:val="2"/>
            <w:vMerge/>
            <w:tcBorders>
              <w:top w:val="nil"/>
              <w:left w:val="nil"/>
            </w:tcBorders>
          </w:tcPr>
          <w:p/>
        </w:tc>
        <w:tc>
          <w:tcPr>
            <w:tcW w:w="1675" w:type="dxa"/>
            <w:vMerge/>
            <w:tcBorders>
              <w:top w:val="nil"/>
            </w:tcBorders>
          </w:tcPr>
          <w:p/>
        </w:tc>
      </w:tr>
      <w:tr>
        <w:trPr>
          <w:trHeight w:val="239"/>
        </w:trPr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15" w:right="31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 odložené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vnesené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4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 doložky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1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58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1243" w:type="dxa"/>
            <w:tcBorders>
              <w:left w:val="nil"/>
              <w:bottom w:val="nil"/>
            </w:tcBorders>
          </w:tcPr>
          <w:p/>
        </w:tc>
        <w:tc>
          <w:tcPr>
            <w:tcW w:w="1201" w:type="dxa"/>
            <w:gridSpan w:val="2"/>
            <w:tcBorders>
              <w:bottom w:val="nil"/>
              <w:right w:val="nil"/>
            </w:tcBorders>
          </w:tcPr>
          <w:p/>
        </w:tc>
        <w:tc>
          <w:tcPr>
            <w:tcW w:w="355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67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92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/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88" w:type="dxa"/>
            <w:vMerge/>
            <w:tcBorders>
              <w:top w:val="nil"/>
              <w:bottom w:val="nil"/>
            </w:tcBorders>
          </w:tcPr>
          <w:p/>
        </w:tc>
        <w:tc>
          <w:tcPr>
            <w:tcW w:w="458" w:type="dxa"/>
            <w:vMerge/>
            <w:tcBorders>
              <w:top w:val="nil"/>
              <w:bottom w:val="nil"/>
              <w:right w:val="nil"/>
            </w:tcBorders>
          </w:tcPr>
          <w:p/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5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  <w:tc>
          <w:tcPr>
            <w:tcW w:w="1675" w:type="dxa"/>
            <w:vMerge/>
            <w:tcBorders>
              <w:top w:val="nil"/>
              <w:bottom w:val="nil"/>
            </w:tcBorders>
            <w:shd w:val="clear" w:color="auto" w:fill="000000"/>
          </w:tcPr>
          <w:p/>
        </w:tc>
      </w:tr>
      <w:tr>
        <w:trPr>
          <w:trHeight w:val="189"/>
        </w:trPr>
        <w:tc>
          <w:tcPr>
            <w:tcW w:w="708" w:type="dxa"/>
            <w:vMerge/>
            <w:tcBorders>
              <w:top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58" w:type="dxa"/>
            <w:vMerge/>
            <w:tcBorders>
              <w:top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3" w:type="dxa"/>
            <w:tcBorders>
              <w:top w:val="nil"/>
              <w:lef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01" w:type="dxa"/>
            <w:gridSpan w:val="2"/>
            <w:tcBorders>
              <w:top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5"/>
        </w:trPr>
        <w:tc>
          <w:tcPr>
            <w:tcW w:w="708" w:type="dxa"/>
            <w:vMerge w:val="restart"/>
            <w:tcBorders>
              <w:bottom w:val="nil"/>
            </w:tcBorders>
            <w:shd w:val="clear" w:color="auto" w:fill="0000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0000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44" w:lineRule="exact"/>
              <w:ind w:left="95" w:right="14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 zam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stnanc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doložky DODP130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shd w:val="clear" w:color="auto" w:fill="0000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58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243" w:type="dxa"/>
            <w:tcBorders>
              <w:left w:val="nil"/>
              <w:bottom w:val="nil"/>
            </w:tcBorders>
            <w:shd w:val="clear" w:color="auto" w:fill="000000"/>
          </w:tcPr>
          <w:p/>
        </w:tc>
        <w:tc>
          <w:tcPr>
            <w:tcW w:w="1201" w:type="dxa"/>
            <w:gridSpan w:val="2"/>
            <w:tcBorders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55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/>
        </w:tc>
        <w:tc>
          <w:tcPr>
            <w:tcW w:w="1675" w:type="dxa"/>
            <w:vMerge w:val="restart"/>
            <w:tcBorders>
              <w:bottom w:val="nil"/>
            </w:tcBorders>
            <w:shd w:val="clear" w:color="auto" w:fill="0000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9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9"/>
        </w:trPr>
        <w:tc>
          <w:tcPr>
            <w:tcW w:w="708" w:type="dxa"/>
            <w:vMerge/>
            <w:tcBorders>
              <w:top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88" w:type="dxa"/>
            <w:vMerge/>
            <w:tcBorders>
              <w:top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58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7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9"/>
        </w:trPr>
        <w:tc>
          <w:tcPr>
            <w:tcW w:w="708" w:type="dxa"/>
            <w:vMerge/>
            <w:tcBorders>
              <w:top w:val="nil"/>
            </w:tcBorders>
          </w:tcPr>
          <w:p/>
        </w:tc>
        <w:tc>
          <w:tcPr>
            <w:tcW w:w="2268" w:type="dxa"/>
            <w:vMerge/>
            <w:tcBorders>
              <w:top w:val="nil"/>
            </w:tcBorders>
          </w:tcPr>
          <w:p/>
        </w:tc>
        <w:tc>
          <w:tcPr>
            <w:tcW w:w="1588" w:type="dxa"/>
            <w:vMerge/>
            <w:tcBorders>
              <w:top w:val="nil"/>
            </w:tcBorders>
          </w:tcPr>
          <w:p/>
        </w:tc>
        <w:tc>
          <w:tcPr>
            <w:tcW w:w="458" w:type="dxa"/>
            <w:vMerge/>
            <w:tcBorders>
              <w:top w:val="nil"/>
              <w:right w:val="nil"/>
            </w:tcBorders>
          </w:tcPr>
          <w:p/>
        </w:tc>
        <w:tc>
          <w:tcPr>
            <w:tcW w:w="1243" w:type="dxa"/>
            <w:tcBorders>
              <w:top w:val="nil"/>
              <w:left w:val="nil"/>
            </w:tcBorders>
          </w:tcPr>
          <w:p/>
        </w:tc>
        <w:tc>
          <w:tcPr>
            <w:tcW w:w="1201" w:type="dxa"/>
            <w:gridSpan w:val="2"/>
            <w:tcBorders>
              <w:top w:val="nil"/>
              <w:right w:val="nil"/>
            </w:tcBorders>
          </w:tcPr>
          <w:p/>
        </w:tc>
        <w:tc>
          <w:tcPr>
            <w:tcW w:w="355" w:type="dxa"/>
            <w:vMerge/>
            <w:tcBorders>
              <w:top w:val="nil"/>
              <w:left w:val="nil"/>
            </w:tcBorders>
          </w:tcPr>
          <w:p/>
        </w:tc>
        <w:tc>
          <w:tcPr>
            <w:tcW w:w="1675" w:type="dxa"/>
            <w:vMerge/>
            <w:tcBorders>
              <w:top w:val="nil"/>
            </w:tcBorders>
          </w:tcPr>
          <w:p/>
        </w:tc>
      </w:tr>
      <w:tr>
        <w:trPr>
          <w:trHeight w:val="4139"/>
        </w:trPr>
        <w:tc>
          <w:tcPr>
            <w:tcW w:w="950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92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5" w:lineRule="exact"/>
              <w:ind w:left="92" w:right="26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újmy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sobené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vadou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výrobku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9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považuje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to,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že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konkrétní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výrobek,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který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sobil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újmu,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byl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ným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úplatn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bezúplatn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edán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elem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distribuce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používání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mu bylo 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ným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evedeno vlastnické právo.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55" w:after="0" w:line="244" w:lineRule="exact"/>
              <w:ind w:left="92" w:right="28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poskytne pojistné 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podmínek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 rozsah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0"/>
                <w:sz w:val="20"/>
                <w:szCs w:val="20"/>
              </w:rPr>
              <w:t>u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inných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okamžiku,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nastala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vzniku újmy; tím nejsou dot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ena ujednání uvedená v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5 ZPP P-600/14.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6" w:after="0" w:line="243" w:lineRule="exact"/>
              <w:ind w:left="92" w:right="27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Odchyln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8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odst.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1)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druhé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ZPP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P-600/14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poskytne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úhradu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všech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takových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událostí,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jejichž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11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nastaly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jednoho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roku,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souhrnu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maximáln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výše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limitu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inného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tom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roce,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nastaly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všech 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chto pojistných událostí.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4" w:after="0" w:line="243" w:lineRule="exact"/>
              <w:ind w:left="108" w:right="2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Odchyln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8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odst.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2)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9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ZPP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P-600/14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poskytne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úhradu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všech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takových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událostí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nastalých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specifického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rozsahu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jejichž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nastaly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jednoho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pojistného roku, pojistné 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v souhrnu maximáln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 výše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íslušného sublimit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0"/>
                <w:sz w:val="20"/>
                <w:szCs w:val="20"/>
              </w:rPr>
              <w:t>u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inného v tom pojistném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roce, kdy nastaly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iny vzniku újem všech 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chto pojistných událostí.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102235</wp:posOffset>
            </wp:positionV>
            <wp:extent cx="6096" cy="6096"/>
            <wp:effectExtent l="0" t="0" r="0" b="0"/>
            <wp:wrapNone/>
            <wp:docPr id="1009" name="Freeform 1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102235</wp:posOffset>
            </wp:positionV>
            <wp:extent cx="6096" cy="6096"/>
            <wp:effectExtent l="0" t="0" r="0" b="0"/>
            <wp:wrapNone/>
            <wp:docPr id="1010" name="Freeform 1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102235</wp:posOffset>
            </wp:positionV>
            <wp:extent cx="6095" cy="6096"/>
            <wp:effectExtent l="0" t="0" r="0" b="0"/>
            <wp:wrapNone/>
            <wp:docPr id="1011" name="Freeform 1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102235</wp:posOffset>
            </wp:positionV>
            <wp:extent cx="6096" cy="6096"/>
            <wp:effectExtent l="0" t="0" r="0" b="0"/>
            <wp:wrapNone/>
            <wp:docPr id="1012" name="Freeform 1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108332</wp:posOffset>
            </wp:positionV>
            <wp:extent cx="6095" cy="620268"/>
            <wp:effectExtent l="0" t="0" r="0" b="0"/>
            <wp:wrapNone/>
            <wp:docPr id="1013" name="Freeform 1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20268"/>
                    </a:xfrm>
                    <a:custGeom>
                      <a:rect l="l" t="t" r="r" b="b"/>
                      <a:pathLst>
                        <a:path w="6095" h="620268">
                          <a:moveTo>
                            <a:pt x="6095" y="384425"/>
                          </a:moveTo>
                          <a:lnTo>
                            <a:pt x="6095" y="620268"/>
                          </a:lnTo>
                          <a:lnTo>
                            <a:pt x="0" y="620268"/>
                          </a:lnTo>
                          <a:lnTo>
                            <a:pt x="0" y="384425"/>
                          </a:lnTo>
                          <a:close/>
                          <a:moveTo>
                            <a:pt x="0" y="257934"/>
                          </a:moveTo>
                          <a:lnTo>
                            <a:pt x="0" y="0"/>
                          </a:lnTo>
                          <a:lnTo>
                            <a:pt x="6095" y="0"/>
                          </a:lnTo>
                          <a:lnTo>
                            <a:pt x="6095" y="25793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102235</wp:posOffset>
            </wp:positionV>
            <wp:extent cx="6095" cy="6096"/>
            <wp:effectExtent l="0" t="0" r="0" b="0"/>
            <wp:wrapNone/>
            <wp:docPr id="1014" name="Freeform 1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102235</wp:posOffset>
            </wp:positionV>
            <wp:extent cx="6095" cy="6096"/>
            <wp:effectExtent l="0" t="0" r="0" b="0"/>
            <wp:wrapNone/>
            <wp:docPr id="1015" name="Freeform 1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102235</wp:posOffset>
            </wp:positionV>
            <wp:extent cx="6096" cy="6096"/>
            <wp:effectExtent l="0" t="0" r="0" b="0"/>
            <wp:wrapNone/>
            <wp:docPr id="1016" name="Freeform 1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1017" name="Freeform 1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1018" name="Freeform 1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27559</wp:posOffset>
            </wp:positionV>
            <wp:extent cx="6095" cy="6096"/>
            <wp:effectExtent l="0" t="0" r="0" b="0"/>
            <wp:wrapNone/>
            <wp:docPr id="1019" name="Freeform 1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1020" name="Freeform 1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33655</wp:posOffset>
            </wp:positionV>
            <wp:extent cx="6095" cy="620268"/>
            <wp:effectExtent l="0" t="0" r="0" b="0"/>
            <wp:wrapNone/>
            <wp:docPr id="1021" name="Freeform 1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20268"/>
                    </a:xfrm>
                    <a:custGeom>
                      <a:rect l="l" t="t" r="r" b="b"/>
                      <a:pathLst>
                        <a:path w="6095" h="620268">
                          <a:moveTo>
                            <a:pt x="6095" y="384426"/>
                          </a:moveTo>
                          <a:lnTo>
                            <a:pt x="6095" y="620268"/>
                          </a:lnTo>
                          <a:lnTo>
                            <a:pt x="0" y="620268"/>
                          </a:lnTo>
                          <a:lnTo>
                            <a:pt x="0" y="384426"/>
                          </a:lnTo>
                          <a:close/>
                          <a:moveTo>
                            <a:pt x="0" y="257935"/>
                          </a:moveTo>
                          <a:lnTo>
                            <a:pt x="0" y="0"/>
                          </a:lnTo>
                          <a:lnTo>
                            <a:pt x="6095" y="0"/>
                          </a:lnTo>
                          <a:lnTo>
                            <a:pt x="6095" y="25793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27559</wp:posOffset>
            </wp:positionV>
            <wp:extent cx="6095" cy="6096"/>
            <wp:effectExtent l="0" t="0" r="0" b="0"/>
            <wp:wrapNone/>
            <wp:docPr id="1022" name="Freeform 1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27559</wp:posOffset>
            </wp:positionV>
            <wp:extent cx="6095" cy="6096"/>
            <wp:effectExtent l="0" t="0" r="0" b="0"/>
            <wp:wrapNone/>
            <wp:docPr id="1023" name="Freeform 1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1024" name="Freeform 1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1025" name="Freeform 1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1026" name="Freeform 1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128142</wp:posOffset>
            </wp:positionV>
            <wp:extent cx="6095" cy="6096"/>
            <wp:effectExtent l="0" t="0" r="0" b="0"/>
            <wp:wrapNone/>
            <wp:docPr id="1027" name="Freeform 1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1028" name="Freeform 1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134238</wp:posOffset>
            </wp:positionV>
            <wp:extent cx="6095" cy="464820"/>
            <wp:effectExtent l="0" t="0" r="0" b="0"/>
            <wp:wrapNone/>
            <wp:docPr id="1029" name="Freeform 1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464820"/>
                    </a:xfrm>
                    <a:custGeom>
                      <a:rect l="l" t="t" r="r" b="b"/>
                      <a:pathLst>
                        <a:path w="6095" h="464820">
                          <a:moveTo>
                            <a:pt x="6095" y="308226"/>
                          </a:moveTo>
                          <a:lnTo>
                            <a:pt x="6095" y="464820"/>
                          </a:lnTo>
                          <a:lnTo>
                            <a:pt x="0" y="464820"/>
                          </a:lnTo>
                          <a:lnTo>
                            <a:pt x="0" y="308226"/>
                          </a:lnTo>
                          <a:close/>
                          <a:moveTo>
                            <a:pt x="0" y="181735"/>
                          </a:moveTo>
                          <a:lnTo>
                            <a:pt x="0" y="0"/>
                          </a:lnTo>
                          <a:lnTo>
                            <a:pt x="6095" y="0"/>
                          </a:lnTo>
                          <a:lnTo>
                            <a:pt x="6095" y="18173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128142</wp:posOffset>
            </wp:positionV>
            <wp:extent cx="6095" cy="6096"/>
            <wp:effectExtent l="0" t="0" r="0" b="0"/>
            <wp:wrapNone/>
            <wp:docPr id="1030" name="Freeform 1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128142</wp:posOffset>
            </wp:positionV>
            <wp:extent cx="6095" cy="6096"/>
            <wp:effectExtent l="0" t="0" r="0" b="0"/>
            <wp:wrapNone/>
            <wp:docPr id="1031" name="Freeform 1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1032" name="Freeform 1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73280</wp:posOffset>
            </wp:positionV>
            <wp:extent cx="6096" cy="6096"/>
            <wp:effectExtent l="0" t="0" r="0" b="0"/>
            <wp:wrapNone/>
            <wp:docPr id="1033" name="Freeform 1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73280</wp:posOffset>
            </wp:positionV>
            <wp:extent cx="6096" cy="6096"/>
            <wp:effectExtent l="0" t="0" r="0" b="0"/>
            <wp:wrapNone/>
            <wp:docPr id="1034" name="Freeform 1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73280</wp:posOffset>
            </wp:positionV>
            <wp:extent cx="6095" cy="6096"/>
            <wp:effectExtent l="0" t="0" r="0" b="0"/>
            <wp:wrapNone/>
            <wp:docPr id="1035" name="Freeform 1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73280</wp:posOffset>
            </wp:positionV>
            <wp:extent cx="6096" cy="6096"/>
            <wp:effectExtent l="0" t="0" r="0" b="0"/>
            <wp:wrapNone/>
            <wp:docPr id="1036" name="Freeform 1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79375</wp:posOffset>
            </wp:positionV>
            <wp:extent cx="6095" cy="931545"/>
            <wp:effectExtent l="0" t="0" r="0" b="0"/>
            <wp:wrapNone/>
            <wp:docPr id="1037" name="Freeform 1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931545"/>
                    </a:xfrm>
                    <a:custGeom>
                      <a:rect l="l" t="t" r="r" b="b"/>
                      <a:pathLst>
                        <a:path w="6095" h="931545">
                          <a:moveTo>
                            <a:pt x="6095" y="541398"/>
                          </a:moveTo>
                          <a:lnTo>
                            <a:pt x="6095" y="931545"/>
                          </a:lnTo>
                          <a:lnTo>
                            <a:pt x="0" y="931545"/>
                          </a:lnTo>
                          <a:lnTo>
                            <a:pt x="0" y="541398"/>
                          </a:lnTo>
                          <a:close/>
                          <a:moveTo>
                            <a:pt x="0" y="414907"/>
                          </a:moveTo>
                          <a:lnTo>
                            <a:pt x="0" y="0"/>
                          </a:lnTo>
                          <a:lnTo>
                            <a:pt x="6095" y="0"/>
                          </a:lnTo>
                          <a:lnTo>
                            <a:pt x="6095" y="41490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73280</wp:posOffset>
            </wp:positionV>
            <wp:extent cx="6095" cy="6096"/>
            <wp:effectExtent l="0" t="0" r="0" b="0"/>
            <wp:wrapNone/>
            <wp:docPr id="1038" name="Freeform 1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73280</wp:posOffset>
            </wp:positionV>
            <wp:extent cx="6095" cy="6096"/>
            <wp:effectExtent l="0" t="0" r="0" b="0"/>
            <wp:wrapNone/>
            <wp:docPr id="1039" name="Freeform 1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73280</wp:posOffset>
            </wp:positionV>
            <wp:extent cx="6096" cy="6096"/>
            <wp:effectExtent l="0" t="0" r="0" b="0"/>
            <wp:wrapNone/>
            <wp:docPr id="1040" name="Freeform 1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4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134620</wp:posOffset>
            </wp:positionV>
            <wp:extent cx="6096" cy="6096"/>
            <wp:effectExtent l="0" t="0" r="0" b="0"/>
            <wp:wrapNone/>
            <wp:docPr id="1041" name="Freeform 1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134620</wp:posOffset>
            </wp:positionV>
            <wp:extent cx="6096" cy="6096"/>
            <wp:effectExtent l="0" t="0" r="0" b="0"/>
            <wp:wrapNone/>
            <wp:docPr id="1042" name="Freeform 1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134620</wp:posOffset>
            </wp:positionV>
            <wp:extent cx="6095" cy="6096"/>
            <wp:effectExtent l="0" t="0" r="0" b="0"/>
            <wp:wrapNone/>
            <wp:docPr id="1043" name="Freeform 1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134620</wp:posOffset>
            </wp:positionV>
            <wp:extent cx="6096" cy="6096"/>
            <wp:effectExtent l="0" t="0" r="0" b="0"/>
            <wp:wrapNone/>
            <wp:docPr id="1044" name="Freeform 1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140717</wp:posOffset>
            </wp:positionV>
            <wp:extent cx="6095" cy="464820"/>
            <wp:effectExtent l="0" t="0" r="0" b="0"/>
            <wp:wrapNone/>
            <wp:docPr id="1045" name="Freeform 1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464820"/>
                    </a:xfrm>
                    <a:custGeom>
                      <a:rect l="l" t="t" r="r" b="b"/>
                      <a:pathLst>
                        <a:path w="6095" h="464820">
                          <a:moveTo>
                            <a:pt x="6095" y="306702"/>
                          </a:moveTo>
                          <a:lnTo>
                            <a:pt x="6095" y="464820"/>
                          </a:lnTo>
                          <a:lnTo>
                            <a:pt x="0" y="464820"/>
                          </a:lnTo>
                          <a:lnTo>
                            <a:pt x="0" y="306702"/>
                          </a:lnTo>
                          <a:close/>
                          <a:moveTo>
                            <a:pt x="0" y="180209"/>
                          </a:moveTo>
                          <a:lnTo>
                            <a:pt x="0" y="0"/>
                          </a:lnTo>
                          <a:lnTo>
                            <a:pt x="6095" y="0"/>
                          </a:lnTo>
                          <a:lnTo>
                            <a:pt x="6095" y="18020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134620</wp:posOffset>
            </wp:positionV>
            <wp:extent cx="6095" cy="6096"/>
            <wp:effectExtent l="0" t="0" r="0" b="0"/>
            <wp:wrapNone/>
            <wp:docPr id="1046" name="Freeform 1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134620</wp:posOffset>
            </wp:positionV>
            <wp:extent cx="6095" cy="6096"/>
            <wp:effectExtent l="0" t="0" r="0" b="0"/>
            <wp:wrapNone/>
            <wp:docPr id="1047" name="Freeform 1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134620</wp:posOffset>
            </wp:positionV>
            <wp:extent cx="6096" cy="6096"/>
            <wp:effectExtent l="0" t="0" r="0" b="0"/>
            <wp:wrapNone/>
            <wp:docPr id="1048" name="Freeform 1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79756</wp:posOffset>
            </wp:positionV>
            <wp:extent cx="6096" cy="6095"/>
            <wp:effectExtent l="0" t="0" r="0" b="0"/>
            <wp:wrapNone/>
            <wp:docPr id="1049" name="Freeform 1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79756</wp:posOffset>
            </wp:positionV>
            <wp:extent cx="6096" cy="6095"/>
            <wp:effectExtent l="0" t="0" r="0" b="0"/>
            <wp:wrapNone/>
            <wp:docPr id="1050" name="Freeform 1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79756</wp:posOffset>
            </wp:positionV>
            <wp:extent cx="6095" cy="6095"/>
            <wp:effectExtent l="0" t="0" r="0" b="0"/>
            <wp:wrapNone/>
            <wp:docPr id="1051" name="Freeform 1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79756</wp:posOffset>
            </wp:positionV>
            <wp:extent cx="6096" cy="6095"/>
            <wp:effectExtent l="0" t="0" r="0" b="0"/>
            <wp:wrapNone/>
            <wp:docPr id="1052" name="Freeform 1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85851</wp:posOffset>
            </wp:positionV>
            <wp:extent cx="6095" cy="464820"/>
            <wp:effectExtent l="0" t="0" r="0" b="0"/>
            <wp:wrapNone/>
            <wp:docPr id="1053" name="Freeform 1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464820"/>
                    </a:xfrm>
                    <a:custGeom>
                      <a:rect l="l" t="t" r="r" b="b"/>
                      <a:pathLst>
                        <a:path w="6095" h="464820">
                          <a:moveTo>
                            <a:pt x="6095" y="337906"/>
                          </a:moveTo>
                          <a:lnTo>
                            <a:pt x="6095" y="464820"/>
                          </a:lnTo>
                          <a:lnTo>
                            <a:pt x="0" y="464820"/>
                          </a:lnTo>
                          <a:lnTo>
                            <a:pt x="0" y="337906"/>
                          </a:lnTo>
                          <a:close/>
                          <a:moveTo>
                            <a:pt x="0" y="152202"/>
                          </a:moveTo>
                          <a:lnTo>
                            <a:pt x="0" y="0"/>
                          </a:lnTo>
                          <a:lnTo>
                            <a:pt x="6095" y="0"/>
                          </a:lnTo>
                          <a:lnTo>
                            <a:pt x="6095" y="15220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79756</wp:posOffset>
            </wp:positionV>
            <wp:extent cx="6095" cy="6095"/>
            <wp:effectExtent l="0" t="0" r="0" b="0"/>
            <wp:wrapNone/>
            <wp:docPr id="1054" name="Freeform 1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79756</wp:posOffset>
            </wp:positionV>
            <wp:extent cx="6095" cy="6095"/>
            <wp:effectExtent l="0" t="0" r="0" b="0"/>
            <wp:wrapNone/>
            <wp:docPr id="1055" name="Freeform 1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79756</wp:posOffset>
            </wp:positionV>
            <wp:extent cx="6096" cy="6095"/>
            <wp:effectExtent l="0" t="0" r="0" b="0"/>
            <wp:wrapNone/>
            <wp:docPr id="1056" name="Freeform 1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24891</wp:posOffset>
            </wp:positionV>
            <wp:extent cx="6096" cy="6097"/>
            <wp:effectExtent l="0" t="0" r="0" b="0"/>
            <wp:wrapNone/>
            <wp:docPr id="1057" name="Freeform 1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24891</wp:posOffset>
            </wp:positionV>
            <wp:extent cx="6096" cy="6097"/>
            <wp:effectExtent l="0" t="0" r="0" b="0"/>
            <wp:wrapNone/>
            <wp:docPr id="1058" name="Freeform 1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24891</wp:posOffset>
            </wp:positionV>
            <wp:extent cx="6095" cy="6097"/>
            <wp:effectExtent l="0" t="0" r="0" b="0"/>
            <wp:wrapNone/>
            <wp:docPr id="1059" name="Freeform 1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24891</wp:posOffset>
            </wp:positionV>
            <wp:extent cx="6096" cy="6097"/>
            <wp:effectExtent l="0" t="0" r="0" b="0"/>
            <wp:wrapNone/>
            <wp:docPr id="1060" name="Freeform 1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30988</wp:posOffset>
            </wp:positionV>
            <wp:extent cx="6095" cy="466344"/>
            <wp:effectExtent l="0" t="0" r="0" b="0"/>
            <wp:wrapNone/>
            <wp:docPr id="1061" name="Freeform 1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466344"/>
                    </a:xfrm>
                    <a:custGeom>
                      <a:rect l="l" t="t" r="r" b="b"/>
                      <a:pathLst>
                        <a:path w="6095" h="466344">
                          <a:moveTo>
                            <a:pt x="6095" y="308226"/>
                          </a:moveTo>
                          <a:lnTo>
                            <a:pt x="6095" y="466344"/>
                          </a:lnTo>
                          <a:lnTo>
                            <a:pt x="0" y="466344"/>
                          </a:lnTo>
                          <a:lnTo>
                            <a:pt x="0" y="308226"/>
                          </a:lnTo>
                          <a:close/>
                          <a:moveTo>
                            <a:pt x="0" y="181733"/>
                          </a:moveTo>
                          <a:lnTo>
                            <a:pt x="0" y="0"/>
                          </a:lnTo>
                          <a:lnTo>
                            <a:pt x="6095" y="0"/>
                          </a:lnTo>
                          <a:lnTo>
                            <a:pt x="6095" y="18173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24891</wp:posOffset>
            </wp:positionV>
            <wp:extent cx="6095" cy="6097"/>
            <wp:effectExtent l="0" t="0" r="0" b="0"/>
            <wp:wrapNone/>
            <wp:docPr id="1062" name="Freeform 1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24891</wp:posOffset>
            </wp:positionV>
            <wp:extent cx="6095" cy="6097"/>
            <wp:effectExtent l="0" t="0" r="0" b="0"/>
            <wp:wrapNone/>
            <wp:docPr id="1063" name="Freeform 1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24891</wp:posOffset>
            </wp:positionV>
            <wp:extent cx="6096" cy="6097"/>
            <wp:effectExtent l="0" t="0" r="0" b="0"/>
            <wp:wrapNone/>
            <wp:docPr id="1064" name="Freeform 1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6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146812</wp:posOffset>
            </wp:positionV>
            <wp:extent cx="6096" cy="6095"/>
            <wp:effectExtent l="0" t="0" r="0" b="0"/>
            <wp:wrapNone/>
            <wp:docPr id="1065" name="Freeform 1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146812</wp:posOffset>
            </wp:positionV>
            <wp:extent cx="6096" cy="6095"/>
            <wp:effectExtent l="0" t="0" r="0" b="0"/>
            <wp:wrapNone/>
            <wp:docPr id="1066" name="Freeform 1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146812</wp:posOffset>
            </wp:positionV>
            <wp:extent cx="6095" cy="6095"/>
            <wp:effectExtent l="0" t="0" r="0" b="0"/>
            <wp:wrapNone/>
            <wp:docPr id="1067" name="Freeform 1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8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146812</wp:posOffset>
            </wp:positionV>
            <wp:extent cx="6096" cy="6095"/>
            <wp:effectExtent l="0" t="0" r="0" b="0"/>
            <wp:wrapNone/>
            <wp:docPr id="1068" name="Freeform 1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0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146812</wp:posOffset>
            </wp:positionV>
            <wp:extent cx="6095" cy="6095"/>
            <wp:effectExtent l="0" t="0" r="0" b="0"/>
            <wp:wrapNone/>
            <wp:docPr id="1069" name="Freeform 1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2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146812</wp:posOffset>
            </wp:positionV>
            <wp:extent cx="6095" cy="6095"/>
            <wp:effectExtent l="0" t="0" r="0" b="0"/>
            <wp:wrapNone/>
            <wp:docPr id="1070" name="Freeform 1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146812</wp:posOffset>
            </wp:positionV>
            <wp:extent cx="6096" cy="6095"/>
            <wp:effectExtent l="0" t="0" r="0" b="0"/>
            <wp:wrapNone/>
            <wp:docPr id="1071" name="Freeform 1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67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-139904</wp:posOffset>
            </wp:positionV>
            <wp:extent cx="6096" cy="6096"/>
            <wp:effectExtent l="0" t="0" r="0" b="0"/>
            <wp:wrapNone/>
            <wp:docPr id="1072" name="Freeform 1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-139904</wp:posOffset>
            </wp:positionV>
            <wp:extent cx="6096" cy="6096"/>
            <wp:effectExtent l="0" t="0" r="0" b="0"/>
            <wp:wrapNone/>
            <wp:docPr id="1073" name="Freeform 1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-139904</wp:posOffset>
            </wp:positionV>
            <wp:extent cx="6096" cy="6096"/>
            <wp:effectExtent l="0" t="0" r="0" b="0"/>
            <wp:wrapNone/>
            <wp:docPr id="1074" name="Freeform 1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-139904</wp:posOffset>
            </wp:positionV>
            <wp:extent cx="6096" cy="6096"/>
            <wp:effectExtent l="0" t="0" r="0" b="0"/>
            <wp:wrapNone/>
            <wp:docPr id="1075" name="Freeform 1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1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32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nová cena je vyjád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ř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ení pojistné hodnoty ve smys</w:t>
      </w:r>
      <w:r>
        <w:rPr sz="18" baseline="-9" dirty="0">
          <w:jc w:val="left"/>
          <w:rFonts w:ascii="Corbel" w:hAnsi="Corbel" w:cs="Corbel"/>
          <w:color w:val="000000"/>
          <w:spacing w:val="-3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 ustanovení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 21 odst. 2</w:t>
      </w:r>
      <w:r>
        <w:rPr sz="18" baseline="-9" dirty="0">
          <w:jc w:val="left"/>
          <w:rFonts w:ascii="Corbel" w:hAnsi="Corbel" w:cs="Corbel"/>
          <w:color w:val="000000"/>
          <w:spacing w:val="-3"/>
          <w:position w:val="-9"/>
          <w:sz w:val="18"/>
          <w:szCs w:val="18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písm. a) VPP P-100/14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840" w:right="564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asová cena je vyjád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ení pojistné hodnoty 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ci v</w:t>
      </w:r>
      <w:r>
        <w:rPr sz="18" baseline="0" dirty="0">
          <w:jc w:val="left"/>
          <w:rFonts w:ascii="Corbel" w:hAnsi="Corbel" w:cs="Corbel"/>
          <w:color w:val="000000"/>
          <w:spacing w:val="35"/>
          <w:sz w:val="18"/>
          <w:szCs w:val="18"/>
        </w:rPr>
        <w:t>e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smys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u ustanovení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l. 21 odst. 2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 písm. b) VPP P-100/14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obvyklá cena je vyjád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ení pojistné hodnoty 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ci ve smys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u ustanovení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l. 21 odst. 2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 písm. c) VPP P-100/14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jiná cena je vyjád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ení pojistné hodnoty 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ci ve smys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u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l. V. Zvláštní ujednání této pojistné smlouvy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2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31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první riziko ve smys</w:t>
      </w:r>
      <w:r>
        <w:rPr sz="18" baseline="-9" dirty="0">
          <w:jc w:val="left"/>
          <w:rFonts w:ascii="Corbel" w:hAnsi="Corbel" w:cs="Corbel"/>
          <w:color w:val="000000"/>
          <w:spacing w:val="-3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 ustanovení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 23 odst. 1) p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í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sm. a) VPP P-100/14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3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33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MRLP je horní hranicí pojistného pln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 </w:t>
      </w:r>
      <w:r>
        <w:rPr sz="18" baseline="-9" dirty="0">
          <w:jc w:val="left"/>
          <w:rFonts w:ascii="Corbel" w:hAnsi="Corbel" w:cs="Corbel"/>
          <w:color w:val="000000"/>
          <w:spacing w:val="37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souhrnu ze všech pojistných událost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í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vzniklých </w:t>
      </w:r>
      <w:r>
        <w:rPr sz="18" baseline="-9" dirty="0">
          <w:jc w:val="left"/>
          <w:rFonts w:ascii="Corbel" w:hAnsi="Corbel" w:cs="Corbel"/>
          <w:color w:val="000000"/>
          <w:spacing w:val="38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jednom pojistném roce. Je-li pojišt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40" w:right="564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sjednáno na dobu kratší než jeden pojistný rok je MRLP horní hranicí pojistného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</w:t>
      </w:r>
      <w:r>
        <w:rPr sz="18" baseline="0" dirty="0">
          <w:jc w:val="left"/>
          <w:rFonts w:ascii="Corbel" w:hAnsi="Corbel" w:cs="Corbel"/>
          <w:color w:val="000000"/>
          <w:spacing w:val="37"/>
          <w:sz w:val="18"/>
          <w:szCs w:val="18"/>
        </w:rPr>
        <w:t>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souhrnu ze všech pojistných událostí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vzniklých za dobu trvání pojišt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4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28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zlomkové pojiš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t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 ve smyslu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 23 odst. 1) p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í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sm. b) VPP P-100/14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5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33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spoluú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ast m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ů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že být vyjád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ř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ena pevnou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ástkou, procentem, 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asovým úsekem nebo jejich komb</w:t>
      </w:r>
      <w:r>
        <w:rPr sz="18" baseline="-9" dirty="0">
          <w:jc w:val="left"/>
          <w:rFonts w:ascii="Corbel" w:hAnsi="Corbel" w:cs="Corbel"/>
          <w:color w:val="000000"/>
          <w:spacing w:val="-4"/>
          <w:position w:val="-9"/>
          <w:sz w:val="18"/>
          <w:szCs w:val="18"/>
        </w:rPr>
        <w:t>i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nací</w:t>
      </w:r>
      <w:r>
        <w:rPr sz="18" baseline="-9" dirty="0">
          <w:jc w:val="left"/>
          <w:rFonts w:ascii="Corbel" w:hAnsi="Corbel" w:cs="Corbel"/>
          <w:color w:val="000000"/>
          <w:spacing w:val="20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ve smys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spacing w:val="36"/>
          <w:position w:val="-9"/>
          <w:sz w:val="18"/>
          <w:szCs w:val="18"/>
        </w:rPr>
        <w:t>.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1</w:t>
      </w:r>
      <w:r>
        <w:rPr sz="18" baseline="-9" dirty="0">
          <w:jc w:val="left"/>
          <w:rFonts w:ascii="Corbel" w:hAnsi="Corbel" w:cs="Corbel"/>
          <w:color w:val="000000"/>
          <w:spacing w:val="35"/>
          <w:position w:val="-9"/>
          <w:sz w:val="18"/>
          <w:szCs w:val="18"/>
        </w:rPr>
        <w:t>1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odst</w:t>
      </w:r>
      <w:r>
        <w:rPr sz="18" baseline="-9" dirty="0">
          <w:jc w:val="left"/>
          <w:rFonts w:ascii="Corbel" w:hAnsi="Corbel" w:cs="Corbel"/>
          <w:color w:val="000000"/>
          <w:spacing w:val="35"/>
          <w:position w:val="-9"/>
          <w:sz w:val="18"/>
          <w:szCs w:val="18"/>
        </w:rPr>
        <w:t>.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4)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28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VPP P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-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100/14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51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6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25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odchyln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od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 8 odst. 1) 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ta druhá ZPP P-600/14 poskytne pojistitel na</w:t>
      </w:r>
      <w:r>
        <w:rPr sz="18" baseline="-9" dirty="0">
          <w:jc w:val="left"/>
          <w:rFonts w:ascii="Corbel" w:hAnsi="Corbel" w:cs="Corbel"/>
          <w:color w:val="000000"/>
          <w:spacing w:val="20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úhradu všech pojistných událostí nastalých</w:t>
      </w:r>
      <w:r>
        <w:rPr sz="18" baseline="-9" dirty="0">
          <w:jc w:val="left"/>
          <w:rFonts w:ascii="Corbel" w:hAnsi="Corbel" w:cs="Corbel"/>
          <w:color w:val="000000"/>
          <w:spacing w:val="20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b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hem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28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jednoho pojistného roku pojistné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</w:t>
      </w:r>
      <w:r>
        <w:rPr sz="18" baseline="0" dirty="0">
          <w:jc w:val="left"/>
          <w:rFonts w:ascii="Corbel" w:hAnsi="Corbel" w:cs="Corbel"/>
          <w:color w:val="000000"/>
          <w:spacing w:val="37"/>
          <w:sz w:val="18"/>
          <w:szCs w:val="18"/>
        </w:rPr>
        <w:t>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souhrnu maximáln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 do výše l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i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mitu pojistného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7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33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odchyln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od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8</w:t>
      </w:r>
      <w:r>
        <w:rPr sz="18" baseline="-9" dirty="0">
          <w:jc w:val="left"/>
          <w:rFonts w:ascii="Corbel" w:hAnsi="Corbel" w:cs="Corbel"/>
          <w:color w:val="000000"/>
          <w:spacing w:val="25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odst.</w:t>
      </w:r>
      <w:r>
        <w:rPr sz="18" baseline="-9" dirty="0">
          <w:jc w:val="left"/>
          <w:rFonts w:ascii="Corbel" w:hAnsi="Corbel" w:cs="Corbel"/>
          <w:color w:val="000000"/>
          <w:spacing w:val="25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2)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ta</w:t>
      </w:r>
      <w:r>
        <w:rPr sz="18" baseline="-9" dirty="0">
          <w:jc w:val="left"/>
          <w:rFonts w:ascii="Corbel" w:hAnsi="Corbel" w:cs="Corbel"/>
          <w:color w:val="000000"/>
          <w:spacing w:val="26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t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ř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etí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ZPP</w:t>
      </w:r>
      <w:r>
        <w:rPr sz="18" baseline="-9" dirty="0">
          <w:jc w:val="left"/>
          <w:rFonts w:ascii="Corbel" w:hAnsi="Corbel" w:cs="Corbel"/>
          <w:color w:val="000000"/>
          <w:spacing w:val="25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P-600/14</w:t>
      </w:r>
      <w:r>
        <w:rPr sz="18" baseline="-9" dirty="0">
          <w:jc w:val="left"/>
          <w:rFonts w:ascii="Corbel" w:hAnsi="Corbel" w:cs="Corbel"/>
          <w:color w:val="000000"/>
          <w:spacing w:val="24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poskytne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pojistitel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na</w:t>
      </w:r>
      <w:r>
        <w:rPr sz="18" baseline="-9" dirty="0">
          <w:jc w:val="left"/>
          <w:rFonts w:ascii="Corbel" w:hAnsi="Corbel" w:cs="Corbel"/>
          <w:color w:val="000000"/>
          <w:spacing w:val="25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úhradu</w:t>
      </w:r>
      <w:r>
        <w:rPr sz="18" baseline="-9" dirty="0">
          <w:jc w:val="left"/>
          <w:rFonts w:ascii="Corbel" w:hAnsi="Corbel" w:cs="Corbel"/>
          <w:color w:val="000000"/>
          <w:spacing w:val="24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všech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pojistných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událostí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nastalých</w:t>
      </w:r>
      <w:r>
        <w:rPr sz="18" baseline="-9" dirty="0">
          <w:jc w:val="left"/>
          <w:rFonts w:ascii="Corbel" w:hAnsi="Corbel" w:cs="Corbel"/>
          <w:color w:val="000000"/>
          <w:spacing w:val="25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b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hem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28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jednoho pojistného roku pojistné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</w:t>
      </w:r>
      <w:r>
        <w:rPr sz="18" baseline="0" dirty="0">
          <w:jc w:val="left"/>
          <w:rFonts w:ascii="Corbel" w:hAnsi="Corbel" w:cs="Corbel"/>
          <w:color w:val="000000"/>
          <w:spacing w:val="37"/>
          <w:sz w:val="18"/>
          <w:szCs w:val="18"/>
        </w:rPr>
        <w:t>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souhrnu maximáln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 do výše sub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imitu pojistného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8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25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dobou ru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ení se rozumí doba ve smys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spacing w:val="43"/>
          <w:position w:val="-9"/>
          <w:sz w:val="18"/>
          <w:szCs w:val="18"/>
        </w:rPr>
        <w:t>.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11 odst. 5) ZPP P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-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400/14, resp.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spacing w:val="-3"/>
          <w:position w:val="-9"/>
          <w:sz w:val="18"/>
          <w:szCs w:val="18"/>
        </w:rPr>
        <w:t>.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14 odst. 2) DPP P-330/16, resp.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 20 odst</w:t>
      </w:r>
      <w:r>
        <w:rPr sz="18" baseline="-9" dirty="0">
          <w:jc w:val="left"/>
          <w:rFonts w:ascii="Corbel" w:hAnsi="Corbel" w:cs="Corbel"/>
          <w:color w:val="000000"/>
          <w:spacing w:val="36"/>
          <w:position w:val="-9"/>
          <w:sz w:val="18"/>
          <w:szCs w:val="18"/>
        </w:rPr>
        <w:t>.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4) DPP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28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P-340/16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9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25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integrální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asová franšíza je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asový úsek specifikovaný n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kolika pracovními dny. Právo na pojistné pln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 vzniká jen tehdy, je-li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40" w:right="565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erušení nebo omezení provozu pojišt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ného delší než tento po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et pracovních dní. Je-li však p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erušení nebo omezení provozu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pojišt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ného delší než tento po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et pracovních dní, nemá integrální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asová franšíz</w:t>
      </w:r>
      <w:r>
        <w:rPr sz="18" baseline="0" dirty="0">
          <w:jc w:val="left"/>
          <w:rFonts w:ascii="Corbel" w:hAnsi="Corbel" w:cs="Corbel"/>
          <w:color w:val="000000"/>
          <w:spacing w:val="35"/>
          <w:sz w:val="18"/>
          <w:szCs w:val="18"/>
        </w:rPr>
        <w:t>a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vliv na výši poji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s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tného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10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70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agregovaná pojistná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ástka se sjednává </w:t>
      </w:r>
      <w:r>
        <w:rPr sz="18" baseline="-9" dirty="0">
          <w:jc w:val="left"/>
          <w:rFonts w:ascii="Corbel" w:hAnsi="Corbel" w:cs="Corbel"/>
          <w:color w:val="000000"/>
          <w:spacing w:val="37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ř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ípad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pojišt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 souboru 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cí, celková pojistná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ástka se sjednává </w:t>
      </w:r>
      <w:r>
        <w:rPr sz="18" baseline="-9" dirty="0">
          <w:jc w:val="left"/>
          <w:rFonts w:ascii="Corbel" w:hAnsi="Corbel" w:cs="Corbel"/>
          <w:color w:val="000000"/>
          <w:spacing w:val="37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ř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ípad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pojišt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28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vý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tu jednotlivých 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cí a sou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tu jejich hodnot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11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72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MRLPPR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je</w:t>
      </w:r>
      <w:r>
        <w:rPr sz="18" baseline="-9" dirty="0">
          <w:jc w:val="left"/>
          <w:rFonts w:ascii="Corbel" w:hAnsi="Corbel" w:cs="Corbel"/>
          <w:color w:val="000000"/>
          <w:spacing w:val="20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horní</w:t>
      </w:r>
      <w:r>
        <w:rPr sz="18" baseline="-9" dirty="0">
          <w:jc w:val="left"/>
          <w:rFonts w:ascii="Corbel" w:hAnsi="Corbel" w:cs="Corbel"/>
          <w:color w:val="000000"/>
          <w:spacing w:val="24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hranicí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pln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</w:t>
      </w:r>
      <w:r>
        <w:rPr sz="18" baseline="-9" dirty="0">
          <w:jc w:val="left"/>
          <w:rFonts w:ascii="Corbel" w:hAnsi="Corbel" w:cs="Corbel"/>
          <w:color w:val="000000"/>
          <w:spacing w:val="26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pojistitele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spacing w:val="37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souhrnu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ze všec</w:t>
      </w:r>
      <w:r>
        <w:rPr sz="18" baseline="-9" dirty="0">
          <w:jc w:val="left"/>
          <w:rFonts w:ascii="Corbel" w:hAnsi="Corbel" w:cs="Corbel"/>
          <w:color w:val="000000"/>
          <w:spacing w:val="59"/>
          <w:position w:val="-9"/>
          <w:sz w:val="18"/>
          <w:szCs w:val="18"/>
        </w:rPr>
        <w:t>h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pojistných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událostí,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nichž</w:t>
      </w:r>
      <w:r>
        <w:rPr sz="18" baseline="-9" dirty="0">
          <w:jc w:val="left"/>
          <w:rFonts w:ascii="Corbel" w:hAnsi="Corbel" w:cs="Corbel"/>
          <w:color w:val="000000"/>
          <w:spacing w:val="24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cná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škoda,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která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byla</w:t>
      </w:r>
      <w:r>
        <w:rPr sz="18" baseline="-9" dirty="0">
          <w:jc w:val="left"/>
          <w:rFonts w:ascii="Corbel" w:hAnsi="Corbel" w:cs="Corbel"/>
          <w:color w:val="000000"/>
          <w:spacing w:val="20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d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ů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vodem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40" w:right="565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jejich</w:t>
      </w:r>
      <w:r>
        <w:rPr sz="18" baseline="0" dirty="0">
          <w:jc w:val="left"/>
          <w:rFonts w:ascii="Corbel" w:hAnsi="Corbel" w:cs="Corbel"/>
          <w:color w:val="000000"/>
          <w:spacing w:val="29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vzniku,</w:t>
      </w:r>
      <w:r>
        <w:rPr sz="18" baseline="0" dirty="0">
          <w:jc w:val="left"/>
          <w:rFonts w:ascii="Corbel" w:hAnsi="Corbel" w:cs="Corbel"/>
          <w:color w:val="000000"/>
          <w:spacing w:val="33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nastala</w:t>
      </w:r>
      <w:r>
        <w:rPr sz="18" baseline="0" dirty="0">
          <w:jc w:val="left"/>
          <w:rFonts w:ascii="Corbel" w:hAnsi="Corbel" w:cs="Corbel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b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hem</w:t>
      </w:r>
      <w:r>
        <w:rPr sz="18" baseline="0" dirty="0">
          <w:jc w:val="left"/>
          <w:rFonts w:ascii="Corbel" w:hAnsi="Corbel" w:cs="Corbel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jednoho</w:t>
      </w:r>
      <w:r>
        <w:rPr sz="18" baseline="0" dirty="0">
          <w:jc w:val="left"/>
          <w:rFonts w:ascii="Corbel" w:hAnsi="Corbel" w:cs="Corbel"/>
          <w:color w:val="000000"/>
          <w:spacing w:val="33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pojistného</w:t>
      </w:r>
      <w:r>
        <w:rPr sz="18" baseline="0" dirty="0">
          <w:jc w:val="left"/>
          <w:rFonts w:ascii="Corbel" w:hAnsi="Corbel" w:cs="Corbel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roku.</w:t>
      </w:r>
      <w:r>
        <w:rPr sz="18" baseline="0" dirty="0">
          <w:jc w:val="left"/>
          <w:rFonts w:ascii="Corbel" w:hAnsi="Corbel" w:cs="Corbel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Je-li</w:t>
      </w:r>
      <w:r>
        <w:rPr sz="18" baseline="0" dirty="0">
          <w:jc w:val="left"/>
          <w:rFonts w:ascii="Corbel" w:hAnsi="Corbel" w:cs="Corbel"/>
          <w:color w:val="000000"/>
          <w:spacing w:val="29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pojišt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</w:t>
      </w:r>
      <w:r>
        <w:rPr sz="18" baseline="0" dirty="0">
          <w:jc w:val="left"/>
          <w:rFonts w:ascii="Corbel" w:hAnsi="Corbel" w:cs="Corbel"/>
          <w:color w:val="000000"/>
          <w:spacing w:val="31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erušení</w:t>
      </w:r>
      <w:r>
        <w:rPr sz="18" baseline="0" dirty="0">
          <w:jc w:val="left"/>
          <w:rFonts w:ascii="Corbel" w:hAnsi="Corbel" w:cs="Corbel"/>
          <w:color w:val="000000"/>
          <w:spacing w:val="31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provozu</w:t>
      </w:r>
      <w:r>
        <w:rPr sz="18" baseline="0" dirty="0">
          <w:jc w:val="left"/>
          <w:rFonts w:ascii="Corbel" w:hAnsi="Corbel" w:cs="Corbel"/>
          <w:color w:val="000000"/>
          <w:spacing w:val="31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sjednáno</w:t>
      </w:r>
      <w:r>
        <w:rPr sz="18" baseline="0" dirty="0">
          <w:jc w:val="left"/>
          <w:rFonts w:ascii="Corbel" w:hAnsi="Corbel" w:cs="Corbel"/>
          <w:color w:val="000000"/>
          <w:spacing w:val="31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na</w:t>
      </w:r>
      <w:r>
        <w:rPr sz="18" baseline="0" dirty="0">
          <w:jc w:val="left"/>
          <w:rFonts w:ascii="Corbel" w:hAnsi="Corbel" w:cs="Corbel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dobu</w:t>
      </w:r>
      <w:r>
        <w:rPr sz="18" baseline="0" dirty="0">
          <w:jc w:val="left"/>
          <w:rFonts w:ascii="Corbel" w:hAnsi="Corbel" w:cs="Corbel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kratš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í</w:t>
      </w:r>
      <w:r>
        <w:rPr sz="18" baseline="0" dirty="0">
          <w:jc w:val="left"/>
          <w:rFonts w:ascii="Corbel" w:hAnsi="Corbel" w:cs="Corbel"/>
          <w:color w:val="000000"/>
          <w:spacing w:val="31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než</w:t>
      </w:r>
      <w:r>
        <w:rPr sz="18" baseline="0" dirty="0">
          <w:jc w:val="left"/>
          <w:rFonts w:ascii="Corbel" w:hAnsi="Corbel" w:cs="Corbel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jeden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pojistný rok, je MRLPPR horní hranicí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pojistitel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e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pacing w:val="37"/>
          <w:sz w:val="18"/>
          <w:szCs w:val="18"/>
        </w:rPr>
        <w:t>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souhrnu ze všech pojistných událostí, u nichž 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cná škoda, která by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d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ů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vodem jejich vzniku, nastala 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b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hem doby trvání pojišt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ní. Není-li sjednán lim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i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t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pojistitele pr</w:t>
      </w:r>
      <w:r>
        <w:rPr sz="18" baseline="0" dirty="0">
          <w:jc w:val="left"/>
          <w:rFonts w:ascii="Corbel" w:hAnsi="Corbel" w:cs="Corbel"/>
          <w:color w:val="000000"/>
          <w:spacing w:val="36"/>
          <w:sz w:val="18"/>
          <w:szCs w:val="18"/>
        </w:rPr>
        <w:t>o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jednu pojistnou událost,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považuje se sj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e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dnaný MRLPPR i za lim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i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t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pojistitele pro jednu pojistnou událost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12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72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MRLPPR </w:t>
      </w:r>
      <w:r>
        <w:rPr sz="18" baseline="-9" dirty="0">
          <w:jc w:val="left"/>
          <w:rFonts w:ascii="Corbel" w:hAnsi="Corbel" w:cs="Corbel"/>
          <w:color w:val="000000"/>
          <w:spacing w:val="36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rámc</w:t>
      </w:r>
      <w:r>
        <w:rPr sz="18" baseline="-9" dirty="0">
          <w:jc w:val="left"/>
          <w:rFonts w:ascii="Corbel" w:hAnsi="Corbel" w:cs="Corbel"/>
          <w:color w:val="000000"/>
          <w:spacing w:val="40"/>
          <w:position w:val="-9"/>
          <w:sz w:val="18"/>
          <w:szCs w:val="18"/>
        </w:rPr>
        <w:t>i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pojistné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ástk</w:t>
      </w:r>
      <w:r>
        <w:rPr sz="18" baseline="-9" dirty="0">
          <w:jc w:val="left"/>
          <w:rFonts w:ascii="Corbel" w:hAnsi="Corbel" w:cs="Corbel"/>
          <w:color w:val="000000"/>
          <w:spacing w:val="37"/>
          <w:position w:val="-9"/>
          <w:sz w:val="18"/>
          <w:szCs w:val="18"/>
        </w:rPr>
        <w:t>y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stanoven</w:t>
      </w:r>
      <w:r>
        <w:rPr sz="18" baseline="-9" dirty="0">
          <w:jc w:val="left"/>
          <w:rFonts w:ascii="Corbel" w:hAnsi="Corbel" w:cs="Corbel"/>
          <w:color w:val="000000"/>
          <w:spacing w:val="42"/>
          <w:position w:val="-9"/>
          <w:sz w:val="18"/>
          <w:szCs w:val="18"/>
        </w:rPr>
        <w:t>é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ve smyslu ustanovení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 23 odst. 1) písm. c) VPP P-100/1</w:t>
      </w:r>
      <w:r>
        <w:rPr sz="18" baseline="-9" dirty="0">
          <w:jc w:val="left"/>
          <w:rFonts w:ascii="Corbel" w:hAnsi="Corbel" w:cs="Corbel"/>
          <w:color w:val="000000"/>
          <w:spacing w:val="39"/>
          <w:position w:val="-9"/>
          <w:sz w:val="18"/>
          <w:szCs w:val="18"/>
        </w:rPr>
        <w:t>4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a sjednan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é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pro ušlý zisk a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28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stálé náklady pojišt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ného </w:t>
      </w:r>
      <w:r>
        <w:rPr sz="18" baseline="0" dirty="0">
          <w:jc w:val="left"/>
          <w:rFonts w:ascii="Corbel" w:hAnsi="Corbel" w:cs="Corbel"/>
          <w:color w:val="000000"/>
          <w:spacing w:val="37"/>
          <w:sz w:val="18"/>
          <w:szCs w:val="18"/>
        </w:rPr>
        <w:t>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ís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ušné tabulce poji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š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pro p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ípad p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erušení nebo omez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e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provozu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ze všech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sjednaných touto pojistnou smlouvou,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 za všechny pojistné události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109"/>
        </w:tabs>
        <w:spacing w:before="0" w:after="0" w:line="244" w:lineRule="exact"/>
        <w:ind w:left="1037" w:right="567" w:firstLine="0"/>
      </w:pPr>
      <w:r>
        <w:drawing>
          <wp:anchor simplePos="0" relativeHeight="251658805" behindDoc="0" locked="0" layoutInCell="1" allowOverlap="1">
            <wp:simplePos x="0" y="0"/>
            <wp:positionH relativeFrom="page">
              <wp:posOffset>2327401</wp:posOffset>
            </wp:positionH>
            <wp:positionV relativeFrom="paragraph">
              <wp:posOffset>330327</wp:posOffset>
            </wp:positionV>
            <wp:extent cx="577540" cy="126492"/>
            <wp:effectExtent l="0" t="0" r="0" b="0"/>
            <wp:wrapNone/>
            <wp:docPr id="1076" name="Freeform 1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7540" cy="126492"/>
                    </a:xfrm>
                    <a:custGeom>
                      <a:rect l="l" t="t" r="r" b="b"/>
                      <a:pathLst>
                        <a:path w="577540" h="126492">
                          <a:moveTo>
                            <a:pt x="0" y="126492"/>
                          </a:moveTo>
                          <a:lnTo>
                            <a:pt x="577540" y="126492"/>
                          </a:lnTo>
                          <a:lnTo>
                            <a:pt x="57754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sobené povodní nebo záplavou, nastalé v 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jednoho pojistného roku (resp. je-li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sjednáno 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ve 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; tím nejsou dot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jiná ujednání,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nichž vyplývá povinnost pojistitele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poskytnout 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nižší nebo stejné výši.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114"/>
        </w:tabs>
        <w:spacing w:before="87" w:after="0" w:line="244" w:lineRule="exact"/>
        <w:ind w:left="1037" w:right="567" w:hanging="425"/>
      </w:pPr>
      <w:r>
        <w:drawing>
          <wp:anchor simplePos="0" relativeHeight="251658803" behindDoc="0" locked="0" layoutInCell="1" allowOverlap="1">
            <wp:simplePos x="0" y="0"/>
            <wp:positionH relativeFrom="page">
              <wp:posOffset>2325877</wp:posOffset>
            </wp:positionH>
            <wp:positionV relativeFrom="paragraph">
              <wp:posOffset>541020</wp:posOffset>
            </wp:positionV>
            <wp:extent cx="582112" cy="126493"/>
            <wp:effectExtent l="0" t="0" r="0" b="0"/>
            <wp:wrapNone/>
            <wp:docPr id="1077" name="Freeform 1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112" cy="126493"/>
                    </a:xfrm>
                    <a:custGeom>
                      <a:rect l="l" t="t" r="r" b="b"/>
                      <a:pathLst>
                        <a:path w="582112" h="126493">
                          <a:moveTo>
                            <a:pt x="0" y="126493"/>
                          </a:moveTo>
                          <a:lnTo>
                            <a:pt x="582112" y="126493"/>
                          </a:lnTo>
                          <a:lnTo>
                            <a:pt x="58211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ze všech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sjednaných touto pojistnou smlouvou,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 za všechny pojistné události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sobené vich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icí nebo krupobitím, nastalé v 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jednoho pojistného roku (resp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sjednáno 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ve 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; tím nejsou dot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jiná ujednání,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nichž vyplývá povinnost pojistitele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poskytnout 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nižší nebo stejné výši.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7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ze všech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sjednaných touto pojistnou smlouvou,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 za všechny pojistné události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sobené sesouváním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dy, 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ícením skal nebo zemin, sesouváním nebo 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ícením lavin, zem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esením, tíhou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nebo námrazy nastalé v 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jednoho pojistného roku (resp. je-li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sjednáno n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 kratší než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 pojistný rok,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trvání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 je omezeno maximálním 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 limitem 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ve výši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7" w:right="567" w:firstLine="947"/>
      </w:pPr>
      <w:r>
        <w:drawing>
          <wp:anchor simplePos="0" relativeHeight="251658801" behindDoc="0" locked="0" layoutInCell="1" allowOverlap="1">
            <wp:simplePos x="0" y="0"/>
            <wp:positionH relativeFrom="page">
              <wp:posOffset>989380</wp:posOffset>
            </wp:positionH>
            <wp:positionV relativeFrom="paragraph">
              <wp:posOffset>20955</wp:posOffset>
            </wp:positionV>
            <wp:extent cx="574522" cy="126493"/>
            <wp:effectExtent l="0" t="0" r="0" b="0"/>
            <wp:wrapNone/>
            <wp:docPr id="1078" name="Freeform 1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4522" cy="126493"/>
                    </a:xfrm>
                    <a:custGeom>
                      <a:rect l="l" t="t" r="r" b="b"/>
                      <a:pathLst>
                        <a:path w="574522" h="126493">
                          <a:moveTo>
                            <a:pt x="0" y="126493"/>
                          </a:moveTo>
                          <a:lnTo>
                            <a:pt x="574522" y="126493"/>
                          </a:lnTo>
                          <a:lnTo>
                            <a:pt x="57452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; tím nejsou dot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jiná ujednání,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nichž vyplývá povinnost pojistitele poskytnout 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nižší nebo stejné výši.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676"/>
        </w:tabs>
        <w:spacing w:before="87" w:after="0" w:line="244" w:lineRule="exact"/>
        <w:ind w:left="1037" w:right="567" w:hanging="425"/>
      </w:pPr>
      <w:r>
        <w:drawing>
          <wp:anchor simplePos="0" relativeHeight="251658797" behindDoc="0" locked="0" layoutInCell="1" allowOverlap="1">
            <wp:simplePos x="0" y="0"/>
            <wp:positionH relativeFrom="page">
              <wp:posOffset>6011926</wp:posOffset>
            </wp:positionH>
            <wp:positionV relativeFrom="paragraph">
              <wp:posOffset>385572</wp:posOffset>
            </wp:positionV>
            <wp:extent cx="422104" cy="126493"/>
            <wp:effectExtent l="0" t="0" r="0" b="0"/>
            <wp:wrapNone/>
            <wp:docPr id="1079" name="Freeform 1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2104" cy="126493"/>
                    </a:xfrm>
                    <a:custGeom>
                      <a:rect l="l" t="t" r="r" b="b"/>
                      <a:pathLst>
                        <a:path w="422104" h="126493">
                          <a:moveTo>
                            <a:pt x="0" y="126493"/>
                          </a:moveTo>
                          <a:lnTo>
                            <a:pt x="422104" y="126493"/>
                          </a:lnTo>
                          <a:lnTo>
                            <a:pt x="42210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9" behindDoc="0" locked="0" layoutInCell="1" allowOverlap="1">
            <wp:simplePos x="0" y="0"/>
            <wp:positionH relativeFrom="page">
              <wp:posOffset>6559042</wp:posOffset>
            </wp:positionH>
            <wp:positionV relativeFrom="paragraph">
              <wp:posOffset>541020</wp:posOffset>
            </wp:positionV>
            <wp:extent cx="281918" cy="126493"/>
            <wp:effectExtent l="0" t="0" r="0" b="0"/>
            <wp:wrapNone/>
            <wp:docPr id="1080" name="Freeform 1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18" cy="126493"/>
                    </a:xfrm>
                    <a:custGeom>
                      <a:rect l="l" t="t" r="r" b="b"/>
                      <a:pathLst>
                        <a:path w="281918" h="126493">
                          <a:moveTo>
                            <a:pt x="0" y="126493"/>
                          </a:moveTo>
                          <a:lnTo>
                            <a:pt x="281918" y="126493"/>
                          </a:lnTo>
                          <a:lnTo>
                            <a:pt x="28191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6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sjednaného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doložkou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DODC101,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všechny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nastalé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jednoho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roku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(resp.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</w:t>
      </w:r>
      <w:r>
        <w:rPr sz="20" baseline="0" dirty="0">
          <w:jc w:val="left"/>
          <w:rFonts w:ascii="Corbel" w:hAnsi="Corbel" w:cs="Corbe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sjednáno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celkové výše 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za každou pojistnou událost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ítá 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 ve výši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sjednaného doložkou DODC102 a za škody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sobené úmyslným poškozením 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jšího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06"/>
          <w:tab w:val="left" w:pos="9678"/>
        </w:tabs>
        <w:spacing w:before="0" w:after="0" w:line="244" w:lineRule="exact"/>
        <w:ind w:left="1039" w:right="567" w:firstLine="0"/>
      </w:pPr>
      <w:r>
        <w:drawing>
          <wp:anchor simplePos="0" relativeHeight="251658787" behindDoc="0" locked="0" layoutInCell="1" allowOverlap="1">
            <wp:simplePos x="0" y="0"/>
            <wp:positionH relativeFrom="page">
              <wp:posOffset>6013450</wp:posOffset>
            </wp:positionH>
            <wp:positionV relativeFrom="paragraph">
              <wp:posOffset>331851</wp:posOffset>
            </wp:positionV>
            <wp:extent cx="422103" cy="126492"/>
            <wp:effectExtent l="0" t="0" r="0" b="0"/>
            <wp:wrapNone/>
            <wp:docPr id="1081" name="Freeform 1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2103" cy="126492"/>
                    </a:xfrm>
                    <a:custGeom>
                      <a:rect l="l" t="t" r="r" b="b"/>
                      <a:pathLst>
                        <a:path w="422103" h="126492">
                          <a:moveTo>
                            <a:pt x="0" y="126492"/>
                          </a:moveTo>
                          <a:lnTo>
                            <a:pt x="422103" y="126492"/>
                          </a:lnTo>
                          <a:lnTo>
                            <a:pt x="42210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9" behindDoc="0" locked="0" layoutInCell="1" allowOverlap="1">
            <wp:simplePos x="0" y="0"/>
            <wp:positionH relativeFrom="page">
              <wp:posOffset>1508889</wp:posOffset>
            </wp:positionH>
            <wp:positionV relativeFrom="paragraph">
              <wp:posOffset>641223</wp:posOffset>
            </wp:positionV>
            <wp:extent cx="286615" cy="126492"/>
            <wp:effectExtent l="0" t="0" r="0" b="0"/>
            <wp:wrapNone/>
            <wp:docPr id="1082" name="Freeform 1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15" cy="126492"/>
                    </a:xfrm>
                    <a:custGeom>
                      <a:rect l="l" t="t" r="r" b="b"/>
                      <a:pathLst>
                        <a:path w="286615" h="126492">
                          <a:moveTo>
                            <a:pt x="0" y="126492"/>
                          </a:moveTo>
                          <a:lnTo>
                            <a:pt x="286615" y="126492"/>
                          </a:lnTo>
                          <a:lnTo>
                            <a:pt x="28661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obvodového plášt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budovy malbami, nást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iky nebo polepením,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 za všechny pojistné události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nastalé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jednoho pojistného roku (resp. je-li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sjednáno na dobu kratší než jeden pojistný rok,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celkové výše 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každou pojistnou událost z tohot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ítá 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 ve výš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10%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 však 	 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535"/>
        </w:tabs>
        <w:spacing w:before="87" w:after="0" w:line="244" w:lineRule="exact"/>
        <w:ind w:left="1037" w:right="567" w:hanging="425"/>
      </w:pPr>
      <w:r>
        <w:drawing>
          <wp:anchor simplePos="0" relativeHeight="251658791" behindDoc="0" locked="0" layoutInCell="1" allowOverlap="1">
            <wp:simplePos x="0" y="0"/>
            <wp:positionH relativeFrom="page">
              <wp:posOffset>5222580</wp:posOffset>
            </wp:positionH>
            <wp:positionV relativeFrom="paragraph">
              <wp:posOffset>385952</wp:posOffset>
            </wp:positionV>
            <wp:extent cx="473367" cy="126492"/>
            <wp:effectExtent l="0" t="0" r="0" b="0"/>
            <wp:wrapNone/>
            <wp:docPr id="1083" name="Freeform 1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3367" cy="126492"/>
                    </a:xfrm>
                    <a:custGeom>
                      <a:rect l="l" t="t" r="r" b="b"/>
                      <a:pathLst>
                        <a:path w="473367" h="126492">
                          <a:moveTo>
                            <a:pt x="0" y="126492"/>
                          </a:moveTo>
                          <a:lnTo>
                            <a:pt x="473367" y="126492"/>
                          </a:lnTo>
                          <a:lnTo>
                            <a:pt x="47336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sjednaného doložkou DZ113,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 za všechny pojistné události nastalé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jednoho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roku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(resp.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sjednáno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rok,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celkové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každou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ítá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10%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však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917"/>
      </w:pPr>
      <w:r>
        <w:drawing>
          <wp:anchor simplePos="0" relativeHeight="251658793" behindDoc="0" locked="0" layoutInCell="1" allowOverlap="1">
            <wp:simplePos x="0" y="0"/>
            <wp:positionH relativeFrom="page">
              <wp:posOffset>989380</wp:posOffset>
            </wp:positionH>
            <wp:positionV relativeFrom="paragraph">
              <wp:posOffset>0</wp:posOffset>
            </wp:positionV>
            <wp:extent cx="310265" cy="126491"/>
            <wp:effectExtent l="0" t="0" r="0" b="0"/>
            <wp:wrapNone/>
            <wp:docPr id="1084" name="Freeform 1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0265" cy="126491"/>
                    </a:xfrm>
                    <a:custGeom>
                      <a:rect l="l" t="t" r="r" b="b"/>
                      <a:pathLst>
                        <a:path w="310265" h="126491">
                          <a:moveTo>
                            <a:pt x="0" y="126491"/>
                          </a:moveTo>
                          <a:lnTo>
                            <a:pt x="310265" y="126491"/>
                          </a:lnTo>
                          <a:lnTo>
                            <a:pt x="31026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3.7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sjednaného doložkou DZ114,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 za všechny pojistné události nastalé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535"/>
        </w:tabs>
        <w:spacing w:before="0" w:after="0" w:line="244" w:lineRule="exact"/>
        <w:ind w:left="1037" w:right="567" w:firstLine="0"/>
      </w:pPr>
      <w:r>
        <w:drawing>
          <wp:anchor simplePos="0" relativeHeight="251658795" behindDoc="0" locked="0" layoutInCell="1" allowOverlap="1">
            <wp:simplePos x="0" y="0"/>
            <wp:positionH relativeFrom="page">
              <wp:posOffset>5222256</wp:posOffset>
            </wp:positionH>
            <wp:positionV relativeFrom="paragraph">
              <wp:posOffset>176403</wp:posOffset>
            </wp:positionV>
            <wp:extent cx="498990" cy="126492"/>
            <wp:effectExtent l="0" t="0" r="0" b="0"/>
            <wp:wrapNone/>
            <wp:docPr id="1085" name="Freeform 1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8990" cy="126492"/>
                    </a:xfrm>
                    <a:custGeom>
                      <a:rect l="l" t="t" r="r" b="b"/>
                      <a:pathLst>
                        <a:path w="498990" h="126492">
                          <a:moveTo>
                            <a:pt x="0" y="126492"/>
                          </a:moveTo>
                          <a:lnTo>
                            <a:pt x="498990" y="126492"/>
                          </a:lnTo>
                          <a:lnTo>
                            <a:pt x="49899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jednoho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roku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(resp.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sjednáno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rok,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celkov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6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486" w:right="566" w:hanging="448"/>
      </w:pPr>
      <w:r>
        <w:drawing>
          <wp:anchor simplePos="0" relativeHeight="251658658" behindDoc="0" locked="0" layoutInCell="1" allowOverlap="1">
            <wp:simplePos x="0" y="0"/>
            <wp:positionH relativeFrom="page">
              <wp:posOffset>989380</wp:posOffset>
            </wp:positionH>
            <wp:positionV relativeFrom="paragraph">
              <wp:posOffset>176403</wp:posOffset>
            </wp:positionV>
            <wp:extent cx="284967" cy="126491"/>
            <wp:effectExtent l="0" t="0" r="0" b="0"/>
            <wp:wrapNone/>
            <wp:docPr id="1086" name="Freeform 1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4967" cy="126491"/>
                    </a:xfrm>
                    <a:custGeom>
                      <a:rect l="l" t="t" r="r" b="b"/>
                      <a:pathLst>
                        <a:path w="284967" h="126491">
                          <a:moveTo>
                            <a:pt x="0" y="126491"/>
                          </a:moveTo>
                          <a:lnTo>
                            <a:pt x="284967" y="126491"/>
                          </a:lnTo>
                          <a:lnTo>
                            <a:pt x="28496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každou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ítá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10%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však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6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3.8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sjednaného doložkou DOB104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 to bez ohledu na to, ke kolika druh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dle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této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doložky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vztahuje</w:t>
      </w:r>
      <w:r>
        <w:rPr sz="20" baseline="0" dirty="0">
          <w:jc w:val="left"/>
          <w:rFonts w:ascii="Corbel" w:hAnsi="Corbel" w:cs="Corbel"/>
          <w:color w:val="000000"/>
          <w:spacing w:val="93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všechny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nastalé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jednoho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roku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(resp.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sjednáno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rok,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000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00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celkové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za každou pojistnou událost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ítá 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 v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000 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6" w:after="0" w:line="240" w:lineRule="auto"/>
        <w:ind w:left="612" w:right="0" w:firstLine="4308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III.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3116"/>
      </w:pPr>
      <w:r/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Výše a zp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ů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sob place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í pojistného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2" w:lineRule="exact"/>
        <w:ind w:left="612" w:right="566" w:firstLine="0"/>
      </w:pPr>
      <w:r>
        <w:drawing>
          <wp:anchor simplePos="0" relativeHeight="251658634" behindDoc="0" locked="0" layoutInCell="1" allowOverlap="1">
            <wp:simplePos x="0" y="0"/>
            <wp:positionH relativeFrom="page">
              <wp:posOffset>6205473</wp:posOffset>
            </wp:positionH>
            <wp:positionV relativeFrom="paragraph">
              <wp:posOffset>425267</wp:posOffset>
            </wp:positionV>
            <wp:extent cx="434206" cy="223986"/>
            <wp:effectExtent l="0" t="0" r="0" b="0"/>
            <wp:wrapNone/>
            <wp:docPr id="1087" name="Freeform 1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4206" cy="223986"/>
                    </a:xfrm>
                    <a:custGeom>
                      <a:rect l="l" t="t" r="r" b="b"/>
                      <a:pathLst>
                        <a:path w="434206" h="223986">
                          <a:moveTo>
                            <a:pt x="0" y="223986"/>
                          </a:moveTo>
                          <a:lnTo>
                            <a:pt x="434206" y="223986"/>
                          </a:lnTo>
                          <a:lnTo>
                            <a:pt x="43420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Pojistné za jeden pojistný rok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iní: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Živelní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66" w:firstLine="427"/>
      </w:pPr>
      <w:r>
        <w:drawing>
          <wp:anchor simplePos="0" relativeHeight="251658636" behindDoc="0" locked="0" layoutInCell="1" allowOverlap="1">
            <wp:simplePos x="0" y="0"/>
            <wp:positionH relativeFrom="page">
              <wp:posOffset>6188953</wp:posOffset>
            </wp:positionH>
            <wp:positionV relativeFrom="paragraph">
              <wp:posOffset>294710</wp:posOffset>
            </wp:positionV>
            <wp:extent cx="447607" cy="210058"/>
            <wp:effectExtent l="0" t="0" r="0" b="0"/>
            <wp:wrapNone/>
            <wp:docPr id="1088" name="Freeform 1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7607" cy="210058"/>
                    </a:xfrm>
                    <a:custGeom>
                      <a:rect l="l" t="t" r="r" b="b"/>
                      <a:pathLst>
                        <a:path w="447607" h="210058">
                          <a:moveTo>
                            <a:pt x="0" y="210058"/>
                          </a:moveTo>
                          <a:lnTo>
                            <a:pt x="447607" y="210058"/>
                          </a:lnTo>
                          <a:lnTo>
                            <a:pt x="44760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 sz="20" baseline="0" dirty="0">
          <w:jc w:val="left"/>
          <w:rFonts w:ascii="Corbel" w:hAnsi="Corbel" w:cs="Corbel"/>
          <w:color w:val="FF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FF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FF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612" w:right="566" w:firstLine="427"/>
      </w:pPr>
      <w:r>
        <w:drawing>
          <wp:anchor simplePos="0" relativeHeight="251658638" behindDoc="0" locked="0" layoutInCell="1" allowOverlap="1">
            <wp:simplePos x="0" y="0"/>
            <wp:positionH relativeFrom="page">
              <wp:posOffset>6254706</wp:posOffset>
            </wp:positionH>
            <wp:positionV relativeFrom="paragraph">
              <wp:posOffset>297574</wp:posOffset>
            </wp:positionV>
            <wp:extent cx="353994" cy="158991"/>
            <wp:effectExtent l="0" t="0" r="0" b="0"/>
            <wp:wrapNone/>
            <wp:docPr id="1089" name="Freeform 1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3994" cy="158991"/>
                    </a:xfrm>
                    <a:custGeom>
                      <a:rect l="l" t="t" r="r" b="b"/>
                      <a:pathLst>
                        <a:path w="353994" h="158991">
                          <a:moveTo>
                            <a:pt x="0" y="158991"/>
                          </a:moveTo>
                          <a:lnTo>
                            <a:pt x="353994" y="158991"/>
                          </a:lnTo>
                          <a:lnTo>
                            <a:pt x="35399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vandalismu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5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loupež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epravovaných pen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 nebo cenin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612" w:right="566" w:firstLine="427"/>
      </w:pPr>
      <w:r>
        <w:drawing>
          <wp:anchor simplePos="0" relativeHeight="251658640" behindDoc="0" locked="0" layoutInCell="1" allowOverlap="1">
            <wp:simplePos x="0" y="0"/>
            <wp:positionH relativeFrom="page">
              <wp:posOffset>6243415</wp:posOffset>
            </wp:positionH>
            <wp:positionV relativeFrom="paragraph">
              <wp:posOffset>-2894</wp:posOffset>
            </wp:positionV>
            <wp:extent cx="365315" cy="149705"/>
            <wp:effectExtent l="0" t="0" r="0" b="0"/>
            <wp:wrapNone/>
            <wp:docPr id="1090" name="Freeform 1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315" cy="149705"/>
                    </a:xfrm>
                    <a:custGeom>
                      <a:rect l="l" t="t" r="r" b="b"/>
                      <a:pathLst>
                        <a:path w="365315" h="149705">
                          <a:moveTo>
                            <a:pt x="0" y="149705"/>
                          </a:moveTo>
                          <a:lnTo>
                            <a:pt x="365315" y="149705"/>
                          </a:lnTo>
                          <a:lnTo>
                            <a:pt x="36531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0" locked="0" layoutInCell="1" allowOverlap="1">
            <wp:simplePos x="0" y="0"/>
            <wp:positionH relativeFrom="page">
              <wp:posOffset>6237659</wp:posOffset>
            </wp:positionH>
            <wp:positionV relativeFrom="paragraph">
              <wp:posOffset>273980</wp:posOffset>
            </wp:positionV>
            <wp:extent cx="365012" cy="177561"/>
            <wp:effectExtent l="0" t="0" r="0" b="0"/>
            <wp:wrapNone/>
            <wp:docPr id="1091" name="Freeform 1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012" cy="177561"/>
                    </a:xfrm>
                    <a:custGeom>
                      <a:rect l="l" t="t" r="r" b="b"/>
                      <a:pathLst>
                        <a:path w="365012" h="177561">
                          <a:moveTo>
                            <a:pt x="0" y="177561"/>
                          </a:moveTo>
                          <a:lnTo>
                            <a:pt x="365012" y="177561"/>
                          </a:lnTo>
                          <a:lnTo>
                            <a:pt x="36501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...............................................................................................................................................,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skla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66" w:firstLine="427"/>
      </w:pPr>
      <w:r>
        <w:drawing>
          <wp:anchor simplePos="0" relativeHeight="251658644" behindDoc="0" locked="0" layoutInCell="1" allowOverlap="1">
            <wp:simplePos x="0" y="0"/>
            <wp:positionH relativeFrom="page">
              <wp:posOffset>6187438</wp:posOffset>
            </wp:positionH>
            <wp:positionV relativeFrom="paragraph">
              <wp:posOffset>288543</wp:posOffset>
            </wp:positionV>
            <wp:extent cx="421302" cy="168276"/>
            <wp:effectExtent l="0" t="0" r="0" b="0"/>
            <wp:wrapNone/>
            <wp:docPr id="1092" name="Freeform 1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1302" cy="168276"/>
                    </a:xfrm>
                    <a:custGeom>
                      <a:rect l="l" t="t" r="r" b="b"/>
                      <a:pathLst>
                        <a:path w="421302" h="168276">
                          <a:moveTo>
                            <a:pt x="0" y="168276"/>
                          </a:moveTo>
                          <a:lnTo>
                            <a:pt x="421302" y="168276"/>
                          </a:lnTo>
                          <a:lnTo>
                            <a:pt x="42130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...............................................................................................................................................,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1.7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zásob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chladicích nebo mrazicích za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ízeních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rámci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66" w:firstLine="427"/>
      </w:pPr>
      <w:r>
        <w:drawing>
          <wp:anchor simplePos="0" relativeHeight="251658646" behindDoc="0" locked="0" layoutInCell="1" allowOverlap="1">
            <wp:simplePos x="0" y="0"/>
            <wp:positionH relativeFrom="page">
              <wp:posOffset>6191451</wp:posOffset>
            </wp:positionH>
            <wp:positionV relativeFrom="paragraph">
              <wp:posOffset>-6901</wp:posOffset>
            </wp:positionV>
            <wp:extent cx="451276" cy="154348"/>
            <wp:effectExtent l="0" t="0" r="0" b="0"/>
            <wp:wrapNone/>
            <wp:docPr id="1093" name="Freeform 1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1276" cy="154348"/>
                    </a:xfrm>
                    <a:custGeom>
                      <a:rect l="l" t="t" r="r" b="b"/>
                      <a:pathLst>
                        <a:path w="451276" h="154348">
                          <a:moveTo>
                            <a:pt x="0" y="154348"/>
                          </a:moveTo>
                          <a:lnTo>
                            <a:pt x="451276" y="154348"/>
                          </a:lnTo>
                          <a:lnTo>
                            <a:pt x="45127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0" locked="0" layoutInCell="1" allowOverlap="1">
            <wp:simplePos x="0" y="0"/>
            <wp:positionH relativeFrom="page">
              <wp:posOffset>6104490</wp:posOffset>
            </wp:positionH>
            <wp:positionV relativeFrom="paragraph">
              <wp:posOffset>302471</wp:posOffset>
            </wp:positionV>
            <wp:extent cx="503953" cy="154348"/>
            <wp:effectExtent l="0" t="0" r="0" b="0"/>
            <wp:wrapNone/>
            <wp:docPr id="1094" name="Freeform 1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953" cy="154348"/>
                    </a:xfrm>
                    <a:custGeom>
                      <a:rect l="l" t="t" r="r" b="b"/>
                      <a:pathLst>
                        <a:path w="503953" h="154348">
                          <a:moveTo>
                            <a:pt x="0" y="154348"/>
                          </a:moveTo>
                          <a:lnTo>
                            <a:pt x="503953" y="154348"/>
                          </a:lnTo>
                          <a:lnTo>
                            <a:pt x="50395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1.8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elektronických za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66" w:firstLine="427"/>
      </w:pPr>
      <w:r>
        <w:drawing>
          <wp:anchor simplePos="0" relativeHeight="251658650" behindDoc="0" locked="0" layoutInCell="1" allowOverlap="1">
            <wp:simplePos x="0" y="0"/>
            <wp:positionH relativeFrom="page">
              <wp:posOffset>6260943</wp:posOffset>
            </wp:positionH>
            <wp:positionV relativeFrom="paragraph">
              <wp:posOffset>294711</wp:posOffset>
            </wp:positionV>
            <wp:extent cx="345721" cy="163633"/>
            <wp:effectExtent l="0" t="0" r="0" b="0"/>
            <wp:wrapNone/>
            <wp:docPr id="1095" name="Freeform 1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5721" cy="163633"/>
                    </a:xfrm>
                    <a:custGeom>
                      <a:rect l="l" t="t" r="r" b="b"/>
                      <a:pathLst>
                        <a:path w="345721" h="163633">
                          <a:moveTo>
                            <a:pt x="0" y="163633"/>
                          </a:moveTo>
                          <a:lnTo>
                            <a:pt x="345721" y="163633"/>
                          </a:lnTo>
                          <a:lnTo>
                            <a:pt x="34572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...........................................................................................................................................</w:t>
      </w:r>
      <w:r>
        <w:rPr sz="20" baseline="0" dirty="0">
          <w:jc w:val="left"/>
          <w:rFonts w:ascii="Corbel" w:hAnsi="Corbel" w:cs="Corbel"/>
          <w:color w:val="FF0000"/>
          <w:spacing w:val="-2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FF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FF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FF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1.9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c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2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b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he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silni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dopravy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................................................................................................................................................,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1.10.Pojišt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odpov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dnosti za újmu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120"/>
          <w:tab w:val="left" w:pos="9391"/>
        </w:tabs>
        <w:spacing w:before="0" w:after="0" w:line="365" w:lineRule="exact"/>
        <w:ind w:left="532" w:right="646" w:firstLine="0"/>
        <w:jc w:val="right"/>
      </w:pPr>
      <w:r>
        <w:drawing>
          <wp:anchor simplePos="0" relativeHeight="251658652" behindDoc="0" locked="0" layoutInCell="1" allowOverlap="1">
            <wp:simplePos x="0" y="0"/>
            <wp:positionH relativeFrom="page">
              <wp:posOffset>6184460</wp:posOffset>
            </wp:positionH>
            <wp:positionV relativeFrom="paragraph">
              <wp:posOffset>55527</wp:posOffset>
            </wp:positionV>
            <wp:extent cx="458267" cy="149706"/>
            <wp:effectExtent l="0" t="0" r="0" b="0"/>
            <wp:wrapNone/>
            <wp:docPr id="1096" name="Freeform 1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8267" cy="149706"/>
                    </a:xfrm>
                    <a:custGeom>
                      <a:rect l="l" t="t" r="r" b="b"/>
                      <a:pathLst>
                        <a:path w="458267" h="149706">
                          <a:moveTo>
                            <a:pt x="0" y="149706"/>
                          </a:moveTo>
                          <a:lnTo>
                            <a:pt x="458267" y="149706"/>
                          </a:lnTo>
                          <a:lnTo>
                            <a:pt x="45826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6" behindDoc="0" locked="0" layoutInCell="1" allowOverlap="1">
            <wp:simplePos x="0" y="0"/>
            <wp:positionH relativeFrom="page">
              <wp:posOffset>663896</wp:posOffset>
            </wp:positionH>
            <wp:positionV relativeFrom="paragraph">
              <wp:posOffset>238255</wp:posOffset>
            </wp:positionV>
            <wp:extent cx="3635182" cy="617467"/>
            <wp:effectExtent l="0" t="0" r="0" b="0"/>
            <wp:wrapNone/>
            <wp:docPr id="1097" name="Freeform 1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35182" cy="617467"/>
                    </a:xfrm>
                    <a:custGeom>
                      <a:rect l="l" t="t" r="r" b="b"/>
                      <a:pathLst>
                        <a:path w="3635182" h="617467">
                          <a:moveTo>
                            <a:pt x="0" y="617467"/>
                          </a:moveTo>
                          <a:lnTo>
                            <a:pt x="3635182" y="617467"/>
                          </a:lnTo>
                          <a:lnTo>
                            <a:pt x="363518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0" locked="0" layoutInCell="1" allowOverlap="1">
            <wp:simplePos x="0" y="0"/>
            <wp:positionH relativeFrom="page">
              <wp:posOffset>6063333</wp:posOffset>
            </wp:positionH>
            <wp:positionV relativeFrom="paragraph">
              <wp:posOffset>287430</wp:posOffset>
            </wp:positionV>
            <wp:extent cx="530853" cy="149705"/>
            <wp:effectExtent l="0" t="0" r="0" b="0"/>
            <wp:wrapNone/>
            <wp:docPr id="1098" name="Freeform 1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0853" cy="149705"/>
                    </a:xfrm>
                    <a:custGeom>
                      <a:rect l="l" t="t" r="r" b="b"/>
                      <a:pathLst>
                        <a:path w="530853" h="149705">
                          <a:moveTo>
                            <a:pt x="0" y="149705"/>
                          </a:moveTo>
                          <a:lnTo>
                            <a:pt x="530853" y="149705"/>
                          </a:lnTo>
                          <a:lnTo>
                            <a:pt x="53085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............................................................................................................................................	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	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Celkové pojistné za sjednan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á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po slevách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zaokrouhlen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za jeden pojistný rok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7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02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736,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37" w:right="569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Alikvotní 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  pojistného za sjednanou dobu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í–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tj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 01.06.2021  do 31.12.2021 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FF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FF0000"/>
          <w:spacing w:val="5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FF0000"/>
          <w:sz w:val="20"/>
          <w:szCs w:val="20"/>
        </w:rPr>
        <w:t>09</w:t>
      </w:r>
      <w:r>
        <w:rPr sz="20" baseline="0" dirty="0">
          <w:jc w:val="left"/>
          <w:rFonts w:ascii="Corbel" w:hAnsi="Corbel" w:cs="Corbel"/>
          <w:b/>
          <w:bCs/>
          <w:color w:val="FF0000"/>
          <w:spacing w:val="52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b/>
          <w:bCs/>
          <w:color w:val="FF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FF0000"/>
          <w:spacing w:val="51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 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splatná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plné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01.06.202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8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e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2226222/080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1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vedený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eské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itelny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a.s.,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konstantní symbol 558 variabilní symbol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: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íslo pojistné smlouvy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582"/>
        </w:tabs>
        <w:spacing w:before="0" w:after="0" w:line="362" w:lineRule="exact"/>
        <w:ind w:left="1889" w:right="569" w:hanging="851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Dále 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stávají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platnosti splátky, uvedené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takto: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datum:	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ástka: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582"/>
        </w:tabs>
        <w:spacing w:before="0" w:after="0" w:line="244" w:lineRule="exact"/>
        <w:ind w:left="1889" w:right="569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01.07.2021	24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441,-K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01.10.2021	24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441,-K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9" w:right="3890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je sjednáno jako 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žné.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období je 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581"/>
        </w:tabs>
        <w:spacing w:before="0" w:after="0" w:line="364" w:lineRule="exact"/>
        <w:ind w:left="1682" w:right="3890" w:hanging="643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je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každém pojistném roce splatné k dat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 a v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ástkách takto: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datum:	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ástka: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583"/>
        </w:tabs>
        <w:spacing w:before="0" w:after="0" w:line="244" w:lineRule="exact"/>
        <w:ind w:left="1889" w:right="3890" w:hanging="4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01.01.	25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2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434,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01.04.	25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2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434,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01.07.	25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2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434,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51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13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582"/>
        </w:tabs>
        <w:spacing w:before="0" w:after="0" w:line="240" w:lineRule="auto"/>
        <w:ind w:left="612" w:right="0" w:firstLine="1236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01.10.	25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2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434,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povinen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uhradit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uvedené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ú.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2226222/0800,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variabilní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symbol: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5"/>
      </w:pPr>
      <w:r/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íslo pojistné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Smluvní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strany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dohodly</w:t>
      </w:r>
      <w:r>
        <w:rPr sz="20" baseline="0" dirty="0">
          <w:jc w:val="left"/>
          <w:rFonts w:ascii="Corbel" w:hAnsi="Corbel" w:cs="Corbel"/>
          <w:color w:val="000000"/>
          <w:spacing w:val="73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pokud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bude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lenském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Evropské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unie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Evropského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hospodá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ského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prostor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zaveden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jiná 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jí obdobný poplate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sjednaného touto pojistnou smlouvou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jso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bod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1.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lánku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bude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nabytí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innosti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íslušných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právních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edpis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území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lenského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státu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povinen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odvést,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</w:t>
      </w:r>
      <w:r>
        <w:rPr sz="20" baseline="0" dirty="0">
          <w:jc w:val="left"/>
          <w:rFonts w:ascii="Corbel" w:hAnsi="Corbel" w:cs="Corbel"/>
          <w:color w:val="000000"/>
          <w:spacing w:val="79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77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zavazuje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uhradit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rámec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edepsaného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této pojistné 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i náklady odpovídající této povinnosti.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6" w:after="0" w:line="240" w:lineRule="auto"/>
        <w:ind w:left="612" w:right="0" w:firstLine="4296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IV.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3473"/>
      </w:pPr>
      <w:r/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Hlášení škodný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h událostí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Vznik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škodné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ný)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povinen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oznámit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zbyte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odkladu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níže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 kontaktních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Kooperativa pojiš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ť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ovna, a.s., Vienna Insurance Group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CENTRUM ZÁKAZNICKÉ PODPORY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Centrální podatelna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Brn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nská 634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664 4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Mo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tel.: 95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fax: 54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21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602, 547 21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561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datová schránka: n6tetn3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" w:after="0" w:line="240" w:lineRule="auto"/>
        <w:ind w:left="612" w:right="0" w:firstLine="425"/>
      </w:pPr>
      <w:r/>
      <w:hyperlink r:id="rId1099" w:history="1"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www.koop.cz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výzvu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jakákoliv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jiná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osoba)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povinen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oznámit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vznik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škodné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písemnou formou.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1" w:after="0" w:line="292" w:lineRule="exact"/>
        <w:ind w:left="4541" w:right="568" w:firstLine="400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V.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Zvláštní ujedná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7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Ujednává se, že se ruší ustanoven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1 odst. 7) a 8)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3 odst. 5)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6 odst. 3) 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9 ZPP P-150/14.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039"/>
        </w:tabs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	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sjednáno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záplava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neplatí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výluka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uvedená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lánku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3,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bod.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(4),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P-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150/14.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 poskytne pojistníkov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bonifikaci ve smyslu Doložky DOB10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Bonifi</w:t>
      </w:r>
      <w:r>
        <w:rPr sz="20" baseline="0" dirty="0">
          <w:jc w:val="left"/>
          <w:rFonts w:ascii="Corbel" w:hAnsi="Corbel" w:cs="Corbel"/>
          <w:color w:val="000000"/>
          <w:spacing w:val="-3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ac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Vymezení podmínek (1401).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39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základ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písemné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žádosti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pojistníka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provede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vyhodnocení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škodného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hodnocené období, kterým je jeden pojistný rok. Bude-li skute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 hodnot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škodného 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pojistné smlouvy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nižší než hodnota smluvn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stanovená,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izná pojistitel bonifikaci následovn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333"/>
          <w:tab w:val="left" w:pos="5378"/>
        </w:tabs>
        <w:spacing w:before="0" w:after="0" w:line="243" w:lineRule="exact"/>
        <w:ind w:left="1320" w:right="56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Škodný 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		Výše bonifikace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%	2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%		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039"/>
        </w:tabs>
        <w:spacing w:before="87" w:after="0" w:line="244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4.	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(oznamovací)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povinnost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ného/pojistníka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pojistiteli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právnické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osoby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pouze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ednictvím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vedení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spole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nosti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povinnosti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vedením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ených.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posouzení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(oznamovací)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povinnosti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ného/pojistníka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pojistiteli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právnické osoby vychází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výhradn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jednání vedení spole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nosti a osob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informa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povinnosti vedením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ených.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vedení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spole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nosti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považuje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statutární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orgán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íp.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jeho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lenové)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osoby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svých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funkcí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statutárním orgánem jmenované.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039"/>
        </w:tabs>
        <w:spacing w:before="87" w:after="0" w:line="244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5.	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Jsou-li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tem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stnanc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pak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vztahuje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také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ci,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které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stnanci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 obvykle nosí do práce, nebo které se nacházejí na 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souvislosti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výkonem povolání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zájmu 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stnavatele.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2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zániku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vodu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nezaplacení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ukon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oznámení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události náleží pojistiteli pom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rná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 pojistného za dobu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do jeho zániku.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6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9" w:right="568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Ujednává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se,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bude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poskytnuto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pouze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žitá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náhrada,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nikoli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naturální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Naturální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 být poskytnuto pouze po dohod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obou smluvních stran.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80" w:lineRule="exact"/>
        <w:ind w:left="1039" w:right="568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8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od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doložky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DZ10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vztahuje i na budovy, ostatní stavby nebo mobilní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ky uvedené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bodech a), b) této doložky.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sjednává s MRLP (maximálním 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 limitem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 ve výši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475"/>
        </w:tabs>
        <w:spacing w:before="4" w:after="0" w:line="240" w:lineRule="auto"/>
        <w:ind w:left="612" w:right="0" w:firstLine="1214"/>
      </w:pPr>
      <w:r>
        <w:drawing>
          <wp:anchor simplePos="0" relativeHeight="251658722" behindDoc="0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2540</wp:posOffset>
            </wp:positionV>
            <wp:extent cx="499770" cy="126491"/>
            <wp:effectExtent l="0" t="0" r="0" b="0"/>
            <wp:wrapNone/>
            <wp:docPr id="1100" name="Freeform 1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9770" cy="126491"/>
                    </a:xfrm>
                    <a:custGeom>
                      <a:rect l="l" t="t" r="r" b="b"/>
                      <a:pathLst>
                        <a:path w="499770" h="126491">
                          <a:moveTo>
                            <a:pt x="0" y="126491"/>
                          </a:moveTo>
                          <a:lnTo>
                            <a:pt x="499770" y="126491"/>
                          </a:lnTo>
                          <a:lnTo>
                            <a:pt x="49977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4" behindDoc="0" locked="0" layoutInCell="1" allowOverlap="1">
            <wp:simplePos x="0" y="0"/>
            <wp:positionH relativeFrom="page">
              <wp:posOffset>2824793</wp:posOffset>
            </wp:positionH>
            <wp:positionV relativeFrom="paragraph">
              <wp:posOffset>2540</wp:posOffset>
            </wp:positionV>
            <wp:extent cx="348359" cy="126491"/>
            <wp:effectExtent l="0" t="0" r="0" b="0"/>
            <wp:wrapNone/>
            <wp:docPr id="1101" name="Freeform 1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359" cy="126491"/>
                    </a:xfrm>
                    <a:custGeom>
                      <a:rect l="l" t="t" r="r" b="b"/>
                      <a:pathLst>
                        <a:path w="348359" h="126491">
                          <a:moveTo>
                            <a:pt x="0" y="126491"/>
                          </a:moveTo>
                          <a:lnTo>
                            <a:pt x="348359" y="126491"/>
                          </a:lnTo>
                          <a:lnTo>
                            <a:pt x="34835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a 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astí ve výši 	,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9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doložky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DOZ10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7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ujednáv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6"/>
          <w:sz w:val="20"/>
          <w:szCs w:val="20"/>
        </w:rPr>
        <w:t>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</w:t>
      </w:r>
      <w:r>
        <w:rPr sz="20" baseline="0" dirty="0">
          <w:jc w:val="left"/>
          <w:rFonts w:ascii="Corbel" w:hAnsi="Corbel" w:cs="Corbel"/>
          <w:color w:val="000000"/>
          <w:spacing w:val="73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veškerý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movitý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majetek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zásob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následovn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8" w:after="0" w:line="243" w:lineRule="exact"/>
        <w:ind w:left="1039" w:right="56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poskytne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pachatel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ekonal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ekážky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chránící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odcizením,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dle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požadovaného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sobu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uložení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konkrétním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9" w:right="56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minimální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</w:t>
      </w:r>
      <w:r>
        <w:rPr sz="20" baseline="0" dirty="0">
          <w:jc w:val="left"/>
          <w:rFonts w:ascii="Corbel" w:hAnsi="Corbel" w:cs="Corbel"/>
          <w:color w:val="000000"/>
          <w:spacing w:val="104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500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000,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považuje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prostor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uzamykacím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systémem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ídavným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zámkem,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 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íbodovým rozvorovým zámkem.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minimální</w:t>
      </w:r>
      <w:r>
        <w:rPr sz="20" baseline="0" dirty="0">
          <w:jc w:val="left"/>
          <w:rFonts w:ascii="Corbel" w:hAnsi="Corbel" w:cs="Corbe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</w:t>
      </w:r>
      <w:r>
        <w:rPr sz="20" baseline="0" dirty="0">
          <w:jc w:val="left"/>
          <w:rFonts w:ascii="Corbel" w:hAnsi="Corbel" w:cs="Corbe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500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000,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považuje</w:t>
      </w:r>
      <w:r>
        <w:rPr sz="20" baseline="0" dirty="0">
          <w:jc w:val="left"/>
          <w:rFonts w:ascii="Corbel" w:hAnsi="Corbel" w:cs="Corbe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prostor</w:t>
      </w:r>
      <w:r>
        <w:rPr sz="20" baseline="0" dirty="0">
          <w:jc w:val="left"/>
          <w:rFonts w:ascii="Corbel" w:hAnsi="Corbel" w:cs="Corbe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uzamykacím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systémem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ídavným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zámkem,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íbodovým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rozvorovým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zámkem.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Zárove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musí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být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dv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stálým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pokrytím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kamerového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systému,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místnost musí být naví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c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pokryta PZTS (d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íve EZS, pohybovými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idly). Prosklené plochy nebo sv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tlík je umíst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2,5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okolním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terénem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ilehlými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snadno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ístupnými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konstrukcemi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funk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íží, nebo funk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roletou, nebo 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 zasklením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kategorii odolnosti min. P3A.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035"/>
        </w:tabs>
        <w:spacing w:before="87" w:after="0" w:line="244" w:lineRule="exact"/>
        <w:ind w:left="1039" w:right="566" w:firstLine="0"/>
      </w:pPr>
      <w:r>
        <w:drawing>
          <wp:anchor simplePos="0" relativeHeight="251658720" behindDoc="0" locked="0" layoutInCell="1" allowOverlap="1">
            <wp:simplePos x="0" y="0"/>
            <wp:positionH relativeFrom="page">
              <wp:posOffset>3107668</wp:posOffset>
            </wp:positionH>
            <wp:positionV relativeFrom="paragraph">
              <wp:posOffset>230124</wp:posOffset>
            </wp:positionV>
            <wp:extent cx="421092" cy="126493"/>
            <wp:effectExtent l="0" t="0" r="0" b="0"/>
            <wp:wrapNone/>
            <wp:docPr id="1102" name="Freeform 1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1092" cy="126493"/>
                    </a:xfrm>
                    <a:custGeom>
                      <a:rect l="l" t="t" r="r" b="b"/>
                      <a:pathLst>
                        <a:path w="421092" h="126493">
                          <a:moveTo>
                            <a:pt x="0" y="126493"/>
                          </a:moveTo>
                          <a:lnTo>
                            <a:pt x="421092" y="126493"/>
                          </a:lnTo>
                          <a:lnTo>
                            <a:pt x="42109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veškerý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movitý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majetek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zásob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volném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(venkovním)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prostranství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minimální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do 	,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považuje prostor 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 oplocením (min. výška 180 cm)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enými a 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enými vraty bez možnosti volného vstupu a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nad 500 000,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navíc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 o stálou strážní služb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(fyzickou ostrahu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pravidelným poch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zkovým režimem.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sobem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se také rozumí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ekonání konstruk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ního upevn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Voln</w:t>
      </w:r>
      <w:r>
        <w:rPr sz="20" baseline="0" dirty="0">
          <w:jc w:val="left"/>
          <w:rFonts w:ascii="Corbel" w:hAnsi="Corbel" w:cs="Corbel"/>
          <w:color w:val="000000"/>
          <w:spacing w:val="96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prostranstv</w:t>
      </w:r>
      <w:r>
        <w:rPr sz="20" baseline="0" dirty="0">
          <w:jc w:val="left"/>
          <w:rFonts w:ascii="Corbel" w:hAnsi="Corbel" w:cs="Corbel"/>
          <w:color w:val="000000"/>
          <w:spacing w:val="96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97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sobem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také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rozumí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ekážka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vytvo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ená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vlastnostmi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</w:t>
      </w:r>
      <w:r>
        <w:rPr sz="20" baseline="0" dirty="0">
          <w:jc w:val="left"/>
          <w:rFonts w:ascii="Corbel" w:hAnsi="Corbel" w:cs="Corbel"/>
          <w:color w:val="000000"/>
          <w:spacing w:val="96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97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velká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hmotnost,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rné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ry,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nutná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demontáž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apod.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však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nevztahuje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takové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ci,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nichž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možnost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samovolného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kdy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velká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hmotnost,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rné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ry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atd.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nejsou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schopny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tyto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it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odcizením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(nap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pracovní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stroje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samojízdné,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pracovní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stroje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ípojné,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kolejová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vozidla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atd.).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10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Podmínky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ení-loupežné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epadení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Ujednávají se následující limity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 stupn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68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do 500 000,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dojde-li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odcizení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do 750 000,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 navíc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pojistné události zapojena funk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EZS, jejíž signál je sveden na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recepci pojistníka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2" w:lineRule="exact"/>
        <w:ind w:left="1039" w:right="56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od 750 000,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 navíc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pojistné události zapojena funk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EZS, jejíž signál je sveden 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recepci pojistníka a mobilní telefon ostrahy konající službu, která nemusí být vybavena 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elnou zbraní.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80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doložky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DOZ104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1"/>
          <w:sz w:val="20"/>
          <w:szCs w:val="20"/>
        </w:rPr>
        <w:t> 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ujednává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so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3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 sz="20" baseline="0" dirty="0">
          <w:jc w:val="left"/>
          <w:rFonts w:ascii="Corbel" w:hAnsi="Corbel" w:cs="Corbel"/>
          <w:color w:val="000000"/>
          <w:spacing w:val="71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2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loupež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epravovaných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pen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ceni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3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následovn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1039" w:right="56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eprava musí být provád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 jednou 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enou osobou, vybavenou obranným 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edkem;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 majetek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musí být po dobu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epravy uložen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eném kuf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íku, který je 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 min. jedním uzáv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rem nebo zámkem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nesmí být zhotoven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látky, silonu a obdobných 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kkých látek.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039" w:right="567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od doložky DOZ102 se ujednává zp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so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9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finan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ních prost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edk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a cenných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edm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následovn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8" w:after="0" w:line="243" w:lineRule="exact"/>
        <w:ind w:left="1039" w:right="567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Ujednává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poskytne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byly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vlastn</w:t>
      </w:r>
      <w:r>
        <w:rPr sz="20" baseline="0" dirty="0">
          <w:jc w:val="left"/>
          <w:rFonts w:ascii="Corbel" w:hAnsi="Corbel" w:cs="Corbel"/>
          <w:color w:val="000000"/>
          <w:spacing w:val="85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(krom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platebním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terminálu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regula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poplatk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pohotovosti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záso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opiát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 v trezoru):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9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013"/>
        </w:tabs>
        <w:spacing w:before="0" w:after="0" w:line="244" w:lineRule="exact"/>
        <w:ind w:left="1039" w:right="564" w:firstLine="0"/>
      </w:pPr>
      <w:r>
        <w:drawing>
          <wp:anchor simplePos="0" relativeHeight="251658755" behindDoc="0" locked="0" layoutInCell="1" allowOverlap="1">
            <wp:simplePos x="0" y="0"/>
            <wp:positionH relativeFrom="page">
              <wp:posOffset>1205688</wp:posOffset>
            </wp:positionH>
            <wp:positionV relativeFrom="paragraph">
              <wp:posOffset>20955</wp:posOffset>
            </wp:positionV>
            <wp:extent cx="403889" cy="126491"/>
            <wp:effectExtent l="0" t="0" r="0" b="0"/>
            <wp:wrapNone/>
            <wp:docPr id="1103" name="Freeform 1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89" cy="126491"/>
                    </a:xfrm>
                    <a:custGeom>
                      <a:rect l="l" t="t" r="r" b="b"/>
                      <a:pathLst>
                        <a:path w="403889" h="126491">
                          <a:moveTo>
                            <a:pt x="0" y="126491"/>
                          </a:moveTo>
                          <a:lnTo>
                            <a:pt x="403889" y="126491"/>
                          </a:lnTo>
                          <a:lnTo>
                            <a:pt x="40388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 	,</w:t>
      </w:r>
      <w:r>
        <w:rPr sz="20" baseline="0" dirty="0">
          <w:jc w:val="left"/>
          <w:rFonts w:ascii="Corbel" w:hAnsi="Corbel" w:cs="Corbel"/>
          <w:color w:val="000000"/>
          <w:spacing w:val="125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</w:t>
      </w:r>
      <w:r>
        <w:rPr sz="20" baseline="0" dirty="0">
          <w:jc w:val="left"/>
          <w:rFonts w:ascii="Corbel" w:hAnsi="Corbel" w:cs="Corbe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schránce</w:t>
      </w:r>
      <w:r>
        <w:rPr sz="20" baseline="0" dirty="0">
          <w:jc w:val="left"/>
          <w:rFonts w:ascii="Corbel" w:hAnsi="Corbel" w:cs="Corbe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místnosti</w:t>
      </w:r>
      <w:r>
        <w:rPr sz="20" baseline="0" dirty="0">
          <w:jc w:val="left"/>
          <w:rFonts w:ascii="Corbel" w:hAnsi="Corbel" w:cs="Corbe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</w:t>
      </w:r>
      <w:r>
        <w:rPr sz="20" baseline="0" dirty="0">
          <w:jc w:val="left"/>
          <w:rFonts w:ascii="Corbel" w:hAnsi="Corbel" w:cs="Corbe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</w:t>
      </w:r>
      <w:r>
        <w:rPr sz="20" baseline="0" dirty="0">
          <w:jc w:val="left"/>
          <w:rFonts w:ascii="Corbel" w:hAnsi="Corbel" w:cs="Corbe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vložkou</w:t>
      </w:r>
      <w:r>
        <w:rPr sz="20" baseline="0" dirty="0">
          <w:jc w:val="left"/>
          <w:rFonts w:ascii="Corbel" w:hAnsi="Corbel" w:cs="Corbe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 kováním. Prosklené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ásti místnosti (dve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e, okna a výlohy) byly 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eny 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 fólií 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funk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íží;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900"/>
          <w:tab w:val="left" w:pos="3191"/>
        </w:tabs>
        <w:spacing w:before="88" w:after="0" w:line="242" w:lineRule="exact"/>
        <w:ind w:left="1039" w:right="564" w:firstLine="0"/>
      </w:pPr>
      <w:r>
        <w:drawing>
          <wp:anchor simplePos="0" relativeHeight="251658751" behindDoc="0" locked="0" layoutInCell="1" allowOverlap="1">
            <wp:simplePos x="0" y="0"/>
            <wp:positionH relativeFrom="page">
              <wp:posOffset>1156988</wp:posOffset>
            </wp:positionH>
            <wp:positionV relativeFrom="paragraph">
              <wp:posOffset>76200</wp:posOffset>
            </wp:positionV>
            <wp:extent cx="380109" cy="126491"/>
            <wp:effectExtent l="0" t="0" r="0" b="0"/>
            <wp:wrapNone/>
            <wp:docPr id="1104" name="Freeform 1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109" cy="126491"/>
                    </a:xfrm>
                    <a:custGeom>
                      <a:rect l="l" t="t" r="r" b="b"/>
                      <a:pathLst>
                        <a:path w="380109" h="126491">
                          <a:moveTo>
                            <a:pt x="0" y="126491"/>
                          </a:moveTo>
                          <a:lnTo>
                            <a:pt x="380109" y="126491"/>
                          </a:lnTo>
                          <a:lnTo>
                            <a:pt x="38010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0" locked="0" layoutInCell="1" allowOverlap="1">
            <wp:simplePos x="0" y="0"/>
            <wp:positionH relativeFrom="page">
              <wp:posOffset>1940278</wp:posOffset>
            </wp:positionH>
            <wp:positionV relativeFrom="paragraph">
              <wp:posOffset>76200</wp:posOffset>
            </wp:positionV>
            <wp:extent cx="417550" cy="126491"/>
            <wp:effectExtent l="0" t="0" r="0" b="0"/>
            <wp:wrapNone/>
            <wp:docPr id="1105" name="Freeform 1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7550" cy="126491"/>
                    </a:xfrm>
                    <a:custGeom>
                      <a:rect l="l" t="t" r="r" b="b"/>
                      <a:pathLst>
                        <a:path w="417550" h="126491">
                          <a:moveTo>
                            <a:pt x="0" y="126491"/>
                          </a:moveTo>
                          <a:lnTo>
                            <a:pt x="417550" y="126491"/>
                          </a:lnTo>
                          <a:lnTo>
                            <a:pt x="4175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 	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do 	,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 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eném trezoru v 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 místnosti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 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 vložkou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 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 kováním, místnos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 dále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pohybovým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idlem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alarmem.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4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Dojde-li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ke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krádeži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vlastních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tu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</w:t>
      </w:r>
      <w:r>
        <w:rPr sz="20" baseline="0" dirty="0">
          <w:jc w:val="left"/>
          <w:rFonts w:ascii="Corbel" w:hAnsi="Corbel" w:cs="Corbel"/>
          <w:color w:val="000000"/>
          <w:spacing w:val="75"/>
          <w:sz w:val="20"/>
          <w:szCs w:val="20"/>
        </w:rPr>
        <w:t>e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2.2.1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8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snížit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své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</w:t>
      </w:r>
      <w:r>
        <w:rPr sz="20" baseline="0" dirty="0">
          <w:jc w:val="left"/>
          <w:rFonts w:ascii="Corbel" w:hAnsi="Corbel" w:cs="Corbel"/>
          <w:color w:val="000000"/>
          <w:spacing w:val="89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nebyly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eny v pen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žním automatu s dve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enými klasickým zámkem, uvnit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s pokladnou s vlastním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 zámkem.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4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Dojde-li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krádeži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vlastních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opiát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tu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tabulce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 2.2.2. po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 11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je pojistitel 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 snížit své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že v 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pojistné události nebyly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tyto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eny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trezoru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hmotnosti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100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kg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zabudovaném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zdi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ipevn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ném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podlaze).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Místnost, ve které je trezor umíst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 je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funk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 poplachovým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ovacím a tís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ovým systém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(PZTS,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íve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EZS)</w:t>
      </w:r>
      <w:r>
        <w:rPr sz="20" baseline="0" dirty="0">
          <w:jc w:val="left"/>
          <w:rFonts w:ascii="Corbel" w:hAnsi="Corbel" w:cs="Corbe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vyvedením</w:t>
      </w:r>
      <w:r>
        <w:rPr sz="20" baseline="0" dirty="0">
          <w:jc w:val="left"/>
          <w:rFonts w:ascii="Corbel" w:hAnsi="Corbel" w:cs="Corbe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poplachového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signálu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 sz="20" baseline="0" dirty="0">
          <w:jc w:val="left"/>
          <w:rFonts w:ascii="Corbel" w:hAnsi="Corbel" w:cs="Corbe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poplachového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ijímacího</w:t>
      </w:r>
      <w:r>
        <w:rPr sz="20" baseline="0" dirty="0">
          <w:jc w:val="left"/>
          <w:rFonts w:ascii="Corbel" w:hAnsi="Corbel" w:cs="Corbe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centra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íve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pult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centralizované ochran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y–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„PCO”).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81" w:lineRule="exact"/>
        <w:ind w:left="1039" w:right="564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od ZPP P-300/14,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lánku 1, odstavce 4) se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uvedeného v tabulce 2.6.1. 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1 a 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 2.6.2. 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2 vztahuje i na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ízení, jejichž stá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 v 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vzniku pojistné události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esáhlo 10 let.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039" w:right="564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5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od ZPP P-320/14,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lánku 1, odstavce 4) se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tu uvedeného v tabulce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2.7.1. pod 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 a v tabulce 2.7.2. pod 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2 vztahuje i na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ízení, jejichž stá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 v do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vzniku pojistné události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esáhlo 5 let.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zásob v chladících nebo mrazících za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ízeních v rámci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15.1</w:t>
      </w:r>
      <w:r>
        <w:rPr sz="20" baseline="0" dirty="0">
          <w:jc w:val="left"/>
          <w:rFonts w:ascii="Corbel" w:hAnsi="Corbel" w:cs="Corbel"/>
          <w:color w:val="000000"/>
          <w:spacing w:val="18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od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1 ZPP P-300/14 se ujednává, že se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vztahuje i na poškození nebo 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zásob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178" w:right="567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uskladn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chladicích nebo mrazicích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ízeních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 dle této pojistné smlouvy (dále jen „pojišt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ízení“), ke kterému došlo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 náhlého poškození nebo 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chto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ízení, které 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zárove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pojistnou událostí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podle ZPP P-300/14, jež je sjednáno v této pojistné 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178" w:right="567" w:hanging="56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15.2</w:t>
      </w:r>
      <w:r>
        <w:rPr sz="20" baseline="0" dirty="0">
          <w:jc w:val="left"/>
          <w:rFonts w:ascii="Corbel" w:hAnsi="Corbel" w:cs="Corbel"/>
          <w:color w:val="000000"/>
          <w:spacing w:val="175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Dále se ujednává, že se toto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vztahuje i na poškození nebo 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zásob uskladn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ízeních,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pokud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takovémuto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poškození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zásob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došlo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náhlého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výpadku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energie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ejné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sít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edpokladu,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</w:t>
      </w:r>
      <w:r>
        <w:rPr sz="20" baseline="0" dirty="0">
          <w:jc w:val="left"/>
          <w:rFonts w:ascii="Corbel" w:hAnsi="Corbel" w:cs="Corbel"/>
          <w:color w:val="000000"/>
          <w:spacing w:val="72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tento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výpadek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trval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etržit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0,5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hodiny.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178" w:right="567" w:hanging="56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15.3</w:t>
      </w:r>
      <w:r>
        <w:rPr sz="20" baseline="0" dirty="0">
          <w:jc w:val="left"/>
          <w:rFonts w:ascii="Corbel" w:hAnsi="Corbel" w:cs="Corbel"/>
          <w:color w:val="000000"/>
          <w:spacing w:val="186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vztahuje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také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ípady,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kdy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odstávka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ejné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sít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byla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nutným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preventivním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ením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vodu zabrán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jiných újem na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nebo život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nebo zdraví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15.4</w:t>
      </w:r>
      <w:r>
        <w:rPr sz="20" baseline="0" dirty="0">
          <w:jc w:val="left"/>
          <w:rFonts w:ascii="Corbel" w:hAnsi="Corbel" w:cs="Corbel"/>
          <w:color w:val="000000"/>
          <w:spacing w:val="17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Vznikla-li pojistná událost na zásobách, vyplatí pojistitel v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6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poškození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ástku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odpovídající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eným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náklad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opravu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úpravu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sníženou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852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využitelných zbytk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nahrazovaných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pacing w:val="258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znehodnocení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ástku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odpovídající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rozdílu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mezi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hodnotou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852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vznikem pojistné události a obvyklou cenou po znehodnocení,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</w:t>
      </w:r>
      <w:r>
        <w:rPr sz="20" baseline="0" dirty="0">
          <w:jc w:val="left"/>
          <w:rFonts w:ascii="Corbel" w:hAnsi="Corbel" w:cs="Corbel"/>
          <w:color w:val="000000"/>
          <w:spacing w:val="27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ztráty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ástku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odpovídající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eným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náklad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nové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vyrobení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852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sníženou o cenu využitelných zbytk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Pojistitel vyplatí nižší z uvedených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ástek.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pojistitele stanovené podle tohoto odstavce nep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evýší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ástku, kterou by 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 osoba obdržela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prodeji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4" w:lineRule="exact"/>
        <w:ind w:left="612" w:right="567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zásob v 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bezprost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 vznikem pojistné události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obvyklém obchodním styku n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daném 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15.5</w:t>
      </w:r>
      <w:r>
        <w:rPr sz="20" baseline="0" dirty="0">
          <w:jc w:val="left"/>
          <w:rFonts w:ascii="Corbel" w:hAnsi="Corbel" w:cs="Corbel"/>
          <w:color w:val="000000"/>
          <w:spacing w:val="18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Právo na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pojistitele však nevzniká, bylo-li poškození nebo 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zásob 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sobeno: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464" w:right="567" w:hanging="42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6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edem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oznámenou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úmyslnou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odstávkou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energie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ejné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energetické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sít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ze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jejího dodavatele nebo výrobce,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výjimkou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dle odstavce 3) tohoto ujednání,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464" w:right="567" w:hanging="42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pacing w:val="258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poruchou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poškozením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vlastního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elektrického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rozvodu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elektrickéh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rozvodu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užívaných objektech,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2" w:lineRule="exact"/>
        <w:ind w:left="1464" w:right="567" w:hanging="42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</w:t>
      </w:r>
      <w:r>
        <w:rPr sz="20" baseline="0" dirty="0">
          <w:jc w:val="left"/>
          <w:rFonts w:ascii="Corbel" w:hAnsi="Corbel" w:cs="Corbel"/>
          <w:color w:val="000000"/>
          <w:spacing w:val="27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</w:t>
      </w:r>
      <w:r>
        <w:rPr sz="20" baseline="0" dirty="0">
          <w:jc w:val="left"/>
          <w:rFonts w:ascii="Corbel" w:hAnsi="Corbel" w:cs="Corbe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trvale</w:t>
      </w:r>
      <w:r>
        <w:rPr sz="20" baseline="0" dirty="0">
          <w:jc w:val="left"/>
          <w:rFonts w:ascii="Corbel" w:hAnsi="Corbel" w:cs="Corbel"/>
          <w:color w:val="000000"/>
          <w:spacing w:val="9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nedostate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</w:t>
      </w:r>
      <w:r>
        <w:rPr sz="20" baseline="0" dirty="0">
          <w:jc w:val="left"/>
          <w:rFonts w:ascii="Corbel" w:hAnsi="Corbel" w:cs="Corbe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výkonu</w:t>
      </w:r>
      <w:r>
        <w:rPr sz="20" baseline="0" dirty="0">
          <w:jc w:val="left"/>
          <w:rFonts w:ascii="Corbel" w:hAnsi="Corbel" w:cs="Corbe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rozvodné</w:t>
      </w:r>
      <w:r>
        <w:rPr sz="20" baseline="0" dirty="0">
          <w:jc w:val="left"/>
          <w:rFonts w:ascii="Corbel" w:hAnsi="Corbel" w:cs="Corbe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sít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</w:t>
      </w:r>
      <w:r>
        <w:rPr sz="20" baseline="0" dirty="0">
          <w:jc w:val="left"/>
          <w:rFonts w:ascii="Corbel" w:hAnsi="Corbel" w:cs="Corbe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tehdy,</w:t>
      </w:r>
      <w:r>
        <w:rPr sz="20" baseline="0" dirty="0">
          <w:jc w:val="left"/>
          <w:rFonts w:ascii="Corbel" w:hAnsi="Corbel" w:cs="Corbe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dojde-li</w:t>
      </w:r>
      <w:r>
        <w:rPr sz="20" baseline="0" dirty="0">
          <w:jc w:val="left"/>
          <w:rFonts w:ascii="Corbel" w:hAnsi="Corbel" w:cs="Corbe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plánovaným odstávkám elektrické energie,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pacing w:val="258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 výpadku elektrické energie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vodu nedostatku paliva nebo vody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 její výroby.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4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16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15.6</w:t>
      </w:r>
      <w:r>
        <w:rPr sz="20" baseline="0" dirty="0">
          <w:jc w:val="left"/>
          <w:rFonts w:ascii="Corbel" w:hAnsi="Corbel" w:cs="Corbel"/>
          <w:color w:val="000000"/>
          <w:spacing w:val="1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nevztahuje na škody vzniklé: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6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 zásobách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omezenou dobou skladovatelnosti po uplynutí data minimální trvanlivosti stanovenou jejich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852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výrobcem,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pacing w:val="258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provád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opravy, údržby nebo servisu na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ném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4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</w:t>
      </w:r>
      <w:r>
        <w:rPr sz="20" baseline="0" dirty="0">
          <w:jc w:val="left"/>
          <w:rFonts w:ascii="Corbel" w:hAnsi="Corbel" w:cs="Corbel"/>
          <w:color w:val="000000"/>
          <w:spacing w:val="27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zavin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ným jednáním 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stnanc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15.7</w:t>
      </w:r>
      <w:r>
        <w:rPr sz="20" baseline="0" dirty="0">
          <w:jc w:val="left"/>
          <w:rFonts w:ascii="Corbel" w:hAnsi="Corbel" w:cs="Corbel"/>
          <w:color w:val="000000"/>
          <w:spacing w:val="19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 je povinen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erušení dodávky elektrické energie: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6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vykonat všechna dostupná 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zabra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ující poškození neb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zásob,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pacing w:val="258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edložit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pojistiteli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potvrzení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správce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sít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/dodavatele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energie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došlo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erušení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852"/>
      </w:pPr>
      <w:r/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dodávce elektrické energie.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15.8</w:t>
      </w:r>
      <w:r>
        <w:rPr sz="20" baseline="0" dirty="0">
          <w:jc w:val="left"/>
          <w:rFonts w:ascii="Corbel" w:hAnsi="Corbel" w:cs="Corbel"/>
          <w:color w:val="000000"/>
          <w:spacing w:val="17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sjednává na první riziko ve smyslu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23 odst. 1) písm. a) VPP P-100/14.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922"/>
          <w:tab w:val="left" w:pos="7577"/>
        </w:tabs>
        <w:spacing w:before="87" w:after="0" w:line="244" w:lineRule="exact"/>
        <w:ind w:left="1178" w:right="566" w:hanging="566"/>
      </w:pPr>
      <w:r>
        <w:drawing>
          <wp:anchor simplePos="0" relativeHeight="251658712" behindDoc="0" locked="0" layoutInCell="1" allowOverlap="1">
            <wp:simplePos x="0" y="0"/>
            <wp:positionH relativeFrom="page">
              <wp:posOffset>4664328</wp:posOffset>
            </wp:positionH>
            <wp:positionV relativeFrom="paragraph">
              <wp:posOffset>385571</wp:posOffset>
            </wp:positionV>
            <wp:extent cx="459167" cy="126492"/>
            <wp:effectExtent l="0" t="0" r="0" b="0"/>
            <wp:wrapNone/>
            <wp:docPr id="1106" name="Freeform 1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9167" cy="126492"/>
                    </a:xfrm>
                    <a:custGeom>
                      <a:rect l="l" t="t" r="r" b="b"/>
                      <a:pathLst>
                        <a:path w="459167" h="126492">
                          <a:moveTo>
                            <a:pt x="0" y="126492"/>
                          </a:moveTo>
                          <a:lnTo>
                            <a:pt x="459167" y="126492"/>
                          </a:lnTo>
                          <a:lnTo>
                            <a:pt x="45916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0" locked="0" layoutInCell="1" allowOverlap="1">
            <wp:simplePos x="0" y="0"/>
            <wp:positionH relativeFrom="page">
              <wp:posOffset>1873413</wp:posOffset>
            </wp:positionH>
            <wp:positionV relativeFrom="paragraph">
              <wp:posOffset>696849</wp:posOffset>
            </wp:positionV>
            <wp:extent cx="286884" cy="126491"/>
            <wp:effectExtent l="0" t="0" r="0" b="0"/>
            <wp:wrapNone/>
            <wp:docPr id="1107" name="Freeform 1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884" cy="126491"/>
                    </a:xfrm>
                    <a:custGeom>
                      <a:rect l="l" t="t" r="r" b="b"/>
                      <a:pathLst>
                        <a:path w="286884" h="126491">
                          <a:moveTo>
                            <a:pt x="0" y="126491"/>
                          </a:moveTo>
                          <a:lnTo>
                            <a:pt x="286884" y="126491"/>
                          </a:lnTo>
                          <a:lnTo>
                            <a:pt x="28688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15.9</w:t>
      </w:r>
      <w:r>
        <w:rPr sz="20" baseline="0" dirty="0">
          <w:jc w:val="left"/>
          <w:rFonts w:ascii="Corbel" w:hAnsi="Corbel" w:cs="Corbel"/>
          <w:color w:val="000000"/>
          <w:spacing w:val="1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122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všechny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nastalé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 roku (resp. je-li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sjednáno na dobu kratší než jeden pojistný rok,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trvání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	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6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celkové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1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21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každou</w:t>
      </w:r>
      <w:r>
        <w:rPr sz="20" baseline="0" dirty="0">
          <w:jc w:val="left"/>
          <w:rFonts w:ascii="Corbel" w:hAnsi="Corbel" w:cs="Corbel"/>
          <w:color w:val="000000"/>
          <w:spacing w:val="21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21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</w:t>
      </w:r>
      <w:r>
        <w:rPr sz="20" baseline="0" dirty="0">
          <w:jc w:val="left"/>
          <w:rFonts w:ascii="Corbel" w:hAnsi="Corbel" w:cs="Corbel"/>
          <w:color w:val="000000"/>
          <w:spacing w:val="21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21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1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1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ítá</w:t>
      </w:r>
      <w:r>
        <w:rPr sz="20" baseline="0" dirty="0">
          <w:jc w:val="left"/>
          <w:rFonts w:ascii="Corbel" w:hAnsi="Corbel" w:cs="Corbel"/>
          <w:color w:val="000000"/>
          <w:spacing w:val="21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</w:t>
      </w:r>
      <w:r>
        <w:rPr sz="20" baseline="0" dirty="0">
          <w:jc w:val="left"/>
          <w:rFonts w:ascii="Corbel" w:hAnsi="Corbel" w:cs="Corbel"/>
          <w:color w:val="000000"/>
          <w:spacing w:val="21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21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10 % min. však 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04"/>
        </w:tabs>
        <w:spacing w:before="87" w:after="0" w:line="244" w:lineRule="exact"/>
        <w:ind w:left="1039" w:right="566" w:hanging="427"/>
      </w:pPr>
      <w:r>
        <w:drawing>
          <wp:anchor simplePos="0" relativeHeight="251658716" behindDoc="0" locked="0" layoutInCell="1" allowOverlap="1">
            <wp:simplePos x="0" y="0"/>
            <wp:positionH relativeFrom="page">
              <wp:posOffset>3544543</wp:posOffset>
            </wp:positionH>
            <wp:positionV relativeFrom="paragraph">
              <wp:posOffset>851916</wp:posOffset>
            </wp:positionV>
            <wp:extent cx="408948" cy="126493"/>
            <wp:effectExtent l="0" t="0" r="0" b="0"/>
            <wp:wrapNone/>
            <wp:docPr id="1108" name="Freeform 1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8948" cy="126493"/>
                    </a:xfrm>
                    <a:custGeom>
                      <a:rect l="l" t="t" r="r" b="b"/>
                      <a:pathLst>
                        <a:path w="408948" h="126493">
                          <a:moveTo>
                            <a:pt x="0" y="126493"/>
                          </a:moveTo>
                          <a:lnTo>
                            <a:pt x="408948" y="126493"/>
                          </a:lnTo>
                          <a:lnTo>
                            <a:pt x="40894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lánku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2.,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odst.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2.,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písm.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f),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bod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i),ii)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71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-150/14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vzniká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poškození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potrubí,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topných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les,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vodovodních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armatur,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kotl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nádrží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níkových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stanic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vytáp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cích systém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došlo-li k 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 i jinak než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etlakem nebo zamrznutím kapaliny v nich. 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 pojistného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sjednává doložiteln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ý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únik vody z poškozených nebo 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ených výše uvedených vodovodních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Ostatní ustanovení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lánku 2., ods. 2, písm. f) ZPP P-150/14 jsou platná. Ve smyslu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23. odst. 1 písm. a) VPP P-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100/14 se sjednává max. 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limit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ve výši 	 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17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Zvýší-li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tím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pojistná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hodnota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souboru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mén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%,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nebude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smyslu ustanovení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15 odst. 2) písm. h) VPP P-100/14 pojistitelem požadován doplatek pojistného. Dojde-li 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navýšení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hodnoty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souboru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více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%,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tuto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skute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písemn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oznámit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pojistiteli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tování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nabytého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majetku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bude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provád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podmínek a sazeb dle této pojistné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18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 neuplatní podpojišt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 dojde-li v 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trvání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ke zvýšení pojistné hodnoty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souboru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 v 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 inflace o mén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než 10 %.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19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 smyslu ustanovení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7 odst.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1) ZPP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P-150/14 je pojistnou hodnotou cizích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užívaných jejich nová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cena (pojišt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na novou cenu).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20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smyslu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ustanovení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VPP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P-100/14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cizí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ci,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které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užívá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základ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leasingových,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nájemních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jiných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smluv,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stávají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evodu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vlastnictví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automaticky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ny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 sjednané pojistné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 smyslu ZPP P-150/14 se ujednává, že pojistné nebezpe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 povode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i záplava se vztahuje i na škody 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tným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vystoupením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kapaliny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odpadního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potrubí,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které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bylo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zahlcením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venkovní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kanalizace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 atmosférických srážek, povodn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 záplavy.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od ustanovení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2 odst. 1) písm. b) ZPP P-150/14 se ujednává, že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 poškození 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nárazem nebo pádem, tj. nárazem dopravního 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edku (vyjma letadel), jeho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 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jeho nákladu do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ci, pádem strom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stožár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nebo jiných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cí, bez ohledu na to, zda jsou nebo nejsou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 poškozené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nebo 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 téhož souboru jako poškozená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Ujednává se, že za vandalismus se považuje i poškození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 pacientem z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vodu jednání, ke kterému došlo 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 jeho diagnózy a které bylo nep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edvídatelné.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pojistných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událostí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uplat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ovaných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kamerovém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systému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poskytne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budou-li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umíst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ny mimo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 prostor, mimo oplocené prostranství 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jejich odcizení dojde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ekonání konstruk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ního upevn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od P-250/14 se z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 vnit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 i 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jších skel považuje soubor skel oken, výloh, zrcadel, sv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tlík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skleník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ech,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vitrín, pult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ejného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tlení,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markýz,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telných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rekla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nápis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instalace a nosné konstrukce, vnit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 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n, vstupních dve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 a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ípadné provizorní zasklení (nap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plexisklo), ve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všech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ípadech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ohledu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tlouš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ť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ku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jednotlivého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skla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/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zasklení,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nalepených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folií,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nápis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53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17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9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idel elektrické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ovací signalizace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íp. jiné signalizace na 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chto sklech, nalepené folie, malby, nápisy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 jiné výzdoby, soubor sanitární keramiky, laboratorního skla, zast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ešení bazén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nášlapného/pochozího skla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apod.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9" w:right="568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neposkytn</w:t>
      </w:r>
      <w:r>
        <w:rPr sz="20" baseline="0" dirty="0">
          <w:jc w:val="left"/>
          <w:rFonts w:ascii="Corbel" w:hAnsi="Corbel" w:cs="Corbel"/>
          <w:color w:val="000000"/>
          <w:spacing w:val="59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ani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jiné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službu z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smlouvy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 rozsahu,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 jakém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 takové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služba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znamenaly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mezinárodních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sankcí,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obchodních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ekonomických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sankcí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embarg,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vyhlášených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elem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udržení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obnovení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mezinárodního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míru,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nosti,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ochrany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základních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lidských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boje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proti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terorismu.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tyto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sankce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embarga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považují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zejména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sankce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embarga Organizace spojených národ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Evropské unie 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eské republiky. Dále také Spojených stát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amerických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edpokladu, že neodporují sankcím a embarg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 uvedeným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edchozí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96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VI.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1570"/>
      </w:pPr>
      <w:r/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Prohlášen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47"/>
          <w:sz w:val="24"/>
          <w:szCs w:val="24"/>
        </w:rPr>
        <w:t>í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pojistníka, registr smluv, zpracování osobních údaj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Prohlášení pojistníka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 potvrzuje, že v dostate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ném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edstihu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ením pojistné smlouvy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evza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l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listinné nebo,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souhlasem,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jiné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textové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(nap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trvalém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</w:t>
      </w:r>
      <w:r>
        <w:rPr sz="20" baseline="0" dirty="0">
          <w:jc w:val="left"/>
          <w:rFonts w:ascii="Corbel" w:hAnsi="Corbel" w:cs="Corbel"/>
          <w:color w:val="000000"/>
          <w:spacing w:val="72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ednictvím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e-mailu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elektronického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úložišt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dat)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klienta,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jejichž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jsou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Informace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osobních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neživotním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seznámil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nimi.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si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dom,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jedná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ležité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informace,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které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napomohou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porozum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 podmínkám sjednávaného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obsahují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upozorn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na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ležité aspekty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významná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ustanovení pojistných podmínek.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 potvrzuje, ž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ením pojistné smlouvy mu byly oznámeny informace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souladu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ustanovením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§ 2760 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anského zákoníku.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potvrzuje,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dostate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ném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edstihu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ením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evzal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listinné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textové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(nap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trvalém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</w:t>
      </w:r>
      <w:r>
        <w:rPr sz="20" baseline="0" dirty="0">
          <w:jc w:val="left"/>
          <w:rFonts w:ascii="Corbel" w:hAnsi="Corbel" w:cs="Corbel"/>
          <w:color w:val="000000"/>
          <w:spacing w:val="103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ednictvím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e-mailu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elektronického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úložišt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dokumenty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uvedené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bodu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této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seznámil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nimi.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si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dom,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dokumenty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tvo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nedílnou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upravují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jeho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omezení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výluk),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povinnosti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astník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následky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další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podmínky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jimi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vázán stejn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jako pojistnou smlouvou.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5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 potvrzuje, že adresa jeho sídla/bydlišt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/trvalého pobytu a kontakty elektronické komunikace uvedené 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této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jsou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aktuální,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souhlasí,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aby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tyto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údaje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byly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rozporu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jinými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uvedenými v 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íve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ených pojistných smlouvách, ve kterých je pojistníkem neb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ným, využívány i pro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ely takových pojistných smluv. S tímto postupem pojistník souhlasí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ípad, kdy pojistiteli oznámí 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jeho sídla/bydlišt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/trvalého pobytu nebo kontakt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elektronické komunikace v 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trvání této pojistné smlouvy.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Tím není dot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možnost používání jiných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uvedených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íve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ených pojistných smlouvách.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prohlašuje,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má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nou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ebu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ochrany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následky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(pojistný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zájem).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Pojistník, je-li osobou odlišnou od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ného, dále prohlašuje, že mu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dali souhlas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prohlašuje, že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 jiné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hodnoty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zájmu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touto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 smlouvou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nejsou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datu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ny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proti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stejným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ím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jiného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pojistitele,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pokud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není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výslovn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uvedeno jinak.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Registr smluv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Poku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pojistná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smlouva,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resp.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dodatek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(dále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jen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smlouva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podléhá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povinnosti 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 registru smluv (dále jen 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registr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 ve smyslu zákona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340/2015 Sb., zavazuje se pojistník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jejímu 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 rozsahu, 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sobem a ve lh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tách stanovených citovaným zákonem. To nezbavuje pojistitele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práva, aby smlouvu 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ejnil v registru sám, s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ímž pojistník souhlasí. Pokud je pojistník odlišný od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 dále potvrzuje, ž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ý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 souhlasil s 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formulá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registru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povinen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vyplnit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údaje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pojistiteli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(jako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smluvní stran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), do pole 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Datová schránka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 uvést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: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n6tetn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3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 do pole „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íslo smlouvy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 uvés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íslo této pojistné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dále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zavazuje,</w:t>
      </w:r>
      <w:r>
        <w:rPr sz="20" baseline="0" dirty="0">
          <w:jc w:val="left"/>
          <w:rFonts w:ascii="Corbel" w:hAnsi="Corbel" w:cs="Corbe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zasláním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zajistí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iteln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ejnitelných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informací (nap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osobních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 fyzických osobách).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6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18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7" w:right="568" w:firstLine="0"/>
      </w:pPr>
      <w:r/>
      <w:hyperlink r:id="rId1109" w:history="1"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Smluvní strany se dohodly, že ode dne nabytí ú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innosti smlouv</w:t>
        </w:r>
        <w:r>
          <w:rPr sz="20" baseline="0" dirty="0">
            <w:jc w:val="left"/>
            <w:rFonts w:ascii="Corbel" w:hAnsi="Corbel" w:cs="Corbel"/>
            <w:color w:val="000000"/>
            <w:spacing w:val="51"/>
            <w:sz w:val="20"/>
            <w:szCs w:val="20"/>
          </w:rPr>
          <w:t>y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(resp. dodatku</w:t>
        </w:r>
        <w:r>
          <w:rPr sz="20" baseline="0" dirty="0">
            <w:jc w:val="left"/>
            <w:rFonts w:ascii="Corbel" w:hAnsi="Corbel" w:cs="Corbel"/>
            <w:color w:val="000000"/>
            <w:spacing w:val="50"/>
            <w:sz w:val="20"/>
            <w:szCs w:val="20"/>
          </w:rPr>
          <w:t>)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jejím zve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ř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ejn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ě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ním </w:t>
        </w:r>
        <w:r>
          <w:rPr sz="20" baseline="0" dirty="0">
            <w:jc w:val="left"/>
            <w:rFonts w:ascii="Corbel" w:hAnsi="Corbel" w:cs="Corbel"/>
            <w:color w:val="000000"/>
            <w:spacing w:val="40"/>
            <w:sz w:val="20"/>
            <w:szCs w:val="20"/>
          </w:rPr>
          <w:t>v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registru se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1109" w:history="1"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ú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inky</w:t>
        </w:r>
        <w:r>
          <w:rPr sz="20" baseline="0" dirty="0">
            <w:jc w:val="left"/>
            <w:rFonts w:ascii="Corbel" w:hAnsi="Corbel" w:cs="Corbel"/>
            <w:color w:val="000000"/>
            <w:spacing w:val="43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pojišt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ě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ní,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v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etn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ě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práv</w:t>
        </w:r>
        <w:r>
          <w:rPr sz="20" baseline="0" dirty="0">
            <w:jc w:val="left"/>
            <w:rFonts w:ascii="Corbel" w:hAnsi="Corbel" w:cs="Corbel"/>
            <w:color w:val="000000"/>
            <w:spacing w:val="42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a</w:t>
        </w:r>
        <w:r>
          <w:rPr sz="20" baseline="0" dirty="0">
            <w:jc w:val="left"/>
            <w:rFonts w:ascii="Corbel" w:hAnsi="Corbel" w:cs="Corbel"/>
            <w:color w:val="000000"/>
            <w:spacing w:val="42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povinností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z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n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ě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j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vyplývajících,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vztahují</w:t>
        </w:r>
        <w:r>
          <w:rPr sz="20" baseline="0" dirty="0">
            <w:jc w:val="left"/>
            <w:rFonts w:ascii="Corbel" w:hAnsi="Corbel" w:cs="Corbel"/>
            <w:color w:val="000000"/>
            <w:spacing w:val="44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i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na</w:t>
        </w:r>
        <w:r>
          <w:rPr sz="20" baseline="0" dirty="0">
            <w:jc w:val="left"/>
            <w:rFonts w:ascii="Corbel" w:hAnsi="Corbel" w:cs="Corbel"/>
            <w:color w:val="000000"/>
            <w:spacing w:val="43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období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od</w:t>
        </w:r>
        <w:r>
          <w:rPr sz="20" baseline="0" dirty="0">
            <w:jc w:val="left"/>
            <w:rFonts w:ascii="Corbel" w:hAnsi="Corbel" w:cs="Corbel"/>
            <w:color w:val="000000"/>
            <w:spacing w:val="42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data</w:t>
        </w:r>
        <w:r>
          <w:rPr sz="20" baseline="0" dirty="0">
            <w:jc w:val="left"/>
            <w:rFonts w:ascii="Corbel" w:hAnsi="Corbel" w:cs="Corbel"/>
            <w:color w:val="000000"/>
            <w:spacing w:val="42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uvedeného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jako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1109" w:history="1"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po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átek pojišt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ě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ní (resp. od data uvedeného jako po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átek zm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ě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n provedených dodatkem, jde-li o ú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inky dodatku)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1109" w:history="1"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do budoucna.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 OSOBNÍCH 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ásti jsou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uvedeny základní informace o zpracování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Vašich osobních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Tyto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informace se na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Vás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uplatní,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pokud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jste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fyzickou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osobou,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výjimkou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bodu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3.2.,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</w:t>
      </w:r>
      <w:r>
        <w:rPr sz="20" baseline="0" dirty="0">
          <w:jc w:val="left"/>
          <w:rFonts w:ascii="Corbel" w:hAnsi="Corbel" w:cs="Corbel"/>
          <w:color w:val="000000"/>
          <w:spacing w:val="89"/>
          <w:sz w:val="20"/>
          <w:szCs w:val="20"/>
        </w:rPr>
        <w:t>ý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Vás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uplatní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poku</w:t>
      </w:r>
      <w:r>
        <w:rPr sz="20" baseline="0" dirty="0">
          <w:jc w:val="left"/>
          <w:rFonts w:ascii="Corbel" w:hAnsi="Corbel" w:cs="Corbel"/>
          <w:color w:val="000000"/>
          <w:spacing w:val="88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jste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právnickou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osobou.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Více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informací,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sobu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odvolání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souhlasu,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možnosti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podání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námitky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zpracování na základ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 zájmu, práva na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ístup a dalších práv, naleznete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dokumentu Informace 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osobních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neživotní</w:t>
      </w:r>
      <w:r>
        <w:rPr sz="20" baseline="0" dirty="0">
          <w:jc w:val="left"/>
          <w:rFonts w:ascii="Corbel" w:hAnsi="Corbel" w:cs="Corbel"/>
          <w:color w:val="000000"/>
          <w:spacing w:val="75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který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trvale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dostupný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webové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stránc</w:t>
      </w:r>
      <w:r>
        <w:rPr sz="20" baseline="0" dirty="0">
          <w:jc w:val="left"/>
          <w:rFonts w:ascii="Corbel" w:hAnsi="Corbel" w:cs="Corbel"/>
          <w:color w:val="000000"/>
          <w:spacing w:val="73"/>
          <w:sz w:val="20"/>
          <w:szCs w:val="20"/>
        </w:rPr>
        <w:t>e</w:t>
      </w:r>
      <w:hyperlink r:id="rId1110" w:history="1">
        <w:r>
          <w:rPr sz="20" baseline="0" dirty="0">
            <w:jc w:val="left"/>
            <w:rFonts w:ascii="Corbel" w:hAnsi="Corbel" w:cs="Corbel"/>
            <w:u w:val="single"/>
            <w:color w:val="0000FF"/>
            <w:sz w:val="20"/>
            <w:szCs w:val="20"/>
          </w:rPr>
          <w:t>www.koop.cz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sekci „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ť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Kooperativa“.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4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INFORMACE O ZPRACOVÁNÍ OSOBNÍCH 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pacing w:val="43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u w:val="single"/>
          <w:color w:val="000000"/>
          <w:sz w:val="20"/>
          <w:szCs w:val="20"/>
        </w:rPr>
        <w:t>BEZ VAŠEHO SOUHLASU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 na základ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smlouvy a oprávn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ných zájm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pacing w:val="41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pojistitele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 bere na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domí, že jeho identifika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 kontaktní údaje, údaje pro ocen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rizika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vstupu do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 údaje o využívání služe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zpracovává pojistitel: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43" w:lineRule="exact"/>
        <w:ind w:left="1320" w:right="568" w:hanging="280"/>
      </w:pPr>
      <w:r/>
      <w:r>
        <w:rPr sz="20" baseline="0" dirty="0">
          <w:jc w:val="left"/>
          <w:rFonts w:ascii="SymbolMT" w:hAnsi="SymbolMT" w:cs="SymbolMT"/>
          <w:color w:val="000000"/>
          <w:spacing w:val="17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kalkulace, návrhu a uzav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ení pojistné smlouvy, posouzen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53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ijatelnosti do pojišt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ní, správy a ukon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pojistné smlouvy a likvidace pojistných událostí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když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chto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ípadech jde o zpracování nezbytné pr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43" w:lineRule="exact"/>
        <w:ind w:left="1320" w:right="568" w:hanging="280"/>
      </w:pPr>
      <w:r/>
      <w:r>
        <w:rPr sz="20" baseline="0" dirty="0">
          <w:jc w:val="left"/>
          <w:rFonts w:ascii="SymbolMT" w:hAnsi="SymbolMT" w:cs="SymbolMT"/>
          <w:color w:val="000000"/>
          <w:spacing w:val="17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zajišt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 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ádného nastavení a pln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 smluvních vztah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41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pojistníkem, zajišt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43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a soupojišt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ní, statistiky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a cenotvorby produkt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, ochrany právních nárok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pojistitele a prevence a odhalování pojistných podvod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a jiných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protiprávních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jednání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když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chto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ípadech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jde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založené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základ</w:t>
      </w:r>
      <w:r>
        <w:rPr sz="20" baseline="0" dirty="0">
          <w:jc w:val="left"/>
          <w:rFonts w:ascii="Corbel" w:hAnsi="Corbel" w:cs="Corbel"/>
          <w:color w:val="000000"/>
          <w:spacing w:val="73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oprávn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zájm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</w:t>
      </w:r>
      <w:r>
        <w:rPr sz="20" baseline="0" dirty="0">
          <w:jc w:val="left"/>
          <w:rFonts w:ascii="Corbel" w:hAnsi="Corbel" w:cs="Corbel"/>
          <w:color w:val="000000"/>
          <w:spacing w:val="10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Proti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takovému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máte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právo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kdykoli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podat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námitku,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která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být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uplatn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sobem uvedeným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Informacích o zpracování osobních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neživotním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 pro ú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ely 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zákonné povinnosti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bere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domí,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jeho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identifika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kontaktní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údaje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ocen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rizika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vstupu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dále</w:t>
      </w:r>
      <w:r>
        <w:rPr sz="20" baseline="0" dirty="0">
          <w:jc w:val="left"/>
          <w:rFonts w:ascii="Corbel" w:hAnsi="Corbel" w:cs="Corbe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zpracovává</w:t>
      </w:r>
      <w:r>
        <w:rPr sz="20" baseline="0" dirty="0">
          <w:jc w:val="left"/>
          <w:rFonts w:ascii="Corbel" w:hAnsi="Corbel" w:cs="Corbe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116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své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zákonné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povinnost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7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vyplývající</w:t>
      </w:r>
      <w:r>
        <w:rPr sz="20" baseline="0" dirty="0">
          <w:jc w:val="left"/>
          <w:rFonts w:ascii="Corbel" w:hAnsi="Corbel" w:cs="Corbe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zejména</w:t>
      </w:r>
      <w:r>
        <w:rPr sz="20" baseline="0" dirty="0">
          <w:jc w:val="left"/>
          <w:rFonts w:ascii="Corbel" w:hAnsi="Corbel" w:cs="Corbe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ze</w:t>
      </w:r>
      <w:r>
        <w:rPr sz="20" baseline="0" dirty="0">
          <w:jc w:val="left"/>
          <w:rFonts w:ascii="Corbel" w:hAnsi="Corbel" w:cs="Corbe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zákona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upravujícího distribuci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 zákona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69/2006 Sb., o provád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mezinárodních sankcí.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POVINNOST POJISTNÍKA INFORMOVAT 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ETÍ OSOBY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zavazuje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informovat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každého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jenž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osobou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odlišnou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pojistníka,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ípadné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další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4" w:lineRule="exact"/>
        <w:ind w:left="612" w:right="568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osoby, které uvedl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o zpracování jejich osobních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INFORMACE O ZPRACOVÁNÍ OSOBNÍCH 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ZÁSTUPCE POJISTNÍKA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Zástupce právnické osoby, zákonný zástupce nebo jiná osoba 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 zastupovat pojistníka bere na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domí,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 její identifika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 kontaktní údaje pojistitel zpracovává na základ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oprávn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ného zájm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3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kalkulace,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návrhu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uzav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smlouvy, správy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ukon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pojistné smlouvy, likvidace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pojistných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událostí,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zajišt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soupojišt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ní, ochrany právních nárok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pojistitele a prevence a odhalování pojistných podvod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a jiných protiprávních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jednání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Proti takovému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má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taková osoba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právo kdykoli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podat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námitku,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která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 být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uplatn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sobem uvedeným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Informacích o zpracování osobních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neživotním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 pro ú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ely 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zákonné povinnosti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Zástupce právnické osoby, zákonn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ý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zástupce nebo jiná osoba 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 zastupovat pojistníka bere na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domí,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identifika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kontaktní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údaje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dále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zpracovává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8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své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zákonné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povinnost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83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vyplývající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zejména ze zákona upravujícího distribuci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 zákona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69/2006 Sb., o provád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mezinárodních sankcí.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4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19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8" w:right="570" w:firstLine="0"/>
        <w:jc w:val="both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Podpisem pojistné smlouvy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potvrzujete, že jste se d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kladn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seznámil se smyslem a obsahem souhlasu 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osobních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jste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jejic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3"/>
          <w:sz w:val="20"/>
          <w:szCs w:val="20"/>
        </w:rPr>
        <w:t>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ud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lením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seznámil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dokumentem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Informace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osobních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2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neživotním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zejména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bližší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identifikací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dalších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správc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rozsahem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zpracovávaných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právními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základy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(d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vody),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ely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dobou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osobních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sobem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odvolání souhlasu a právy, která Vám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této souvislosti náleží.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65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VII.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3682"/>
      </w:pPr>
      <w:r/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Záv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re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ná ustanovení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5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Není-li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ujednáno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jinak,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dobou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doba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102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01.01.202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átek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31.12.202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(konec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átek 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 provedených tímto dodatkem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: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.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ervn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5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5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tento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dodatek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uvedeném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áte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provedených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tímto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dodatkem,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vztahují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tímto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dodatkem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provedené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ny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ípadná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tímto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dodatkem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sjednaná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nová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uvedeného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jako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átek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provedených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tímto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dodatkem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dodatku;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však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 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chto provedených 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 nebo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ípadných nových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není povinen poskytnout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 pokud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a/nebo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a/nebo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osoba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a/nebo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jiná</w:t>
      </w:r>
      <w:r>
        <w:rPr sz="20" baseline="0" dirty="0">
          <w:jc w:val="left"/>
          <w:rFonts w:ascii="Corbel" w:hAnsi="Corbel" w:cs="Corbe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osoba,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která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uplat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právo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pojistitele, v 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tohoto dodatku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l(a) nebo s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ihlédnutím ke všem okolnostem mohl(a)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t, že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již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nastala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skute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nost,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která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mohla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stát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vodem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vzniku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práva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provedených tímto dodatkem nebo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ípadných tímto dodatkem sjednaných nových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vyjma takových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skute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ností,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které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již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byly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pojistiteli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jakoukoli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oznámeny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odesláním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návrhu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 na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tohoto dodatku.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7" w:right="565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ěď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pojistníka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návrh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</w:t>
      </w:r>
      <w:r>
        <w:rPr sz="20" baseline="0" dirty="0">
          <w:jc w:val="left"/>
          <w:rFonts w:ascii="Corbel" w:hAnsi="Corbel" w:cs="Corbel"/>
          <w:color w:val="000000"/>
          <w:spacing w:val="78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(dále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jen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nabídka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atkem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odchylko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 nabídky se nepovažuje za její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ijetí, a to ani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že se takovou odchylkou podstatn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nem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podmínky nabídky.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7" w:right="565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Ujednává se, že tento dodate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musí být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pouze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písemné form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a to i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že je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touto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smlouvou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ujednáno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Tent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dodate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být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pouze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písemnou formou.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5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Ujednává se, že je-li tent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2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dodate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2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uzavírán elektronickými prost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edky, musí být podepsán elektronickým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podpisem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smyslu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íslušných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právních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edpis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Podepíše-li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tent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6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dodatek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jiným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elektronickým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podpisem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uznávaným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elektronickým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podpise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5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smyslu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zákona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297/2016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Sb.,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službách</w:t>
      </w:r>
      <w:r>
        <w:rPr sz="20" baseline="0" dirty="0">
          <w:jc w:val="left"/>
          <w:rFonts w:ascii="Corbel" w:hAnsi="Corbel" w:cs="Corbe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vytvá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ejících</w:t>
      </w:r>
      <w:r>
        <w:rPr sz="20" baseline="0" dirty="0">
          <w:jc w:val="left"/>
          <w:rFonts w:ascii="Corbel" w:hAnsi="Corbel" w:cs="Corbe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ru</w:t>
      </w:r>
      <w:r>
        <w:rPr sz="20" baseline="0" dirty="0">
          <w:jc w:val="left"/>
          <w:rFonts w:ascii="Corbel" w:hAnsi="Corbel" w:cs="Corbe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elektronické</w:t>
      </w:r>
      <w:r>
        <w:rPr sz="20" baseline="0" dirty="0">
          <w:jc w:val="left"/>
          <w:rFonts w:ascii="Corbel" w:hAnsi="Corbel" w:cs="Corbe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transakce</w:t>
      </w:r>
      <w:r>
        <w:rPr sz="20" baseline="0" dirty="0">
          <w:jc w:val="left"/>
          <w:rFonts w:ascii="Corbel" w:hAnsi="Corbel" w:cs="Corbel"/>
          <w:color w:val="000000"/>
          <w:spacing w:val="129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nezaplatí-l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3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tímto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dodatkem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edepsané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jednorázové pojistné neb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5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b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žné pojistné z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7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tímto dodatkem sjednan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3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první pojistné období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ádn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a 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as,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tento dodate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3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 od po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átku ruší.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5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Subjektem</w:t>
      </w:r>
      <w:r>
        <w:rPr sz="20" baseline="0" dirty="0">
          <w:jc w:val="left"/>
          <w:rFonts w:ascii="Corbel" w:hAnsi="Corbel" w:cs="Corbe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íslušným</w:t>
      </w:r>
      <w:r>
        <w:rPr sz="20" baseline="0" dirty="0">
          <w:jc w:val="left"/>
          <w:rFonts w:ascii="Corbel" w:hAnsi="Corbel" w:cs="Corbe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mimosoudnímu</w:t>
      </w:r>
      <w:r>
        <w:rPr sz="20" baseline="0" dirty="0">
          <w:jc w:val="left"/>
          <w:rFonts w:ascii="Corbel" w:hAnsi="Corbel" w:cs="Corbe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ešení</w:t>
      </w:r>
      <w:r>
        <w:rPr sz="20" baseline="0" dirty="0">
          <w:jc w:val="left"/>
          <w:rFonts w:ascii="Corbel" w:hAnsi="Corbel" w:cs="Corbe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ebitelských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eská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obchodní inspekce, 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pánská 567/15, 120 00 Praha 2, </w:t>
      </w:r>
      <w:hyperlink r:id="rId1111" w:history="1"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www.coi.cz</w:t>
        </w:r>
      </w:hyperlink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 i pojistitel obdrží originál tohoto dodatku.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Tento dodate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obsahuj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stran 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íloh. Její 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 jsou pojistné podmínky pojistitele uvedené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I. této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smlouv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 zn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tohoto dodatku.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2028" w:right="1990" w:hanging="141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</w:t>
      </w:r>
      <w:r>
        <w:rPr sz="20" baseline="0" dirty="0">
          <w:jc w:val="left"/>
          <w:rFonts w:ascii="Corbel" w:hAnsi="Corbel" w:cs="Corbel"/>
          <w:color w:val="000000"/>
          <w:spacing w:val="375"/>
          <w:sz w:val="20"/>
          <w:szCs w:val="20"/>
        </w:rPr>
        <w:t>: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1–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 vlastních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 (elektronika)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 vlastních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 (elektronika)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 chladicích a mrazicích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ízeních pro uložení krevních derivát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2028" w:right="199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Výpis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Výpis z ŽR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39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163"/>
        </w:tabs>
        <w:spacing w:before="0" w:after="0" w:line="240" w:lineRule="auto"/>
        <w:ind w:left="4033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	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020"/>
          <w:tab w:val="left" w:pos="7136"/>
          <w:tab w:val="left" w:pos="8026"/>
        </w:tabs>
        <w:spacing w:before="0" w:after="0" w:line="244" w:lineRule="exact"/>
        <w:ind w:left="4908" w:right="886" w:hanging="429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Podepsán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dne</w:t>
      </w:r>
      <w:r>
        <w:rPr sz="13" baseline="0" dirty="0">
          <w:jc w:val="left"/>
          <w:rFonts w:ascii="Corbel" w:hAnsi="Corbel" w:cs="Corbel"/>
          <w:color w:val="000000"/>
          <w:spacing w:val="41"/>
          <w:sz w:val="13"/>
          <w:szCs w:val="13"/>
          <w:vertAlign w:val="superscript"/>
        </w:rPr>
        <w:t>+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	.....................................................	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 pojistitele		za pojistitele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020"/>
        </w:tabs>
        <w:spacing w:before="0" w:after="0" w:line="242" w:lineRule="exact"/>
        <w:ind w:left="4851" w:right="4002" w:hanging="4239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Podepsán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dne</w:t>
      </w:r>
      <w:r>
        <w:rPr sz="13" baseline="0" dirty="0">
          <w:jc w:val="left"/>
          <w:rFonts w:ascii="Corbel" w:hAnsi="Corbel" w:cs="Corbel"/>
          <w:color w:val="000000"/>
          <w:spacing w:val="41"/>
          <w:sz w:val="13"/>
          <w:szCs w:val="13"/>
          <w:vertAlign w:val="superscript"/>
        </w:rPr>
        <w:t>+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	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 pojistníka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  <w:vertAlign w:val="superscript"/>
        </w:rPr>
        <w:t>++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0" baseline="0" dirty="0">
          <w:jc w:val="left"/>
          <w:rFonts w:ascii="Corbel" w:hAnsi="Corbel" w:cs="Corbel"/>
          <w:color w:val="000000"/>
          <w:spacing w:val="20"/>
          <w:sz w:val="10"/>
          <w:szCs w:val="10"/>
        </w:rPr>
        <w:t>+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Je-li tato pojistná </w:t>
      </w:r>
      <w:r>
        <w:rPr sz="16" baseline="-7" dirty="0">
          <w:jc w:val="left"/>
          <w:rFonts w:ascii="Corbel" w:hAnsi="Corbel" w:cs="Corbel"/>
          <w:color w:val="000000"/>
          <w:spacing w:val="-4"/>
          <w:position w:val="-7"/>
          <w:sz w:val="16"/>
          <w:szCs w:val="16"/>
        </w:rPr>
        <w:t>s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mlouva 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p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odeps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á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na uznávan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ý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m elektro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n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ickým 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p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odpis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e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m, je oka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m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žik pod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p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isu vždy ob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s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aže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n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spacing w:val="31"/>
          <w:position w:val="-7"/>
          <w:sz w:val="16"/>
          <w:szCs w:val="16"/>
        </w:rPr>
        <w:t>v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tomt</w:t>
      </w:r>
      <w:r>
        <w:rPr sz="16" baseline="-7" dirty="0">
          <w:jc w:val="left"/>
          <w:rFonts w:ascii="Corbel" w:hAnsi="Corbel" w:cs="Corbel"/>
          <w:color w:val="000000"/>
          <w:spacing w:val="32"/>
          <w:position w:val="-7"/>
          <w:sz w:val="16"/>
          <w:szCs w:val="16"/>
        </w:rPr>
        <w:t>o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podpis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u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0" baseline="0" dirty="0">
          <w:jc w:val="left"/>
          <w:rFonts w:ascii="Corbel" w:hAnsi="Corbel" w:cs="Corbel"/>
          <w:color w:val="000000"/>
          <w:sz w:val="10"/>
          <w:szCs w:val="10"/>
        </w:rPr>
        <w:t>+</w:t>
      </w:r>
      <w:r>
        <w:rPr sz="10" baseline="0" dirty="0">
          <w:jc w:val="left"/>
          <w:rFonts w:ascii="Corbel" w:hAnsi="Corbel" w:cs="Corbel"/>
          <w:color w:val="000000"/>
          <w:spacing w:val="38"/>
          <w:sz w:val="10"/>
          <w:szCs w:val="10"/>
        </w:rPr>
        <w:t>+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a</w:t>
      </w:r>
      <w:r>
        <w:rPr sz="16" baseline="-7" dirty="0">
          <w:jc w:val="left"/>
          <w:rFonts w:ascii="Corbel" w:hAnsi="Corbel" w:cs="Corbel"/>
          <w:color w:val="000000"/>
          <w:spacing w:val="159"/>
          <w:position w:val="-7"/>
          <w:sz w:val="16"/>
          <w:szCs w:val="16"/>
        </w:rPr>
        <w:t>)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Je-li</w:t>
      </w:r>
      <w:r>
        <w:rPr sz="16" baseline="-7" dirty="0">
          <w:jc w:val="left"/>
          <w:rFonts w:ascii="Corbel" w:hAnsi="Corbel" w:cs="Corbel"/>
          <w:color w:val="000000"/>
          <w:spacing w:val="25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tat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o</w:t>
      </w:r>
      <w:r>
        <w:rPr sz="16" baseline="-7" dirty="0">
          <w:jc w:val="left"/>
          <w:rFonts w:ascii="Corbel" w:hAnsi="Corbel" w:cs="Corbel"/>
          <w:color w:val="000000"/>
          <w:spacing w:val="22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pojistná smlouv</w:t>
      </w:r>
      <w:r>
        <w:rPr sz="16" baseline="-7" dirty="0">
          <w:jc w:val="left"/>
          <w:rFonts w:ascii="Corbel" w:hAnsi="Corbel" w:cs="Corbel"/>
          <w:color w:val="000000"/>
          <w:spacing w:val="51"/>
          <w:position w:val="-7"/>
          <w:sz w:val="16"/>
          <w:szCs w:val="16"/>
        </w:rPr>
        <w:t>a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pojistit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e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lem</w:t>
      </w:r>
      <w:r>
        <w:rPr sz="16" baseline="-7" dirty="0">
          <w:jc w:val="left"/>
          <w:rFonts w:ascii="Corbel" w:hAnsi="Corbel" w:cs="Corbel"/>
          <w:color w:val="000000"/>
          <w:spacing w:val="21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v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y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hotovena</w:t>
      </w:r>
      <w:r>
        <w:rPr sz="16" baseline="-7" dirty="0">
          <w:jc w:val="left"/>
          <w:rFonts w:ascii="Corbel" w:hAnsi="Corbel" w:cs="Corbel"/>
          <w:color w:val="000000"/>
          <w:spacing w:val="21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spacing w:val="32"/>
          <w:position w:val="-7"/>
          <w:sz w:val="16"/>
          <w:szCs w:val="16"/>
        </w:rPr>
        <w:t>v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listinné</w:t>
      </w:r>
      <w:r>
        <w:rPr sz="16" baseline="-7" dirty="0">
          <w:jc w:val="left"/>
          <w:rFonts w:ascii="Corbel" w:hAnsi="Corbel" w:cs="Corbel"/>
          <w:color w:val="000000"/>
          <w:spacing w:val="20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po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d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ob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ě</w:t>
      </w:r>
      <w:r>
        <w:rPr sz="16" baseline="-7" dirty="0">
          <w:jc w:val="left"/>
          <w:rFonts w:ascii="Corbel" w:hAnsi="Corbel" w:cs="Corbel"/>
          <w:color w:val="000000"/>
          <w:spacing w:val="22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spacing w:val="53"/>
          <w:position w:val="-7"/>
          <w:sz w:val="16"/>
          <w:szCs w:val="16"/>
        </w:rPr>
        <w:t>a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podepsán</w:t>
      </w:r>
      <w:r>
        <w:rPr sz="16" baseline="-7" dirty="0">
          <w:jc w:val="left"/>
          <w:rFonts w:ascii="Corbel" w:hAnsi="Corbel" w:cs="Corbel"/>
          <w:color w:val="000000"/>
          <w:spacing w:val="52"/>
          <w:position w:val="-7"/>
          <w:sz w:val="16"/>
          <w:szCs w:val="16"/>
        </w:rPr>
        <w:t>a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za</w:t>
      </w:r>
      <w:r>
        <w:rPr sz="16" baseline="-7" dirty="0">
          <w:jc w:val="left"/>
          <w:rFonts w:ascii="Corbel" w:hAnsi="Corbel" w:cs="Corbel"/>
          <w:color w:val="000000"/>
          <w:spacing w:val="23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n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ě</w:t>
      </w:r>
      <w:r>
        <w:rPr sz="16" baseline="-7" dirty="0">
          <w:jc w:val="left"/>
          <w:rFonts w:ascii="Corbel" w:hAnsi="Corbel" w:cs="Corbel"/>
          <w:color w:val="000000"/>
          <w:spacing w:val="54"/>
          <w:position w:val="-7"/>
          <w:sz w:val="16"/>
          <w:szCs w:val="16"/>
        </w:rPr>
        <w:t>j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v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last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n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oru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č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n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ě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,</w:t>
      </w:r>
      <w:r>
        <w:rPr sz="16" baseline="-7" dirty="0">
          <w:jc w:val="left"/>
          <w:rFonts w:ascii="Corbel" w:hAnsi="Corbel" w:cs="Corbel"/>
          <w:color w:val="000000"/>
          <w:spacing w:val="23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uv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e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ď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te</w:t>
      </w:r>
      <w:r>
        <w:rPr sz="16" baseline="-7" dirty="0">
          <w:jc w:val="left"/>
          <w:rFonts w:ascii="Corbel" w:hAnsi="Corbel" w:cs="Corbel"/>
          <w:color w:val="000000"/>
          <w:spacing w:val="21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jméno,</w:t>
      </w:r>
      <w:r>
        <w:rPr sz="16" baseline="-7" dirty="0">
          <w:jc w:val="left"/>
          <w:rFonts w:ascii="Corbel" w:hAnsi="Corbel" w:cs="Corbel"/>
          <w:color w:val="000000"/>
          <w:spacing w:val="21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p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ř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íjmení a</w:t>
      </w:r>
      <w:r>
        <w:rPr sz="16" baseline="-7" dirty="0">
          <w:jc w:val="left"/>
          <w:rFonts w:ascii="Corbel" w:hAnsi="Corbel" w:cs="Corbel"/>
          <w:color w:val="000000"/>
          <w:spacing w:val="23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fu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n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kci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4" w:lineRule="exact"/>
        <w:ind w:left="1039" w:right="564" w:firstLine="0"/>
      </w:pPr>
      <w:r/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osob/</w:t>
      </w:r>
      <w:r>
        <w:rPr sz="16" baseline="0" dirty="0">
          <w:jc w:val="left"/>
          <w:rFonts w:ascii="Corbel" w:hAnsi="Corbel" w:cs="Corbel"/>
          <w:color w:val="000000"/>
          <w:spacing w:val="40"/>
          <w:sz w:val="16"/>
          <w:szCs w:val="16"/>
        </w:rPr>
        <w:t>y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pode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isující/c</w:t>
      </w:r>
      <w:r>
        <w:rPr sz="16" baseline="0" dirty="0">
          <w:jc w:val="left"/>
          <w:rFonts w:ascii="Corbel" w:hAnsi="Corbel" w:cs="Corbel"/>
          <w:color w:val="000000"/>
          <w:spacing w:val="4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za pojistn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ka, jejich vlastno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č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podpis/y a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íp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d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též otisk razítka a do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č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pacing w:val="40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it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li takto podep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aný stej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opis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é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smlouv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yv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listinné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podob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5" w:lineRule="exact"/>
        <w:ind w:left="1039" w:right="564" w:hanging="286"/>
      </w:pPr>
      <w:r/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b</w:t>
      </w:r>
      <w:r>
        <w:rPr sz="16" baseline="0" dirty="0">
          <w:jc w:val="left"/>
          <w:rFonts w:ascii="Corbel" w:hAnsi="Corbel" w:cs="Corbel"/>
          <w:color w:val="000000"/>
          <w:spacing w:val="151"/>
          <w:sz w:val="16"/>
          <w:szCs w:val="16"/>
        </w:rPr>
        <w:t>)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Je-li ta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 pojistná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mlouva po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j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istitele</w:t>
      </w:r>
      <w:r>
        <w:rPr sz="16" baseline="0" dirty="0">
          <w:jc w:val="left"/>
          <w:rFonts w:ascii="Corbel" w:hAnsi="Corbel" w:cs="Corbel"/>
          <w:color w:val="000000"/>
          <w:spacing w:val="33"/>
          <w:sz w:val="16"/>
          <w:szCs w:val="16"/>
        </w:rPr>
        <w:t>m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v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hotovena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v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el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ktronick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é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podob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pacing w:val="33"/>
          <w:sz w:val="16"/>
          <w:szCs w:val="16"/>
        </w:rPr>
        <w:t>a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podepsán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a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za 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pacing w:val="33"/>
          <w:sz w:val="16"/>
          <w:szCs w:val="16"/>
        </w:rPr>
        <w:t>j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uznávan</w:t>
      </w:r>
      <w:r>
        <w:rPr sz="16" baseline="0" dirty="0">
          <w:jc w:val="left"/>
          <w:rFonts w:ascii="Corbel" w:hAnsi="Corbel" w:cs="Corbel"/>
          <w:color w:val="000000"/>
          <w:spacing w:val="-4"/>
          <w:sz w:val="16"/>
          <w:szCs w:val="16"/>
        </w:rPr>
        <w:t>ý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m 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lekt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onickým podpis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m, použij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té</w:t>
      </w:r>
      <w:r>
        <w:rPr sz="16" baseline="0" dirty="0">
          <w:jc w:val="left"/>
          <w:rFonts w:ascii="Corbel" w:hAnsi="Corbel" w:cs="Corbel"/>
          <w:color w:val="000000"/>
          <w:spacing w:val="80"/>
          <w:sz w:val="16"/>
          <w:szCs w:val="16"/>
        </w:rPr>
        <w:t>ž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uznávaný</w:t>
      </w:r>
      <w:r>
        <w:rPr sz="16" baseline="0" dirty="0">
          <w:jc w:val="left"/>
          <w:rFonts w:ascii="Corbel" w:hAnsi="Corbel" w:cs="Corbel"/>
          <w:color w:val="000000"/>
          <w:spacing w:val="47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lektro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ický</w:t>
      </w:r>
      <w:r>
        <w:rPr sz="16" baseline="0" dirty="0">
          <w:jc w:val="left"/>
          <w:rFonts w:ascii="Corbel" w:hAnsi="Corbel" w:cs="Corbel"/>
          <w:color w:val="000000"/>
          <w:spacing w:val="48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podpis/</w:t>
      </w:r>
      <w:r>
        <w:rPr sz="16" baseline="0" dirty="0">
          <w:jc w:val="left"/>
          <w:rFonts w:ascii="Corbel" w:hAnsi="Corbel" w:cs="Corbel"/>
          <w:color w:val="000000"/>
          <w:spacing w:val="77"/>
          <w:sz w:val="16"/>
          <w:szCs w:val="16"/>
        </w:rPr>
        <w:t>y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osob/y</w:t>
      </w:r>
      <w:r>
        <w:rPr sz="16" baseline="0" dirty="0">
          <w:jc w:val="left"/>
          <w:rFonts w:ascii="Corbel" w:hAnsi="Corbel" w:cs="Corbel"/>
          <w:color w:val="000000"/>
          <w:spacing w:val="49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pisující/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50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za</w:t>
      </w:r>
      <w:r>
        <w:rPr sz="16" baseline="0" dirty="0">
          <w:jc w:val="left"/>
          <w:rFonts w:ascii="Corbel" w:hAnsi="Corbel" w:cs="Corbel"/>
          <w:color w:val="000000"/>
          <w:spacing w:val="45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ka,</w:t>
      </w:r>
      <w:r>
        <w:rPr sz="16" baseline="0" dirty="0">
          <w:jc w:val="left"/>
          <w:rFonts w:ascii="Corbel" w:hAnsi="Corbel" w:cs="Corbel"/>
          <w:color w:val="000000"/>
          <w:spacing w:val="47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neb</w:t>
      </w:r>
      <w:r>
        <w:rPr sz="16" baseline="0" dirty="0">
          <w:jc w:val="left"/>
          <w:rFonts w:ascii="Corbel" w:hAnsi="Corbel" w:cs="Corbel"/>
          <w:color w:val="000000"/>
          <w:spacing w:val="78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v</w:t>
      </w:r>
      <w:r>
        <w:rPr sz="16" baseline="0" dirty="0">
          <w:jc w:val="left"/>
          <w:rFonts w:ascii="Corbel" w:hAnsi="Corbel" w:cs="Corbel"/>
          <w:color w:val="000000"/>
          <w:spacing w:val="47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ípad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pacing w:val="49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žití</w:t>
      </w:r>
      <w:r>
        <w:rPr sz="16" baseline="0" dirty="0">
          <w:jc w:val="left"/>
          <w:rFonts w:ascii="Corbel" w:hAnsi="Corbel" w:cs="Corbel"/>
          <w:color w:val="000000"/>
          <w:spacing w:val="49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el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ktr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nického</w:t>
      </w:r>
      <w:r>
        <w:rPr sz="16" baseline="0" dirty="0">
          <w:jc w:val="left"/>
          <w:rFonts w:ascii="Corbel" w:hAnsi="Corbel" w:cs="Corbel"/>
          <w:color w:val="000000"/>
          <w:spacing w:val="45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podpisu</w:t>
      </w:r>
      <w:r>
        <w:rPr sz="16" baseline="0" dirty="0">
          <w:jc w:val="left"/>
          <w:rFonts w:ascii="Corbel" w:hAnsi="Corbel" w:cs="Corbel"/>
          <w:color w:val="000000"/>
          <w:spacing w:val="49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j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iného</w:t>
      </w:r>
      <w:r>
        <w:rPr sz="16" baseline="0" dirty="0">
          <w:jc w:val="left"/>
          <w:rFonts w:ascii="Corbel" w:hAnsi="Corbel" w:cs="Corbel"/>
          <w:color w:val="000000"/>
          <w:spacing w:val="48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než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uznávan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é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47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vložte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j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méno,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íjmen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í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a funk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 podepisují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í/ch osob/y do pozn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á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mky tohot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elektro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ického do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k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umentu, v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č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et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uvede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 da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podpisu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.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kto ten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 elektroni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ký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m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podpisem 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odepsaný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elektro</w:t>
      </w:r>
      <w:r>
        <w:rPr sz="16" baseline="0" dirty="0">
          <w:jc w:val="left"/>
          <w:rFonts w:ascii="Corbel" w:hAnsi="Corbel" w:cs="Corbel"/>
          <w:color w:val="000000"/>
          <w:spacing w:val="-4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ický dokume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t doru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č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te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pojistit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li elekt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onickým pr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st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edkem.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2473705</wp:posOffset>
            </wp:positionH>
            <wp:positionV relativeFrom="paragraph">
              <wp:posOffset>-27855</wp:posOffset>
            </wp:positionV>
            <wp:extent cx="1857767" cy="228629"/>
            <wp:effectExtent l="0" t="0" r="0" b="0"/>
            <wp:wrapNone/>
            <wp:docPr id="1112" name="Freeform 1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57767" cy="228629"/>
                    </a:xfrm>
                    <a:custGeom>
                      <a:rect l="l" t="t" r="r" b="b"/>
                      <a:pathLst>
                        <a:path w="1857767" h="228629">
                          <a:moveTo>
                            <a:pt x="0" y="228629"/>
                          </a:moveTo>
                          <a:lnTo>
                            <a:pt x="1857767" y="228629"/>
                          </a:lnTo>
                          <a:lnTo>
                            <a:pt x="185776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 smlouvu vypracoval(a):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6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21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r/>
    </w:p>
    <w:sectPr>
      <w:type w:val="continuous"/>
      <w:pgSz w:w="11920" w:h="16855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B8AB80EE-2D3F-4D63-AA64-7ECABC617A5B}"/>
  </w:font>
  <w:font w:name="Corbel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76279802-03B0-4796-B667-AA4F6D24FFCC}"/>
  </w:font>
  <w:font w:name="Corbel-Italic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3" w:fontKey="{50376C2B-A67A-4D15-901E-B9F3ACAC63AD}"/>
  </w:font>
  <w:font w:name="Symbo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5" w:fontKey="{BB3D5A4A-86E8-4903-879B-3CA6BF6B53A9}"/>
  </w:font>
  <w:font w:name="TimesNewRomanPS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4" w:fontKey="{D2EDDD3F-2D7D-43CC-B3BE-B2B747EEBB91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99" Type="http://schemas.openxmlformats.org/officeDocument/2006/relationships/hyperlink" TargetMode="External" Target="http://www.koop.cz"/><Relationship Id="rId1109" Type="http://schemas.openxmlformats.org/officeDocument/2006/relationships/hyperlink" TargetMode="External" Target="https://exchweb.koop.cz/owa/?ae=Item&amp;amp;a=Open&amp;amp;t=IPM.Note&amp;amp;id=RgAAAAA3AHQQRh42Q57iSoP7AV2IBwAIyfNrmMhJQaG9CthyaAD0AAAAXZPOAAAIyfNrmMhJQaG9CthyaAD0AAACWWQGAAAJ&amp;amp;pspid=_1487580981601_547995038#_blank"/><Relationship Id="rId1110" Type="http://schemas.openxmlformats.org/officeDocument/2006/relationships/hyperlink" TargetMode="External" Target="http://www.koop.cz/"/><Relationship Id="rId1111" Type="http://schemas.openxmlformats.org/officeDocument/2006/relationships/hyperlink" TargetMode="External" Target="http://www.coi.cz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2021-08-04T13:38:26Z</dcterms:created>
  <dcterms:modified xsi:type="dcterms:W3CDTF">2021-08-04T13:38:26Z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