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32" baseline="0" dirty="0">
          <w:jc w:val="left"/>
          <w:rFonts w:ascii="Corbel" w:hAnsi="Corbel" w:cs="Corbel"/>
          <w:b/>
          <w:bCs/>
          <w:color w:val="FF0000"/>
          <w:sz w:val="32"/>
          <w:szCs w:val="32"/>
        </w:rPr>
        <w:t>Dodatek </w:t>
      </w:r>
      <w:r>
        <w:rPr sz="32" baseline="0" dirty="0">
          <w:jc w:val="left"/>
          <w:rFonts w:ascii="Corbel-Bold" w:hAnsi="Corbel-Bold" w:cs="Corbel-Bold"/>
          <w:b/>
          <w:bCs/>
          <w:color w:val="FF0000"/>
          <w:sz w:val="32"/>
          <w:szCs w:val="32"/>
        </w:rPr>
        <w:t>č</w:t>
      </w:r>
      <w:r>
        <w:rPr sz="32" baseline="0" dirty="0">
          <w:jc w:val="left"/>
          <w:rFonts w:ascii="Corbel" w:hAnsi="Corbel" w:cs="Corbel"/>
          <w:b/>
          <w:bCs/>
          <w:color w:val="FF0000"/>
          <w:sz w:val="32"/>
          <w:szCs w:val="32"/>
        </w:rPr>
        <w:t>. 1</w:t>
      </w:r>
      <w:r>
        <w:rPr>
          <w:rFonts w:ascii="Times New Roman" w:hAnsi="Times New Roman" w:cs="Times New Roman"/>
          <w:sz w:val="32"/>
          <w:szCs w:val="3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612" w:right="2886" w:firstLine="0"/>
      </w:pPr>
      <w:r/>
      <w:r>
        <w:rPr sz="32" baseline="0" dirty="0">
          <w:jc w:val="left"/>
          <w:rFonts w:ascii="Corbel" w:hAnsi="Corbel" w:cs="Corbel"/>
          <w:b/>
          <w:bCs/>
          <w:color w:val="000000"/>
          <w:sz w:val="32"/>
          <w:szCs w:val="32"/>
        </w:rPr>
        <w:t>k pojistn</w:t>
      </w:r>
      <w:r>
        <w:rPr sz="32" baseline="0" dirty="0">
          <w:jc w:val="left"/>
          <w:rFonts w:ascii="Corbel" w:hAnsi="Corbel" w:cs="Corbel"/>
          <w:b/>
          <w:bCs/>
          <w:color w:val="000000"/>
          <w:spacing w:val="66"/>
          <w:sz w:val="32"/>
          <w:szCs w:val="32"/>
        </w:rPr>
        <w:t>é</w:t>
      </w:r>
      <w:r>
        <w:rPr sz="32" baseline="0" dirty="0">
          <w:jc w:val="left"/>
          <w:rFonts w:ascii="Corbel" w:hAnsi="Corbel" w:cs="Corbel"/>
          <w:b/>
          <w:bCs/>
          <w:color w:val="000000"/>
          <w:sz w:val="32"/>
          <w:szCs w:val="32"/>
        </w:rPr>
        <w:t>smlouv</w:t>
      </w:r>
      <w:r>
        <w:rPr sz="32" baseline="0" dirty="0">
          <w:jc w:val="left"/>
          <w:rFonts w:ascii="Corbel-Bold" w:hAnsi="Corbel-Bold" w:cs="Corbel-Bold"/>
          <w:b/>
          <w:bCs/>
          <w:color w:val="000000"/>
          <w:spacing w:val="64"/>
          <w:sz w:val="32"/>
          <w:szCs w:val="32"/>
        </w:rPr>
        <w:t>ě</w:t>
      </w:r>
      <w:r>
        <w:rPr sz="32" baseline="0" dirty="0">
          <w:jc w:val="left"/>
          <w:rFonts w:ascii="Corbel-Bold" w:hAnsi="Corbel-Bold" w:cs="Corbel-Bold"/>
          <w:b/>
          <w:bCs/>
          <w:color w:val="000000"/>
          <w:sz w:val="32"/>
          <w:szCs w:val="32"/>
        </w:rPr>
        <w:t>č</w:t>
      </w:r>
      <w:r>
        <w:rPr sz="32" baseline="0" dirty="0">
          <w:jc w:val="left"/>
          <w:rFonts w:ascii="Corbel" w:hAnsi="Corbel" w:cs="Corbel"/>
          <w:b/>
          <w:bCs/>
          <w:color w:val="000000"/>
          <w:spacing w:val="65"/>
          <w:sz w:val="32"/>
          <w:szCs w:val="32"/>
        </w:rPr>
        <w:t>.</w:t>
      </w:r>
      <w:r>
        <w:rPr sz="32" baseline="0" dirty="0">
          <w:jc w:val="left"/>
          <w:rFonts w:ascii="Corbel" w:hAnsi="Corbel" w:cs="Corbel"/>
          <w:b/>
          <w:bCs/>
          <w:color w:val="000000"/>
          <w:sz w:val="32"/>
          <w:szCs w:val="32"/>
        </w:rPr>
        <w:t>7721135639</w:t>
      </w:r>
      <w:r>
        <w:rPr>
          <w:rFonts w:ascii="Times New Roman" w:hAnsi="Times New Roman" w:cs="Times New Roman"/>
          <w:sz w:val="32"/>
          <w:szCs w:val="32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Úsek 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hospodá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ských rizik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40" w:after="0" w:line="279" w:lineRule="exact"/>
        <w:ind w:left="612" w:right="2886" w:firstLine="0"/>
      </w:pPr>
      <w:r/>
      <w:r>
        <w:rPr sz="32" baseline="0" dirty="0">
          <w:jc w:val="left"/>
          <w:rFonts w:ascii="Corbel" w:hAnsi="Corbel" w:cs="Corbel"/>
          <w:b/>
          <w:bCs/>
          <w:color w:val="000000"/>
          <w:sz w:val="32"/>
          <w:szCs w:val="32"/>
        </w:rPr>
        <w:t>Kooperativa pojiš</w:t>
      </w:r>
      <w:r>
        <w:rPr sz="32" baseline="0" dirty="0">
          <w:jc w:val="left"/>
          <w:rFonts w:ascii="Corbel-Bold" w:hAnsi="Corbel-Bold" w:cs="Corbel-Bold"/>
          <w:b/>
          <w:bCs/>
          <w:color w:val="000000"/>
          <w:sz w:val="32"/>
          <w:szCs w:val="32"/>
        </w:rPr>
        <w:t>ť</w:t>
      </w:r>
      <w:r>
        <w:rPr sz="32" baseline="0" dirty="0">
          <w:jc w:val="left"/>
          <w:rFonts w:ascii="Corbel" w:hAnsi="Corbel" w:cs="Corbel"/>
          <w:b/>
          <w:bCs/>
          <w:color w:val="000000"/>
          <w:sz w:val="32"/>
          <w:szCs w:val="32"/>
        </w:rPr>
        <w:t>ovna, a.s., Vienna Insurance Group</w:t>
      </w:r>
      <w:r>
        <w:rPr>
          <w:rFonts w:ascii="Times New Roman" w:hAnsi="Times New Roman" w:cs="Times New Roman"/>
          <w:sz w:val="32"/>
          <w:szCs w:val="32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se sídlem Praha 8, Pob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ežní 665/21, PS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 186 00, 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I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O: 47116617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zapsaná v obchodním rejst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íku u 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stského soudu 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Praze, sp. zn. B 1897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(dále jen „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pojistitel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“)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zastoupený na základ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zmocn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níže podepsanými osobami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Pracovišt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612" w:right="2886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Kooperativa pojiš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ť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ovna, a.s., Vienna Insurance Group, AGENTURA VÝCHODNÍ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ECHY,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ída Míru 94, Pardubice 2, PS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530 02; tel. 95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6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42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7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200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9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32" baseline="0" dirty="0">
          <w:jc w:val="left"/>
          <w:rFonts w:ascii="Corbel" w:hAnsi="Corbel" w:cs="Corbel"/>
          <w:b/>
          <w:bCs/>
          <w:color w:val="000000"/>
          <w:sz w:val="32"/>
          <w:szCs w:val="32"/>
        </w:rPr>
        <w:t>MMN, a.s.</w:t>
      </w:r>
      <w:r>
        <w:rPr>
          <w:rFonts w:ascii="Times New Roman" w:hAnsi="Times New Roman" w:cs="Times New Roman"/>
          <w:sz w:val="32"/>
          <w:szCs w:val="3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se sídle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3"/>
          <w:sz w:val="20"/>
          <w:szCs w:val="20"/>
        </w:rPr>
        <w:t>m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Jilemnice, Metyšova 465, PS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 514 01, 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I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0"/>
          <w:sz w:val="20"/>
          <w:szCs w:val="20"/>
        </w:rPr>
        <w:t>: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612" w:right="3341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zapsaný(á) 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obchodní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rejst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íku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u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Krajského soudu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Hradci Králové, sp. zn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 3506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(dále jen „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pojistník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“)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6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64" w:lineRule="exact"/>
        <w:ind w:left="2030" w:right="4570" w:hanging="1418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Zastoupen</w:t>
      </w:r>
      <w:r>
        <w:rPr sz="20" baseline="0" dirty="0">
          <w:jc w:val="left"/>
          <w:rFonts w:ascii="Corbel" w:hAnsi="Corbel" w:cs="Corbel"/>
          <w:color w:val="000000"/>
          <w:spacing w:val="436"/>
          <w:sz w:val="20"/>
          <w:szCs w:val="20"/>
        </w:rPr>
        <w:t>ý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MUDr. Ji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ím Kalenským,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edsedou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edstavenstva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Ing. Otou Krej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ím,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lenem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edstavenstva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Koresponden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adresa pojistníka je totožná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výše uvedenou adreso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u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pojistníka.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8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uzavírají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612" w:right="570" w:firstLine="0"/>
        <w:jc w:val="both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smyslu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zákona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89/2012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Sb.,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anského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zákoníku,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tento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dodatek,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který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spolu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výše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uvedenou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pojistnou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smlouvou,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pojistnými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podmínkami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pojistitele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ílohami,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které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pojistná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smlouva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(ve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tohoto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dodatku)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odvolává, tvo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 nedílný celek.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15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Výše uvedená pojistná smlouva (v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etn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výše uvedených údaj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o výše uvedených subjektech) nov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zní takto</w:t>
      </w:r>
      <w:r>
        <w:rPr sz="13" baseline="0" dirty="0">
          <w:jc w:val="left"/>
          <w:rFonts w:ascii="Corbel" w:hAnsi="Corbel" w:cs="Corbel"/>
          <w:color w:val="000000"/>
          <w:sz w:val="13"/>
          <w:szCs w:val="13"/>
          <w:vertAlign w:val="superscript"/>
        </w:rPr>
        <w:t>*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56" w:after="0" w:line="240" w:lineRule="auto"/>
        <w:ind w:left="612" w:right="0" w:firstLine="0"/>
      </w:pPr>
      <w:r/>
      <w:r>
        <w:rPr sz="13" baseline="0" dirty="0">
          <w:jc w:val="left"/>
          <w:rFonts w:ascii="Corbel" w:hAnsi="Corbel" w:cs="Corbel"/>
          <w:color w:val="000000"/>
          <w:sz w:val="13"/>
          <w:szCs w:val="13"/>
        </w:rPr>
        <w:t>* pokud se </w:t>
      </w:r>
      <w:r>
        <w:rPr sz="13" baseline="0" dirty="0">
          <w:jc w:val="left"/>
          <w:rFonts w:ascii="Corbel" w:hAnsi="Corbel" w:cs="Corbel"/>
          <w:color w:val="000000"/>
          <w:spacing w:val="27"/>
          <w:sz w:val="13"/>
          <w:szCs w:val="13"/>
        </w:rPr>
        <w:t>v</w:t>
      </w:r>
      <w:r>
        <w:rPr sz="13" baseline="0" dirty="0">
          <w:jc w:val="left"/>
          <w:rFonts w:ascii="Corbel" w:hAnsi="Corbel" w:cs="Corbel"/>
          <w:color w:val="000000"/>
          <w:sz w:val="13"/>
          <w:szCs w:val="13"/>
        </w:rPr>
        <w:t>tomto novém zn</w:t>
      </w:r>
      <w:r>
        <w:rPr sz="13" baseline="0" dirty="0">
          <w:jc w:val="left"/>
          <w:rFonts w:ascii="Corbel" w:hAnsi="Corbel" w:cs="Corbel"/>
          <w:color w:val="000000"/>
          <w:sz w:val="13"/>
          <w:szCs w:val="13"/>
        </w:rPr>
        <w:t>ě</w:t>
      </w:r>
      <w:r>
        <w:rPr sz="13" baseline="0" dirty="0">
          <w:jc w:val="left"/>
          <w:rFonts w:ascii="Corbel" w:hAnsi="Corbel" w:cs="Corbel"/>
          <w:color w:val="000000"/>
          <w:sz w:val="13"/>
          <w:szCs w:val="13"/>
        </w:rPr>
        <w:t>ní používá pojem „tento dodatek“</w:t>
      </w:r>
      <w:r>
        <w:rPr sz="13" baseline="0" dirty="0">
          <w:jc w:val="left"/>
          <w:rFonts w:ascii="Corbel" w:hAnsi="Corbel" w:cs="Corbel"/>
          <w:color w:val="000000"/>
          <w:spacing w:val="-2"/>
          <w:sz w:val="13"/>
          <w:szCs w:val="13"/>
        </w:rPr>
        <w:t>,</w:t>
      </w:r>
      <w:r>
        <w:rPr sz="13" baseline="0" dirty="0">
          <w:jc w:val="left"/>
          <w:rFonts w:ascii="Corbel" w:hAnsi="Corbel" w:cs="Corbel"/>
          <w:color w:val="000000"/>
          <w:sz w:val="13"/>
          <w:szCs w:val="13"/>
        </w:rPr>
        <w:t> považuje se za n</w:t>
      </w:r>
      <w:r>
        <w:rPr sz="13" baseline="0" dirty="0">
          <w:jc w:val="left"/>
          <w:rFonts w:ascii="Corbel" w:hAnsi="Corbel" w:cs="Corbel"/>
          <w:color w:val="000000"/>
          <w:sz w:val="13"/>
          <w:szCs w:val="13"/>
        </w:rPr>
        <w:t>ě</w:t>
      </w:r>
      <w:r>
        <w:rPr sz="13" baseline="0" dirty="0">
          <w:jc w:val="left"/>
          <w:rFonts w:ascii="Corbel" w:hAnsi="Corbel" w:cs="Corbel"/>
          <w:color w:val="000000"/>
          <w:sz w:val="13"/>
          <w:szCs w:val="13"/>
        </w:rPr>
        <w:t>j tento dodatek</w:t>
      </w:r>
      <w:r>
        <w:rPr>
          <w:rFonts w:ascii="Times New Roman" w:hAnsi="Times New Roman" w:cs="Times New Roman"/>
          <w:sz w:val="13"/>
          <w:szCs w:val="13"/>
        </w:rPr>
        <w:t> </w:t>
      </w:r>
      <w:r>
        <w:drawing>
          <wp:anchor simplePos="0" relativeHeight="251658375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10690225</wp:posOffset>
            </wp:positionV>
            <wp:extent cx="12700" cy="12700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8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ným je pojistník.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525"/>
      </w:pPr>
      <w:r/>
      <w:r>
        <w:rPr sz="24" baseline="0" dirty="0">
          <w:jc w:val="left"/>
          <w:rFonts w:ascii="Corbel-Bold" w:hAnsi="Corbel-Bold" w:cs="Corbel-Bold"/>
          <w:b/>
          <w:bCs/>
          <w:color w:val="000000"/>
          <w:sz w:val="24"/>
          <w:szCs w:val="24"/>
        </w:rPr>
        <w:t>Č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lánek I.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cols w:num="2" w:space="0" w:equalWidth="0">
            <w:col w:w="3013" w:space="1467"/>
            <w:col w:w="1978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Úvodní ustan</w:t>
      </w:r>
      <w:r>
        <w:rPr sz="24" baseline="0" dirty="0">
          <w:jc w:val="left"/>
          <w:rFonts w:ascii="Corbel" w:hAnsi="Corbel" w:cs="Corbel"/>
          <w:b/>
          <w:bCs/>
          <w:color w:val="000000"/>
          <w:spacing w:val="-3"/>
          <w:sz w:val="24"/>
          <w:szCs w:val="24"/>
        </w:rPr>
        <w:t>o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vení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037" w:right="573" w:hanging="425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7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vztahují: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Všeobecné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podmínky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(dále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jen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„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VPP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“),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Zvláštní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podmínky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(dále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„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ZPP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“) a Dodatkové pojistné podmínky (dále jen „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DPP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“).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Všeobecné pojistné podmínky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VPP P-100/1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4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majetku a odpov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dnosti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Zvláštní pojistné podmínky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ZPP P-150/1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4</w:t>
      </w:r>
      <w:r>
        <w:rPr sz="20" baseline="0" dirty="0">
          <w:jc w:val="left"/>
          <w:rFonts w:ascii="Corbel" w:hAnsi="Corbel" w:cs="Corbel"/>
          <w:color w:val="000000"/>
          <w:spacing w:val="152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 živelní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1040" w:right="5095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ZPP P-200/1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4</w:t>
      </w:r>
      <w:r>
        <w:rPr sz="20" baseline="0" dirty="0">
          <w:jc w:val="left"/>
          <w:rFonts w:ascii="Corbel" w:hAnsi="Corbel" w:cs="Corbel"/>
          <w:color w:val="000000"/>
          <w:spacing w:val="132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pro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 odcizení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P-250/1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4</w:t>
      </w:r>
      <w:r>
        <w:rPr sz="20" baseline="0" dirty="0">
          <w:jc w:val="left"/>
          <w:rFonts w:ascii="Corbel" w:hAnsi="Corbel" w:cs="Corbel"/>
          <w:color w:val="000000"/>
          <w:spacing w:val="140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skla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ZPP P-300/1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4</w:t>
      </w:r>
      <w:r>
        <w:rPr sz="20" baseline="0" dirty="0">
          <w:jc w:val="left"/>
          <w:rFonts w:ascii="Corbel" w:hAnsi="Corbel" w:cs="Corbel"/>
          <w:color w:val="000000"/>
          <w:spacing w:val="142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stroj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ZPP P-320/1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4</w:t>
      </w:r>
      <w:r>
        <w:rPr sz="20" baseline="0" dirty="0">
          <w:jc w:val="left"/>
          <w:rFonts w:ascii="Corbel" w:hAnsi="Corbel" w:cs="Corbel"/>
          <w:color w:val="000000"/>
          <w:spacing w:val="144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elektronickýc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h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ízení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ZPP P-600/1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4</w:t>
      </w:r>
      <w:r>
        <w:rPr sz="20" baseline="0" dirty="0">
          <w:jc w:val="left"/>
          <w:rFonts w:ascii="Corbel" w:hAnsi="Corbel" w:cs="Corbel"/>
          <w:color w:val="000000"/>
          <w:spacing w:val="128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odpov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dnosti za újmu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ZPP P-695/1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4</w:t>
      </w:r>
      <w:r>
        <w:rPr sz="20" baseline="0" dirty="0">
          <w:jc w:val="left"/>
          <w:rFonts w:ascii="Corbel" w:hAnsi="Corbel" w:cs="Corbel"/>
          <w:color w:val="000000"/>
          <w:spacing w:val="132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cí 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hem silni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dopravy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Dodatkové pojistné podmínky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DPP P-520/1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4</w:t>
      </w:r>
      <w:r>
        <w:rPr sz="20" baseline="0" dirty="0">
          <w:jc w:val="left"/>
          <w:rFonts w:ascii="Corbel" w:hAnsi="Corbel" w:cs="Corbel"/>
          <w:color w:val="000000"/>
          <w:spacing w:val="120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hospodá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ských rizik, sestávající se 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následujících doložek: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Živel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DZ10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color w:val="000000"/>
          <w:spacing w:val="123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Lehké stavby, 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evostavb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y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Výluka (1401)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DZ10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6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Zásoby a jejich uložen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Vymezení podmínek (1401)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DZ10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8</w:t>
      </w:r>
      <w:r>
        <w:rPr sz="20" baseline="0" dirty="0">
          <w:jc w:val="left"/>
          <w:rFonts w:ascii="Corbel" w:hAnsi="Corbel" w:cs="Corbel"/>
          <w:color w:val="000000"/>
          <w:spacing w:val="108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Suteré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n-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Výluka (1401)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DZ11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2</w:t>
      </w:r>
      <w:r>
        <w:rPr sz="20" baseline="0" dirty="0">
          <w:jc w:val="left"/>
          <w:rFonts w:ascii="Corbel" w:hAnsi="Corbel" w:cs="Corbel"/>
          <w:color w:val="000000"/>
          <w:spacing w:val="125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Fotovoltaická elektrárn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Výluka (1401)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DZ11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3</w:t>
      </w:r>
      <w:r>
        <w:rPr sz="20" baseline="0" dirty="0">
          <w:jc w:val="left"/>
          <w:rFonts w:ascii="Corbel" w:hAnsi="Corbel" w:cs="Corbel"/>
          <w:color w:val="000000"/>
          <w:spacing w:val="135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Atmosférické srážk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y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Rozší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rozsahu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(1401)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DZ11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4</w:t>
      </w:r>
      <w:r>
        <w:rPr sz="20" baseline="0" dirty="0">
          <w:jc w:val="left"/>
          <w:rFonts w:ascii="Corbel" w:hAnsi="Corbel" w:cs="Corbel"/>
          <w:color w:val="000000"/>
          <w:spacing w:val="123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ímý úder blesk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u-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Rozší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rozsahu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(1404)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Zabezpe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DOZ10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color w:val="000000"/>
          <w:spacing w:val="118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edepsané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soby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</w:t>
      </w:r>
      <w:r>
        <w:rPr sz="20" baseline="0" dirty="0">
          <w:jc w:val="left"/>
          <w:rFonts w:ascii="Corbel" w:hAnsi="Corbel" w:cs="Corbel"/>
          <w:color w:val="000000"/>
          <w:spacing w:val="6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ných</w:t>
      </w:r>
      <w:r>
        <w:rPr sz="20" baseline="0" dirty="0">
          <w:jc w:val="left"/>
          <w:rFonts w:ascii="Corbel" w:hAnsi="Corbel" w:cs="Corbel"/>
          <w:color w:val="000000"/>
          <w:spacing w:val="6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cí</w:t>
      </w:r>
      <w:r>
        <w:rPr sz="20" baseline="0" dirty="0">
          <w:jc w:val="left"/>
          <w:rFonts w:ascii="Corbel" w:hAnsi="Corbel" w:cs="Corbel"/>
          <w:color w:val="000000"/>
          <w:spacing w:val="6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(netýká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finan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ních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cenných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904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) (1612)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DOZ10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2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edepsan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é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soby 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finan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ních prost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a cenných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(1606)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944" w:right="569" w:hanging="904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DOZ10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4</w:t>
      </w:r>
      <w:r>
        <w:rPr sz="20" baseline="0" dirty="0">
          <w:jc w:val="left"/>
          <w:rFonts w:ascii="Corbel" w:hAnsi="Corbel" w:cs="Corbel"/>
          <w:color w:val="000000"/>
          <w:spacing w:val="104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Loupež</w:t>
      </w:r>
      <w:r>
        <w:rPr sz="20" baseline="0" dirty="0">
          <w:jc w:val="left"/>
          <w:rFonts w:ascii="Corbel" w:hAnsi="Corbel" w:cs="Corbel"/>
          <w:color w:val="000000"/>
          <w:spacing w:val="7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epravovaných</w:t>
      </w:r>
      <w:r>
        <w:rPr sz="20" baseline="0" dirty="0">
          <w:jc w:val="left"/>
          <w:rFonts w:ascii="Corbel" w:hAnsi="Corbel" w:cs="Corbel"/>
          <w:color w:val="000000"/>
          <w:spacing w:val="7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pen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pacing w:val="7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7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ceni</w:t>
      </w:r>
      <w:r>
        <w:rPr sz="20" baseline="0" dirty="0">
          <w:jc w:val="left"/>
          <w:rFonts w:ascii="Corbel" w:hAnsi="Corbel" w:cs="Corbel"/>
          <w:color w:val="000000"/>
          <w:spacing w:val="119"/>
          <w:sz w:val="20"/>
          <w:szCs w:val="20"/>
        </w:rPr>
        <w:t>n</w:t>
      </w:r>
      <w:r>
        <w:rPr sz="20" baseline="0" dirty="0">
          <w:jc w:val="left"/>
          <w:rFonts w:ascii="Corbel" w:hAnsi="Corbel" w:cs="Corbel"/>
          <w:color w:val="000000"/>
          <w:spacing w:val="118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edepsané</w:t>
      </w:r>
      <w:r>
        <w:rPr sz="20" baseline="0" dirty="0">
          <w:jc w:val="left"/>
          <w:rFonts w:ascii="Corbel" w:hAnsi="Corbel" w:cs="Corbel"/>
          <w:color w:val="000000"/>
          <w:spacing w:val="7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soby</w:t>
      </w:r>
      <w:r>
        <w:rPr sz="20" baseline="0" dirty="0">
          <w:jc w:val="left"/>
          <w:rFonts w:ascii="Corbel" w:hAnsi="Corbel" w:cs="Corbel"/>
          <w:color w:val="000000"/>
          <w:spacing w:val="7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</w:t>
      </w:r>
      <w:r>
        <w:rPr sz="20" baseline="0" dirty="0">
          <w:jc w:val="left"/>
          <w:rFonts w:ascii="Corbel" w:hAnsi="Corbel" w:cs="Corbel"/>
          <w:color w:val="000000"/>
          <w:spacing w:val="7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pen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pacing w:val="7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cenin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epravovaných osobou provád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jící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epravu (1401)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DOZ10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5</w:t>
      </w:r>
      <w:r>
        <w:rPr sz="20" baseline="0" dirty="0">
          <w:jc w:val="left"/>
          <w:rFonts w:ascii="Corbel" w:hAnsi="Corbel" w:cs="Corbel"/>
          <w:color w:val="000000"/>
          <w:spacing w:val="11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edepsané 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soby 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Výklad pojm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(2001)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Stroje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DST11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color w:val="000000"/>
          <w:spacing w:val="120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 agregát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 opravy vinut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Vymezení pojistného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(1401)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Odpov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dnost za újmu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DODP10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2</w:t>
      </w:r>
      <w:r>
        <w:rPr sz="20" baseline="0" dirty="0">
          <w:jc w:val="left"/>
          <w:rFonts w:ascii="Corbel" w:hAnsi="Corbel" w:cs="Corbel"/>
          <w:color w:val="000000"/>
          <w:spacing w:val="118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obecné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odpov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dnosti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újmu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odpov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dnosti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újmu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sobenou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vadou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1046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výrobku a vadou práce po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edán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Základní rozsah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(1612)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DODP10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3</w:t>
      </w:r>
      <w:r>
        <w:rPr sz="20" baseline="0" dirty="0">
          <w:jc w:val="left"/>
          <w:rFonts w:ascii="Corbel" w:hAnsi="Corbel" w:cs="Corbel"/>
          <w:color w:val="000000"/>
          <w:spacing w:val="128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Cizí 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ci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evzat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é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Rozší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rozsahu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(1606)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DODP10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5</w:t>
      </w:r>
      <w:r>
        <w:rPr sz="20" baseline="0" dirty="0">
          <w:jc w:val="left"/>
          <w:rFonts w:ascii="Corbel" w:hAnsi="Corbel" w:cs="Corbel"/>
          <w:color w:val="000000"/>
          <w:spacing w:val="123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Náklady zdravotní pojiš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ť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ovny a regresy dávek nemocenského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Rozší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rozsahu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1046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(1401)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DODP10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9</w:t>
      </w:r>
      <w:r>
        <w:rPr sz="20" baseline="0" dirty="0">
          <w:jc w:val="left"/>
          <w:rFonts w:ascii="Corbel" w:hAnsi="Corbel" w:cs="Corbel"/>
          <w:color w:val="000000"/>
          <w:spacing w:val="113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Provo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pracovních stroj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Rozší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rozsahu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(1412)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2086" w:right="570" w:hanging="1046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DODP12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0</w:t>
      </w:r>
      <w:r>
        <w:rPr sz="20" baseline="0" dirty="0">
          <w:jc w:val="left"/>
          <w:rFonts w:ascii="Corbel" w:hAnsi="Corbel" w:cs="Corbel"/>
          <w:color w:val="000000"/>
          <w:spacing w:val="118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Odpov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dnost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obchodní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korporace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újmu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len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svých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orgán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souvislosti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výkonem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jejich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funkc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Rozší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rozsahu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(1412)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040" w:right="57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DODP12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3</w:t>
      </w:r>
      <w:r>
        <w:rPr sz="20" baseline="0" dirty="0">
          <w:jc w:val="left"/>
          <w:rFonts w:ascii="Corbel" w:hAnsi="Corbel" w:cs="Corbel"/>
          <w:color w:val="000000"/>
          <w:spacing w:val="130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Poskytování služby pé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 o dít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v 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tské skupin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Rozší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rozsahu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(1507)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DODP12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7</w:t>
      </w:r>
      <w:r>
        <w:rPr sz="20" baseline="0" dirty="0">
          <w:jc w:val="left"/>
          <w:rFonts w:ascii="Corbel" w:hAnsi="Corbel" w:cs="Corbel"/>
          <w:color w:val="000000"/>
          <w:spacing w:val="135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ci odložené a vnesen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é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Rozší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rozsahu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(1603)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DODP13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0</w:t>
      </w:r>
      <w:r>
        <w:rPr sz="20" baseline="0" dirty="0">
          <w:jc w:val="left"/>
          <w:rFonts w:ascii="Corbel" w:hAnsi="Corbel" w:cs="Corbel"/>
          <w:color w:val="000000"/>
          <w:spacing w:val="128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ci zam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stnanc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Rozší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rozsahu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(1603)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Obecné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DOB10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color w:val="000000"/>
          <w:spacing w:val="118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Elektronická rizik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Výluk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(2001)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87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040" w:right="4789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DOB10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3</w:t>
      </w:r>
      <w:r>
        <w:rPr sz="20" baseline="0" dirty="0">
          <w:jc w:val="left"/>
          <w:rFonts w:ascii="Corbel" w:hAnsi="Corbel" w:cs="Corbel"/>
          <w:color w:val="000000"/>
          <w:spacing w:val="116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Výklad pojm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pro 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ely pojistné smlouvy (2001)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DOB10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4</w:t>
      </w:r>
      <w:r>
        <w:rPr sz="20" baseline="0" dirty="0">
          <w:jc w:val="left"/>
          <w:rFonts w:ascii="Corbel" w:hAnsi="Corbel" w:cs="Corbel"/>
          <w:color w:val="000000"/>
          <w:spacing w:val="104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Demolice, su</w:t>
      </w:r>
      <w:r>
        <w:rPr sz="20" baseline="0" dirty="0">
          <w:jc w:val="left"/>
          <w:rFonts w:ascii="Corbel" w:hAnsi="Corbel" w:cs="Corbel"/>
          <w:color w:val="000000"/>
          <w:spacing w:val="82"/>
          <w:sz w:val="20"/>
          <w:szCs w:val="20"/>
        </w:rPr>
        <w:t>ť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Rozší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pojistného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(1401)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1040" w:right="57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DOB10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5</w:t>
      </w:r>
      <w:r>
        <w:rPr sz="20" baseline="0" dirty="0">
          <w:jc w:val="left"/>
          <w:rFonts w:ascii="Corbel" w:hAnsi="Corbel" w:cs="Corbel"/>
          <w:color w:val="000000"/>
          <w:spacing w:val="11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Tíha sn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hu, námraz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Vymezení podmínek (1401)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DOB10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6</w:t>
      </w:r>
      <w:r>
        <w:rPr sz="20" baseline="0" dirty="0">
          <w:jc w:val="left"/>
          <w:rFonts w:ascii="Corbel" w:hAnsi="Corbel" w:cs="Corbel"/>
          <w:color w:val="000000"/>
          <w:spacing w:val="10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Bonifikac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e-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Vymezení podmínek (1401)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2172" w:right="570" w:hanging="1132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DOB10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7</w:t>
      </w:r>
      <w:r>
        <w:rPr sz="20" baseline="0" dirty="0">
          <w:jc w:val="left"/>
          <w:rFonts w:ascii="Corbel" w:hAnsi="Corbel" w:cs="Corbel"/>
          <w:color w:val="000000"/>
          <w:spacing w:val="348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Definice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jedné</w:t>
      </w:r>
      <w:r>
        <w:rPr sz="20" baseline="0" dirty="0">
          <w:jc w:val="left"/>
          <w:rFonts w:ascii="Corbel" w:hAnsi="Corbel" w:cs="Corbel"/>
          <w:color w:val="000000"/>
          <w:spacing w:val="5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události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pojistná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povode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ň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záplava,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vich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ice,</w:t>
      </w:r>
      <w:r>
        <w:rPr sz="20" baseline="0" dirty="0">
          <w:jc w:val="left"/>
          <w:rFonts w:ascii="Corbel" w:hAnsi="Corbel" w:cs="Corbel"/>
          <w:color w:val="000000"/>
          <w:spacing w:val="5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krupobití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(1401)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Jiné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DODC10</w:t>
      </w:r>
      <w:r>
        <w:rPr sz="20" baseline="0" dirty="0">
          <w:jc w:val="left"/>
          <w:rFonts w:ascii="Corbel" w:hAnsi="Corbel" w:cs="Corbel"/>
          <w:color w:val="000000"/>
          <w:spacing w:val="119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color w:val="000000"/>
          <w:spacing w:val="75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Poškození</w:t>
      </w:r>
      <w:r>
        <w:rPr sz="20" baseline="0" dirty="0">
          <w:jc w:val="left"/>
          <w:rFonts w:ascii="Corbel" w:hAnsi="Corbel" w:cs="Corbel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jšího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kontaktního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zateplovacího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systému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(zateplení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fasády)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ptactvem,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hmyzem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1075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hlodavc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i-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Rozší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rozsahu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(1401)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DODC10</w:t>
      </w:r>
      <w:r>
        <w:rPr sz="20" baseline="0" dirty="0">
          <w:jc w:val="left"/>
          <w:rFonts w:ascii="Corbel" w:hAnsi="Corbel" w:cs="Corbel"/>
          <w:color w:val="000000"/>
          <w:spacing w:val="107"/>
          <w:sz w:val="20"/>
          <w:szCs w:val="20"/>
        </w:rPr>
        <w:t>2</w:t>
      </w:r>
      <w:r>
        <w:rPr sz="20" baseline="0" dirty="0">
          <w:jc w:val="left"/>
          <w:rFonts w:ascii="Corbel" w:hAnsi="Corbel" w:cs="Corbel"/>
          <w:color w:val="000000"/>
          <w:spacing w:val="75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Malby, nást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iky nebo polepen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Rozší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rozsahu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(1401)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4340"/>
      </w:pPr>
      <w:r/>
      <w:r>
        <w:rPr sz="24" baseline="0" dirty="0">
          <w:jc w:val="left"/>
          <w:rFonts w:ascii="Corbel-Bold" w:hAnsi="Corbel-Bold" w:cs="Corbel-Bold"/>
          <w:b/>
          <w:bCs/>
          <w:color w:val="000000"/>
          <w:sz w:val="24"/>
          <w:szCs w:val="24"/>
        </w:rPr>
        <w:t>Č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lánek II.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1985"/>
      </w:pPr>
      <w:r/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Druhy a zp</w:t>
      </w:r>
      <w:r>
        <w:rPr sz="24" baseline="0" dirty="0">
          <w:jc w:val="left"/>
          <w:rFonts w:ascii="Corbel-Bold" w:hAnsi="Corbel-Bold" w:cs="Corbel-Bold"/>
          <w:b/>
          <w:bCs/>
          <w:color w:val="000000"/>
          <w:sz w:val="24"/>
          <w:szCs w:val="24"/>
        </w:rPr>
        <w:t>ů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soby poji</w:t>
      </w:r>
      <w:r>
        <w:rPr sz="24" baseline="0" dirty="0">
          <w:jc w:val="left"/>
          <w:rFonts w:ascii="Corbel" w:hAnsi="Corbel" w:cs="Corbel"/>
          <w:b/>
          <w:bCs/>
          <w:color w:val="000000"/>
          <w:spacing w:val="-3"/>
          <w:sz w:val="24"/>
          <w:szCs w:val="24"/>
        </w:rPr>
        <w:t>š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t</w:t>
      </w:r>
      <w:r>
        <w:rPr sz="24" baseline="0" dirty="0">
          <w:jc w:val="left"/>
          <w:rFonts w:ascii="Corbel-Bold" w:hAnsi="Corbel-Bold" w:cs="Corbel-Bold"/>
          <w:b/>
          <w:bCs/>
          <w:color w:val="000000"/>
          <w:sz w:val="24"/>
          <w:szCs w:val="24"/>
        </w:rPr>
        <w:t>ě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ní, p</w:t>
      </w:r>
      <w:r>
        <w:rPr sz="24" baseline="0" dirty="0">
          <w:jc w:val="left"/>
          <w:rFonts w:ascii="Corbel-Bold" w:hAnsi="Corbel-Bold" w:cs="Corbel-Bold"/>
          <w:b/>
          <w:bCs/>
          <w:color w:val="000000"/>
          <w:sz w:val="24"/>
          <w:szCs w:val="24"/>
        </w:rPr>
        <w:t>ř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edm</w:t>
      </w:r>
      <w:r>
        <w:rPr sz="24" baseline="0" dirty="0">
          <w:jc w:val="left"/>
          <w:rFonts w:ascii="Corbel-Bold" w:hAnsi="Corbel-Bold" w:cs="Corbel-Bold"/>
          <w:b/>
          <w:bCs/>
          <w:color w:val="000000"/>
          <w:sz w:val="24"/>
          <w:szCs w:val="24"/>
        </w:rPr>
        <w:t>ě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ty a rozsah pojišt</w:t>
      </w:r>
      <w:r>
        <w:rPr sz="24" baseline="0" dirty="0">
          <w:jc w:val="left"/>
          <w:rFonts w:ascii="Corbel-Bold" w:hAnsi="Corbel-Bold" w:cs="Corbel-Bold"/>
          <w:b/>
          <w:bCs/>
          <w:color w:val="000000"/>
          <w:sz w:val="24"/>
          <w:szCs w:val="24"/>
        </w:rPr>
        <w:t>ě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ní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8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Obecná ujednání pro 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majetku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1.1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1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Pravidla pro stanovení výše pojistného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jsou podrobn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upravena v pojistných podmínkách vztahujících se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1037" w:right="569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sjednanému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dalších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ustanoveních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této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smlouvy.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stanovení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výše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tedy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mít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vliv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stupe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ň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opot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ebení,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provedení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opravy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znovupo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ízení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ných 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cí.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1.2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Pro 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majetku je míste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m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427"/>
      </w:pPr>
      <w:r/>
      <w:r>
        <w:rPr sz="20" baseline="0" dirty="0">
          <w:jc w:val="left"/>
          <w:rFonts w:ascii="Corbel" w:hAnsi="Corbel" w:cs="Corbel"/>
          <w:i/>
          <w:iCs/>
          <w:color w:val="FF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i/>
          <w:iCs/>
          <w:color w:val="FF0000"/>
          <w:spacing w:val="102"/>
          <w:sz w:val="20"/>
          <w:szCs w:val="20"/>
        </w:rPr>
        <w:t>)</w:t>
      </w:r>
      <w:r>
        <w:rPr sz="20" baseline="0" dirty="0">
          <w:jc w:val="left"/>
          <w:rFonts w:ascii="Corbel" w:hAnsi="Corbel" w:cs="Corbel"/>
          <w:i/>
          <w:iCs/>
          <w:color w:val="FF0000"/>
          <w:sz w:val="20"/>
          <w:szCs w:val="20"/>
        </w:rPr>
        <w:t>Metyšova 465 (areál nemocnice), Jilemnice, PS</w:t>
      </w:r>
      <w:r>
        <w:rPr sz="20" baseline="0" dirty="0">
          <w:jc w:val="left"/>
          <w:rFonts w:ascii="Corbel-Italic" w:hAnsi="Corbel-Italic" w:cs="Corbel-Italic"/>
          <w:i/>
          <w:iCs/>
          <w:color w:val="FF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i/>
          <w:iCs/>
          <w:color w:val="FF0000"/>
          <w:sz w:val="20"/>
          <w:szCs w:val="20"/>
        </w:rPr>
        <w:t> 514 0</w:t>
      </w:r>
      <w:r>
        <w:rPr sz="20" baseline="0" dirty="0">
          <w:jc w:val="left"/>
          <w:rFonts w:ascii="Corbel" w:hAnsi="Corbel" w:cs="Corbel"/>
          <w:i/>
          <w:iCs/>
          <w:color w:val="FF0000"/>
          <w:spacing w:val="44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i/>
          <w:iCs/>
          <w:color w:val="FF0000"/>
          <w:sz w:val="20"/>
          <w:szCs w:val="20"/>
        </w:rPr>
        <w:t>v</w:t>
      </w:r>
      <w:r>
        <w:rPr sz="20" baseline="0" dirty="0">
          <w:jc w:val="left"/>
          <w:rFonts w:ascii="Corbel-Italic" w:hAnsi="Corbel-Italic" w:cs="Corbel-Italic"/>
          <w:i/>
          <w:iCs/>
          <w:color w:val="FF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i/>
          <w:iCs/>
          <w:color w:val="FF0000"/>
          <w:sz w:val="20"/>
          <w:szCs w:val="20"/>
        </w:rPr>
        <w:t>etn</w:t>
      </w:r>
      <w:r>
        <w:rPr sz="20" baseline="0" dirty="0">
          <w:jc w:val="left"/>
          <w:rFonts w:ascii="Corbel-Italic" w:hAnsi="Corbel-Italic" w:cs="Corbel-Italic"/>
          <w:i/>
          <w:iCs/>
          <w:color w:val="FF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i/>
          <w:iCs/>
          <w:color w:val="FF0000"/>
          <w:sz w:val="20"/>
          <w:szCs w:val="20"/>
        </w:rPr>
        <w:t> budovy na adrese Metyšova 156, Jilemnice,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629"/>
      </w:pPr>
      <w:r/>
      <w:r>
        <w:rPr sz="20" baseline="0" dirty="0">
          <w:jc w:val="left"/>
          <w:rFonts w:ascii="Corbel" w:hAnsi="Corbel" w:cs="Corbel"/>
          <w:i/>
          <w:iCs/>
          <w:color w:val="FF0000"/>
          <w:sz w:val="20"/>
          <w:szCs w:val="20"/>
        </w:rPr>
        <w:t>PS</w:t>
      </w:r>
      <w:r>
        <w:rPr sz="20" baseline="0" dirty="0">
          <w:jc w:val="left"/>
          <w:rFonts w:ascii="Corbel-Italic" w:hAnsi="Corbel-Italic" w:cs="Corbel-Italic"/>
          <w:i/>
          <w:iCs/>
          <w:color w:val="FF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i/>
          <w:iCs/>
          <w:color w:val="FF0000"/>
          <w:sz w:val="20"/>
          <w:szCs w:val="20"/>
        </w:rPr>
        <w:t> 514 01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427"/>
      </w:pPr>
      <w:r/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i/>
          <w:iCs/>
          <w:color w:val="000000"/>
          <w:spacing w:val="106"/>
          <w:sz w:val="20"/>
          <w:szCs w:val="20"/>
        </w:rPr>
        <w:t>)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3. kv</w:t>
      </w:r>
      <w:r>
        <w:rPr sz="20" baseline="0" dirty="0">
          <w:jc w:val="left"/>
          <w:rFonts w:ascii="Corbel-Italic" w:hAnsi="Corbel-Italic" w:cs="Corbel-Italic"/>
          <w:i/>
          <w:i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tna 42</w:t>
      </w:r>
      <w:r>
        <w:rPr sz="20" baseline="0" dirty="0">
          <w:jc w:val="left"/>
          <w:rFonts w:ascii="Corbel" w:hAnsi="Corbel" w:cs="Corbel"/>
          <w:i/>
          <w:iCs/>
          <w:color w:val="000000"/>
          <w:spacing w:val="42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(areál nemocnice), Semily, PS</w:t>
      </w:r>
      <w:r>
        <w:rPr sz="20" baseline="0" dirty="0">
          <w:jc w:val="left"/>
          <w:rFonts w:ascii="Corbel-Italic" w:hAnsi="Corbel-Italic" w:cs="Corbel-Italic"/>
          <w:i/>
          <w:i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 513 01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427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není-li dále uvedeno jinak.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7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ehled sjednaných 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Živeln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4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612" w:right="572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10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sjednává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</w:t>
      </w:r>
      <w:r>
        <w:rPr sz="20" baseline="0" dirty="0">
          <w:jc w:val="left"/>
          <w:rFonts w:ascii="Corbel" w:hAnsi="Corbel" w:cs="Corbel"/>
          <w:color w:val="000000"/>
          <w:spacing w:val="10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ty</w:t>
      </w:r>
      <w:r>
        <w:rPr sz="20" baseline="0" dirty="0">
          <w:jc w:val="left"/>
          <w:rFonts w:ascii="Corbel" w:hAnsi="Corbel" w:cs="Corbel"/>
          <w:color w:val="000000"/>
          <w:spacing w:val="10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10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rozsahu</w:t>
      </w:r>
      <w:r>
        <w:rPr sz="20" baseline="0" dirty="0">
          <w:jc w:val="left"/>
          <w:rFonts w:ascii="Corbel" w:hAnsi="Corbel" w:cs="Corbel"/>
          <w:color w:val="000000"/>
          <w:spacing w:val="10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10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10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místech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uvedených</w:t>
      </w:r>
      <w:r>
        <w:rPr sz="20" baseline="0" dirty="0">
          <w:jc w:val="left"/>
          <w:rFonts w:ascii="Corbel" w:hAnsi="Corbel" w:cs="Corbel"/>
          <w:color w:val="000000"/>
          <w:spacing w:val="11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10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následující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tabulce/následujících tabulkách: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1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612" w:right="0" w:firstLine="0"/>
        <w:jc w:val="both"/>
      </w:pPr>
      <w:r>
        <w:drawing>
          <wp:anchor simplePos="0" relativeHeight="251658425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155197</wp:posOffset>
            </wp:positionV>
            <wp:extent cx="6096" cy="6097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155197</wp:posOffset>
            </wp:positionV>
            <wp:extent cx="6096" cy="6097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155197</wp:posOffset>
            </wp:positionV>
            <wp:extent cx="6096" cy="6097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155197</wp:posOffset>
            </wp:positionV>
            <wp:extent cx="6096" cy="6097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2.1.1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Živelní 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35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161036</wp:posOffset>
            </wp:positionV>
            <wp:extent cx="6096" cy="6095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161036</wp:posOffset>
            </wp:positionV>
            <wp:extent cx="6096" cy="6095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71" w:type="dxa"/>
        <w:tblLook w:val="04A0" w:firstRow="1" w:lastRow="0" w:firstColumn="1" w:lastColumn="0" w:noHBand="0" w:noVBand="1"/>
      </w:tblPr>
      <w:tblGrid>
        <w:gridCol w:w="698"/>
        <w:gridCol w:w="1871"/>
        <w:gridCol w:w="205"/>
        <w:gridCol w:w="1022"/>
        <w:gridCol w:w="191"/>
        <w:gridCol w:w="1702"/>
        <w:gridCol w:w="1274"/>
        <w:gridCol w:w="1277"/>
        <w:gridCol w:w="1248"/>
      </w:tblGrid>
      <w:tr>
        <w:trPr>
          <w:trHeight w:val="224"/>
        </w:trPr>
        <w:tc>
          <w:tcPr>
            <w:tcW w:w="9491" w:type="dxa"/>
            <w:gridSpan w:val="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03"/>
              <w:jc w:val="both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Místo 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3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1"/>
        </w:trPr>
        <w:tc>
          <w:tcPr>
            <w:tcW w:w="9491" w:type="dxa"/>
            <w:gridSpan w:val="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Rozsah 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sdružený živel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479"/>
        </w:trPr>
        <w:tc>
          <w:tcPr>
            <w:tcW w:w="9491" w:type="dxa"/>
            <w:gridSpan w:val="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2" w:lineRule="exact"/>
              <w:ind w:left="103" w:right="23" w:firstLine="0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 se 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ídí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VPP P-100/14, ZPP P-150/14 a doložkami DOB101, DOB103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3"/>
                <w:sz w:val="20"/>
                <w:szCs w:val="20"/>
              </w:rPr>
              <w:t>,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DOB104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4"/>
                <w:sz w:val="20"/>
                <w:szCs w:val="20"/>
              </w:rPr>
              <w:t>,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DOB105, DOB107, DZ101,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DZ106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,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DZ108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pacing w:val="43"/>
                <w:sz w:val="20"/>
                <w:szCs w:val="20"/>
              </w:rPr>
              <w:t>,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DZ112, DZ113,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DZ114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721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8" w:after="0" w:line="240" w:lineRule="auto"/>
              <w:ind w:left="0" w:right="0" w:firstLine="171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56"/>
            </w:pP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íslo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0" w:right="0" w:firstLine="173"/>
            </w:pP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P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ř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edm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t pojišt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  <w:gridSpan w:val="3"/>
          </w:tcPr>
          <w:p/>
        </w:tc>
        <w:tc>
          <w:tcPr>
            <w:tcW w:w="1702" w:type="dxa"/>
          </w:tcPr>
          <w:p/>
        </w:tc>
        <w:tc>
          <w:tcPr>
            <w:tcW w:w="1274" w:type="dxa"/>
          </w:tcPr>
          <w:p/>
        </w:tc>
        <w:tc>
          <w:tcPr>
            <w:tcW w:w="1277" w:type="dxa"/>
          </w:tcPr>
          <w:p/>
        </w:tc>
        <w:tc>
          <w:tcPr>
            <w:tcW w:w="1248" w:type="dxa"/>
          </w:tcPr>
          <w:p/>
        </w:tc>
      </w:tr>
      <w:tr>
        <w:trPr>
          <w:trHeight w:val="966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5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244" w:lineRule="exact"/>
              <w:ind w:left="95" w:right="214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budov a ostatních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staveb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  <w:gridSpan w:val="3"/>
          </w:tcPr>
          <w:p/>
        </w:tc>
        <w:tc>
          <w:tcPr>
            <w:tcW w:w="17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3" w:lineRule="exact"/>
              <w:ind w:left="110" w:right="41" w:firstLine="2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povode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ň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, záplava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10 % min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.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0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ostatní poj.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nebezpe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5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0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53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0" w:right="0" w:firstLine="178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5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0" w:line="240" w:lineRule="auto"/>
              <w:ind w:left="14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141" w:right="0" w:firstLine="37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969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6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5" w:after="0" w:line="243" w:lineRule="exact"/>
              <w:ind w:left="95" w:right="214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r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cizích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budov a ostatních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staveb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  <w:gridSpan w:val="3"/>
          </w:tcPr>
          <w:p/>
        </w:tc>
        <w:tc>
          <w:tcPr>
            <w:tcW w:w="17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4" w:lineRule="exact"/>
              <w:ind w:left="110" w:right="41" w:firstLine="2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povode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ň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, záplava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10 % min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.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0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ostatní poj.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nebezpe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5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0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3" w:after="0" w:line="240" w:lineRule="auto"/>
              <w:ind w:left="285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asovou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3" w:after="0" w:line="240" w:lineRule="auto"/>
              <w:ind w:left="0" w:right="0" w:firstLine="178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5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1" w:after="0" w:line="240" w:lineRule="auto"/>
              <w:ind w:left="14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141" w:right="0" w:firstLine="37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966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93" w:after="0" w:line="139" w:lineRule="exact"/>
              <w:ind w:left="281" w:right="0" w:firstLine="0"/>
              <w:jc w:val="both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93" w:after="0" w:line="139" w:lineRule="exact"/>
              <w:ind w:left="115" w:right="449" w:firstLine="0"/>
            </w:pPr>
            <w:r>
              <w:rPr sz="20" baseline="10" dirty="0">
                <w:jc w:val="left"/>
                <w:rFonts w:ascii="Corbel" w:hAnsi="Corbel" w:cs="Corbel"/>
                <w:color w:val="000000"/>
                <w:position w:val="10"/>
                <w:sz w:val="20"/>
                <w:szCs w:val="20"/>
              </w:rPr>
              <w:t>Soubor záso</w:t>
            </w:r>
            <w:r>
              <w:rPr sz="20" baseline="10" dirty="0">
                <w:jc w:val="left"/>
                <w:rFonts w:ascii="Corbel" w:hAnsi="Corbel" w:cs="Corbel"/>
                <w:color w:val="000000"/>
                <w:spacing w:val="40"/>
                <w:position w:val="10"/>
                <w:sz w:val="20"/>
                <w:szCs w:val="20"/>
              </w:rPr>
              <w:t>b</w:t>
            </w:r>
            <w:r>
              <w:rPr sz="20" baseline="10" dirty="0">
                <w:jc w:val="left"/>
                <w:rFonts w:ascii="Corbel" w:hAnsi="Corbel" w:cs="Corbel"/>
                <w:color w:val="000000"/>
                <w:position w:val="1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krevní deriváty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  <w:gridSpan w:val="3"/>
          </w:tcPr>
          <w:p/>
        </w:tc>
        <w:tc>
          <w:tcPr>
            <w:tcW w:w="17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3" w:lineRule="exact"/>
              <w:ind w:left="110" w:right="41" w:firstLine="2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povode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ň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, záplava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10 % min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.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0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ostatní poj.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nebezpe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5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9" w:after="0" w:line="240" w:lineRule="auto"/>
              <w:ind w:left="53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9" w:after="0" w:line="240" w:lineRule="auto"/>
              <w:ind w:left="0" w:right="0" w:firstLine="178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5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7" w:after="0" w:line="240" w:lineRule="auto"/>
              <w:ind w:left="14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141" w:right="0" w:firstLine="37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70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0" w:right="0" w:firstLine="115"/>
            </w:pPr>
            <w:r>
              <w:rPr sz="20" baseline="-1" dirty="0">
                <w:jc w:val="left"/>
                <w:rFonts w:ascii="Corbel" w:hAnsi="Corbel" w:cs="Corbel"/>
                <w:color w:val="000000"/>
                <w:position w:val="-1"/>
                <w:sz w:val="20"/>
                <w:szCs w:val="20"/>
              </w:rPr>
              <w:t>Soubor zásob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0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022" w:type="dxa"/>
            <w:tcBorders>
              <w:left w:val="nil"/>
              <w:right w:val="nil"/>
            </w:tcBorders>
          </w:tcPr>
          <w:p/>
        </w:tc>
        <w:tc>
          <w:tcPr>
            <w:tcW w:w="191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7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0" w:right="0" w:firstLine="132"/>
            </w:pPr>
            <w:r>
              <w:rPr sz="20" baseline="-1" dirty="0">
                <w:jc w:val="left"/>
                <w:rFonts w:ascii="Corbel" w:hAnsi="Corbel" w:cs="Corbel"/>
                <w:color w:val="000000"/>
                <w:position w:val="-1"/>
                <w:sz w:val="20"/>
                <w:szCs w:val="20"/>
              </w:rPr>
              <w:t>povode</w:t>
            </w:r>
            <w:r>
              <w:rPr sz="20" baseline="-1" dirty="0">
                <w:jc w:val="left"/>
                <w:rFonts w:ascii="Corbel" w:hAnsi="Corbel" w:cs="Corbel"/>
                <w:color w:val="000000"/>
                <w:position w:val="-1"/>
                <w:sz w:val="20"/>
                <w:szCs w:val="20"/>
              </w:rPr>
              <w:t>ň</w:t>
            </w:r>
            <w:r>
              <w:rPr sz="20" baseline="-1" dirty="0">
                <w:jc w:val="left"/>
                <w:rFonts w:ascii="Corbel" w:hAnsi="Corbel" w:cs="Corbel"/>
                <w:color w:val="000000"/>
                <w:position w:val="-1"/>
                <w:sz w:val="20"/>
                <w:szCs w:val="20"/>
              </w:rPr>
              <w:t>, záplava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0" w:right="0" w:firstLine="559"/>
            </w:pPr>
            <w:r>
              <w:rPr sz="20" baseline="-1" dirty="0">
                <w:jc w:val="left"/>
                <w:rFonts w:ascii="Corbel" w:hAnsi="Corbel" w:cs="Corbel"/>
                <w:color w:val="000000"/>
                <w:position w:val="-1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0" w:right="0" w:firstLine="178"/>
            </w:pPr>
            <w:r>
              <w:rPr sz="20" baseline="-1" dirty="0">
                <w:jc w:val="left"/>
                <w:rFonts w:ascii="Corbel" w:hAnsi="Corbel" w:cs="Corbel"/>
                <w:color w:val="000000"/>
                <w:position w:val="-1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0" w:right="0" w:firstLine="161"/>
            </w:pPr>
            <w:r>
              <w:rPr sz="20" baseline="-1" dirty="0">
                <w:jc w:val="left"/>
                <w:rFonts w:ascii="Corbel" w:hAnsi="Corbel" w:cs="Corbel"/>
                <w:color w:val="000000"/>
                <w:position w:val="-1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5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145795</wp:posOffset>
            </wp:positionV>
            <wp:extent cx="6096" cy="6096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145795</wp:posOffset>
            </wp:positionV>
            <wp:extent cx="6096" cy="6096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02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112268</wp:posOffset>
            </wp:positionV>
            <wp:extent cx="6096" cy="6095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4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112268</wp:posOffset>
            </wp:positionV>
            <wp:extent cx="6096" cy="6095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6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112268</wp:posOffset>
            </wp:positionV>
            <wp:extent cx="6096" cy="6095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8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112268</wp:posOffset>
            </wp:positionV>
            <wp:extent cx="6097" cy="6095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0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112268</wp:posOffset>
            </wp:positionV>
            <wp:extent cx="6096" cy="6095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2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112268</wp:posOffset>
            </wp:positionV>
            <wp:extent cx="6096" cy="6095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5293740</wp:posOffset>
            </wp:positionH>
            <wp:positionV relativeFrom="paragraph">
              <wp:posOffset>113523</wp:posOffset>
            </wp:positionV>
            <wp:extent cx="636427" cy="582813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93740" y="7149959"/>
                      <a:ext cx="522127" cy="46851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187" w:right="0" w:hanging="86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MRLP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3)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První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riziko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2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7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514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112268</wp:posOffset>
            </wp:positionV>
            <wp:extent cx="6097" cy="6095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6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112268</wp:posOffset>
            </wp:positionV>
            <wp:extent cx="6096" cy="6095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4420489</wp:posOffset>
            </wp:positionH>
            <wp:positionV relativeFrom="paragraph">
              <wp:posOffset>144650</wp:posOffset>
            </wp:positionV>
            <wp:extent cx="760673" cy="551687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20489" y="7181086"/>
                      <a:ext cx="646373" cy="43738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0" w:right="0" w:firstLine="19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Pojišt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 se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sjednává 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cenu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*) 1)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4420489</wp:posOffset>
            </wp:positionH>
            <wp:positionV relativeFrom="paragraph">
              <wp:posOffset>-30610</wp:posOffset>
            </wp:positionV>
            <wp:extent cx="760673" cy="551687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20489" y="7181086"/>
                      <a:ext cx="646373" cy="43738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0" w:right="0" w:firstLine="19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Pojišt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 se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sjednává 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cenu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*) 1)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2501138</wp:posOffset>
            </wp:positionH>
            <wp:positionV relativeFrom="paragraph">
              <wp:posOffset>47113</wp:posOffset>
            </wp:positionV>
            <wp:extent cx="1604229" cy="396240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501138" y="7258809"/>
                      <a:ext cx="1489929" cy="28194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392"/>
                          </w:tabs>
                          <w:spacing w:before="0" w:after="0" w:line="244" w:lineRule="exact"/>
                          <w:ind w:left="0" w:right="0" w:firstLine="132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Pojistná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ástka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10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8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	</w:t>
                        </w:r>
                        <w:r>
                          <w:rPr sz="20" baseline="12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position w:val="12"/>
                            <w:sz w:val="20"/>
                            <w:szCs w:val="20"/>
                          </w:rPr>
                          <w:t>Spoluú</w:t>
                        </w:r>
                        <w:r>
                          <w:rPr sz="20" baseline="12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position w:val="12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12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position w:val="12"/>
                            <w:sz w:val="20"/>
                            <w:szCs w:val="20"/>
                          </w:rPr>
                          <w:t>ast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3991990</wp:posOffset>
            </wp:positionH>
            <wp:positionV relativeFrom="paragraph">
              <wp:posOffset>93711</wp:posOffset>
            </wp:positionV>
            <wp:extent cx="331627" cy="271918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1990" y="7305407"/>
                      <a:ext cx="217327" cy="15761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  <w:t>5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6"/>
                            <w:sz w:val="13"/>
                            <w:szCs w:val="13"/>
                          </w:rPr>
                          <w:t>)</w:t>
                        </w:r>
                        <w:r>
                          <w:rPr sz="20" baseline="-1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position w:val="-1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-1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position w:val="-1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6082029</wp:posOffset>
            </wp:positionH>
            <wp:positionV relativeFrom="paragraph">
              <wp:posOffset>93711</wp:posOffset>
            </wp:positionV>
            <wp:extent cx="660811" cy="271917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082029" y="7305407"/>
                      <a:ext cx="546511" cy="15761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MRLP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3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6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49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57404</wp:posOffset>
            </wp:positionV>
            <wp:extent cx="6096" cy="6097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1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57404</wp:posOffset>
            </wp:positionV>
            <wp:extent cx="6096" cy="6097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3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57404</wp:posOffset>
            </wp:positionV>
            <wp:extent cx="6096" cy="6097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5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57404</wp:posOffset>
            </wp:positionV>
            <wp:extent cx="6097" cy="6097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7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57404</wp:posOffset>
            </wp:positionV>
            <wp:extent cx="6096" cy="6097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9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57404</wp:posOffset>
            </wp:positionV>
            <wp:extent cx="6096" cy="6097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1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57404</wp:posOffset>
            </wp:positionV>
            <wp:extent cx="6097" cy="6097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3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57404</wp:posOffset>
            </wp:positionV>
            <wp:extent cx="6096" cy="6097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18" behindDoc="1" locked="0" layoutInCell="1" allowOverlap="1">
            <wp:simplePos x="0" y="0"/>
            <wp:positionH relativeFrom="page">
              <wp:posOffset>2381953</wp:posOffset>
            </wp:positionH>
            <wp:positionV relativeFrom="paragraph">
              <wp:posOffset>82702</wp:posOffset>
            </wp:positionV>
            <wp:extent cx="829056" cy="247200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29056" cy="247200"/>
                    </a:xfrm>
                    <a:custGeom>
                      <a:rect l="l" t="t" r="r" b="b"/>
                      <a:pathLst>
                        <a:path w="829056" h="247200">
                          <a:moveTo>
                            <a:pt x="0" y="247200"/>
                          </a:moveTo>
                          <a:lnTo>
                            <a:pt x="829056" y="247200"/>
                          </a:lnTo>
                          <a:lnTo>
                            <a:pt x="82905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98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157988</wp:posOffset>
            </wp:positionV>
            <wp:extent cx="6096" cy="6097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0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157988</wp:posOffset>
            </wp:positionV>
            <wp:extent cx="6096" cy="6097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2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157988</wp:posOffset>
            </wp:positionV>
            <wp:extent cx="6096" cy="6097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4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157988</wp:posOffset>
            </wp:positionV>
            <wp:extent cx="6097" cy="6097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6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157988</wp:posOffset>
            </wp:positionV>
            <wp:extent cx="6096" cy="6097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8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157988</wp:posOffset>
            </wp:positionV>
            <wp:extent cx="6096" cy="6097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0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157988</wp:posOffset>
            </wp:positionV>
            <wp:extent cx="6097" cy="6097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2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157988</wp:posOffset>
            </wp:positionV>
            <wp:extent cx="6096" cy="6097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20" behindDoc="1" locked="0" layoutInCell="1" allowOverlap="1">
            <wp:simplePos x="0" y="0"/>
            <wp:positionH relativeFrom="page">
              <wp:posOffset>2443549</wp:posOffset>
            </wp:positionH>
            <wp:positionV relativeFrom="paragraph">
              <wp:posOffset>40905</wp:posOffset>
            </wp:positionV>
            <wp:extent cx="726586" cy="200774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26586" cy="200774"/>
                    </a:xfrm>
                    <a:custGeom>
                      <a:rect l="l" t="t" r="r" b="b"/>
                      <a:pathLst>
                        <a:path w="726586" h="200774">
                          <a:moveTo>
                            <a:pt x="0" y="200774"/>
                          </a:moveTo>
                          <a:lnTo>
                            <a:pt x="726586" y="200774"/>
                          </a:lnTo>
                          <a:lnTo>
                            <a:pt x="72658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45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85217</wp:posOffset>
            </wp:positionV>
            <wp:extent cx="6096" cy="6095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7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85217</wp:posOffset>
            </wp:positionV>
            <wp:extent cx="6096" cy="6095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9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85217</wp:posOffset>
            </wp:positionV>
            <wp:extent cx="6096" cy="6095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1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85217</wp:posOffset>
            </wp:positionV>
            <wp:extent cx="6097" cy="6095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3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85217</wp:posOffset>
            </wp:positionV>
            <wp:extent cx="6096" cy="6095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5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85217</wp:posOffset>
            </wp:positionV>
            <wp:extent cx="6096" cy="6095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7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85217</wp:posOffset>
            </wp:positionV>
            <wp:extent cx="6097" cy="6095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85217</wp:posOffset>
            </wp:positionV>
            <wp:extent cx="6096" cy="6095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22" behindDoc="1" locked="0" layoutInCell="1" allowOverlap="1">
            <wp:simplePos x="0" y="0"/>
            <wp:positionH relativeFrom="page">
              <wp:posOffset>2505900</wp:posOffset>
            </wp:positionH>
            <wp:positionV relativeFrom="paragraph">
              <wp:posOffset>141488</wp:posOffset>
            </wp:positionV>
            <wp:extent cx="599933" cy="236714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9933" cy="236714"/>
                    </a:xfrm>
                    <a:custGeom>
                      <a:rect l="l" t="t" r="r" b="b"/>
                      <a:pathLst>
                        <a:path w="599933" h="236714">
                          <a:moveTo>
                            <a:pt x="0" y="236714"/>
                          </a:moveTo>
                          <a:lnTo>
                            <a:pt x="599933" y="236714"/>
                          </a:lnTo>
                          <a:lnTo>
                            <a:pt x="599933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7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10542</wp:posOffset>
            </wp:positionV>
            <wp:extent cx="6096" cy="6095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9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10542</wp:posOffset>
            </wp:positionV>
            <wp:extent cx="6096" cy="6095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1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10542</wp:posOffset>
            </wp:positionV>
            <wp:extent cx="6096" cy="6095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3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10542</wp:posOffset>
            </wp:positionV>
            <wp:extent cx="6097" cy="6095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5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10542</wp:posOffset>
            </wp:positionV>
            <wp:extent cx="6096" cy="6095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7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10542</wp:posOffset>
            </wp:positionV>
            <wp:extent cx="6096" cy="6095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9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10542</wp:posOffset>
            </wp:positionV>
            <wp:extent cx="6097" cy="6095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10542</wp:posOffset>
            </wp:positionV>
            <wp:extent cx="6096" cy="6095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9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-6350</wp:posOffset>
            </wp:positionV>
            <wp:extent cx="6096" cy="6097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-6350</wp:posOffset>
            </wp:positionV>
            <wp:extent cx="6096" cy="6097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7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-6350</wp:posOffset>
            </wp:positionV>
            <wp:extent cx="6096" cy="6097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0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-6350</wp:posOffset>
            </wp:positionV>
            <wp:extent cx="6096" cy="6097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3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-6350</wp:posOffset>
            </wp:positionV>
            <wp:extent cx="6097" cy="6097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6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-6350</wp:posOffset>
            </wp:positionV>
            <wp:extent cx="6096" cy="6097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9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-6350</wp:posOffset>
            </wp:positionV>
            <wp:extent cx="6096" cy="6097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2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-6350</wp:posOffset>
            </wp:positionV>
            <wp:extent cx="6097" cy="6097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6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-6350</wp:posOffset>
            </wp:positionV>
            <wp:extent cx="6096" cy="6097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5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-6350</wp:posOffset>
            </wp:positionV>
            <wp:extent cx="6096" cy="6097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92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3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5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9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-127</wp:posOffset>
            </wp:positionV>
            <wp:extent cx="6097" cy="6096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-127</wp:posOffset>
            </wp:positionV>
            <wp:extent cx="6097" cy="6096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71" w:type="dxa"/>
        <w:tblLook w:val="04A0" w:firstRow="1" w:lastRow="0" w:firstColumn="1" w:lastColumn="0" w:noHBand="0" w:noVBand="1"/>
      </w:tblPr>
      <w:tblGrid>
        <w:gridCol w:w="698"/>
        <w:gridCol w:w="1871"/>
        <w:gridCol w:w="1418"/>
        <w:gridCol w:w="1702"/>
        <w:gridCol w:w="1274"/>
        <w:gridCol w:w="1277"/>
        <w:gridCol w:w="1248"/>
      </w:tblGrid>
      <w:tr>
        <w:trPr>
          <w:trHeight w:val="714"/>
        </w:trPr>
        <w:tc>
          <w:tcPr>
            <w:tcW w:w="698" w:type="dxa"/>
          </w:tcPr>
          <w:p/>
        </w:tc>
        <w:tc>
          <w:tcPr>
            <w:tcW w:w="1871" w:type="dxa"/>
          </w:tcPr>
          <w:p/>
        </w:tc>
        <w:tc>
          <w:tcPr>
            <w:tcW w:w="1418" w:type="dxa"/>
          </w:tcPr>
          <w:p/>
        </w:tc>
        <w:tc>
          <w:tcPr>
            <w:tcW w:w="17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2" w:lineRule="exact"/>
              <w:ind w:left="371" w:right="41" w:hanging="261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10 % min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.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0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ostatn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3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110" w:right="0" w:firstLine="62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nebezpe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5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/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535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53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1698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1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4" w:lineRule="exact"/>
              <w:ind w:left="95" w:right="91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movitých za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ízení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vybavení, cizích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užívaných a cizích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evzatých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/>
        </w:tc>
        <w:tc>
          <w:tcPr>
            <w:tcW w:w="17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6" w:after="0" w:line="244" w:lineRule="exact"/>
              <w:ind w:left="110" w:right="41" w:firstLine="2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povode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ň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, záplava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10 % min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.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0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ostatní poj.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nebezpe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5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7" w:after="0" w:line="240" w:lineRule="auto"/>
              <w:ind w:left="53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7" w:after="0" w:line="240" w:lineRule="auto"/>
              <w:ind w:left="0" w:right="0" w:firstLine="178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5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25" w:after="0" w:line="240" w:lineRule="auto"/>
              <w:ind w:left="14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141" w:right="0" w:firstLine="37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1211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85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95" w:right="375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lecké,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historické nebo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sb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ratelské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hodnot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-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sochy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5" w:after="0" w:line="240" w:lineRule="auto"/>
              <w:ind w:left="95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7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244" w:lineRule="exact"/>
              <w:ind w:left="110" w:right="41" w:firstLine="2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povode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ň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, záplava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10 % min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.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0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ostatní poj.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nebezpe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í1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4" w:after="0" w:line="240" w:lineRule="auto"/>
              <w:ind w:left="244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obvyklou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4" w:after="0" w:line="240" w:lineRule="auto"/>
              <w:ind w:left="0" w:right="0" w:firstLine="32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580 000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4" w:after="0" w:line="240" w:lineRule="auto"/>
              <w:ind w:left="0" w:right="0" w:firstLine="161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3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966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3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2" w:after="0" w:line="243" w:lineRule="exact"/>
              <w:ind w:left="95" w:right="577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cizích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evzatých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/>
        </w:tc>
        <w:tc>
          <w:tcPr>
            <w:tcW w:w="17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110" w:right="41" w:firstLine="2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povode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ň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, záplava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10 % min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.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0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ostatní poj.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nebezpe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í1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285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asovou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0" w:right="0" w:firstLine="178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5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0" w:line="240" w:lineRule="auto"/>
              <w:ind w:left="14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41" w:right="0" w:firstLine="37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966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3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2" w:after="0" w:line="243" w:lineRule="exact"/>
              <w:ind w:left="95" w:right="91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movitých za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ízení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vybaven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-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stroje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/>
        </w:tc>
        <w:tc>
          <w:tcPr>
            <w:tcW w:w="17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3" w:lineRule="exact"/>
              <w:ind w:left="110" w:right="41" w:firstLine="2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povode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ň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, záplava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10 % min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.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0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ostatní poj.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nebezpe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5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53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0" w:right="0" w:firstLine="178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5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0" w:line="240" w:lineRule="auto"/>
              <w:ind w:left="14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141" w:right="0" w:firstLine="37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1698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30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95" w:right="91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movitých za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ízení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vybavení a cizí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užívanýc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h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elektronika dle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-Italic" w:hAnsi="Corbel-Italic" w:cs="Corbel-Italic"/>
                <w:i/>
                <w:i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ílohy </w:t>
            </w:r>
            <w:r>
              <w:rPr sz="20" baseline="0" dirty="0">
                <w:jc w:val="left"/>
                <w:rFonts w:ascii="Corbel-Italic" w:hAnsi="Corbel-Italic" w:cs="Corbel-Italic"/>
                <w:i/>
                <w:i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/>
        </w:tc>
        <w:tc>
          <w:tcPr>
            <w:tcW w:w="17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5" w:after="0" w:line="244" w:lineRule="exact"/>
              <w:ind w:left="110" w:right="41" w:firstLine="2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povode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ň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, záplava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10 % min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.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0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ostatní poj.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nebezpe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5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6" w:after="0" w:line="240" w:lineRule="auto"/>
              <w:ind w:left="53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6" w:after="0" w:line="240" w:lineRule="auto"/>
              <w:ind w:left="0" w:right="0" w:firstLine="178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5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24" w:after="0" w:line="240" w:lineRule="auto"/>
              <w:ind w:left="14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141" w:right="0" w:firstLine="37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966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3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244" w:lineRule="exact"/>
              <w:ind w:left="95" w:right="305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finan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prost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edk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2" w:after="0" w:line="240" w:lineRule="auto"/>
              <w:ind w:left="95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7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110" w:right="41" w:firstLine="2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povode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ň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, záplava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10 % min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.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0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ostatní poj.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nebezpe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í1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53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0" w:right="0" w:firstLine="324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100 000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0" w:right="0" w:firstLine="161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3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966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3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244" w:lineRule="exact"/>
              <w:ind w:left="95" w:right="28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finan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prost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edk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-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lékárna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2" w:after="0" w:line="240" w:lineRule="auto"/>
              <w:ind w:left="117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7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110" w:right="41" w:firstLine="2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povode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ň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, záplava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10 % min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.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0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ostatní poj.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nebezpe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í1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53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0" w:right="0" w:firstLine="324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300 000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0" w:right="0" w:firstLine="161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3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966"/>
        </w:trPr>
        <w:tc>
          <w:tcPr>
            <w:tcW w:w="949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Poznámky: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Ujednává se, že se ustanovení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l. 3 odst. 3) ZPP P-150/14 ruší a nov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zní: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4" w:lineRule="exact"/>
              <w:ind w:left="103" w:right="26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„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Z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nevzniká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právo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pojistitele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škody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vzniklé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né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ci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hem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její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epravy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jako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nákladu.“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10"/>
        </w:trPr>
        <w:tc>
          <w:tcPr>
            <w:tcW w:w="949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0" w:right="0" w:firstLine="103"/>
            </w:pP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P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ř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edm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ě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t pojišt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ě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ní 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č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. 1</w:t>
            </w:r>
            <w:r>
              <w:rPr sz="18" baseline="0" dirty="0">
                <w:jc w:val="left"/>
                <w:rFonts w:ascii="Corbel" w:hAnsi="Corbel" w:cs="Corbel"/>
                <w:color w:val="000000"/>
                <w:spacing w:val="38"/>
                <w:sz w:val="18"/>
                <w:szCs w:val="18"/>
              </w:rPr>
              <w:t>0</w:t>
            </w:r>
            <w:r>
              <w:rPr sz="18" baseline="0" dirty="0">
                <w:jc w:val="left"/>
                <w:rFonts w:ascii="Corbel" w:hAnsi="Corbel" w:cs="Corbel"/>
                <w:color w:val="000000"/>
                <w:spacing w:val="36"/>
                <w:sz w:val="18"/>
                <w:szCs w:val="18"/>
              </w:rPr>
              <w:t>–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jedná se o finan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č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n</w:t>
            </w:r>
            <w:r>
              <w:rPr sz="18" baseline="0" dirty="0">
                <w:jc w:val="left"/>
                <w:rFonts w:ascii="Corbel" w:hAnsi="Corbel" w:cs="Corbel"/>
                <w:color w:val="000000"/>
                <w:spacing w:val="36"/>
                <w:sz w:val="18"/>
                <w:szCs w:val="18"/>
              </w:rPr>
              <w:t>í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prost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ř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edky </w:t>
            </w:r>
            <w:r>
              <w:rPr sz="18" baseline="0" dirty="0">
                <w:jc w:val="left"/>
                <w:rFonts w:ascii="Corbel" w:hAnsi="Corbel" w:cs="Corbel"/>
                <w:color w:val="000000"/>
                <w:spacing w:val="36"/>
                <w:sz w:val="18"/>
                <w:szCs w:val="18"/>
              </w:rPr>
              <w:t>v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plateb</w:t>
            </w:r>
            <w:r>
              <w:rPr sz="18" baseline="0" dirty="0">
                <w:jc w:val="left"/>
                <w:rFonts w:ascii="Corbel" w:hAnsi="Corbel" w:cs="Corbel"/>
                <w:color w:val="000000"/>
                <w:spacing w:val="-2"/>
                <w:sz w:val="18"/>
                <w:szCs w:val="18"/>
              </w:rPr>
              <w:t>n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ím terminálu na výb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ě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r regula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č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ních poplatk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ů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 na pohotovosti.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</w:p>
        </w:tc>
      </w:tr>
      <w:tr>
        <w:trPr>
          <w:trHeight w:val="210"/>
        </w:trPr>
        <w:tc>
          <w:tcPr>
            <w:tcW w:w="949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0" w:right="0" w:firstLine="103"/>
            </w:pP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P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ř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edm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ě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t pojišt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ě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ní 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č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. 1</w:t>
            </w:r>
            <w:r>
              <w:rPr sz="18" baseline="0" dirty="0">
                <w:jc w:val="left"/>
                <w:rFonts w:ascii="Corbel" w:hAnsi="Corbel" w:cs="Corbel"/>
                <w:color w:val="000000"/>
                <w:spacing w:val="38"/>
                <w:sz w:val="18"/>
                <w:szCs w:val="18"/>
              </w:rPr>
              <w:t>1</w:t>
            </w:r>
            <w:r>
              <w:rPr sz="18" baseline="0" dirty="0">
                <w:jc w:val="left"/>
                <w:rFonts w:ascii="Corbel" w:hAnsi="Corbel" w:cs="Corbel"/>
                <w:color w:val="000000"/>
                <w:spacing w:val="36"/>
                <w:sz w:val="18"/>
                <w:szCs w:val="18"/>
              </w:rPr>
              <w:t>–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jedná se o finan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č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ní prost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ř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edky </w:t>
            </w:r>
            <w:r>
              <w:rPr sz="18" baseline="0" dirty="0">
                <w:jc w:val="left"/>
                <w:rFonts w:ascii="Corbel" w:hAnsi="Corbel" w:cs="Corbel"/>
                <w:color w:val="000000"/>
                <w:spacing w:val="37"/>
                <w:sz w:val="18"/>
                <w:szCs w:val="18"/>
              </w:rPr>
              <w:t>v</w:t>
            </w:r>
            <w:r>
              <w:rPr sz="18" baseline="0" dirty="0">
                <w:jc w:val="left"/>
                <w:rFonts w:ascii="Corbel" w:hAnsi="Corbel" w:cs="Corbel"/>
                <w:color w:val="000000"/>
                <w:sz w:val="18"/>
                <w:szCs w:val="18"/>
              </w:rPr>
              <w:t>EET pokladnách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2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121793</wp:posOffset>
            </wp:positionV>
            <wp:extent cx="6096" cy="6096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121793</wp:posOffset>
            </wp:positionV>
            <wp:extent cx="6096" cy="6096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121793</wp:posOffset>
            </wp:positionV>
            <wp:extent cx="6096" cy="6096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121793</wp:posOffset>
            </wp:positionV>
            <wp:extent cx="6097" cy="6096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121793</wp:posOffset>
            </wp:positionV>
            <wp:extent cx="6096" cy="6096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121793</wp:posOffset>
            </wp:positionV>
            <wp:extent cx="6096" cy="6096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121793</wp:posOffset>
            </wp:positionV>
            <wp:extent cx="6097" cy="6096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121793</wp:posOffset>
            </wp:positionV>
            <wp:extent cx="6096" cy="6096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36" behindDoc="0" locked="0" layoutInCell="1" allowOverlap="1">
            <wp:simplePos x="0" y="0"/>
            <wp:positionH relativeFrom="page">
              <wp:posOffset>2493094</wp:posOffset>
            </wp:positionH>
            <wp:positionV relativeFrom="paragraph">
              <wp:posOffset>94155</wp:posOffset>
            </wp:positionV>
            <wp:extent cx="673182" cy="157849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3182" cy="157849"/>
                    </a:xfrm>
                    <a:custGeom>
                      <a:rect l="l" t="t" r="r" b="b"/>
                      <a:pathLst>
                        <a:path w="673182" h="157849">
                          <a:moveTo>
                            <a:pt x="0" y="157849"/>
                          </a:moveTo>
                          <a:lnTo>
                            <a:pt x="673182" y="157849"/>
                          </a:lnTo>
                          <a:lnTo>
                            <a:pt x="673182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82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161671</wp:posOffset>
            </wp:positionV>
            <wp:extent cx="6096" cy="6096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161671</wp:posOffset>
            </wp:positionV>
            <wp:extent cx="6096" cy="6096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161671</wp:posOffset>
            </wp:positionV>
            <wp:extent cx="6096" cy="6096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161671</wp:posOffset>
            </wp:positionV>
            <wp:extent cx="6097" cy="6096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161671</wp:posOffset>
            </wp:positionV>
            <wp:extent cx="6096" cy="6096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161671</wp:posOffset>
            </wp:positionV>
            <wp:extent cx="6096" cy="6096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161671</wp:posOffset>
            </wp:positionV>
            <wp:extent cx="6097" cy="6096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161671</wp:posOffset>
            </wp:positionV>
            <wp:extent cx="6096" cy="6096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3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67183</wp:posOffset>
            </wp:positionV>
            <wp:extent cx="6096" cy="6096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67183</wp:posOffset>
            </wp:positionV>
            <wp:extent cx="6096" cy="6096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67183</wp:posOffset>
            </wp:positionV>
            <wp:extent cx="6096" cy="6096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67183</wp:posOffset>
            </wp:positionV>
            <wp:extent cx="6097" cy="6096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5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67183</wp:posOffset>
            </wp:positionV>
            <wp:extent cx="6096" cy="6096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7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67183</wp:posOffset>
            </wp:positionV>
            <wp:extent cx="6096" cy="6096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9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67183</wp:posOffset>
            </wp:positionV>
            <wp:extent cx="6097" cy="6096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67183</wp:posOffset>
            </wp:positionV>
            <wp:extent cx="6096" cy="6096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38" behindDoc="0" locked="0" layoutInCell="1" allowOverlap="1">
            <wp:simplePos x="0" y="0"/>
            <wp:positionH relativeFrom="page">
              <wp:posOffset>2558091</wp:posOffset>
            </wp:positionH>
            <wp:positionV relativeFrom="paragraph">
              <wp:posOffset>164942</wp:posOffset>
            </wp:positionV>
            <wp:extent cx="529260" cy="153206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29260" cy="153206"/>
                    </a:xfrm>
                    <a:custGeom>
                      <a:rect l="l" t="t" r="r" b="b"/>
                      <a:pathLst>
                        <a:path w="529260" h="153206">
                          <a:moveTo>
                            <a:pt x="0" y="153206"/>
                          </a:moveTo>
                          <a:lnTo>
                            <a:pt x="529260" y="153206"/>
                          </a:lnTo>
                          <a:lnTo>
                            <a:pt x="52926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88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168148</wp:posOffset>
            </wp:positionV>
            <wp:extent cx="6096" cy="6096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0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168148</wp:posOffset>
            </wp:positionV>
            <wp:extent cx="6096" cy="6096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2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168148</wp:posOffset>
            </wp:positionV>
            <wp:extent cx="6096" cy="6096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4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168148</wp:posOffset>
            </wp:positionV>
            <wp:extent cx="6097" cy="6096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6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168148</wp:posOffset>
            </wp:positionV>
            <wp:extent cx="6096" cy="6096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8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168148</wp:posOffset>
            </wp:positionV>
            <wp:extent cx="6096" cy="6096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0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168148</wp:posOffset>
            </wp:positionV>
            <wp:extent cx="6097" cy="6096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2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168148</wp:posOffset>
            </wp:positionV>
            <wp:extent cx="6096" cy="6096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40" behindDoc="0" locked="0" layoutInCell="1" allowOverlap="1">
            <wp:simplePos x="0" y="0"/>
            <wp:positionH relativeFrom="page">
              <wp:posOffset>2493094</wp:posOffset>
            </wp:positionH>
            <wp:positionV relativeFrom="paragraph">
              <wp:posOffset>62800</wp:posOffset>
            </wp:positionV>
            <wp:extent cx="659254" cy="167134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9254" cy="167134"/>
                    </a:xfrm>
                    <a:custGeom>
                      <a:rect l="l" t="t" r="r" b="b"/>
                      <a:pathLst>
                        <a:path w="659254" h="167134">
                          <a:moveTo>
                            <a:pt x="0" y="167134"/>
                          </a:moveTo>
                          <a:lnTo>
                            <a:pt x="659254" y="167134"/>
                          </a:lnTo>
                          <a:lnTo>
                            <a:pt x="65925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51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93472</wp:posOffset>
            </wp:positionV>
            <wp:extent cx="6096" cy="6095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3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93472</wp:posOffset>
            </wp:positionV>
            <wp:extent cx="6096" cy="6095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5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93472</wp:posOffset>
            </wp:positionV>
            <wp:extent cx="6096" cy="6095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7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93472</wp:posOffset>
            </wp:positionV>
            <wp:extent cx="6097" cy="6095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9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93472</wp:posOffset>
            </wp:positionV>
            <wp:extent cx="6096" cy="6095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1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93472</wp:posOffset>
            </wp:positionV>
            <wp:extent cx="6096" cy="6095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3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93472</wp:posOffset>
            </wp:positionV>
            <wp:extent cx="6097" cy="6095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5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93472</wp:posOffset>
            </wp:positionV>
            <wp:extent cx="6096" cy="6095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42" behindDoc="0" locked="0" layoutInCell="1" allowOverlap="1">
            <wp:simplePos x="0" y="0"/>
            <wp:positionH relativeFrom="page">
              <wp:posOffset>2455953</wp:posOffset>
            </wp:positionH>
            <wp:positionV relativeFrom="paragraph">
              <wp:posOffset>174216</wp:posOffset>
            </wp:positionV>
            <wp:extent cx="705680" cy="213560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5680" cy="213560"/>
                    </a:xfrm>
                    <a:custGeom>
                      <a:rect l="l" t="t" r="r" b="b"/>
                      <a:pathLst>
                        <a:path w="705680" h="213560">
                          <a:moveTo>
                            <a:pt x="0" y="213560"/>
                          </a:moveTo>
                          <a:lnTo>
                            <a:pt x="705680" y="213560"/>
                          </a:lnTo>
                          <a:lnTo>
                            <a:pt x="70568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0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133095</wp:posOffset>
            </wp:positionV>
            <wp:extent cx="6096" cy="6097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5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133095</wp:posOffset>
            </wp:positionV>
            <wp:extent cx="6096" cy="6097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7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133095</wp:posOffset>
            </wp:positionV>
            <wp:extent cx="6096" cy="6097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9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133095</wp:posOffset>
            </wp:positionV>
            <wp:extent cx="6097" cy="6097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1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133095</wp:posOffset>
            </wp:positionV>
            <wp:extent cx="6096" cy="6097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3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133095</wp:posOffset>
            </wp:positionV>
            <wp:extent cx="6096" cy="6097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5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133095</wp:posOffset>
            </wp:positionV>
            <wp:extent cx="6097" cy="6097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7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133095</wp:posOffset>
            </wp:positionV>
            <wp:extent cx="6096" cy="6097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5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58673</wp:posOffset>
            </wp:positionV>
            <wp:extent cx="6096" cy="6096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9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58673</wp:posOffset>
            </wp:positionV>
            <wp:extent cx="6096" cy="6096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1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58673</wp:posOffset>
            </wp:positionV>
            <wp:extent cx="6096" cy="6096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3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58673</wp:posOffset>
            </wp:positionV>
            <wp:extent cx="6097" cy="6096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5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58673</wp:posOffset>
            </wp:positionV>
            <wp:extent cx="6096" cy="6096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7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58673</wp:posOffset>
            </wp:positionV>
            <wp:extent cx="6096" cy="6096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9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58673</wp:posOffset>
            </wp:positionV>
            <wp:extent cx="6097" cy="6096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58673</wp:posOffset>
            </wp:positionV>
            <wp:extent cx="6096" cy="6096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0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159258</wp:posOffset>
            </wp:positionV>
            <wp:extent cx="6096" cy="6096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5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159258</wp:posOffset>
            </wp:positionV>
            <wp:extent cx="6096" cy="6096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7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159258</wp:posOffset>
            </wp:positionV>
            <wp:extent cx="6096" cy="6096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9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159258</wp:posOffset>
            </wp:positionV>
            <wp:extent cx="6097" cy="6096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1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159258</wp:posOffset>
            </wp:positionV>
            <wp:extent cx="6096" cy="6096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3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159258</wp:posOffset>
            </wp:positionV>
            <wp:extent cx="6096" cy="6096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5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159258</wp:posOffset>
            </wp:positionV>
            <wp:extent cx="6097" cy="6096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7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159258</wp:posOffset>
            </wp:positionV>
            <wp:extent cx="6096" cy="6096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4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84582</wp:posOffset>
            </wp:positionV>
            <wp:extent cx="6096" cy="6097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5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84582</wp:posOffset>
            </wp:positionV>
            <wp:extent cx="6096" cy="6097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6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55625</wp:posOffset>
            </wp:positionV>
            <wp:extent cx="6096" cy="6096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6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55625</wp:posOffset>
            </wp:positionV>
            <wp:extent cx="6096" cy="6096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>
        <w:drawing>
          <wp:anchor simplePos="0" relativeHeight="251658769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-26139</wp:posOffset>
            </wp:positionV>
            <wp:extent cx="6096" cy="6095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8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-26139</wp:posOffset>
            </wp:positionV>
            <wp:extent cx="6096" cy="6095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3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-26139</wp:posOffset>
            </wp:positionV>
            <wp:extent cx="6096" cy="6095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2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-26139</wp:posOffset>
            </wp:positionV>
            <wp:extent cx="6096" cy="6095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*) 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ní-li uvedeno, 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jednává s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pojiš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 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hodnot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uveden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v p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ř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íslušnýc</w:t>
      </w:r>
      <w:r>
        <w:rPr sz="16" baseline="0" dirty="0">
          <w:jc w:val="left"/>
          <w:rFonts w:ascii="Corbel" w:hAnsi="Corbel" w:cs="Corbel"/>
          <w:color w:val="000000"/>
          <w:spacing w:val="31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pojistný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podmínkách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7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2" w:lineRule="exact"/>
        <w:ind w:left="612" w:right="0" w:firstLine="0"/>
        <w:jc w:val="both"/>
      </w:pPr>
      <w:r>
        <w:drawing>
          <wp:anchor simplePos="0" relativeHeight="25165879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152404</wp:posOffset>
            </wp:positionV>
            <wp:extent cx="6096" cy="6095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2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152404</wp:posOffset>
            </wp:positionV>
            <wp:extent cx="6096" cy="6095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6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152404</wp:posOffset>
            </wp:positionV>
            <wp:extent cx="6096" cy="6095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5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152404</wp:posOffset>
            </wp:positionV>
            <wp:extent cx="6096" cy="6095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2.1.2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39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Živelní 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0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160909</wp:posOffset>
            </wp:positionV>
            <wp:extent cx="6096" cy="6097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5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160909</wp:posOffset>
            </wp:positionV>
            <wp:extent cx="6096" cy="6097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71" w:type="dxa"/>
        <w:tblLook w:val="04A0" w:firstRow="1" w:lastRow="0" w:firstColumn="1" w:lastColumn="0" w:noHBand="0" w:noVBand="1"/>
      </w:tblPr>
      <w:tblGrid>
        <w:gridCol w:w="9491"/>
      </w:tblGrid>
      <w:tr>
        <w:trPr>
          <w:trHeight w:val="224"/>
        </w:trPr>
        <w:tc>
          <w:tcPr>
            <w:tcW w:w="94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0" w:right="0" w:firstLine="103"/>
              <w:jc w:val="both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Místo 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3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4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Rozsah 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sdružený živel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479"/>
        </w:trPr>
        <w:tc>
          <w:tcPr>
            <w:tcW w:w="94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103" w:right="25" w:firstLine="0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 se 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ídí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VPP P-100/14, ZPP P-150/14 a doložkami DOB101, DOB103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3"/>
                <w:sz w:val="20"/>
                <w:szCs w:val="20"/>
              </w:rPr>
              <w:t>,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DOB104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4"/>
                <w:sz w:val="20"/>
                <w:szCs w:val="20"/>
              </w:rPr>
              <w:t>,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DOB105, DOB107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,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DZ101,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DZ106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,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DZ108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3"/>
                <w:sz w:val="20"/>
                <w:szCs w:val="20"/>
              </w:rPr>
              <w:t>,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DZ112, DZ113, DZ114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25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147193</wp:posOffset>
            </wp:positionV>
            <wp:extent cx="6096" cy="6095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7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147193</wp:posOffset>
            </wp:positionV>
            <wp:extent cx="6096" cy="6095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20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30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-6350</wp:posOffset>
            </wp:positionV>
            <wp:extent cx="6096" cy="6097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9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-6350</wp:posOffset>
            </wp:positionV>
            <wp:extent cx="6096" cy="6097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4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-6350</wp:posOffset>
            </wp:positionV>
            <wp:extent cx="6096" cy="6097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3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-6350</wp:posOffset>
            </wp:positionV>
            <wp:extent cx="6096" cy="6097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3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85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4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8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6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8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0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-127</wp:posOffset>
            </wp:positionV>
            <wp:extent cx="6097" cy="6096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-127</wp:posOffset>
            </wp:positionV>
            <wp:extent cx="6097" cy="6096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3991990</wp:posOffset>
            </wp:positionH>
            <wp:positionV relativeFrom="paragraph">
              <wp:posOffset>156576</wp:posOffset>
            </wp:positionV>
            <wp:extent cx="331627" cy="271918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1990" y="882382"/>
                      <a:ext cx="217327" cy="15761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  <w:t>5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6"/>
                            <w:sz w:val="13"/>
                            <w:szCs w:val="13"/>
                          </w:rPr>
                          <w:t>)</w:t>
                        </w:r>
                        <w:r>
                          <w:rPr sz="20" baseline="-1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position w:val="-1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-1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position w:val="-1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71" w:type="dxa"/>
        <w:tblLook w:val="04A0" w:firstRow="1" w:lastRow="0" w:firstColumn="1" w:lastColumn="0" w:noHBand="0" w:noVBand="1"/>
      </w:tblPr>
      <w:tblGrid>
        <w:gridCol w:w="698"/>
        <w:gridCol w:w="1871"/>
        <w:gridCol w:w="1418"/>
        <w:gridCol w:w="1702"/>
        <w:gridCol w:w="1274"/>
        <w:gridCol w:w="1277"/>
        <w:gridCol w:w="1248"/>
      </w:tblGrid>
      <w:tr>
        <w:trPr>
          <w:trHeight w:val="714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0" w:after="0" w:line="240" w:lineRule="auto"/>
              <w:ind w:left="136" w:right="0" w:firstLine="14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6" w:right="0" w:firstLine="0"/>
            </w:pP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íslo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2" w:after="0" w:line="240" w:lineRule="auto"/>
              <w:ind w:left="0" w:right="0" w:firstLine="173"/>
            </w:pP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P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ř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edm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t pojišt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4" w:after="0" w:line="242" w:lineRule="exact"/>
              <w:ind w:left="210" w:right="-80" w:firstLine="132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Pojistná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ástka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z w:val="13"/>
                <w:szCs w:val="13"/>
                <w:vertAlign w:val="superscript"/>
              </w:rPr>
              <w:t>10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pacing w:val="28"/>
                <w:sz w:val="13"/>
                <w:szCs w:val="13"/>
                <w:vertAlign w:val="superscript"/>
              </w:rPr>
              <w:t>)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K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7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6" w:after="0" w:line="242" w:lineRule="exact"/>
              <w:ind w:left="0" w:right="0" w:firstLine="204"/>
            </w:pP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Spoluú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č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ast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3" w:lineRule="exact"/>
              <w:ind w:left="112" w:right="44" w:firstLine="19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sjednává 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cenu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z w:val="13"/>
                <w:szCs w:val="13"/>
                <w:vertAlign w:val="superscript"/>
              </w:rPr>
              <w:t>*) 1)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2" w:lineRule="exact"/>
              <w:ind w:left="400" w:right="242" w:hanging="86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MRLP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z w:val="13"/>
                <w:szCs w:val="13"/>
                <w:vertAlign w:val="superscript"/>
              </w:rPr>
              <w:t>3)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První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3" w:right="0" w:firstLine="0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riziko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z w:val="13"/>
                <w:szCs w:val="13"/>
                <w:vertAlign w:val="superscript"/>
              </w:rPr>
              <w:t>2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pacing w:val="27"/>
                <w:sz w:val="13"/>
                <w:szCs w:val="13"/>
                <w:vertAlign w:val="superscript"/>
              </w:rPr>
              <w:t>)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K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0" w:line="240" w:lineRule="auto"/>
              <w:ind w:left="176" w:right="0" w:firstLine="0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MRLP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z w:val="13"/>
                <w:szCs w:val="13"/>
                <w:vertAlign w:val="superscript"/>
              </w:rPr>
              <w:t>3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pacing w:val="26"/>
                <w:sz w:val="13"/>
                <w:szCs w:val="13"/>
                <w:vertAlign w:val="superscript"/>
              </w:rPr>
              <w:t>)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K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1211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3" w:after="0" w:line="240" w:lineRule="auto"/>
              <w:ind w:left="206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4" w:after="0" w:line="243" w:lineRule="exact"/>
              <w:ind w:left="95" w:right="214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budov a ostatních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staveb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/>
        </w:tc>
        <w:tc>
          <w:tcPr>
            <w:tcW w:w="17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3" w:lineRule="exact"/>
              <w:ind w:left="110" w:right="43" w:firstLine="4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povode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ň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, záplava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10 % min. 2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0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ostatní poj.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nebezpe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110" w:right="0" w:firstLine="451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50 000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6" w:after="0" w:line="240" w:lineRule="auto"/>
              <w:ind w:left="53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6" w:after="0" w:line="240" w:lineRule="auto"/>
              <w:ind w:left="0" w:right="0" w:firstLine="178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5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3" w:after="0" w:line="240" w:lineRule="auto"/>
              <w:ind w:left="14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41" w:right="0" w:firstLine="37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966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0" w:after="0" w:line="240" w:lineRule="auto"/>
              <w:ind w:left="213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0" w:after="0" w:line="240" w:lineRule="auto"/>
              <w:ind w:left="0" w:right="0" w:firstLine="11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zásob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/>
        </w:tc>
        <w:tc>
          <w:tcPr>
            <w:tcW w:w="17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3" w:lineRule="exact"/>
              <w:ind w:left="110" w:right="43" w:firstLine="4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povode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ň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, záplava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10 % min. 2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0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ostatní poj.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nebezpe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   5 000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3" w:after="0" w:line="240" w:lineRule="auto"/>
              <w:ind w:left="53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3" w:after="0" w:line="240" w:lineRule="auto"/>
              <w:ind w:left="0" w:right="0" w:firstLine="178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5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0" w:line="240" w:lineRule="auto"/>
              <w:ind w:left="14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41" w:right="0" w:firstLine="37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1698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7" w:after="0" w:line="240" w:lineRule="auto"/>
              <w:ind w:left="206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95" w:right="91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movitých za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ízení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vybavení, cizích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užívaných a cizích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evzatých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/>
        </w:tc>
        <w:tc>
          <w:tcPr>
            <w:tcW w:w="17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3" w:after="0" w:line="244" w:lineRule="exact"/>
              <w:ind w:left="110" w:right="43" w:firstLine="4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povode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ň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, záplava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10 % min. 2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0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ostatní poj.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nebezpe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   5 000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7" w:after="0" w:line="240" w:lineRule="auto"/>
              <w:ind w:left="53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7" w:after="0" w:line="240" w:lineRule="auto"/>
              <w:ind w:left="0" w:right="0" w:firstLine="178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5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25" w:after="0" w:line="240" w:lineRule="auto"/>
              <w:ind w:left="14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141" w:right="0" w:firstLine="37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1698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7" w:after="0" w:line="240" w:lineRule="auto"/>
              <w:ind w:left="21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3" w:lineRule="exact"/>
              <w:ind w:left="95" w:right="91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movitých za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ízení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vybavení a cizích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užívanýc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h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elektronika dle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-Italic" w:hAnsi="Corbel-Italic" w:cs="Corbel-Italic"/>
                <w:i/>
                <w:i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ílohy </w:t>
            </w:r>
            <w:r>
              <w:rPr sz="20" baseline="0" dirty="0">
                <w:jc w:val="left"/>
                <w:rFonts w:ascii="Corbel-Italic" w:hAnsi="Corbel-Italic" w:cs="Corbel-Italic"/>
                <w:i/>
                <w:i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.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/>
        </w:tc>
        <w:tc>
          <w:tcPr>
            <w:tcW w:w="17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6" w:after="0" w:line="243" w:lineRule="exact"/>
              <w:ind w:left="110" w:right="43" w:firstLine="4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povode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ň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, záplava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10 % min. 2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0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ostatní poj.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nebezpe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   5 000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7" w:after="0" w:line="240" w:lineRule="auto"/>
              <w:ind w:left="53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7" w:after="0" w:line="240" w:lineRule="auto"/>
              <w:ind w:left="0" w:right="0" w:firstLine="178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5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25" w:after="0" w:line="240" w:lineRule="auto"/>
              <w:ind w:left="14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141" w:right="0" w:firstLine="37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966"/>
        </w:trPr>
        <w:tc>
          <w:tcPr>
            <w:tcW w:w="949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Poznámky: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Ujednává se, že se ustanovení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l. 3 odst. 3) ZPP P-150/14 ruší a nov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zní: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4" w:lineRule="exact"/>
              <w:ind w:left="103" w:right="25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„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Z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nevzniká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právo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pojistitele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škody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vzniklé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né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ci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hem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její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eprav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8"/>
                <w:sz w:val="20"/>
                <w:szCs w:val="20"/>
              </w:rPr>
              <w:t>y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jako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nákladu.“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2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121793</wp:posOffset>
            </wp:positionV>
            <wp:extent cx="6096" cy="6096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121793</wp:posOffset>
            </wp:positionV>
            <wp:extent cx="6096" cy="6096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121793</wp:posOffset>
            </wp:positionV>
            <wp:extent cx="6096" cy="6096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121793</wp:posOffset>
            </wp:positionV>
            <wp:extent cx="6097" cy="6096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121793</wp:posOffset>
            </wp:positionV>
            <wp:extent cx="6096" cy="6096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121793</wp:posOffset>
            </wp:positionV>
            <wp:extent cx="6096" cy="6096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121793</wp:posOffset>
            </wp:positionV>
            <wp:extent cx="6097" cy="6096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121793</wp:posOffset>
            </wp:positionV>
            <wp:extent cx="6096" cy="6096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16" behindDoc="0" locked="0" layoutInCell="1" allowOverlap="1">
            <wp:simplePos x="0" y="0"/>
            <wp:positionH relativeFrom="page">
              <wp:posOffset>2455953</wp:posOffset>
            </wp:positionH>
            <wp:positionV relativeFrom="paragraph">
              <wp:posOffset>97638</wp:posOffset>
            </wp:positionV>
            <wp:extent cx="701037" cy="194990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037" cy="194990"/>
                    </a:xfrm>
                    <a:custGeom>
                      <a:rect l="l" t="t" r="r" b="b"/>
                      <a:pathLst>
                        <a:path w="701037" h="194990">
                          <a:moveTo>
                            <a:pt x="0" y="194990"/>
                          </a:moveTo>
                          <a:lnTo>
                            <a:pt x="701037" y="194990"/>
                          </a:lnTo>
                          <a:lnTo>
                            <a:pt x="70103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6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27559</wp:posOffset>
            </wp:positionV>
            <wp:extent cx="6096" cy="6096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27559</wp:posOffset>
            </wp:positionV>
            <wp:extent cx="6096" cy="6096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27559</wp:posOffset>
            </wp:positionV>
            <wp:extent cx="6096" cy="6096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27559</wp:posOffset>
            </wp:positionV>
            <wp:extent cx="6097" cy="6096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27559</wp:posOffset>
            </wp:positionV>
            <wp:extent cx="6096" cy="6096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27559</wp:posOffset>
            </wp:positionV>
            <wp:extent cx="6096" cy="6096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27559</wp:posOffset>
            </wp:positionV>
            <wp:extent cx="6097" cy="6096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27559</wp:posOffset>
            </wp:positionV>
            <wp:extent cx="6096" cy="6096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18" behindDoc="0" locked="0" layoutInCell="1" allowOverlap="1">
            <wp:simplePos x="0" y="0"/>
            <wp:positionH relativeFrom="page">
              <wp:posOffset>2468205</wp:posOffset>
            </wp:positionH>
            <wp:positionV relativeFrom="paragraph">
              <wp:posOffset>69903</wp:posOffset>
            </wp:positionV>
            <wp:extent cx="643133" cy="191489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3133" cy="191489"/>
                    </a:xfrm>
                    <a:custGeom>
                      <a:rect l="l" t="t" r="r" b="b"/>
                      <a:pathLst>
                        <a:path w="643133" h="191489">
                          <a:moveTo>
                            <a:pt x="0" y="191489"/>
                          </a:moveTo>
                          <a:lnTo>
                            <a:pt x="643133" y="191489"/>
                          </a:lnTo>
                          <a:lnTo>
                            <a:pt x="643133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25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128142</wp:posOffset>
            </wp:positionV>
            <wp:extent cx="6096" cy="6096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128142</wp:posOffset>
            </wp:positionV>
            <wp:extent cx="6096" cy="6096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128142</wp:posOffset>
            </wp:positionV>
            <wp:extent cx="6096" cy="6096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128142</wp:posOffset>
            </wp:positionV>
            <wp:extent cx="6097" cy="6096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128142</wp:posOffset>
            </wp:positionV>
            <wp:extent cx="6096" cy="6096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128142</wp:posOffset>
            </wp:positionV>
            <wp:extent cx="6096" cy="6096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128142</wp:posOffset>
            </wp:positionV>
            <wp:extent cx="6097" cy="6096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128142</wp:posOffset>
            </wp:positionV>
            <wp:extent cx="6096" cy="6096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20" behindDoc="0" locked="0" layoutInCell="1" allowOverlap="1">
            <wp:simplePos x="0" y="0"/>
            <wp:positionH relativeFrom="page">
              <wp:posOffset>2496566</wp:posOffset>
            </wp:positionH>
            <wp:positionV relativeFrom="paragraph">
              <wp:posOffset>85638</wp:posOffset>
            </wp:positionV>
            <wp:extent cx="668507" cy="168275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68507" cy="168275"/>
                    </a:xfrm>
                    <a:custGeom>
                      <a:rect l="l" t="t" r="r" b="b"/>
                      <a:pathLst>
                        <a:path w="668507" h="168275">
                          <a:moveTo>
                            <a:pt x="0" y="168275"/>
                          </a:moveTo>
                          <a:lnTo>
                            <a:pt x="668507" y="168275"/>
                          </a:lnTo>
                          <a:lnTo>
                            <a:pt x="66850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82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168148</wp:posOffset>
            </wp:positionV>
            <wp:extent cx="6096" cy="6096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4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168148</wp:posOffset>
            </wp:positionV>
            <wp:extent cx="6096" cy="6096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6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168148</wp:posOffset>
            </wp:positionV>
            <wp:extent cx="6096" cy="6096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8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168148</wp:posOffset>
            </wp:positionV>
            <wp:extent cx="6097" cy="6096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0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168148</wp:posOffset>
            </wp:positionV>
            <wp:extent cx="6096" cy="6096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2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168148</wp:posOffset>
            </wp:positionV>
            <wp:extent cx="6096" cy="6096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4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168148</wp:posOffset>
            </wp:positionV>
            <wp:extent cx="6097" cy="6096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6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168148</wp:posOffset>
            </wp:positionV>
            <wp:extent cx="6096" cy="6096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22" behindDoc="0" locked="0" layoutInCell="1" allowOverlap="1">
            <wp:simplePos x="0" y="0"/>
            <wp:positionH relativeFrom="page">
              <wp:posOffset>2534666</wp:posOffset>
            </wp:positionH>
            <wp:positionV relativeFrom="paragraph">
              <wp:posOffset>121001</wp:posOffset>
            </wp:positionV>
            <wp:extent cx="626246" cy="200773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6246" cy="200773"/>
                    </a:xfrm>
                    <a:custGeom>
                      <a:rect l="l" t="t" r="r" b="b"/>
                      <a:pathLst>
                        <a:path w="626246" h="200773">
                          <a:moveTo>
                            <a:pt x="0" y="200773"/>
                          </a:moveTo>
                          <a:lnTo>
                            <a:pt x="626246" y="200773"/>
                          </a:lnTo>
                          <a:lnTo>
                            <a:pt x="62624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29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32511</wp:posOffset>
            </wp:positionV>
            <wp:extent cx="6096" cy="6096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1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32511</wp:posOffset>
            </wp:positionV>
            <wp:extent cx="6096" cy="6096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3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32511</wp:posOffset>
            </wp:positionV>
            <wp:extent cx="6096" cy="6096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5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32511</wp:posOffset>
            </wp:positionV>
            <wp:extent cx="6097" cy="6096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7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32511</wp:posOffset>
            </wp:positionV>
            <wp:extent cx="6096" cy="6096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9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32511</wp:posOffset>
            </wp:positionV>
            <wp:extent cx="6096" cy="6096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1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32511</wp:posOffset>
            </wp:positionV>
            <wp:extent cx="6097" cy="6096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3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32511</wp:posOffset>
            </wp:positionV>
            <wp:extent cx="6096" cy="6096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>
        <w:drawing>
          <wp:anchor simplePos="0" relativeHeight="25165854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-26140</wp:posOffset>
            </wp:positionV>
            <wp:extent cx="6096" cy="6097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5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-26140</wp:posOffset>
            </wp:positionV>
            <wp:extent cx="6096" cy="6097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0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-26140</wp:posOffset>
            </wp:positionV>
            <wp:extent cx="6096" cy="6097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9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-26140</wp:posOffset>
            </wp:positionV>
            <wp:extent cx="6096" cy="6097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*) 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ní-li uvedeno, 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jednává s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pojiš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 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hodnot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uveden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v p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ř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íslušnýc</w:t>
      </w:r>
      <w:r>
        <w:rPr sz="16" baseline="0" dirty="0">
          <w:jc w:val="left"/>
          <w:rFonts w:ascii="Corbel" w:hAnsi="Corbel" w:cs="Corbel"/>
          <w:color w:val="000000"/>
          <w:spacing w:val="31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pojistný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podmínká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612" w:right="0" w:firstLine="0"/>
      </w:pPr>
      <w:r>
        <w:drawing>
          <wp:anchor simplePos="0" relativeHeight="251658569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155197</wp:posOffset>
            </wp:positionV>
            <wp:extent cx="6096" cy="6097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8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155197</wp:posOffset>
            </wp:positionV>
            <wp:extent cx="6096" cy="6097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2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155197</wp:posOffset>
            </wp:positionV>
            <wp:extent cx="6096" cy="6097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155197</wp:posOffset>
            </wp:positionV>
            <wp:extent cx="6096" cy="6097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2.1.3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Živelní 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79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160147</wp:posOffset>
            </wp:positionV>
            <wp:extent cx="6096" cy="6096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160147</wp:posOffset>
            </wp:positionV>
            <wp:extent cx="6096" cy="6096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81" w:type="dxa"/>
        <w:tblLook w:val="04A0" w:firstRow="1" w:lastRow="0" w:firstColumn="1" w:lastColumn="0" w:noHBand="0" w:noVBand="1"/>
      </w:tblPr>
      <w:tblGrid>
        <w:gridCol w:w="708"/>
        <w:gridCol w:w="1871"/>
        <w:gridCol w:w="1418"/>
        <w:gridCol w:w="1702"/>
        <w:gridCol w:w="1274"/>
        <w:gridCol w:w="1277"/>
        <w:gridCol w:w="1248"/>
      </w:tblGrid>
      <w:tr>
        <w:trPr>
          <w:trHeight w:val="222"/>
        </w:trPr>
        <w:tc>
          <w:tcPr>
            <w:tcW w:w="950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Místo 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3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A), B)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50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Rozsah 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sdružený živel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479"/>
        </w:trPr>
        <w:tc>
          <w:tcPr>
            <w:tcW w:w="950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108" w:right="25" w:firstLine="0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 se 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ídí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VPP P-100/14, ZPP P-150/14 a doložkami DOB101, DOB103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3"/>
                <w:sz w:val="20"/>
                <w:szCs w:val="20"/>
              </w:rPr>
              <w:t>,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DOB104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4"/>
                <w:sz w:val="20"/>
                <w:szCs w:val="20"/>
              </w:rPr>
              <w:t>,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DOB105, DOB107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,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DZ101,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DZ112, DZ113, DZ114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721"/>
        </w:trPr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8" w:after="0" w:line="240" w:lineRule="auto"/>
              <w:ind w:left="0" w:right="0" w:firstLine="175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60"/>
            </w:pP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íslo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0" w:right="0" w:firstLine="173"/>
            </w:pP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P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ř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edm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t pojišt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/>
        </w:tc>
        <w:tc>
          <w:tcPr>
            <w:tcW w:w="1702" w:type="dxa"/>
          </w:tcPr>
          <w:p/>
        </w:tc>
        <w:tc>
          <w:tcPr>
            <w:tcW w:w="1274" w:type="dxa"/>
          </w:tcPr>
          <w:p/>
        </w:tc>
        <w:tc>
          <w:tcPr>
            <w:tcW w:w="1277" w:type="dxa"/>
          </w:tcPr>
          <w:p/>
        </w:tc>
        <w:tc>
          <w:tcPr>
            <w:tcW w:w="1248" w:type="dxa"/>
          </w:tcPr>
          <w:p/>
        </w:tc>
      </w:tr>
      <w:tr>
        <w:trPr>
          <w:trHeight w:val="1455"/>
        </w:trPr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27" w:after="0" w:line="240" w:lineRule="auto"/>
              <w:ind w:left="215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95" w:right="36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Ostatní vlastní a cizí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stavb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y-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kabelové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rozvody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nemocni</w:t>
            </w:r>
            <w:r>
              <w:rPr sz="20" baseline="0" dirty="0">
                <w:jc w:val="left"/>
                <w:rFonts w:ascii="Corbel-Italic" w:hAnsi="Corbel-Italic" w:cs="Corbel-Italic"/>
                <w:i/>
                <w:i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ního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informa</w:t>
            </w:r>
            <w:r>
              <w:rPr sz="20" baseline="0" dirty="0">
                <w:jc w:val="left"/>
                <w:rFonts w:ascii="Corbel-Italic" w:hAnsi="Corbel-Italic" w:cs="Corbel-Italic"/>
                <w:i/>
                <w:i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ního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systému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27" w:after="0" w:line="240" w:lineRule="auto"/>
              <w:ind w:left="117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7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4" w:after="0" w:line="243" w:lineRule="exact"/>
              <w:ind w:left="136" w:right="50" w:hanging="24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povode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ň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, záplava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10 % min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.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0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ostatní poj.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nebezpe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5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6" w:after="0" w:line="240" w:lineRule="auto"/>
              <w:ind w:left="53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6" w:after="0" w:line="240" w:lineRule="auto"/>
              <w:ind w:left="0" w:right="0" w:firstLine="255"/>
            </w:pP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1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250 000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6" w:after="0" w:line="240" w:lineRule="auto"/>
              <w:ind w:left="0" w:right="0" w:firstLine="161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3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1699"/>
        </w:trPr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7" w:after="0" w:line="240" w:lineRule="auto"/>
              <w:ind w:left="225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95" w:right="36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Ostatní vlastní a cizí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stavb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y-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soubor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zpevn</w:t>
            </w:r>
            <w:r>
              <w:rPr sz="20" baseline="0" dirty="0">
                <w:jc w:val="left"/>
                <w:rFonts w:ascii="Corbel-Italic" w:hAnsi="Corbel-Italic" w:cs="Corbel-Italic"/>
                <w:i/>
                <w:i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ných ploch,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komunikace,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pozemkové úpravy,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kanalizace,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inženýrské sít</w:t>
            </w:r>
            <w:r>
              <w:rPr sz="20" baseline="0" dirty="0">
                <w:jc w:val="left"/>
                <w:rFonts w:ascii="Corbel-Italic" w:hAnsi="Corbel-Italic" w:cs="Corbel-Italic"/>
                <w:i/>
                <w:iCs/>
                <w:color w:val="000000"/>
                <w:sz w:val="20"/>
                <w:szCs w:val="20"/>
              </w:rPr>
              <w:t>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7" w:after="0" w:line="240" w:lineRule="auto"/>
              <w:ind w:left="117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7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5" w:after="0" w:line="244" w:lineRule="exact"/>
              <w:ind w:left="136" w:right="50" w:hanging="24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povode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ň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, záplava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10 % min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.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0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ostatní poj.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nebezpe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5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7" w:after="0" w:line="240" w:lineRule="auto"/>
              <w:ind w:left="53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7" w:after="0" w:line="240" w:lineRule="auto"/>
              <w:ind w:left="0" w:right="0" w:firstLine="252"/>
            </w:pP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1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7" w:after="0" w:line="240" w:lineRule="auto"/>
              <w:ind w:left="0" w:right="0" w:firstLine="161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3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50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Poznámky: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00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146430</wp:posOffset>
            </wp:positionV>
            <wp:extent cx="6096" cy="6096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2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146430</wp:posOffset>
            </wp:positionV>
            <wp:extent cx="6096" cy="6096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4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112903</wp:posOffset>
            </wp:positionV>
            <wp:extent cx="6096" cy="6095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8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112903</wp:posOffset>
            </wp:positionV>
            <wp:extent cx="6096" cy="6095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0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112903</wp:posOffset>
            </wp:positionV>
            <wp:extent cx="6096" cy="6095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2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112903</wp:posOffset>
            </wp:positionV>
            <wp:extent cx="6097" cy="6095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4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112903</wp:posOffset>
            </wp:positionV>
            <wp:extent cx="6096" cy="6095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6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112903</wp:posOffset>
            </wp:positionV>
            <wp:extent cx="6096" cy="6095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5293740</wp:posOffset>
            </wp:positionH>
            <wp:positionV relativeFrom="paragraph">
              <wp:posOffset>114158</wp:posOffset>
            </wp:positionV>
            <wp:extent cx="636427" cy="582814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93740" y="6494639"/>
                      <a:ext cx="522127" cy="46851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187" w:right="0" w:hanging="86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MRLP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3)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První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riziko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2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7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658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112903</wp:posOffset>
            </wp:positionV>
            <wp:extent cx="6097" cy="6095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0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112903</wp:posOffset>
            </wp:positionV>
            <wp:extent cx="6096" cy="6095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4420489</wp:posOffset>
            </wp:positionH>
            <wp:positionV relativeFrom="paragraph">
              <wp:posOffset>145284</wp:posOffset>
            </wp:positionV>
            <wp:extent cx="760673" cy="551688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20489" y="6525765"/>
                      <a:ext cx="646373" cy="43738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0" w:right="0" w:firstLine="19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Pojišt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 se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sjednává 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cenu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*) 1)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2501138</wp:posOffset>
            </wp:positionH>
            <wp:positionV relativeFrom="paragraph">
              <wp:posOffset>47748</wp:posOffset>
            </wp:positionV>
            <wp:extent cx="1604229" cy="396239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501138" y="6603489"/>
                      <a:ext cx="1489929" cy="28193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392"/>
                          </w:tabs>
                          <w:spacing w:before="0" w:after="0" w:line="244" w:lineRule="exact"/>
                          <w:ind w:left="0" w:right="0" w:firstLine="132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Pojistná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ástka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10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8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	</w:t>
                        </w:r>
                        <w:r>
                          <w:rPr sz="20" baseline="12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position w:val="12"/>
                            <w:sz w:val="20"/>
                            <w:szCs w:val="20"/>
                          </w:rPr>
                          <w:t>Spoluú</w:t>
                        </w:r>
                        <w:r>
                          <w:rPr sz="20" baseline="12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position w:val="12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12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position w:val="12"/>
                            <w:sz w:val="20"/>
                            <w:szCs w:val="20"/>
                          </w:rPr>
                          <w:t>ast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3991990</wp:posOffset>
            </wp:positionH>
            <wp:positionV relativeFrom="paragraph">
              <wp:posOffset>94346</wp:posOffset>
            </wp:positionV>
            <wp:extent cx="331627" cy="271917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1990" y="6650087"/>
                      <a:ext cx="217327" cy="15761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  <w:t>5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6"/>
                            <w:sz w:val="13"/>
                            <w:szCs w:val="13"/>
                          </w:rPr>
                          <w:t>)</w:t>
                        </w:r>
                        <w:r>
                          <w:rPr sz="20" baseline="-1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position w:val="-1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-1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position w:val="-1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6082029</wp:posOffset>
            </wp:positionH>
            <wp:positionV relativeFrom="paragraph">
              <wp:posOffset>94346</wp:posOffset>
            </wp:positionV>
            <wp:extent cx="660811" cy="271916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082029" y="6650087"/>
                      <a:ext cx="546511" cy="15761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MRLP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3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6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0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58038</wp:posOffset>
            </wp:positionV>
            <wp:extent cx="6096" cy="6096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6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58038</wp:posOffset>
            </wp:positionV>
            <wp:extent cx="6096" cy="6096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8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58038</wp:posOffset>
            </wp:positionV>
            <wp:extent cx="6096" cy="6096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0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58038</wp:posOffset>
            </wp:positionV>
            <wp:extent cx="6097" cy="6096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2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58038</wp:posOffset>
            </wp:positionV>
            <wp:extent cx="6096" cy="6096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4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58038</wp:posOffset>
            </wp:positionV>
            <wp:extent cx="6096" cy="6096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6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58038</wp:posOffset>
            </wp:positionV>
            <wp:extent cx="6097" cy="6096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58038</wp:posOffset>
            </wp:positionV>
            <wp:extent cx="6096" cy="6096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60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118998</wp:posOffset>
            </wp:positionV>
            <wp:extent cx="6096" cy="6097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2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118998</wp:posOffset>
            </wp:positionV>
            <wp:extent cx="6096" cy="6097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4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118998</wp:posOffset>
            </wp:positionV>
            <wp:extent cx="6096" cy="6097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6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118998</wp:posOffset>
            </wp:positionV>
            <wp:extent cx="6097" cy="6097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8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118998</wp:posOffset>
            </wp:positionV>
            <wp:extent cx="6096" cy="6097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0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118998</wp:posOffset>
            </wp:positionV>
            <wp:extent cx="6096" cy="6097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2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118998</wp:posOffset>
            </wp:positionV>
            <wp:extent cx="6097" cy="6097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4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118998</wp:posOffset>
            </wp:positionV>
            <wp:extent cx="6096" cy="6097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5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8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159004</wp:posOffset>
            </wp:positionV>
            <wp:extent cx="6096" cy="6096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6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159004</wp:posOffset>
            </wp:positionV>
            <wp:extent cx="6096" cy="6096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8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159004</wp:posOffset>
            </wp:positionV>
            <wp:extent cx="6096" cy="6096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0" behindDoc="1" locked="0" layoutInCell="1" allowOverlap="1">
            <wp:simplePos x="0" y="0"/>
            <wp:positionH relativeFrom="page">
              <wp:posOffset>3255898</wp:posOffset>
            </wp:positionH>
            <wp:positionV relativeFrom="paragraph">
              <wp:posOffset>159004</wp:posOffset>
            </wp:positionV>
            <wp:extent cx="6097" cy="6096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2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159004</wp:posOffset>
            </wp:positionV>
            <wp:extent cx="6096" cy="6096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4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159004</wp:posOffset>
            </wp:positionV>
            <wp:extent cx="6096" cy="6096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6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159004</wp:posOffset>
            </wp:positionV>
            <wp:extent cx="6097" cy="6096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159004</wp:posOffset>
            </wp:positionV>
            <wp:extent cx="6096" cy="6096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>
        <w:drawing>
          <wp:anchor simplePos="0" relativeHeight="251658801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-26139</wp:posOffset>
            </wp:positionV>
            <wp:extent cx="6096" cy="6096"/>
            <wp:effectExtent l="0" t="0" r="0" b="0"/>
            <wp:wrapNone/>
            <wp:docPr id="370" name="Freeform 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0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-26139</wp:posOffset>
            </wp:positionV>
            <wp:extent cx="6096" cy="6096"/>
            <wp:effectExtent l="0" t="0" r="0" b="0"/>
            <wp:wrapNone/>
            <wp:docPr id="371" name="Freeform 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5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-26139</wp:posOffset>
            </wp:positionV>
            <wp:extent cx="6096" cy="6096"/>
            <wp:effectExtent l="0" t="0" r="0" b="0"/>
            <wp:wrapNone/>
            <wp:docPr id="372" name="Freeform 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4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-26139</wp:posOffset>
            </wp:positionV>
            <wp:extent cx="6096" cy="6096"/>
            <wp:effectExtent l="0" t="0" r="0" b="0"/>
            <wp:wrapNone/>
            <wp:docPr id="373" name="Freeform 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*) 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ní-li uvedeno, 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jednává s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pojiš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 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hodnot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uveden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v p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ř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íslušnýc</w:t>
      </w:r>
      <w:r>
        <w:rPr sz="16" baseline="0" dirty="0">
          <w:jc w:val="left"/>
          <w:rFonts w:ascii="Corbel" w:hAnsi="Corbel" w:cs="Corbel"/>
          <w:color w:val="000000"/>
          <w:spacing w:val="31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pojistný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podmínká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89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5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pr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ípad odcizení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612" w:right="572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10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sjednává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</w:t>
      </w:r>
      <w:r>
        <w:rPr sz="20" baseline="0" dirty="0">
          <w:jc w:val="left"/>
          <w:rFonts w:ascii="Corbel" w:hAnsi="Corbel" w:cs="Corbel"/>
          <w:color w:val="000000"/>
          <w:spacing w:val="10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ty</w:t>
      </w:r>
      <w:r>
        <w:rPr sz="20" baseline="0" dirty="0">
          <w:jc w:val="left"/>
          <w:rFonts w:ascii="Corbel" w:hAnsi="Corbel" w:cs="Corbel"/>
          <w:color w:val="000000"/>
          <w:spacing w:val="10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10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rozsahu</w:t>
      </w:r>
      <w:r>
        <w:rPr sz="20" baseline="0" dirty="0">
          <w:jc w:val="left"/>
          <w:rFonts w:ascii="Corbel" w:hAnsi="Corbel" w:cs="Corbel"/>
          <w:color w:val="000000"/>
          <w:spacing w:val="10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10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10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místech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uvedených</w:t>
      </w:r>
      <w:r>
        <w:rPr sz="20" baseline="0" dirty="0">
          <w:jc w:val="left"/>
          <w:rFonts w:ascii="Corbel" w:hAnsi="Corbel" w:cs="Corbel"/>
          <w:color w:val="000000"/>
          <w:spacing w:val="11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10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následující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tabulce/následujících tabulkách: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2.2.1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39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pro p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ípad odcizení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7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0</wp:posOffset>
            </wp:positionV>
            <wp:extent cx="6096" cy="6097"/>
            <wp:effectExtent l="0" t="0" r="0" b="0"/>
            <wp:wrapNone/>
            <wp:docPr id="374" name="Freeform 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0</wp:posOffset>
            </wp:positionV>
            <wp:extent cx="6096" cy="6097"/>
            <wp:effectExtent l="0" t="0" r="0" b="0"/>
            <wp:wrapNone/>
            <wp:docPr id="375" name="Freeform 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0</wp:posOffset>
            </wp:positionV>
            <wp:extent cx="6096" cy="6097"/>
            <wp:effectExtent l="0" t="0" r="0" b="0"/>
            <wp:wrapNone/>
            <wp:docPr id="376" name="Freeform 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0</wp:posOffset>
            </wp:positionV>
            <wp:extent cx="6096" cy="6097"/>
            <wp:effectExtent l="0" t="0" r="0" b="0"/>
            <wp:wrapNone/>
            <wp:docPr id="377" name="Freeform 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161544</wp:posOffset>
            </wp:positionV>
            <wp:extent cx="6096" cy="6096"/>
            <wp:effectExtent l="0" t="0" r="0" b="0"/>
            <wp:wrapNone/>
            <wp:docPr id="378" name="Freeform 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161544</wp:posOffset>
            </wp:positionV>
            <wp:extent cx="6096" cy="6096"/>
            <wp:effectExtent l="0" t="0" r="0" b="0"/>
            <wp:wrapNone/>
            <wp:docPr id="379" name="Freeform 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71" w:type="dxa"/>
        <w:tblLook w:val="04A0" w:firstRow="1" w:lastRow="0" w:firstColumn="1" w:lastColumn="0" w:noHBand="0" w:noVBand="1"/>
      </w:tblPr>
      <w:tblGrid>
        <w:gridCol w:w="698"/>
        <w:gridCol w:w="2013"/>
        <w:gridCol w:w="1560"/>
        <w:gridCol w:w="1418"/>
        <w:gridCol w:w="1274"/>
        <w:gridCol w:w="1277"/>
        <w:gridCol w:w="1248"/>
      </w:tblGrid>
      <w:tr>
        <w:trPr>
          <w:trHeight w:val="224"/>
        </w:trPr>
        <w:tc>
          <w:tcPr>
            <w:tcW w:w="949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Místo 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3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49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Rozsah 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 pro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ípad odcizení (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3"/>
                <w:sz w:val="20"/>
                <w:szCs w:val="20"/>
              </w:rPr>
              <w:t>s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výjimkou loupeže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epravovaných pen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 nebo cenin)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49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z w:val="20"/>
                <w:szCs w:val="20"/>
              </w:rPr>
              <w:t>ní se 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u w:val="single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z w:val="20"/>
                <w:szCs w:val="20"/>
              </w:rPr>
              <w:t>ídí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VPP P-100/14, ZPP P-200/14 a doložkami DOB101, DOB103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pacing w:val="43"/>
                <w:sz w:val="20"/>
                <w:szCs w:val="20"/>
              </w:rPr>
              <w:t>,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DOZ101, DOZ102, D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OZ105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721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7" w:after="0" w:line="240" w:lineRule="auto"/>
              <w:ind w:left="0" w:right="0" w:firstLine="171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56"/>
            </w:pP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íslo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1" w:after="0" w:line="240" w:lineRule="auto"/>
              <w:ind w:left="0" w:right="0" w:firstLine="242"/>
            </w:pP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P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ř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edm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t pojišt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60" w:type="dxa"/>
          </w:tcPr>
          <w:p/>
        </w:tc>
        <w:tc>
          <w:tcPr>
            <w:tcW w:w="1418" w:type="dxa"/>
          </w:tcPr>
          <w:p/>
        </w:tc>
        <w:tc>
          <w:tcPr>
            <w:tcW w:w="1274" w:type="dxa"/>
          </w:tcPr>
          <w:p/>
        </w:tc>
        <w:tc>
          <w:tcPr>
            <w:tcW w:w="1277" w:type="dxa"/>
          </w:tcPr>
          <w:p/>
        </w:tc>
        <w:tc>
          <w:tcPr>
            <w:tcW w:w="1248" w:type="dxa"/>
          </w:tcPr>
          <w:p/>
        </w:tc>
      </w:tr>
      <w:tr>
        <w:trPr>
          <w:trHeight w:val="479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15"/>
            </w:pPr>
            <w:r>
              <w:rPr sz="20" baseline="-1" dirty="0">
                <w:jc w:val="left"/>
                <w:rFonts w:ascii="Corbel" w:hAnsi="Corbel" w:cs="Corbel"/>
                <w:color w:val="000000"/>
                <w:position w:val="-1"/>
                <w:sz w:val="20"/>
                <w:szCs w:val="20"/>
              </w:rPr>
              <w:t>Soubor zásob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60" w:type="dxa"/>
          </w:tcPr>
          <w:p/>
        </w:tc>
        <w:tc>
          <w:tcPr>
            <w:tcW w:w="1418" w:type="dxa"/>
          </w:tcPr>
          <w:p/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59"/>
            </w:pPr>
            <w:r>
              <w:rPr sz="20" baseline="-1" dirty="0">
                <w:jc w:val="left"/>
                <w:rFonts w:ascii="Corbel" w:hAnsi="Corbel" w:cs="Corbel"/>
                <w:color w:val="000000"/>
                <w:position w:val="-1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78"/>
            </w:pPr>
            <w:r>
              <w:rPr sz="20" baseline="10" dirty="0">
                <w:jc w:val="left"/>
                <w:rFonts w:ascii="Corbel" w:hAnsi="Corbel" w:cs="Corbel"/>
                <w:color w:val="000000"/>
                <w:position w:val="10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5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14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41" w:right="0" w:firstLine="37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1456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08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95" w:right="139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movitých za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ízení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vybavení, cizí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užívaných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 cizích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evzatých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7" w:after="0" w:line="240" w:lineRule="auto"/>
              <w:ind w:left="18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/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7" w:after="0" w:line="240" w:lineRule="auto"/>
              <w:ind w:left="0" w:right="0" w:firstLine="559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7" w:after="0" w:line="240" w:lineRule="auto"/>
              <w:ind w:left="0" w:right="0" w:firstLine="324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30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3"/>
                <w:sz w:val="20"/>
                <w:szCs w:val="20"/>
              </w:rPr>
              <w:t>0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7" w:after="0" w:line="240" w:lineRule="auto"/>
              <w:ind w:left="0" w:right="0" w:firstLine="161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3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966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3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95" w:right="121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lecké, historické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nebo sb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ratelské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hodnot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-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sochy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9" w:after="0" w:line="240" w:lineRule="auto"/>
              <w:ind w:left="18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/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9" w:after="0" w:line="240" w:lineRule="auto"/>
              <w:ind w:left="0" w:right="0" w:firstLine="264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obvyklou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9" w:after="0" w:line="240" w:lineRule="auto"/>
              <w:ind w:left="0" w:right="0" w:firstLine="36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84 000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9" w:after="0" w:line="240" w:lineRule="auto"/>
              <w:ind w:left="0" w:right="0" w:firstLine="161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3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966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2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4" w:lineRule="exact"/>
              <w:ind w:left="95" w:right="25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finan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prost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edk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-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pokladna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hlavní budova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18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/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0" w:right="0" w:firstLine="559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0" w:right="0" w:firstLine="31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400 000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0" w:right="0" w:firstLine="161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3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721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0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3" w:lineRule="exact"/>
              <w:ind w:left="95" w:right="448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r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finan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prost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edk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60" w:type="dxa"/>
          </w:tcPr>
          <w:p/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3" w:after="0" w:line="240" w:lineRule="auto"/>
              <w:ind w:left="268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min. 5 000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3" w:after="0" w:line="240" w:lineRule="auto"/>
              <w:ind w:left="0" w:right="0" w:firstLine="559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3" w:after="0" w:line="240" w:lineRule="auto"/>
              <w:ind w:left="0" w:right="0" w:firstLine="324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100 000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7" w:after="0" w:line="240" w:lineRule="auto"/>
              <w:ind w:left="14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41" w:right="0" w:firstLine="37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721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1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95" w:right="17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finan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prost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edk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-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lékárna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8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/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0" w:right="0" w:firstLine="559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0" w:right="0" w:firstLine="324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300 000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0" w:right="0" w:firstLine="161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3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1456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08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3" w:lineRule="exact"/>
              <w:ind w:left="95" w:right="139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movitých za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ízení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vybavení a cizí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užívaných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–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elektronika dle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-Italic" w:hAnsi="Corbel-Italic" w:cs="Corbel-Italic"/>
                <w:i/>
                <w:i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ílohy </w:t>
            </w:r>
            <w:r>
              <w:rPr sz="20" baseline="0" dirty="0">
                <w:jc w:val="left"/>
                <w:rFonts w:ascii="Corbel-Italic" w:hAnsi="Corbel-Italic" w:cs="Corbel-Italic"/>
                <w:i/>
                <w:i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7" w:after="0" w:line="240" w:lineRule="auto"/>
              <w:ind w:left="18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/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7" w:after="0" w:line="240" w:lineRule="auto"/>
              <w:ind w:left="0" w:right="0" w:firstLine="559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7" w:after="0" w:line="240" w:lineRule="auto"/>
              <w:ind w:left="0" w:right="0" w:firstLine="250"/>
            </w:pP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5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7" w:after="0" w:line="240" w:lineRule="auto"/>
              <w:ind w:left="0" w:right="0" w:firstLine="161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3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1211"/>
        </w:trPr>
        <w:tc>
          <w:tcPr>
            <w:tcW w:w="949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Poznámky: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3" w:lineRule="exact"/>
              <w:ind w:left="103" w:right="27" w:firstLine="0"/>
              <w:jc w:val="both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Pro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íslo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3.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platí: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Odchyln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od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5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ZPP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9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67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68"/>
                <w:sz w:val="20"/>
                <w:szCs w:val="20"/>
              </w:rPr>
              <w:t>-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200/14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l.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2,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bod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1)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5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pr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67"/>
                <w:sz w:val="20"/>
                <w:szCs w:val="20"/>
              </w:rPr>
              <w:t>o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ípad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odcizení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vztahuje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53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i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5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5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krádež,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5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i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5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které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5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nebyla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53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spln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5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podmínka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5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ekonání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5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ekážky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5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chránící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9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nou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5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5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odcizením,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ípadn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došlo ke krádeži nezjišt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ným zp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sobem, pokud bylo šet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eno policií, bez ohledu na to, zda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byl pachatel zjišt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476"/>
        </w:trPr>
        <w:tc>
          <w:tcPr>
            <w:tcW w:w="949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103" w:right="28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Bylo-li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odcizeno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mobilní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elektronické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ízení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5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z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motorového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5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vozidla,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podílí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oprávn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ná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osoba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3"/>
                <w:sz w:val="20"/>
                <w:szCs w:val="20"/>
              </w:rPr>
              <w:t>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pojistném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 spoluú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ast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výši 25</w:t>
            </w:r>
            <w:r>
              <w:rPr sz="20" baseline="0" dirty="0">
                <w:jc w:val="left"/>
                <w:rFonts w:ascii="TimesNewRomanPSMT" w:hAnsi="TimesNewRomanPSMT" w:cs="TimesNewRomanPSMT"/>
                <w:color w:val="000000"/>
                <w:sz w:val="20"/>
                <w:szCs w:val="20"/>
              </w:rPr>
              <w:t> 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% 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z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pojistného pln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ní, minimáln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však spoluú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astí 1 000 K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479"/>
        </w:trPr>
        <w:tc>
          <w:tcPr>
            <w:tcW w:w="949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103" w:right="27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 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. 5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51"/>
                <w:sz w:val="20"/>
                <w:szCs w:val="20"/>
              </w:rPr>
              <w:t>.–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jedná se o finan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 prost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edk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50"/>
                <w:sz w:val="20"/>
                <w:szCs w:val="20"/>
              </w:rPr>
              <w:t>y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 platebním terminálu na výb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r regula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ních poplatk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pohotovosti.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49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 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. 6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3"/>
                <w:sz w:val="20"/>
                <w:szCs w:val="20"/>
              </w:rPr>
              <w:t>.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–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jedná se o finan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 prost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edky EET pokladnách.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08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147829</wp:posOffset>
            </wp:positionV>
            <wp:extent cx="6096" cy="6095"/>
            <wp:effectExtent l="0" t="0" r="0" b="0"/>
            <wp:wrapNone/>
            <wp:docPr id="380" name="Freeform 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147829</wp:posOffset>
            </wp:positionV>
            <wp:extent cx="6096" cy="6095"/>
            <wp:effectExtent l="0" t="0" r="0" b="0"/>
            <wp:wrapNone/>
            <wp:docPr id="381" name="Freeform 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5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134111</wp:posOffset>
            </wp:positionV>
            <wp:extent cx="6096" cy="6096"/>
            <wp:effectExtent l="0" t="0" r="0" b="0"/>
            <wp:wrapNone/>
            <wp:docPr id="382" name="Freeform 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134111</wp:posOffset>
            </wp:positionV>
            <wp:extent cx="6096" cy="6096"/>
            <wp:effectExtent l="0" t="0" r="0" b="0"/>
            <wp:wrapNone/>
            <wp:docPr id="383" name="Freeform 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1" locked="0" layoutInCell="1" allowOverlap="1">
            <wp:simplePos x="0" y="0"/>
            <wp:positionH relativeFrom="page">
              <wp:posOffset>2444750</wp:posOffset>
            </wp:positionH>
            <wp:positionV relativeFrom="paragraph">
              <wp:posOffset>134111</wp:posOffset>
            </wp:positionV>
            <wp:extent cx="6095" cy="6096"/>
            <wp:effectExtent l="0" t="0" r="0" b="0"/>
            <wp:wrapNone/>
            <wp:docPr id="384" name="Freeform 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134111</wp:posOffset>
            </wp:positionV>
            <wp:extent cx="6097" cy="6096"/>
            <wp:effectExtent l="0" t="0" r="0" b="0"/>
            <wp:wrapNone/>
            <wp:docPr id="385" name="Freeform 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134111</wp:posOffset>
            </wp:positionV>
            <wp:extent cx="6096" cy="6096"/>
            <wp:effectExtent l="0" t="0" r="0" b="0"/>
            <wp:wrapNone/>
            <wp:docPr id="386" name="Freeform 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134111</wp:posOffset>
            </wp:positionV>
            <wp:extent cx="6096" cy="6096"/>
            <wp:effectExtent l="0" t="0" r="0" b="0"/>
            <wp:wrapNone/>
            <wp:docPr id="387" name="Freeform 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5293740</wp:posOffset>
            </wp:positionH>
            <wp:positionV relativeFrom="paragraph">
              <wp:posOffset>135368</wp:posOffset>
            </wp:positionV>
            <wp:extent cx="636427" cy="582812"/>
            <wp:effectExtent l="0" t="0" r="0" b="0"/>
            <wp:wrapNone/>
            <wp:docPr id="388" name="Freeform 38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93740" y="1908289"/>
                      <a:ext cx="522127" cy="46851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187" w:right="0" w:hanging="86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MRLP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3)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První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riziko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2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7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366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134111</wp:posOffset>
            </wp:positionV>
            <wp:extent cx="6097" cy="6096"/>
            <wp:effectExtent l="0" t="0" r="0" b="0"/>
            <wp:wrapNone/>
            <wp:docPr id="389" name="Freeform 3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134111</wp:posOffset>
            </wp:positionV>
            <wp:extent cx="6096" cy="6096"/>
            <wp:effectExtent l="0" t="0" r="0" b="0"/>
            <wp:wrapNone/>
            <wp:docPr id="390" name="Freeform 3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4420489</wp:posOffset>
            </wp:positionH>
            <wp:positionV relativeFrom="paragraph">
              <wp:posOffset>166493</wp:posOffset>
            </wp:positionV>
            <wp:extent cx="760673" cy="551687"/>
            <wp:effectExtent l="0" t="0" r="0" b="0"/>
            <wp:wrapNone/>
            <wp:docPr id="391" name="Freeform 39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20489" y="1939414"/>
                      <a:ext cx="646373" cy="43738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0" w:right="0" w:firstLine="19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Pojišt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 se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sjednává 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cenu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*) 1)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66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-41149</wp:posOffset>
            </wp:positionV>
            <wp:extent cx="6097" cy="6096"/>
            <wp:effectExtent l="0" t="0" r="0" b="0"/>
            <wp:wrapNone/>
            <wp:docPr id="392" name="Freeform 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-41149</wp:posOffset>
            </wp:positionV>
            <wp:extent cx="6096" cy="6096"/>
            <wp:effectExtent l="0" t="0" r="0" b="0"/>
            <wp:wrapNone/>
            <wp:docPr id="393" name="Freeform 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4420489</wp:posOffset>
            </wp:positionH>
            <wp:positionV relativeFrom="paragraph">
              <wp:posOffset>-8767</wp:posOffset>
            </wp:positionV>
            <wp:extent cx="760673" cy="551687"/>
            <wp:effectExtent l="0" t="0" r="0" b="0"/>
            <wp:wrapNone/>
            <wp:docPr id="394" name="Freeform 39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20489" y="1939414"/>
                      <a:ext cx="646373" cy="43738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0" w:right="0" w:firstLine="19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Pojišt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 se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sjednává 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cenu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*) 1)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3553078</wp:posOffset>
            </wp:positionH>
            <wp:positionV relativeFrom="paragraph">
              <wp:posOffset>37831</wp:posOffset>
            </wp:positionV>
            <wp:extent cx="786277" cy="427364"/>
            <wp:effectExtent l="0" t="0" r="0" b="0"/>
            <wp:wrapNone/>
            <wp:docPr id="395" name="Freeform 39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553078" y="1986012"/>
                      <a:ext cx="671977" cy="31306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422" w:right="0" w:hanging="422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Spoluú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ast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5)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2637154</wp:posOffset>
            </wp:positionH>
            <wp:positionV relativeFrom="paragraph">
              <wp:posOffset>68957</wp:posOffset>
            </wp:positionV>
            <wp:extent cx="729391" cy="396239"/>
            <wp:effectExtent l="0" t="0" r="0" b="0"/>
            <wp:wrapNone/>
            <wp:docPr id="396" name="Freeform 39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637154" y="2017138"/>
                      <a:ext cx="615091" cy="28193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0" w:right="0" w:firstLine="132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Pojistná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ástka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10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8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6082029</wp:posOffset>
            </wp:positionH>
            <wp:positionV relativeFrom="paragraph">
              <wp:posOffset>115555</wp:posOffset>
            </wp:positionV>
            <wp:extent cx="660811" cy="271916"/>
            <wp:effectExtent l="0" t="0" r="0" b="0"/>
            <wp:wrapNone/>
            <wp:docPr id="397" name="Freeform 39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082029" y="2063736"/>
                      <a:ext cx="546511" cy="15761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MRLP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3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6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8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79248</wp:posOffset>
            </wp:positionV>
            <wp:extent cx="6096" cy="6096"/>
            <wp:effectExtent l="0" t="0" r="0" b="0"/>
            <wp:wrapNone/>
            <wp:docPr id="398" name="Freeform 3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79248</wp:posOffset>
            </wp:positionV>
            <wp:extent cx="6096" cy="6096"/>
            <wp:effectExtent l="0" t="0" r="0" b="0"/>
            <wp:wrapNone/>
            <wp:docPr id="399" name="Freeform 3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1" locked="0" layoutInCell="1" allowOverlap="1">
            <wp:simplePos x="0" y="0"/>
            <wp:positionH relativeFrom="page">
              <wp:posOffset>2444750</wp:posOffset>
            </wp:positionH>
            <wp:positionV relativeFrom="paragraph">
              <wp:posOffset>79248</wp:posOffset>
            </wp:positionV>
            <wp:extent cx="6095" cy="6096"/>
            <wp:effectExtent l="0" t="0" r="0" b="0"/>
            <wp:wrapNone/>
            <wp:docPr id="400" name="Freeform 4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79248</wp:posOffset>
            </wp:positionV>
            <wp:extent cx="6097" cy="6096"/>
            <wp:effectExtent l="0" t="0" r="0" b="0"/>
            <wp:wrapNone/>
            <wp:docPr id="401" name="Freeform 4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79248</wp:posOffset>
            </wp:positionV>
            <wp:extent cx="6096" cy="6096"/>
            <wp:effectExtent l="0" t="0" r="0" b="0"/>
            <wp:wrapNone/>
            <wp:docPr id="402" name="Freeform 4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79248</wp:posOffset>
            </wp:positionV>
            <wp:extent cx="6096" cy="6096"/>
            <wp:effectExtent l="0" t="0" r="0" b="0"/>
            <wp:wrapNone/>
            <wp:docPr id="403" name="Freeform 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79248</wp:posOffset>
            </wp:positionV>
            <wp:extent cx="6097" cy="6096"/>
            <wp:effectExtent l="0" t="0" r="0" b="0"/>
            <wp:wrapNone/>
            <wp:docPr id="404" name="Freeform 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79248</wp:posOffset>
            </wp:positionV>
            <wp:extent cx="6096" cy="6096"/>
            <wp:effectExtent l="0" t="0" r="0" b="0"/>
            <wp:wrapNone/>
            <wp:docPr id="405" name="Freeform 4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3" behindDoc="0" locked="0" layoutInCell="1" allowOverlap="1">
            <wp:simplePos x="0" y="0"/>
            <wp:positionH relativeFrom="page">
              <wp:posOffset>2695066</wp:posOffset>
            </wp:positionH>
            <wp:positionV relativeFrom="paragraph">
              <wp:posOffset>113155</wp:posOffset>
            </wp:positionV>
            <wp:extent cx="524519" cy="239832"/>
            <wp:effectExtent l="0" t="0" r="0" b="0"/>
            <wp:wrapNone/>
            <wp:docPr id="406" name="Freeform 4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24519" cy="239832"/>
                    </a:xfrm>
                    <a:custGeom>
                      <a:rect l="l" t="t" r="r" b="b"/>
                      <a:pathLst>
                        <a:path w="524519" h="239832">
                          <a:moveTo>
                            <a:pt x="0" y="239832"/>
                          </a:moveTo>
                          <a:lnTo>
                            <a:pt x="524519" y="239832"/>
                          </a:lnTo>
                          <a:lnTo>
                            <a:pt x="52451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05" behindDoc="0" locked="0" layoutInCell="1" allowOverlap="1">
            <wp:simplePos x="0" y="0"/>
            <wp:positionH relativeFrom="page">
              <wp:posOffset>3725554</wp:posOffset>
            </wp:positionH>
            <wp:positionV relativeFrom="paragraph">
              <wp:posOffset>113155</wp:posOffset>
            </wp:positionV>
            <wp:extent cx="302662" cy="202691"/>
            <wp:effectExtent l="0" t="0" r="0" b="0"/>
            <wp:wrapNone/>
            <wp:docPr id="407" name="Freeform 4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2662" cy="202691"/>
                    </a:xfrm>
                    <a:custGeom>
                      <a:rect l="l" t="t" r="r" b="b"/>
                      <a:pathLst>
                        <a:path w="302662" h="202691">
                          <a:moveTo>
                            <a:pt x="0" y="202691"/>
                          </a:moveTo>
                          <a:lnTo>
                            <a:pt x="302662" y="202691"/>
                          </a:lnTo>
                          <a:lnTo>
                            <a:pt x="302662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35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45720</wp:posOffset>
            </wp:positionV>
            <wp:extent cx="6096" cy="6096"/>
            <wp:effectExtent l="0" t="0" r="0" b="0"/>
            <wp:wrapNone/>
            <wp:docPr id="408" name="Freeform 4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45720</wp:posOffset>
            </wp:positionV>
            <wp:extent cx="6096" cy="6096"/>
            <wp:effectExtent l="0" t="0" r="0" b="0"/>
            <wp:wrapNone/>
            <wp:docPr id="409" name="Freeform 4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1" locked="0" layoutInCell="1" allowOverlap="1">
            <wp:simplePos x="0" y="0"/>
            <wp:positionH relativeFrom="page">
              <wp:posOffset>2444750</wp:posOffset>
            </wp:positionH>
            <wp:positionV relativeFrom="paragraph">
              <wp:posOffset>45720</wp:posOffset>
            </wp:positionV>
            <wp:extent cx="6095" cy="6096"/>
            <wp:effectExtent l="0" t="0" r="0" b="0"/>
            <wp:wrapNone/>
            <wp:docPr id="410" name="Freeform 4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45720</wp:posOffset>
            </wp:positionV>
            <wp:extent cx="6097" cy="6096"/>
            <wp:effectExtent l="0" t="0" r="0" b="0"/>
            <wp:wrapNone/>
            <wp:docPr id="411" name="Freeform 4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45720</wp:posOffset>
            </wp:positionV>
            <wp:extent cx="6096" cy="6096"/>
            <wp:effectExtent l="0" t="0" r="0" b="0"/>
            <wp:wrapNone/>
            <wp:docPr id="412" name="Freeform 4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5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45720</wp:posOffset>
            </wp:positionV>
            <wp:extent cx="6096" cy="6096"/>
            <wp:effectExtent l="0" t="0" r="0" b="0"/>
            <wp:wrapNone/>
            <wp:docPr id="413" name="Freeform 4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7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45720</wp:posOffset>
            </wp:positionV>
            <wp:extent cx="6097" cy="6096"/>
            <wp:effectExtent l="0" t="0" r="0" b="0"/>
            <wp:wrapNone/>
            <wp:docPr id="414" name="Freeform 4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45720</wp:posOffset>
            </wp:positionV>
            <wp:extent cx="6096" cy="6096"/>
            <wp:effectExtent l="0" t="0" r="0" b="0"/>
            <wp:wrapNone/>
            <wp:docPr id="415" name="Freeform 4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903" behindDoc="0" locked="0" layoutInCell="1" allowOverlap="1">
            <wp:simplePos x="0" y="0"/>
            <wp:positionH relativeFrom="page">
              <wp:posOffset>3715261</wp:posOffset>
            </wp:positionH>
            <wp:positionV relativeFrom="paragraph">
              <wp:posOffset>38478</wp:posOffset>
            </wp:positionV>
            <wp:extent cx="388850" cy="204215"/>
            <wp:effectExtent l="0" t="0" r="0" b="0"/>
            <wp:wrapNone/>
            <wp:docPr id="416" name="Freeform 4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88850" cy="204215"/>
                    </a:xfrm>
                    <a:custGeom>
                      <a:rect l="l" t="t" r="r" b="b"/>
                      <a:pathLst>
                        <a:path w="388850" h="204215">
                          <a:moveTo>
                            <a:pt x="0" y="204215"/>
                          </a:moveTo>
                          <a:lnTo>
                            <a:pt x="388850" y="204215"/>
                          </a:lnTo>
                          <a:lnTo>
                            <a:pt x="38885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7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107060</wp:posOffset>
            </wp:positionV>
            <wp:extent cx="6096" cy="6096"/>
            <wp:effectExtent l="0" t="0" r="0" b="0"/>
            <wp:wrapNone/>
            <wp:docPr id="417" name="Freeform 4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9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107060</wp:posOffset>
            </wp:positionV>
            <wp:extent cx="6096" cy="6096"/>
            <wp:effectExtent l="0" t="0" r="0" b="0"/>
            <wp:wrapNone/>
            <wp:docPr id="418" name="Freeform 4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1" behindDoc="1" locked="0" layoutInCell="1" allowOverlap="1">
            <wp:simplePos x="0" y="0"/>
            <wp:positionH relativeFrom="page">
              <wp:posOffset>2444750</wp:posOffset>
            </wp:positionH>
            <wp:positionV relativeFrom="paragraph">
              <wp:posOffset>107060</wp:posOffset>
            </wp:positionV>
            <wp:extent cx="6095" cy="6096"/>
            <wp:effectExtent l="0" t="0" r="0" b="0"/>
            <wp:wrapNone/>
            <wp:docPr id="419" name="Freeform 4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3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107060</wp:posOffset>
            </wp:positionV>
            <wp:extent cx="6097" cy="6096"/>
            <wp:effectExtent l="0" t="0" r="0" b="0"/>
            <wp:wrapNone/>
            <wp:docPr id="420" name="Freeform 4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5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107060</wp:posOffset>
            </wp:positionV>
            <wp:extent cx="6096" cy="6096"/>
            <wp:effectExtent l="0" t="0" r="0" b="0"/>
            <wp:wrapNone/>
            <wp:docPr id="421" name="Freeform 4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7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107060</wp:posOffset>
            </wp:positionV>
            <wp:extent cx="6096" cy="6096"/>
            <wp:effectExtent l="0" t="0" r="0" b="0"/>
            <wp:wrapNone/>
            <wp:docPr id="422" name="Freeform 4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9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107060</wp:posOffset>
            </wp:positionV>
            <wp:extent cx="6097" cy="6096"/>
            <wp:effectExtent l="0" t="0" r="0" b="0"/>
            <wp:wrapNone/>
            <wp:docPr id="423" name="Freeform 4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107060</wp:posOffset>
            </wp:positionV>
            <wp:extent cx="6096" cy="6096"/>
            <wp:effectExtent l="0" t="0" r="0" b="0"/>
            <wp:wrapNone/>
            <wp:docPr id="424" name="Freeform 4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901" behindDoc="0" locked="0" layoutInCell="1" allowOverlap="1">
            <wp:simplePos x="0" y="0"/>
            <wp:positionH relativeFrom="page">
              <wp:posOffset>3748151</wp:posOffset>
            </wp:positionH>
            <wp:positionV relativeFrom="paragraph">
              <wp:posOffset>118107</wp:posOffset>
            </wp:positionV>
            <wp:extent cx="281065" cy="204215"/>
            <wp:effectExtent l="0" t="0" r="0" b="0"/>
            <wp:wrapNone/>
            <wp:docPr id="425" name="Freeform 4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1065" cy="204215"/>
                    </a:xfrm>
                    <a:custGeom>
                      <a:rect l="l" t="t" r="r" b="b"/>
                      <a:pathLst>
                        <a:path w="281065" h="204215">
                          <a:moveTo>
                            <a:pt x="0" y="204215"/>
                          </a:moveTo>
                          <a:lnTo>
                            <a:pt x="281065" y="204215"/>
                          </a:lnTo>
                          <a:lnTo>
                            <a:pt x="281065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1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32385</wp:posOffset>
            </wp:positionV>
            <wp:extent cx="6096" cy="6095"/>
            <wp:effectExtent l="0" t="0" r="0" b="0"/>
            <wp:wrapNone/>
            <wp:docPr id="426" name="Freeform 4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9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32385</wp:posOffset>
            </wp:positionV>
            <wp:extent cx="6096" cy="6095"/>
            <wp:effectExtent l="0" t="0" r="0" b="0"/>
            <wp:wrapNone/>
            <wp:docPr id="427" name="Freeform 4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1" behindDoc="1" locked="0" layoutInCell="1" allowOverlap="1">
            <wp:simplePos x="0" y="0"/>
            <wp:positionH relativeFrom="page">
              <wp:posOffset>2444750</wp:posOffset>
            </wp:positionH>
            <wp:positionV relativeFrom="paragraph">
              <wp:posOffset>32385</wp:posOffset>
            </wp:positionV>
            <wp:extent cx="6095" cy="6095"/>
            <wp:effectExtent l="0" t="0" r="0" b="0"/>
            <wp:wrapNone/>
            <wp:docPr id="428" name="Freeform 4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3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32385</wp:posOffset>
            </wp:positionV>
            <wp:extent cx="6097" cy="6095"/>
            <wp:effectExtent l="0" t="0" r="0" b="0"/>
            <wp:wrapNone/>
            <wp:docPr id="429" name="Freeform 4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5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32385</wp:posOffset>
            </wp:positionV>
            <wp:extent cx="6096" cy="6095"/>
            <wp:effectExtent l="0" t="0" r="0" b="0"/>
            <wp:wrapNone/>
            <wp:docPr id="430" name="Freeform 4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7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32385</wp:posOffset>
            </wp:positionV>
            <wp:extent cx="6096" cy="6095"/>
            <wp:effectExtent l="0" t="0" r="0" b="0"/>
            <wp:wrapNone/>
            <wp:docPr id="431" name="Freeform 4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9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32385</wp:posOffset>
            </wp:positionV>
            <wp:extent cx="6097" cy="6095"/>
            <wp:effectExtent l="0" t="0" r="0" b="0"/>
            <wp:wrapNone/>
            <wp:docPr id="432" name="Freeform 4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32385</wp:posOffset>
            </wp:positionV>
            <wp:extent cx="6096" cy="6095"/>
            <wp:effectExtent l="0" t="0" r="0" b="0"/>
            <wp:wrapNone/>
            <wp:docPr id="433" name="Freeform 4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99" behindDoc="0" locked="0" layoutInCell="1" allowOverlap="1">
            <wp:simplePos x="0" y="0"/>
            <wp:positionH relativeFrom="page">
              <wp:posOffset>3715261</wp:posOffset>
            </wp:positionH>
            <wp:positionV relativeFrom="paragraph">
              <wp:posOffset>44954</wp:posOffset>
            </wp:positionV>
            <wp:extent cx="363552" cy="202692"/>
            <wp:effectExtent l="0" t="0" r="0" b="0"/>
            <wp:wrapNone/>
            <wp:docPr id="434" name="Freeform 4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63552" cy="202692"/>
                    </a:xfrm>
                    <a:custGeom>
                      <a:rect l="l" t="t" r="r" b="b"/>
                      <a:pathLst>
                        <a:path w="363552" h="202692">
                          <a:moveTo>
                            <a:pt x="0" y="202692"/>
                          </a:moveTo>
                          <a:lnTo>
                            <a:pt x="363552" y="202692"/>
                          </a:lnTo>
                          <a:lnTo>
                            <a:pt x="363552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5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132969</wp:posOffset>
            </wp:positionV>
            <wp:extent cx="6096" cy="6095"/>
            <wp:effectExtent l="0" t="0" r="0" b="0"/>
            <wp:wrapNone/>
            <wp:docPr id="435" name="Freeform 4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9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132969</wp:posOffset>
            </wp:positionV>
            <wp:extent cx="6096" cy="6095"/>
            <wp:effectExtent l="0" t="0" r="0" b="0"/>
            <wp:wrapNone/>
            <wp:docPr id="436" name="Freeform 4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1" behindDoc="1" locked="0" layoutInCell="1" allowOverlap="1">
            <wp:simplePos x="0" y="0"/>
            <wp:positionH relativeFrom="page">
              <wp:posOffset>2444750</wp:posOffset>
            </wp:positionH>
            <wp:positionV relativeFrom="paragraph">
              <wp:posOffset>132969</wp:posOffset>
            </wp:positionV>
            <wp:extent cx="6095" cy="6095"/>
            <wp:effectExtent l="0" t="0" r="0" b="0"/>
            <wp:wrapNone/>
            <wp:docPr id="437" name="Freeform 4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3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132969</wp:posOffset>
            </wp:positionV>
            <wp:extent cx="6097" cy="6095"/>
            <wp:effectExtent l="0" t="0" r="0" b="0"/>
            <wp:wrapNone/>
            <wp:docPr id="438" name="Freeform 4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5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132969</wp:posOffset>
            </wp:positionV>
            <wp:extent cx="6096" cy="6095"/>
            <wp:effectExtent l="0" t="0" r="0" b="0"/>
            <wp:wrapNone/>
            <wp:docPr id="439" name="Freeform 4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7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132969</wp:posOffset>
            </wp:positionV>
            <wp:extent cx="6096" cy="6095"/>
            <wp:effectExtent l="0" t="0" r="0" b="0"/>
            <wp:wrapNone/>
            <wp:docPr id="440" name="Freeform 4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9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132969</wp:posOffset>
            </wp:positionV>
            <wp:extent cx="6097" cy="6095"/>
            <wp:effectExtent l="0" t="0" r="0" b="0"/>
            <wp:wrapNone/>
            <wp:docPr id="441" name="Freeform 4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132969</wp:posOffset>
            </wp:positionV>
            <wp:extent cx="6096" cy="6095"/>
            <wp:effectExtent l="0" t="0" r="0" b="0"/>
            <wp:wrapNone/>
            <wp:docPr id="442" name="Freeform 4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2577719</wp:posOffset>
            </wp:positionH>
            <wp:positionV relativeFrom="paragraph">
              <wp:posOffset>67815</wp:posOffset>
            </wp:positionV>
            <wp:extent cx="1566935" cy="318514"/>
            <wp:effectExtent l="0" t="0" r="0" b="0"/>
            <wp:wrapNone/>
            <wp:docPr id="443" name="Freeform 44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577719" y="4995415"/>
                      <a:ext cx="1452635" cy="20421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843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nesjednává se	</w:t>
                        </w:r>
                        <w:r>
                          <w:rPr sz="20" baseline="12" dirty="0">
                            <w:jc w:val="left"/>
                            <w:rFonts w:ascii="Corbel" w:hAnsi="Corbel" w:cs="Corbel"/>
                            <w:color w:val="000000"/>
                            <w:position w:val="12"/>
                            <w:sz w:val="20"/>
                            <w:szCs w:val="20"/>
                          </w:rPr>
                          <w:t>10 %,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9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78104</wp:posOffset>
            </wp:positionV>
            <wp:extent cx="6096" cy="6097"/>
            <wp:effectExtent l="0" t="0" r="0" b="0"/>
            <wp:wrapNone/>
            <wp:docPr id="444" name="Freeform 4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8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78104</wp:posOffset>
            </wp:positionV>
            <wp:extent cx="6096" cy="6097"/>
            <wp:effectExtent l="0" t="0" r="0" b="0"/>
            <wp:wrapNone/>
            <wp:docPr id="445" name="Freeform 4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0" behindDoc="1" locked="0" layoutInCell="1" allowOverlap="1">
            <wp:simplePos x="0" y="0"/>
            <wp:positionH relativeFrom="page">
              <wp:posOffset>2444750</wp:posOffset>
            </wp:positionH>
            <wp:positionV relativeFrom="paragraph">
              <wp:posOffset>78104</wp:posOffset>
            </wp:positionV>
            <wp:extent cx="6095" cy="6097"/>
            <wp:effectExtent l="0" t="0" r="0" b="0"/>
            <wp:wrapNone/>
            <wp:docPr id="446" name="Freeform 4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2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78104</wp:posOffset>
            </wp:positionV>
            <wp:extent cx="6097" cy="6097"/>
            <wp:effectExtent l="0" t="0" r="0" b="0"/>
            <wp:wrapNone/>
            <wp:docPr id="447" name="Freeform 4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4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78104</wp:posOffset>
            </wp:positionV>
            <wp:extent cx="6096" cy="6097"/>
            <wp:effectExtent l="0" t="0" r="0" b="0"/>
            <wp:wrapNone/>
            <wp:docPr id="448" name="Freeform 4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6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78104</wp:posOffset>
            </wp:positionV>
            <wp:extent cx="6096" cy="6097"/>
            <wp:effectExtent l="0" t="0" r="0" b="0"/>
            <wp:wrapNone/>
            <wp:docPr id="449" name="Freeform 4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8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78104</wp:posOffset>
            </wp:positionV>
            <wp:extent cx="6097" cy="6097"/>
            <wp:effectExtent l="0" t="0" r="0" b="0"/>
            <wp:wrapNone/>
            <wp:docPr id="450" name="Freeform 4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0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78104</wp:posOffset>
            </wp:positionV>
            <wp:extent cx="6096" cy="6097"/>
            <wp:effectExtent l="0" t="0" r="0" b="0"/>
            <wp:wrapNone/>
            <wp:docPr id="451" name="Freeform 4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97" behindDoc="0" locked="0" layoutInCell="1" allowOverlap="1">
            <wp:simplePos x="0" y="0"/>
            <wp:positionH relativeFrom="page">
              <wp:posOffset>3751198</wp:posOffset>
            </wp:positionH>
            <wp:positionV relativeFrom="paragraph">
              <wp:posOffset>12950</wp:posOffset>
            </wp:positionV>
            <wp:extent cx="327615" cy="204217"/>
            <wp:effectExtent l="0" t="0" r="0" b="0"/>
            <wp:wrapNone/>
            <wp:docPr id="452" name="Freeform 4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7615" cy="204217"/>
                    </a:xfrm>
                    <a:custGeom>
                      <a:rect l="l" t="t" r="r" b="b"/>
                      <a:pathLst>
                        <a:path w="327615" h="204217">
                          <a:moveTo>
                            <a:pt x="0" y="204217"/>
                          </a:moveTo>
                          <a:lnTo>
                            <a:pt x="327615" y="204217"/>
                          </a:lnTo>
                          <a:lnTo>
                            <a:pt x="327615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45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23241</wp:posOffset>
            </wp:positionV>
            <wp:extent cx="6096" cy="6096"/>
            <wp:effectExtent l="0" t="0" r="0" b="0"/>
            <wp:wrapNone/>
            <wp:docPr id="453" name="Freeform 4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7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23241</wp:posOffset>
            </wp:positionV>
            <wp:extent cx="6096" cy="6096"/>
            <wp:effectExtent l="0" t="0" r="0" b="0"/>
            <wp:wrapNone/>
            <wp:docPr id="454" name="Freeform 4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9" behindDoc="1" locked="0" layoutInCell="1" allowOverlap="1">
            <wp:simplePos x="0" y="0"/>
            <wp:positionH relativeFrom="page">
              <wp:posOffset>2444750</wp:posOffset>
            </wp:positionH>
            <wp:positionV relativeFrom="paragraph">
              <wp:posOffset>23241</wp:posOffset>
            </wp:positionV>
            <wp:extent cx="6095" cy="6096"/>
            <wp:effectExtent l="0" t="0" r="0" b="0"/>
            <wp:wrapNone/>
            <wp:docPr id="455" name="Freeform 4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1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23241</wp:posOffset>
            </wp:positionV>
            <wp:extent cx="6097" cy="6096"/>
            <wp:effectExtent l="0" t="0" r="0" b="0"/>
            <wp:wrapNone/>
            <wp:docPr id="456" name="Freeform 4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3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23241</wp:posOffset>
            </wp:positionV>
            <wp:extent cx="6096" cy="6096"/>
            <wp:effectExtent l="0" t="0" r="0" b="0"/>
            <wp:wrapNone/>
            <wp:docPr id="457" name="Freeform 4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5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23241</wp:posOffset>
            </wp:positionV>
            <wp:extent cx="6096" cy="6096"/>
            <wp:effectExtent l="0" t="0" r="0" b="0"/>
            <wp:wrapNone/>
            <wp:docPr id="458" name="Freeform 4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7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23241</wp:posOffset>
            </wp:positionV>
            <wp:extent cx="6097" cy="6096"/>
            <wp:effectExtent l="0" t="0" r="0" b="0"/>
            <wp:wrapNone/>
            <wp:docPr id="459" name="Freeform 4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23241</wp:posOffset>
            </wp:positionV>
            <wp:extent cx="6096" cy="6096"/>
            <wp:effectExtent l="0" t="0" r="0" b="0"/>
            <wp:wrapNone/>
            <wp:docPr id="460" name="Freeform 4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95" behindDoc="0" locked="0" layoutInCell="1" allowOverlap="1">
            <wp:simplePos x="0" y="0"/>
            <wp:positionH relativeFrom="page">
              <wp:posOffset>3748151</wp:posOffset>
            </wp:positionH>
            <wp:positionV relativeFrom="paragraph">
              <wp:posOffset>16252</wp:posOffset>
            </wp:positionV>
            <wp:extent cx="306363" cy="204217"/>
            <wp:effectExtent l="0" t="0" r="0" b="0"/>
            <wp:wrapNone/>
            <wp:docPr id="461" name="Freeform 4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6363" cy="204217"/>
                    </a:xfrm>
                    <a:custGeom>
                      <a:rect l="l" t="t" r="r" b="b"/>
                      <a:pathLst>
                        <a:path w="306363" h="204217">
                          <a:moveTo>
                            <a:pt x="0" y="204217"/>
                          </a:moveTo>
                          <a:lnTo>
                            <a:pt x="306363" y="204217"/>
                          </a:lnTo>
                          <a:lnTo>
                            <a:pt x="306363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18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84456</wp:posOffset>
            </wp:positionV>
            <wp:extent cx="6096" cy="6096"/>
            <wp:effectExtent l="0" t="0" r="0" b="0"/>
            <wp:wrapNone/>
            <wp:docPr id="462" name="Freeform 4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0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84456</wp:posOffset>
            </wp:positionV>
            <wp:extent cx="6096" cy="6096"/>
            <wp:effectExtent l="0" t="0" r="0" b="0"/>
            <wp:wrapNone/>
            <wp:docPr id="463" name="Freeform 4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2" behindDoc="1" locked="0" layoutInCell="1" allowOverlap="1">
            <wp:simplePos x="0" y="0"/>
            <wp:positionH relativeFrom="page">
              <wp:posOffset>2444750</wp:posOffset>
            </wp:positionH>
            <wp:positionV relativeFrom="paragraph">
              <wp:posOffset>84456</wp:posOffset>
            </wp:positionV>
            <wp:extent cx="6095" cy="6096"/>
            <wp:effectExtent l="0" t="0" r="0" b="0"/>
            <wp:wrapNone/>
            <wp:docPr id="464" name="Freeform 4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4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84456</wp:posOffset>
            </wp:positionV>
            <wp:extent cx="6097" cy="6096"/>
            <wp:effectExtent l="0" t="0" r="0" b="0"/>
            <wp:wrapNone/>
            <wp:docPr id="465" name="Freeform 4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6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84456</wp:posOffset>
            </wp:positionV>
            <wp:extent cx="6096" cy="6096"/>
            <wp:effectExtent l="0" t="0" r="0" b="0"/>
            <wp:wrapNone/>
            <wp:docPr id="466" name="Freeform 4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8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84456</wp:posOffset>
            </wp:positionV>
            <wp:extent cx="6096" cy="6096"/>
            <wp:effectExtent l="0" t="0" r="0" b="0"/>
            <wp:wrapNone/>
            <wp:docPr id="467" name="Freeform 4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0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84456</wp:posOffset>
            </wp:positionV>
            <wp:extent cx="6097" cy="6096"/>
            <wp:effectExtent l="0" t="0" r="0" b="0"/>
            <wp:wrapNone/>
            <wp:docPr id="468" name="Freeform 4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2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84456</wp:posOffset>
            </wp:positionV>
            <wp:extent cx="6096" cy="6096"/>
            <wp:effectExtent l="0" t="0" r="0" b="0"/>
            <wp:wrapNone/>
            <wp:docPr id="469" name="Freeform 4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68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165227</wp:posOffset>
            </wp:positionV>
            <wp:extent cx="6096" cy="6096"/>
            <wp:effectExtent l="0" t="0" r="0" b="0"/>
            <wp:wrapNone/>
            <wp:docPr id="470" name="Freeform 4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0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165227</wp:posOffset>
            </wp:positionV>
            <wp:extent cx="6096" cy="6096"/>
            <wp:effectExtent l="0" t="0" r="0" b="0"/>
            <wp:wrapNone/>
            <wp:docPr id="471" name="Freeform 4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9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130174</wp:posOffset>
            </wp:positionV>
            <wp:extent cx="6096" cy="6097"/>
            <wp:effectExtent l="0" t="0" r="0" b="0"/>
            <wp:wrapNone/>
            <wp:docPr id="472" name="Freeform 4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130174</wp:posOffset>
            </wp:positionV>
            <wp:extent cx="6096" cy="6097"/>
            <wp:effectExtent l="0" t="0" r="0" b="0"/>
            <wp:wrapNone/>
            <wp:docPr id="473" name="Freeform 4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1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96648</wp:posOffset>
            </wp:positionV>
            <wp:extent cx="6096" cy="6095"/>
            <wp:effectExtent l="0" t="0" r="0" b="0"/>
            <wp:wrapNone/>
            <wp:docPr id="474" name="Freeform 4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96648</wp:posOffset>
            </wp:positionV>
            <wp:extent cx="6096" cy="6095"/>
            <wp:effectExtent l="0" t="0" r="0" b="0"/>
            <wp:wrapNone/>
            <wp:docPr id="475" name="Freeform 4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>
        <w:drawing>
          <wp:anchor simplePos="0" relativeHeight="251658821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-26521</wp:posOffset>
            </wp:positionV>
            <wp:extent cx="6096" cy="6097"/>
            <wp:effectExtent l="0" t="0" r="0" b="0"/>
            <wp:wrapNone/>
            <wp:docPr id="476" name="Freeform 4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0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-26521</wp:posOffset>
            </wp:positionV>
            <wp:extent cx="6096" cy="6097"/>
            <wp:effectExtent l="0" t="0" r="0" b="0"/>
            <wp:wrapNone/>
            <wp:docPr id="477" name="Freeform 4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5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-26521</wp:posOffset>
            </wp:positionV>
            <wp:extent cx="6096" cy="6097"/>
            <wp:effectExtent l="0" t="0" r="0" b="0"/>
            <wp:wrapNone/>
            <wp:docPr id="478" name="Freeform 4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4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-26521</wp:posOffset>
            </wp:positionV>
            <wp:extent cx="6096" cy="6097"/>
            <wp:effectExtent l="0" t="0" r="0" b="0"/>
            <wp:wrapNone/>
            <wp:docPr id="479" name="Freeform 4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*) 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ní-li uvedeno, 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jednává s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pojiš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 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hodnot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uveden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v p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ř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íslušnýc</w:t>
      </w:r>
      <w:r>
        <w:rPr sz="16" baseline="0" dirty="0">
          <w:jc w:val="left"/>
          <w:rFonts w:ascii="Corbel" w:hAnsi="Corbel" w:cs="Corbel"/>
          <w:color w:val="000000"/>
          <w:spacing w:val="31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pojistný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podmínká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2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612" w:right="0" w:firstLine="0"/>
        <w:jc w:val="both"/>
      </w:pPr>
      <w:r>
        <w:drawing>
          <wp:anchor simplePos="0" relativeHeight="25165884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153673</wp:posOffset>
            </wp:positionV>
            <wp:extent cx="6096" cy="6097"/>
            <wp:effectExtent l="0" t="0" r="0" b="0"/>
            <wp:wrapNone/>
            <wp:docPr id="480" name="Freeform 4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153673</wp:posOffset>
            </wp:positionV>
            <wp:extent cx="6096" cy="6097"/>
            <wp:effectExtent l="0" t="0" r="0" b="0"/>
            <wp:wrapNone/>
            <wp:docPr id="481" name="Freeform 4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0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153673</wp:posOffset>
            </wp:positionV>
            <wp:extent cx="6096" cy="6097"/>
            <wp:effectExtent l="0" t="0" r="0" b="0"/>
            <wp:wrapNone/>
            <wp:docPr id="482" name="Freeform 4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153673</wp:posOffset>
            </wp:positionV>
            <wp:extent cx="6096" cy="6097"/>
            <wp:effectExtent l="0" t="0" r="0" b="0"/>
            <wp:wrapNone/>
            <wp:docPr id="483" name="Freeform 4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2.2.2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38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pro p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ípad odcizení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6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161164</wp:posOffset>
            </wp:positionV>
            <wp:extent cx="6096" cy="6095"/>
            <wp:effectExtent l="0" t="0" r="0" b="0"/>
            <wp:wrapNone/>
            <wp:docPr id="484" name="Freeform 4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161164</wp:posOffset>
            </wp:positionV>
            <wp:extent cx="6096" cy="6095"/>
            <wp:effectExtent l="0" t="0" r="0" b="0"/>
            <wp:wrapNone/>
            <wp:docPr id="485" name="Freeform 4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71" w:type="dxa"/>
        <w:tblLook w:val="04A0" w:firstRow="1" w:lastRow="0" w:firstColumn="1" w:lastColumn="0" w:noHBand="0" w:noVBand="1"/>
      </w:tblPr>
      <w:tblGrid>
        <w:gridCol w:w="9491"/>
      </w:tblGrid>
      <w:tr>
        <w:trPr>
          <w:trHeight w:val="224"/>
        </w:trPr>
        <w:tc>
          <w:tcPr>
            <w:tcW w:w="94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0" w:right="0" w:firstLine="103"/>
              <w:jc w:val="both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Místo 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3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4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Rozsah 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 pro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ípad odcizení (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3"/>
                <w:sz w:val="20"/>
                <w:szCs w:val="20"/>
              </w:rPr>
              <w:t>s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výjimkou loupeže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epravovaných pen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 nebo cenin)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4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 se 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ídí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VPP P-100/14, ZPP P-200/14 a doložkami DOB101, DOB103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3"/>
                <w:sz w:val="20"/>
                <w:szCs w:val="20"/>
              </w:rPr>
              <w:t>,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DOZ101, DOZ102, DOZ105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after="2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82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147447</wp:posOffset>
            </wp:positionV>
            <wp:extent cx="6096" cy="6097"/>
            <wp:effectExtent l="0" t="0" r="0" b="0"/>
            <wp:wrapNone/>
            <wp:docPr id="486" name="Freeform 4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4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147447</wp:posOffset>
            </wp:positionV>
            <wp:extent cx="6096" cy="6097"/>
            <wp:effectExtent l="0" t="0" r="0" b="0"/>
            <wp:wrapNone/>
            <wp:docPr id="487" name="Freeform 4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8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-6603</wp:posOffset>
            </wp:positionV>
            <wp:extent cx="6096" cy="6095"/>
            <wp:effectExtent l="0" t="0" r="0" b="0"/>
            <wp:wrapNone/>
            <wp:docPr id="488" name="Freeform 4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-6603</wp:posOffset>
            </wp:positionV>
            <wp:extent cx="6096" cy="6095"/>
            <wp:effectExtent l="0" t="0" r="0" b="0"/>
            <wp:wrapNone/>
            <wp:docPr id="489" name="Freeform 4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1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-6603</wp:posOffset>
            </wp:positionV>
            <wp:extent cx="6096" cy="6095"/>
            <wp:effectExtent l="0" t="0" r="0" b="0"/>
            <wp:wrapNone/>
            <wp:docPr id="490" name="Freeform 4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0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-6603</wp:posOffset>
            </wp:positionV>
            <wp:extent cx="6096" cy="6095"/>
            <wp:effectExtent l="0" t="0" r="0" b="0"/>
            <wp:wrapNone/>
            <wp:docPr id="491" name="Freeform 4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85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6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8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492" name="Freeform 4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493" name="Freeform 4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6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494" name="Freeform 4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8" behindDoc="1" locked="0" layoutInCell="1" allowOverlap="1">
            <wp:simplePos x="0" y="0"/>
            <wp:positionH relativeFrom="page">
              <wp:posOffset>2444750</wp:posOffset>
            </wp:positionH>
            <wp:positionV relativeFrom="paragraph">
              <wp:posOffset>-127</wp:posOffset>
            </wp:positionV>
            <wp:extent cx="6095" cy="6096"/>
            <wp:effectExtent l="0" t="0" r="0" b="0"/>
            <wp:wrapNone/>
            <wp:docPr id="495" name="Freeform 4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0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-127</wp:posOffset>
            </wp:positionV>
            <wp:extent cx="6097" cy="6096"/>
            <wp:effectExtent l="0" t="0" r="0" b="0"/>
            <wp:wrapNone/>
            <wp:docPr id="496" name="Freeform 4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497" name="Freeform 4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498" name="Freeform 4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5293740</wp:posOffset>
            </wp:positionH>
            <wp:positionV relativeFrom="paragraph">
              <wp:posOffset>2652</wp:posOffset>
            </wp:positionV>
            <wp:extent cx="636427" cy="581289"/>
            <wp:effectExtent l="0" t="0" r="0" b="0"/>
            <wp:wrapNone/>
            <wp:docPr id="499" name="Freeform 49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93740" y="728458"/>
                      <a:ext cx="522127" cy="46698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2" w:lineRule="exact"/>
                          <w:ind w:left="187" w:right="0" w:hanging="86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MRLP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3)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První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riziko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2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7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96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-127</wp:posOffset>
            </wp:positionV>
            <wp:extent cx="6097" cy="6096"/>
            <wp:effectExtent l="0" t="0" r="0" b="0"/>
            <wp:wrapNone/>
            <wp:docPr id="500" name="Freeform 5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501" name="Freeform 5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502" name="Freeform 5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4420489</wp:posOffset>
            </wp:positionH>
            <wp:positionV relativeFrom="paragraph">
              <wp:posOffset>33778</wp:posOffset>
            </wp:positionV>
            <wp:extent cx="760673" cy="550164"/>
            <wp:effectExtent l="0" t="0" r="0" b="0"/>
            <wp:wrapNone/>
            <wp:docPr id="503" name="Freeform 50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20489" y="759584"/>
                      <a:ext cx="646373" cy="43586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3" w:lineRule="exact"/>
                          <w:ind w:left="0" w:right="0" w:firstLine="19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Pojišt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 se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sjednává 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cenu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*) 1)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3553078</wp:posOffset>
            </wp:positionH>
            <wp:positionV relativeFrom="paragraph">
              <wp:posOffset>80376</wp:posOffset>
            </wp:positionV>
            <wp:extent cx="786277" cy="425841"/>
            <wp:effectExtent l="0" t="0" r="0" b="0"/>
            <wp:wrapNone/>
            <wp:docPr id="504" name="Freeform 50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553078" y="806182"/>
                      <a:ext cx="671977" cy="31154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2" w:lineRule="exact"/>
                          <w:ind w:left="422" w:right="0" w:hanging="422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Spoluú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ast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5)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821436</wp:posOffset>
            </wp:positionH>
            <wp:positionV relativeFrom="paragraph">
              <wp:posOffset>111503</wp:posOffset>
            </wp:positionV>
            <wp:extent cx="1589377" cy="394715"/>
            <wp:effectExtent l="0" t="0" r="0" b="0"/>
            <wp:wrapNone/>
            <wp:docPr id="505" name="Freeform 50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821436" y="837309"/>
                      <a:ext cx="1475077" cy="28041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14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ř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85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íslo	</w:t>
                        </w:r>
                        <w:r>
                          <w:rPr sz="20" baseline="12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position w:val="12"/>
                            <w:sz w:val="20"/>
                            <w:szCs w:val="20"/>
                          </w:rPr>
                          <w:t>P</w:t>
                        </w:r>
                        <w:r>
                          <w:rPr sz="20" baseline="12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position w:val="12"/>
                            <w:sz w:val="20"/>
                            <w:szCs w:val="20"/>
                          </w:rPr>
                          <w:t>ř</w:t>
                        </w:r>
                        <w:r>
                          <w:rPr sz="20" baseline="12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position w:val="12"/>
                            <w:sz w:val="20"/>
                            <w:szCs w:val="20"/>
                          </w:rPr>
                          <w:t>edm</w:t>
                        </w:r>
                        <w:r>
                          <w:rPr sz="20" baseline="12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position w:val="12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12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position w:val="12"/>
                            <w:sz w:val="20"/>
                            <w:szCs w:val="20"/>
                          </w:rPr>
                          <w:t>t pojišt</w:t>
                        </w:r>
                        <w:r>
                          <w:rPr sz="20" baseline="12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position w:val="12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12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position w:val="12"/>
                            <w:sz w:val="20"/>
                            <w:szCs w:val="20"/>
                          </w:rPr>
                          <w:t>ní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2637154</wp:posOffset>
            </wp:positionH>
            <wp:positionV relativeFrom="paragraph">
              <wp:posOffset>111503</wp:posOffset>
            </wp:positionV>
            <wp:extent cx="729391" cy="394715"/>
            <wp:effectExtent l="0" t="0" r="0" b="0"/>
            <wp:wrapNone/>
            <wp:docPr id="506" name="Freeform 50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637154" y="837309"/>
                      <a:ext cx="615091" cy="28041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2" w:lineRule="exact"/>
                          <w:ind w:left="0" w:right="0" w:firstLine="132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Pojistná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ástka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10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8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71" w:type="dxa"/>
        <w:tblLook w:val="04A0" w:firstRow="1" w:lastRow="0" w:firstColumn="1" w:lastColumn="0" w:noHBand="0" w:noVBand="1"/>
      </w:tblPr>
      <w:tblGrid>
        <w:gridCol w:w="698"/>
        <w:gridCol w:w="2013"/>
        <w:gridCol w:w="1560"/>
        <w:gridCol w:w="1418"/>
        <w:gridCol w:w="1274"/>
        <w:gridCol w:w="1277"/>
        <w:gridCol w:w="1248"/>
      </w:tblGrid>
      <w:tr>
        <w:trPr>
          <w:trHeight w:val="714"/>
        </w:trPr>
        <w:tc>
          <w:tcPr>
            <w:tcW w:w="698" w:type="dxa"/>
          </w:tcPr>
          <w:p/>
        </w:tc>
        <w:tc>
          <w:tcPr>
            <w:tcW w:w="2013" w:type="dxa"/>
          </w:tcPr>
          <w:p/>
        </w:tc>
        <w:tc>
          <w:tcPr>
            <w:tcW w:w="1560" w:type="dxa"/>
          </w:tcPr>
          <w:p/>
        </w:tc>
        <w:tc>
          <w:tcPr>
            <w:tcW w:w="1418" w:type="dxa"/>
          </w:tcPr>
          <w:p/>
        </w:tc>
        <w:tc>
          <w:tcPr>
            <w:tcW w:w="1274" w:type="dxa"/>
          </w:tcPr>
          <w:p/>
        </w:tc>
        <w:tc>
          <w:tcPr>
            <w:tcW w:w="1277" w:type="dxa"/>
          </w:tcPr>
          <w:p/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157" w:firstLine="0"/>
              <w:jc w:val="right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MRLP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z w:val="13"/>
                <w:szCs w:val="13"/>
                <w:vertAlign w:val="superscript"/>
              </w:rPr>
              <w:t>3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pacing w:val="26"/>
                <w:sz w:val="13"/>
                <w:szCs w:val="13"/>
                <w:vertAlign w:val="superscript"/>
              </w:rPr>
              <w:t>)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K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477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01" w:right="0" w:firstLine="0"/>
              <w:jc w:val="right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0"/>
              <w:jc w:val="right"/>
            </w:pPr>
            <w:r>
              <w:rPr sz="20" baseline="-1" dirty="0">
                <w:jc w:val="left"/>
                <w:rFonts w:ascii="Corbel" w:hAnsi="Corbel" w:cs="Corbel"/>
                <w:color w:val="000000"/>
                <w:position w:val="-1"/>
                <w:sz w:val="20"/>
                <w:szCs w:val="20"/>
              </w:rPr>
              <w:t>Soubor zásob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0"/>
              <w:jc w:val="right"/>
            </w:pPr>
            <w:r>
              <w:rPr sz="20" baseline="-1" dirty="0">
                <w:jc w:val="left"/>
                <w:rFonts w:ascii="Corbel" w:hAnsi="Corbel" w:cs="Corbel"/>
                <w:color w:val="000000"/>
                <w:position w:val="-1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/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0"/>
              <w:jc w:val="right"/>
            </w:pPr>
            <w:r>
              <w:rPr sz="20" baseline="-1" dirty="0">
                <w:jc w:val="left"/>
                <w:rFonts w:ascii="Corbel" w:hAnsi="Corbel" w:cs="Corbel"/>
                <w:color w:val="000000"/>
                <w:position w:val="-1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0" w:firstLine="0"/>
              <w:jc w:val="right"/>
            </w:pPr>
            <w:r>
              <w:rPr sz="20" baseline="-1" dirty="0">
                <w:jc w:val="left"/>
                <w:rFonts w:ascii="Corbel" w:hAnsi="Corbel" w:cs="Corbel"/>
                <w:color w:val="000000"/>
                <w:position w:val="-1"/>
                <w:sz w:val="20"/>
                <w:szCs w:val="20"/>
              </w:rPr>
              <w:t>500 000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80" w:right="157" w:firstLine="0"/>
              <w:jc w:val="right"/>
            </w:pPr>
            <w:r>
              <w:rPr sz="20" baseline="10" dirty="0">
                <w:jc w:val="left"/>
                <w:rFonts w:ascii="Corbel" w:hAnsi="Corbel" w:cs="Corbel"/>
                <w:color w:val="000000"/>
                <w:position w:val="10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3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1455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07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3" w:lineRule="exact"/>
              <w:ind w:left="95" w:right="54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movitých za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ízení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vybavení, cizích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evzatých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 cizích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užívaných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6" w:after="0" w:line="240" w:lineRule="auto"/>
              <w:ind w:left="18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/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6" w:after="0" w:line="240" w:lineRule="auto"/>
              <w:ind w:left="0" w:right="0" w:firstLine="559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6" w:after="0" w:line="240" w:lineRule="auto"/>
              <w:ind w:left="0" w:right="0" w:firstLine="32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500 000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6" w:after="0" w:line="240" w:lineRule="auto"/>
              <w:ind w:left="0" w:right="0" w:firstLine="161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3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1453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08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95" w:right="139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movitých za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ízení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vybavení a cizích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užívaných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–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elektronika dle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-Italic" w:hAnsi="Corbel-Italic" w:cs="Corbel-Italic"/>
                <w:i/>
                <w:i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ílohy </w:t>
            </w:r>
            <w:r>
              <w:rPr sz="20" baseline="0" dirty="0">
                <w:jc w:val="left"/>
                <w:rFonts w:ascii="Corbel-Italic" w:hAnsi="Corbel-Italic" w:cs="Corbel-Italic"/>
                <w:i/>
                <w:i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.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8" w:after="0" w:line="240" w:lineRule="auto"/>
              <w:ind w:left="18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/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8" w:after="0" w:line="240" w:lineRule="auto"/>
              <w:ind w:left="0" w:right="0" w:firstLine="559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8" w:after="0" w:line="240" w:lineRule="auto"/>
              <w:ind w:left="0" w:right="0" w:firstLine="250"/>
            </w:pP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5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8" w:after="0" w:line="240" w:lineRule="auto"/>
              <w:ind w:left="0" w:right="0" w:firstLine="161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3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1211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86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4" w:lineRule="exact"/>
              <w:ind w:left="95" w:right="149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finan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prost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edk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a záso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b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opiáty umíst</w:t>
            </w:r>
            <w:r>
              <w:rPr sz="20" baseline="0" dirty="0">
                <w:jc w:val="left"/>
                <w:rFonts w:ascii="Corbel-Italic" w:hAnsi="Corbel-Italic" w:cs="Corbel-Italic"/>
                <w:i/>
                <w:i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né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pacing w:val="41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trezoru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5" w:after="0" w:line="240" w:lineRule="auto"/>
              <w:ind w:left="18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/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5" w:after="0" w:line="240" w:lineRule="auto"/>
              <w:ind w:left="0" w:right="0" w:firstLine="559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5" w:after="0" w:line="240" w:lineRule="auto"/>
              <w:ind w:left="0" w:right="0" w:firstLine="317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40</w:t>
            </w:r>
            <w:r>
              <w:rPr sz="20" baseline="12" dirty="0">
                <w:jc w:val="left"/>
                <w:rFonts w:ascii="Corbel" w:hAnsi="Corbel" w:cs="Corbel"/>
                <w:color w:val="000000"/>
                <w:spacing w:val="42"/>
                <w:position w:val="12"/>
                <w:sz w:val="20"/>
                <w:szCs w:val="20"/>
              </w:rPr>
              <w:t>0</w:t>
            </w: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5" w:after="0" w:line="240" w:lineRule="auto"/>
              <w:ind w:left="0" w:right="0" w:firstLine="161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3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724"/>
        </w:trPr>
        <w:tc>
          <w:tcPr>
            <w:tcW w:w="949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Poznámky: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4" w:lineRule="exact"/>
              <w:ind w:left="103" w:right="29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Bylo-li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odcizeno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mobilní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elektronické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ízení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5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z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motorového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5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vozidla,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podílí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oprávn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ná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osoba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3"/>
                <w:sz w:val="20"/>
                <w:szCs w:val="20"/>
              </w:rPr>
              <w:t>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pojistném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spoluú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ast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výši 25</w:t>
            </w:r>
            <w:r>
              <w:rPr sz="20" baseline="0" dirty="0">
                <w:jc w:val="left"/>
                <w:rFonts w:ascii="TimesNewRomanPSMT" w:hAnsi="TimesNewRomanPSMT" w:cs="TimesNewRomanPSMT"/>
                <w:color w:val="000000"/>
                <w:sz w:val="20"/>
                <w:szCs w:val="20"/>
              </w:rPr>
              <w:t> 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% 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z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pojistného pln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ní, minimáln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9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však spoluú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ast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1 000 K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15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121793</wp:posOffset>
            </wp:positionV>
            <wp:extent cx="6096" cy="6096"/>
            <wp:effectExtent l="0" t="0" r="0" b="0"/>
            <wp:wrapNone/>
            <wp:docPr id="507" name="Freeform 5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121793</wp:posOffset>
            </wp:positionV>
            <wp:extent cx="6096" cy="6096"/>
            <wp:effectExtent l="0" t="0" r="0" b="0"/>
            <wp:wrapNone/>
            <wp:docPr id="508" name="Freeform 5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1" locked="0" layoutInCell="1" allowOverlap="1">
            <wp:simplePos x="0" y="0"/>
            <wp:positionH relativeFrom="page">
              <wp:posOffset>2444750</wp:posOffset>
            </wp:positionH>
            <wp:positionV relativeFrom="paragraph">
              <wp:posOffset>121793</wp:posOffset>
            </wp:positionV>
            <wp:extent cx="6095" cy="6096"/>
            <wp:effectExtent l="0" t="0" r="0" b="0"/>
            <wp:wrapNone/>
            <wp:docPr id="509" name="Freeform 5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121793</wp:posOffset>
            </wp:positionV>
            <wp:extent cx="6097" cy="6096"/>
            <wp:effectExtent l="0" t="0" r="0" b="0"/>
            <wp:wrapNone/>
            <wp:docPr id="510" name="Freeform 5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121793</wp:posOffset>
            </wp:positionV>
            <wp:extent cx="6096" cy="6096"/>
            <wp:effectExtent l="0" t="0" r="0" b="0"/>
            <wp:wrapNone/>
            <wp:docPr id="511" name="Freeform 5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121793</wp:posOffset>
            </wp:positionV>
            <wp:extent cx="6096" cy="6096"/>
            <wp:effectExtent l="0" t="0" r="0" b="0"/>
            <wp:wrapNone/>
            <wp:docPr id="512" name="Freeform 5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121793</wp:posOffset>
            </wp:positionV>
            <wp:extent cx="6097" cy="6096"/>
            <wp:effectExtent l="0" t="0" r="0" b="0"/>
            <wp:wrapNone/>
            <wp:docPr id="513" name="Freeform 5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121793</wp:posOffset>
            </wp:positionV>
            <wp:extent cx="6096" cy="6096"/>
            <wp:effectExtent l="0" t="0" r="0" b="0"/>
            <wp:wrapNone/>
            <wp:docPr id="514" name="Freeform 5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9" behindDoc="0" locked="0" layoutInCell="1" allowOverlap="1">
            <wp:simplePos x="0" y="0"/>
            <wp:positionH relativeFrom="page">
              <wp:posOffset>3751198</wp:posOffset>
            </wp:positionH>
            <wp:positionV relativeFrom="paragraph">
              <wp:posOffset>154430</wp:posOffset>
            </wp:positionV>
            <wp:extent cx="302316" cy="204215"/>
            <wp:effectExtent l="0" t="0" r="0" b="0"/>
            <wp:wrapNone/>
            <wp:docPr id="515" name="Freeform 5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2316" cy="204215"/>
                    </a:xfrm>
                    <a:custGeom>
                      <a:rect l="l" t="t" r="r" b="b"/>
                      <a:pathLst>
                        <a:path w="302316" h="204215">
                          <a:moveTo>
                            <a:pt x="0" y="204215"/>
                          </a:moveTo>
                          <a:lnTo>
                            <a:pt x="302316" y="204215"/>
                          </a:lnTo>
                          <a:lnTo>
                            <a:pt x="30231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65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86995</wp:posOffset>
            </wp:positionV>
            <wp:extent cx="6096" cy="6096"/>
            <wp:effectExtent l="0" t="0" r="0" b="0"/>
            <wp:wrapNone/>
            <wp:docPr id="516" name="Freeform 5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86995</wp:posOffset>
            </wp:positionV>
            <wp:extent cx="6096" cy="6096"/>
            <wp:effectExtent l="0" t="0" r="0" b="0"/>
            <wp:wrapNone/>
            <wp:docPr id="517" name="Freeform 5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1" locked="0" layoutInCell="1" allowOverlap="1">
            <wp:simplePos x="0" y="0"/>
            <wp:positionH relativeFrom="page">
              <wp:posOffset>2444750</wp:posOffset>
            </wp:positionH>
            <wp:positionV relativeFrom="paragraph">
              <wp:posOffset>86995</wp:posOffset>
            </wp:positionV>
            <wp:extent cx="6095" cy="6096"/>
            <wp:effectExtent l="0" t="0" r="0" b="0"/>
            <wp:wrapNone/>
            <wp:docPr id="518" name="Freeform 5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86995</wp:posOffset>
            </wp:positionV>
            <wp:extent cx="6097" cy="6096"/>
            <wp:effectExtent l="0" t="0" r="0" b="0"/>
            <wp:wrapNone/>
            <wp:docPr id="519" name="Freeform 5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86995</wp:posOffset>
            </wp:positionV>
            <wp:extent cx="6096" cy="6096"/>
            <wp:effectExtent l="0" t="0" r="0" b="0"/>
            <wp:wrapNone/>
            <wp:docPr id="520" name="Freeform 5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86995</wp:posOffset>
            </wp:positionV>
            <wp:extent cx="6096" cy="6096"/>
            <wp:effectExtent l="0" t="0" r="0" b="0"/>
            <wp:wrapNone/>
            <wp:docPr id="521" name="Freeform 5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86995</wp:posOffset>
            </wp:positionV>
            <wp:extent cx="6097" cy="6096"/>
            <wp:effectExtent l="0" t="0" r="0" b="0"/>
            <wp:wrapNone/>
            <wp:docPr id="522" name="Freeform 5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86995</wp:posOffset>
            </wp:positionV>
            <wp:extent cx="6096" cy="6096"/>
            <wp:effectExtent l="0" t="0" r="0" b="0"/>
            <wp:wrapNone/>
            <wp:docPr id="523" name="Freeform 5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67" behindDoc="0" locked="0" layoutInCell="1" allowOverlap="1">
            <wp:simplePos x="0" y="0"/>
            <wp:positionH relativeFrom="page">
              <wp:posOffset>3748151</wp:posOffset>
            </wp:positionH>
            <wp:positionV relativeFrom="paragraph">
              <wp:posOffset>79753</wp:posOffset>
            </wp:positionV>
            <wp:extent cx="331661" cy="204215"/>
            <wp:effectExtent l="0" t="0" r="0" b="0"/>
            <wp:wrapNone/>
            <wp:docPr id="524" name="Freeform 5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31661" cy="204215"/>
                    </a:xfrm>
                    <a:custGeom>
                      <a:rect l="l" t="t" r="r" b="b"/>
                      <a:pathLst>
                        <a:path w="331661" h="204215">
                          <a:moveTo>
                            <a:pt x="0" y="204215"/>
                          </a:moveTo>
                          <a:lnTo>
                            <a:pt x="331661" y="204215"/>
                          </a:lnTo>
                          <a:lnTo>
                            <a:pt x="33166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1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147954</wp:posOffset>
            </wp:positionV>
            <wp:extent cx="6096" cy="6096"/>
            <wp:effectExtent l="0" t="0" r="0" b="0"/>
            <wp:wrapNone/>
            <wp:docPr id="525" name="Freeform 5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147954</wp:posOffset>
            </wp:positionV>
            <wp:extent cx="6096" cy="6096"/>
            <wp:effectExtent l="0" t="0" r="0" b="0"/>
            <wp:wrapNone/>
            <wp:docPr id="526" name="Freeform 5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1" locked="0" layoutInCell="1" allowOverlap="1">
            <wp:simplePos x="0" y="0"/>
            <wp:positionH relativeFrom="page">
              <wp:posOffset>2444750</wp:posOffset>
            </wp:positionH>
            <wp:positionV relativeFrom="paragraph">
              <wp:posOffset>147954</wp:posOffset>
            </wp:positionV>
            <wp:extent cx="6095" cy="6096"/>
            <wp:effectExtent l="0" t="0" r="0" b="0"/>
            <wp:wrapNone/>
            <wp:docPr id="527" name="Freeform 5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147954</wp:posOffset>
            </wp:positionV>
            <wp:extent cx="6097" cy="6096"/>
            <wp:effectExtent l="0" t="0" r="0" b="0"/>
            <wp:wrapNone/>
            <wp:docPr id="528" name="Freeform 5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147954</wp:posOffset>
            </wp:positionV>
            <wp:extent cx="6096" cy="6096"/>
            <wp:effectExtent l="0" t="0" r="0" b="0"/>
            <wp:wrapNone/>
            <wp:docPr id="529" name="Freeform 5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147954</wp:posOffset>
            </wp:positionV>
            <wp:extent cx="6096" cy="6096"/>
            <wp:effectExtent l="0" t="0" r="0" b="0"/>
            <wp:wrapNone/>
            <wp:docPr id="530" name="Freeform 5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147954</wp:posOffset>
            </wp:positionV>
            <wp:extent cx="6097" cy="6096"/>
            <wp:effectExtent l="0" t="0" r="0" b="0"/>
            <wp:wrapNone/>
            <wp:docPr id="531" name="Freeform 5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147954</wp:posOffset>
            </wp:positionV>
            <wp:extent cx="6096" cy="6096"/>
            <wp:effectExtent l="0" t="0" r="0" b="0"/>
            <wp:wrapNone/>
            <wp:docPr id="532" name="Freeform 5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65" behindDoc="0" locked="0" layoutInCell="1" allowOverlap="1">
            <wp:simplePos x="0" y="0"/>
            <wp:positionH relativeFrom="page">
              <wp:posOffset>3748151</wp:posOffset>
            </wp:positionH>
            <wp:positionV relativeFrom="paragraph">
              <wp:posOffset>140713</wp:posOffset>
            </wp:positionV>
            <wp:extent cx="281065" cy="202691"/>
            <wp:effectExtent l="0" t="0" r="0" b="0"/>
            <wp:wrapNone/>
            <wp:docPr id="533" name="Freeform 5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1065" cy="202691"/>
                    </a:xfrm>
                    <a:custGeom>
                      <a:rect l="l" t="t" r="r" b="b"/>
                      <a:pathLst>
                        <a:path w="281065" h="202691">
                          <a:moveTo>
                            <a:pt x="0" y="202691"/>
                          </a:moveTo>
                          <a:lnTo>
                            <a:pt x="281065" y="202691"/>
                          </a:lnTo>
                          <a:lnTo>
                            <a:pt x="281065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59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32130</wp:posOffset>
            </wp:positionV>
            <wp:extent cx="6096" cy="6097"/>
            <wp:effectExtent l="0" t="0" r="0" b="0"/>
            <wp:wrapNone/>
            <wp:docPr id="534" name="Freeform 5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1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32130</wp:posOffset>
            </wp:positionV>
            <wp:extent cx="6096" cy="6097"/>
            <wp:effectExtent l="0" t="0" r="0" b="0"/>
            <wp:wrapNone/>
            <wp:docPr id="535" name="Freeform 5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3" behindDoc="1" locked="0" layoutInCell="1" allowOverlap="1">
            <wp:simplePos x="0" y="0"/>
            <wp:positionH relativeFrom="page">
              <wp:posOffset>2444750</wp:posOffset>
            </wp:positionH>
            <wp:positionV relativeFrom="paragraph">
              <wp:posOffset>32130</wp:posOffset>
            </wp:positionV>
            <wp:extent cx="6095" cy="6097"/>
            <wp:effectExtent l="0" t="0" r="0" b="0"/>
            <wp:wrapNone/>
            <wp:docPr id="536" name="Freeform 5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5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32130</wp:posOffset>
            </wp:positionV>
            <wp:extent cx="6097" cy="6097"/>
            <wp:effectExtent l="0" t="0" r="0" b="0"/>
            <wp:wrapNone/>
            <wp:docPr id="537" name="Freeform 5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7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32130</wp:posOffset>
            </wp:positionV>
            <wp:extent cx="6096" cy="6097"/>
            <wp:effectExtent l="0" t="0" r="0" b="0"/>
            <wp:wrapNone/>
            <wp:docPr id="538" name="Freeform 5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9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32130</wp:posOffset>
            </wp:positionV>
            <wp:extent cx="6096" cy="6097"/>
            <wp:effectExtent l="0" t="0" r="0" b="0"/>
            <wp:wrapNone/>
            <wp:docPr id="539" name="Freeform 5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1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32130</wp:posOffset>
            </wp:positionV>
            <wp:extent cx="6097" cy="6097"/>
            <wp:effectExtent l="0" t="0" r="0" b="0"/>
            <wp:wrapNone/>
            <wp:docPr id="540" name="Freeform 5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3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32130</wp:posOffset>
            </wp:positionV>
            <wp:extent cx="6096" cy="6097"/>
            <wp:effectExtent l="0" t="0" r="0" b="0"/>
            <wp:wrapNone/>
            <wp:docPr id="541" name="Freeform 5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63" behindDoc="0" locked="0" layoutInCell="1" allowOverlap="1">
            <wp:simplePos x="0" y="0"/>
            <wp:positionH relativeFrom="page">
              <wp:posOffset>3715261</wp:posOffset>
            </wp:positionH>
            <wp:positionV relativeFrom="paragraph">
              <wp:posOffset>122806</wp:posOffset>
            </wp:positionV>
            <wp:extent cx="338253" cy="204216"/>
            <wp:effectExtent l="0" t="0" r="0" b="0"/>
            <wp:wrapNone/>
            <wp:docPr id="542" name="Freeform 5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38253" cy="204216"/>
                    </a:xfrm>
                    <a:custGeom>
                      <a:rect l="l" t="t" r="r" b="b"/>
                      <a:pathLst>
                        <a:path w="338253" h="204216">
                          <a:moveTo>
                            <a:pt x="0" y="204216"/>
                          </a:moveTo>
                          <a:lnTo>
                            <a:pt x="338253" y="204216"/>
                          </a:lnTo>
                          <a:lnTo>
                            <a:pt x="338253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22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113284</wp:posOffset>
            </wp:positionV>
            <wp:extent cx="6096" cy="6096"/>
            <wp:effectExtent l="0" t="0" r="0" b="0"/>
            <wp:wrapNone/>
            <wp:docPr id="543" name="Freeform 5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4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113284</wp:posOffset>
            </wp:positionV>
            <wp:extent cx="6096" cy="6096"/>
            <wp:effectExtent l="0" t="0" r="0" b="0"/>
            <wp:wrapNone/>
            <wp:docPr id="544" name="Freeform 5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6" behindDoc="1" locked="0" layoutInCell="1" allowOverlap="1">
            <wp:simplePos x="0" y="0"/>
            <wp:positionH relativeFrom="page">
              <wp:posOffset>2444750</wp:posOffset>
            </wp:positionH>
            <wp:positionV relativeFrom="paragraph">
              <wp:posOffset>113284</wp:posOffset>
            </wp:positionV>
            <wp:extent cx="6095" cy="6096"/>
            <wp:effectExtent l="0" t="0" r="0" b="0"/>
            <wp:wrapNone/>
            <wp:docPr id="545" name="Freeform 5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8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113284</wp:posOffset>
            </wp:positionV>
            <wp:extent cx="6097" cy="6096"/>
            <wp:effectExtent l="0" t="0" r="0" b="0"/>
            <wp:wrapNone/>
            <wp:docPr id="546" name="Freeform 5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0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113284</wp:posOffset>
            </wp:positionV>
            <wp:extent cx="6096" cy="6096"/>
            <wp:effectExtent l="0" t="0" r="0" b="0"/>
            <wp:wrapNone/>
            <wp:docPr id="547" name="Freeform 5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2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113284</wp:posOffset>
            </wp:positionV>
            <wp:extent cx="6096" cy="6096"/>
            <wp:effectExtent l="0" t="0" r="0" b="0"/>
            <wp:wrapNone/>
            <wp:docPr id="548" name="Freeform 5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4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113284</wp:posOffset>
            </wp:positionV>
            <wp:extent cx="6097" cy="6096"/>
            <wp:effectExtent l="0" t="0" r="0" b="0"/>
            <wp:wrapNone/>
            <wp:docPr id="549" name="Freeform 5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6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113284</wp:posOffset>
            </wp:positionV>
            <wp:extent cx="6096" cy="6096"/>
            <wp:effectExtent l="0" t="0" r="0" b="0"/>
            <wp:wrapNone/>
            <wp:docPr id="550" name="Freeform 5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>
        <w:drawing>
          <wp:anchor simplePos="0" relativeHeight="251658539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-26139</wp:posOffset>
            </wp:positionV>
            <wp:extent cx="6096" cy="6096"/>
            <wp:effectExtent l="0" t="0" r="0" b="0"/>
            <wp:wrapNone/>
            <wp:docPr id="551" name="Freeform 5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8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-26139</wp:posOffset>
            </wp:positionV>
            <wp:extent cx="6096" cy="6096"/>
            <wp:effectExtent l="0" t="0" r="0" b="0"/>
            <wp:wrapNone/>
            <wp:docPr id="552" name="Freeform 5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3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-26139</wp:posOffset>
            </wp:positionV>
            <wp:extent cx="6096" cy="6096"/>
            <wp:effectExtent l="0" t="0" r="0" b="0"/>
            <wp:wrapNone/>
            <wp:docPr id="553" name="Freeform 5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2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-26139</wp:posOffset>
            </wp:positionV>
            <wp:extent cx="6096" cy="6096"/>
            <wp:effectExtent l="0" t="0" r="0" b="0"/>
            <wp:wrapNone/>
            <wp:docPr id="554" name="Freeform 5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*) 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ní-li uvedeno, 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jednává s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pojiš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 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hodnot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uveden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v p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ř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íslušnýc</w:t>
      </w:r>
      <w:r>
        <w:rPr sz="16" baseline="0" dirty="0">
          <w:jc w:val="left"/>
          <w:rFonts w:ascii="Corbel" w:hAnsi="Corbel" w:cs="Corbel"/>
          <w:color w:val="000000"/>
          <w:spacing w:val="31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pojistný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podmínká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612" w:right="0" w:firstLine="0"/>
        <w:jc w:val="both"/>
      </w:pPr>
      <w:r>
        <w:drawing>
          <wp:anchor simplePos="0" relativeHeight="25165856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155198</wp:posOffset>
            </wp:positionV>
            <wp:extent cx="6096" cy="6096"/>
            <wp:effectExtent l="0" t="0" r="0" b="0"/>
            <wp:wrapNone/>
            <wp:docPr id="555" name="Freeform 5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155198</wp:posOffset>
            </wp:positionV>
            <wp:extent cx="6096" cy="6096"/>
            <wp:effectExtent l="0" t="0" r="0" b="0"/>
            <wp:wrapNone/>
            <wp:docPr id="556" name="Freeform 5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7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155198</wp:posOffset>
            </wp:positionV>
            <wp:extent cx="6096" cy="6096"/>
            <wp:effectExtent l="0" t="0" r="0" b="0"/>
            <wp:wrapNone/>
            <wp:docPr id="557" name="Freeform 5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6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155198</wp:posOffset>
            </wp:positionV>
            <wp:extent cx="6096" cy="6096"/>
            <wp:effectExtent l="0" t="0" r="0" b="0"/>
            <wp:wrapNone/>
            <wp:docPr id="558" name="Freeform 5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2.2.3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pro p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ípad odcizení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8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161036</wp:posOffset>
            </wp:positionV>
            <wp:extent cx="6096" cy="6095"/>
            <wp:effectExtent l="0" t="0" r="0" b="0"/>
            <wp:wrapNone/>
            <wp:docPr id="559" name="Freeform 5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6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161036</wp:posOffset>
            </wp:positionV>
            <wp:extent cx="6096" cy="6095"/>
            <wp:effectExtent l="0" t="0" r="0" b="0"/>
            <wp:wrapNone/>
            <wp:docPr id="560" name="Freeform 5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81" w:type="dxa"/>
        <w:tblLook w:val="04A0" w:firstRow="1" w:lastRow="0" w:firstColumn="1" w:lastColumn="0" w:noHBand="0" w:noVBand="1"/>
      </w:tblPr>
      <w:tblGrid>
        <w:gridCol w:w="708"/>
        <w:gridCol w:w="2013"/>
        <w:gridCol w:w="1560"/>
        <w:gridCol w:w="1418"/>
        <w:gridCol w:w="1274"/>
        <w:gridCol w:w="1277"/>
        <w:gridCol w:w="1248"/>
      </w:tblGrid>
      <w:tr>
        <w:trPr>
          <w:trHeight w:val="224"/>
        </w:trPr>
        <w:tc>
          <w:tcPr>
            <w:tcW w:w="950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08"/>
              <w:jc w:val="both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Místo 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3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A), B)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50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Rozsa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0"/>
                <w:sz w:val="20"/>
                <w:szCs w:val="20"/>
              </w:rPr>
              <w:t>h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0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 pro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ípad odcizení (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3"/>
                <w:sz w:val="20"/>
                <w:szCs w:val="20"/>
              </w:rPr>
              <w:t>s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výjimkou loupeže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epravovaných pen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 nebo cenin)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50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z w:val="20"/>
                <w:szCs w:val="20"/>
              </w:rPr>
              <w:t>ní se 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u w:val="single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z w:val="20"/>
                <w:szCs w:val="20"/>
              </w:rPr>
              <w:t>ídí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VPP P-100/14, ZPP P-200/14 a doložkami DOB101, DOB103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pacing w:val="43"/>
                <w:sz w:val="20"/>
                <w:szCs w:val="20"/>
              </w:rPr>
              <w:t>,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DOZ101, DOZ105, D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ODC101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722"/>
        </w:trPr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7" w:after="0" w:line="240" w:lineRule="auto"/>
              <w:ind w:left="0" w:right="0" w:firstLine="175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60"/>
            </w:pP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íslo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9" w:after="0" w:line="240" w:lineRule="auto"/>
              <w:ind w:left="0" w:right="0" w:firstLine="242"/>
            </w:pP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P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ř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edm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t pojišt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60" w:type="dxa"/>
          </w:tcPr>
          <w:p/>
        </w:tc>
        <w:tc>
          <w:tcPr>
            <w:tcW w:w="1418" w:type="dxa"/>
          </w:tcPr>
          <w:p/>
        </w:tc>
        <w:tc>
          <w:tcPr>
            <w:tcW w:w="1274" w:type="dxa"/>
          </w:tcPr>
          <w:p/>
        </w:tc>
        <w:tc>
          <w:tcPr>
            <w:tcW w:w="1277" w:type="dxa"/>
          </w:tcPr>
          <w:p/>
        </w:tc>
        <w:tc>
          <w:tcPr>
            <w:tcW w:w="1248" w:type="dxa"/>
          </w:tcPr>
          <w:p/>
        </w:tc>
      </w:tr>
      <w:tr>
        <w:trPr>
          <w:trHeight w:val="1453"/>
        </w:trPr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08" w:after="0" w:line="240" w:lineRule="auto"/>
              <w:ind w:left="290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95" w:right="238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vlastních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cizích stavebních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ástí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íslušenství budov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nebo ostatních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staveb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7" w:after="0" w:line="240" w:lineRule="auto"/>
              <w:ind w:left="18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/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7" w:after="0" w:line="240" w:lineRule="auto"/>
              <w:ind w:left="0" w:right="0" w:firstLine="559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7" w:after="0" w:line="240" w:lineRule="auto"/>
              <w:ind w:left="0" w:right="0" w:firstLine="31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200 000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7" w:after="0" w:line="240" w:lineRule="auto"/>
              <w:ind w:left="0" w:right="0" w:firstLine="161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3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724"/>
        </w:trPr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3" w:after="0" w:line="240" w:lineRule="auto"/>
              <w:ind w:left="290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3" w:lineRule="exact"/>
              <w:ind w:left="95" w:right="54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cizích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evzatých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-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-Italic" w:hAnsi="Corbel-Italic" w:cs="Corbel-Italic"/>
                <w:i/>
                <w:i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c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pacing w:val="40"/>
                <w:sz w:val="20"/>
                <w:szCs w:val="20"/>
              </w:rPr>
              <w:t>i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pacient</w:t>
            </w:r>
            <w:r>
              <w:rPr sz="20" baseline="0" dirty="0">
                <w:jc w:val="left"/>
                <w:rFonts w:ascii="Corbel-Italic" w:hAnsi="Corbel-Italic" w:cs="Corbel-Italic"/>
                <w:i/>
                <w:iCs/>
                <w:color w:val="000000"/>
                <w:sz w:val="20"/>
                <w:szCs w:val="20"/>
              </w:rPr>
              <w:t>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18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/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0" w:right="0" w:firstLine="30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asovou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0" w:right="0" w:firstLine="324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100 000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0" w:right="0" w:firstLine="161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37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50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Poznámky: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01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147321</wp:posOffset>
            </wp:positionV>
            <wp:extent cx="6096" cy="6095"/>
            <wp:effectExtent l="0" t="0" r="0" b="0"/>
            <wp:wrapNone/>
            <wp:docPr id="561" name="Freeform 5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3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147321</wp:posOffset>
            </wp:positionV>
            <wp:extent cx="6096" cy="6095"/>
            <wp:effectExtent l="0" t="0" r="0" b="0"/>
            <wp:wrapNone/>
            <wp:docPr id="562" name="Freeform 5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48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133604</wp:posOffset>
            </wp:positionV>
            <wp:extent cx="6096" cy="6095"/>
            <wp:effectExtent l="0" t="0" r="0" b="0"/>
            <wp:wrapNone/>
            <wp:docPr id="563" name="Freeform 5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0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133604</wp:posOffset>
            </wp:positionV>
            <wp:extent cx="6096" cy="6095"/>
            <wp:effectExtent l="0" t="0" r="0" b="0"/>
            <wp:wrapNone/>
            <wp:docPr id="564" name="Freeform 5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2" behindDoc="1" locked="0" layoutInCell="1" allowOverlap="1">
            <wp:simplePos x="0" y="0"/>
            <wp:positionH relativeFrom="page">
              <wp:posOffset>2444750</wp:posOffset>
            </wp:positionH>
            <wp:positionV relativeFrom="paragraph">
              <wp:posOffset>133604</wp:posOffset>
            </wp:positionV>
            <wp:extent cx="6095" cy="6095"/>
            <wp:effectExtent l="0" t="0" r="0" b="0"/>
            <wp:wrapNone/>
            <wp:docPr id="565" name="Freeform 5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4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133604</wp:posOffset>
            </wp:positionV>
            <wp:extent cx="6097" cy="6095"/>
            <wp:effectExtent l="0" t="0" r="0" b="0"/>
            <wp:wrapNone/>
            <wp:docPr id="566" name="Freeform 5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6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133604</wp:posOffset>
            </wp:positionV>
            <wp:extent cx="6096" cy="6095"/>
            <wp:effectExtent l="0" t="0" r="0" b="0"/>
            <wp:wrapNone/>
            <wp:docPr id="567" name="Freeform 5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8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133604</wp:posOffset>
            </wp:positionV>
            <wp:extent cx="6096" cy="6095"/>
            <wp:effectExtent l="0" t="0" r="0" b="0"/>
            <wp:wrapNone/>
            <wp:docPr id="568" name="Freeform 5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5293740</wp:posOffset>
            </wp:positionH>
            <wp:positionV relativeFrom="paragraph">
              <wp:posOffset>134859</wp:posOffset>
            </wp:positionV>
            <wp:extent cx="636427" cy="581544"/>
            <wp:effectExtent l="0" t="0" r="0" b="0"/>
            <wp:wrapNone/>
            <wp:docPr id="569" name="Freeform 56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93740" y="5564745"/>
                      <a:ext cx="522127" cy="46724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2" w:lineRule="exact"/>
                          <w:ind w:left="187" w:right="0" w:hanging="86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MRLP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3)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První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riziko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2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7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660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133604</wp:posOffset>
            </wp:positionV>
            <wp:extent cx="6097" cy="6095"/>
            <wp:effectExtent l="0" t="0" r="0" b="0"/>
            <wp:wrapNone/>
            <wp:docPr id="570" name="Freeform 5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2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133604</wp:posOffset>
            </wp:positionV>
            <wp:extent cx="6096" cy="6095"/>
            <wp:effectExtent l="0" t="0" r="0" b="0"/>
            <wp:wrapNone/>
            <wp:docPr id="571" name="Freeform 5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4420489</wp:posOffset>
            </wp:positionH>
            <wp:positionV relativeFrom="paragraph">
              <wp:posOffset>165985</wp:posOffset>
            </wp:positionV>
            <wp:extent cx="760673" cy="550418"/>
            <wp:effectExtent l="0" t="0" r="0" b="0"/>
            <wp:wrapNone/>
            <wp:docPr id="572" name="Freeform 57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20489" y="5595871"/>
                      <a:ext cx="646373" cy="43611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3" w:lineRule="exact"/>
                          <w:ind w:left="0" w:right="0" w:firstLine="19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Pojišt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 se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sjednává 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cenu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*) 1)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60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-41656</wp:posOffset>
            </wp:positionV>
            <wp:extent cx="6097" cy="6095"/>
            <wp:effectExtent l="0" t="0" r="0" b="0"/>
            <wp:wrapNone/>
            <wp:docPr id="573" name="Freeform 5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2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-41656</wp:posOffset>
            </wp:positionV>
            <wp:extent cx="6096" cy="6095"/>
            <wp:effectExtent l="0" t="0" r="0" b="0"/>
            <wp:wrapNone/>
            <wp:docPr id="574" name="Freeform 5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4420489</wp:posOffset>
            </wp:positionH>
            <wp:positionV relativeFrom="paragraph">
              <wp:posOffset>-9275</wp:posOffset>
            </wp:positionV>
            <wp:extent cx="760673" cy="550418"/>
            <wp:effectExtent l="0" t="0" r="0" b="0"/>
            <wp:wrapNone/>
            <wp:docPr id="575" name="Freeform 57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20489" y="5595871"/>
                      <a:ext cx="646373" cy="43611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3" w:lineRule="exact"/>
                          <w:ind w:left="0" w:right="0" w:firstLine="19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Pojišt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 se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sjednává 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cenu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*) 1)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3553078</wp:posOffset>
            </wp:positionH>
            <wp:positionV relativeFrom="paragraph">
              <wp:posOffset>37323</wp:posOffset>
            </wp:positionV>
            <wp:extent cx="785658" cy="425841"/>
            <wp:effectExtent l="0" t="0" r="0" b="0"/>
            <wp:wrapNone/>
            <wp:docPr id="576" name="Freeform 57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553078" y="5642469"/>
                      <a:ext cx="671358" cy="31154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2" w:lineRule="exact"/>
                          <w:ind w:left="422" w:right="0" w:hanging="422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Spoluú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ast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5)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2637154</wp:posOffset>
            </wp:positionH>
            <wp:positionV relativeFrom="paragraph">
              <wp:posOffset>68449</wp:posOffset>
            </wp:positionV>
            <wp:extent cx="729391" cy="394715"/>
            <wp:effectExtent l="0" t="0" r="0" b="0"/>
            <wp:wrapNone/>
            <wp:docPr id="577" name="Freeform 57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637154" y="5673595"/>
                      <a:ext cx="615091" cy="28041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2" w:lineRule="exact"/>
                          <w:ind w:left="0" w:right="0" w:firstLine="132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Pojistná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ástka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10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8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6082029</wp:posOffset>
            </wp:positionH>
            <wp:positionV relativeFrom="paragraph">
              <wp:posOffset>113523</wp:posOffset>
            </wp:positionV>
            <wp:extent cx="660811" cy="271917"/>
            <wp:effectExtent l="0" t="0" r="0" b="0"/>
            <wp:wrapNone/>
            <wp:docPr id="578" name="Freeform 57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082029" y="5718669"/>
                      <a:ext cx="546511" cy="15761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MRLP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3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6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8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78994</wp:posOffset>
            </wp:positionV>
            <wp:extent cx="6096" cy="6095"/>
            <wp:effectExtent l="0" t="0" r="0" b="0"/>
            <wp:wrapNone/>
            <wp:docPr id="579" name="Freeform 5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9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78994</wp:posOffset>
            </wp:positionV>
            <wp:extent cx="6096" cy="6095"/>
            <wp:effectExtent l="0" t="0" r="0" b="0"/>
            <wp:wrapNone/>
            <wp:docPr id="580" name="Freeform 5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1" behindDoc="1" locked="0" layoutInCell="1" allowOverlap="1">
            <wp:simplePos x="0" y="0"/>
            <wp:positionH relativeFrom="page">
              <wp:posOffset>2444750</wp:posOffset>
            </wp:positionH>
            <wp:positionV relativeFrom="paragraph">
              <wp:posOffset>78994</wp:posOffset>
            </wp:positionV>
            <wp:extent cx="6095" cy="6095"/>
            <wp:effectExtent l="0" t="0" r="0" b="0"/>
            <wp:wrapNone/>
            <wp:docPr id="581" name="Freeform 5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3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78994</wp:posOffset>
            </wp:positionV>
            <wp:extent cx="6097" cy="6095"/>
            <wp:effectExtent l="0" t="0" r="0" b="0"/>
            <wp:wrapNone/>
            <wp:docPr id="582" name="Freeform 5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5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78994</wp:posOffset>
            </wp:positionV>
            <wp:extent cx="6096" cy="6095"/>
            <wp:effectExtent l="0" t="0" r="0" b="0"/>
            <wp:wrapNone/>
            <wp:docPr id="583" name="Freeform 5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7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78994</wp:posOffset>
            </wp:positionV>
            <wp:extent cx="6096" cy="6095"/>
            <wp:effectExtent l="0" t="0" r="0" b="0"/>
            <wp:wrapNone/>
            <wp:docPr id="584" name="Freeform 5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9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78994</wp:posOffset>
            </wp:positionV>
            <wp:extent cx="6097" cy="6095"/>
            <wp:effectExtent l="0" t="0" r="0" b="0"/>
            <wp:wrapNone/>
            <wp:docPr id="585" name="Freeform 5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78994</wp:posOffset>
            </wp:positionV>
            <wp:extent cx="6096" cy="6095"/>
            <wp:effectExtent l="0" t="0" r="0" b="0"/>
            <wp:wrapNone/>
            <wp:docPr id="586" name="Freeform 5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61" behindDoc="0" locked="0" layoutInCell="1" allowOverlap="1">
            <wp:simplePos x="0" y="0"/>
            <wp:positionH relativeFrom="page">
              <wp:posOffset>3748151</wp:posOffset>
            </wp:positionH>
            <wp:positionV relativeFrom="paragraph">
              <wp:posOffset>71751</wp:posOffset>
            </wp:positionV>
            <wp:extent cx="281065" cy="202692"/>
            <wp:effectExtent l="0" t="0" r="0" b="0"/>
            <wp:wrapNone/>
            <wp:docPr id="587" name="Freeform 5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1065" cy="202692"/>
                    </a:xfrm>
                    <a:custGeom>
                      <a:rect l="l" t="t" r="r" b="b"/>
                      <a:pathLst>
                        <a:path w="281065" h="202692">
                          <a:moveTo>
                            <a:pt x="0" y="202692"/>
                          </a:moveTo>
                          <a:lnTo>
                            <a:pt x="281065" y="202692"/>
                          </a:lnTo>
                          <a:lnTo>
                            <a:pt x="281065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3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138429</wp:posOffset>
            </wp:positionV>
            <wp:extent cx="6096" cy="6097"/>
            <wp:effectExtent l="0" t="0" r="0" b="0"/>
            <wp:wrapNone/>
            <wp:docPr id="588" name="Freeform 5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5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138429</wp:posOffset>
            </wp:positionV>
            <wp:extent cx="6096" cy="6097"/>
            <wp:effectExtent l="0" t="0" r="0" b="0"/>
            <wp:wrapNone/>
            <wp:docPr id="589" name="Freeform 5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7" behindDoc="1" locked="0" layoutInCell="1" allowOverlap="1">
            <wp:simplePos x="0" y="0"/>
            <wp:positionH relativeFrom="page">
              <wp:posOffset>2444750</wp:posOffset>
            </wp:positionH>
            <wp:positionV relativeFrom="paragraph">
              <wp:posOffset>138429</wp:posOffset>
            </wp:positionV>
            <wp:extent cx="6095" cy="6097"/>
            <wp:effectExtent l="0" t="0" r="0" b="0"/>
            <wp:wrapNone/>
            <wp:docPr id="590" name="Freeform 5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9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138429</wp:posOffset>
            </wp:positionV>
            <wp:extent cx="6097" cy="6097"/>
            <wp:effectExtent l="0" t="0" r="0" b="0"/>
            <wp:wrapNone/>
            <wp:docPr id="591" name="Freeform 5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1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138429</wp:posOffset>
            </wp:positionV>
            <wp:extent cx="6096" cy="6097"/>
            <wp:effectExtent l="0" t="0" r="0" b="0"/>
            <wp:wrapNone/>
            <wp:docPr id="592" name="Freeform 5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3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138429</wp:posOffset>
            </wp:positionV>
            <wp:extent cx="6096" cy="6097"/>
            <wp:effectExtent l="0" t="0" r="0" b="0"/>
            <wp:wrapNone/>
            <wp:docPr id="593" name="Freeform 5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5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138429</wp:posOffset>
            </wp:positionV>
            <wp:extent cx="6097" cy="6097"/>
            <wp:effectExtent l="0" t="0" r="0" b="0"/>
            <wp:wrapNone/>
            <wp:docPr id="594" name="Freeform 5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7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138429</wp:posOffset>
            </wp:positionV>
            <wp:extent cx="6096" cy="6097"/>
            <wp:effectExtent l="0" t="0" r="0" b="0"/>
            <wp:wrapNone/>
            <wp:docPr id="595" name="Freeform 5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59" behindDoc="0" locked="0" layoutInCell="1" allowOverlap="1">
            <wp:simplePos x="0" y="0"/>
            <wp:positionH relativeFrom="page">
              <wp:posOffset>3793871</wp:posOffset>
            </wp:positionH>
            <wp:positionV relativeFrom="paragraph">
              <wp:posOffset>73276</wp:posOffset>
            </wp:positionV>
            <wp:extent cx="190750" cy="204216"/>
            <wp:effectExtent l="0" t="0" r="0" b="0"/>
            <wp:wrapNone/>
            <wp:docPr id="596" name="Freeform 5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0750" cy="204216"/>
                    </a:xfrm>
                    <a:custGeom>
                      <a:rect l="l" t="t" r="r" b="b"/>
                      <a:pathLst>
                        <a:path w="190750" h="204216">
                          <a:moveTo>
                            <a:pt x="0" y="204216"/>
                          </a:moveTo>
                          <a:lnTo>
                            <a:pt x="190750" y="204216"/>
                          </a:lnTo>
                          <a:lnTo>
                            <a:pt x="19075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4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5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85089</wp:posOffset>
            </wp:positionV>
            <wp:extent cx="6096" cy="6097"/>
            <wp:effectExtent l="0" t="0" r="0" b="0"/>
            <wp:wrapNone/>
            <wp:docPr id="597" name="Freeform 5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9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85089</wp:posOffset>
            </wp:positionV>
            <wp:extent cx="6096" cy="6097"/>
            <wp:effectExtent l="0" t="0" r="0" b="0"/>
            <wp:wrapNone/>
            <wp:docPr id="598" name="Freeform 5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1" behindDoc="1" locked="0" layoutInCell="1" allowOverlap="1">
            <wp:simplePos x="0" y="0"/>
            <wp:positionH relativeFrom="page">
              <wp:posOffset>2444750</wp:posOffset>
            </wp:positionH>
            <wp:positionV relativeFrom="paragraph">
              <wp:posOffset>85089</wp:posOffset>
            </wp:positionV>
            <wp:extent cx="6095" cy="6097"/>
            <wp:effectExtent l="0" t="0" r="0" b="0"/>
            <wp:wrapNone/>
            <wp:docPr id="599" name="Freeform 5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3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85089</wp:posOffset>
            </wp:positionV>
            <wp:extent cx="6097" cy="6097"/>
            <wp:effectExtent l="0" t="0" r="0" b="0"/>
            <wp:wrapNone/>
            <wp:docPr id="600" name="Freeform 6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5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85089</wp:posOffset>
            </wp:positionV>
            <wp:extent cx="6096" cy="6097"/>
            <wp:effectExtent l="0" t="0" r="0" b="0"/>
            <wp:wrapNone/>
            <wp:docPr id="601" name="Freeform 6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7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85089</wp:posOffset>
            </wp:positionV>
            <wp:extent cx="6096" cy="6097"/>
            <wp:effectExtent l="0" t="0" r="0" b="0"/>
            <wp:wrapNone/>
            <wp:docPr id="602" name="Freeform 6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9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85089</wp:posOffset>
            </wp:positionV>
            <wp:extent cx="6097" cy="6097"/>
            <wp:effectExtent l="0" t="0" r="0" b="0"/>
            <wp:wrapNone/>
            <wp:docPr id="603" name="Freeform 6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85089</wp:posOffset>
            </wp:positionV>
            <wp:extent cx="6096" cy="6097"/>
            <wp:effectExtent l="0" t="0" r="0" b="0"/>
            <wp:wrapNone/>
            <wp:docPr id="604" name="Freeform 6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>
        <w:drawing>
          <wp:anchor simplePos="0" relativeHeight="25165877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-26139</wp:posOffset>
            </wp:positionV>
            <wp:extent cx="6096" cy="6095"/>
            <wp:effectExtent l="0" t="0" r="0" b="0"/>
            <wp:wrapNone/>
            <wp:docPr id="605" name="Freeform 6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-26139</wp:posOffset>
            </wp:positionV>
            <wp:extent cx="6096" cy="6095"/>
            <wp:effectExtent l="0" t="0" r="0" b="0"/>
            <wp:wrapNone/>
            <wp:docPr id="606" name="Freeform 6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8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-26139</wp:posOffset>
            </wp:positionV>
            <wp:extent cx="6096" cy="6095"/>
            <wp:effectExtent l="0" t="0" r="0" b="0"/>
            <wp:wrapNone/>
            <wp:docPr id="607" name="Freeform 6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7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-26139</wp:posOffset>
            </wp:positionV>
            <wp:extent cx="6096" cy="6095"/>
            <wp:effectExtent l="0" t="0" r="0" b="0"/>
            <wp:wrapNone/>
            <wp:docPr id="608" name="Freeform 6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*) 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ní-li uvedeno, 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jednává s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pojiš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 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hodnot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uveden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v p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ř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íslušnýc</w:t>
      </w:r>
      <w:r>
        <w:rPr sz="16" baseline="0" dirty="0">
          <w:jc w:val="left"/>
          <w:rFonts w:ascii="Corbel" w:hAnsi="Corbel" w:cs="Corbel"/>
          <w:color w:val="000000"/>
          <w:spacing w:val="31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pojistný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podmínká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2.3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pro p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ípad vandalismu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612" w:right="572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10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sjednává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</w:t>
      </w:r>
      <w:r>
        <w:rPr sz="20" baseline="0" dirty="0">
          <w:jc w:val="left"/>
          <w:rFonts w:ascii="Corbel" w:hAnsi="Corbel" w:cs="Corbel"/>
          <w:color w:val="000000"/>
          <w:spacing w:val="10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ty</w:t>
      </w:r>
      <w:r>
        <w:rPr sz="20" baseline="0" dirty="0">
          <w:jc w:val="left"/>
          <w:rFonts w:ascii="Corbel" w:hAnsi="Corbel" w:cs="Corbel"/>
          <w:color w:val="000000"/>
          <w:spacing w:val="10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</w:t>
      </w:r>
      <w:r>
        <w:rPr sz="20" baseline="0" dirty="0">
          <w:jc w:val="left"/>
          <w:rFonts w:ascii="Corbel" w:hAnsi="Corbel" w:cs="Corbel"/>
          <w:color w:val="000000"/>
          <w:spacing w:val="149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rozsahu</w:t>
      </w:r>
      <w:r>
        <w:rPr sz="20" baseline="0" dirty="0">
          <w:jc w:val="left"/>
          <w:rFonts w:ascii="Corbel" w:hAnsi="Corbel" w:cs="Corbel"/>
          <w:color w:val="000000"/>
          <w:spacing w:val="10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10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10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místech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uvedených</w:t>
      </w:r>
      <w:r>
        <w:rPr sz="20" baseline="0" dirty="0">
          <w:jc w:val="left"/>
          <w:rFonts w:ascii="Corbel" w:hAnsi="Corbel" w:cs="Corbel"/>
          <w:color w:val="000000"/>
          <w:spacing w:val="11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10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následující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tabulce/následujících tabulkách: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1" w:lineRule="exact"/>
        <w:ind w:left="612" w:right="0" w:firstLine="0"/>
        <w:jc w:val="both"/>
      </w:pPr>
      <w:r>
        <w:drawing>
          <wp:anchor simplePos="0" relativeHeight="251658819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152403</wp:posOffset>
            </wp:positionV>
            <wp:extent cx="6096" cy="6097"/>
            <wp:effectExtent l="0" t="0" r="0" b="0"/>
            <wp:wrapNone/>
            <wp:docPr id="609" name="Freeform 6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8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152403</wp:posOffset>
            </wp:positionV>
            <wp:extent cx="6096" cy="6097"/>
            <wp:effectExtent l="0" t="0" r="0" b="0"/>
            <wp:wrapNone/>
            <wp:docPr id="610" name="Freeform 6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2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152403</wp:posOffset>
            </wp:positionV>
            <wp:extent cx="6096" cy="6097"/>
            <wp:effectExtent l="0" t="0" r="0" b="0"/>
            <wp:wrapNone/>
            <wp:docPr id="611" name="Freeform 6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152403</wp:posOffset>
            </wp:positionV>
            <wp:extent cx="6096" cy="6097"/>
            <wp:effectExtent l="0" t="0" r="0" b="0"/>
            <wp:wrapNone/>
            <wp:docPr id="612" name="Freeform 6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2.3.1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pro p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ípad vandalismu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3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161545</wp:posOffset>
            </wp:positionV>
            <wp:extent cx="6096" cy="6095"/>
            <wp:effectExtent l="0" t="0" r="0" b="0"/>
            <wp:wrapNone/>
            <wp:docPr id="613" name="Freeform 6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5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161545</wp:posOffset>
            </wp:positionV>
            <wp:extent cx="6096" cy="6095"/>
            <wp:effectExtent l="0" t="0" r="0" b="0"/>
            <wp:wrapNone/>
            <wp:docPr id="614" name="Freeform 6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71" w:type="dxa"/>
        <w:tblLook w:val="04A0" w:firstRow="1" w:lastRow="0" w:firstColumn="1" w:lastColumn="0" w:noHBand="0" w:noVBand="1"/>
      </w:tblPr>
      <w:tblGrid>
        <w:gridCol w:w="9491"/>
      </w:tblGrid>
      <w:tr>
        <w:trPr>
          <w:trHeight w:val="224"/>
        </w:trPr>
        <w:tc>
          <w:tcPr>
            <w:tcW w:w="94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0" w:right="0" w:firstLine="103"/>
              <w:jc w:val="both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Místo 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3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4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Rozsah 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 pro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ípad vandalismu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4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 se 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ídí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VPP P-100/14, ZPP P-200/14 a doložkami DOB101, DOB103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after="2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48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147828</wp:posOffset>
            </wp:positionV>
            <wp:extent cx="6096" cy="6096"/>
            <wp:effectExtent l="0" t="0" r="0" b="0"/>
            <wp:wrapNone/>
            <wp:docPr id="615" name="Freeform 6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0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147828</wp:posOffset>
            </wp:positionV>
            <wp:extent cx="6096" cy="6096"/>
            <wp:effectExtent l="0" t="0" r="0" b="0"/>
            <wp:wrapNone/>
            <wp:docPr id="616" name="Freeform 6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5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-6222</wp:posOffset>
            </wp:positionV>
            <wp:extent cx="6096" cy="6096"/>
            <wp:effectExtent l="0" t="0" r="0" b="0"/>
            <wp:wrapNone/>
            <wp:docPr id="617" name="Freeform 6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2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-6222</wp:posOffset>
            </wp:positionV>
            <wp:extent cx="6096" cy="6096"/>
            <wp:effectExtent l="0" t="0" r="0" b="0"/>
            <wp:wrapNone/>
            <wp:docPr id="618" name="Freeform 6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7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-6222</wp:posOffset>
            </wp:positionV>
            <wp:extent cx="6096" cy="6096"/>
            <wp:effectExtent l="0" t="0" r="0" b="0"/>
            <wp:wrapNone/>
            <wp:docPr id="619" name="Freeform 6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6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-6222</wp:posOffset>
            </wp:positionV>
            <wp:extent cx="6096" cy="6096"/>
            <wp:effectExtent l="0" t="0" r="0" b="0"/>
            <wp:wrapNone/>
            <wp:docPr id="620" name="Freeform 6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94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7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8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621" name="Freeform 6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622" name="Freeform 6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6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623" name="Freeform 6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8" behindDoc="1" locked="0" layoutInCell="1" allowOverlap="1">
            <wp:simplePos x="0" y="0"/>
            <wp:positionH relativeFrom="page">
              <wp:posOffset>2534666</wp:posOffset>
            </wp:positionH>
            <wp:positionV relativeFrom="paragraph">
              <wp:posOffset>-127</wp:posOffset>
            </wp:positionV>
            <wp:extent cx="6095" cy="6096"/>
            <wp:effectExtent l="0" t="0" r="0" b="0"/>
            <wp:wrapNone/>
            <wp:docPr id="624" name="Freeform 6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0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-127</wp:posOffset>
            </wp:positionV>
            <wp:extent cx="6097" cy="6096"/>
            <wp:effectExtent l="0" t="0" r="0" b="0"/>
            <wp:wrapNone/>
            <wp:docPr id="625" name="Freeform 6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626" name="Freeform 6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627" name="Freeform 6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-127</wp:posOffset>
            </wp:positionV>
            <wp:extent cx="6097" cy="6096"/>
            <wp:effectExtent l="0" t="0" r="0" b="0"/>
            <wp:wrapNone/>
            <wp:docPr id="628" name="Freeform 6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629" name="Freeform 6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630" name="Freeform 6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71" w:type="dxa"/>
        <w:tblLook w:val="04A0" w:firstRow="1" w:lastRow="0" w:firstColumn="1" w:lastColumn="0" w:noHBand="0" w:noVBand="1"/>
      </w:tblPr>
      <w:tblGrid>
        <w:gridCol w:w="698"/>
        <w:gridCol w:w="2155"/>
        <w:gridCol w:w="1418"/>
        <w:gridCol w:w="1418"/>
        <w:gridCol w:w="1274"/>
        <w:gridCol w:w="1277"/>
        <w:gridCol w:w="1248"/>
      </w:tblGrid>
      <w:tr>
        <w:trPr>
          <w:trHeight w:val="714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0" w:after="0" w:line="240" w:lineRule="auto"/>
              <w:ind w:left="136" w:right="0" w:firstLine="14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6" w:right="0" w:firstLine="0"/>
            </w:pP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íslo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2" w:after="0" w:line="240" w:lineRule="auto"/>
              <w:ind w:left="0" w:right="0" w:firstLine="314"/>
            </w:pP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P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ř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edm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t pojišt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4" w:after="0" w:line="242" w:lineRule="exact"/>
              <w:ind w:left="211" w:right="139" w:firstLine="131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Pojistná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ástka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z w:val="13"/>
                <w:szCs w:val="13"/>
                <w:vertAlign w:val="superscript"/>
              </w:rPr>
              <w:t>10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pacing w:val="28"/>
                <w:sz w:val="13"/>
                <w:szCs w:val="13"/>
                <w:vertAlign w:val="superscript"/>
              </w:rPr>
              <w:t>)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K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0" w:line="242" w:lineRule="exact"/>
              <w:ind w:left="587" w:right="96" w:hanging="422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Spoluú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ast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z w:val="13"/>
                <w:szCs w:val="13"/>
                <w:vertAlign w:val="superscript"/>
              </w:rPr>
              <w:t>5)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K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3" w:lineRule="exact"/>
              <w:ind w:left="112" w:right="44" w:firstLine="19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sjednává 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cenu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z w:val="13"/>
                <w:szCs w:val="13"/>
                <w:vertAlign w:val="superscript"/>
              </w:rPr>
              <w:t>*) 1)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2" w:lineRule="exact"/>
              <w:ind w:left="400" w:right="242" w:hanging="86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MRLP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z w:val="13"/>
                <w:szCs w:val="13"/>
                <w:vertAlign w:val="superscript"/>
              </w:rPr>
              <w:t>3)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První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3" w:right="0" w:firstLine="0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riziko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z w:val="13"/>
                <w:szCs w:val="13"/>
                <w:vertAlign w:val="superscript"/>
              </w:rPr>
              <w:t>2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pacing w:val="27"/>
                <w:sz w:val="13"/>
                <w:szCs w:val="13"/>
                <w:vertAlign w:val="superscript"/>
              </w:rPr>
              <w:t>)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K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0" w:line="240" w:lineRule="auto"/>
              <w:ind w:left="176" w:right="0" w:firstLine="0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MRLP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z w:val="13"/>
                <w:szCs w:val="13"/>
                <w:vertAlign w:val="superscript"/>
              </w:rPr>
              <w:t>3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pacing w:val="26"/>
                <w:sz w:val="13"/>
                <w:szCs w:val="13"/>
                <w:vertAlign w:val="superscript"/>
              </w:rPr>
              <w:t>)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K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966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4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3" w:lineRule="exact"/>
              <w:ind w:left="95" w:right="103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cí um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lecké,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historické nebo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sb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ratelské hodnot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y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sochy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/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6" w:after="0" w:line="240" w:lineRule="auto"/>
              <w:ind w:left="270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min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.3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6" w:after="0" w:line="240" w:lineRule="auto"/>
              <w:ind w:left="0" w:right="0" w:firstLine="264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obvyklou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6" w:after="0" w:line="240" w:lineRule="auto"/>
              <w:ind w:left="0" w:right="0" w:firstLine="372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50 000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0" w:line="240" w:lineRule="auto"/>
              <w:ind w:left="14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41" w:right="0" w:firstLine="37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49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Poznámky: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32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121793</wp:posOffset>
            </wp:positionV>
            <wp:extent cx="6096" cy="6096"/>
            <wp:effectExtent l="0" t="0" r="0" b="0"/>
            <wp:wrapNone/>
            <wp:docPr id="631" name="Freeform 6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121793</wp:posOffset>
            </wp:positionV>
            <wp:extent cx="6096" cy="6096"/>
            <wp:effectExtent l="0" t="0" r="0" b="0"/>
            <wp:wrapNone/>
            <wp:docPr id="632" name="Freeform 6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1" locked="0" layoutInCell="1" allowOverlap="1">
            <wp:simplePos x="0" y="0"/>
            <wp:positionH relativeFrom="page">
              <wp:posOffset>2534666</wp:posOffset>
            </wp:positionH>
            <wp:positionV relativeFrom="paragraph">
              <wp:posOffset>121793</wp:posOffset>
            </wp:positionV>
            <wp:extent cx="6095" cy="6096"/>
            <wp:effectExtent l="0" t="0" r="0" b="0"/>
            <wp:wrapNone/>
            <wp:docPr id="633" name="Freeform 6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121793</wp:posOffset>
            </wp:positionV>
            <wp:extent cx="6097" cy="6096"/>
            <wp:effectExtent l="0" t="0" r="0" b="0"/>
            <wp:wrapNone/>
            <wp:docPr id="634" name="Freeform 6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121793</wp:posOffset>
            </wp:positionV>
            <wp:extent cx="6096" cy="6096"/>
            <wp:effectExtent l="0" t="0" r="0" b="0"/>
            <wp:wrapNone/>
            <wp:docPr id="635" name="Freeform 6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121793</wp:posOffset>
            </wp:positionV>
            <wp:extent cx="6096" cy="6096"/>
            <wp:effectExtent l="0" t="0" r="0" b="0"/>
            <wp:wrapNone/>
            <wp:docPr id="636" name="Freeform 6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121793</wp:posOffset>
            </wp:positionV>
            <wp:extent cx="6097" cy="6096"/>
            <wp:effectExtent l="0" t="0" r="0" b="0"/>
            <wp:wrapNone/>
            <wp:docPr id="637" name="Freeform 6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121793</wp:posOffset>
            </wp:positionV>
            <wp:extent cx="6096" cy="6096"/>
            <wp:effectExtent l="0" t="0" r="0" b="0"/>
            <wp:wrapNone/>
            <wp:docPr id="638" name="Freeform 6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2623439</wp:posOffset>
            </wp:positionH>
            <wp:positionV relativeFrom="paragraph">
              <wp:posOffset>134617</wp:posOffset>
            </wp:positionV>
            <wp:extent cx="1522341" cy="318514"/>
            <wp:effectExtent l="0" t="0" r="0" b="0"/>
            <wp:wrapNone/>
            <wp:docPr id="639" name="Freeform 63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623439" y="1386202"/>
                      <a:ext cx="1408041" cy="20421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771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nesjednává se	</w:t>
                        </w:r>
                        <w:r>
                          <w:rPr sz="20" baseline="12" dirty="0">
                            <w:jc w:val="left"/>
                            <w:rFonts w:ascii="Corbel" w:hAnsi="Corbel" w:cs="Corbel"/>
                            <w:color w:val="000000"/>
                            <w:position w:val="12"/>
                            <w:sz w:val="20"/>
                            <w:szCs w:val="20"/>
                          </w:rPr>
                          <w:t>1</w:t>
                        </w:r>
                        <w:r>
                          <w:rPr sz="20" baseline="12" dirty="0">
                            <w:jc w:val="left"/>
                            <w:rFonts w:ascii="Corbel" w:hAnsi="Corbel" w:cs="Corbel"/>
                            <w:color w:val="000000"/>
                            <w:spacing w:val="41"/>
                            <w:position w:val="12"/>
                            <w:sz w:val="20"/>
                            <w:szCs w:val="20"/>
                          </w:rPr>
                          <w:t>0</w:t>
                        </w:r>
                        <w:r>
                          <w:rPr sz="20" baseline="12" dirty="0">
                            <w:jc w:val="left"/>
                            <w:rFonts w:ascii="Corbel" w:hAnsi="Corbel" w:cs="Corbel"/>
                            <w:color w:val="000000"/>
                            <w:position w:val="12"/>
                            <w:sz w:val="20"/>
                            <w:szCs w:val="20"/>
                          </w:rPr>
                          <w:t>%,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5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47370</wp:posOffset>
            </wp:positionV>
            <wp:extent cx="6096" cy="6097"/>
            <wp:effectExtent l="0" t="0" r="0" b="0"/>
            <wp:wrapNone/>
            <wp:docPr id="640" name="Freeform 6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47370</wp:posOffset>
            </wp:positionV>
            <wp:extent cx="6096" cy="6097"/>
            <wp:effectExtent l="0" t="0" r="0" b="0"/>
            <wp:wrapNone/>
            <wp:docPr id="641" name="Freeform 6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1" locked="0" layoutInCell="1" allowOverlap="1">
            <wp:simplePos x="0" y="0"/>
            <wp:positionH relativeFrom="page">
              <wp:posOffset>2534666</wp:posOffset>
            </wp:positionH>
            <wp:positionV relativeFrom="paragraph">
              <wp:posOffset>47370</wp:posOffset>
            </wp:positionV>
            <wp:extent cx="6095" cy="6097"/>
            <wp:effectExtent l="0" t="0" r="0" b="0"/>
            <wp:wrapNone/>
            <wp:docPr id="642" name="Freeform 6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47370</wp:posOffset>
            </wp:positionV>
            <wp:extent cx="6097" cy="6097"/>
            <wp:effectExtent l="0" t="0" r="0" b="0"/>
            <wp:wrapNone/>
            <wp:docPr id="643" name="Freeform 6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47370</wp:posOffset>
            </wp:positionV>
            <wp:extent cx="6096" cy="6097"/>
            <wp:effectExtent l="0" t="0" r="0" b="0"/>
            <wp:wrapNone/>
            <wp:docPr id="644" name="Freeform 6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47370</wp:posOffset>
            </wp:positionV>
            <wp:extent cx="6096" cy="6097"/>
            <wp:effectExtent l="0" t="0" r="0" b="0"/>
            <wp:wrapNone/>
            <wp:docPr id="645" name="Freeform 6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47370</wp:posOffset>
            </wp:positionV>
            <wp:extent cx="6097" cy="6097"/>
            <wp:effectExtent l="0" t="0" r="0" b="0"/>
            <wp:wrapNone/>
            <wp:docPr id="646" name="Freeform 6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47370</wp:posOffset>
            </wp:positionV>
            <wp:extent cx="6096" cy="6097"/>
            <wp:effectExtent l="0" t="0" r="0" b="0"/>
            <wp:wrapNone/>
            <wp:docPr id="647" name="Freeform 6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>
        <w:drawing>
          <wp:anchor simplePos="0" relativeHeight="25165837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-26140</wp:posOffset>
            </wp:positionV>
            <wp:extent cx="6096" cy="6096"/>
            <wp:effectExtent l="0" t="0" r="0" b="0"/>
            <wp:wrapNone/>
            <wp:docPr id="648" name="Freeform 6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-26140</wp:posOffset>
            </wp:positionV>
            <wp:extent cx="6096" cy="6096"/>
            <wp:effectExtent l="0" t="0" r="0" b="0"/>
            <wp:wrapNone/>
            <wp:docPr id="649" name="Freeform 6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-26140</wp:posOffset>
            </wp:positionV>
            <wp:extent cx="6096" cy="6096"/>
            <wp:effectExtent l="0" t="0" r="0" b="0"/>
            <wp:wrapNone/>
            <wp:docPr id="650" name="Freeform 6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-26140</wp:posOffset>
            </wp:positionV>
            <wp:extent cx="6096" cy="6096"/>
            <wp:effectExtent l="0" t="0" r="0" b="0"/>
            <wp:wrapNone/>
            <wp:docPr id="651" name="Freeform 6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*) 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ní-li uvedeno, 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jednává s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pojiš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 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hodnot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uveden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v p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ř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íslušnýc</w:t>
      </w:r>
      <w:r>
        <w:rPr sz="16" baseline="0" dirty="0">
          <w:jc w:val="left"/>
          <w:rFonts w:ascii="Corbel" w:hAnsi="Corbel" w:cs="Corbel"/>
          <w:color w:val="000000"/>
          <w:spacing w:val="31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pojistný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podmínká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612" w:right="0" w:firstLine="0"/>
        <w:jc w:val="both"/>
      </w:pPr>
      <w:r>
        <w:drawing>
          <wp:anchor simplePos="0" relativeHeight="251658398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155196</wp:posOffset>
            </wp:positionV>
            <wp:extent cx="6096" cy="6096"/>
            <wp:effectExtent l="0" t="0" r="0" b="0"/>
            <wp:wrapNone/>
            <wp:docPr id="652" name="Freeform 6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155196</wp:posOffset>
            </wp:positionV>
            <wp:extent cx="6096" cy="6096"/>
            <wp:effectExtent l="0" t="0" r="0" b="0"/>
            <wp:wrapNone/>
            <wp:docPr id="653" name="Freeform 6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155196</wp:posOffset>
            </wp:positionV>
            <wp:extent cx="6096" cy="6096"/>
            <wp:effectExtent l="0" t="0" r="0" b="0"/>
            <wp:wrapNone/>
            <wp:docPr id="654" name="Freeform 6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155196</wp:posOffset>
            </wp:positionV>
            <wp:extent cx="6096" cy="6096"/>
            <wp:effectExtent l="0" t="0" r="0" b="0"/>
            <wp:wrapNone/>
            <wp:docPr id="655" name="Freeform 6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2.3.2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pro p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ípad vandalismu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1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161416</wp:posOffset>
            </wp:positionV>
            <wp:extent cx="6096" cy="6096"/>
            <wp:effectExtent l="0" t="0" r="0" b="0"/>
            <wp:wrapNone/>
            <wp:docPr id="656" name="Freeform 6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161416</wp:posOffset>
            </wp:positionV>
            <wp:extent cx="6096" cy="6096"/>
            <wp:effectExtent l="0" t="0" r="0" b="0"/>
            <wp:wrapNone/>
            <wp:docPr id="657" name="Freeform 6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81" w:type="dxa"/>
        <w:tblLook w:val="04A0" w:firstRow="1" w:lastRow="0" w:firstColumn="1" w:lastColumn="0" w:noHBand="0" w:noVBand="1"/>
      </w:tblPr>
      <w:tblGrid>
        <w:gridCol w:w="708"/>
        <w:gridCol w:w="2155"/>
        <w:gridCol w:w="1418"/>
        <w:gridCol w:w="1418"/>
        <w:gridCol w:w="1274"/>
        <w:gridCol w:w="1277"/>
        <w:gridCol w:w="1248"/>
      </w:tblGrid>
      <w:tr>
        <w:trPr>
          <w:trHeight w:val="224"/>
        </w:trPr>
        <w:tc>
          <w:tcPr>
            <w:tcW w:w="950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08"/>
              <w:jc w:val="both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Místo 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3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A), B)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50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Rozsa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0"/>
                <w:sz w:val="20"/>
                <w:szCs w:val="20"/>
              </w:rPr>
              <w:t>h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0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 pro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ípad vandalismu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50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z w:val="20"/>
                <w:szCs w:val="20"/>
              </w:rPr>
              <w:t>ní se 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u w:val="single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z w:val="20"/>
                <w:szCs w:val="20"/>
              </w:rPr>
              <w:t>ídí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VPP P-100/14, ZPP P-200/14 a doložkami DOB101, DOB103, DOD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C102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721"/>
        </w:trPr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8" w:after="0" w:line="240" w:lineRule="auto"/>
              <w:ind w:left="0" w:right="0" w:firstLine="175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60"/>
            </w:pP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íslo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0" w:right="0" w:firstLine="314"/>
            </w:pP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P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ř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edm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t pojišt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/>
        </w:tc>
        <w:tc>
          <w:tcPr>
            <w:tcW w:w="1418" w:type="dxa"/>
          </w:tcPr>
          <w:p/>
        </w:tc>
        <w:tc>
          <w:tcPr>
            <w:tcW w:w="1274" w:type="dxa"/>
          </w:tcPr>
          <w:p/>
        </w:tc>
        <w:tc>
          <w:tcPr>
            <w:tcW w:w="1277" w:type="dxa"/>
          </w:tcPr>
          <w:p/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6" w:after="0" w:line="240" w:lineRule="auto"/>
              <w:ind w:left="176" w:right="0" w:firstLine="0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MRLP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z w:val="13"/>
                <w:szCs w:val="13"/>
                <w:vertAlign w:val="superscript"/>
              </w:rPr>
              <w:t>3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pacing w:val="26"/>
                <w:sz w:val="13"/>
                <w:szCs w:val="13"/>
                <w:vertAlign w:val="superscript"/>
              </w:rPr>
              <w:t>)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K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433"/>
        </w:trPr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96" w:after="0" w:line="240" w:lineRule="auto"/>
              <w:ind w:left="290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95" w:right="86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vlastních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cizích stavebních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ástí a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íslušenství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budov nebo ostatních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staveb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,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vlastních movitých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ízení a vybavení,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cizíc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9"/>
                <w:sz w:val="20"/>
                <w:szCs w:val="20"/>
              </w:rPr>
              <w:t>h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užívanýc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h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cizích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evzatých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/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77" w:after="0" w:line="240" w:lineRule="auto"/>
              <w:ind w:left="268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min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.5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77" w:after="0" w:line="240" w:lineRule="auto"/>
              <w:ind w:left="0" w:right="0" w:firstLine="559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77" w:after="0" w:line="240" w:lineRule="auto"/>
              <w:ind w:left="0" w:right="0" w:firstLine="317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200 000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2" w:after="0" w:line="240" w:lineRule="auto"/>
              <w:ind w:left="14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141" w:right="0" w:firstLine="37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50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Poznámky: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29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147700</wp:posOffset>
            </wp:positionV>
            <wp:extent cx="6096" cy="6096"/>
            <wp:effectExtent l="0" t="0" r="0" b="0"/>
            <wp:wrapNone/>
            <wp:docPr id="658" name="Freeform 6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147700</wp:posOffset>
            </wp:positionV>
            <wp:extent cx="6096" cy="6096"/>
            <wp:effectExtent l="0" t="0" r="0" b="0"/>
            <wp:wrapNone/>
            <wp:docPr id="659" name="Freeform 6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75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133984</wp:posOffset>
            </wp:positionV>
            <wp:extent cx="6096" cy="6096"/>
            <wp:effectExtent l="0" t="0" r="0" b="0"/>
            <wp:wrapNone/>
            <wp:docPr id="660" name="Freeform 6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7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133984</wp:posOffset>
            </wp:positionV>
            <wp:extent cx="6096" cy="6096"/>
            <wp:effectExtent l="0" t="0" r="0" b="0"/>
            <wp:wrapNone/>
            <wp:docPr id="661" name="Freeform 6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9" behindDoc="1" locked="0" layoutInCell="1" allowOverlap="1">
            <wp:simplePos x="0" y="0"/>
            <wp:positionH relativeFrom="page">
              <wp:posOffset>2534666</wp:posOffset>
            </wp:positionH>
            <wp:positionV relativeFrom="paragraph">
              <wp:posOffset>133984</wp:posOffset>
            </wp:positionV>
            <wp:extent cx="6095" cy="6096"/>
            <wp:effectExtent l="0" t="0" r="0" b="0"/>
            <wp:wrapNone/>
            <wp:docPr id="662" name="Freeform 6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1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133984</wp:posOffset>
            </wp:positionV>
            <wp:extent cx="6097" cy="6096"/>
            <wp:effectExtent l="0" t="0" r="0" b="0"/>
            <wp:wrapNone/>
            <wp:docPr id="663" name="Freeform 6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3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133984</wp:posOffset>
            </wp:positionV>
            <wp:extent cx="6096" cy="6096"/>
            <wp:effectExtent l="0" t="0" r="0" b="0"/>
            <wp:wrapNone/>
            <wp:docPr id="664" name="Freeform 6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5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133984</wp:posOffset>
            </wp:positionV>
            <wp:extent cx="6096" cy="6096"/>
            <wp:effectExtent l="0" t="0" r="0" b="0"/>
            <wp:wrapNone/>
            <wp:docPr id="665" name="Freeform 6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5293740</wp:posOffset>
            </wp:positionH>
            <wp:positionV relativeFrom="paragraph">
              <wp:posOffset>135240</wp:posOffset>
            </wp:positionV>
            <wp:extent cx="636427" cy="581289"/>
            <wp:effectExtent l="0" t="0" r="0" b="0"/>
            <wp:wrapNone/>
            <wp:docPr id="666" name="Freeform 66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93740" y="2909556"/>
                      <a:ext cx="522127" cy="46698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187" w:right="0" w:hanging="86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MRLP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3)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První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riziko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2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7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487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133984</wp:posOffset>
            </wp:positionV>
            <wp:extent cx="6097" cy="6096"/>
            <wp:effectExtent l="0" t="0" r="0" b="0"/>
            <wp:wrapNone/>
            <wp:docPr id="667" name="Freeform 6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133984</wp:posOffset>
            </wp:positionV>
            <wp:extent cx="6096" cy="6096"/>
            <wp:effectExtent l="0" t="0" r="0" b="0"/>
            <wp:wrapNone/>
            <wp:docPr id="668" name="Freeform 6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4420489</wp:posOffset>
            </wp:positionH>
            <wp:positionV relativeFrom="paragraph">
              <wp:posOffset>166367</wp:posOffset>
            </wp:positionV>
            <wp:extent cx="760673" cy="550163"/>
            <wp:effectExtent l="0" t="0" r="0" b="0"/>
            <wp:wrapNone/>
            <wp:docPr id="669" name="Freeform 66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20489" y="2940683"/>
                      <a:ext cx="646373" cy="43586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3" w:lineRule="exact"/>
                          <w:ind w:left="0" w:right="0" w:firstLine="19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Pojišt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 se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sjednává 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cenu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*) 1)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87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-41275</wp:posOffset>
            </wp:positionV>
            <wp:extent cx="6097" cy="6096"/>
            <wp:effectExtent l="0" t="0" r="0" b="0"/>
            <wp:wrapNone/>
            <wp:docPr id="670" name="Freeform 6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-41275</wp:posOffset>
            </wp:positionV>
            <wp:extent cx="6096" cy="6096"/>
            <wp:effectExtent l="0" t="0" r="0" b="0"/>
            <wp:wrapNone/>
            <wp:docPr id="671" name="Freeform 6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4420489</wp:posOffset>
            </wp:positionH>
            <wp:positionV relativeFrom="paragraph">
              <wp:posOffset>-8892</wp:posOffset>
            </wp:positionV>
            <wp:extent cx="760673" cy="550163"/>
            <wp:effectExtent l="0" t="0" r="0" b="0"/>
            <wp:wrapNone/>
            <wp:docPr id="672" name="Freeform 67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20489" y="2940683"/>
                      <a:ext cx="646373" cy="43586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3" w:lineRule="exact"/>
                          <w:ind w:left="0" w:right="0" w:firstLine="19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Pojišt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 se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sjednává 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cenu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*) 1)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3553078</wp:posOffset>
            </wp:positionH>
            <wp:positionV relativeFrom="paragraph">
              <wp:posOffset>37705</wp:posOffset>
            </wp:positionV>
            <wp:extent cx="786277" cy="427365"/>
            <wp:effectExtent l="0" t="0" r="0" b="0"/>
            <wp:wrapNone/>
            <wp:docPr id="673" name="Freeform 67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553078" y="2987280"/>
                      <a:ext cx="671977" cy="31306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422" w:right="0" w:hanging="422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Spoluú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ast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5)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2681351</wp:posOffset>
            </wp:positionH>
            <wp:positionV relativeFrom="paragraph">
              <wp:posOffset>68832</wp:posOffset>
            </wp:positionV>
            <wp:extent cx="729390" cy="396239"/>
            <wp:effectExtent l="0" t="0" r="0" b="0"/>
            <wp:wrapNone/>
            <wp:docPr id="674" name="Freeform 67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681351" y="3018407"/>
                      <a:ext cx="615090" cy="28193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0" w:right="0" w:firstLine="131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Pojistná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ástka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10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8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4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79120</wp:posOffset>
            </wp:positionV>
            <wp:extent cx="6096" cy="6096"/>
            <wp:effectExtent l="0" t="0" r="0" b="0"/>
            <wp:wrapNone/>
            <wp:docPr id="675" name="Freeform 6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9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79120</wp:posOffset>
            </wp:positionV>
            <wp:extent cx="6096" cy="6096"/>
            <wp:effectExtent l="0" t="0" r="0" b="0"/>
            <wp:wrapNone/>
            <wp:docPr id="676" name="Freeform 6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1" behindDoc="1" locked="0" layoutInCell="1" allowOverlap="1">
            <wp:simplePos x="0" y="0"/>
            <wp:positionH relativeFrom="page">
              <wp:posOffset>2534666</wp:posOffset>
            </wp:positionH>
            <wp:positionV relativeFrom="paragraph">
              <wp:posOffset>79120</wp:posOffset>
            </wp:positionV>
            <wp:extent cx="6095" cy="6096"/>
            <wp:effectExtent l="0" t="0" r="0" b="0"/>
            <wp:wrapNone/>
            <wp:docPr id="677" name="Freeform 6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3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79120</wp:posOffset>
            </wp:positionV>
            <wp:extent cx="6097" cy="6096"/>
            <wp:effectExtent l="0" t="0" r="0" b="0"/>
            <wp:wrapNone/>
            <wp:docPr id="678" name="Freeform 6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5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79120</wp:posOffset>
            </wp:positionV>
            <wp:extent cx="6096" cy="6096"/>
            <wp:effectExtent l="0" t="0" r="0" b="0"/>
            <wp:wrapNone/>
            <wp:docPr id="679" name="Freeform 6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7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79120</wp:posOffset>
            </wp:positionV>
            <wp:extent cx="6096" cy="6096"/>
            <wp:effectExtent l="0" t="0" r="0" b="0"/>
            <wp:wrapNone/>
            <wp:docPr id="680" name="Freeform 6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9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79120</wp:posOffset>
            </wp:positionV>
            <wp:extent cx="6097" cy="6096"/>
            <wp:effectExtent l="0" t="0" r="0" b="0"/>
            <wp:wrapNone/>
            <wp:docPr id="681" name="Freeform 6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79120</wp:posOffset>
            </wp:positionV>
            <wp:extent cx="6096" cy="6096"/>
            <wp:effectExtent l="0" t="0" r="0" b="0"/>
            <wp:wrapNone/>
            <wp:docPr id="682" name="Freeform 6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2623439</wp:posOffset>
            </wp:positionH>
            <wp:positionV relativeFrom="paragraph">
              <wp:posOffset>31112</wp:posOffset>
            </wp:positionV>
            <wp:extent cx="1522341" cy="318515"/>
            <wp:effectExtent l="0" t="0" r="0" b="0"/>
            <wp:wrapNone/>
            <wp:docPr id="683" name="Freeform 68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623439" y="4032247"/>
                      <a:ext cx="1408041" cy="20421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771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nesjednává se	</w:t>
                        </w:r>
                        <w:r>
                          <w:rPr sz="20" baseline="12" dirty="0">
                            <w:jc w:val="left"/>
                            <w:rFonts w:ascii="Corbel" w:hAnsi="Corbel" w:cs="Corbel"/>
                            <w:color w:val="000000"/>
                            <w:position w:val="12"/>
                            <w:sz w:val="20"/>
                            <w:szCs w:val="20"/>
                          </w:rPr>
                          <w:t>1</w:t>
                        </w:r>
                        <w:r>
                          <w:rPr sz="20" baseline="12" dirty="0">
                            <w:jc w:val="left"/>
                            <w:rFonts w:ascii="Corbel" w:hAnsi="Corbel" w:cs="Corbel"/>
                            <w:color w:val="000000"/>
                            <w:spacing w:val="41"/>
                            <w:position w:val="12"/>
                            <w:sz w:val="20"/>
                            <w:szCs w:val="20"/>
                          </w:rPr>
                          <w:t>0</w:t>
                        </w:r>
                        <w:r>
                          <w:rPr sz="20" baseline="12" dirty="0">
                            <w:jc w:val="left"/>
                            <w:rFonts w:ascii="Corbel" w:hAnsi="Corbel" w:cs="Corbel"/>
                            <w:color w:val="000000"/>
                            <w:position w:val="12"/>
                            <w:sz w:val="20"/>
                            <w:szCs w:val="20"/>
                          </w:rPr>
                          <w:t>%,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71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59689</wp:posOffset>
            </wp:positionV>
            <wp:extent cx="6096" cy="6097"/>
            <wp:effectExtent l="0" t="0" r="0" b="0"/>
            <wp:wrapNone/>
            <wp:docPr id="684" name="Freeform 6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3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59689</wp:posOffset>
            </wp:positionV>
            <wp:extent cx="6096" cy="6097"/>
            <wp:effectExtent l="0" t="0" r="0" b="0"/>
            <wp:wrapNone/>
            <wp:docPr id="685" name="Freeform 6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5" behindDoc="1" locked="0" layoutInCell="1" allowOverlap="1">
            <wp:simplePos x="0" y="0"/>
            <wp:positionH relativeFrom="page">
              <wp:posOffset>2534666</wp:posOffset>
            </wp:positionH>
            <wp:positionV relativeFrom="paragraph">
              <wp:posOffset>59689</wp:posOffset>
            </wp:positionV>
            <wp:extent cx="6095" cy="6097"/>
            <wp:effectExtent l="0" t="0" r="0" b="0"/>
            <wp:wrapNone/>
            <wp:docPr id="686" name="Freeform 6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7" behindDoc="1" locked="0" layoutInCell="1" allowOverlap="1">
            <wp:simplePos x="0" y="0"/>
            <wp:positionH relativeFrom="page">
              <wp:posOffset>3435730</wp:posOffset>
            </wp:positionH>
            <wp:positionV relativeFrom="paragraph">
              <wp:posOffset>59689</wp:posOffset>
            </wp:positionV>
            <wp:extent cx="6097" cy="6097"/>
            <wp:effectExtent l="0" t="0" r="0" b="0"/>
            <wp:wrapNone/>
            <wp:docPr id="687" name="Freeform 6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9" behindDoc="1" locked="0" layoutInCell="1" allowOverlap="1">
            <wp:simplePos x="0" y="0"/>
            <wp:positionH relativeFrom="page">
              <wp:posOffset>4336669</wp:posOffset>
            </wp:positionH>
            <wp:positionV relativeFrom="paragraph">
              <wp:posOffset>59689</wp:posOffset>
            </wp:positionV>
            <wp:extent cx="6096" cy="6097"/>
            <wp:effectExtent l="0" t="0" r="0" b="0"/>
            <wp:wrapNone/>
            <wp:docPr id="688" name="Freeform 6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1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59689</wp:posOffset>
            </wp:positionV>
            <wp:extent cx="6096" cy="6097"/>
            <wp:effectExtent l="0" t="0" r="0" b="0"/>
            <wp:wrapNone/>
            <wp:docPr id="689" name="Freeform 6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3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59689</wp:posOffset>
            </wp:positionV>
            <wp:extent cx="6097" cy="6097"/>
            <wp:effectExtent l="0" t="0" r="0" b="0"/>
            <wp:wrapNone/>
            <wp:docPr id="690" name="Freeform 6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5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59689</wp:posOffset>
            </wp:positionV>
            <wp:extent cx="6096" cy="6097"/>
            <wp:effectExtent l="0" t="0" r="0" b="0"/>
            <wp:wrapNone/>
            <wp:docPr id="691" name="Freeform 6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>
        <w:drawing>
          <wp:anchor simplePos="0" relativeHeight="251658588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-26139</wp:posOffset>
            </wp:positionV>
            <wp:extent cx="6096" cy="6096"/>
            <wp:effectExtent l="0" t="0" r="0" b="0"/>
            <wp:wrapNone/>
            <wp:docPr id="692" name="Freeform 6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-26139</wp:posOffset>
            </wp:positionV>
            <wp:extent cx="6096" cy="6096"/>
            <wp:effectExtent l="0" t="0" r="0" b="0"/>
            <wp:wrapNone/>
            <wp:docPr id="693" name="Freeform 6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2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-26139</wp:posOffset>
            </wp:positionV>
            <wp:extent cx="6096" cy="6096"/>
            <wp:effectExtent l="0" t="0" r="0" b="0"/>
            <wp:wrapNone/>
            <wp:docPr id="694" name="Freeform 6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1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-26139</wp:posOffset>
            </wp:positionV>
            <wp:extent cx="6096" cy="6096"/>
            <wp:effectExtent l="0" t="0" r="0" b="0"/>
            <wp:wrapNone/>
            <wp:docPr id="695" name="Freeform 6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*) 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ní-li uvedeno, 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jednává s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pojiš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 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hodnot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uveden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v p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ř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íslušnýc</w:t>
      </w:r>
      <w:r>
        <w:rPr sz="16" baseline="0" dirty="0">
          <w:jc w:val="left"/>
          <w:rFonts w:ascii="Corbel" w:hAnsi="Corbel" w:cs="Corbel"/>
          <w:color w:val="000000"/>
          <w:spacing w:val="31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pojistný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podmínká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3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2.4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04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pro p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ípad odcizen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4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–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loupež p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epravovaných pen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 nebo cenin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612" w:right="572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10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sjednává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</w:t>
      </w:r>
      <w:r>
        <w:rPr sz="20" baseline="0" dirty="0">
          <w:jc w:val="left"/>
          <w:rFonts w:ascii="Corbel" w:hAnsi="Corbel" w:cs="Corbel"/>
          <w:color w:val="000000"/>
          <w:spacing w:val="10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ty</w:t>
      </w:r>
      <w:r>
        <w:rPr sz="20" baseline="0" dirty="0">
          <w:jc w:val="left"/>
          <w:rFonts w:ascii="Corbel" w:hAnsi="Corbel" w:cs="Corbel"/>
          <w:color w:val="000000"/>
          <w:spacing w:val="10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10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rozsahu</w:t>
      </w:r>
      <w:r>
        <w:rPr sz="20" baseline="0" dirty="0">
          <w:jc w:val="left"/>
          <w:rFonts w:ascii="Corbel" w:hAnsi="Corbel" w:cs="Corbel"/>
          <w:color w:val="000000"/>
          <w:spacing w:val="10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10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10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místech</w:t>
      </w:r>
      <w:r>
        <w:rPr sz="20" baseline="0" dirty="0">
          <w:jc w:val="left"/>
          <w:rFonts w:ascii="Corbel" w:hAnsi="Corbel" w:cs="Corbel"/>
          <w:color w:val="000000"/>
          <w:spacing w:val="10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uvedených</w:t>
      </w:r>
      <w:r>
        <w:rPr sz="20" baseline="0" dirty="0">
          <w:jc w:val="left"/>
          <w:rFonts w:ascii="Corbel" w:hAnsi="Corbel" w:cs="Corbel"/>
          <w:color w:val="000000"/>
          <w:spacing w:val="11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10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následující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tabulce/následujících tabulkách: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2.4.1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33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pro p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ípad odcizen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4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–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loupež p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epravovaných pen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 nebo cenin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4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0</wp:posOffset>
            </wp:positionV>
            <wp:extent cx="6096" cy="6097"/>
            <wp:effectExtent l="0" t="0" r="0" b="0"/>
            <wp:wrapNone/>
            <wp:docPr id="696" name="Freeform 6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0</wp:posOffset>
            </wp:positionV>
            <wp:extent cx="6096" cy="6097"/>
            <wp:effectExtent l="0" t="0" r="0" b="0"/>
            <wp:wrapNone/>
            <wp:docPr id="697" name="Freeform 6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0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0</wp:posOffset>
            </wp:positionV>
            <wp:extent cx="6096" cy="6097"/>
            <wp:effectExtent l="0" t="0" r="0" b="0"/>
            <wp:wrapNone/>
            <wp:docPr id="698" name="Freeform 6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0</wp:posOffset>
            </wp:positionV>
            <wp:extent cx="6096" cy="6097"/>
            <wp:effectExtent l="0" t="0" r="0" b="0"/>
            <wp:wrapNone/>
            <wp:docPr id="699" name="Freeform 6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161544</wp:posOffset>
            </wp:positionV>
            <wp:extent cx="6096" cy="6097"/>
            <wp:effectExtent l="0" t="0" r="0" b="0"/>
            <wp:wrapNone/>
            <wp:docPr id="700" name="Freeform 7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161544</wp:posOffset>
            </wp:positionV>
            <wp:extent cx="6096" cy="6097"/>
            <wp:effectExtent l="0" t="0" r="0" b="0"/>
            <wp:wrapNone/>
            <wp:docPr id="701" name="Freeform 7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81" w:type="dxa"/>
        <w:tblLook w:val="04A0" w:firstRow="1" w:lastRow="0" w:firstColumn="1" w:lastColumn="0" w:noHBand="0" w:noVBand="1"/>
      </w:tblPr>
      <w:tblGrid>
        <w:gridCol w:w="708"/>
        <w:gridCol w:w="1871"/>
        <w:gridCol w:w="1560"/>
        <w:gridCol w:w="494"/>
        <w:gridCol w:w="595"/>
        <w:gridCol w:w="326"/>
        <w:gridCol w:w="1418"/>
        <w:gridCol w:w="1277"/>
        <w:gridCol w:w="1248"/>
      </w:tblGrid>
      <w:tr>
        <w:trPr>
          <w:trHeight w:val="224"/>
        </w:trPr>
        <w:tc>
          <w:tcPr>
            <w:tcW w:w="9501" w:type="dxa"/>
            <w:gridSpan w:val="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Místo 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3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území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eské republiky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501" w:type="dxa"/>
            <w:gridSpan w:val="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Rozsah 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 pro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ípad odcizen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–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loupež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epravovaných pen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 nebo cenin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501" w:type="dxa"/>
            <w:gridSpan w:val="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z w:val="20"/>
                <w:szCs w:val="20"/>
              </w:rPr>
              <w:t>ní se 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u w:val="single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z w:val="20"/>
                <w:szCs w:val="20"/>
              </w:rPr>
              <w:t>ídí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VPP P-100/1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4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, ZPP P-200/14 a doložkami DOB10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, DOB103, DOZ1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04, DOZ105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721"/>
        </w:trPr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7" w:after="0" w:line="240" w:lineRule="auto"/>
              <w:ind w:left="0" w:right="0" w:firstLine="175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60"/>
            </w:pP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íslo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1" w:after="0" w:line="240" w:lineRule="auto"/>
              <w:ind w:left="0" w:right="0" w:firstLine="173"/>
            </w:pP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P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ř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edm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t pojišt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60" w:type="dxa"/>
          </w:tcPr>
          <w:p/>
        </w:tc>
        <w:tc>
          <w:tcPr>
            <w:tcW w:w="1416" w:type="dxa"/>
            <w:gridSpan w:val="3"/>
          </w:tcPr>
          <w:p/>
        </w:tc>
        <w:tc>
          <w:tcPr>
            <w:tcW w:w="1418" w:type="dxa"/>
          </w:tcPr>
          <w:p/>
        </w:tc>
        <w:tc>
          <w:tcPr>
            <w:tcW w:w="1277" w:type="dxa"/>
          </w:tcPr>
          <w:p/>
        </w:tc>
        <w:tc>
          <w:tcPr>
            <w:tcW w:w="1248" w:type="dxa"/>
          </w:tcPr>
          <w:p/>
        </w:tc>
      </w:tr>
      <w:tr>
        <w:trPr>
          <w:trHeight w:val="163"/>
        </w:trPr>
        <w:tc>
          <w:tcPr>
            <w:tcW w:w="708" w:type="dxa"/>
            <w:vMerge w:val="restart"/>
            <w:tcBorders>
              <w:bottom w:val="nil"/>
            </w:tcBorders>
          </w:tcPr>
          <w:p/>
        </w:tc>
        <w:tc>
          <w:tcPr>
            <w:tcW w:w="1871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5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peníze 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ceniny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6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0" w:right="0" w:firstLine="209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94" w:type="dxa"/>
            <w:vMerge w:val="restart"/>
            <w:tcBorders>
              <w:bottom w:val="nil"/>
              <w:right w:val="nil"/>
            </w:tcBorders>
          </w:tcPr>
          <w:p/>
        </w:tc>
        <w:tc>
          <w:tcPr>
            <w:tcW w:w="595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326" w:type="dxa"/>
            <w:vMerge w:val="restart"/>
            <w:tcBorders>
              <w:left w:val="nil"/>
              <w:bottom w:val="nil"/>
            </w:tcBorders>
          </w:tcPr>
          <w:p/>
        </w:tc>
        <w:tc>
          <w:tcPr>
            <w:tcW w:w="141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0" w:right="0" w:firstLine="631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0" w:right="0" w:firstLine="317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600 000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4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141" w:right="0" w:firstLine="37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315"/>
        </w:trPr>
        <w:tc>
          <w:tcPr>
            <w:tcW w:w="708" w:type="dxa"/>
            <w:vMerge/>
            <w:tcBorders>
              <w:top w:val="nil"/>
            </w:tcBorders>
          </w:tcPr>
          <w:p/>
        </w:tc>
        <w:tc>
          <w:tcPr>
            <w:tcW w:w="1871" w:type="dxa"/>
            <w:vMerge/>
            <w:tcBorders>
              <w:top w:val="nil"/>
            </w:tcBorders>
          </w:tcPr>
          <w:p/>
        </w:tc>
        <w:tc>
          <w:tcPr>
            <w:tcW w:w="1560" w:type="dxa"/>
            <w:vMerge/>
            <w:tcBorders>
              <w:top w:val="nil"/>
            </w:tcBorders>
          </w:tcPr>
          <w:p/>
        </w:tc>
        <w:tc>
          <w:tcPr>
            <w:tcW w:w="494" w:type="dxa"/>
            <w:vMerge/>
            <w:tcBorders>
              <w:top w:val="nil"/>
              <w:right w:val="nil"/>
            </w:tcBorders>
          </w:tcPr>
          <w:p/>
        </w:tc>
        <w:tc>
          <w:tcPr>
            <w:tcW w:w="595" w:type="dxa"/>
            <w:tcBorders>
              <w:top w:val="nil"/>
              <w:left w:val="nil"/>
              <w:right w:val="nil"/>
            </w:tcBorders>
            <w:shd w:val="clear" w:color="auto" w:fill="000000"/>
          </w:tcPr>
          <w:p/>
        </w:tc>
        <w:tc>
          <w:tcPr>
            <w:tcW w:w="326" w:type="dxa"/>
            <w:vMerge/>
            <w:tcBorders>
              <w:top w:val="nil"/>
              <w:left w:val="nil"/>
            </w:tcBorders>
          </w:tcPr>
          <w:p/>
        </w:tc>
        <w:tc>
          <w:tcPr>
            <w:tcW w:w="1418" w:type="dxa"/>
            <w:vMerge/>
            <w:tcBorders>
              <w:top w:val="nil"/>
            </w:tcBorders>
          </w:tcPr>
          <w:p/>
        </w:tc>
        <w:tc>
          <w:tcPr>
            <w:tcW w:w="1277" w:type="dxa"/>
            <w:vMerge/>
            <w:tcBorders>
              <w:top w:val="nil"/>
            </w:tcBorders>
          </w:tcPr>
          <w:p/>
        </w:tc>
        <w:tc>
          <w:tcPr>
            <w:tcW w:w="1248" w:type="dxa"/>
            <w:vMerge/>
            <w:tcBorders>
              <w:top w:val="nil"/>
            </w:tcBorders>
          </w:tcPr>
          <w:p/>
        </w:tc>
      </w:tr>
      <w:tr>
        <w:trPr>
          <w:trHeight w:val="234"/>
        </w:trPr>
        <w:tc>
          <w:tcPr>
            <w:tcW w:w="9501" w:type="dxa"/>
            <w:gridSpan w:val="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Poznámky: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82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147828</wp:posOffset>
            </wp:positionV>
            <wp:extent cx="6096" cy="6095"/>
            <wp:effectExtent l="0" t="0" r="0" b="0"/>
            <wp:wrapNone/>
            <wp:docPr id="702" name="Freeform 7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4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147828</wp:posOffset>
            </wp:positionV>
            <wp:extent cx="6096" cy="6095"/>
            <wp:effectExtent l="0" t="0" r="0" b="0"/>
            <wp:wrapNone/>
            <wp:docPr id="703" name="Freeform 7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28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134111</wp:posOffset>
            </wp:positionV>
            <wp:extent cx="6096" cy="6097"/>
            <wp:effectExtent l="0" t="0" r="0" b="0"/>
            <wp:wrapNone/>
            <wp:docPr id="704" name="Freeform 7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0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134111</wp:posOffset>
            </wp:positionV>
            <wp:extent cx="6096" cy="6097"/>
            <wp:effectExtent l="0" t="0" r="0" b="0"/>
            <wp:wrapNone/>
            <wp:docPr id="705" name="Freeform 7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2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134111</wp:posOffset>
            </wp:positionV>
            <wp:extent cx="6096" cy="6097"/>
            <wp:effectExtent l="0" t="0" r="0" b="0"/>
            <wp:wrapNone/>
            <wp:docPr id="706" name="Freeform 7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4" behindDoc="1" locked="0" layoutInCell="1" allowOverlap="1">
            <wp:simplePos x="0" y="0"/>
            <wp:positionH relativeFrom="page">
              <wp:posOffset>3345815</wp:posOffset>
            </wp:positionH>
            <wp:positionV relativeFrom="paragraph">
              <wp:posOffset>134111</wp:posOffset>
            </wp:positionV>
            <wp:extent cx="6095" cy="6097"/>
            <wp:effectExtent l="0" t="0" r="0" b="0"/>
            <wp:wrapNone/>
            <wp:docPr id="707" name="Freeform 7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6" behindDoc="1" locked="0" layoutInCell="1" allowOverlap="1">
            <wp:simplePos x="0" y="0"/>
            <wp:positionH relativeFrom="page">
              <wp:posOffset>4245228</wp:posOffset>
            </wp:positionH>
            <wp:positionV relativeFrom="paragraph">
              <wp:posOffset>134111</wp:posOffset>
            </wp:positionV>
            <wp:extent cx="6097" cy="6097"/>
            <wp:effectExtent l="0" t="0" r="0" b="0"/>
            <wp:wrapNone/>
            <wp:docPr id="708" name="Freeform 7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8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134111</wp:posOffset>
            </wp:positionV>
            <wp:extent cx="6096" cy="6097"/>
            <wp:effectExtent l="0" t="0" r="0" b="0"/>
            <wp:wrapNone/>
            <wp:docPr id="709" name="Freeform 7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5293740</wp:posOffset>
            </wp:positionH>
            <wp:positionV relativeFrom="paragraph">
              <wp:posOffset>135367</wp:posOffset>
            </wp:positionV>
            <wp:extent cx="636427" cy="582814"/>
            <wp:effectExtent l="0" t="0" r="0" b="0"/>
            <wp:wrapNone/>
            <wp:docPr id="710" name="Freeform 71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93740" y="6839063"/>
                      <a:ext cx="522127" cy="46851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187" w:right="0" w:hanging="86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MRLP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3)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První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riziko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2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7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740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134111</wp:posOffset>
            </wp:positionV>
            <wp:extent cx="6097" cy="6097"/>
            <wp:effectExtent l="0" t="0" r="0" b="0"/>
            <wp:wrapNone/>
            <wp:docPr id="711" name="Freeform 7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2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134111</wp:posOffset>
            </wp:positionV>
            <wp:extent cx="6096" cy="6097"/>
            <wp:effectExtent l="0" t="0" r="0" b="0"/>
            <wp:wrapNone/>
            <wp:docPr id="712" name="Freeform 7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4376292</wp:posOffset>
            </wp:positionH>
            <wp:positionV relativeFrom="paragraph">
              <wp:posOffset>166493</wp:posOffset>
            </wp:positionV>
            <wp:extent cx="760673" cy="551688"/>
            <wp:effectExtent l="0" t="0" r="0" b="0"/>
            <wp:wrapNone/>
            <wp:docPr id="713" name="Freeform 71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376292" y="6870189"/>
                      <a:ext cx="646373" cy="43738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0" w:right="0" w:firstLine="16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Pojišt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 se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sjednává 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cenu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*) 1)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40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-41149</wp:posOffset>
            </wp:positionV>
            <wp:extent cx="6097" cy="6097"/>
            <wp:effectExtent l="0" t="0" r="0" b="0"/>
            <wp:wrapNone/>
            <wp:docPr id="714" name="Freeform 7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2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-41149</wp:posOffset>
            </wp:positionV>
            <wp:extent cx="6096" cy="6097"/>
            <wp:effectExtent l="0" t="0" r="0" b="0"/>
            <wp:wrapNone/>
            <wp:docPr id="715" name="Freeform 7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4376292</wp:posOffset>
            </wp:positionH>
            <wp:positionV relativeFrom="paragraph">
              <wp:posOffset>-8767</wp:posOffset>
            </wp:positionV>
            <wp:extent cx="760673" cy="551688"/>
            <wp:effectExtent l="0" t="0" r="0" b="0"/>
            <wp:wrapNone/>
            <wp:docPr id="716" name="Freeform 7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376292" y="6870189"/>
                      <a:ext cx="646373" cy="43738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0" w:right="0" w:firstLine="16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Pojišt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 se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sjednává 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cenu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*) 1)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3461639</wp:posOffset>
            </wp:positionH>
            <wp:positionV relativeFrom="paragraph">
              <wp:posOffset>37831</wp:posOffset>
            </wp:positionV>
            <wp:extent cx="786277" cy="427365"/>
            <wp:effectExtent l="0" t="0" r="0" b="0"/>
            <wp:wrapNone/>
            <wp:docPr id="717" name="Freeform 7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461639" y="6916787"/>
                      <a:ext cx="671977" cy="31306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422" w:right="0" w:hanging="422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Spoluú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ast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5)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2547239</wp:posOffset>
            </wp:positionH>
            <wp:positionV relativeFrom="paragraph">
              <wp:posOffset>68957</wp:posOffset>
            </wp:positionV>
            <wp:extent cx="729390" cy="396240"/>
            <wp:effectExtent l="0" t="0" r="0" b="0"/>
            <wp:wrapNone/>
            <wp:docPr id="718" name="Freeform 71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547239" y="6947913"/>
                      <a:ext cx="615090" cy="28194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0" w:right="0" w:firstLine="131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Pojistná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ástka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10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8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6082029</wp:posOffset>
            </wp:positionH>
            <wp:positionV relativeFrom="paragraph">
              <wp:posOffset>115555</wp:posOffset>
            </wp:positionV>
            <wp:extent cx="660811" cy="271916"/>
            <wp:effectExtent l="0" t="0" r="0" b="0"/>
            <wp:wrapNone/>
            <wp:docPr id="719" name="Freeform 7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082029" y="6994511"/>
                      <a:ext cx="546511" cy="15761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MRLP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3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6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6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79248</wp:posOffset>
            </wp:positionV>
            <wp:extent cx="6096" cy="6096"/>
            <wp:effectExtent l="0" t="0" r="0" b="0"/>
            <wp:wrapNone/>
            <wp:docPr id="720" name="Freeform 7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9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79248</wp:posOffset>
            </wp:positionV>
            <wp:extent cx="6096" cy="6096"/>
            <wp:effectExtent l="0" t="0" r="0" b="0"/>
            <wp:wrapNone/>
            <wp:docPr id="721" name="Freeform 7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1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79248</wp:posOffset>
            </wp:positionV>
            <wp:extent cx="6096" cy="6096"/>
            <wp:effectExtent l="0" t="0" r="0" b="0"/>
            <wp:wrapNone/>
            <wp:docPr id="722" name="Freeform 7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3" behindDoc="1" locked="0" layoutInCell="1" allowOverlap="1">
            <wp:simplePos x="0" y="0"/>
            <wp:positionH relativeFrom="page">
              <wp:posOffset>3345815</wp:posOffset>
            </wp:positionH>
            <wp:positionV relativeFrom="paragraph">
              <wp:posOffset>79248</wp:posOffset>
            </wp:positionV>
            <wp:extent cx="6095" cy="6096"/>
            <wp:effectExtent l="0" t="0" r="0" b="0"/>
            <wp:wrapNone/>
            <wp:docPr id="723" name="Freeform 7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5" behindDoc="1" locked="0" layoutInCell="1" allowOverlap="1">
            <wp:simplePos x="0" y="0"/>
            <wp:positionH relativeFrom="page">
              <wp:posOffset>4245228</wp:posOffset>
            </wp:positionH>
            <wp:positionV relativeFrom="paragraph">
              <wp:posOffset>79248</wp:posOffset>
            </wp:positionV>
            <wp:extent cx="6097" cy="6096"/>
            <wp:effectExtent l="0" t="0" r="0" b="0"/>
            <wp:wrapNone/>
            <wp:docPr id="724" name="Freeform 7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7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79248</wp:posOffset>
            </wp:positionV>
            <wp:extent cx="6096" cy="6096"/>
            <wp:effectExtent l="0" t="0" r="0" b="0"/>
            <wp:wrapNone/>
            <wp:docPr id="725" name="Freeform 7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9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79248</wp:posOffset>
            </wp:positionV>
            <wp:extent cx="6097" cy="6096"/>
            <wp:effectExtent l="0" t="0" r="0" b="0"/>
            <wp:wrapNone/>
            <wp:docPr id="726" name="Freeform 7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79248</wp:posOffset>
            </wp:positionV>
            <wp:extent cx="6096" cy="6096"/>
            <wp:effectExtent l="0" t="0" r="0" b="0"/>
            <wp:wrapNone/>
            <wp:docPr id="727" name="Freeform 7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913180</wp:posOffset>
            </wp:positionH>
            <wp:positionV relativeFrom="paragraph">
              <wp:posOffset>111631</wp:posOffset>
            </wp:positionV>
            <wp:extent cx="1167842" cy="307846"/>
            <wp:effectExtent l="0" t="0" r="0" b="0"/>
            <wp:wrapNone/>
            <wp:docPr id="728" name="Freeform 72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913180" y="7341106"/>
                      <a:ext cx="1053542" cy="1935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1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pacing w:val="371"/>
                            <w:sz w:val="20"/>
                            <w:szCs w:val="20"/>
                          </w:rPr>
                          <w:t>.</w:t>
                        </w:r>
                        <w:r>
                          <w:rPr sz="20" baseline="10" dirty="0">
                            <w:jc w:val="left"/>
                            <w:rFonts w:ascii="Corbel" w:hAnsi="Corbel" w:cs="Corbel"/>
                            <w:color w:val="000000"/>
                            <w:position w:val="10"/>
                            <w:sz w:val="20"/>
                            <w:szCs w:val="20"/>
                          </w:rPr>
                          <w:t>P</w:t>
                        </w:r>
                        <w:r>
                          <w:rPr sz="20" baseline="10" dirty="0">
                            <w:jc w:val="left"/>
                            <w:rFonts w:ascii="Corbel" w:hAnsi="Corbel" w:cs="Corbel"/>
                            <w:color w:val="000000"/>
                            <w:position w:val="10"/>
                            <w:sz w:val="20"/>
                            <w:szCs w:val="20"/>
                          </w:rPr>
                          <w:t>ř</w:t>
                        </w:r>
                        <w:r>
                          <w:rPr sz="20" baseline="10" dirty="0">
                            <w:jc w:val="left"/>
                            <w:rFonts w:ascii="Corbel" w:hAnsi="Corbel" w:cs="Corbel"/>
                            <w:color w:val="000000"/>
                            <w:position w:val="10"/>
                            <w:sz w:val="20"/>
                            <w:szCs w:val="20"/>
                          </w:rPr>
                          <w:t>epravované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91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45721</wp:posOffset>
            </wp:positionV>
            <wp:extent cx="6096" cy="6095"/>
            <wp:effectExtent l="0" t="0" r="0" b="0"/>
            <wp:wrapNone/>
            <wp:docPr id="729" name="Freeform 7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3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45721</wp:posOffset>
            </wp:positionV>
            <wp:extent cx="6096" cy="6095"/>
            <wp:effectExtent l="0" t="0" r="0" b="0"/>
            <wp:wrapNone/>
            <wp:docPr id="730" name="Freeform 7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5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45721</wp:posOffset>
            </wp:positionV>
            <wp:extent cx="6096" cy="6095"/>
            <wp:effectExtent l="0" t="0" r="0" b="0"/>
            <wp:wrapNone/>
            <wp:docPr id="731" name="Freeform 7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7" behindDoc="1" locked="0" layoutInCell="1" allowOverlap="1">
            <wp:simplePos x="0" y="0"/>
            <wp:positionH relativeFrom="page">
              <wp:posOffset>3345815</wp:posOffset>
            </wp:positionH>
            <wp:positionV relativeFrom="paragraph">
              <wp:posOffset>45721</wp:posOffset>
            </wp:positionV>
            <wp:extent cx="6095" cy="6095"/>
            <wp:effectExtent l="0" t="0" r="0" b="0"/>
            <wp:wrapNone/>
            <wp:docPr id="732" name="Freeform 7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9" behindDoc="1" locked="0" layoutInCell="1" allowOverlap="1">
            <wp:simplePos x="0" y="0"/>
            <wp:positionH relativeFrom="page">
              <wp:posOffset>4245228</wp:posOffset>
            </wp:positionH>
            <wp:positionV relativeFrom="paragraph">
              <wp:posOffset>45721</wp:posOffset>
            </wp:positionV>
            <wp:extent cx="6097" cy="6095"/>
            <wp:effectExtent l="0" t="0" r="0" b="0"/>
            <wp:wrapNone/>
            <wp:docPr id="733" name="Freeform 7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1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45721</wp:posOffset>
            </wp:positionV>
            <wp:extent cx="6096" cy="6095"/>
            <wp:effectExtent l="0" t="0" r="0" b="0"/>
            <wp:wrapNone/>
            <wp:docPr id="734" name="Freeform 7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3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45721</wp:posOffset>
            </wp:positionV>
            <wp:extent cx="6097" cy="6095"/>
            <wp:effectExtent l="0" t="0" r="0" b="0"/>
            <wp:wrapNone/>
            <wp:docPr id="735" name="Freeform 7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5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45721</wp:posOffset>
            </wp:positionV>
            <wp:extent cx="6096" cy="6095"/>
            <wp:effectExtent l="0" t="0" r="0" b="0"/>
            <wp:wrapNone/>
            <wp:docPr id="736" name="Freeform 7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>
        <w:drawing>
          <wp:anchor simplePos="0" relativeHeight="251658808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-26140</wp:posOffset>
            </wp:positionV>
            <wp:extent cx="6096" cy="6097"/>
            <wp:effectExtent l="0" t="0" r="0" b="0"/>
            <wp:wrapNone/>
            <wp:docPr id="737" name="Freeform 7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-26140</wp:posOffset>
            </wp:positionV>
            <wp:extent cx="6096" cy="6097"/>
            <wp:effectExtent l="0" t="0" r="0" b="0"/>
            <wp:wrapNone/>
            <wp:docPr id="738" name="Freeform 7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2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-26140</wp:posOffset>
            </wp:positionV>
            <wp:extent cx="6096" cy="6097"/>
            <wp:effectExtent l="0" t="0" r="0" b="0"/>
            <wp:wrapNone/>
            <wp:docPr id="739" name="Freeform 7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-26140</wp:posOffset>
            </wp:positionV>
            <wp:extent cx="6096" cy="6097"/>
            <wp:effectExtent l="0" t="0" r="0" b="0"/>
            <wp:wrapNone/>
            <wp:docPr id="740" name="Freeform 7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*) 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ní-li uvedeno, 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jednává s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pojiš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 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hodnot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uveden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v p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ř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íslušnýc</w:t>
      </w:r>
      <w:r>
        <w:rPr sz="16" baseline="0" dirty="0">
          <w:jc w:val="left"/>
          <w:rFonts w:ascii="Corbel" w:hAnsi="Corbel" w:cs="Corbel"/>
          <w:color w:val="000000"/>
          <w:spacing w:val="31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pojistný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podmínká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3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2.5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skla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612" w:right="572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10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sjednává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</w:t>
      </w:r>
      <w:r>
        <w:rPr sz="20" baseline="0" dirty="0">
          <w:jc w:val="left"/>
          <w:rFonts w:ascii="Corbel" w:hAnsi="Corbel" w:cs="Corbel"/>
          <w:color w:val="000000"/>
          <w:spacing w:val="10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ty</w:t>
      </w:r>
      <w:r>
        <w:rPr sz="20" baseline="0" dirty="0">
          <w:jc w:val="left"/>
          <w:rFonts w:ascii="Corbel" w:hAnsi="Corbel" w:cs="Corbel"/>
          <w:color w:val="000000"/>
          <w:spacing w:val="10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10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rozsahu</w:t>
      </w:r>
      <w:r>
        <w:rPr sz="20" baseline="0" dirty="0">
          <w:jc w:val="left"/>
          <w:rFonts w:ascii="Corbel" w:hAnsi="Corbel" w:cs="Corbel"/>
          <w:color w:val="000000"/>
          <w:spacing w:val="10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10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10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místech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uvedených</w:t>
      </w:r>
      <w:r>
        <w:rPr sz="20" baseline="0" dirty="0">
          <w:jc w:val="left"/>
          <w:rFonts w:ascii="Corbel" w:hAnsi="Corbel" w:cs="Corbel"/>
          <w:color w:val="000000"/>
          <w:spacing w:val="11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10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následující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tabulce/následujících tabulkách: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2.5.1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skla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6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49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-254</wp:posOffset>
            </wp:positionV>
            <wp:extent cx="6096" cy="6095"/>
            <wp:effectExtent l="0" t="0" r="0" b="0"/>
            <wp:wrapNone/>
            <wp:docPr id="741" name="Freeform 7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8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-254</wp:posOffset>
            </wp:positionV>
            <wp:extent cx="6096" cy="6095"/>
            <wp:effectExtent l="0" t="0" r="0" b="0"/>
            <wp:wrapNone/>
            <wp:docPr id="742" name="Freeform 7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2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-254</wp:posOffset>
            </wp:positionV>
            <wp:extent cx="6096" cy="6095"/>
            <wp:effectExtent l="0" t="0" r="0" b="0"/>
            <wp:wrapNone/>
            <wp:docPr id="743" name="Freeform 7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-254</wp:posOffset>
            </wp:positionV>
            <wp:extent cx="6096" cy="6095"/>
            <wp:effectExtent l="0" t="0" r="0" b="0"/>
            <wp:wrapNone/>
            <wp:docPr id="744" name="Freeform 7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5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159765</wp:posOffset>
            </wp:positionV>
            <wp:extent cx="6096" cy="6096"/>
            <wp:effectExtent l="0" t="0" r="0" b="0"/>
            <wp:wrapNone/>
            <wp:docPr id="745" name="Freeform 7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7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159765</wp:posOffset>
            </wp:positionV>
            <wp:extent cx="6096" cy="6096"/>
            <wp:effectExtent l="0" t="0" r="0" b="0"/>
            <wp:wrapNone/>
            <wp:docPr id="746" name="Freeform 7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71" w:type="dxa"/>
        <w:tblLook w:val="04A0" w:firstRow="1" w:lastRow="0" w:firstColumn="1" w:lastColumn="0" w:noHBand="0" w:noVBand="1"/>
      </w:tblPr>
      <w:tblGrid>
        <w:gridCol w:w="9491"/>
      </w:tblGrid>
      <w:tr>
        <w:trPr>
          <w:trHeight w:val="222"/>
        </w:trPr>
        <w:tc>
          <w:tcPr>
            <w:tcW w:w="94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Místo 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3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A), B)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6"/>
        </w:trPr>
        <w:tc>
          <w:tcPr>
            <w:tcW w:w="94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 se 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ídí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VPP P-100/14, ZPP P-250/14 a doložkami DOB101, DOB103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70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747" name="Freeform 7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9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748" name="Freeform 7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4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749" name="Freeform 7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3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750" name="Freeform 7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85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8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8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751" name="Freeform 7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752" name="Freeform 7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6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753" name="Freeform 7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8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754" name="Freeform 7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0" behindDoc="1" locked="0" layoutInCell="1" allowOverlap="1">
            <wp:simplePos x="0" y="0"/>
            <wp:positionH relativeFrom="page">
              <wp:posOffset>3345815</wp:posOffset>
            </wp:positionH>
            <wp:positionV relativeFrom="paragraph">
              <wp:posOffset>-127</wp:posOffset>
            </wp:positionV>
            <wp:extent cx="6095" cy="6096"/>
            <wp:effectExtent l="0" t="0" r="0" b="0"/>
            <wp:wrapNone/>
            <wp:docPr id="755" name="Freeform 7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1" locked="0" layoutInCell="1" allowOverlap="1">
            <wp:simplePos x="0" y="0"/>
            <wp:positionH relativeFrom="page">
              <wp:posOffset>4245228</wp:posOffset>
            </wp:positionH>
            <wp:positionV relativeFrom="paragraph">
              <wp:posOffset>-127</wp:posOffset>
            </wp:positionV>
            <wp:extent cx="6097" cy="6096"/>
            <wp:effectExtent l="0" t="0" r="0" b="0"/>
            <wp:wrapNone/>
            <wp:docPr id="756" name="Freeform 7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757" name="Freeform 7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-127</wp:posOffset>
            </wp:positionV>
            <wp:extent cx="6097" cy="6096"/>
            <wp:effectExtent l="0" t="0" r="0" b="0"/>
            <wp:wrapNone/>
            <wp:docPr id="758" name="Freeform 7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759" name="Freeform 7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760" name="Freeform 7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71" w:type="dxa"/>
        <w:tblLook w:val="04A0" w:firstRow="1" w:lastRow="0" w:firstColumn="1" w:lastColumn="0" w:noHBand="0" w:noVBand="1"/>
      </w:tblPr>
      <w:tblGrid>
        <w:gridCol w:w="698"/>
        <w:gridCol w:w="1871"/>
        <w:gridCol w:w="1560"/>
        <w:gridCol w:w="439"/>
        <w:gridCol w:w="532"/>
        <w:gridCol w:w="444"/>
        <w:gridCol w:w="1418"/>
        <w:gridCol w:w="1277"/>
        <w:gridCol w:w="1248"/>
      </w:tblGrid>
      <w:tr>
        <w:trPr>
          <w:trHeight w:val="714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0" w:after="0" w:line="240" w:lineRule="auto"/>
              <w:ind w:left="136" w:right="0" w:firstLine="14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6" w:right="0" w:firstLine="0"/>
            </w:pP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íslo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2" w:after="0" w:line="240" w:lineRule="auto"/>
              <w:ind w:left="0" w:right="0" w:firstLine="173"/>
            </w:pP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P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ř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edm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t pojišt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4" w:after="0" w:line="242" w:lineRule="exact"/>
              <w:ind w:left="283" w:right="209" w:firstLine="131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Pojistná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ástka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z w:val="13"/>
                <w:szCs w:val="13"/>
                <w:vertAlign w:val="superscript"/>
              </w:rPr>
              <w:t>10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pacing w:val="28"/>
                <w:sz w:val="13"/>
                <w:szCs w:val="13"/>
                <w:vertAlign w:val="superscript"/>
              </w:rPr>
              <w:t>)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K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6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0" w:line="242" w:lineRule="exact"/>
              <w:ind w:left="584" w:right="96" w:hanging="422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Spoluú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ast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z w:val="13"/>
                <w:szCs w:val="13"/>
                <w:vertAlign w:val="superscript"/>
              </w:rPr>
              <w:t>5)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K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3" w:lineRule="exact"/>
              <w:ind w:left="186" w:right="114" w:firstLine="16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sjednává 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cenu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z w:val="13"/>
                <w:szCs w:val="13"/>
                <w:vertAlign w:val="superscript"/>
              </w:rPr>
              <w:t>*) 1)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2" w:lineRule="exact"/>
              <w:ind w:left="400" w:right="242" w:hanging="86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MRLP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z w:val="13"/>
                <w:szCs w:val="13"/>
                <w:vertAlign w:val="superscript"/>
              </w:rPr>
              <w:t>3)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První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3" w:right="0" w:firstLine="0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riziko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z w:val="13"/>
                <w:szCs w:val="13"/>
                <w:vertAlign w:val="superscript"/>
              </w:rPr>
              <w:t>2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pacing w:val="27"/>
                <w:sz w:val="13"/>
                <w:szCs w:val="13"/>
                <w:vertAlign w:val="superscript"/>
              </w:rPr>
              <w:t>)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K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6" w:after="0" w:line="240" w:lineRule="auto"/>
              <w:ind w:left="176" w:right="0" w:firstLine="0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MRLP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z w:val="13"/>
                <w:szCs w:val="13"/>
                <w:vertAlign w:val="superscript"/>
              </w:rPr>
              <w:t>3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pacing w:val="26"/>
                <w:sz w:val="13"/>
                <w:szCs w:val="13"/>
                <w:vertAlign w:val="superscript"/>
              </w:rPr>
              <w:t>)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K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163"/>
        </w:trPr>
        <w:tc>
          <w:tcPr>
            <w:tcW w:w="698" w:type="dxa"/>
            <w:vMerge w:val="restart"/>
            <w:tcBorders>
              <w:bottom w:val="nil"/>
            </w:tcBorders>
          </w:tcPr>
          <w:p/>
        </w:tc>
        <w:tc>
          <w:tcPr>
            <w:tcW w:w="1871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95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cizíc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9"/>
                <w:sz w:val="20"/>
                <w:szCs w:val="20"/>
              </w:rPr>
              <w:t>h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skel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6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0" w:right="0" w:firstLine="209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39" w:type="dxa"/>
            <w:vMerge w:val="restart"/>
            <w:tcBorders>
              <w:bottom w:val="nil"/>
              <w:right w:val="nil"/>
            </w:tcBorders>
          </w:tcPr>
          <w:p/>
        </w:tc>
        <w:tc>
          <w:tcPr>
            <w:tcW w:w="532" w:type="dxa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444" w:type="dxa"/>
            <w:vMerge w:val="restart"/>
            <w:tcBorders>
              <w:left w:val="nil"/>
              <w:bottom w:val="nil"/>
            </w:tcBorders>
          </w:tcPr>
          <w:p/>
        </w:tc>
        <w:tc>
          <w:tcPr>
            <w:tcW w:w="141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0" w:right="0" w:firstLine="631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77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240" w:lineRule="auto"/>
              <w:ind w:left="0" w:right="0" w:firstLine="324"/>
            </w:pPr>
            <w:r>
              <w:rPr sz="20" baseline="12" dirty="0">
                <w:jc w:val="left"/>
                <w:rFonts w:ascii="Corbel" w:hAnsi="Corbel" w:cs="Corbel"/>
                <w:color w:val="000000"/>
                <w:position w:val="12"/>
                <w:sz w:val="20"/>
                <w:szCs w:val="20"/>
              </w:rPr>
              <w:t>100 000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24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14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141" w:right="0" w:firstLine="37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313"/>
        </w:trPr>
        <w:tc>
          <w:tcPr>
            <w:tcW w:w="698" w:type="dxa"/>
            <w:vMerge/>
            <w:tcBorders>
              <w:top w:val="nil"/>
            </w:tcBorders>
          </w:tcPr>
          <w:p/>
        </w:tc>
        <w:tc>
          <w:tcPr>
            <w:tcW w:w="1871" w:type="dxa"/>
            <w:vMerge/>
            <w:tcBorders>
              <w:top w:val="nil"/>
            </w:tcBorders>
          </w:tcPr>
          <w:p/>
        </w:tc>
        <w:tc>
          <w:tcPr>
            <w:tcW w:w="1560" w:type="dxa"/>
            <w:vMerge/>
            <w:tcBorders>
              <w:top w:val="nil"/>
            </w:tcBorders>
          </w:tcPr>
          <w:p/>
        </w:tc>
        <w:tc>
          <w:tcPr>
            <w:tcW w:w="439" w:type="dxa"/>
            <w:vMerge/>
            <w:tcBorders>
              <w:top w:val="nil"/>
              <w:right w:val="nil"/>
            </w:tcBorders>
          </w:tcPr>
          <w:p/>
        </w:tc>
        <w:tc>
          <w:tcPr>
            <w:tcW w:w="532" w:type="dxa"/>
            <w:tcBorders>
              <w:top w:val="nil"/>
              <w:left w:val="nil"/>
              <w:right w:val="nil"/>
            </w:tcBorders>
            <w:shd w:val="clear" w:color="auto" w:fill="000000"/>
          </w:tcPr>
          <w:p/>
        </w:tc>
        <w:tc>
          <w:tcPr>
            <w:tcW w:w="444" w:type="dxa"/>
            <w:vMerge/>
            <w:tcBorders>
              <w:top w:val="nil"/>
              <w:left w:val="nil"/>
            </w:tcBorders>
          </w:tcPr>
          <w:p/>
        </w:tc>
        <w:tc>
          <w:tcPr>
            <w:tcW w:w="1418" w:type="dxa"/>
            <w:vMerge/>
            <w:tcBorders>
              <w:top w:val="nil"/>
            </w:tcBorders>
          </w:tcPr>
          <w:p/>
        </w:tc>
        <w:tc>
          <w:tcPr>
            <w:tcW w:w="1277" w:type="dxa"/>
            <w:vMerge/>
            <w:tcBorders>
              <w:top w:val="nil"/>
            </w:tcBorders>
          </w:tcPr>
          <w:p/>
        </w:tc>
        <w:tc>
          <w:tcPr>
            <w:tcW w:w="1248" w:type="dxa"/>
            <w:vMerge/>
            <w:tcBorders>
              <w:top w:val="nil"/>
            </w:tcBorders>
          </w:tcPr>
          <w:p/>
        </w:tc>
      </w:tr>
      <w:tr>
        <w:trPr>
          <w:trHeight w:val="236"/>
        </w:trPr>
        <w:tc>
          <w:tcPr>
            <w:tcW w:w="9491" w:type="dxa"/>
            <w:gridSpan w:val="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Poznámky: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22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121793</wp:posOffset>
            </wp:positionV>
            <wp:extent cx="6096" cy="6096"/>
            <wp:effectExtent l="0" t="0" r="0" b="0"/>
            <wp:wrapNone/>
            <wp:docPr id="761" name="Freeform 7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121793</wp:posOffset>
            </wp:positionV>
            <wp:extent cx="6096" cy="6096"/>
            <wp:effectExtent l="0" t="0" r="0" b="0"/>
            <wp:wrapNone/>
            <wp:docPr id="762" name="Freeform 7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121793</wp:posOffset>
            </wp:positionV>
            <wp:extent cx="6096" cy="6096"/>
            <wp:effectExtent l="0" t="0" r="0" b="0"/>
            <wp:wrapNone/>
            <wp:docPr id="763" name="Freeform 7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1" locked="0" layoutInCell="1" allowOverlap="1">
            <wp:simplePos x="0" y="0"/>
            <wp:positionH relativeFrom="page">
              <wp:posOffset>3345815</wp:posOffset>
            </wp:positionH>
            <wp:positionV relativeFrom="paragraph">
              <wp:posOffset>121793</wp:posOffset>
            </wp:positionV>
            <wp:extent cx="6095" cy="6096"/>
            <wp:effectExtent l="0" t="0" r="0" b="0"/>
            <wp:wrapNone/>
            <wp:docPr id="764" name="Freeform 7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1" locked="0" layoutInCell="1" allowOverlap="1">
            <wp:simplePos x="0" y="0"/>
            <wp:positionH relativeFrom="page">
              <wp:posOffset>4245228</wp:posOffset>
            </wp:positionH>
            <wp:positionV relativeFrom="paragraph">
              <wp:posOffset>121793</wp:posOffset>
            </wp:positionV>
            <wp:extent cx="6097" cy="6096"/>
            <wp:effectExtent l="0" t="0" r="0" b="0"/>
            <wp:wrapNone/>
            <wp:docPr id="765" name="Freeform 7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121793</wp:posOffset>
            </wp:positionV>
            <wp:extent cx="6096" cy="6096"/>
            <wp:effectExtent l="0" t="0" r="0" b="0"/>
            <wp:wrapNone/>
            <wp:docPr id="766" name="Freeform 7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121793</wp:posOffset>
            </wp:positionV>
            <wp:extent cx="6097" cy="6096"/>
            <wp:effectExtent l="0" t="0" r="0" b="0"/>
            <wp:wrapNone/>
            <wp:docPr id="767" name="Freeform 7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121793</wp:posOffset>
            </wp:positionV>
            <wp:extent cx="6096" cy="6096"/>
            <wp:effectExtent l="0" t="0" r="0" b="0"/>
            <wp:wrapNone/>
            <wp:docPr id="768" name="Freeform 7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913180</wp:posOffset>
            </wp:positionH>
            <wp:positionV relativeFrom="paragraph">
              <wp:posOffset>154430</wp:posOffset>
            </wp:positionV>
            <wp:extent cx="1400002" cy="306322"/>
            <wp:effectExtent l="0" t="0" r="0" b="0"/>
            <wp:wrapNone/>
            <wp:docPr id="769" name="Freeform 76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913180" y="1230755"/>
                      <a:ext cx="1285702" cy="19202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13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1.	</w:t>
                        </w:r>
                        <w:r>
                          <w:rPr sz="20" baseline="10" dirty="0">
                            <w:jc w:val="left"/>
                            <w:rFonts w:ascii="Corbel" w:hAnsi="Corbel" w:cs="Corbel"/>
                            <w:color w:val="000000"/>
                            <w:position w:val="10"/>
                            <w:sz w:val="20"/>
                            <w:szCs w:val="20"/>
                          </w:rPr>
                          <w:t>Soubor vlastníc</w:t>
                        </w:r>
                        <w:r>
                          <w:rPr sz="20" baseline="10" dirty="0">
                            <w:jc w:val="left"/>
                            <w:rFonts w:ascii="Corbel" w:hAnsi="Corbel" w:cs="Corbel"/>
                            <w:color w:val="000000"/>
                            <w:spacing w:val="41"/>
                            <w:position w:val="10"/>
                            <w:sz w:val="20"/>
                            <w:szCs w:val="20"/>
                          </w:rPr>
                          <w:t>h</w:t>
                        </w:r>
                        <w:r>
                          <w:rPr sz="20" baseline="10" dirty="0">
                            <w:jc w:val="left"/>
                            <w:rFonts w:ascii="Corbel" w:hAnsi="Corbel" w:cs="Corbel"/>
                            <w:color w:val="000000"/>
                            <w:position w:val="10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2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4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86995</wp:posOffset>
            </wp:positionV>
            <wp:extent cx="6096" cy="6096"/>
            <wp:effectExtent l="0" t="0" r="0" b="0"/>
            <wp:wrapNone/>
            <wp:docPr id="770" name="Freeform 7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86995</wp:posOffset>
            </wp:positionV>
            <wp:extent cx="6096" cy="6096"/>
            <wp:effectExtent l="0" t="0" r="0" b="0"/>
            <wp:wrapNone/>
            <wp:docPr id="771" name="Freeform 7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1" locked="0" layoutInCell="1" allowOverlap="1">
            <wp:simplePos x="0" y="0"/>
            <wp:positionH relativeFrom="page">
              <wp:posOffset>2354833</wp:posOffset>
            </wp:positionH>
            <wp:positionV relativeFrom="paragraph">
              <wp:posOffset>86995</wp:posOffset>
            </wp:positionV>
            <wp:extent cx="6096" cy="6096"/>
            <wp:effectExtent l="0" t="0" r="0" b="0"/>
            <wp:wrapNone/>
            <wp:docPr id="772" name="Freeform 7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1" locked="0" layoutInCell="1" allowOverlap="1">
            <wp:simplePos x="0" y="0"/>
            <wp:positionH relativeFrom="page">
              <wp:posOffset>3345815</wp:posOffset>
            </wp:positionH>
            <wp:positionV relativeFrom="paragraph">
              <wp:posOffset>86995</wp:posOffset>
            </wp:positionV>
            <wp:extent cx="6095" cy="6096"/>
            <wp:effectExtent l="0" t="0" r="0" b="0"/>
            <wp:wrapNone/>
            <wp:docPr id="773" name="Freeform 7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1" locked="0" layoutInCell="1" allowOverlap="1">
            <wp:simplePos x="0" y="0"/>
            <wp:positionH relativeFrom="page">
              <wp:posOffset>4245228</wp:posOffset>
            </wp:positionH>
            <wp:positionV relativeFrom="paragraph">
              <wp:posOffset>86995</wp:posOffset>
            </wp:positionV>
            <wp:extent cx="6097" cy="6096"/>
            <wp:effectExtent l="0" t="0" r="0" b="0"/>
            <wp:wrapNone/>
            <wp:docPr id="774" name="Freeform 7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1" locked="0" layoutInCell="1" allowOverlap="1">
            <wp:simplePos x="0" y="0"/>
            <wp:positionH relativeFrom="page">
              <wp:posOffset>5145913</wp:posOffset>
            </wp:positionH>
            <wp:positionV relativeFrom="paragraph">
              <wp:posOffset>86995</wp:posOffset>
            </wp:positionV>
            <wp:extent cx="6096" cy="6096"/>
            <wp:effectExtent l="0" t="0" r="0" b="0"/>
            <wp:wrapNone/>
            <wp:docPr id="775" name="Freeform 7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1" locked="0" layoutInCell="1" allowOverlap="1">
            <wp:simplePos x="0" y="0"/>
            <wp:positionH relativeFrom="page">
              <wp:posOffset>5957061</wp:posOffset>
            </wp:positionH>
            <wp:positionV relativeFrom="paragraph">
              <wp:posOffset>86995</wp:posOffset>
            </wp:positionV>
            <wp:extent cx="6097" cy="6096"/>
            <wp:effectExtent l="0" t="0" r="0" b="0"/>
            <wp:wrapNone/>
            <wp:docPr id="776" name="Freeform 7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86995</wp:posOffset>
            </wp:positionV>
            <wp:extent cx="6096" cy="6096"/>
            <wp:effectExtent l="0" t="0" r="0" b="0"/>
            <wp:wrapNone/>
            <wp:docPr id="777" name="Freeform 7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>
        <w:drawing>
          <wp:anchor simplePos="0" relativeHeight="25165836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-26140</wp:posOffset>
            </wp:positionV>
            <wp:extent cx="6096" cy="6096"/>
            <wp:effectExtent l="0" t="0" r="0" b="0"/>
            <wp:wrapNone/>
            <wp:docPr id="778" name="Freeform 7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-26140</wp:posOffset>
            </wp:positionV>
            <wp:extent cx="6096" cy="6096"/>
            <wp:effectExtent l="0" t="0" r="0" b="0"/>
            <wp:wrapNone/>
            <wp:docPr id="779" name="Freeform 7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-26140</wp:posOffset>
            </wp:positionV>
            <wp:extent cx="6096" cy="6096"/>
            <wp:effectExtent l="0" t="0" r="0" b="0"/>
            <wp:wrapNone/>
            <wp:docPr id="780" name="Freeform 7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-26140</wp:posOffset>
            </wp:positionV>
            <wp:extent cx="6096" cy="6096"/>
            <wp:effectExtent l="0" t="0" r="0" b="0"/>
            <wp:wrapNone/>
            <wp:docPr id="781" name="Freeform 7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*) 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ní-li uvedeno, 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jednává s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pojiš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 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hodnot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uveden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v p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ř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íslušnýc</w:t>
      </w:r>
      <w:r>
        <w:rPr sz="16" baseline="0" dirty="0">
          <w:jc w:val="left"/>
          <w:rFonts w:ascii="Corbel" w:hAnsi="Corbel" w:cs="Corbel"/>
          <w:color w:val="000000"/>
          <w:spacing w:val="31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pojistný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podmínká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2.6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99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stroj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ů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612" w:right="571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9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9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sjednává</w:t>
      </w:r>
      <w:r>
        <w:rPr sz="20" baseline="0" dirty="0">
          <w:jc w:val="left"/>
          <w:rFonts w:ascii="Corbel" w:hAnsi="Corbel" w:cs="Corbel"/>
          <w:color w:val="000000"/>
          <w:spacing w:val="9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</w:t>
      </w:r>
      <w:r>
        <w:rPr sz="20" baseline="0" dirty="0">
          <w:jc w:val="left"/>
          <w:rFonts w:ascii="Corbel" w:hAnsi="Corbel" w:cs="Corbel"/>
          <w:color w:val="000000"/>
          <w:spacing w:val="10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ty</w:t>
      </w:r>
      <w:r>
        <w:rPr sz="20" baseline="0" dirty="0">
          <w:jc w:val="left"/>
          <w:rFonts w:ascii="Corbel" w:hAnsi="Corbel" w:cs="Corbel"/>
          <w:color w:val="000000"/>
          <w:spacing w:val="10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9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9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rozsahu</w:t>
      </w:r>
      <w:r>
        <w:rPr sz="20" baseline="0" dirty="0">
          <w:jc w:val="left"/>
          <w:rFonts w:ascii="Corbel" w:hAnsi="Corbel" w:cs="Corbel"/>
          <w:color w:val="000000"/>
          <w:spacing w:val="9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10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10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místech</w:t>
      </w:r>
      <w:r>
        <w:rPr sz="20" baseline="0" dirty="0">
          <w:jc w:val="left"/>
          <w:rFonts w:ascii="Corbel" w:hAnsi="Corbel" w:cs="Corbel"/>
          <w:color w:val="000000"/>
          <w:spacing w:val="9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9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uvedených</w:t>
      </w:r>
      <w:r>
        <w:rPr sz="20" baseline="0" dirty="0">
          <w:jc w:val="left"/>
          <w:rFonts w:ascii="Corbel" w:hAnsi="Corbel" w:cs="Corbel"/>
          <w:color w:val="000000"/>
          <w:spacing w:val="9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9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následující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tabulce/následujících tabulkách: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79" w:after="0" w:line="254" w:lineRule="exact"/>
        <w:ind w:left="612" w:right="0" w:firstLine="0"/>
      </w:pPr>
      <w:r>
        <w:drawing>
          <wp:anchor simplePos="0" relativeHeight="251658405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205362</wp:posOffset>
            </wp:positionV>
            <wp:extent cx="6096" cy="6096"/>
            <wp:effectExtent l="0" t="0" r="0" b="0"/>
            <wp:wrapNone/>
            <wp:docPr id="782" name="Freeform 7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205362</wp:posOffset>
            </wp:positionV>
            <wp:extent cx="6096" cy="6096"/>
            <wp:effectExtent l="0" t="0" r="0" b="0"/>
            <wp:wrapNone/>
            <wp:docPr id="783" name="Freeform 7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205362</wp:posOffset>
            </wp:positionV>
            <wp:extent cx="6096" cy="6096"/>
            <wp:effectExtent l="0" t="0" r="0" b="0"/>
            <wp:wrapNone/>
            <wp:docPr id="784" name="Freeform 7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205362</wp:posOffset>
            </wp:positionV>
            <wp:extent cx="6096" cy="6096"/>
            <wp:effectExtent l="0" t="0" r="0" b="0"/>
            <wp:wrapNone/>
            <wp:docPr id="785" name="Freeform 7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2.6.1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9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stroj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ů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21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161289</wp:posOffset>
            </wp:positionV>
            <wp:extent cx="6096" cy="6096"/>
            <wp:effectExtent l="0" t="0" r="0" b="0"/>
            <wp:wrapNone/>
            <wp:docPr id="786" name="Freeform 7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161289</wp:posOffset>
            </wp:positionV>
            <wp:extent cx="6096" cy="6096"/>
            <wp:effectExtent l="0" t="0" r="0" b="0"/>
            <wp:wrapNone/>
            <wp:docPr id="787" name="Freeform 7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81" w:type="dxa"/>
        <w:tblLook w:val="04A0" w:firstRow="1" w:lastRow="0" w:firstColumn="1" w:lastColumn="0" w:noHBand="0" w:noVBand="1"/>
      </w:tblPr>
      <w:tblGrid>
        <w:gridCol w:w="708"/>
        <w:gridCol w:w="2580"/>
        <w:gridCol w:w="1843"/>
        <w:gridCol w:w="1418"/>
        <w:gridCol w:w="1418"/>
        <w:gridCol w:w="1531"/>
      </w:tblGrid>
      <w:tr>
        <w:trPr>
          <w:trHeight w:val="224"/>
        </w:trPr>
        <w:tc>
          <w:tcPr>
            <w:tcW w:w="9501" w:type="dxa"/>
            <w:gridSpan w:val="6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Místo 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3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501" w:type="dxa"/>
            <w:gridSpan w:val="6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08"/>
              <w:jc w:val="both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z w:val="20"/>
                <w:szCs w:val="20"/>
              </w:rPr>
              <w:t>ní se 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u w:val="single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z w:val="20"/>
                <w:szCs w:val="20"/>
              </w:rPr>
              <w:t>ídí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VPP P-100/14, ZPP P-300/14 a doložkami D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OB103, DST111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721"/>
        </w:trPr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40" w:lineRule="auto"/>
              <w:ind w:left="0" w:right="0" w:firstLine="175"/>
              <w:jc w:val="both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60"/>
            </w:pP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íslo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5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9" w:after="0" w:line="240" w:lineRule="auto"/>
              <w:ind w:left="0" w:right="0" w:firstLine="525"/>
            </w:pP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P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ř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edm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t pojišt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43" w:type="dxa"/>
          </w:tcPr>
          <w:p/>
        </w:tc>
        <w:tc>
          <w:tcPr>
            <w:tcW w:w="1418" w:type="dxa"/>
          </w:tcPr>
          <w:p/>
        </w:tc>
        <w:tc>
          <w:tcPr>
            <w:tcW w:w="1418" w:type="dxa"/>
          </w:tcPr>
          <w:p/>
        </w:tc>
        <w:tc>
          <w:tcPr>
            <w:tcW w:w="1531" w:type="dxa"/>
          </w:tcPr>
          <w:p/>
        </w:tc>
      </w:tr>
      <w:tr>
        <w:trPr>
          <w:trHeight w:val="966"/>
        </w:trPr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4" w:after="0" w:line="240" w:lineRule="auto"/>
              <w:ind w:left="290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5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95" w:right="117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vybraných 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stroj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-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kotelna, kuchy</w:t>
            </w:r>
            <w:r>
              <w:rPr sz="20" baseline="0" dirty="0">
                <w:jc w:val="left"/>
                <w:rFonts w:ascii="Corbel-Italic" w:hAnsi="Corbel-Italic" w:cs="Corbel-Italic"/>
                <w:i/>
                <w:iCs/>
                <w:color w:val="000000"/>
                <w:sz w:val="20"/>
                <w:szCs w:val="20"/>
              </w:rPr>
              <w:t>ň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výtahy, platební terminál,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plošina pro invalidy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43" w:type="dxa"/>
          </w:tcPr>
          <w:p/>
        </w:tc>
        <w:tc>
          <w:tcPr>
            <w:tcW w:w="1418" w:type="dxa"/>
          </w:tcPr>
          <w:p/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3" w:after="0" w:line="240" w:lineRule="auto"/>
              <w:ind w:left="61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3" w:after="0" w:line="240" w:lineRule="auto"/>
              <w:ind w:left="0" w:right="0" w:firstLine="192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501" w:type="dxa"/>
            <w:gridSpan w:val="6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Poznámky: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60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147574</wp:posOffset>
            </wp:positionV>
            <wp:extent cx="6096" cy="6096"/>
            <wp:effectExtent l="0" t="0" r="0" b="0"/>
            <wp:wrapNone/>
            <wp:docPr id="788" name="Freeform 7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2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147574</wp:posOffset>
            </wp:positionV>
            <wp:extent cx="6096" cy="6096"/>
            <wp:effectExtent l="0" t="0" r="0" b="0"/>
            <wp:wrapNone/>
            <wp:docPr id="789" name="Freeform 7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4" behindDoc="1" locked="0" layoutInCell="1" allowOverlap="1">
            <wp:simplePos x="0" y="0"/>
            <wp:positionH relativeFrom="page">
              <wp:posOffset>2804795</wp:posOffset>
            </wp:positionH>
            <wp:positionV relativeFrom="paragraph">
              <wp:posOffset>147574</wp:posOffset>
            </wp:positionV>
            <wp:extent cx="6096" cy="6096"/>
            <wp:effectExtent l="0" t="0" r="0" b="0"/>
            <wp:wrapNone/>
            <wp:docPr id="790" name="Freeform 7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6" behindDoc="1" locked="0" layoutInCell="1" allowOverlap="1">
            <wp:simplePos x="0" y="0"/>
            <wp:positionH relativeFrom="page">
              <wp:posOffset>3975227</wp:posOffset>
            </wp:positionH>
            <wp:positionV relativeFrom="paragraph">
              <wp:posOffset>147574</wp:posOffset>
            </wp:positionV>
            <wp:extent cx="6095" cy="6096"/>
            <wp:effectExtent l="0" t="0" r="0" b="0"/>
            <wp:wrapNone/>
            <wp:docPr id="791" name="Freeform 7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8" behindDoc="1" locked="0" layoutInCell="1" allowOverlap="1">
            <wp:simplePos x="0" y="0"/>
            <wp:positionH relativeFrom="page">
              <wp:posOffset>4876165</wp:posOffset>
            </wp:positionH>
            <wp:positionV relativeFrom="paragraph">
              <wp:posOffset>147574</wp:posOffset>
            </wp:positionV>
            <wp:extent cx="6095" cy="6096"/>
            <wp:effectExtent l="0" t="0" r="0" b="0"/>
            <wp:wrapNone/>
            <wp:docPr id="792" name="Freeform 7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0" behindDoc="1" locked="0" layoutInCell="1" allowOverlap="1">
            <wp:simplePos x="0" y="0"/>
            <wp:positionH relativeFrom="page">
              <wp:posOffset>5776848</wp:posOffset>
            </wp:positionH>
            <wp:positionV relativeFrom="paragraph">
              <wp:posOffset>147574</wp:posOffset>
            </wp:positionV>
            <wp:extent cx="6097" cy="6096"/>
            <wp:effectExtent l="0" t="0" r="0" b="0"/>
            <wp:wrapNone/>
            <wp:docPr id="793" name="Freeform 7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2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147574</wp:posOffset>
            </wp:positionV>
            <wp:extent cx="6096" cy="6096"/>
            <wp:effectExtent l="0" t="0" r="0" b="0"/>
            <wp:wrapNone/>
            <wp:docPr id="794" name="Freeform 7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72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-27686</wp:posOffset>
            </wp:positionV>
            <wp:extent cx="6096" cy="6096"/>
            <wp:effectExtent l="0" t="0" r="0" b="0"/>
            <wp:wrapNone/>
            <wp:docPr id="795" name="Freeform 7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5005704</wp:posOffset>
            </wp:positionH>
            <wp:positionV relativeFrom="paragraph">
              <wp:posOffset>4695</wp:posOffset>
            </wp:positionV>
            <wp:extent cx="760673" cy="550164"/>
            <wp:effectExtent l="0" t="0" r="0" b="0"/>
            <wp:wrapNone/>
            <wp:docPr id="796" name="Freeform 79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005704" y="3010786"/>
                      <a:ext cx="646373" cy="43586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3" w:lineRule="exact"/>
                          <w:ind w:left="0" w:right="0" w:firstLine="19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Pojišt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 se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sjednává 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cenu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*) 1)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2925191</wp:posOffset>
            </wp:positionH>
            <wp:positionV relativeFrom="paragraph">
              <wp:posOffset>51293</wp:posOffset>
            </wp:positionV>
            <wp:extent cx="1051657" cy="425840"/>
            <wp:effectExtent l="0" t="0" r="0" b="0"/>
            <wp:wrapNone/>
            <wp:docPr id="797" name="Freeform 79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925191" y="3057384"/>
                      <a:ext cx="937357" cy="31154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2" w:lineRule="exact"/>
                          <w:ind w:left="631" w:right="0" w:hanging="631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Pojistná 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ástka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10)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4094098</wp:posOffset>
            </wp:positionH>
            <wp:positionV relativeFrom="paragraph">
              <wp:posOffset>51293</wp:posOffset>
            </wp:positionV>
            <wp:extent cx="786531" cy="425840"/>
            <wp:effectExtent l="0" t="0" r="0" b="0"/>
            <wp:wrapNone/>
            <wp:docPr id="798" name="Freeform 79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94098" y="3057384"/>
                      <a:ext cx="672231" cy="31154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2" w:lineRule="exact"/>
                          <w:ind w:left="422" w:right="0" w:hanging="422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Spoluú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ast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5)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5992114</wp:posOffset>
            </wp:positionH>
            <wp:positionV relativeFrom="paragraph">
              <wp:posOffset>51293</wp:posOffset>
            </wp:positionV>
            <wp:extent cx="660811" cy="271916"/>
            <wp:effectExtent l="0" t="0" r="0" b="0"/>
            <wp:wrapNone/>
            <wp:docPr id="799" name="Freeform 79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992114" y="3057384"/>
                      <a:ext cx="546511" cy="15761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MRLP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3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6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92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92710</wp:posOffset>
            </wp:positionV>
            <wp:extent cx="6096" cy="6096"/>
            <wp:effectExtent l="0" t="0" r="0" b="0"/>
            <wp:wrapNone/>
            <wp:docPr id="800" name="Freeform 8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4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92710</wp:posOffset>
            </wp:positionV>
            <wp:extent cx="6096" cy="6096"/>
            <wp:effectExtent l="0" t="0" r="0" b="0"/>
            <wp:wrapNone/>
            <wp:docPr id="801" name="Freeform 8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6" behindDoc="1" locked="0" layoutInCell="1" allowOverlap="1">
            <wp:simplePos x="0" y="0"/>
            <wp:positionH relativeFrom="page">
              <wp:posOffset>2804795</wp:posOffset>
            </wp:positionH>
            <wp:positionV relativeFrom="paragraph">
              <wp:posOffset>92710</wp:posOffset>
            </wp:positionV>
            <wp:extent cx="6096" cy="6096"/>
            <wp:effectExtent l="0" t="0" r="0" b="0"/>
            <wp:wrapNone/>
            <wp:docPr id="802" name="Freeform 8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8" behindDoc="1" locked="0" layoutInCell="1" allowOverlap="1">
            <wp:simplePos x="0" y="0"/>
            <wp:positionH relativeFrom="page">
              <wp:posOffset>3975227</wp:posOffset>
            </wp:positionH>
            <wp:positionV relativeFrom="paragraph">
              <wp:posOffset>92710</wp:posOffset>
            </wp:positionV>
            <wp:extent cx="6095" cy="6096"/>
            <wp:effectExtent l="0" t="0" r="0" b="0"/>
            <wp:wrapNone/>
            <wp:docPr id="803" name="Freeform 8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0" behindDoc="1" locked="0" layoutInCell="1" allowOverlap="1">
            <wp:simplePos x="0" y="0"/>
            <wp:positionH relativeFrom="page">
              <wp:posOffset>4876165</wp:posOffset>
            </wp:positionH>
            <wp:positionV relativeFrom="paragraph">
              <wp:posOffset>92710</wp:posOffset>
            </wp:positionV>
            <wp:extent cx="6095" cy="6096"/>
            <wp:effectExtent l="0" t="0" r="0" b="0"/>
            <wp:wrapNone/>
            <wp:docPr id="804" name="Freeform 8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2" behindDoc="1" locked="0" layoutInCell="1" allowOverlap="1">
            <wp:simplePos x="0" y="0"/>
            <wp:positionH relativeFrom="page">
              <wp:posOffset>5776848</wp:posOffset>
            </wp:positionH>
            <wp:positionV relativeFrom="paragraph">
              <wp:posOffset>92710</wp:posOffset>
            </wp:positionV>
            <wp:extent cx="6097" cy="6096"/>
            <wp:effectExtent l="0" t="0" r="0" b="0"/>
            <wp:wrapNone/>
            <wp:docPr id="805" name="Freeform 8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4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92710</wp:posOffset>
            </wp:positionV>
            <wp:extent cx="6096" cy="6096"/>
            <wp:effectExtent l="0" t="0" r="0" b="0"/>
            <wp:wrapNone/>
            <wp:docPr id="806" name="Freeform 8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91" behindDoc="0" locked="0" layoutInCell="1" allowOverlap="1">
            <wp:simplePos x="0" y="0"/>
            <wp:positionH relativeFrom="page">
              <wp:posOffset>3029075</wp:posOffset>
            </wp:positionH>
            <wp:positionV relativeFrom="paragraph">
              <wp:posOffset>146245</wp:posOffset>
            </wp:positionV>
            <wp:extent cx="708698" cy="219343"/>
            <wp:effectExtent l="0" t="0" r="0" b="0"/>
            <wp:wrapNone/>
            <wp:docPr id="807" name="Freeform 8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8698" cy="219343"/>
                    </a:xfrm>
                    <a:custGeom>
                      <a:rect l="l" t="t" r="r" b="b"/>
                      <a:pathLst>
                        <a:path w="708698" h="219343">
                          <a:moveTo>
                            <a:pt x="0" y="219343"/>
                          </a:moveTo>
                          <a:lnTo>
                            <a:pt x="708698" y="219343"/>
                          </a:lnTo>
                          <a:lnTo>
                            <a:pt x="708698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901" behindDoc="0" locked="0" layoutInCell="1" allowOverlap="1">
            <wp:simplePos x="0" y="0"/>
            <wp:positionH relativeFrom="page">
              <wp:posOffset>4233983</wp:posOffset>
            </wp:positionH>
            <wp:positionV relativeFrom="paragraph">
              <wp:posOffset>8125</wp:posOffset>
            </wp:positionV>
            <wp:extent cx="387103" cy="126491"/>
            <wp:effectExtent l="0" t="0" r="0" b="0"/>
            <wp:wrapNone/>
            <wp:docPr id="808" name="Freeform 8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87103" cy="126491"/>
                    </a:xfrm>
                    <a:custGeom>
                      <a:rect l="l" t="t" r="r" b="b"/>
                      <a:pathLst>
                        <a:path w="387103" h="126491">
                          <a:moveTo>
                            <a:pt x="0" y="126491"/>
                          </a:moveTo>
                          <a:lnTo>
                            <a:pt x="387103" y="126491"/>
                          </a:lnTo>
                          <a:lnTo>
                            <a:pt x="387103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1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18416</wp:posOffset>
            </wp:positionV>
            <wp:extent cx="6096" cy="6095"/>
            <wp:effectExtent l="0" t="0" r="0" b="0"/>
            <wp:wrapNone/>
            <wp:docPr id="809" name="Freeform 8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5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18416</wp:posOffset>
            </wp:positionV>
            <wp:extent cx="6096" cy="6095"/>
            <wp:effectExtent l="0" t="0" r="0" b="0"/>
            <wp:wrapNone/>
            <wp:docPr id="810" name="Freeform 8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7" behindDoc="1" locked="0" layoutInCell="1" allowOverlap="1">
            <wp:simplePos x="0" y="0"/>
            <wp:positionH relativeFrom="page">
              <wp:posOffset>2804795</wp:posOffset>
            </wp:positionH>
            <wp:positionV relativeFrom="paragraph">
              <wp:posOffset>18416</wp:posOffset>
            </wp:positionV>
            <wp:extent cx="6096" cy="6095"/>
            <wp:effectExtent l="0" t="0" r="0" b="0"/>
            <wp:wrapNone/>
            <wp:docPr id="811" name="Freeform 8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9" behindDoc="1" locked="0" layoutInCell="1" allowOverlap="1">
            <wp:simplePos x="0" y="0"/>
            <wp:positionH relativeFrom="page">
              <wp:posOffset>3975227</wp:posOffset>
            </wp:positionH>
            <wp:positionV relativeFrom="paragraph">
              <wp:posOffset>18416</wp:posOffset>
            </wp:positionV>
            <wp:extent cx="6095" cy="6095"/>
            <wp:effectExtent l="0" t="0" r="0" b="0"/>
            <wp:wrapNone/>
            <wp:docPr id="812" name="Freeform 8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1" behindDoc="1" locked="0" layoutInCell="1" allowOverlap="1">
            <wp:simplePos x="0" y="0"/>
            <wp:positionH relativeFrom="page">
              <wp:posOffset>4876165</wp:posOffset>
            </wp:positionH>
            <wp:positionV relativeFrom="paragraph">
              <wp:posOffset>18416</wp:posOffset>
            </wp:positionV>
            <wp:extent cx="6095" cy="6095"/>
            <wp:effectExtent l="0" t="0" r="0" b="0"/>
            <wp:wrapNone/>
            <wp:docPr id="813" name="Freeform 8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3" behindDoc="1" locked="0" layoutInCell="1" allowOverlap="1">
            <wp:simplePos x="0" y="0"/>
            <wp:positionH relativeFrom="page">
              <wp:posOffset>5776848</wp:posOffset>
            </wp:positionH>
            <wp:positionV relativeFrom="paragraph">
              <wp:posOffset>18416</wp:posOffset>
            </wp:positionV>
            <wp:extent cx="6097" cy="6095"/>
            <wp:effectExtent l="0" t="0" r="0" b="0"/>
            <wp:wrapNone/>
            <wp:docPr id="814" name="Freeform 8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5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18416</wp:posOffset>
            </wp:positionV>
            <wp:extent cx="6096" cy="6095"/>
            <wp:effectExtent l="0" t="0" r="0" b="0"/>
            <wp:wrapNone/>
            <wp:docPr id="815" name="Freeform 8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>
        <w:drawing>
          <wp:anchor simplePos="0" relativeHeight="251658528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-26139</wp:posOffset>
            </wp:positionV>
            <wp:extent cx="6096" cy="6095"/>
            <wp:effectExtent l="0" t="0" r="0" b="0"/>
            <wp:wrapNone/>
            <wp:docPr id="816" name="Freeform 8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-26139</wp:posOffset>
            </wp:positionV>
            <wp:extent cx="6096" cy="6095"/>
            <wp:effectExtent l="0" t="0" r="0" b="0"/>
            <wp:wrapNone/>
            <wp:docPr id="817" name="Freeform 8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2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-26139</wp:posOffset>
            </wp:positionV>
            <wp:extent cx="6096" cy="6095"/>
            <wp:effectExtent l="0" t="0" r="0" b="0"/>
            <wp:wrapNone/>
            <wp:docPr id="818" name="Freeform 8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1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-26139</wp:posOffset>
            </wp:positionV>
            <wp:extent cx="6096" cy="6095"/>
            <wp:effectExtent l="0" t="0" r="0" b="0"/>
            <wp:wrapNone/>
            <wp:docPr id="819" name="Freeform 8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*) 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ní-li uvedeno, 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jednává s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pojiš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 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hodnot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uveden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v p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ř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íslušnýc</w:t>
      </w:r>
      <w:r>
        <w:rPr sz="16" baseline="0" dirty="0">
          <w:jc w:val="left"/>
          <w:rFonts w:ascii="Corbel" w:hAnsi="Corbel" w:cs="Corbel"/>
          <w:color w:val="000000"/>
          <w:spacing w:val="31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pojistný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podmínká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612" w:right="0" w:firstLine="0"/>
      </w:pPr>
      <w:r>
        <w:drawing>
          <wp:anchor simplePos="0" relativeHeight="251658552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155197</wp:posOffset>
            </wp:positionV>
            <wp:extent cx="6096" cy="6096"/>
            <wp:effectExtent l="0" t="0" r="0" b="0"/>
            <wp:wrapNone/>
            <wp:docPr id="820" name="Freeform 8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1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155197</wp:posOffset>
            </wp:positionV>
            <wp:extent cx="6096" cy="6096"/>
            <wp:effectExtent l="0" t="0" r="0" b="0"/>
            <wp:wrapNone/>
            <wp:docPr id="821" name="Freeform 8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5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155197</wp:posOffset>
            </wp:positionV>
            <wp:extent cx="6096" cy="6096"/>
            <wp:effectExtent l="0" t="0" r="0" b="0"/>
            <wp:wrapNone/>
            <wp:docPr id="822" name="Freeform 8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4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155197</wp:posOffset>
            </wp:positionV>
            <wp:extent cx="6096" cy="6096"/>
            <wp:effectExtent l="0" t="0" r="0" b="0"/>
            <wp:wrapNone/>
            <wp:docPr id="823" name="Freeform 8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2.6.2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8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stroj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ů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68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161035</wp:posOffset>
            </wp:positionV>
            <wp:extent cx="6096" cy="6096"/>
            <wp:effectExtent l="0" t="0" r="0" b="0"/>
            <wp:wrapNone/>
            <wp:docPr id="824" name="Freeform 8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0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161035</wp:posOffset>
            </wp:positionV>
            <wp:extent cx="6096" cy="6096"/>
            <wp:effectExtent l="0" t="0" r="0" b="0"/>
            <wp:wrapNone/>
            <wp:docPr id="825" name="Freeform 8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81" w:type="dxa"/>
        <w:tblLook w:val="04A0" w:firstRow="1" w:lastRow="0" w:firstColumn="1" w:lastColumn="0" w:noHBand="0" w:noVBand="1"/>
      </w:tblPr>
      <w:tblGrid>
        <w:gridCol w:w="708"/>
        <w:gridCol w:w="2580"/>
        <w:gridCol w:w="1843"/>
        <w:gridCol w:w="1418"/>
        <w:gridCol w:w="1418"/>
        <w:gridCol w:w="1531"/>
      </w:tblGrid>
      <w:tr>
        <w:trPr>
          <w:trHeight w:val="224"/>
        </w:trPr>
        <w:tc>
          <w:tcPr>
            <w:tcW w:w="9501" w:type="dxa"/>
            <w:gridSpan w:val="6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Místo 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3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A), B)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501" w:type="dxa"/>
            <w:gridSpan w:val="6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08"/>
              <w:jc w:val="both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z w:val="20"/>
                <w:szCs w:val="20"/>
              </w:rPr>
              <w:t>ní se 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u w:val="single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z w:val="20"/>
                <w:szCs w:val="20"/>
              </w:rPr>
              <w:t>ídí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VPP P-100/14, ZPP P-300/14 a doložkami D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OB103, DST111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721"/>
        </w:trPr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0" w:right="0" w:firstLine="175"/>
              <w:jc w:val="both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60"/>
            </w:pP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íslo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5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0" w:right="0" w:firstLine="525"/>
            </w:pP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P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ř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edm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t pojišt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43" w:type="dxa"/>
          </w:tcPr>
          <w:p/>
        </w:tc>
        <w:tc>
          <w:tcPr>
            <w:tcW w:w="1418" w:type="dxa"/>
          </w:tcPr>
          <w:p/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183" w:right="117" w:firstLine="19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sjednává 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cenu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z w:val="13"/>
                <w:szCs w:val="13"/>
                <w:vertAlign w:val="superscript"/>
              </w:rPr>
              <w:t>*) 1)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</w:p>
        </w:tc>
        <w:tc>
          <w:tcPr>
            <w:tcW w:w="15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0" w:line="240" w:lineRule="auto"/>
              <w:ind w:left="319" w:right="0" w:firstLine="0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MRLP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z w:val="13"/>
                <w:szCs w:val="13"/>
                <w:vertAlign w:val="superscript"/>
              </w:rPr>
              <w:t>3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pacing w:val="26"/>
                <w:sz w:val="13"/>
                <w:szCs w:val="13"/>
                <w:vertAlign w:val="superscript"/>
              </w:rPr>
              <w:t>)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K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1211"/>
        </w:trPr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85" w:after="0" w:line="240" w:lineRule="auto"/>
              <w:ind w:left="290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5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95" w:right="117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vybraných vlastních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stroj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-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soubor chladících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mrazících za</w:t>
            </w:r>
            <w:r>
              <w:rPr sz="20" baseline="0" dirty="0">
                <w:jc w:val="left"/>
                <w:rFonts w:ascii="Corbel-Italic" w:hAnsi="Corbel-Italic" w:cs="Corbel-Italic"/>
                <w:i/>
                <w:i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ízeních pro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uložení krevních derivát</w:t>
            </w:r>
            <w:r>
              <w:rPr sz="20" baseline="0" dirty="0">
                <w:jc w:val="left"/>
                <w:rFonts w:ascii="Corbel-Italic" w:hAnsi="Corbel-Italic" w:cs="Corbel-Italic"/>
                <w:i/>
                <w:iCs/>
                <w:color w:val="00000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 dle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-Italic" w:hAnsi="Corbel-Italic" w:cs="Corbel-Italic"/>
                <w:i/>
                <w:i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ílohy </w:t>
            </w:r>
            <w:r>
              <w:rPr sz="20" baseline="0" dirty="0">
                <w:jc w:val="left"/>
                <w:rFonts w:ascii="Corbel-Italic" w:hAnsi="Corbel-Italic" w:cs="Corbel-Italic"/>
                <w:i/>
                <w:i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.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43" w:type="dxa"/>
          </w:tcPr>
          <w:p/>
        </w:tc>
        <w:tc>
          <w:tcPr>
            <w:tcW w:w="1418" w:type="dxa"/>
          </w:tcPr>
          <w:p/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5" w:after="0" w:line="240" w:lineRule="auto"/>
              <w:ind w:left="61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5" w:after="0" w:line="240" w:lineRule="auto"/>
              <w:ind w:left="0" w:right="0" w:firstLine="192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501" w:type="dxa"/>
            <w:gridSpan w:val="6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Poznámky: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0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147319</wp:posOffset>
            </wp:positionV>
            <wp:extent cx="6096" cy="6096"/>
            <wp:effectExtent l="0" t="0" r="0" b="0"/>
            <wp:wrapNone/>
            <wp:docPr id="826" name="Freeform 8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9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147319</wp:posOffset>
            </wp:positionV>
            <wp:extent cx="6096" cy="6096"/>
            <wp:effectExtent l="0" t="0" r="0" b="0"/>
            <wp:wrapNone/>
            <wp:docPr id="827" name="Freeform 8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1" behindDoc="1" locked="0" layoutInCell="1" allowOverlap="1">
            <wp:simplePos x="0" y="0"/>
            <wp:positionH relativeFrom="page">
              <wp:posOffset>2804795</wp:posOffset>
            </wp:positionH>
            <wp:positionV relativeFrom="paragraph">
              <wp:posOffset>147319</wp:posOffset>
            </wp:positionV>
            <wp:extent cx="6096" cy="6096"/>
            <wp:effectExtent l="0" t="0" r="0" b="0"/>
            <wp:wrapNone/>
            <wp:docPr id="828" name="Freeform 8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3" behindDoc="1" locked="0" layoutInCell="1" allowOverlap="1">
            <wp:simplePos x="0" y="0"/>
            <wp:positionH relativeFrom="page">
              <wp:posOffset>3975227</wp:posOffset>
            </wp:positionH>
            <wp:positionV relativeFrom="paragraph">
              <wp:posOffset>147319</wp:posOffset>
            </wp:positionV>
            <wp:extent cx="6095" cy="6096"/>
            <wp:effectExtent l="0" t="0" r="0" b="0"/>
            <wp:wrapNone/>
            <wp:docPr id="829" name="Freeform 8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5" behindDoc="1" locked="0" layoutInCell="1" allowOverlap="1">
            <wp:simplePos x="0" y="0"/>
            <wp:positionH relativeFrom="page">
              <wp:posOffset>4876165</wp:posOffset>
            </wp:positionH>
            <wp:positionV relativeFrom="paragraph">
              <wp:posOffset>147319</wp:posOffset>
            </wp:positionV>
            <wp:extent cx="6095" cy="6096"/>
            <wp:effectExtent l="0" t="0" r="0" b="0"/>
            <wp:wrapNone/>
            <wp:docPr id="830" name="Freeform 8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7" behindDoc="1" locked="0" layoutInCell="1" allowOverlap="1">
            <wp:simplePos x="0" y="0"/>
            <wp:positionH relativeFrom="page">
              <wp:posOffset>5776848</wp:posOffset>
            </wp:positionH>
            <wp:positionV relativeFrom="paragraph">
              <wp:posOffset>147319</wp:posOffset>
            </wp:positionV>
            <wp:extent cx="6097" cy="6096"/>
            <wp:effectExtent l="0" t="0" r="0" b="0"/>
            <wp:wrapNone/>
            <wp:docPr id="831" name="Freeform 8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147319</wp:posOffset>
            </wp:positionV>
            <wp:extent cx="6096" cy="6096"/>
            <wp:effectExtent l="0" t="0" r="0" b="0"/>
            <wp:wrapNone/>
            <wp:docPr id="832" name="Freeform 8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1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-27940</wp:posOffset>
            </wp:positionV>
            <wp:extent cx="6096" cy="6096"/>
            <wp:effectExtent l="0" t="0" r="0" b="0"/>
            <wp:wrapNone/>
            <wp:docPr id="833" name="Freeform 8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2925191</wp:posOffset>
            </wp:positionH>
            <wp:positionV relativeFrom="paragraph">
              <wp:posOffset>51040</wp:posOffset>
            </wp:positionV>
            <wp:extent cx="1051657" cy="427365"/>
            <wp:effectExtent l="0" t="0" r="0" b="0"/>
            <wp:wrapNone/>
            <wp:docPr id="834" name="Freeform 83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925191" y="5077065"/>
                      <a:ext cx="937357" cy="31306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631" w:right="0" w:hanging="631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Pojistná 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ástka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10)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4094098</wp:posOffset>
            </wp:positionH>
            <wp:positionV relativeFrom="paragraph">
              <wp:posOffset>51040</wp:posOffset>
            </wp:positionV>
            <wp:extent cx="786531" cy="427365"/>
            <wp:effectExtent l="0" t="0" r="0" b="0"/>
            <wp:wrapNone/>
            <wp:docPr id="835" name="Freeform 83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94098" y="5077065"/>
                      <a:ext cx="672231" cy="31306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422" w:right="0" w:hanging="422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Spoluú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ast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5)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48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92456</wp:posOffset>
            </wp:positionV>
            <wp:extent cx="6096" cy="6095"/>
            <wp:effectExtent l="0" t="0" r="0" b="0"/>
            <wp:wrapNone/>
            <wp:docPr id="836" name="Freeform 8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0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92456</wp:posOffset>
            </wp:positionV>
            <wp:extent cx="6096" cy="6095"/>
            <wp:effectExtent l="0" t="0" r="0" b="0"/>
            <wp:wrapNone/>
            <wp:docPr id="837" name="Freeform 8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2" behindDoc="1" locked="0" layoutInCell="1" allowOverlap="1">
            <wp:simplePos x="0" y="0"/>
            <wp:positionH relativeFrom="page">
              <wp:posOffset>2804795</wp:posOffset>
            </wp:positionH>
            <wp:positionV relativeFrom="paragraph">
              <wp:posOffset>92456</wp:posOffset>
            </wp:positionV>
            <wp:extent cx="6096" cy="6095"/>
            <wp:effectExtent l="0" t="0" r="0" b="0"/>
            <wp:wrapNone/>
            <wp:docPr id="838" name="Freeform 8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4" behindDoc="1" locked="0" layoutInCell="1" allowOverlap="1">
            <wp:simplePos x="0" y="0"/>
            <wp:positionH relativeFrom="page">
              <wp:posOffset>3975227</wp:posOffset>
            </wp:positionH>
            <wp:positionV relativeFrom="paragraph">
              <wp:posOffset>92456</wp:posOffset>
            </wp:positionV>
            <wp:extent cx="6095" cy="6095"/>
            <wp:effectExtent l="0" t="0" r="0" b="0"/>
            <wp:wrapNone/>
            <wp:docPr id="839" name="Freeform 8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6" behindDoc="1" locked="0" layoutInCell="1" allowOverlap="1">
            <wp:simplePos x="0" y="0"/>
            <wp:positionH relativeFrom="page">
              <wp:posOffset>4876165</wp:posOffset>
            </wp:positionH>
            <wp:positionV relativeFrom="paragraph">
              <wp:posOffset>92456</wp:posOffset>
            </wp:positionV>
            <wp:extent cx="6095" cy="6095"/>
            <wp:effectExtent l="0" t="0" r="0" b="0"/>
            <wp:wrapNone/>
            <wp:docPr id="840" name="Freeform 8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8" behindDoc="1" locked="0" layoutInCell="1" allowOverlap="1">
            <wp:simplePos x="0" y="0"/>
            <wp:positionH relativeFrom="page">
              <wp:posOffset>5776848</wp:posOffset>
            </wp:positionH>
            <wp:positionV relativeFrom="paragraph">
              <wp:posOffset>92456</wp:posOffset>
            </wp:positionV>
            <wp:extent cx="6097" cy="6095"/>
            <wp:effectExtent l="0" t="0" r="0" b="0"/>
            <wp:wrapNone/>
            <wp:docPr id="841" name="Freeform 8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0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92456</wp:posOffset>
            </wp:positionV>
            <wp:extent cx="6096" cy="6095"/>
            <wp:effectExtent l="0" t="0" r="0" b="0"/>
            <wp:wrapNone/>
            <wp:docPr id="842" name="Freeform 8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93" behindDoc="0" locked="0" layoutInCell="1" allowOverlap="1">
            <wp:simplePos x="0" y="0"/>
            <wp:positionH relativeFrom="page">
              <wp:posOffset>3119132</wp:posOffset>
            </wp:positionH>
            <wp:positionV relativeFrom="paragraph">
              <wp:posOffset>57358</wp:posOffset>
            </wp:positionV>
            <wp:extent cx="601602" cy="223987"/>
            <wp:effectExtent l="0" t="0" r="0" b="0"/>
            <wp:wrapNone/>
            <wp:docPr id="843" name="Freeform 8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1602" cy="223987"/>
                    </a:xfrm>
                    <a:custGeom>
                      <a:rect l="l" t="t" r="r" b="b"/>
                      <a:pathLst>
                        <a:path w="601602" h="223987">
                          <a:moveTo>
                            <a:pt x="0" y="223987"/>
                          </a:moveTo>
                          <a:lnTo>
                            <a:pt x="601602" y="223987"/>
                          </a:lnTo>
                          <a:lnTo>
                            <a:pt x="601602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9" behindDoc="0" locked="0" layoutInCell="1" allowOverlap="1">
            <wp:simplePos x="0" y="0"/>
            <wp:positionH relativeFrom="page">
              <wp:posOffset>4289425</wp:posOffset>
            </wp:positionH>
            <wp:positionV relativeFrom="paragraph">
              <wp:posOffset>85213</wp:posOffset>
            </wp:positionV>
            <wp:extent cx="281065" cy="126493"/>
            <wp:effectExtent l="0" t="0" r="0" b="0"/>
            <wp:wrapNone/>
            <wp:docPr id="844" name="Freeform 8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1065" cy="126493"/>
                    </a:xfrm>
                    <a:custGeom>
                      <a:rect l="l" t="t" r="r" b="b"/>
                      <a:pathLst>
                        <a:path w="281065" h="126493">
                          <a:moveTo>
                            <a:pt x="0" y="126493"/>
                          </a:moveTo>
                          <a:lnTo>
                            <a:pt x="281065" y="126493"/>
                          </a:lnTo>
                          <a:lnTo>
                            <a:pt x="281065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69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-1779</wp:posOffset>
            </wp:positionV>
            <wp:extent cx="6096" cy="6097"/>
            <wp:effectExtent l="0" t="0" r="0" b="0"/>
            <wp:wrapNone/>
            <wp:docPr id="845" name="Freeform 8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1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-1779</wp:posOffset>
            </wp:positionV>
            <wp:extent cx="6096" cy="6097"/>
            <wp:effectExtent l="0" t="0" r="0" b="0"/>
            <wp:wrapNone/>
            <wp:docPr id="846" name="Freeform 8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3" behindDoc="1" locked="0" layoutInCell="1" allowOverlap="1">
            <wp:simplePos x="0" y="0"/>
            <wp:positionH relativeFrom="page">
              <wp:posOffset>2804795</wp:posOffset>
            </wp:positionH>
            <wp:positionV relativeFrom="paragraph">
              <wp:posOffset>-1779</wp:posOffset>
            </wp:positionV>
            <wp:extent cx="6096" cy="6097"/>
            <wp:effectExtent l="0" t="0" r="0" b="0"/>
            <wp:wrapNone/>
            <wp:docPr id="847" name="Freeform 8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5" behindDoc="1" locked="0" layoutInCell="1" allowOverlap="1">
            <wp:simplePos x="0" y="0"/>
            <wp:positionH relativeFrom="page">
              <wp:posOffset>3975227</wp:posOffset>
            </wp:positionH>
            <wp:positionV relativeFrom="paragraph">
              <wp:posOffset>-1779</wp:posOffset>
            </wp:positionV>
            <wp:extent cx="6095" cy="6097"/>
            <wp:effectExtent l="0" t="0" r="0" b="0"/>
            <wp:wrapNone/>
            <wp:docPr id="848" name="Freeform 8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7" behindDoc="1" locked="0" layoutInCell="1" allowOverlap="1">
            <wp:simplePos x="0" y="0"/>
            <wp:positionH relativeFrom="page">
              <wp:posOffset>4876165</wp:posOffset>
            </wp:positionH>
            <wp:positionV relativeFrom="paragraph">
              <wp:posOffset>-1779</wp:posOffset>
            </wp:positionV>
            <wp:extent cx="6095" cy="6097"/>
            <wp:effectExtent l="0" t="0" r="0" b="0"/>
            <wp:wrapNone/>
            <wp:docPr id="849" name="Freeform 8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9" behindDoc="1" locked="0" layoutInCell="1" allowOverlap="1">
            <wp:simplePos x="0" y="0"/>
            <wp:positionH relativeFrom="page">
              <wp:posOffset>5776848</wp:posOffset>
            </wp:positionH>
            <wp:positionV relativeFrom="paragraph">
              <wp:posOffset>-1779</wp:posOffset>
            </wp:positionV>
            <wp:extent cx="6097" cy="6097"/>
            <wp:effectExtent l="0" t="0" r="0" b="0"/>
            <wp:wrapNone/>
            <wp:docPr id="850" name="Freeform 8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-1779</wp:posOffset>
            </wp:positionV>
            <wp:extent cx="6096" cy="6097"/>
            <wp:effectExtent l="0" t="0" r="0" b="0"/>
            <wp:wrapNone/>
            <wp:docPr id="851" name="Freeform 8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159765</wp:posOffset>
            </wp:positionV>
            <wp:extent cx="6096" cy="6097"/>
            <wp:effectExtent l="0" t="0" r="0" b="0"/>
            <wp:wrapNone/>
            <wp:docPr id="852" name="Freeform 8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159765</wp:posOffset>
            </wp:positionV>
            <wp:extent cx="6096" cy="6097"/>
            <wp:effectExtent l="0" t="0" r="0" b="0"/>
            <wp:wrapNone/>
            <wp:docPr id="853" name="Freeform 8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8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159765</wp:posOffset>
            </wp:positionV>
            <wp:extent cx="6096" cy="6097"/>
            <wp:effectExtent l="0" t="0" r="0" b="0"/>
            <wp:wrapNone/>
            <wp:docPr id="854" name="Freeform 8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7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159765</wp:posOffset>
            </wp:positionV>
            <wp:extent cx="6096" cy="6097"/>
            <wp:effectExtent l="0" t="0" r="0" b="0"/>
            <wp:wrapNone/>
            <wp:docPr id="855" name="Freeform 8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*) 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ní-li uvedeno, 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jednává s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pojiš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 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hodnot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uveden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v p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ř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íslušnýc</w:t>
      </w:r>
      <w:r>
        <w:rPr sz="16" baseline="0" dirty="0">
          <w:jc w:val="left"/>
          <w:rFonts w:ascii="Corbel" w:hAnsi="Corbel" w:cs="Corbel"/>
          <w:color w:val="000000"/>
          <w:spacing w:val="31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pojistný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podmínká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2.7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elektronických za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ízení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612" w:right="571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9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9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sjednává</w:t>
      </w:r>
      <w:r>
        <w:rPr sz="20" baseline="0" dirty="0">
          <w:jc w:val="left"/>
          <w:rFonts w:ascii="Corbel" w:hAnsi="Corbel" w:cs="Corbel"/>
          <w:color w:val="000000"/>
          <w:spacing w:val="9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</w:t>
      </w:r>
      <w:r>
        <w:rPr sz="20" baseline="0" dirty="0">
          <w:jc w:val="left"/>
          <w:rFonts w:ascii="Corbel" w:hAnsi="Corbel" w:cs="Corbel"/>
          <w:color w:val="000000"/>
          <w:spacing w:val="10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ty</w:t>
      </w:r>
      <w:r>
        <w:rPr sz="20" baseline="0" dirty="0">
          <w:jc w:val="left"/>
          <w:rFonts w:ascii="Corbel" w:hAnsi="Corbel" w:cs="Corbel"/>
          <w:color w:val="000000"/>
          <w:spacing w:val="10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9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9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rozsahu</w:t>
      </w:r>
      <w:r>
        <w:rPr sz="20" baseline="0" dirty="0">
          <w:jc w:val="left"/>
          <w:rFonts w:ascii="Corbel" w:hAnsi="Corbel" w:cs="Corbel"/>
          <w:color w:val="000000"/>
          <w:spacing w:val="9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10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10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místech</w:t>
      </w:r>
      <w:r>
        <w:rPr sz="20" baseline="0" dirty="0">
          <w:jc w:val="left"/>
          <w:rFonts w:ascii="Corbel" w:hAnsi="Corbel" w:cs="Corbel"/>
          <w:color w:val="000000"/>
          <w:spacing w:val="9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9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uvedených</w:t>
      </w:r>
      <w:r>
        <w:rPr sz="20" baseline="0" dirty="0">
          <w:jc w:val="left"/>
          <w:rFonts w:ascii="Corbel" w:hAnsi="Corbel" w:cs="Corbel"/>
          <w:color w:val="000000"/>
          <w:spacing w:val="9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9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následující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tabulce/následujících tabulkách: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2.7.1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elektronických za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ízení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28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-381</wp:posOffset>
            </wp:positionV>
            <wp:extent cx="6096" cy="6097"/>
            <wp:effectExtent l="0" t="0" r="0" b="0"/>
            <wp:wrapNone/>
            <wp:docPr id="856" name="Freeform 8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-381</wp:posOffset>
            </wp:positionV>
            <wp:extent cx="6096" cy="6097"/>
            <wp:effectExtent l="0" t="0" r="0" b="0"/>
            <wp:wrapNone/>
            <wp:docPr id="857" name="Freeform 8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-381</wp:posOffset>
            </wp:positionV>
            <wp:extent cx="6096" cy="6097"/>
            <wp:effectExtent l="0" t="0" r="0" b="0"/>
            <wp:wrapNone/>
            <wp:docPr id="858" name="Freeform 8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0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-381</wp:posOffset>
            </wp:positionV>
            <wp:extent cx="6096" cy="6097"/>
            <wp:effectExtent l="0" t="0" r="0" b="0"/>
            <wp:wrapNone/>
            <wp:docPr id="859" name="Freeform 8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161164</wp:posOffset>
            </wp:positionV>
            <wp:extent cx="6096" cy="6095"/>
            <wp:effectExtent l="0" t="0" r="0" b="0"/>
            <wp:wrapNone/>
            <wp:docPr id="860" name="Freeform 8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6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161164</wp:posOffset>
            </wp:positionV>
            <wp:extent cx="6096" cy="6095"/>
            <wp:effectExtent l="0" t="0" r="0" b="0"/>
            <wp:wrapNone/>
            <wp:docPr id="861" name="Freeform 8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71" w:type="dxa"/>
        <w:tblLook w:val="04A0" w:firstRow="1" w:lastRow="0" w:firstColumn="1" w:lastColumn="0" w:noHBand="0" w:noVBand="1"/>
      </w:tblPr>
      <w:tblGrid>
        <w:gridCol w:w="698"/>
        <w:gridCol w:w="2580"/>
        <w:gridCol w:w="1843"/>
        <w:gridCol w:w="1418"/>
        <w:gridCol w:w="1418"/>
        <w:gridCol w:w="1531"/>
      </w:tblGrid>
      <w:tr>
        <w:trPr>
          <w:trHeight w:val="224"/>
        </w:trPr>
        <w:tc>
          <w:tcPr>
            <w:tcW w:w="9491" w:type="dxa"/>
            <w:gridSpan w:val="6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Místo 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3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491" w:type="dxa"/>
            <w:gridSpan w:val="6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z w:val="20"/>
                <w:szCs w:val="20"/>
              </w:rPr>
              <w:t>ní se 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u w:val="single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z w:val="20"/>
                <w:szCs w:val="20"/>
              </w:rPr>
              <w:t>ídí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VPP P-100/14, ZPP P-320/14 a doložkou DO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B103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724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7" w:after="0" w:line="240" w:lineRule="auto"/>
              <w:ind w:left="0" w:right="0" w:firstLine="171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56"/>
            </w:pP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íslo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5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1" w:after="0" w:line="240" w:lineRule="auto"/>
              <w:ind w:left="0" w:right="0" w:firstLine="525"/>
            </w:pP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P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ř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edm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t pojišt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43" w:type="dxa"/>
          </w:tcPr>
          <w:p/>
        </w:tc>
        <w:tc>
          <w:tcPr>
            <w:tcW w:w="1418" w:type="dxa"/>
          </w:tcPr>
          <w:p/>
        </w:tc>
        <w:tc>
          <w:tcPr>
            <w:tcW w:w="1418" w:type="dxa"/>
          </w:tcPr>
          <w:p/>
        </w:tc>
        <w:tc>
          <w:tcPr>
            <w:tcW w:w="1531" w:type="dxa"/>
          </w:tcPr>
          <w:p/>
        </w:tc>
      </w:tr>
      <w:tr>
        <w:trPr>
          <w:trHeight w:val="722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1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5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3" w:lineRule="exact"/>
              <w:ind w:left="95" w:right="62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vybraných vlastních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cizích elektronických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ízen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9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pacing w:val="41"/>
                <w:sz w:val="20"/>
                <w:szCs w:val="20"/>
              </w:rPr>
              <w:t>-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dle p</w:t>
            </w:r>
            <w:r>
              <w:rPr sz="20" baseline="0" dirty="0">
                <w:jc w:val="left"/>
                <w:rFonts w:ascii="Corbel-Italic" w:hAnsi="Corbel-Italic" w:cs="Corbel-Italic"/>
                <w:i/>
                <w:i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ílohy </w:t>
            </w:r>
            <w:r>
              <w:rPr sz="20" baseline="0" dirty="0">
                <w:jc w:val="left"/>
                <w:rFonts w:ascii="Corbel-Italic" w:hAnsi="Corbel-Italic" w:cs="Corbel-Italic"/>
                <w:i/>
                <w:i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43" w:type="dxa"/>
          </w:tcPr>
          <w:p/>
        </w:tc>
        <w:tc>
          <w:tcPr>
            <w:tcW w:w="1418" w:type="dxa"/>
          </w:tcPr>
          <w:p/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8" w:after="0" w:line="240" w:lineRule="auto"/>
              <w:ind w:left="61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8" w:after="0" w:line="240" w:lineRule="auto"/>
              <w:ind w:left="0" w:right="0" w:firstLine="192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966"/>
        </w:trPr>
        <w:tc>
          <w:tcPr>
            <w:tcW w:w="9491" w:type="dxa"/>
            <w:gridSpan w:val="6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Poznámky: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Ujednává se, že se ustanovení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l. 3 odst. 2) písm. h) ZPP P-320/14 ruší a nov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zní: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2" w:lineRule="exact"/>
              <w:ind w:left="103" w:right="29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„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Z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nevzniká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právo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5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65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pojistitele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škody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vzniklé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ném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ízení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hem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jeho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epravy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jako nákladu.“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8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147446</wp:posOffset>
            </wp:positionV>
            <wp:extent cx="6096" cy="6097"/>
            <wp:effectExtent l="0" t="0" r="0" b="0"/>
            <wp:wrapNone/>
            <wp:docPr id="862" name="Freeform 8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5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147446</wp:posOffset>
            </wp:positionV>
            <wp:extent cx="6096" cy="6097"/>
            <wp:effectExtent l="0" t="0" r="0" b="0"/>
            <wp:wrapNone/>
            <wp:docPr id="863" name="Freeform 8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7" behindDoc="1" locked="0" layoutInCell="1" allowOverlap="1">
            <wp:simplePos x="0" y="0"/>
            <wp:positionH relativeFrom="page">
              <wp:posOffset>2804795</wp:posOffset>
            </wp:positionH>
            <wp:positionV relativeFrom="paragraph">
              <wp:posOffset>147446</wp:posOffset>
            </wp:positionV>
            <wp:extent cx="6096" cy="6097"/>
            <wp:effectExtent l="0" t="0" r="0" b="0"/>
            <wp:wrapNone/>
            <wp:docPr id="864" name="Freeform 8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9" behindDoc="1" locked="0" layoutInCell="1" allowOverlap="1">
            <wp:simplePos x="0" y="0"/>
            <wp:positionH relativeFrom="page">
              <wp:posOffset>3975227</wp:posOffset>
            </wp:positionH>
            <wp:positionV relativeFrom="paragraph">
              <wp:posOffset>147446</wp:posOffset>
            </wp:positionV>
            <wp:extent cx="6095" cy="6097"/>
            <wp:effectExtent l="0" t="0" r="0" b="0"/>
            <wp:wrapNone/>
            <wp:docPr id="865" name="Freeform 8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1" behindDoc="1" locked="0" layoutInCell="1" allowOverlap="1">
            <wp:simplePos x="0" y="0"/>
            <wp:positionH relativeFrom="page">
              <wp:posOffset>4876165</wp:posOffset>
            </wp:positionH>
            <wp:positionV relativeFrom="paragraph">
              <wp:posOffset>147446</wp:posOffset>
            </wp:positionV>
            <wp:extent cx="6095" cy="6097"/>
            <wp:effectExtent l="0" t="0" r="0" b="0"/>
            <wp:wrapNone/>
            <wp:docPr id="866" name="Freeform 8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3" behindDoc="1" locked="0" layoutInCell="1" allowOverlap="1">
            <wp:simplePos x="0" y="0"/>
            <wp:positionH relativeFrom="page">
              <wp:posOffset>5776848</wp:posOffset>
            </wp:positionH>
            <wp:positionV relativeFrom="paragraph">
              <wp:posOffset>147446</wp:posOffset>
            </wp:positionV>
            <wp:extent cx="6097" cy="6097"/>
            <wp:effectExtent l="0" t="0" r="0" b="0"/>
            <wp:wrapNone/>
            <wp:docPr id="867" name="Freeform 8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5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147446</wp:posOffset>
            </wp:positionV>
            <wp:extent cx="6096" cy="6097"/>
            <wp:effectExtent l="0" t="0" r="0" b="0"/>
            <wp:wrapNone/>
            <wp:docPr id="868" name="Freeform 8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95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-27813</wp:posOffset>
            </wp:positionV>
            <wp:extent cx="6096" cy="6097"/>
            <wp:effectExtent l="0" t="0" r="0" b="0"/>
            <wp:wrapNone/>
            <wp:docPr id="869" name="Freeform 8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5005704</wp:posOffset>
            </wp:positionH>
            <wp:positionV relativeFrom="paragraph">
              <wp:posOffset>4569</wp:posOffset>
            </wp:positionV>
            <wp:extent cx="760673" cy="551688"/>
            <wp:effectExtent l="0" t="0" r="0" b="0"/>
            <wp:wrapNone/>
            <wp:docPr id="870" name="Freeform 87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005704" y="7746489"/>
                      <a:ext cx="646373" cy="43738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0" w:right="0" w:firstLine="19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Pojišt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 se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sjednává 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cenu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*) 1)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2925191</wp:posOffset>
            </wp:positionH>
            <wp:positionV relativeFrom="paragraph">
              <wp:posOffset>51167</wp:posOffset>
            </wp:positionV>
            <wp:extent cx="1051657" cy="427365"/>
            <wp:effectExtent l="0" t="0" r="0" b="0"/>
            <wp:wrapNone/>
            <wp:docPr id="871" name="Freeform 87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925191" y="7793087"/>
                      <a:ext cx="937357" cy="31306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631" w:right="0" w:hanging="631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Pojistná 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ástka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10)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4094098</wp:posOffset>
            </wp:positionH>
            <wp:positionV relativeFrom="paragraph">
              <wp:posOffset>51167</wp:posOffset>
            </wp:positionV>
            <wp:extent cx="786531" cy="427365"/>
            <wp:effectExtent l="0" t="0" r="0" b="0"/>
            <wp:wrapNone/>
            <wp:docPr id="872" name="Freeform 87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94098" y="7793087"/>
                      <a:ext cx="672231" cy="31306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422" w:right="0" w:hanging="422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Spoluú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ast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5)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5992114</wp:posOffset>
            </wp:positionH>
            <wp:positionV relativeFrom="paragraph">
              <wp:posOffset>51167</wp:posOffset>
            </wp:positionV>
            <wp:extent cx="660811" cy="271917"/>
            <wp:effectExtent l="0" t="0" r="0" b="0"/>
            <wp:wrapNone/>
            <wp:docPr id="873" name="Freeform 87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992114" y="7793087"/>
                      <a:ext cx="546511" cy="15761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MRLP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3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6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1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94107</wp:posOffset>
            </wp:positionV>
            <wp:extent cx="6096" cy="6097"/>
            <wp:effectExtent l="0" t="0" r="0" b="0"/>
            <wp:wrapNone/>
            <wp:docPr id="874" name="Freeform 8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9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94107</wp:posOffset>
            </wp:positionV>
            <wp:extent cx="6096" cy="6097"/>
            <wp:effectExtent l="0" t="0" r="0" b="0"/>
            <wp:wrapNone/>
            <wp:docPr id="875" name="Freeform 8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1" behindDoc="1" locked="0" layoutInCell="1" allowOverlap="1">
            <wp:simplePos x="0" y="0"/>
            <wp:positionH relativeFrom="page">
              <wp:posOffset>2804795</wp:posOffset>
            </wp:positionH>
            <wp:positionV relativeFrom="paragraph">
              <wp:posOffset>94107</wp:posOffset>
            </wp:positionV>
            <wp:extent cx="6096" cy="6097"/>
            <wp:effectExtent l="0" t="0" r="0" b="0"/>
            <wp:wrapNone/>
            <wp:docPr id="876" name="Freeform 8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3" behindDoc="1" locked="0" layoutInCell="1" allowOverlap="1">
            <wp:simplePos x="0" y="0"/>
            <wp:positionH relativeFrom="page">
              <wp:posOffset>3975227</wp:posOffset>
            </wp:positionH>
            <wp:positionV relativeFrom="paragraph">
              <wp:posOffset>94107</wp:posOffset>
            </wp:positionV>
            <wp:extent cx="6095" cy="6097"/>
            <wp:effectExtent l="0" t="0" r="0" b="0"/>
            <wp:wrapNone/>
            <wp:docPr id="877" name="Freeform 8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5" behindDoc="1" locked="0" layoutInCell="1" allowOverlap="1">
            <wp:simplePos x="0" y="0"/>
            <wp:positionH relativeFrom="page">
              <wp:posOffset>4876165</wp:posOffset>
            </wp:positionH>
            <wp:positionV relativeFrom="paragraph">
              <wp:posOffset>94107</wp:posOffset>
            </wp:positionV>
            <wp:extent cx="6095" cy="6097"/>
            <wp:effectExtent l="0" t="0" r="0" b="0"/>
            <wp:wrapNone/>
            <wp:docPr id="878" name="Freeform 8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7" behindDoc="1" locked="0" layoutInCell="1" allowOverlap="1">
            <wp:simplePos x="0" y="0"/>
            <wp:positionH relativeFrom="page">
              <wp:posOffset>5776848</wp:posOffset>
            </wp:positionH>
            <wp:positionV relativeFrom="paragraph">
              <wp:posOffset>94107</wp:posOffset>
            </wp:positionV>
            <wp:extent cx="6097" cy="6097"/>
            <wp:effectExtent l="0" t="0" r="0" b="0"/>
            <wp:wrapNone/>
            <wp:docPr id="879" name="Freeform 8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9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94107</wp:posOffset>
            </wp:positionV>
            <wp:extent cx="6096" cy="6097"/>
            <wp:effectExtent l="0" t="0" r="0" b="0"/>
            <wp:wrapNone/>
            <wp:docPr id="880" name="Freeform 8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95" behindDoc="0" locked="0" layoutInCell="1" allowOverlap="1">
            <wp:simplePos x="0" y="0"/>
            <wp:positionH relativeFrom="page">
              <wp:posOffset>3040925</wp:posOffset>
            </wp:positionH>
            <wp:positionV relativeFrom="paragraph">
              <wp:posOffset>48924</wp:posOffset>
            </wp:positionV>
            <wp:extent cx="793890" cy="246058"/>
            <wp:effectExtent l="0" t="0" r="0" b="0"/>
            <wp:wrapNone/>
            <wp:docPr id="881" name="Freeform 8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93890" cy="246058"/>
                    </a:xfrm>
                    <a:custGeom>
                      <a:rect l="l" t="t" r="r" b="b"/>
                      <a:pathLst>
                        <a:path w="793890" h="246058">
                          <a:moveTo>
                            <a:pt x="0" y="246058"/>
                          </a:moveTo>
                          <a:lnTo>
                            <a:pt x="793890" y="246058"/>
                          </a:lnTo>
                          <a:lnTo>
                            <a:pt x="79389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7" behindDoc="0" locked="0" layoutInCell="1" allowOverlap="1">
            <wp:simplePos x="0" y="0"/>
            <wp:positionH relativeFrom="page">
              <wp:posOffset>4255476</wp:posOffset>
            </wp:positionH>
            <wp:positionV relativeFrom="paragraph">
              <wp:posOffset>105534</wp:posOffset>
            </wp:positionV>
            <wp:extent cx="315014" cy="126492"/>
            <wp:effectExtent l="0" t="0" r="0" b="0"/>
            <wp:wrapNone/>
            <wp:docPr id="882" name="Freeform 8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15014" cy="126492"/>
                    </a:xfrm>
                    <a:custGeom>
                      <a:rect l="l" t="t" r="r" b="b"/>
                      <a:pathLst>
                        <a:path w="315014" h="126492">
                          <a:moveTo>
                            <a:pt x="0" y="126492"/>
                          </a:moveTo>
                          <a:lnTo>
                            <a:pt x="315014" y="126492"/>
                          </a:lnTo>
                          <a:lnTo>
                            <a:pt x="31501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61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39624</wp:posOffset>
            </wp:positionV>
            <wp:extent cx="6096" cy="6097"/>
            <wp:effectExtent l="0" t="0" r="0" b="0"/>
            <wp:wrapNone/>
            <wp:docPr id="883" name="Freeform 8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3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39624</wp:posOffset>
            </wp:positionV>
            <wp:extent cx="6096" cy="6097"/>
            <wp:effectExtent l="0" t="0" r="0" b="0"/>
            <wp:wrapNone/>
            <wp:docPr id="884" name="Freeform 8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5" behindDoc="1" locked="0" layoutInCell="1" allowOverlap="1">
            <wp:simplePos x="0" y="0"/>
            <wp:positionH relativeFrom="page">
              <wp:posOffset>2804795</wp:posOffset>
            </wp:positionH>
            <wp:positionV relativeFrom="paragraph">
              <wp:posOffset>39624</wp:posOffset>
            </wp:positionV>
            <wp:extent cx="6096" cy="6097"/>
            <wp:effectExtent l="0" t="0" r="0" b="0"/>
            <wp:wrapNone/>
            <wp:docPr id="885" name="Freeform 8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7" behindDoc="1" locked="0" layoutInCell="1" allowOverlap="1">
            <wp:simplePos x="0" y="0"/>
            <wp:positionH relativeFrom="page">
              <wp:posOffset>3975227</wp:posOffset>
            </wp:positionH>
            <wp:positionV relativeFrom="paragraph">
              <wp:posOffset>39624</wp:posOffset>
            </wp:positionV>
            <wp:extent cx="6095" cy="6097"/>
            <wp:effectExtent l="0" t="0" r="0" b="0"/>
            <wp:wrapNone/>
            <wp:docPr id="886" name="Freeform 8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9" behindDoc="1" locked="0" layoutInCell="1" allowOverlap="1">
            <wp:simplePos x="0" y="0"/>
            <wp:positionH relativeFrom="page">
              <wp:posOffset>4876165</wp:posOffset>
            </wp:positionH>
            <wp:positionV relativeFrom="paragraph">
              <wp:posOffset>39624</wp:posOffset>
            </wp:positionV>
            <wp:extent cx="6095" cy="6097"/>
            <wp:effectExtent l="0" t="0" r="0" b="0"/>
            <wp:wrapNone/>
            <wp:docPr id="887" name="Freeform 8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1" behindDoc="1" locked="0" layoutInCell="1" allowOverlap="1">
            <wp:simplePos x="0" y="0"/>
            <wp:positionH relativeFrom="page">
              <wp:posOffset>5776848</wp:posOffset>
            </wp:positionH>
            <wp:positionV relativeFrom="paragraph">
              <wp:posOffset>39624</wp:posOffset>
            </wp:positionV>
            <wp:extent cx="6097" cy="6097"/>
            <wp:effectExtent l="0" t="0" r="0" b="0"/>
            <wp:wrapNone/>
            <wp:docPr id="888" name="Freeform 8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3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39624</wp:posOffset>
            </wp:positionV>
            <wp:extent cx="6096" cy="6097"/>
            <wp:effectExtent l="0" t="0" r="0" b="0"/>
            <wp:wrapNone/>
            <wp:docPr id="889" name="Freeform 8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5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>
        <w:drawing>
          <wp:anchor simplePos="0" relativeHeight="25165887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-26140</wp:posOffset>
            </wp:positionV>
            <wp:extent cx="6096" cy="6097"/>
            <wp:effectExtent l="0" t="0" r="0" b="0"/>
            <wp:wrapNone/>
            <wp:docPr id="890" name="Freeform 8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5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-26140</wp:posOffset>
            </wp:positionV>
            <wp:extent cx="6096" cy="6097"/>
            <wp:effectExtent l="0" t="0" r="0" b="0"/>
            <wp:wrapNone/>
            <wp:docPr id="891" name="Freeform 8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0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-26140</wp:posOffset>
            </wp:positionV>
            <wp:extent cx="6096" cy="6097"/>
            <wp:effectExtent l="0" t="0" r="0" b="0"/>
            <wp:wrapNone/>
            <wp:docPr id="892" name="Freeform 8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9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-26140</wp:posOffset>
            </wp:positionV>
            <wp:extent cx="6096" cy="6097"/>
            <wp:effectExtent l="0" t="0" r="0" b="0"/>
            <wp:wrapNone/>
            <wp:docPr id="893" name="Freeform 8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*) 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ní-li uvedeno, 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jednává s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pojiš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 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hodnot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uveden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v p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ř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íslušnýc</w:t>
      </w:r>
      <w:r>
        <w:rPr sz="16" baseline="0" dirty="0">
          <w:jc w:val="left"/>
          <w:rFonts w:ascii="Corbel" w:hAnsi="Corbel" w:cs="Corbel"/>
          <w:color w:val="000000"/>
          <w:spacing w:val="31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pojistný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podmínká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7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85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9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612" w:right="0" w:firstLine="0"/>
        <w:jc w:val="both"/>
      </w:pPr>
      <w:r>
        <w:drawing>
          <wp:anchor simplePos="0" relativeHeight="25165825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155197</wp:posOffset>
            </wp:positionV>
            <wp:extent cx="6096" cy="6096"/>
            <wp:effectExtent l="0" t="0" r="0" b="0"/>
            <wp:wrapNone/>
            <wp:docPr id="894" name="Freeform 8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155197</wp:posOffset>
            </wp:positionV>
            <wp:extent cx="6096" cy="6096"/>
            <wp:effectExtent l="0" t="0" r="0" b="0"/>
            <wp:wrapNone/>
            <wp:docPr id="895" name="Freeform 8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155197</wp:posOffset>
            </wp:positionV>
            <wp:extent cx="6096" cy="6096"/>
            <wp:effectExtent l="0" t="0" r="0" b="0"/>
            <wp:wrapNone/>
            <wp:docPr id="896" name="Freeform 8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155197</wp:posOffset>
            </wp:positionV>
            <wp:extent cx="6096" cy="6096"/>
            <wp:effectExtent l="0" t="0" r="0" b="0"/>
            <wp:wrapNone/>
            <wp:docPr id="897" name="Freeform 8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2.7.2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elektronických za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ízení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70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161289</wp:posOffset>
            </wp:positionV>
            <wp:extent cx="6096" cy="6096"/>
            <wp:effectExtent l="0" t="0" r="0" b="0"/>
            <wp:wrapNone/>
            <wp:docPr id="898" name="Freeform 8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161289</wp:posOffset>
            </wp:positionV>
            <wp:extent cx="6096" cy="6096"/>
            <wp:effectExtent l="0" t="0" r="0" b="0"/>
            <wp:wrapNone/>
            <wp:docPr id="899" name="Freeform 8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71" w:type="dxa"/>
        <w:tblLook w:val="04A0" w:firstRow="1" w:lastRow="0" w:firstColumn="1" w:lastColumn="0" w:noHBand="0" w:noVBand="1"/>
      </w:tblPr>
      <w:tblGrid>
        <w:gridCol w:w="698"/>
        <w:gridCol w:w="2580"/>
        <w:gridCol w:w="1843"/>
        <w:gridCol w:w="1418"/>
        <w:gridCol w:w="1418"/>
        <w:gridCol w:w="1531"/>
      </w:tblGrid>
      <w:tr>
        <w:trPr>
          <w:trHeight w:val="224"/>
        </w:trPr>
        <w:tc>
          <w:tcPr>
            <w:tcW w:w="9491" w:type="dxa"/>
            <w:gridSpan w:val="6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03"/>
              <w:jc w:val="both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Místo 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3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491" w:type="dxa"/>
            <w:gridSpan w:val="6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03"/>
              <w:jc w:val="both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z w:val="20"/>
                <w:szCs w:val="20"/>
              </w:rPr>
              <w:t>ní se 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u w:val="single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z w:val="20"/>
                <w:szCs w:val="20"/>
              </w:rPr>
              <w:t>ídí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pacing w:val="40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VPP P-100/14, ZPP P-320/14 a doložkou DO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B103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721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0" w:right="0" w:firstLine="171"/>
              <w:jc w:val="both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56"/>
            </w:pP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íslo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5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0" w:right="0" w:firstLine="525"/>
            </w:pP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P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ř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edm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t pojišt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43" w:type="dxa"/>
          </w:tcPr>
          <w:p/>
        </w:tc>
        <w:tc>
          <w:tcPr>
            <w:tcW w:w="1418" w:type="dxa"/>
          </w:tcPr>
          <w:p/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183" w:right="117" w:firstLine="19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sjednává 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cenu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z w:val="13"/>
                <w:szCs w:val="13"/>
                <w:vertAlign w:val="superscript"/>
              </w:rPr>
              <w:t>*) 1)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</w:p>
        </w:tc>
        <w:tc>
          <w:tcPr>
            <w:tcW w:w="15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0" w:line="240" w:lineRule="auto"/>
              <w:ind w:left="319" w:right="0" w:firstLine="0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MRLP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z w:val="13"/>
                <w:szCs w:val="13"/>
                <w:vertAlign w:val="superscript"/>
              </w:rPr>
              <w:t>3</w:t>
            </w:r>
            <w:r>
              <w:rPr sz="13" baseline="0" dirty="0">
                <w:jc w:val="left"/>
                <w:rFonts w:ascii="Corbel" w:hAnsi="Corbel" w:cs="Corbel"/>
                <w:b/>
                <w:bCs/>
                <w:color w:val="000000"/>
                <w:spacing w:val="26"/>
                <w:sz w:val="13"/>
                <w:szCs w:val="13"/>
                <w:vertAlign w:val="superscript"/>
              </w:rPr>
              <w:t>)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K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724"/>
        </w:trPr>
        <w:tc>
          <w:tcPr>
            <w:tcW w:w="6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3" w:after="0" w:line="240" w:lineRule="auto"/>
              <w:ind w:left="28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5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3" w:lineRule="exact"/>
              <w:ind w:left="95" w:right="62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soubor vybraných vlastních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cizích elektronických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ízen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9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-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dle p</w:t>
            </w:r>
            <w:r>
              <w:rPr sz="20" baseline="0" dirty="0">
                <w:jc w:val="left"/>
                <w:rFonts w:ascii="Corbel-Italic" w:hAnsi="Corbel-Italic" w:cs="Corbel-Italic"/>
                <w:i/>
                <w:i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ílohy </w:t>
            </w:r>
            <w:r>
              <w:rPr sz="20" baseline="0" dirty="0">
                <w:jc w:val="left"/>
                <w:rFonts w:ascii="Corbel-Italic" w:hAnsi="Corbel-Italic" w:cs="Corbel-Italic"/>
                <w:i/>
                <w:i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i/>
                <w:iCs/>
                <w:color w:val="000000"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843" w:type="dxa"/>
          </w:tcPr>
          <w:p/>
        </w:tc>
        <w:tc>
          <w:tcPr>
            <w:tcW w:w="1418" w:type="dxa"/>
          </w:tcPr>
          <w:p/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0" w:line="240" w:lineRule="auto"/>
              <w:ind w:left="611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0" w:line="240" w:lineRule="auto"/>
              <w:ind w:left="0" w:right="0" w:firstLine="192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966"/>
        </w:trPr>
        <w:tc>
          <w:tcPr>
            <w:tcW w:w="9491" w:type="dxa"/>
            <w:gridSpan w:val="6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Poznámky: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0" w:right="0" w:firstLine="103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Ujednává se, že se ustanovení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l. 3 odst. 2) písm. h) ZPP P-320/14 ruší a nov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zní: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4" w:lineRule="exact"/>
              <w:ind w:left="103" w:right="3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„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Z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nevzniká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právo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5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pojistitele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škody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vzniklé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ném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ízení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hem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jeho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epravy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jako nákladu.“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09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147574</wp:posOffset>
            </wp:positionV>
            <wp:extent cx="6096" cy="6400"/>
            <wp:effectExtent l="0" t="0" r="0" b="0"/>
            <wp:wrapNone/>
            <wp:docPr id="900" name="Freeform 9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400"/>
                    </a:xfrm>
                    <a:custGeom>
                      <a:rect l="l" t="t" r="r" b="b"/>
                      <a:pathLst>
                        <a:path w="6096" h="6400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400"/>
                          </a:lnTo>
                          <a:lnTo>
                            <a:pt x="0" y="64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147574</wp:posOffset>
            </wp:positionV>
            <wp:extent cx="6096" cy="6400"/>
            <wp:effectExtent l="0" t="0" r="0" b="0"/>
            <wp:wrapNone/>
            <wp:docPr id="901" name="Freeform 9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400"/>
                    </a:xfrm>
                    <a:custGeom>
                      <a:rect l="l" t="t" r="r" b="b"/>
                      <a:pathLst>
                        <a:path w="6096" h="6400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400"/>
                          </a:lnTo>
                          <a:lnTo>
                            <a:pt x="0" y="64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1" locked="0" layoutInCell="1" allowOverlap="1">
            <wp:simplePos x="0" y="0"/>
            <wp:positionH relativeFrom="page">
              <wp:posOffset>2804795</wp:posOffset>
            </wp:positionH>
            <wp:positionV relativeFrom="paragraph">
              <wp:posOffset>147574</wp:posOffset>
            </wp:positionV>
            <wp:extent cx="6096" cy="6400"/>
            <wp:effectExtent l="0" t="0" r="0" b="0"/>
            <wp:wrapNone/>
            <wp:docPr id="902" name="Freeform 9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400"/>
                    </a:xfrm>
                    <a:custGeom>
                      <a:rect l="l" t="t" r="r" b="b"/>
                      <a:pathLst>
                        <a:path w="6096" h="6400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400"/>
                          </a:lnTo>
                          <a:lnTo>
                            <a:pt x="0" y="64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1" locked="0" layoutInCell="1" allowOverlap="1">
            <wp:simplePos x="0" y="0"/>
            <wp:positionH relativeFrom="page">
              <wp:posOffset>3975227</wp:posOffset>
            </wp:positionH>
            <wp:positionV relativeFrom="paragraph">
              <wp:posOffset>147574</wp:posOffset>
            </wp:positionV>
            <wp:extent cx="6095" cy="6400"/>
            <wp:effectExtent l="0" t="0" r="0" b="0"/>
            <wp:wrapNone/>
            <wp:docPr id="903" name="Freeform 9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400"/>
                    </a:xfrm>
                    <a:custGeom>
                      <a:rect l="l" t="t" r="r" b="b"/>
                      <a:pathLst>
                        <a:path w="6095" h="6400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400"/>
                          </a:lnTo>
                          <a:lnTo>
                            <a:pt x="0" y="64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1" locked="0" layoutInCell="1" allowOverlap="1">
            <wp:simplePos x="0" y="0"/>
            <wp:positionH relativeFrom="page">
              <wp:posOffset>4876165</wp:posOffset>
            </wp:positionH>
            <wp:positionV relativeFrom="paragraph">
              <wp:posOffset>147574</wp:posOffset>
            </wp:positionV>
            <wp:extent cx="6095" cy="6400"/>
            <wp:effectExtent l="0" t="0" r="0" b="0"/>
            <wp:wrapNone/>
            <wp:docPr id="904" name="Freeform 9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400"/>
                    </a:xfrm>
                    <a:custGeom>
                      <a:rect l="l" t="t" r="r" b="b"/>
                      <a:pathLst>
                        <a:path w="6095" h="6400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400"/>
                          </a:lnTo>
                          <a:lnTo>
                            <a:pt x="0" y="64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1" locked="0" layoutInCell="1" allowOverlap="1">
            <wp:simplePos x="0" y="0"/>
            <wp:positionH relativeFrom="page">
              <wp:posOffset>5776848</wp:posOffset>
            </wp:positionH>
            <wp:positionV relativeFrom="paragraph">
              <wp:posOffset>147574</wp:posOffset>
            </wp:positionV>
            <wp:extent cx="6097" cy="6400"/>
            <wp:effectExtent l="0" t="0" r="0" b="0"/>
            <wp:wrapNone/>
            <wp:docPr id="905" name="Freeform 9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400"/>
                    </a:xfrm>
                    <a:custGeom>
                      <a:rect l="l" t="t" r="r" b="b"/>
                      <a:pathLst>
                        <a:path w="6097" h="6400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400"/>
                          </a:lnTo>
                          <a:lnTo>
                            <a:pt x="0" y="64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147574</wp:posOffset>
            </wp:positionV>
            <wp:extent cx="6096" cy="6400"/>
            <wp:effectExtent l="0" t="0" r="0" b="0"/>
            <wp:wrapNone/>
            <wp:docPr id="906" name="Freeform 9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400"/>
                    </a:xfrm>
                    <a:custGeom>
                      <a:rect l="l" t="t" r="r" b="b"/>
                      <a:pathLst>
                        <a:path w="6096" h="6400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400"/>
                          </a:lnTo>
                          <a:lnTo>
                            <a:pt x="0" y="64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2925191</wp:posOffset>
            </wp:positionH>
            <wp:positionV relativeFrom="paragraph">
              <wp:posOffset>51548</wp:posOffset>
            </wp:positionV>
            <wp:extent cx="1051657" cy="427364"/>
            <wp:effectExtent l="0" t="0" r="0" b="0"/>
            <wp:wrapNone/>
            <wp:docPr id="907" name="Freeform 90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925191" y="1283448"/>
                      <a:ext cx="937357" cy="31306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631" w:right="0" w:hanging="631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Pojistná 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ástka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10)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4094098</wp:posOffset>
            </wp:positionH>
            <wp:positionV relativeFrom="paragraph">
              <wp:posOffset>51548</wp:posOffset>
            </wp:positionV>
            <wp:extent cx="786531" cy="427364"/>
            <wp:effectExtent l="0" t="0" r="0" b="0"/>
            <wp:wrapNone/>
            <wp:docPr id="908" name="Freeform 90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94098" y="1283448"/>
                      <a:ext cx="672231" cy="31306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422" w:right="0" w:hanging="422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Spoluú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ast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5)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4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92963</wp:posOffset>
            </wp:positionV>
            <wp:extent cx="6096" cy="6096"/>
            <wp:effectExtent l="0" t="0" r="0" b="0"/>
            <wp:wrapNone/>
            <wp:docPr id="909" name="Freeform 9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92963</wp:posOffset>
            </wp:positionV>
            <wp:extent cx="6096" cy="6096"/>
            <wp:effectExtent l="0" t="0" r="0" b="0"/>
            <wp:wrapNone/>
            <wp:docPr id="910" name="Freeform 9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1" locked="0" layoutInCell="1" allowOverlap="1">
            <wp:simplePos x="0" y="0"/>
            <wp:positionH relativeFrom="page">
              <wp:posOffset>2804795</wp:posOffset>
            </wp:positionH>
            <wp:positionV relativeFrom="paragraph">
              <wp:posOffset>92963</wp:posOffset>
            </wp:positionV>
            <wp:extent cx="6096" cy="6096"/>
            <wp:effectExtent l="0" t="0" r="0" b="0"/>
            <wp:wrapNone/>
            <wp:docPr id="911" name="Freeform 9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1" locked="0" layoutInCell="1" allowOverlap="1">
            <wp:simplePos x="0" y="0"/>
            <wp:positionH relativeFrom="page">
              <wp:posOffset>3975227</wp:posOffset>
            </wp:positionH>
            <wp:positionV relativeFrom="paragraph">
              <wp:posOffset>92963</wp:posOffset>
            </wp:positionV>
            <wp:extent cx="6095" cy="6096"/>
            <wp:effectExtent l="0" t="0" r="0" b="0"/>
            <wp:wrapNone/>
            <wp:docPr id="912" name="Freeform 9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1" locked="0" layoutInCell="1" allowOverlap="1">
            <wp:simplePos x="0" y="0"/>
            <wp:positionH relativeFrom="page">
              <wp:posOffset>4876165</wp:posOffset>
            </wp:positionH>
            <wp:positionV relativeFrom="paragraph">
              <wp:posOffset>92963</wp:posOffset>
            </wp:positionV>
            <wp:extent cx="6095" cy="6096"/>
            <wp:effectExtent l="0" t="0" r="0" b="0"/>
            <wp:wrapNone/>
            <wp:docPr id="913" name="Freeform 9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1" locked="0" layoutInCell="1" allowOverlap="1">
            <wp:simplePos x="0" y="0"/>
            <wp:positionH relativeFrom="page">
              <wp:posOffset>5776848</wp:posOffset>
            </wp:positionH>
            <wp:positionV relativeFrom="paragraph">
              <wp:posOffset>92963</wp:posOffset>
            </wp:positionV>
            <wp:extent cx="6097" cy="6096"/>
            <wp:effectExtent l="0" t="0" r="0" b="0"/>
            <wp:wrapNone/>
            <wp:docPr id="914" name="Freeform 9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92963</wp:posOffset>
            </wp:positionV>
            <wp:extent cx="6096" cy="6096"/>
            <wp:effectExtent l="0" t="0" r="0" b="0"/>
            <wp:wrapNone/>
            <wp:docPr id="915" name="Freeform 9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94" behindDoc="0" locked="0" layoutInCell="1" allowOverlap="1">
            <wp:simplePos x="0" y="0"/>
            <wp:positionH relativeFrom="page">
              <wp:posOffset>3120263</wp:posOffset>
            </wp:positionH>
            <wp:positionV relativeFrom="paragraph">
              <wp:posOffset>68393</wp:posOffset>
            </wp:positionV>
            <wp:extent cx="572239" cy="233271"/>
            <wp:effectExtent l="0" t="0" r="0" b="0"/>
            <wp:wrapNone/>
            <wp:docPr id="916" name="Freeform 9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2239" cy="233271"/>
                    </a:xfrm>
                    <a:custGeom>
                      <a:rect l="l" t="t" r="r" b="b"/>
                      <a:pathLst>
                        <a:path w="572239" h="233271">
                          <a:moveTo>
                            <a:pt x="0" y="233271"/>
                          </a:moveTo>
                          <a:lnTo>
                            <a:pt x="572239" y="233271"/>
                          </a:lnTo>
                          <a:lnTo>
                            <a:pt x="57223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00" behindDoc="0" locked="0" layoutInCell="1" allowOverlap="1">
            <wp:simplePos x="0" y="0"/>
            <wp:positionH relativeFrom="page">
              <wp:posOffset>4274364</wp:posOffset>
            </wp:positionH>
            <wp:positionV relativeFrom="paragraph">
              <wp:posOffset>105534</wp:posOffset>
            </wp:positionV>
            <wp:extent cx="372021" cy="126491"/>
            <wp:effectExtent l="0" t="0" r="0" b="0"/>
            <wp:wrapNone/>
            <wp:docPr id="917" name="Freeform 9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72021" cy="126491"/>
                    </a:xfrm>
                    <a:custGeom>
                      <a:rect l="l" t="t" r="r" b="b"/>
                      <a:pathLst>
                        <a:path w="372021" h="126491">
                          <a:moveTo>
                            <a:pt x="0" y="126491"/>
                          </a:moveTo>
                          <a:lnTo>
                            <a:pt x="372021" y="126491"/>
                          </a:lnTo>
                          <a:lnTo>
                            <a:pt x="37202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8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39624</wp:posOffset>
            </wp:positionV>
            <wp:extent cx="6096" cy="6097"/>
            <wp:effectExtent l="0" t="0" r="0" b="0"/>
            <wp:wrapNone/>
            <wp:docPr id="918" name="Freeform 9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39624</wp:posOffset>
            </wp:positionV>
            <wp:extent cx="6096" cy="6097"/>
            <wp:effectExtent l="0" t="0" r="0" b="0"/>
            <wp:wrapNone/>
            <wp:docPr id="919" name="Freeform 9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1" locked="0" layoutInCell="1" allowOverlap="1">
            <wp:simplePos x="0" y="0"/>
            <wp:positionH relativeFrom="page">
              <wp:posOffset>2804795</wp:posOffset>
            </wp:positionH>
            <wp:positionV relativeFrom="paragraph">
              <wp:posOffset>39624</wp:posOffset>
            </wp:positionV>
            <wp:extent cx="6096" cy="6097"/>
            <wp:effectExtent l="0" t="0" r="0" b="0"/>
            <wp:wrapNone/>
            <wp:docPr id="920" name="Freeform 9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1" locked="0" layoutInCell="1" allowOverlap="1">
            <wp:simplePos x="0" y="0"/>
            <wp:positionH relativeFrom="page">
              <wp:posOffset>3975227</wp:posOffset>
            </wp:positionH>
            <wp:positionV relativeFrom="paragraph">
              <wp:posOffset>39624</wp:posOffset>
            </wp:positionV>
            <wp:extent cx="6095" cy="6097"/>
            <wp:effectExtent l="0" t="0" r="0" b="0"/>
            <wp:wrapNone/>
            <wp:docPr id="921" name="Freeform 9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1" locked="0" layoutInCell="1" allowOverlap="1">
            <wp:simplePos x="0" y="0"/>
            <wp:positionH relativeFrom="page">
              <wp:posOffset>4876165</wp:posOffset>
            </wp:positionH>
            <wp:positionV relativeFrom="paragraph">
              <wp:posOffset>39624</wp:posOffset>
            </wp:positionV>
            <wp:extent cx="6095" cy="6097"/>
            <wp:effectExtent l="0" t="0" r="0" b="0"/>
            <wp:wrapNone/>
            <wp:docPr id="922" name="Freeform 9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1" locked="0" layoutInCell="1" allowOverlap="1">
            <wp:simplePos x="0" y="0"/>
            <wp:positionH relativeFrom="page">
              <wp:posOffset>5776848</wp:posOffset>
            </wp:positionH>
            <wp:positionV relativeFrom="paragraph">
              <wp:posOffset>39624</wp:posOffset>
            </wp:positionV>
            <wp:extent cx="6097" cy="6097"/>
            <wp:effectExtent l="0" t="0" r="0" b="0"/>
            <wp:wrapNone/>
            <wp:docPr id="923" name="Freeform 9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39624</wp:posOffset>
            </wp:positionV>
            <wp:extent cx="6096" cy="6097"/>
            <wp:effectExtent l="0" t="0" r="0" b="0"/>
            <wp:wrapNone/>
            <wp:docPr id="924" name="Freeform 9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5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>
        <w:drawing>
          <wp:anchor simplePos="0" relativeHeight="251658401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-26139</wp:posOffset>
            </wp:positionV>
            <wp:extent cx="6096" cy="6095"/>
            <wp:effectExtent l="0" t="0" r="0" b="0"/>
            <wp:wrapNone/>
            <wp:docPr id="925" name="Freeform 9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-26139</wp:posOffset>
            </wp:positionV>
            <wp:extent cx="6096" cy="6095"/>
            <wp:effectExtent l="0" t="0" r="0" b="0"/>
            <wp:wrapNone/>
            <wp:docPr id="926" name="Freeform 9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-26139</wp:posOffset>
            </wp:positionV>
            <wp:extent cx="6096" cy="6095"/>
            <wp:effectExtent l="0" t="0" r="0" b="0"/>
            <wp:wrapNone/>
            <wp:docPr id="927" name="Freeform 9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-26139</wp:posOffset>
            </wp:positionV>
            <wp:extent cx="6096" cy="6095"/>
            <wp:effectExtent l="0" t="0" r="0" b="0"/>
            <wp:wrapNone/>
            <wp:docPr id="928" name="Freeform 9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*) 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ní-li uvedeno, 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jednává s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pojiš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 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hodnot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uveden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v p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ř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íslušnýc</w:t>
      </w:r>
      <w:r>
        <w:rPr sz="16" baseline="0" dirty="0">
          <w:jc w:val="left"/>
          <w:rFonts w:ascii="Corbel" w:hAnsi="Corbel" w:cs="Corbel"/>
          <w:color w:val="000000"/>
          <w:spacing w:val="31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pojistný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podmínká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after="2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2.8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98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v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cí b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hem silni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dopravy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612" w:right="571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9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9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sjednává</w:t>
      </w:r>
      <w:r>
        <w:rPr sz="20" baseline="0" dirty="0">
          <w:jc w:val="left"/>
          <w:rFonts w:ascii="Corbel" w:hAnsi="Corbel" w:cs="Corbel"/>
          <w:color w:val="000000"/>
          <w:spacing w:val="9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</w:t>
      </w:r>
      <w:r>
        <w:rPr sz="20" baseline="0" dirty="0">
          <w:jc w:val="left"/>
          <w:rFonts w:ascii="Corbel" w:hAnsi="Corbel" w:cs="Corbel"/>
          <w:color w:val="000000"/>
          <w:spacing w:val="10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ty</w:t>
      </w:r>
      <w:r>
        <w:rPr sz="20" baseline="0" dirty="0">
          <w:jc w:val="left"/>
          <w:rFonts w:ascii="Corbel" w:hAnsi="Corbel" w:cs="Corbel"/>
          <w:color w:val="000000"/>
          <w:spacing w:val="10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9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9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rozsahu</w:t>
      </w:r>
      <w:r>
        <w:rPr sz="20" baseline="0" dirty="0">
          <w:jc w:val="left"/>
          <w:rFonts w:ascii="Corbel" w:hAnsi="Corbel" w:cs="Corbel"/>
          <w:color w:val="000000"/>
          <w:spacing w:val="9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10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10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místech</w:t>
      </w:r>
      <w:r>
        <w:rPr sz="20" baseline="0" dirty="0">
          <w:jc w:val="left"/>
          <w:rFonts w:ascii="Corbel" w:hAnsi="Corbel" w:cs="Corbel"/>
          <w:color w:val="000000"/>
          <w:spacing w:val="9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9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uvedených</w:t>
      </w:r>
      <w:r>
        <w:rPr sz="20" baseline="0" dirty="0">
          <w:jc w:val="left"/>
          <w:rFonts w:ascii="Corbel" w:hAnsi="Corbel" w:cs="Corbel"/>
          <w:color w:val="000000"/>
          <w:spacing w:val="9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9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následující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tabulce/následujících tabulkách: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79" w:after="0" w:line="254" w:lineRule="exact"/>
        <w:ind w:left="612" w:right="0" w:firstLine="0"/>
        <w:jc w:val="both"/>
      </w:pPr>
      <w:r>
        <w:drawing>
          <wp:anchor simplePos="0" relativeHeight="25165845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205361</wp:posOffset>
            </wp:positionV>
            <wp:extent cx="6096" cy="6097"/>
            <wp:effectExtent l="0" t="0" r="0" b="0"/>
            <wp:wrapNone/>
            <wp:docPr id="929" name="Freeform 9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2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205361</wp:posOffset>
            </wp:positionV>
            <wp:extent cx="6096" cy="6097"/>
            <wp:effectExtent l="0" t="0" r="0" b="0"/>
            <wp:wrapNone/>
            <wp:docPr id="930" name="Freeform 9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6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205361</wp:posOffset>
            </wp:positionV>
            <wp:extent cx="6096" cy="6097"/>
            <wp:effectExtent l="0" t="0" r="0" b="0"/>
            <wp:wrapNone/>
            <wp:docPr id="931" name="Freeform 9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5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205361</wp:posOffset>
            </wp:positionV>
            <wp:extent cx="6096" cy="6097"/>
            <wp:effectExtent l="0" t="0" r="0" b="0"/>
            <wp:wrapNone/>
            <wp:docPr id="932" name="Freeform 9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2.8.1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8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v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cí b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hem silni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dopravy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75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161544</wp:posOffset>
            </wp:positionV>
            <wp:extent cx="6096" cy="6096"/>
            <wp:effectExtent l="0" t="0" r="0" b="0"/>
            <wp:wrapNone/>
            <wp:docPr id="933" name="Freeform 9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7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161544</wp:posOffset>
            </wp:positionV>
            <wp:extent cx="6096" cy="6096"/>
            <wp:effectExtent l="0" t="0" r="0" b="0"/>
            <wp:wrapNone/>
            <wp:docPr id="934" name="Freeform 9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81" w:type="dxa"/>
        <w:tblLook w:val="04A0" w:firstRow="1" w:lastRow="0" w:firstColumn="1" w:lastColumn="0" w:noHBand="0" w:noVBand="1"/>
      </w:tblPr>
      <w:tblGrid>
        <w:gridCol w:w="708"/>
        <w:gridCol w:w="2724"/>
        <w:gridCol w:w="1557"/>
        <w:gridCol w:w="2126"/>
        <w:gridCol w:w="2383"/>
      </w:tblGrid>
      <w:tr>
        <w:trPr>
          <w:trHeight w:val="224"/>
        </w:trPr>
        <w:tc>
          <w:tcPr>
            <w:tcW w:w="9501" w:type="dxa"/>
            <w:gridSpan w:val="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08"/>
              <w:jc w:val="both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Územní platnost 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501" w:type="dxa"/>
            <w:gridSpan w:val="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Rozsah 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poj. nebezpe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 dle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l. 2 odst. 1) ZPP P-695/14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,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etn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vykládky a nakládky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34"/>
        </w:trPr>
        <w:tc>
          <w:tcPr>
            <w:tcW w:w="9501" w:type="dxa"/>
            <w:gridSpan w:val="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z w:val="20"/>
                <w:szCs w:val="20"/>
              </w:rPr>
              <w:t>ní se 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u w:val="single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z w:val="20"/>
                <w:szCs w:val="20"/>
              </w:rPr>
              <w:t>ídí</w:t>
            </w:r>
            <w:r>
              <w:rPr sz="20" baseline="0" dirty="0">
                <w:jc w:val="left"/>
                <w:rFonts w:ascii="Corbel" w:hAnsi="Corbel" w:cs="Corbel"/>
                <w:b/>
                <w:bCs/>
                <w:u w:val="single"/>
                <w:color w:val="000000"/>
                <w:spacing w:val="41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VPP P-100/14, ZPP P-6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9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5/14 a doložkami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OB101, DOB103, DOB10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635"/>
        </w:trPr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7" w:after="0" w:line="244" w:lineRule="exact"/>
              <w:ind w:left="160" w:right="78" w:firstLine="14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íslo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724" w:type="dxa"/>
          </w:tcPr>
          <w:p/>
        </w:tc>
        <w:tc>
          <w:tcPr>
            <w:tcW w:w="1557" w:type="dxa"/>
          </w:tcPr>
          <w:p/>
        </w:tc>
        <w:tc>
          <w:tcPr>
            <w:tcW w:w="2126" w:type="dxa"/>
          </w:tcPr>
          <w:p/>
        </w:tc>
        <w:tc>
          <w:tcPr>
            <w:tcW w:w="2383" w:type="dxa"/>
          </w:tcPr>
          <w:p/>
        </w:tc>
      </w:tr>
      <w:tr>
        <w:trPr>
          <w:trHeight w:val="325"/>
        </w:trPr>
        <w:tc>
          <w:tcPr>
            <w:tcW w:w="708" w:type="dxa"/>
          </w:tcPr>
          <w:p/>
        </w:tc>
        <w:tc>
          <w:tcPr>
            <w:tcW w:w="2724" w:type="dxa"/>
          </w:tcPr>
          <w:p/>
        </w:tc>
        <w:tc>
          <w:tcPr>
            <w:tcW w:w="1557" w:type="dxa"/>
          </w:tcPr>
          <w:p/>
        </w:tc>
        <w:tc>
          <w:tcPr>
            <w:tcW w:w="2126" w:type="dxa"/>
          </w:tcPr>
          <w:p/>
        </w:tc>
        <w:tc>
          <w:tcPr>
            <w:tcW w:w="2383" w:type="dxa"/>
          </w:tcPr>
          <w:p/>
        </w:tc>
      </w:tr>
      <w:tr>
        <w:trPr>
          <w:trHeight w:val="3407"/>
        </w:trPr>
        <w:tc>
          <w:tcPr>
            <w:tcW w:w="9501" w:type="dxa"/>
            <w:gridSpan w:val="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24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Ujednává se, že se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l. 2 odst. 1) ZPP P-695/14 dopl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ň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uje o písm. g) takto: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4" w:lineRule="exact"/>
              <w:ind w:left="108" w:right="26" w:firstLine="0"/>
              <w:jc w:val="both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„g) následkem nehody 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né 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ci, pokud byla šet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ena policií nebo pokud byl o ní sepsán spole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ný záznam 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souladu s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obecn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závazným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právním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edpisem,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i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emž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nehodu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né 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ci se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považuje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událost,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i níž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ná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3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utrpí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cnou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škodu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9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následkem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jejího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nárazu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9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jiné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3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ci,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bez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ohledu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skute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nost,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asn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došlo k nehod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vozidla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i nikoliv.“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4" w:lineRule="exact"/>
              <w:ind w:left="108" w:right="27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Tímto ujednáním nejsou dot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ena jiná ustanovení uvedená v pojistných podmínkách ZPP P-695/14, zejména v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l.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3 (výluky z 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479"/>
        </w:trPr>
        <w:tc>
          <w:tcPr>
            <w:tcW w:w="9501" w:type="dxa"/>
            <w:gridSpan w:val="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2" w:lineRule="exact"/>
              <w:ind w:left="108" w:right="22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 se vztahuje i na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evoz krv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9"/>
                <w:sz w:val="20"/>
                <w:szCs w:val="20"/>
              </w:rPr>
              <w:t>e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 krevních derivát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8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9"/>
                <w:sz w:val="20"/>
                <w:szCs w:val="20"/>
              </w:rPr>
              <w:t>a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motorovými vozidly Škoda Praktik, R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9"/>
                <w:sz w:val="20"/>
                <w:szCs w:val="20"/>
              </w:rPr>
              <w:t>Z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4L68067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 Fabia Classic, RZ: 3L3 2201.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91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147829</wp:posOffset>
            </wp:positionV>
            <wp:extent cx="6096" cy="6096"/>
            <wp:effectExtent l="0" t="0" r="0" b="0"/>
            <wp:wrapNone/>
            <wp:docPr id="935" name="Freeform 9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3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147829</wp:posOffset>
            </wp:positionV>
            <wp:extent cx="6096" cy="6096"/>
            <wp:effectExtent l="0" t="0" r="0" b="0"/>
            <wp:wrapNone/>
            <wp:docPr id="936" name="Freeform 9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30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134112</wp:posOffset>
            </wp:positionV>
            <wp:extent cx="6096" cy="6096"/>
            <wp:effectExtent l="0" t="0" r="0" b="0"/>
            <wp:wrapNone/>
            <wp:docPr id="937" name="Freeform 9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2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134112</wp:posOffset>
            </wp:positionV>
            <wp:extent cx="6096" cy="6096"/>
            <wp:effectExtent l="0" t="0" r="0" b="0"/>
            <wp:wrapNone/>
            <wp:docPr id="938" name="Freeform 9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4" behindDoc="1" locked="0" layoutInCell="1" allowOverlap="1">
            <wp:simplePos x="0" y="0"/>
            <wp:positionH relativeFrom="page">
              <wp:posOffset>2896235</wp:posOffset>
            </wp:positionH>
            <wp:positionV relativeFrom="paragraph">
              <wp:posOffset>134112</wp:posOffset>
            </wp:positionV>
            <wp:extent cx="6095" cy="6096"/>
            <wp:effectExtent l="0" t="0" r="0" b="0"/>
            <wp:wrapNone/>
            <wp:docPr id="939" name="Freeform 9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6" behindDoc="1" locked="0" layoutInCell="1" allowOverlap="1">
            <wp:simplePos x="0" y="0"/>
            <wp:positionH relativeFrom="page">
              <wp:posOffset>3885310</wp:posOffset>
            </wp:positionH>
            <wp:positionV relativeFrom="paragraph">
              <wp:posOffset>134112</wp:posOffset>
            </wp:positionV>
            <wp:extent cx="6097" cy="6096"/>
            <wp:effectExtent l="0" t="0" r="0" b="0"/>
            <wp:wrapNone/>
            <wp:docPr id="940" name="Freeform 9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8" behindDoc="1" locked="0" layoutInCell="1" allowOverlap="1">
            <wp:simplePos x="0" y="0"/>
            <wp:positionH relativeFrom="page">
              <wp:posOffset>5235828</wp:posOffset>
            </wp:positionH>
            <wp:positionV relativeFrom="paragraph">
              <wp:posOffset>134112</wp:posOffset>
            </wp:positionV>
            <wp:extent cx="6097" cy="6096"/>
            <wp:effectExtent l="0" t="0" r="0" b="0"/>
            <wp:wrapNone/>
            <wp:docPr id="941" name="Freeform 9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0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134112</wp:posOffset>
            </wp:positionV>
            <wp:extent cx="6096" cy="6096"/>
            <wp:effectExtent l="0" t="0" r="0" b="0"/>
            <wp:wrapNone/>
            <wp:docPr id="942" name="Freeform 9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38" behindDoc="1" locked="0" layoutInCell="1" allowOverlap="1">
            <wp:simplePos x="0" y="0"/>
            <wp:positionH relativeFrom="page">
              <wp:posOffset>5235828</wp:posOffset>
            </wp:positionH>
            <wp:positionV relativeFrom="paragraph">
              <wp:posOffset>-41148</wp:posOffset>
            </wp:positionV>
            <wp:extent cx="6097" cy="6096"/>
            <wp:effectExtent l="0" t="0" r="0" b="0"/>
            <wp:wrapNone/>
            <wp:docPr id="943" name="Freeform 9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0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-41148</wp:posOffset>
            </wp:positionV>
            <wp:extent cx="6096" cy="6096"/>
            <wp:effectExtent l="0" t="0" r="0" b="0"/>
            <wp:wrapNone/>
            <wp:docPr id="944" name="Freeform 9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787908</wp:posOffset>
            </wp:positionH>
            <wp:positionV relativeFrom="paragraph">
              <wp:posOffset>41525</wp:posOffset>
            </wp:positionV>
            <wp:extent cx="6009615" cy="1601723"/>
            <wp:effectExtent l="0" t="0" r="0" b="0"/>
            <wp:wrapNone/>
            <wp:docPr id="945" name="Freeform 94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87908" y="4475731"/>
                      <a:ext cx="5895315" cy="148742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7544" w:right="0" w:hanging="338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Limit pojistného pln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První riziko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2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7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880"/>
                            <w:tab w:val="left" w:pos="7872"/>
                          </w:tabs>
                          <w:spacing w:before="45" w:after="0" w:line="300" w:lineRule="exact"/>
                          <w:ind w:left="0" w:right="0" w:firstLine="175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1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pacing w:val="393"/>
                            <w:sz w:val="20"/>
                            <w:szCs w:val="20"/>
                          </w:rPr>
                          <w:t>.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V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ci b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he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pacing w:val="42"/>
                            <w:sz w:val="20"/>
                            <w:szCs w:val="20"/>
                          </w:rPr>
                          <w:t>m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p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ř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eprav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pacing w:val="40"/>
                            <w:sz w:val="20"/>
                            <w:szCs w:val="20"/>
                          </w:rPr>
                          <w:t>y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pacing w:val="41"/>
                            <w:sz w:val="20"/>
                            <w:szCs w:val="20"/>
                          </w:rPr>
                          <w:t>–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RIZ1	</w:t>
                        </w:r>
                        <w:r>
                          <w:rPr sz="16" baseline="1" dirty="0">
                            <w:jc w:val="left"/>
                            <w:rFonts w:ascii="Corbel" w:hAnsi="Corbel" w:cs="Corbel"/>
                            <w:color w:val="000000"/>
                            <w:position w:val="1"/>
                            <w:sz w:val="16"/>
                            <w:szCs w:val="16"/>
                          </w:rPr>
                          <w:t>*)	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200 000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Poznámky: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0" w:right="0" w:firstLine="0"/>
                          <w:jc w:val="both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Odchyln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pacing w:val="36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od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pacing w:val="37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l.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pacing w:val="38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pacing w:val="36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a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pacing w:val="37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l.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pacing w:val="36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pacing w:val="78"/>
                            <w:sz w:val="20"/>
                            <w:szCs w:val="20"/>
                          </w:rPr>
                          <w:t>3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odst.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pacing w:val="39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1)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pacing w:val="36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písm.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pacing w:val="38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d)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pacing w:val="35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ZPP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pacing w:val="36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P-695/14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pacing w:val="36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se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pacing w:val="37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pojišt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ní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pacing w:val="36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vztahuje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pacing w:val="39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i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pacing w:val="36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na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pacing w:val="38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škody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pacing w:val="38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vzniklé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pacing w:val="38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v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pacing w:val="36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d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ů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sledku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nakládky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pacing w:val="31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i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pacing w:val="31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vykládky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pacing w:val="31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pojišt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né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pacing w:val="29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v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ci.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pacing w:val="28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Nakládkou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pacing w:val="28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se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pacing w:val="30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rozumí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pacing w:val="29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manipulace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pacing w:val="31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s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pacing w:val="30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pojišt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nou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pacing w:val="31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v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cí,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pacing w:val="28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která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pacing w:val="32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je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pacing w:val="28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provád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na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pacing w:val="31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míst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 jejího dosavadního uložení za ú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elem jejího naložení na vozidlo v okamžiku, který bezprost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ř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edn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 p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ř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edchází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její p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ř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eprav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. Vykládkou se rozumí manipulace s pojišt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nou v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cí p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ř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i jejím ukládání na místo ur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ení v okamžiku,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který bezprost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ř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edn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 následuje po provedení její p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ř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color w:val="000000"/>
                            <w:sz w:val="20"/>
                            <w:szCs w:val="20"/>
                          </w:rPr>
                          <w:t>epravy.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1272794</wp:posOffset>
            </wp:positionH>
            <wp:positionV relativeFrom="paragraph">
              <wp:posOffset>41525</wp:posOffset>
            </wp:positionV>
            <wp:extent cx="2428713" cy="396240"/>
            <wp:effectExtent l="0" t="0" r="0" b="0"/>
            <wp:wrapNone/>
            <wp:docPr id="946" name="Freeform 94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272794" y="4475731"/>
                      <a:ext cx="2314413" cy="28194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ř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edm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t pojišt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44"/>
                            <w:sz w:val="20"/>
                            <w:szCs w:val="20"/>
                          </w:rPr>
                          <w:t>v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rizikové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690"/>
                          </w:tabs>
                          <w:spacing w:before="0" w:after="0" w:line="240" w:lineRule="auto"/>
                          <w:ind w:left="0" w:right="0" w:firstLine="631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skupin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 (RIZ)	</w:t>
                        </w:r>
                        <w:r>
                          <w:rPr sz="20" baseline="12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position w:val="12"/>
                            <w:sz w:val="20"/>
                            <w:szCs w:val="20"/>
                          </w:rPr>
                          <w:t>Spoluú</w:t>
                        </w:r>
                        <w:r>
                          <w:rPr sz="20" baseline="12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position w:val="12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12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position w:val="12"/>
                            <w:sz w:val="20"/>
                            <w:szCs w:val="20"/>
                          </w:rPr>
                          <w:t>ast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3588130</wp:posOffset>
            </wp:positionH>
            <wp:positionV relativeFrom="paragraph">
              <wp:posOffset>41525</wp:posOffset>
            </wp:positionV>
            <wp:extent cx="1657991" cy="318516"/>
            <wp:effectExtent l="0" t="0" r="0" b="0"/>
            <wp:wrapNone/>
            <wp:docPr id="947" name="Freeform 94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588130" y="4475731"/>
                      <a:ext cx="1543691" cy="20421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</w:rPr>
                          <w:t>5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6"/>
                            <w:sz w:val="13"/>
                            <w:szCs w:val="13"/>
                          </w:rPr>
                          <w:t>)</w:t>
                        </w:r>
                        <w:r>
                          <w:rPr sz="20" baseline="-1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position w:val="-1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-1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pacing w:val="300"/>
                            <w:position w:val="-1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2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position w:val="2"/>
                            <w:sz w:val="20"/>
                            <w:szCs w:val="20"/>
                          </w:rPr>
                          <w:t>Pojišt</w:t>
                        </w:r>
                        <w:r>
                          <w:rPr sz="20" baseline="2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position w:val="2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2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position w:val="2"/>
                            <w:sz w:val="20"/>
                            <w:szCs w:val="20"/>
                          </w:rPr>
                          <w:t>ní se sjednává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4277233</wp:posOffset>
            </wp:positionH>
            <wp:positionV relativeFrom="paragraph">
              <wp:posOffset>165847</wp:posOffset>
            </wp:positionV>
            <wp:extent cx="689353" cy="271917"/>
            <wp:effectExtent l="0" t="0" r="0" b="0"/>
            <wp:wrapNone/>
            <wp:docPr id="948" name="Freeform 94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277233" y="4600053"/>
                      <a:ext cx="575053" cy="15761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na cenu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*) 1)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61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24385</wp:posOffset>
            </wp:positionV>
            <wp:extent cx="6096" cy="6095"/>
            <wp:effectExtent l="0" t="0" r="0" b="0"/>
            <wp:wrapNone/>
            <wp:docPr id="949" name="Freeform 9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3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24385</wp:posOffset>
            </wp:positionV>
            <wp:extent cx="6096" cy="6095"/>
            <wp:effectExtent l="0" t="0" r="0" b="0"/>
            <wp:wrapNone/>
            <wp:docPr id="950" name="Freeform 9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5" behindDoc="1" locked="0" layoutInCell="1" allowOverlap="1">
            <wp:simplePos x="0" y="0"/>
            <wp:positionH relativeFrom="page">
              <wp:posOffset>2896235</wp:posOffset>
            </wp:positionH>
            <wp:positionV relativeFrom="paragraph">
              <wp:posOffset>24385</wp:posOffset>
            </wp:positionV>
            <wp:extent cx="6095" cy="6095"/>
            <wp:effectExtent l="0" t="0" r="0" b="0"/>
            <wp:wrapNone/>
            <wp:docPr id="951" name="Freeform 9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7" behindDoc="1" locked="0" layoutInCell="1" allowOverlap="1">
            <wp:simplePos x="0" y="0"/>
            <wp:positionH relativeFrom="page">
              <wp:posOffset>3885310</wp:posOffset>
            </wp:positionH>
            <wp:positionV relativeFrom="paragraph">
              <wp:posOffset>24385</wp:posOffset>
            </wp:positionV>
            <wp:extent cx="6097" cy="6095"/>
            <wp:effectExtent l="0" t="0" r="0" b="0"/>
            <wp:wrapNone/>
            <wp:docPr id="952" name="Freeform 9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9" behindDoc="1" locked="0" layoutInCell="1" allowOverlap="1">
            <wp:simplePos x="0" y="0"/>
            <wp:positionH relativeFrom="page">
              <wp:posOffset>5235828</wp:posOffset>
            </wp:positionH>
            <wp:positionV relativeFrom="paragraph">
              <wp:posOffset>24385</wp:posOffset>
            </wp:positionV>
            <wp:extent cx="6097" cy="6095"/>
            <wp:effectExtent l="0" t="0" r="0" b="0"/>
            <wp:wrapNone/>
            <wp:docPr id="953" name="Freeform 9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24385</wp:posOffset>
            </wp:positionV>
            <wp:extent cx="6096" cy="6095"/>
            <wp:effectExtent l="0" t="0" r="0" b="0"/>
            <wp:wrapNone/>
            <wp:docPr id="954" name="Freeform 9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6" behindDoc="0" locked="0" layoutInCell="1" allowOverlap="1">
            <wp:simplePos x="0" y="0"/>
            <wp:positionH relativeFrom="page">
              <wp:posOffset>3228139</wp:posOffset>
            </wp:positionH>
            <wp:positionV relativeFrom="paragraph">
              <wp:posOffset>85722</wp:posOffset>
            </wp:positionV>
            <wp:extent cx="355374" cy="126493"/>
            <wp:effectExtent l="0" t="0" r="0" b="0"/>
            <wp:wrapNone/>
            <wp:docPr id="955" name="Freeform 9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55374" cy="126493"/>
                    </a:xfrm>
                    <a:custGeom>
                      <a:rect l="l" t="t" r="r" b="b"/>
                      <a:pathLst>
                        <a:path w="355374" h="126493">
                          <a:moveTo>
                            <a:pt x="0" y="126493"/>
                          </a:moveTo>
                          <a:lnTo>
                            <a:pt x="355374" y="126493"/>
                          </a:lnTo>
                          <a:lnTo>
                            <a:pt x="35537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01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68580</wp:posOffset>
            </wp:positionV>
            <wp:extent cx="6096" cy="6095"/>
            <wp:effectExtent l="0" t="0" r="0" b="0"/>
            <wp:wrapNone/>
            <wp:docPr id="956" name="Freeform 9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3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68580</wp:posOffset>
            </wp:positionV>
            <wp:extent cx="6096" cy="6095"/>
            <wp:effectExtent l="0" t="0" r="0" b="0"/>
            <wp:wrapNone/>
            <wp:docPr id="957" name="Freeform 9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5" behindDoc="1" locked="0" layoutInCell="1" allowOverlap="1">
            <wp:simplePos x="0" y="0"/>
            <wp:positionH relativeFrom="page">
              <wp:posOffset>2896235</wp:posOffset>
            </wp:positionH>
            <wp:positionV relativeFrom="paragraph">
              <wp:posOffset>68580</wp:posOffset>
            </wp:positionV>
            <wp:extent cx="6095" cy="6095"/>
            <wp:effectExtent l="0" t="0" r="0" b="0"/>
            <wp:wrapNone/>
            <wp:docPr id="958" name="Freeform 9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7" behindDoc="1" locked="0" layoutInCell="1" allowOverlap="1">
            <wp:simplePos x="0" y="0"/>
            <wp:positionH relativeFrom="page">
              <wp:posOffset>3885310</wp:posOffset>
            </wp:positionH>
            <wp:positionV relativeFrom="paragraph">
              <wp:posOffset>68580</wp:posOffset>
            </wp:positionV>
            <wp:extent cx="6097" cy="6095"/>
            <wp:effectExtent l="0" t="0" r="0" b="0"/>
            <wp:wrapNone/>
            <wp:docPr id="959" name="Freeform 9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9" behindDoc="1" locked="0" layoutInCell="1" allowOverlap="1">
            <wp:simplePos x="0" y="0"/>
            <wp:positionH relativeFrom="page">
              <wp:posOffset>5235828</wp:posOffset>
            </wp:positionH>
            <wp:positionV relativeFrom="paragraph">
              <wp:posOffset>68580</wp:posOffset>
            </wp:positionV>
            <wp:extent cx="6097" cy="6095"/>
            <wp:effectExtent l="0" t="0" r="0" b="0"/>
            <wp:wrapNone/>
            <wp:docPr id="960" name="Freeform 9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68580</wp:posOffset>
            </wp:positionV>
            <wp:extent cx="6096" cy="6095"/>
            <wp:effectExtent l="0" t="0" r="0" b="0"/>
            <wp:wrapNone/>
            <wp:docPr id="961" name="Freeform 9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29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141986</wp:posOffset>
            </wp:positionV>
            <wp:extent cx="6096" cy="6095"/>
            <wp:effectExtent l="0" t="0" r="0" b="0"/>
            <wp:wrapNone/>
            <wp:docPr id="962" name="Freeform 9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141986</wp:posOffset>
            </wp:positionV>
            <wp:extent cx="6096" cy="6095"/>
            <wp:effectExtent l="0" t="0" r="0" b="0"/>
            <wp:wrapNone/>
            <wp:docPr id="963" name="Freeform 9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>
        <w:drawing>
          <wp:anchor simplePos="0" relativeHeight="251658734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-26140</wp:posOffset>
            </wp:positionV>
            <wp:extent cx="6096" cy="6097"/>
            <wp:effectExtent l="0" t="0" r="0" b="0"/>
            <wp:wrapNone/>
            <wp:docPr id="964" name="Freeform 9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-26140</wp:posOffset>
            </wp:positionV>
            <wp:extent cx="6096" cy="6097"/>
            <wp:effectExtent l="0" t="0" r="0" b="0"/>
            <wp:wrapNone/>
            <wp:docPr id="965" name="Freeform 9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8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-26140</wp:posOffset>
            </wp:positionV>
            <wp:extent cx="6096" cy="6097"/>
            <wp:effectExtent l="0" t="0" r="0" b="0"/>
            <wp:wrapNone/>
            <wp:docPr id="966" name="Freeform 9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7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-26140</wp:posOffset>
            </wp:positionV>
            <wp:extent cx="6096" cy="6097"/>
            <wp:effectExtent l="0" t="0" r="0" b="0"/>
            <wp:wrapNone/>
            <wp:docPr id="967" name="Freeform 9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*) 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ní-li uvedeno, 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jednává s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pojiš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 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hodnot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uveden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 v p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ř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íslušnýc</w:t>
      </w:r>
      <w:r>
        <w:rPr sz="16" baseline="0" dirty="0">
          <w:jc w:val="left"/>
          <w:rFonts w:ascii="Corbel" w:hAnsi="Corbel" w:cs="Corbel"/>
          <w:color w:val="000000"/>
          <w:spacing w:val="31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pojistný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podmínká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after="13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2.9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99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odpov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dnosti za újmu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se sjednává v rozsahu a za podmínek uvedených v následující tabulce/následujících tabulkách: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2.9.1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9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odpov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dnosti za újmu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78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-254</wp:posOffset>
            </wp:positionV>
            <wp:extent cx="6096" cy="6096"/>
            <wp:effectExtent l="0" t="0" r="0" b="0"/>
            <wp:wrapNone/>
            <wp:docPr id="968" name="Freeform 9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-254</wp:posOffset>
            </wp:positionV>
            <wp:extent cx="6096" cy="6096"/>
            <wp:effectExtent l="0" t="0" r="0" b="0"/>
            <wp:wrapNone/>
            <wp:docPr id="969" name="Freeform 9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-254</wp:posOffset>
            </wp:positionV>
            <wp:extent cx="6096" cy="6096"/>
            <wp:effectExtent l="0" t="0" r="0" b="0"/>
            <wp:wrapNone/>
            <wp:docPr id="970" name="Freeform 9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0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-254</wp:posOffset>
            </wp:positionV>
            <wp:extent cx="6096" cy="6096"/>
            <wp:effectExtent l="0" t="0" r="0" b="0"/>
            <wp:wrapNone/>
            <wp:docPr id="971" name="Freeform 9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81" w:type="dxa"/>
        <w:tblLook w:val="04A0" w:firstRow="1" w:lastRow="0" w:firstColumn="1" w:lastColumn="0" w:noHBand="0" w:noVBand="1"/>
      </w:tblPr>
      <w:tblGrid>
        <w:gridCol w:w="708"/>
        <w:gridCol w:w="2268"/>
        <w:gridCol w:w="1588"/>
        <w:gridCol w:w="1702"/>
        <w:gridCol w:w="1557"/>
        <w:gridCol w:w="1675"/>
      </w:tblGrid>
      <w:tr>
        <w:trPr>
          <w:trHeight w:val="467"/>
        </w:trPr>
        <w:tc>
          <w:tcPr>
            <w:tcW w:w="9501" w:type="dxa"/>
            <w:gridSpan w:val="6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40" w:lineRule="auto"/>
              <w:ind w:left="0" w:right="0" w:firstLine="108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ní se 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ídí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pacing w:val="46"/>
                <w:sz w:val="20"/>
                <w:szCs w:val="20"/>
              </w:rPr>
              <w:t>: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VPP P-100/14, ZPP P-600/14 a doložkam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9"/>
                <w:sz w:val="20"/>
                <w:szCs w:val="20"/>
              </w:rPr>
              <w:t>i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DOB101, DODP102, DODP103, DODP105, DODP109,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08"/>
              <w:jc w:val="both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DODP1</w:t>
            </w:r>
            <w:r>
              <w:rPr sz="20" baseline="0" dirty="0">
                <w:jc w:val="left"/>
                <w:rFonts w:ascii="Corbel" w:hAnsi="Corbel" w:cs="Corbel"/>
                <w:u w:val="single"/>
                <w:color w:val="000000"/>
                <w:sz w:val="20"/>
                <w:szCs w:val="20"/>
              </w:rPr>
              <w:t>20, DODP123, DODP127, D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ODP130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724"/>
        </w:trPr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2" w:after="0" w:line="240" w:lineRule="auto"/>
              <w:ind w:left="0" w:right="0" w:firstLine="175"/>
              <w:jc w:val="both"/>
            </w:pP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Po</w:t>
            </w: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160"/>
            </w:pPr>
            <w:r>
              <w:rPr sz="20" baseline="0" dirty="0">
                <w:jc w:val="left"/>
                <w:rFonts w:ascii="Corbel-Bold" w:hAnsi="Corbel-Bold" w:cs="Corbel-Bold"/>
                <w:b/>
                <w:bCs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b/>
                <w:bCs/>
                <w:color w:val="000000"/>
                <w:sz w:val="20"/>
                <w:szCs w:val="20"/>
              </w:rPr>
              <w:t>íslo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2" w:after="0" w:line="240" w:lineRule="auto"/>
              <w:ind w:left="0" w:right="0" w:firstLine="432"/>
            </w:pP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Rozsah pojišt</w:t>
            </w:r>
            <w:r>
              <w:rPr sz="20" baseline="12" dirty="0">
                <w:jc w:val="left"/>
                <w:rFonts w:ascii="Corbel-Bold" w:hAnsi="Corbel-Bold" w:cs="Corbel-Bold"/>
                <w:b/>
                <w:bCs/>
                <w:color w:val="000000"/>
                <w:position w:val="12"/>
                <w:sz w:val="20"/>
                <w:szCs w:val="20"/>
              </w:rPr>
              <w:t>ě</w:t>
            </w:r>
            <w:r>
              <w:rPr sz="20" baseline="12" dirty="0">
                <w:jc w:val="left"/>
                <w:rFonts w:ascii="Corbel" w:hAnsi="Corbel" w:cs="Corbel"/>
                <w:b/>
                <w:bCs/>
                <w:color w:val="000000"/>
                <w:position w:val="12"/>
                <w:sz w:val="20"/>
                <w:szCs w:val="20"/>
              </w:rPr>
              <w:t>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88" w:type="dxa"/>
          </w:tcPr>
          <w:p/>
        </w:tc>
        <w:tc>
          <w:tcPr>
            <w:tcW w:w="1702" w:type="dxa"/>
          </w:tcPr>
          <w:p/>
        </w:tc>
        <w:tc>
          <w:tcPr>
            <w:tcW w:w="1557" w:type="dxa"/>
          </w:tcPr>
          <w:p/>
        </w:tc>
        <w:tc>
          <w:tcPr>
            <w:tcW w:w="1675" w:type="dxa"/>
          </w:tcPr>
          <w:p/>
        </w:tc>
      </w:tr>
      <w:tr>
        <w:trPr>
          <w:trHeight w:val="721"/>
        </w:trPr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290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115" w:right="114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 obecné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odpov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dnosti za újm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3"/>
                <w:sz w:val="20"/>
                <w:szCs w:val="20"/>
              </w:rPr>
              <w:t>u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0" w:right="0" w:firstLine="11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 odpov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dnosti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88" w:type="dxa"/>
          </w:tcPr>
          <w:p/>
        </w:tc>
        <w:tc>
          <w:tcPr>
            <w:tcW w:w="17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381" w:right="160" w:hanging="14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pokud není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235" w:right="0" w:firstLine="28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uvedeno jinak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0" w:line="240" w:lineRule="auto"/>
              <w:ind w:left="547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6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0" w:line="240" w:lineRule="auto"/>
              <w:ind w:left="0" w:right="0" w:firstLine="19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18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139954</wp:posOffset>
            </wp:positionV>
            <wp:extent cx="6096" cy="6096"/>
            <wp:effectExtent l="0" t="0" r="0" b="0"/>
            <wp:wrapNone/>
            <wp:docPr id="972" name="Freeform 9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0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139954</wp:posOffset>
            </wp:positionV>
            <wp:extent cx="6096" cy="6096"/>
            <wp:effectExtent l="0" t="0" r="0" b="0"/>
            <wp:wrapNone/>
            <wp:docPr id="973" name="Freeform 9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2" behindDoc="1" locked="0" layoutInCell="1" allowOverlap="1">
            <wp:simplePos x="0" y="0"/>
            <wp:positionH relativeFrom="page">
              <wp:posOffset>2606675</wp:posOffset>
            </wp:positionH>
            <wp:positionV relativeFrom="paragraph">
              <wp:posOffset>139954</wp:posOffset>
            </wp:positionV>
            <wp:extent cx="6095" cy="6096"/>
            <wp:effectExtent l="0" t="0" r="0" b="0"/>
            <wp:wrapNone/>
            <wp:docPr id="974" name="Freeform 9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4" behindDoc="1" locked="0" layoutInCell="1" allowOverlap="1">
            <wp:simplePos x="0" y="0"/>
            <wp:positionH relativeFrom="page">
              <wp:posOffset>3615563</wp:posOffset>
            </wp:positionH>
            <wp:positionV relativeFrom="paragraph">
              <wp:posOffset>139954</wp:posOffset>
            </wp:positionV>
            <wp:extent cx="6096" cy="6096"/>
            <wp:effectExtent l="0" t="0" r="0" b="0"/>
            <wp:wrapNone/>
            <wp:docPr id="975" name="Freeform 9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6" behindDoc="1" locked="0" layoutInCell="1" allowOverlap="1">
            <wp:simplePos x="0" y="0"/>
            <wp:positionH relativeFrom="page">
              <wp:posOffset>4696333</wp:posOffset>
            </wp:positionH>
            <wp:positionV relativeFrom="paragraph">
              <wp:posOffset>139954</wp:posOffset>
            </wp:positionV>
            <wp:extent cx="6095" cy="6096"/>
            <wp:effectExtent l="0" t="0" r="0" b="0"/>
            <wp:wrapNone/>
            <wp:docPr id="976" name="Freeform 9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8" behindDoc="1" locked="0" layoutInCell="1" allowOverlap="1">
            <wp:simplePos x="0" y="0"/>
            <wp:positionH relativeFrom="page">
              <wp:posOffset>5685409</wp:posOffset>
            </wp:positionH>
            <wp:positionV relativeFrom="paragraph">
              <wp:posOffset>139954</wp:posOffset>
            </wp:positionV>
            <wp:extent cx="6095" cy="6096"/>
            <wp:effectExtent l="0" t="0" r="0" b="0"/>
            <wp:wrapNone/>
            <wp:docPr id="977" name="Freeform 9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0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139954</wp:posOffset>
            </wp:positionV>
            <wp:extent cx="6096" cy="6096"/>
            <wp:effectExtent l="0" t="0" r="0" b="0"/>
            <wp:wrapNone/>
            <wp:docPr id="978" name="Freeform 9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2824607</wp:posOffset>
            </wp:positionH>
            <wp:positionV relativeFrom="paragraph">
              <wp:posOffset>173860</wp:posOffset>
            </wp:positionV>
            <wp:extent cx="696288" cy="550163"/>
            <wp:effectExtent l="0" t="0" r="0" b="0"/>
            <wp:wrapNone/>
            <wp:docPr id="979" name="Freeform 97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824607" y="8798430"/>
                      <a:ext cx="581988" cy="43586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3" w:lineRule="exact"/>
                          <w:ind w:left="0" w:right="0" w:firstLine="230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Limit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pojistného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pln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6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8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3868546</wp:posOffset>
            </wp:positionH>
            <wp:positionV relativeFrom="paragraph">
              <wp:posOffset>173860</wp:posOffset>
            </wp:positionV>
            <wp:extent cx="696289" cy="550163"/>
            <wp:effectExtent l="0" t="0" r="0" b="0"/>
            <wp:wrapNone/>
            <wp:docPr id="980" name="Freeform 98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868546" y="8798430"/>
                      <a:ext cx="581989" cy="43586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3" w:lineRule="exact"/>
                          <w:ind w:left="0" w:right="0" w:firstLine="93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Sublimit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pojistného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pln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7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7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3868546</wp:posOffset>
            </wp:positionH>
            <wp:positionV relativeFrom="paragraph">
              <wp:posOffset>-1400</wp:posOffset>
            </wp:positionV>
            <wp:extent cx="696289" cy="550163"/>
            <wp:effectExtent l="0" t="0" r="0" b="0"/>
            <wp:wrapNone/>
            <wp:docPr id="981" name="Freeform 98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868546" y="8798430"/>
                      <a:ext cx="581989" cy="43586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3" w:lineRule="exact"/>
                          <w:ind w:left="0" w:right="0" w:firstLine="93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Sublimit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pojistného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pln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7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7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4781677</wp:posOffset>
            </wp:positionH>
            <wp:positionV relativeFrom="paragraph">
              <wp:posOffset>74800</wp:posOffset>
            </wp:positionV>
            <wp:extent cx="2006769" cy="396239"/>
            <wp:effectExtent l="0" t="0" r="0" b="0"/>
            <wp:wrapNone/>
            <wp:docPr id="982" name="Freeform 98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781677" y="8874630"/>
                      <a:ext cx="1892469" cy="28193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2" w:lineRule="exact"/>
                          <w:ind w:left="1894" w:right="0" w:hanging="1894"/>
                        </w:pP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Spoluú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ast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13"/>
                            <w:szCs w:val="13"/>
                            <w:vertAlign w:val="superscript"/>
                          </w:rPr>
                          <w:t>5</w:t>
                        </w:r>
                        <w:r>
                          <w:rPr sz="13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pacing w:val="26"/>
                            <w:sz w:val="13"/>
                            <w:szCs w:val="13"/>
                            <w:vertAlign w:val="superscript"/>
                          </w:rPr>
                          <w:t>)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pacing w:val="255"/>
                            <w:sz w:val="20"/>
                            <w:szCs w:val="20"/>
                          </w:rPr>
                          <w:t>č</w:t>
                        </w:r>
                        <w:r>
                          <w:rPr sz="20" baseline="12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position w:val="12"/>
                            <w:sz w:val="20"/>
                            <w:szCs w:val="20"/>
                          </w:rPr>
                          <w:t>Územní platnost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pojišt</w:t>
                        </w:r>
                        <w:r>
                          <w:rPr sz="20" baseline="0" dirty="0">
                            <w:jc w:val="left"/>
                            <w:rFonts w:ascii="Corbel-Bold" w:hAnsi="Corbel-Bold" w:cs="Corbel-Bold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rbel" w:hAnsi="Corbel" w:cs="Corbe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ní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58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86615</wp:posOffset>
            </wp:positionV>
            <wp:extent cx="6096" cy="6095"/>
            <wp:effectExtent l="0" t="0" r="0" b="0"/>
            <wp:wrapNone/>
            <wp:docPr id="983" name="Freeform 9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0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86615</wp:posOffset>
            </wp:positionV>
            <wp:extent cx="6096" cy="6095"/>
            <wp:effectExtent l="0" t="0" r="0" b="0"/>
            <wp:wrapNone/>
            <wp:docPr id="984" name="Freeform 9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2" behindDoc="1" locked="0" layoutInCell="1" allowOverlap="1">
            <wp:simplePos x="0" y="0"/>
            <wp:positionH relativeFrom="page">
              <wp:posOffset>2606675</wp:posOffset>
            </wp:positionH>
            <wp:positionV relativeFrom="paragraph">
              <wp:posOffset>86615</wp:posOffset>
            </wp:positionV>
            <wp:extent cx="6095" cy="6095"/>
            <wp:effectExtent l="0" t="0" r="0" b="0"/>
            <wp:wrapNone/>
            <wp:docPr id="985" name="Freeform 9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4" behindDoc="1" locked="0" layoutInCell="1" allowOverlap="1">
            <wp:simplePos x="0" y="0"/>
            <wp:positionH relativeFrom="page">
              <wp:posOffset>3615563</wp:posOffset>
            </wp:positionH>
            <wp:positionV relativeFrom="paragraph">
              <wp:posOffset>86615</wp:posOffset>
            </wp:positionV>
            <wp:extent cx="6096" cy="6095"/>
            <wp:effectExtent l="0" t="0" r="0" b="0"/>
            <wp:wrapNone/>
            <wp:docPr id="986" name="Freeform 9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6" behindDoc="1" locked="0" layoutInCell="1" allowOverlap="1">
            <wp:simplePos x="0" y="0"/>
            <wp:positionH relativeFrom="page">
              <wp:posOffset>4696333</wp:posOffset>
            </wp:positionH>
            <wp:positionV relativeFrom="paragraph">
              <wp:posOffset>86615</wp:posOffset>
            </wp:positionV>
            <wp:extent cx="6095" cy="6095"/>
            <wp:effectExtent l="0" t="0" r="0" b="0"/>
            <wp:wrapNone/>
            <wp:docPr id="987" name="Freeform 9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8" behindDoc="1" locked="0" layoutInCell="1" allowOverlap="1">
            <wp:simplePos x="0" y="0"/>
            <wp:positionH relativeFrom="page">
              <wp:posOffset>5685409</wp:posOffset>
            </wp:positionH>
            <wp:positionV relativeFrom="paragraph">
              <wp:posOffset>86615</wp:posOffset>
            </wp:positionV>
            <wp:extent cx="6095" cy="6095"/>
            <wp:effectExtent l="0" t="0" r="0" b="0"/>
            <wp:wrapNone/>
            <wp:docPr id="988" name="Freeform 9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0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86615</wp:posOffset>
            </wp:positionV>
            <wp:extent cx="6096" cy="6095"/>
            <wp:effectExtent l="0" t="0" r="0" b="0"/>
            <wp:wrapNone/>
            <wp:docPr id="989" name="Freeform 9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98" behindDoc="0" locked="0" layoutInCell="1" allowOverlap="1">
            <wp:simplePos x="0" y="0"/>
            <wp:positionH relativeFrom="page">
              <wp:posOffset>2791543</wp:posOffset>
            </wp:positionH>
            <wp:positionV relativeFrom="paragraph">
              <wp:posOffset>99184</wp:posOffset>
            </wp:positionV>
            <wp:extent cx="637460" cy="149705"/>
            <wp:effectExtent l="0" t="0" r="0" b="0"/>
            <wp:wrapNone/>
            <wp:docPr id="990" name="Freeform 9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37460" cy="149705"/>
                    </a:xfrm>
                    <a:custGeom>
                      <a:rect l="l" t="t" r="r" b="b"/>
                      <a:pathLst>
                        <a:path w="637460" h="149705">
                          <a:moveTo>
                            <a:pt x="0" y="149705"/>
                          </a:moveTo>
                          <a:lnTo>
                            <a:pt x="637460" y="149705"/>
                          </a:lnTo>
                          <a:lnTo>
                            <a:pt x="63746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7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-6349</wp:posOffset>
            </wp:positionV>
            <wp:extent cx="6096" cy="6096"/>
            <wp:effectExtent l="0" t="0" r="0" b="0"/>
            <wp:wrapNone/>
            <wp:docPr id="991" name="Freeform 9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2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-6349</wp:posOffset>
            </wp:positionV>
            <wp:extent cx="6096" cy="6096"/>
            <wp:effectExtent l="0" t="0" r="0" b="0"/>
            <wp:wrapNone/>
            <wp:docPr id="992" name="Freeform 9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6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-6349</wp:posOffset>
            </wp:positionV>
            <wp:extent cx="6096" cy="6096"/>
            <wp:effectExtent l="0" t="0" r="0" b="0"/>
            <wp:wrapNone/>
            <wp:docPr id="993" name="Freeform 9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9" behindDoc="1" locked="0" layoutInCell="1" allowOverlap="1">
            <wp:simplePos x="0" y="0"/>
            <wp:positionH relativeFrom="page">
              <wp:posOffset>2606675</wp:posOffset>
            </wp:positionH>
            <wp:positionV relativeFrom="paragraph">
              <wp:posOffset>-6349</wp:posOffset>
            </wp:positionV>
            <wp:extent cx="6095" cy="6096"/>
            <wp:effectExtent l="0" t="0" r="0" b="0"/>
            <wp:wrapNone/>
            <wp:docPr id="994" name="Freeform 9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2" behindDoc="1" locked="0" layoutInCell="1" allowOverlap="1">
            <wp:simplePos x="0" y="0"/>
            <wp:positionH relativeFrom="page">
              <wp:posOffset>3615563</wp:posOffset>
            </wp:positionH>
            <wp:positionV relativeFrom="paragraph">
              <wp:posOffset>-6349</wp:posOffset>
            </wp:positionV>
            <wp:extent cx="6096" cy="6096"/>
            <wp:effectExtent l="0" t="0" r="0" b="0"/>
            <wp:wrapNone/>
            <wp:docPr id="995" name="Freeform 9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5" behindDoc="1" locked="0" layoutInCell="1" allowOverlap="1">
            <wp:simplePos x="0" y="0"/>
            <wp:positionH relativeFrom="page">
              <wp:posOffset>4696333</wp:posOffset>
            </wp:positionH>
            <wp:positionV relativeFrom="paragraph">
              <wp:posOffset>-6349</wp:posOffset>
            </wp:positionV>
            <wp:extent cx="6095" cy="6096"/>
            <wp:effectExtent l="0" t="0" r="0" b="0"/>
            <wp:wrapNone/>
            <wp:docPr id="996" name="Freeform 9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8" behindDoc="1" locked="0" layoutInCell="1" allowOverlap="1">
            <wp:simplePos x="0" y="0"/>
            <wp:positionH relativeFrom="page">
              <wp:posOffset>5685409</wp:posOffset>
            </wp:positionH>
            <wp:positionV relativeFrom="paragraph">
              <wp:posOffset>-6349</wp:posOffset>
            </wp:positionV>
            <wp:extent cx="6095" cy="6096"/>
            <wp:effectExtent l="0" t="0" r="0" b="0"/>
            <wp:wrapNone/>
            <wp:docPr id="997" name="Freeform 9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2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-6349</wp:posOffset>
            </wp:positionV>
            <wp:extent cx="6096" cy="6096"/>
            <wp:effectExtent l="0" t="0" r="0" b="0"/>
            <wp:wrapNone/>
            <wp:docPr id="998" name="Freeform 9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1" behindDoc="0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-6349</wp:posOffset>
            </wp:positionV>
            <wp:extent cx="6096" cy="6096"/>
            <wp:effectExtent l="0" t="0" r="0" b="0"/>
            <wp:wrapNone/>
            <wp:docPr id="999" name="Freeform 9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46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10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5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1000" name="Freeform 10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1001" name="Freeform 10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1002" name="Freeform 10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1" locked="0" layoutInCell="1" allowOverlap="1">
            <wp:simplePos x="0" y="0"/>
            <wp:positionH relativeFrom="page">
              <wp:posOffset>2606675</wp:posOffset>
            </wp:positionH>
            <wp:positionV relativeFrom="paragraph">
              <wp:posOffset>-127</wp:posOffset>
            </wp:positionV>
            <wp:extent cx="6095" cy="6096"/>
            <wp:effectExtent l="0" t="0" r="0" b="0"/>
            <wp:wrapNone/>
            <wp:docPr id="1003" name="Freeform 10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9" behindDoc="1" locked="0" layoutInCell="1" allowOverlap="1">
            <wp:simplePos x="0" y="0"/>
            <wp:positionH relativeFrom="page">
              <wp:posOffset>3615563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1004" name="Freeform 10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1" locked="0" layoutInCell="1" allowOverlap="1">
            <wp:simplePos x="0" y="0"/>
            <wp:positionH relativeFrom="page">
              <wp:posOffset>4696333</wp:posOffset>
            </wp:positionH>
            <wp:positionV relativeFrom="paragraph">
              <wp:posOffset>-127</wp:posOffset>
            </wp:positionV>
            <wp:extent cx="6095" cy="6096"/>
            <wp:effectExtent l="0" t="0" r="0" b="0"/>
            <wp:wrapNone/>
            <wp:docPr id="1005" name="Freeform 10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1" locked="0" layoutInCell="1" allowOverlap="1">
            <wp:simplePos x="0" y="0"/>
            <wp:positionH relativeFrom="page">
              <wp:posOffset>5685409</wp:posOffset>
            </wp:positionH>
            <wp:positionV relativeFrom="paragraph">
              <wp:posOffset>-127</wp:posOffset>
            </wp:positionV>
            <wp:extent cx="6095" cy="6096"/>
            <wp:effectExtent l="0" t="0" r="0" b="0"/>
            <wp:wrapNone/>
            <wp:docPr id="1006" name="Freeform 10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1007" name="Freeform 10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-127</wp:posOffset>
            </wp:positionV>
            <wp:extent cx="6096" cy="6096"/>
            <wp:effectExtent l="0" t="0" r="0" b="0"/>
            <wp:wrapNone/>
            <wp:docPr id="1008" name="Freeform 10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128" w:tblpY="-270"/>
        <w:tblOverlap w:val="never"/>
        "
        <w:tblW w:w="9481" w:type="dxa"/>
        <w:tblLook w:val="04A0" w:firstRow="1" w:lastRow="0" w:firstColumn="1" w:lastColumn="0" w:noHBand="0" w:noVBand="1"/>
      </w:tblPr>
      <w:tblGrid>
        <w:gridCol w:w="708"/>
        <w:gridCol w:w="2268"/>
        <w:gridCol w:w="1588"/>
        <w:gridCol w:w="458"/>
        <w:gridCol w:w="1243"/>
        <w:gridCol w:w="1042"/>
        <w:gridCol w:w="159"/>
        <w:gridCol w:w="355"/>
        <w:gridCol w:w="1675"/>
      </w:tblGrid>
      <w:tr>
        <w:trPr>
          <w:trHeight w:val="959"/>
        </w:trPr>
        <w:tc>
          <w:tcPr>
            <w:tcW w:w="708" w:type="dxa"/>
          </w:tcPr>
          <w:p/>
        </w:tc>
        <w:tc>
          <w:tcPr>
            <w:tcW w:w="22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44" w:lineRule="exact"/>
              <w:ind w:left="115" w:right="173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za újmu zp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sobenou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vadou výrobku a vadou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práce po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edán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9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–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DODP102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88" w:type="dxa"/>
          </w:tcPr>
          <w:p/>
        </w:tc>
        <w:tc>
          <w:tcPr>
            <w:tcW w:w="1702" w:type="dxa"/>
            <w:gridSpan w:val="2"/>
          </w:tcPr>
          <w:p/>
        </w:tc>
        <w:tc>
          <w:tcPr>
            <w:tcW w:w="1557" w:type="dxa"/>
            <w:gridSpan w:val="3"/>
          </w:tcPr>
          <w:p/>
        </w:tc>
        <w:tc>
          <w:tcPr>
            <w:tcW w:w="1675" w:type="dxa"/>
          </w:tcPr>
          <w:p/>
        </w:tc>
      </w:tr>
      <w:tr>
        <w:trPr>
          <w:trHeight w:val="405"/>
        </w:trPr>
        <w:tc>
          <w:tcPr>
            <w:tcW w:w="70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2" w:lineRule="exact"/>
              <w:ind w:left="290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2" w:lineRule="exact"/>
              <w:ind w:left="115" w:right="138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odpov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dnosti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za újmu zp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sobenou 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4" w:lineRule="exact"/>
              <w:ind w:left="115" w:right="246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cizí 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i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evzat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é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–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DODP103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8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2" w:after="0" w:line="242" w:lineRule="exact"/>
              <w:ind w:left="322" w:right="105" w:hanging="14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pokud není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176" w:right="0" w:firstLine="28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uvedeno jinak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58" w:type="dxa"/>
            <w:vMerge w:val="restart"/>
            <w:tcBorders>
              <w:bottom w:val="nil"/>
              <w:right w:val="nil"/>
            </w:tcBorders>
          </w:tcPr>
          <w:p/>
        </w:tc>
        <w:tc>
          <w:tcPr>
            <w:tcW w:w="1243" w:type="dxa"/>
            <w:tcBorders>
              <w:left w:val="nil"/>
              <w:bottom w:val="nil"/>
            </w:tcBorders>
          </w:tcPr>
          <w:p/>
        </w:tc>
        <w:tc>
          <w:tcPr>
            <w:tcW w:w="1201" w:type="dxa"/>
            <w:gridSpan w:val="2"/>
            <w:tcBorders>
              <w:bottom w:val="nil"/>
              <w:right w:val="nil"/>
            </w:tcBorders>
          </w:tcPr>
          <w:p/>
        </w:tc>
        <w:tc>
          <w:tcPr>
            <w:tcW w:w="355" w:type="dxa"/>
            <w:vMerge w:val="restart"/>
            <w:tcBorders>
              <w:left w:val="nil"/>
              <w:bottom w:val="nil"/>
            </w:tcBorders>
          </w:tcPr>
          <w:p/>
        </w:tc>
        <w:tc>
          <w:tcPr>
            <w:tcW w:w="1675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0" w:after="0" w:line="240" w:lineRule="auto"/>
              <w:ind w:left="16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199"/>
        </w:trPr>
        <w:tc>
          <w:tcPr>
            <w:tcW w:w="70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58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45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355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675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361"/>
        </w:trPr>
        <w:tc>
          <w:tcPr>
            <w:tcW w:w="708" w:type="dxa"/>
            <w:vMerge/>
            <w:tcBorders>
              <w:top w:val="nil"/>
            </w:tcBorders>
          </w:tcPr>
          <w:p/>
        </w:tc>
        <w:tc>
          <w:tcPr>
            <w:tcW w:w="2268" w:type="dxa"/>
            <w:vMerge/>
            <w:tcBorders>
              <w:top w:val="nil"/>
            </w:tcBorders>
          </w:tcPr>
          <w:p/>
        </w:tc>
        <w:tc>
          <w:tcPr>
            <w:tcW w:w="1588" w:type="dxa"/>
            <w:vMerge/>
            <w:tcBorders>
              <w:top w:val="nil"/>
            </w:tcBorders>
          </w:tcPr>
          <w:p/>
        </w:tc>
        <w:tc>
          <w:tcPr>
            <w:tcW w:w="458" w:type="dxa"/>
            <w:vMerge/>
            <w:tcBorders>
              <w:top w:val="nil"/>
              <w:right w:val="nil"/>
            </w:tcBorders>
          </w:tcPr>
          <w:p/>
        </w:tc>
        <w:tc>
          <w:tcPr>
            <w:tcW w:w="1243" w:type="dxa"/>
            <w:tcBorders>
              <w:top w:val="nil"/>
              <w:left w:val="nil"/>
            </w:tcBorders>
          </w:tcPr>
          <w:p/>
        </w:tc>
        <w:tc>
          <w:tcPr>
            <w:tcW w:w="1201" w:type="dxa"/>
            <w:gridSpan w:val="2"/>
            <w:tcBorders>
              <w:top w:val="nil"/>
              <w:right w:val="nil"/>
            </w:tcBorders>
          </w:tcPr>
          <w:p/>
        </w:tc>
        <w:tc>
          <w:tcPr>
            <w:tcW w:w="355" w:type="dxa"/>
            <w:vMerge/>
            <w:tcBorders>
              <w:top w:val="nil"/>
              <w:left w:val="nil"/>
            </w:tcBorders>
          </w:tcPr>
          <w:p/>
        </w:tc>
        <w:tc>
          <w:tcPr>
            <w:tcW w:w="1675" w:type="dxa"/>
            <w:vMerge/>
            <w:tcBorders>
              <w:top w:val="nil"/>
            </w:tcBorders>
          </w:tcPr>
          <w:p/>
        </w:tc>
      </w:tr>
      <w:tr>
        <w:trPr>
          <w:trHeight w:val="405"/>
        </w:trPr>
        <w:tc>
          <w:tcPr>
            <w:tcW w:w="70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290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115" w:right="424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Náklady zdravotní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ť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ovny a regresy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4" w:lineRule="exact"/>
              <w:ind w:left="115" w:right="283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dávek nemocenského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–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DODP105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8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1" w:after="0" w:line="242" w:lineRule="exact"/>
              <w:ind w:left="322" w:right="105" w:hanging="14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pokud není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176" w:right="0" w:firstLine="28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uvedeno jinak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58" w:type="dxa"/>
            <w:vMerge w:val="restart"/>
            <w:tcBorders>
              <w:bottom w:val="nil"/>
              <w:right w:val="nil"/>
            </w:tcBorders>
          </w:tcPr>
          <w:p/>
        </w:tc>
        <w:tc>
          <w:tcPr>
            <w:tcW w:w="1243" w:type="dxa"/>
            <w:tcBorders>
              <w:left w:val="nil"/>
              <w:bottom w:val="nil"/>
            </w:tcBorders>
          </w:tcPr>
          <w:p/>
        </w:tc>
        <w:tc>
          <w:tcPr>
            <w:tcW w:w="1042" w:type="dxa"/>
            <w:tcBorders>
              <w:bottom w:val="nil"/>
              <w:right w:val="nil"/>
            </w:tcBorders>
          </w:tcPr>
          <w:p/>
        </w:tc>
        <w:tc>
          <w:tcPr>
            <w:tcW w:w="515" w:type="dxa"/>
            <w:gridSpan w:val="2"/>
            <w:vMerge w:val="restart"/>
            <w:tcBorders>
              <w:left w:val="nil"/>
              <w:bottom w:val="nil"/>
            </w:tcBorders>
          </w:tcPr>
          <w:p/>
        </w:tc>
        <w:tc>
          <w:tcPr>
            <w:tcW w:w="1675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0" w:after="0" w:line="240" w:lineRule="auto"/>
              <w:ind w:left="16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199"/>
        </w:trPr>
        <w:tc>
          <w:tcPr>
            <w:tcW w:w="70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58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45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515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675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361"/>
        </w:trPr>
        <w:tc>
          <w:tcPr>
            <w:tcW w:w="708" w:type="dxa"/>
            <w:vMerge/>
            <w:tcBorders>
              <w:top w:val="nil"/>
            </w:tcBorders>
          </w:tcPr>
          <w:p/>
        </w:tc>
        <w:tc>
          <w:tcPr>
            <w:tcW w:w="2268" w:type="dxa"/>
            <w:vMerge/>
            <w:tcBorders>
              <w:top w:val="nil"/>
            </w:tcBorders>
          </w:tcPr>
          <w:p/>
        </w:tc>
        <w:tc>
          <w:tcPr>
            <w:tcW w:w="1588" w:type="dxa"/>
            <w:vMerge/>
            <w:tcBorders>
              <w:top w:val="nil"/>
            </w:tcBorders>
          </w:tcPr>
          <w:p/>
        </w:tc>
        <w:tc>
          <w:tcPr>
            <w:tcW w:w="458" w:type="dxa"/>
            <w:vMerge/>
            <w:tcBorders>
              <w:top w:val="nil"/>
              <w:right w:val="nil"/>
            </w:tcBorders>
          </w:tcPr>
          <w:p/>
        </w:tc>
        <w:tc>
          <w:tcPr>
            <w:tcW w:w="1243" w:type="dxa"/>
            <w:tcBorders>
              <w:top w:val="nil"/>
              <w:left w:val="nil"/>
            </w:tcBorders>
          </w:tcPr>
          <w:p/>
        </w:tc>
        <w:tc>
          <w:tcPr>
            <w:tcW w:w="1042" w:type="dxa"/>
            <w:tcBorders>
              <w:top w:val="nil"/>
              <w:right w:val="nil"/>
            </w:tcBorders>
          </w:tcPr>
          <w:p/>
        </w:tc>
        <w:tc>
          <w:tcPr>
            <w:tcW w:w="515" w:type="dxa"/>
            <w:gridSpan w:val="2"/>
            <w:vMerge/>
            <w:tcBorders>
              <w:top w:val="nil"/>
              <w:left w:val="nil"/>
            </w:tcBorders>
          </w:tcPr>
          <w:p/>
        </w:tc>
        <w:tc>
          <w:tcPr>
            <w:tcW w:w="1675" w:type="dxa"/>
            <w:vMerge/>
            <w:tcBorders>
              <w:top w:val="nil"/>
            </w:tcBorders>
          </w:tcPr>
          <w:p/>
        </w:tc>
      </w:tr>
      <w:tr>
        <w:trPr>
          <w:trHeight w:val="285"/>
        </w:trPr>
        <w:tc>
          <w:tcPr>
            <w:tcW w:w="70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290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2" w:after="0" w:line="242" w:lineRule="exact"/>
              <w:ind w:left="95" w:right="41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Provoz pracovních stroj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–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dle DODP109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8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322" w:right="105" w:hanging="14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pokud není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176" w:right="0" w:firstLine="28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uvedeno jinak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58" w:type="dxa"/>
            <w:vMerge w:val="restart"/>
            <w:tcBorders>
              <w:bottom w:val="nil"/>
              <w:right w:val="nil"/>
            </w:tcBorders>
          </w:tcPr>
          <w:p/>
        </w:tc>
        <w:tc>
          <w:tcPr>
            <w:tcW w:w="1243" w:type="dxa"/>
            <w:tcBorders>
              <w:left w:val="nil"/>
              <w:bottom w:val="nil"/>
            </w:tcBorders>
          </w:tcPr>
          <w:p/>
        </w:tc>
        <w:tc>
          <w:tcPr>
            <w:tcW w:w="1201" w:type="dxa"/>
            <w:gridSpan w:val="2"/>
            <w:tcBorders>
              <w:bottom w:val="nil"/>
              <w:right w:val="nil"/>
            </w:tcBorders>
          </w:tcPr>
          <w:p/>
        </w:tc>
        <w:tc>
          <w:tcPr>
            <w:tcW w:w="355" w:type="dxa"/>
            <w:vMerge w:val="restart"/>
            <w:tcBorders>
              <w:left w:val="nil"/>
              <w:bottom w:val="nil"/>
            </w:tcBorders>
          </w:tcPr>
          <w:p/>
        </w:tc>
        <w:tc>
          <w:tcPr>
            <w:tcW w:w="1675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0" w:line="240" w:lineRule="auto"/>
              <w:ind w:left="16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199"/>
        </w:trPr>
        <w:tc>
          <w:tcPr>
            <w:tcW w:w="70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58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45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355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675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236"/>
        </w:trPr>
        <w:tc>
          <w:tcPr>
            <w:tcW w:w="708" w:type="dxa"/>
            <w:vMerge/>
            <w:tcBorders>
              <w:top w:val="nil"/>
            </w:tcBorders>
          </w:tcPr>
          <w:p/>
        </w:tc>
        <w:tc>
          <w:tcPr>
            <w:tcW w:w="2268" w:type="dxa"/>
            <w:vMerge/>
            <w:tcBorders>
              <w:top w:val="nil"/>
            </w:tcBorders>
          </w:tcPr>
          <w:p/>
        </w:tc>
        <w:tc>
          <w:tcPr>
            <w:tcW w:w="1588" w:type="dxa"/>
            <w:vMerge/>
            <w:tcBorders>
              <w:top w:val="nil"/>
            </w:tcBorders>
          </w:tcPr>
          <w:p/>
        </w:tc>
        <w:tc>
          <w:tcPr>
            <w:tcW w:w="458" w:type="dxa"/>
            <w:vMerge/>
            <w:tcBorders>
              <w:top w:val="nil"/>
              <w:right w:val="nil"/>
            </w:tcBorders>
          </w:tcPr>
          <w:p/>
        </w:tc>
        <w:tc>
          <w:tcPr>
            <w:tcW w:w="1243" w:type="dxa"/>
            <w:tcBorders>
              <w:top w:val="nil"/>
              <w:left w:val="nil"/>
            </w:tcBorders>
          </w:tcPr>
          <w:p/>
        </w:tc>
        <w:tc>
          <w:tcPr>
            <w:tcW w:w="1201" w:type="dxa"/>
            <w:gridSpan w:val="2"/>
            <w:tcBorders>
              <w:top w:val="nil"/>
              <w:right w:val="nil"/>
            </w:tcBorders>
          </w:tcPr>
          <w:p/>
        </w:tc>
        <w:tc>
          <w:tcPr>
            <w:tcW w:w="355" w:type="dxa"/>
            <w:vMerge/>
            <w:tcBorders>
              <w:top w:val="nil"/>
              <w:left w:val="nil"/>
            </w:tcBorders>
          </w:tcPr>
          <w:p/>
        </w:tc>
        <w:tc>
          <w:tcPr>
            <w:tcW w:w="1675" w:type="dxa"/>
            <w:vMerge/>
            <w:tcBorders>
              <w:top w:val="nil"/>
            </w:tcBorders>
          </w:tcPr>
          <w:p/>
        </w:tc>
      </w:tr>
      <w:tr>
        <w:trPr>
          <w:trHeight w:val="652"/>
        </w:trPr>
        <w:tc>
          <w:tcPr>
            <w:tcW w:w="70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290" w:right="0" w:firstLine="0"/>
              <w:jc w:val="both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115" w:right="135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Odpov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dnost obchodní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korporace za újmu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4" w:lineRule="exact"/>
              <w:ind w:left="115" w:right="203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len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 svých orgán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souvislosti s výkonem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jejich funkc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–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DODP120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8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5" w:after="0" w:line="244" w:lineRule="exact"/>
              <w:ind w:left="322" w:right="105" w:hanging="14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pokud není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76" w:right="0" w:firstLine="28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uvedeno jinak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58" w:type="dxa"/>
            <w:vMerge w:val="restart"/>
            <w:tcBorders>
              <w:bottom w:val="nil"/>
              <w:right w:val="nil"/>
            </w:tcBorders>
          </w:tcPr>
          <w:p/>
        </w:tc>
        <w:tc>
          <w:tcPr>
            <w:tcW w:w="1243" w:type="dxa"/>
            <w:tcBorders>
              <w:left w:val="nil"/>
              <w:bottom w:val="nil"/>
            </w:tcBorders>
          </w:tcPr>
          <w:p/>
        </w:tc>
        <w:tc>
          <w:tcPr>
            <w:tcW w:w="1201" w:type="dxa"/>
            <w:gridSpan w:val="2"/>
            <w:tcBorders>
              <w:bottom w:val="nil"/>
              <w:right w:val="nil"/>
            </w:tcBorders>
          </w:tcPr>
          <w:p/>
        </w:tc>
        <w:tc>
          <w:tcPr>
            <w:tcW w:w="355" w:type="dxa"/>
            <w:vMerge w:val="restart"/>
            <w:tcBorders>
              <w:left w:val="nil"/>
              <w:bottom w:val="nil"/>
            </w:tcBorders>
          </w:tcPr>
          <w:p/>
        </w:tc>
        <w:tc>
          <w:tcPr>
            <w:tcW w:w="1675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27" w:after="0" w:line="240" w:lineRule="auto"/>
              <w:ind w:left="16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199"/>
        </w:trPr>
        <w:tc>
          <w:tcPr>
            <w:tcW w:w="70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58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45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355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675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604"/>
        </w:trPr>
        <w:tc>
          <w:tcPr>
            <w:tcW w:w="708" w:type="dxa"/>
            <w:vMerge/>
            <w:tcBorders>
              <w:top w:val="nil"/>
            </w:tcBorders>
          </w:tcPr>
          <w:p/>
        </w:tc>
        <w:tc>
          <w:tcPr>
            <w:tcW w:w="2268" w:type="dxa"/>
            <w:vMerge/>
            <w:tcBorders>
              <w:top w:val="nil"/>
            </w:tcBorders>
          </w:tcPr>
          <w:p/>
        </w:tc>
        <w:tc>
          <w:tcPr>
            <w:tcW w:w="1588" w:type="dxa"/>
            <w:vMerge/>
            <w:tcBorders>
              <w:top w:val="nil"/>
            </w:tcBorders>
          </w:tcPr>
          <w:p/>
        </w:tc>
        <w:tc>
          <w:tcPr>
            <w:tcW w:w="458" w:type="dxa"/>
            <w:vMerge/>
            <w:tcBorders>
              <w:top w:val="nil"/>
              <w:right w:val="nil"/>
            </w:tcBorders>
          </w:tcPr>
          <w:p/>
        </w:tc>
        <w:tc>
          <w:tcPr>
            <w:tcW w:w="1243" w:type="dxa"/>
            <w:tcBorders>
              <w:top w:val="nil"/>
              <w:left w:val="nil"/>
            </w:tcBorders>
          </w:tcPr>
          <w:p/>
        </w:tc>
        <w:tc>
          <w:tcPr>
            <w:tcW w:w="1201" w:type="dxa"/>
            <w:gridSpan w:val="2"/>
            <w:tcBorders>
              <w:top w:val="nil"/>
              <w:right w:val="nil"/>
            </w:tcBorders>
          </w:tcPr>
          <w:p/>
        </w:tc>
        <w:tc>
          <w:tcPr>
            <w:tcW w:w="355" w:type="dxa"/>
            <w:vMerge/>
            <w:tcBorders>
              <w:top w:val="nil"/>
              <w:left w:val="nil"/>
            </w:tcBorders>
          </w:tcPr>
          <w:p/>
        </w:tc>
        <w:tc>
          <w:tcPr>
            <w:tcW w:w="1675" w:type="dxa"/>
            <w:vMerge/>
            <w:tcBorders>
              <w:top w:val="nil"/>
            </w:tcBorders>
          </w:tcPr>
          <w:p/>
        </w:tc>
      </w:tr>
      <w:tr>
        <w:trPr>
          <w:trHeight w:val="283"/>
        </w:trPr>
        <w:tc>
          <w:tcPr>
            <w:tcW w:w="70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3" w:lineRule="exact"/>
              <w:ind w:left="290" w:right="0" w:firstLine="0"/>
              <w:jc w:val="both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3" w:lineRule="exact"/>
              <w:ind w:left="115" w:right="64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Poskytování služby pé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 dít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 v d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tské skupin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9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dle DODP123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8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2" w:lineRule="exact"/>
              <w:ind w:left="322" w:right="105" w:hanging="14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pokud není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176" w:right="0" w:firstLine="28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uvedeno jinak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58" w:type="dxa"/>
            <w:vMerge w:val="restart"/>
            <w:tcBorders>
              <w:bottom w:val="nil"/>
              <w:right w:val="nil"/>
            </w:tcBorders>
          </w:tcPr>
          <w:p/>
        </w:tc>
        <w:tc>
          <w:tcPr>
            <w:tcW w:w="1243" w:type="dxa"/>
            <w:tcBorders>
              <w:left w:val="nil"/>
              <w:bottom w:val="nil"/>
            </w:tcBorders>
          </w:tcPr>
          <w:p/>
        </w:tc>
        <w:tc>
          <w:tcPr>
            <w:tcW w:w="1042" w:type="dxa"/>
            <w:tcBorders>
              <w:bottom w:val="nil"/>
              <w:right w:val="nil"/>
            </w:tcBorders>
          </w:tcPr>
          <w:p/>
        </w:tc>
        <w:tc>
          <w:tcPr>
            <w:tcW w:w="515" w:type="dxa"/>
            <w:gridSpan w:val="2"/>
            <w:vMerge w:val="restart"/>
            <w:tcBorders>
              <w:left w:val="nil"/>
              <w:bottom w:val="nil"/>
            </w:tcBorders>
          </w:tcPr>
          <w:p/>
        </w:tc>
        <w:tc>
          <w:tcPr>
            <w:tcW w:w="1675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8" w:after="0" w:line="240" w:lineRule="auto"/>
              <w:ind w:left="16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199"/>
        </w:trPr>
        <w:tc>
          <w:tcPr>
            <w:tcW w:w="70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58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458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515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675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239"/>
        </w:trPr>
        <w:tc>
          <w:tcPr>
            <w:tcW w:w="708" w:type="dxa"/>
            <w:vMerge/>
            <w:tcBorders>
              <w:top w:val="nil"/>
            </w:tcBorders>
          </w:tcPr>
          <w:p/>
        </w:tc>
        <w:tc>
          <w:tcPr>
            <w:tcW w:w="2268" w:type="dxa"/>
            <w:vMerge/>
            <w:tcBorders>
              <w:top w:val="nil"/>
            </w:tcBorders>
          </w:tcPr>
          <w:p/>
        </w:tc>
        <w:tc>
          <w:tcPr>
            <w:tcW w:w="1588" w:type="dxa"/>
            <w:vMerge/>
            <w:tcBorders>
              <w:top w:val="nil"/>
            </w:tcBorders>
          </w:tcPr>
          <w:p/>
        </w:tc>
        <w:tc>
          <w:tcPr>
            <w:tcW w:w="458" w:type="dxa"/>
            <w:vMerge/>
            <w:tcBorders>
              <w:top w:val="nil"/>
              <w:right w:val="nil"/>
            </w:tcBorders>
          </w:tcPr>
          <w:p/>
        </w:tc>
        <w:tc>
          <w:tcPr>
            <w:tcW w:w="1243" w:type="dxa"/>
            <w:tcBorders>
              <w:top w:val="nil"/>
              <w:left w:val="nil"/>
            </w:tcBorders>
          </w:tcPr>
          <w:p/>
        </w:tc>
        <w:tc>
          <w:tcPr>
            <w:tcW w:w="1042" w:type="dxa"/>
            <w:tcBorders>
              <w:top w:val="nil"/>
              <w:right w:val="nil"/>
            </w:tcBorders>
          </w:tcPr>
          <w:p/>
        </w:tc>
        <w:tc>
          <w:tcPr>
            <w:tcW w:w="515" w:type="dxa"/>
            <w:gridSpan w:val="2"/>
            <w:vMerge/>
            <w:tcBorders>
              <w:top w:val="nil"/>
              <w:left w:val="nil"/>
            </w:tcBorders>
          </w:tcPr>
          <w:p/>
        </w:tc>
        <w:tc>
          <w:tcPr>
            <w:tcW w:w="1675" w:type="dxa"/>
            <w:vMerge/>
            <w:tcBorders>
              <w:top w:val="nil"/>
            </w:tcBorders>
          </w:tcPr>
          <w:p/>
        </w:tc>
      </w:tr>
      <w:tr>
        <w:trPr>
          <w:trHeight w:val="239"/>
        </w:trPr>
        <w:tc>
          <w:tcPr>
            <w:tcW w:w="70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290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115" w:right="315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ci odložené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vnesené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4"/>
                <w:sz w:val="20"/>
                <w:szCs w:val="20"/>
              </w:rPr>
              <w:t>–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dle doložky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0" w:right="0" w:firstLine="115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DODP127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88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322" w:right="105" w:hanging="14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pokud není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40" w:lineRule="auto"/>
              <w:ind w:left="176" w:right="0" w:firstLine="28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uvedeno jinak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58" w:type="dxa"/>
            <w:vMerge w:val="restart"/>
            <w:tcBorders>
              <w:bottom w:val="nil"/>
              <w:right w:val="nil"/>
            </w:tcBorders>
          </w:tcPr>
          <w:p/>
        </w:tc>
        <w:tc>
          <w:tcPr>
            <w:tcW w:w="1243" w:type="dxa"/>
            <w:tcBorders>
              <w:left w:val="nil"/>
              <w:bottom w:val="nil"/>
            </w:tcBorders>
          </w:tcPr>
          <w:p/>
        </w:tc>
        <w:tc>
          <w:tcPr>
            <w:tcW w:w="1201" w:type="dxa"/>
            <w:gridSpan w:val="2"/>
            <w:tcBorders>
              <w:bottom w:val="nil"/>
              <w:right w:val="nil"/>
            </w:tcBorders>
          </w:tcPr>
          <w:p/>
        </w:tc>
        <w:tc>
          <w:tcPr>
            <w:tcW w:w="355" w:type="dxa"/>
            <w:vMerge w:val="restart"/>
            <w:tcBorders>
              <w:left w:val="nil"/>
              <w:bottom w:val="nil"/>
            </w:tcBorders>
          </w:tcPr>
          <w:p/>
        </w:tc>
        <w:tc>
          <w:tcPr>
            <w:tcW w:w="1675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0" w:after="0" w:line="240" w:lineRule="auto"/>
              <w:ind w:left="16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292"/>
        </w:trPr>
        <w:tc>
          <w:tcPr>
            <w:tcW w:w="708" w:type="dxa"/>
            <w:vMerge/>
            <w:tcBorders>
              <w:top w:val="nil"/>
              <w:bottom w:val="nil"/>
            </w:tcBorders>
          </w:tcPr>
          <w:p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/>
        </w:tc>
        <w:tc>
          <w:tcPr>
            <w:tcW w:w="1588" w:type="dxa"/>
            <w:vMerge/>
            <w:tcBorders>
              <w:top w:val="nil"/>
              <w:bottom w:val="nil"/>
            </w:tcBorders>
          </w:tcPr>
          <w:p/>
        </w:tc>
        <w:tc>
          <w:tcPr>
            <w:tcW w:w="458" w:type="dxa"/>
            <w:vMerge/>
            <w:tcBorders>
              <w:top w:val="nil"/>
              <w:bottom w:val="nil"/>
              <w:right w:val="nil"/>
            </w:tcBorders>
          </w:tcPr>
          <w:p/>
        </w:tc>
        <w:tc>
          <w:tcPr>
            <w:tcW w:w="2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355" w:type="dxa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/>
        </w:tc>
        <w:tc>
          <w:tcPr>
            <w:tcW w:w="1675" w:type="dxa"/>
            <w:vMerge/>
            <w:tcBorders>
              <w:top w:val="nil"/>
              <w:bottom w:val="nil"/>
            </w:tcBorders>
            <w:shd w:val="clear" w:color="auto" w:fill="000000"/>
          </w:tcPr>
          <w:p/>
        </w:tc>
      </w:tr>
      <w:tr>
        <w:trPr>
          <w:trHeight w:val="189"/>
        </w:trPr>
        <w:tc>
          <w:tcPr>
            <w:tcW w:w="708" w:type="dxa"/>
            <w:vMerge/>
            <w:tcBorders>
              <w:top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588" w:type="dxa"/>
            <w:vMerge/>
            <w:tcBorders>
              <w:top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458" w:type="dxa"/>
            <w:vMerge/>
            <w:tcBorders>
              <w:top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43" w:type="dxa"/>
            <w:tcBorders>
              <w:top w:val="nil"/>
              <w:lef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01" w:type="dxa"/>
            <w:gridSpan w:val="2"/>
            <w:tcBorders>
              <w:top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355" w:type="dxa"/>
            <w:vMerge/>
            <w:tcBorders>
              <w:top w:val="nil"/>
              <w:lef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675" w:type="dxa"/>
            <w:vMerge/>
            <w:tcBorders>
              <w:top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285"/>
        </w:trPr>
        <w:tc>
          <w:tcPr>
            <w:tcW w:w="708" w:type="dxa"/>
            <w:vMerge w:val="restart"/>
            <w:tcBorders>
              <w:bottom w:val="nil"/>
            </w:tcBorders>
            <w:shd w:val="clear" w:color="auto" w:fill="0000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290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0000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0" w:after="0" w:line="244" w:lineRule="exact"/>
              <w:ind w:left="95" w:right="147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ci zam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stnanc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–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doložky DODP130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1588" w:type="dxa"/>
            <w:vMerge w:val="restart"/>
            <w:tcBorders>
              <w:bottom w:val="nil"/>
            </w:tcBorders>
            <w:shd w:val="clear" w:color="auto" w:fill="0000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4" w:lineRule="exact"/>
              <w:ind w:left="322" w:right="105" w:hanging="146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nesjednává se,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pokud není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176" w:right="0" w:firstLine="28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uvedeno jinak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458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1243" w:type="dxa"/>
            <w:tcBorders>
              <w:left w:val="nil"/>
              <w:bottom w:val="nil"/>
            </w:tcBorders>
            <w:shd w:val="clear" w:color="auto" w:fill="000000"/>
          </w:tcPr>
          <w:p/>
        </w:tc>
        <w:tc>
          <w:tcPr>
            <w:tcW w:w="1201" w:type="dxa"/>
            <w:gridSpan w:val="2"/>
            <w:tcBorders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355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/>
        </w:tc>
        <w:tc>
          <w:tcPr>
            <w:tcW w:w="1675" w:type="dxa"/>
            <w:vMerge w:val="restart"/>
            <w:tcBorders>
              <w:bottom w:val="nil"/>
            </w:tcBorders>
            <w:shd w:val="clear" w:color="auto" w:fill="0000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9" w:after="0" w:line="240" w:lineRule="auto"/>
              <w:ind w:left="169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199"/>
        </w:trPr>
        <w:tc>
          <w:tcPr>
            <w:tcW w:w="708" w:type="dxa"/>
            <w:vMerge/>
            <w:tcBorders>
              <w:top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588" w:type="dxa"/>
            <w:vMerge/>
            <w:tcBorders>
              <w:top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458" w:type="dxa"/>
            <w:vMerge/>
            <w:tcBorders>
              <w:top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355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675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239"/>
        </w:trPr>
        <w:tc>
          <w:tcPr>
            <w:tcW w:w="708" w:type="dxa"/>
            <w:vMerge/>
            <w:tcBorders>
              <w:top w:val="nil"/>
            </w:tcBorders>
          </w:tcPr>
          <w:p/>
        </w:tc>
        <w:tc>
          <w:tcPr>
            <w:tcW w:w="2268" w:type="dxa"/>
            <w:vMerge/>
            <w:tcBorders>
              <w:top w:val="nil"/>
            </w:tcBorders>
          </w:tcPr>
          <w:p/>
        </w:tc>
        <w:tc>
          <w:tcPr>
            <w:tcW w:w="1588" w:type="dxa"/>
            <w:vMerge/>
            <w:tcBorders>
              <w:top w:val="nil"/>
            </w:tcBorders>
          </w:tcPr>
          <w:p/>
        </w:tc>
        <w:tc>
          <w:tcPr>
            <w:tcW w:w="458" w:type="dxa"/>
            <w:vMerge/>
            <w:tcBorders>
              <w:top w:val="nil"/>
              <w:right w:val="nil"/>
            </w:tcBorders>
          </w:tcPr>
          <w:p/>
        </w:tc>
        <w:tc>
          <w:tcPr>
            <w:tcW w:w="1243" w:type="dxa"/>
            <w:tcBorders>
              <w:top w:val="nil"/>
              <w:left w:val="nil"/>
            </w:tcBorders>
          </w:tcPr>
          <w:p/>
        </w:tc>
        <w:tc>
          <w:tcPr>
            <w:tcW w:w="1201" w:type="dxa"/>
            <w:gridSpan w:val="2"/>
            <w:tcBorders>
              <w:top w:val="nil"/>
              <w:right w:val="nil"/>
            </w:tcBorders>
          </w:tcPr>
          <w:p/>
        </w:tc>
        <w:tc>
          <w:tcPr>
            <w:tcW w:w="355" w:type="dxa"/>
            <w:vMerge/>
            <w:tcBorders>
              <w:top w:val="nil"/>
              <w:left w:val="nil"/>
            </w:tcBorders>
          </w:tcPr>
          <w:p/>
        </w:tc>
        <w:tc>
          <w:tcPr>
            <w:tcW w:w="1675" w:type="dxa"/>
            <w:vMerge/>
            <w:tcBorders>
              <w:top w:val="nil"/>
            </w:tcBorders>
          </w:tcPr>
          <w:p/>
        </w:tc>
      </w:tr>
      <w:tr>
        <w:trPr>
          <w:trHeight w:val="4139"/>
        </w:trPr>
        <w:tc>
          <w:tcPr>
            <w:tcW w:w="9501" w:type="dxa"/>
            <w:gridSpan w:val="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92" w:right="0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Poznámky: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5" w:lineRule="exact"/>
              <w:ind w:left="92" w:right="26" w:firstLine="0"/>
              <w:jc w:val="both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ípad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újmy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sobené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vadou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výrobku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inu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vzniku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újm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69"/>
                <w:sz w:val="20"/>
                <w:szCs w:val="20"/>
              </w:rPr>
              <w:t>y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považuje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to,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že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9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konkrétní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výrobek,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9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který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ů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sobil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újmu,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byl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5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ným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úplatn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bezúplatn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9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edán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ú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elem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distribuce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7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5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používání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nebo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6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mu bylo 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ným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evedeno vlastnické právo.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55" w:after="0" w:line="244" w:lineRule="exact"/>
              <w:ind w:left="92" w:right="28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Pojistitel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poskytne pojistné pln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3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podmínek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3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 rozsah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60"/>
                <w:sz w:val="20"/>
                <w:szCs w:val="20"/>
              </w:rPr>
              <w:t>u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ú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inných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okamžiku,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3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kdy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nastala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ina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vzniku újmy; tím nejsou dot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ena ujednání uvedená v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l. 5 ZPP P-600/14.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6" w:after="0" w:line="243" w:lineRule="exact"/>
              <w:ind w:left="92" w:right="27" w:firstLine="0"/>
              <w:jc w:val="both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Odchyln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od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5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l.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8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odst.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1)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3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druhé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ZPP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P-600/14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poskytne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pojistitel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3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úhradu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všech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takových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3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pojistných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událostí,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jejichž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3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in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113"/>
                <w:sz w:val="20"/>
                <w:szCs w:val="20"/>
              </w:rPr>
              <w:t>y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vzniku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3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újem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nastaly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hem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jednoho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pojistného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roku,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pojistné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69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souhrnu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maximáln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výše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limitu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3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pojistného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ú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inného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5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3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tom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pojistném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roce,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5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kdy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nastaly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4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iny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5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vzniku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3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újem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všech 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chto pojistných událostí.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4" w:after="0" w:line="243" w:lineRule="exact"/>
              <w:ind w:left="108" w:right="25" w:firstLine="0"/>
            </w:pP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Odchyln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od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l.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8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odst.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9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2)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et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9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ZPP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P-600/14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9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poskytne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pojistitel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úhradu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38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všech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takových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4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pojistných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událostí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69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nastalých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ze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specifického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rozsahu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pojišt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ní,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jejichž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iny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vzniku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újem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2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nastaly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71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b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hem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69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jednoho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pojistného roku, pojistné pln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ní v souhrnu maximáln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20"/>
                <w:sz w:val="20"/>
                <w:szCs w:val="20"/>
              </w:rPr>
              <w:t> 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do výše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íslušného sublimit</w:t>
            </w:r>
            <w:r>
              <w:rPr sz="20" baseline="0" dirty="0">
                <w:jc w:val="left"/>
                <w:rFonts w:ascii="Corbel" w:hAnsi="Corbel" w:cs="Corbel"/>
                <w:color w:val="000000"/>
                <w:spacing w:val="60"/>
                <w:sz w:val="20"/>
                <w:szCs w:val="20"/>
              </w:rPr>
              <w:t>u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ú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inného v tom pojistném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roce, kdy nastaly p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í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iny vzniku újem všech t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ě</w:t>
            </w:r>
            <w:r>
              <w:rPr sz="20" baseline="0" dirty="0">
                <w:jc w:val="left"/>
                <w:rFonts w:ascii="Corbel" w:hAnsi="Corbel" w:cs="Corbel"/>
                <w:color w:val="000000"/>
                <w:sz w:val="20"/>
                <w:szCs w:val="20"/>
              </w:rPr>
              <w:t>chto pojistných událostí.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00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102235</wp:posOffset>
            </wp:positionV>
            <wp:extent cx="6096" cy="6096"/>
            <wp:effectExtent l="0" t="0" r="0" b="0"/>
            <wp:wrapNone/>
            <wp:docPr id="1009" name="Freeform 10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102235</wp:posOffset>
            </wp:positionV>
            <wp:extent cx="6096" cy="6096"/>
            <wp:effectExtent l="0" t="0" r="0" b="0"/>
            <wp:wrapNone/>
            <wp:docPr id="1010" name="Freeform 10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1" locked="0" layoutInCell="1" allowOverlap="1">
            <wp:simplePos x="0" y="0"/>
            <wp:positionH relativeFrom="page">
              <wp:posOffset>2606675</wp:posOffset>
            </wp:positionH>
            <wp:positionV relativeFrom="paragraph">
              <wp:posOffset>102235</wp:posOffset>
            </wp:positionV>
            <wp:extent cx="6095" cy="6096"/>
            <wp:effectExtent l="0" t="0" r="0" b="0"/>
            <wp:wrapNone/>
            <wp:docPr id="1011" name="Freeform 10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1" locked="0" layoutInCell="1" allowOverlap="1">
            <wp:simplePos x="0" y="0"/>
            <wp:positionH relativeFrom="page">
              <wp:posOffset>3615563</wp:posOffset>
            </wp:positionH>
            <wp:positionV relativeFrom="paragraph">
              <wp:posOffset>102235</wp:posOffset>
            </wp:positionV>
            <wp:extent cx="6096" cy="6096"/>
            <wp:effectExtent l="0" t="0" r="0" b="0"/>
            <wp:wrapNone/>
            <wp:docPr id="1012" name="Freeform 10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1" locked="0" layoutInCell="1" allowOverlap="1">
            <wp:simplePos x="0" y="0"/>
            <wp:positionH relativeFrom="page">
              <wp:posOffset>4696333</wp:posOffset>
            </wp:positionH>
            <wp:positionV relativeFrom="paragraph">
              <wp:posOffset>108332</wp:posOffset>
            </wp:positionV>
            <wp:extent cx="6095" cy="620268"/>
            <wp:effectExtent l="0" t="0" r="0" b="0"/>
            <wp:wrapNone/>
            <wp:docPr id="1013" name="Freeform 10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20268"/>
                    </a:xfrm>
                    <a:custGeom>
                      <a:rect l="l" t="t" r="r" b="b"/>
                      <a:pathLst>
                        <a:path w="6095" h="620268">
                          <a:moveTo>
                            <a:pt x="6095" y="384425"/>
                          </a:moveTo>
                          <a:lnTo>
                            <a:pt x="6095" y="620268"/>
                          </a:lnTo>
                          <a:lnTo>
                            <a:pt x="0" y="620268"/>
                          </a:lnTo>
                          <a:lnTo>
                            <a:pt x="0" y="384425"/>
                          </a:lnTo>
                          <a:close/>
                          <a:moveTo>
                            <a:pt x="0" y="257934"/>
                          </a:moveTo>
                          <a:lnTo>
                            <a:pt x="0" y="0"/>
                          </a:lnTo>
                          <a:lnTo>
                            <a:pt x="6095" y="0"/>
                          </a:lnTo>
                          <a:lnTo>
                            <a:pt x="6095" y="25793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1" locked="0" layoutInCell="1" allowOverlap="1">
            <wp:simplePos x="0" y="0"/>
            <wp:positionH relativeFrom="page">
              <wp:posOffset>4696333</wp:posOffset>
            </wp:positionH>
            <wp:positionV relativeFrom="paragraph">
              <wp:posOffset>102235</wp:posOffset>
            </wp:positionV>
            <wp:extent cx="6095" cy="6096"/>
            <wp:effectExtent l="0" t="0" r="0" b="0"/>
            <wp:wrapNone/>
            <wp:docPr id="1014" name="Freeform 10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1" locked="0" layoutInCell="1" allowOverlap="1">
            <wp:simplePos x="0" y="0"/>
            <wp:positionH relativeFrom="page">
              <wp:posOffset>5685409</wp:posOffset>
            </wp:positionH>
            <wp:positionV relativeFrom="paragraph">
              <wp:posOffset>102235</wp:posOffset>
            </wp:positionV>
            <wp:extent cx="6095" cy="6096"/>
            <wp:effectExtent l="0" t="0" r="0" b="0"/>
            <wp:wrapNone/>
            <wp:docPr id="1015" name="Freeform 10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102235</wp:posOffset>
            </wp:positionV>
            <wp:extent cx="6096" cy="6096"/>
            <wp:effectExtent l="0" t="0" r="0" b="0"/>
            <wp:wrapNone/>
            <wp:docPr id="1016" name="Freeform 10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38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27559</wp:posOffset>
            </wp:positionV>
            <wp:extent cx="6096" cy="6096"/>
            <wp:effectExtent l="0" t="0" r="0" b="0"/>
            <wp:wrapNone/>
            <wp:docPr id="1017" name="Freeform 10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27559</wp:posOffset>
            </wp:positionV>
            <wp:extent cx="6096" cy="6096"/>
            <wp:effectExtent l="0" t="0" r="0" b="0"/>
            <wp:wrapNone/>
            <wp:docPr id="1018" name="Freeform 10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1" locked="0" layoutInCell="1" allowOverlap="1">
            <wp:simplePos x="0" y="0"/>
            <wp:positionH relativeFrom="page">
              <wp:posOffset>2606675</wp:posOffset>
            </wp:positionH>
            <wp:positionV relativeFrom="paragraph">
              <wp:posOffset>27559</wp:posOffset>
            </wp:positionV>
            <wp:extent cx="6095" cy="6096"/>
            <wp:effectExtent l="0" t="0" r="0" b="0"/>
            <wp:wrapNone/>
            <wp:docPr id="1019" name="Freeform 10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1" locked="0" layoutInCell="1" allowOverlap="1">
            <wp:simplePos x="0" y="0"/>
            <wp:positionH relativeFrom="page">
              <wp:posOffset>3615563</wp:posOffset>
            </wp:positionH>
            <wp:positionV relativeFrom="paragraph">
              <wp:posOffset>27559</wp:posOffset>
            </wp:positionV>
            <wp:extent cx="6096" cy="6096"/>
            <wp:effectExtent l="0" t="0" r="0" b="0"/>
            <wp:wrapNone/>
            <wp:docPr id="1020" name="Freeform 10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1" locked="0" layoutInCell="1" allowOverlap="1">
            <wp:simplePos x="0" y="0"/>
            <wp:positionH relativeFrom="page">
              <wp:posOffset>4696333</wp:posOffset>
            </wp:positionH>
            <wp:positionV relativeFrom="paragraph">
              <wp:posOffset>33655</wp:posOffset>
            </wp:positionV>
            <wp:extent cx="6095" cy="620268"/>
            <wp:effectExtent l="0" t="0" r="0" b="0"/>
            <wp:wrapNone/>
            <wp:docPr id="1021" name="Freeform 10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20268"/>
                    </a:xfrm>
                    <a:custGeom>
                      <a:rect l="l" t="t" r="r" b="b"/>
                      <a:pathLst>
                        <a:path w="6095" h="620268">
                          <a:moveTo>
                            <a:pt x="6095" y="384426"/>
                          </a:moveTo>
                          <a:lnTo>
                            <a:pt x="6095" y="620268"/>
                          </a:lnTo>
                          <a:lnTo>
                            <a:pt x="0" y="620268"/>
                          </a:lnTo>
                          <a:lnTo>
                            <a:pt x="0" y="384426"/>
                          </a:lnTo>
                          <a:close/>
                          <a:moveTo>
                            <a:pt x="0" y="257935"/>
                          </a:moveTo>
                          <a:lnTo>
                            <a:pt x="0" y="0"/>
                          </a:lnTo>
                          <a:lnTo>
                            <a:pt x="6095" y="0"/>
                          </a:lnTo>
                          <a:lnTo>
                            <a:pt x="6095" y="25793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1" locked="0" layoutInCell="1" allowOverlap="1">
            <wp:simplePos x="0" y="0"/>
            <wp:positionH relativeFrom="page">
              <wp:posOffset>4696333</wp:posOffset>
            </wp:positionH>
            <wp:positionV relativeFrom="paragraph">
              <wp:posOffset>27559</wp:posOffset>
            </wp:positionV>
            <wp:extent cx="6095" cy="6096"/>
            <wp:effectExtent l="0" t="0" r="0" b="0"/>
            <wp:wrapNone/>
            <wp:docPr id="1022" name="Freeform 10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1" locked="0" layoutInCell="1" allowOverlap="1">
            <wp:simplePos x="0" y="0"/>
            <wp:positionH relativeFrom="page">
              <wp:posOffset>5685409</wp:posOffset>
            </wp:positionH>
            <wp:positionV relativeFrom="paragraph">
              <wp:posOffset>27559</wp:posOffset>
            </wp:positionV>
            <wp:extent cx="6095" cy="6096"/>
            <wp:effectExtent l="0" t="0" r="0" b="0"/>
            <wp:wrapNone/>
            <wp:docPr id="1023" name="Freeform 10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27559</wp:posOffset>
            </wp:positionV>
            <wp:extent cx="6096" cy="6096"/>
            <wp:effectExtent l="0" t="0" r="0" b="0"/>
            <wp:wrapNone/>
            <wp:docPr id="1024" name="Freeform 10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69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128142</wp:posOffset>
            </wp:positionV>
            <wp:extent cx="6096" cy="6096"/>
            <wp:effectExtent l="0" t="0" r="0" b="0"/>
            <wp:wrapNone/>
            <wp:docPr id="1025" name="Freeform 10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128142</wp:posOffset>
            </wp:positionV>
            <wp:extent cx="6096" cy="6096"/>
            <wp:effectExtent l="0" t="0" r="0" b="0"/>
            <wp:wrapNone/>
            <wp:docPr id="1026" name="Freeform 10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1" locked="0" layoutInCell="1" allowOverlap="1">
            <wp:simplePos x="0" y="0"/>
            <wp:positionH relativeFrom="page">
              <wp:posOffset>2606675</wp:posOffset>
            </wp:positionH>
            <wp:positionV relativeFrom="paragraph">
              <wp:posOffset>128142</wp:posOffset>
            </wp:positionV>
            <wp:extent cx="6095" cy="6096"/>
            <wp:effectExtent l="0" t="0" r="0" b="0"/>
            <wp:wrapNone/>
            <wp:docPr id="1027" name="Freeform 10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1" locked="0" layoutInCell="1" allowOverlap="1">
            <wp:simplePos x="0" y="0"/>
            <wp:positionH relativeFrom="page">
              <wp:posOffset>3615563</wp:posOffset>
            </wp:positionH>
            <wp:positionV relativeFrom="paragraph">
              <wp:posOffset>128142</wp:posOffset>
            </wp:positionV>
            <wp:extent cx="6096" cy="6096"/>
            <wp:effectExtent l="0" t="0" r="0" b="0"/>
            <wp:wrapNone/>
            <wp:docPr id="1028" name="Freeform 10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1" locked="0" layoutInCell="1" allowOverlap="1">
            <wp:simplePos x="0" y="0"/>
            <wp:positionH relativeFrom="page">
              <wp:posOffset>4696333</wp:posOffset>
            </wp:positionH>
            <wp:positionV relativeFrom="paragraph">
              <wp:posOffset>134238</wp:posOffset>
            </wp:positionV>
            <wp:extent cx="6095" cy="464820"/>
            <wp:effectExtent l="0" t="0" r="0" b="0"/>
            <wp:wrapNone/>
            <wp:docPr id="1029" name="Freeform 10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464820"/>
                    </a:xfrm>
                    <a:custGeom>
                      <a:rect l="l" t="t" r="r" b="b"/>
                      <a:pathLst>
                        <a:path w="6095" h="464820">
                          <a:moveTo>
                            <a:pt x="6095" y="308226"/>
                          </a:moveTo>
                          <a:lnTo>
                            <a:pt x="6095" y="464820"/>
                          </a:lnTo>
                          <a:lnTo>
                            <a:pt x="0" y="464820"/>
                          </a:lnTo>
                          <a:lnTo>
                            <a:pt x="0" y="308226"/>
                          </a:lnTo>
                          <a:close/>
                          <a:moveTo>
                            <a:pt x="0" y="181735"/>
                          </a:moveTo>
                          <a:lnTo>
                            <a:pt x="0" y="0"/>
                          </a:lnTo>
                          <a:lnTo>
                            <a:pt x="6095" y="0"/>
                          </a:lnTo>
                          <a:lnTo>
                            <a:pt x="6095" y="18173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1" locked="0" layoutInCell="1" allowOverlap="1">
            <wp:simplePos x="0" y="0"/>
            <wp:positionH relativeFrom="page">
              <wp:posOffset>4696333</wp:posOffset>
            </wp:positionH>
            <wp:positionV relativeFrom="paragraph">
              <wp:posOffset>128142</wp:posOffset>
            </wp:positionV>
            <wp:extent cx="6095" cy="6096"/>
            <wp:effectExtent l="0" t="0" r="0" b="0"/>
            <wp:wrapNone/>
            <wp:docPr id="1030" name="Freeform 10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1" locked="0" layoutInCell="1" allowOverlap="1">
            <wp:simplePos x="0" y="0"/>
            <wp:positionH relativeFrom="page">
              <wp:posOffset>5685409</wp:posOffset>
            </wp:positionH>
            <wp:positionV relativeFrom="paragraph">
              <wp:posOffset>128142</wp:posOffset>
            </wp:positionV>
            <wp:extent cx="6095" cy="6096"/>
            <wp:effectExtent l="0" t="0" r="0" b="0"/>
            <wp:wrapNone/>
            <wp:docPr id="1031" name="Freeform 10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128142</wp:posOffset>
            </wp:positionV>
            <wp:extent cx="6096" cy="6096"/>
            <wp:effectExtent l="0" t="0" r="0" b="0"/>
            <wp:wrapNone/>
            <wp:docPr id="1032" name="Freeform 10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11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73280</wp:posOffset>
            </wp:positionV>
            <wp:extent cx="6096" cy="6096"/>
            <wp:effectExtent l="0" t="0" r="0" b="0"/>
            <wp:wrapNone/>
            <wp:docPr id="1033" name="Freeform 10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73280</wp:posOffset>
            </wp:positionV>
            <wp:extent cx="6096" cy="6096"/>
            <wp:effectExtent l="0" t="0" r="0" b="0"/>
            <wp:wrapNone/>
            <wp:docPr id="1034" name="Freeform 10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1" locked="0" layoutInCell="1" allowOverlap="1">
            <wp:simplePos x="0" y="0"/>
            <wp:positionH relativeFrom="page">
              <wp:posOffset>2606675</wp:posOffset>
            </wp:positionH>
            <wp:positionV relativeFrom="paragraph">
              <wp:posOffset>73280</wp:posOffset>
            </wp:positionV>
            <wp:extent cx="6095" cy="6096"/>
            <wp:effectExtent l="0" t="0" r="0" b="0"/>
            <wp:wrapNone/>
            <wp:docPr id="1035" name="Freeform 10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1" locked="0" layoutInCell="1" allowOverlap="1">
            <wp:simplePos x="0" y="0"/>
            <wp:positionH relativeFrom="page">
              <wp:posOffset>3615563</wp:posOffset>
            </wp:positionH>
            <wp:positionV relativeFrom="paragraph">
              <wp:posOffset>73280</wp:posOffset>
            </wp:positionV>
            <wp:extent cx="6096" cy="6096"/>
            <wp:effectExtent l="0" t="0" r="0" b="0"/>
            <wp:wrapNone/>
            <wp:docPr id="1036" name="Freeform 10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1" locked="0" layoutInCell="1" allowOverlap="1">
            <wp:simplePos x="0" y="0"/>
            <wp:positionH relativeFrom="page">
              <wp:posOffset>4696333</wp:posOffset>
            </wp:positionH>
            <wp:positionV relativeFrom="paragraph">
              <wp:posOffset>79375</wp:posOffset>
            </wp:positionV>
            <wp:extent cx="6095" cy="931545"/>
            <wp:effectExtent l="0" t="0" r="0" b="0"/>
            <wp:wrapNone/>
            <wp:docPr id="1037" name="Freeform 10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931545"/>
                    </a:xfrm>
                    <a:custGeom>
                      <a:rect l="l" t="t" r="r" b="b"/>
                      <a:pathLst>
                        <a:path w="6095" h="931545">
                          <a:moveTo>
                            <a:pt x="6095" y="541398"/>
                          </a:moveTo>
                          <a:lnTo>
                            <a:pt x="6095" y="931545"/>
                          </a:lnTo>
                          <a:lnTo>
                            <a:pt x="0" y="931545"/>
                          </a:lnTo>
                          <a:lnTo>
                            <a:pt x="0" y="541398"/>
                          </a:lnTo>
                          <a:close/>
                          <a:moveTo>
                            <a:pt x="0" y="414907"/>
                          </a:moveTo>
                          <a:lnTo>
                            <a:pt x="0" y="0"/>
                          </a:lnTo>
                          <a:lnTo>
                            <a:pt x="6095" y="0"/>
                          </a:lnTo>
                          <a:lnTo>
                            <a:pt x="6095" y="41490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1" locked="0" layoutInCell="1" allowOverlap="1">
            <wp:simplePos x="0" y="0"/>
            <wp:positionH relativeFrom="page">
              <wp:posOffset>4696333</wp:posOffset>
            </wp:positionH>
            <wp:positionV relativeFrom="paragraph">
              <wp:posOffset>73280</wp:posOffset>
            </wp:positionV>
            <wp:extent cx="6095" cy="6096"/>
            <wp:effectExtent l="0" t="0" r="0" b="0"/>
            <wp:wrapNone/>
            <wp:docPr id="1038" name="Freeform 10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1" locked="0" layoutInCell="1" allowOverlap="1">
            <wp:simplePos x="0" y="0"/>
            <wp:positionH relativeFrom="page">
              <wp:posOffset>5685409</wp:posOffset>
            </wp:positionH>
            <wp:positionV relativeFrom="paragraph">
              <wp:posOffset>73280</wp:posOffset>
            </wp:positionV>
            <wp:extent cx="6095" cy="6096"/>
            <wp:effectExtent l="0" t="0" r="0" b="0"/>
            <wp:wrapNone/>
            <wp:docPr id="1039" name="Freeform 10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73280</wp:posOffset>
            </wp:positionV>
            <wp:extent cx="6096" cy="6096"/>
            <wp:effectExtent l="0" t="0" r="0" b="0"/>
            <wp:wrapNone/>
            <wp:docPr id="1040" name="Freeform 10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49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134620</wp:posOffset>
            </wp:positionV>
            <wp:extent cx="6096" cy="6096"/>
            <wp:effectExtent l="0" t="0" r="0" b="0"/>
            <wp:wrapNone/>
            <wp:docPr id="1041" name="Freeform 10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1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134620</wp:posOffset>
            </wp:positionV>
            <wp:extent cx="6096" cy="6096"/>
            <wp:effectExtent l="0" t="0" r="0" b="0"/>
            <wp:wrapNone/>
            <wp:docPr id="1042" name="Freeform 10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3" behindDoc="1" locked="0" layoutInCell="1" allowOverlap="1">
            <wp:simplePos x="0" y="0"/>
            <wp:positionH relativeFrom="page">
              <wp:posOffset>2606675</wp:posOffset>
            </wp:positionH>
            <wp:positionV relativeFrom="paragraph">
              <wp:posOffset>134620</wp:posOffset>
            </wp:positionV>
            <wp:extent cx="6095" cy="6096"/>
            <wp:effectExtent l="0" t="0" r="0" b="0"/>
            <wp:wrapNone/>
            <wp:docPr id="1043" name="Freeform 10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5" behindDoc="1" locked="0" layoutInCell="1" allowOverlap="1">
            <wp:simplePos x="0" y="0"/>
            <wp:positionH relativeFrom="page">
              <wp:posOffset>3615563</wp:posOffset>
            </wp:positionH>
            <wp:positionV relativeFrom="paragraph">
              <wp:posOffset>134620</wp:posOffset>
            </wp:positionV>
            <wp:extent cx="6096" cy="6096"/>
            <wp:effectExtent l="0" t="0" r="0" b="0"/>
            <wp:wrapNone/>
            <wp:docPr id="1044" name="Freeform 10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6" behindDoc="1" locked="0" layoutInCell="1" allowOverlap="1">
            <wp:simplePos x="0" y="0"/>
            <wp:positionH relativeFrom="page">
              <wp:posOffset>4696333</wp:posOffset>
            </wp:positionH>
            <wp:positionV relativeFrom="paragraph">
              <wp:posOffset>140717</wp:posOffset>
            </wp:positionV>
            <wp:extent cx="6095" cy="464820"/>
            <wp:effectExtent l="0" t="0" r="0" b="0"/>
            <wp:wrapNone/>
            <wp:docPr id="1045" name="Freeform 10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464820"/>
                    </a:xfrm>
                    <a:custGeom>
                      <a:rect l="l" t="t" r="r" b="b"/>
                      <a:pathLst>
                        <a:path w="6095" h="464820">
                          <a:moveTo>
                            <a:pt x="6095" y="306702"/>
                          </a:moveTo>
                          <a:lnTo>
                            <a:pt x="6095" y="464820"/>
                          </a:lnTo>
                          <a:lnTo>
                            <a:pt x="0" y="464820"/>
                          </a:lnTo>
                          <a:lnTo>
                            <a:pt x="0" y="306702"/>
                          </a:lnTo>
                          <a:close/>
                          <a:moveTo>
                            <a:pt x="0" y="180209"/>
                          </a:moveTo>
                          <a:lnTo>
                            <a:pt x="0" y="0"/>
                          </a:lnTo>
                          <a:lnTo>
                            <a:pt x="6095" y="0"/>
                          </a:lnTo>
                          <a:lnTo>
                            <a:pt x="6095" y="18020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7" behindDoc="1" locked="0" layoutInCell="1" allowOverlap="1">
            <wp:simplePos x="0" y="0"/>
            <wp:positionH relativeFrom="page">
              <wp:posOffset>4696333</wp:posOffset>
            </wp:positionH>
            <wp:positionV relativeFrom="paragraph">
              <wp:posOffset>134620</wp:posOffset>
            </wp:positionV>
            <wp:extent cx="6095" cy="6096"/>
            <wp:effectExtent l="0" t="0" r="0" b="0"/>
            <wp:wrapNone/>
            <wp:docPr id="1046" name="Freeform 10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9" behindDoc="1" locked="0" layoutInCell="1" allowOverlap="1">
            <wp:simplePos x="0" y="0"/>
            <wp:positionH relativeFrom="page">
              <wp:posOffset>5685409</wp:posOffset>
            </wp:positionH>
            <wp:positionV relativeFrom="paragraph">
              <wp:posOffset>134620</wp:posOffset>
            </wp:positionV>
            <wp:extent cx="6095" cy="6096"/>
            <wp:effectExtent l="0" t="0" r="0" b="0"/>
            <wp:wrapNone/>
            <wp:docPr id="1047" name="Freeform 10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134620</wp:posOffset>
            </wp:positionV>
            <wp:extent cx="6096" cy="6096"/>
            <wp:effectExtent l="0" t="0" r="0" b="0"/>
            <wp:wrapNone/>
            <wp:docPr id="1048" name="Freeform 10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83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79756</wp:posOffset>
            </wp:positionV>
            <wp:extent cx="6096" cy="6095"/>
            <wp:effectExtent l="0" t="0" r="0" b="0"/>
            <wp:wrapNone/>
            <wp:docPr id="1049" name="Freeform 10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5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79756</wp:posOffset>
            </wp:positionV>
            <wp:extent cx="6096" cy="6095"/>
            <wp:effectExtent l="0" t="0" r="0" b="0"/>
            <wp:wrapNone/>
            <wp:docPr id="1050" name="Freeform 10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7" behindDoc="1" locked="0" layoutInCell="1" allowOverlap="1">
            <wp:simplePos x="0" y="0"/>
            <wp:positionH relativeFrom="page">
              <wp:posOffset>2606675</wp:posOffset>
            </wp:positionH>
            <wp:positionV relativeFrom="paragraph">
              <wp:posOffset>79756</wp:posOffset>
            </wp:positionV>
            <wp:extent cx="6095" cy="6095"/>
            <wp:effectExtent l="0" t="0" r="0" b="0"/>
            <wp:wrapNone/>
            <wp:docPr id="1051" name="Freeform 10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9" behindDoc="1" locked="0" layoutInCell="1" allowOverlap="1">
            <wp:simplePos x="0" y="0"/>
            <wp:positionH relativeFrom="page">
              <wp:posOffset>3615563</wp:posOffset>
            </wp:positionH>
            <wp:positionV relativeFrom="paragraph">
              <wp:posOffset>79756</wp:posOffset>
            </wp:positionV>
            <wp:extent cx="6096" cy="6095"/>
            <wp:effectExtent l="0" t="0" r="0" b="0"/>
            <wp:wrapNone/>
            <wp:docPr id="1052" name="Freeform 10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0" behindDoc="1" locked="0" layoutInCell="1" allowOverlap="1">
            <wp:simplePos x="0" y="0"/>
            <wp:positionH relativeFrom="page">
              <wp:posOffset>4696333</wp:posOffset>
            </wp:positionH>
            <wp:positionV relativeFrom="paragraph">
              <wp:posOffset>85851</wp:posOffset>
            </wp:positionV>
            <wp:extent cx="6095" cy="464820"/>
            <wp:effectExtent l="0" t="0" r="0" b="0"/>
            <wp:wrapNone/>
            <wp:docPr id="1053" name="Freeform 10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464820"/>
                    </a:xfrm>
                    <a:custGeom>
                      <a:rect l="l" t="t" r="r" b="b"/>
                      <a:pathLst>
                        <a:path w="6095" h="464820">
                          <a:moveTo>
                            <a:pt x="6095" y="337906"/>
                          </a:moveTo>
                          <a:lnTo>
                            <a:pt x="6095" y="464820"/>
                          </a:lnTo>
                          <a:lnTo>
                            <a:pt x="0" y="464820"/>
                          </a:lnTo>
                          <a:lnTo>
                            <a:pt x="0" y="337906"/>
                          </a:lnTo>
                          <a:close/>
                          <a:moveTo>
                            <a:pt x="0" y="152202"/>
                          </a:moveTo>
                          <a:lnTo>
                            <a:pt x="0" y="0"/>
                          </a:lnTo>
                          <a:lnTo>
                            <a:pt x="6095" y="0"/>
                          </a:lnTo>
                          <a:lnTo>
                            <a:pt x="6095" y="15220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1" behindDoc="1" locked="0" layoutInCell="1" allowOverlap="1">
            <wp:simplePos x="0" y="0"/>
            <wp:positionH relativeFrom="page">
              <wp:posOffset>4696333</wp:posOffset>
            </wp:positionH>
            <wp:positionV relativeFrom="paragraph">
              <wp:posOffset>79756</wp:posOffset>
            </wp:positionV>
            <wp:extent cx="6095" cy="6095"/>
            <wp:effectExtent l="0" t="0" r="0" b="0"/>
            <wp:wrapNone/>
            <wp:docPr id="1054" name="Freeform 10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3" behindDoc="1" locked="0" layoutInCell="1" allowOverlap="1">
            <wp:simplePos x="0" y="0"/>
            <wp:positionH relativeFrom="page">
              <wp:posOffset>5685409</wp:posOffset>
            </wp:positionH>
            <wp:positionV relativeFrom="paragraph">
              <wp:posOffset>79756</wp:posOffset>
            </wp:positionV>
            <wp:extent cx="6095" cy="6095"/>
            <wp:effectExtent l="0" t="0" r="0" b="0"/>
            <wp:wrapNone/>
            <wp:docPr id="1055" name="Freeform 10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5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79756</wp:posOffset>
            </wp:positionV>
            <wp:extent cx="6096" cy="6095"/>
            <wp:effectExtent l="0" t="0" r="0" b="0"/>
            <wp:wrapNone/>
            <wp:docPr id="1056" name="Freeform 10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19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24891</wp:posOffset>
            </wp:positionV>
            <wp:extent cx="6096" cy="6097"/>
            <wp:effectExtent l="0" t="0" r="0" b="0"/>
            <wp:wrapNone/>
            <wp:docPr id="1057" name="Freeform 10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1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24891</wp:posOffset>
            </wp:positionV>
            <wp:extent cx="6096" cy="6097"/>
            <wp:effectExtent l="0" t="0" r="0" b="0"/>
            <wp:wrapNone/>
            <wp:docPr id="1058" name="Freeform 10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3" behindDoc="1" locked="0" layoutInCell="1" allowOverlap="1">
            <wp:simplePos x="0" y="0"/>
            <wp:positionH relativeFrom="page">
              <wp:posOffset>2606675</wp:posOffset>
            </wp:positionH>
            <wp:positionV relativeFrom="paragraph">
              <wp:posOffset>24891</wp:posOffset>
            </wp:positionV>
            <wp:extent cx="6095" cy="6097"/>
            <wp:effectExtent l="0" t="0" r="0" b="0"/>
            <wp:wrapNone/>
            <wp:docPr id="1059" name="Freeform 10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5" behindDoc="1" locked="0" layoutInCell="1" allowOverlap="1">
            <wp:simplePos x="0" y="0"/>
            <wp:positionH relativeFrom="page">
              <wp:posOffset>3615563</wp:posOffset>
            </wp:positionH>
            <wp:positionV relativeFrom="paragraph">
              <wp:posOffset>24891</wp:posOffset>
            </wp:positionV>
            <wp:extent cx="6096" cy="6097"/>
            <wp:effectExtent l="0" t="0" r="0" b="0"/>
            <wp:wrapNone/>
            <wp:docPr id="1060" name="Freeform 10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6" behindDoc="1" locked="0" layoutInCell="1" allowOverlap="1">
            <wp:simplePos x="0" y="0"/>
            <wp:positionH relativeFrom="page">
              <wp:posOffset>4696333</wp:posOffset>
            </wp:positionH>
            <wp:positionV relativeFrom="paragraph">
              <wp:posOffset>30988</wp:posOffset>
            </wp:positionV>
            <wp:extent cx="6095" cy="466344"/>
            <wp:effectExtent l="0" t="0" r="0" b="0"/>
            <wp:wrapNone/>
            <wp:docPr id="1061" name="Freeform 10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466344"/>
                    </a:xfrm>
                    <a:custGeom>
                      <a:rect l="l" t="t" r="r" b="b"/>
                      <a:pathLst>
                        <a:path w="6095" h="466344">
                          <a:moveTo>
                            <a:pt x="6095" y="308226"/>
                          </a:moveTo>
                          <a:lnTo>
                            <a:pt x="6095" y="466344"/>
                          </a:lnTo>
                          <a:lnTo>
                            <a:pt x="0" y="466344"/>
                          </a:lnTo>
                          <a:lnTo>
                            <a:pt x="0" y="308226"/>
                          </a:lnTo>
                          <a:close/>
                          <a:moveTo>
                            <a:pt x="0" y="181733"/>
                          </a:moveTo>
                          <a:lnTo>
                            <a:pt x="0" y="0"/>
                          </a:lnTo>
                          <a:lnTo>
                            <a:pt x="6095" y="0"/>
                          </a:lnTo>
                          <a:lnTo>
                            <a:pt x="6095" y="18173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7" behindDoc="1" locked="0" layoutInCell="1" allowOverlap="1">
            <wp:simplePos x="0" y="0"/>
            <wp:positionH relativeFrom="page">
              <wp:posOffset>4696333</wp:posOffset>
            </wp:positionH>
            <wp:positionV relativeFrom="paragraph">
              <wp:posOffset>24891</wp:posOffset>
            </wp:positionV>
            <wp:extent cx="6095" cy="6097"/>
            <wp:effectExtent l="0" t="0" r="0" b="0"/>
            <wp:wrapNone/>
            <wp:docPr id="1062" name="Freeform 10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9" behindDoc="1" locked="0" layoutInCell="1" allowOverlap="1">
            <wp:simplePos x="0" y="0"/>
            <wp:positionH relativeFrom="page">
              <wp:posOffset>5685409</wp:posOffset>
            </wp:positionH>
            <wp:positionV relativeFrom="paragraph">
              <wp:posOffset>24891</wp:posOffset>
            </wp:positionV>
            <wp:extent cx="6095" cy="6097"/>
            <wp:effectExtent l="0" t="0" r="0" b="0"/>
            <wp:wrapNone/>
            <wp:docPr id="1063" name="Freeform 10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24891</wp:posOffset>
            </wp:positionV>
            <wp:extent cx="6096" cy="6097"/>
            <wp:effectExtent l="0" t="0" r="0" b="0"/>
            <wp:wrapNone/>
            <wp:docPr id="1064" name="Freeform 10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7"/>
                          </a:lnTo>
                          <a:lnTo>
                            <a:pt x="0" y="609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62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146812</wp:posOffset>
            </wp:positionV>
            <wp:extent cx="6096" cy="6095"/>
            <wp:effectExtent l="0" t="0" r="0" b="0"/>
            <wp:wrapNone/>
            <wp:docPr id="1065" name="Freeform 10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4" behindDoc="1" locked="0" layoutInCell="1" allowOverlap="1">
            <wp:simplePos x="0" y="0"/>
            <wp:positionH relativeFrom="page">
              <wp:posOffset>1166164</wp:posOffset>
            </wp:positionH>
            <wp:positionV relativeFrom="paragraph">
              <wp:posOffset>146812</wp:posOffset>
            </wp:positionV>
            <wp:extent cx="6096" cy="6095"/>
            <wp:effectExtent l="0" t="0" r="0" b="0"/>
            <wp:wrapNone/>
            <wp:docPr id="1066" name="Freeform 10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6" behindDoc="1" locked="0" layoutInCell="1" allowOverlap="1">
            <wp:simplePos x="0" y="0"/>
            <wp:positionH relativeFrom="page">
              <wp:posOffset>2606675</wp:posOffset>
            </wp:positionH>
            <wp:positionV relativeFrom="paragraph">
              <wp:posOffset>146812</wp:posOffset>
            </wp:positionV>
            <wp:extent cx="6095" cy="6095"/>
            <wp:effectExtent l="0" t="0" r="0" b="0"/>
            <wp:wrapNone/>
            <wp:docPr id="1067" name="Freeform 10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8" behindDoc="1" locked="0" layoutInCell="1" allowOverlap="1">
            <wp:simplePos x="0" y="0"/>
            <wp:positionH relativeFrom="page">
              <wp:posOffset>3615563</wp:posOffset>
            </wp:positionH>
            <wp:positionV relativeFrom="paragraph">
              <wp:posOffset>146812</wp:posOffset>
            </wp:positionV>
            <wp:extent cx="6096" cy="6095"/>
            <wp:effectExtent l="0" t="0" r="0" b="0"/>
            <wp:wrapNone/>
            <wp:docPr id="1068" name="Freeform 10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0" behindDoc="1" locked="0" layoutInCell="1" allowOverlap="1">
            <wp:simplePos x="0" y="0"/>
            <wp:positionH relativeFrom="page">
              <wp:posOffset>4696333</wp:posOffset>
            </wp:positionH>
            <wp:positionV relativeFrom="paragraph">
              <wp:posOffset>146812</wp:posOffset>
            </wp:positionV>
            <wp:extent cx="6095" cy="6095"/>
            <wp:effectExtent l="0" t="0" r="0" b="0"/>
            <wp:wrapNone/>
            <wp:docPr id="1069" name="Freeform 10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2" behindDoc="1" locked="0" layoutInCell="1" allowOverlap="1">
            <wp:simplePos x="0" y="0"/>
            <wp:positionH relativeFrom="page">
              <wp:posOffset>5685409</wp:posOffset>
            </wp:positionH>
            <wp:positionV relativeFrom="paragraph">
              <wp:posOffset>146812</wp:posOffset>
            </wp:positionV>
            <wp:extent cx="6095" cy="6095"/>
            <wp:effectExtent l="0" t="0" r="0" b="0"/>
            <wp:wrapNone/>
            <wp:docPr id="1070" name="Freeform 10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4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146812</wp:posOffset>
            </wp:positionV>
            <wp:extent cx="6096" cy="6095"/>
            <wp:effectExtent l="0" t="0" r="0" b="0"/>
            <wp:wrapNone/>
            <wp:docPr id="1071" name="Freeform 10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5"/>
                          </a:lnTo>
                          <a:lnTo>
                            <a:pt x="0" y="60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>
        <w:drawing>
          <wp:anchor simplePos="0" relativeHeight="251658677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-139904</wp:posOffset>
            </wp:positionV>
            <wp:extent cx="6096" cy="6096"/>
            <wp:effectExtent l="0" t="0" r="0" b="0"/>
            <wp:wrapNone/>
            <wp:docPr id="1072" name="Freeform 10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6" behindDoc="1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-139904</wp:posOffset>
            </wp:positionV>
            <wp:extent cx="6096" cy="6096"/>
            <wp:effectExtent l="0" t="0" r="0" b="0"/>
            <wp:wrapNone/>
            <wp:docPr id="1073" name="Freeform 10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1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-139904</wp:posOffset>
            </wp:positionV>
            <wp:extent cx="6096" cy="6096"/>
            <wp:effectExtent l="0" t="0" r="0" b="0"/>
            <wp:wrapNone/>
            <wp:docPr id="1074" name="Freeform 10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0" behindDoc="1" locked="0" layoutInCell="1" allowOverlap="1">
            <wp:simplePos x="0" y="0"/>
            <wp:positionH relativeFrom="page">
              <wp:posOffset>6749542</wp:posOffset>
            </wp:positionH>
            <wp:positionV relativeFrom="paragraph">
              <wp:posOffset>-139904</wp:posOffset>
            </wp:positionV>
            <wp:extent cx="6096" cy="6096"/>
            <wp:effectExtent l="0" t="0" r="0" b="0"/>
            <wp:wrapNone/>
            <wp:docPr id="1075" name="Freeform 10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2" baseline="0" dirty="0">
          <w:jc w:val="left"/>
          <w:rFonts w:ascii="Corbel" w:hAnsi="Corbel" w:cs="Corbel"/>
          <w:b/>
          <w:bCs/>
          <w:color w:val="000000"/>
          <w:sz w:val="12"/>
          <w:szCs w:val="12"/>
        </w:rPr>
        <w:t>1</w:t>
      </w:r>
      <w:r>
        <w:rPr sz="12" baseline="0" dirty="0">
          <w:jc w:val="left"/>
          <w:rFonts w:ascii="Corbel" w:hAnsi="Corbel" w:cs="Corbel"/>
          <w:b/>
          <w:bCs/>
          <w:color w:val="000000"/>
          <w:spacing w:val="132"/>
          <w:sz w:val="12"/>
          <w:szCs w:val="12"/>
        </w:rPr>
        <w:t>)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nová cena je vyjád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ř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ení pojistné hodnoty ve smys</w:t>
      </w:r>
      <w:r>
        <w:rPr sz="18" baseline="-9" dirty="0">
          <w:jc w:val="left"/>
          <w:rFonts w:ascii="Corbel" w:hAnsi="Corbel" w:cs="Corbel"/>
          <w:color w:val="000000"/>
          <w:spacing w:val="-3"/>
          <w:position w:val="-9"/>
          <w:sz w:val="18"/>
          <w:szCs w:val="18"/>
        </w:rPr>
        <w:t>l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u ustanovení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č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l. 21 odst. 2</w:t>
      </w:r>
      <w:r>
        <w:rPr sz="18" baseline="-9" dirty="0">
          <w:jc w:val="left"/>
          <w:rFonts w:ascii="Corbel" w:hAnsi="Corbel" w:cs="Corbel"/>
          <w:color w:val="000000"/>
          <w:spacing w:val="-3"/>
          <w:position w:val="-9"/>
          <w:sz w:val="18"/>
          <w:szCs w:val="18"/>
        </w:rPr>
        <w:t>)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 písm. a) VPP P-100/14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19" w:lineRule="exact"/>
        <w:ind w:left="840" w:right="564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č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asová cena je vyjád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ř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ení pojistné hodnoty v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ci v</w:t>
      </w:r>
      <w:r>
        <w:rPr sz="18" baseline="0" dirty="0">
          <w:jc w:val="left"/>
          <w:rFonts w:ascii="Corbel" w:hAnsi="Corbel" w:cs="Corbel"/>
          <w:color w:val="000000"/>
          <w:spacing w:val="35"/>
          <w:sz w:val="18"/>
          <w:szCs w:val="18"/>
        </w:rPr>
        <w:t>e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smys</w:t>
      </w:r>
      <w:r>
        <w:rPr sz="18" baseline="0" dirty="0">
          <w:jc w:val="left"/>
          <w:rFonts w:ascii="Corbel" w:hAnsi="Corbel" w:cs="Corbel"/>
          <w:color w:val="000000"/>
          <w:spacing w:val="-2"/>
          <w:sz w:val="18"/>
          <w:szCs w:val="18"/>
        </w:rPr>
        <w:t>l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u ustanovení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č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l. 21 odst. 2</w:t>
      </w:r>
      <w:r>
        <w:rPr sz="18" baseline="0" dirty="0">
          <w:jc w:val="left"/>
          <w:rFonts w:ascii="Corbel" w:hAnsi="Corbel" w:cs="Corbel"/>
          <w:color w:val="000000"/>
          <w:spacing w:val="-3"/>
          <w:sz w:val="18"/>
          <w:szCs w:val="18"/>
        </w:rPr>
        <w:t>)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 písm. b) VPP P-100/14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obvyklá cena je vyjád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ř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ení pojistné hodnoty v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ci ve smys</w:t>
      </w:r>
      <w:r>
        <w:rPr sz="18" baseline="0" dirty="0">
          <w:jc w:val="left"/>
          <w:rFonts w:ascii="Corbel" w:hAnsi="Corbel" w:cs="Corbel"/>
          <w:color w:val="000000"/>
          <w:spacing w:val="-3"/>
          <w:sz w:val="18"/>
          <w:szCs w:val="18"/>
        </w:rPr>
        <w:t>l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u ustanovení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č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l. 21 odst. 2</w:t>
      </w:r>
      <w:r>
        <w:rPr sz="18" baseline="0" dirty="0">
          <w:jc w:val="left"/>
          <w:rFonts w:ascii="Corbel" w:hAnsi="Corbel" w:cs="Corbel"/>
          <w:color w:val="000000"/>
          <w:spacing w:val="-3"/>
          <w:sz w:val="18"/>
          <w:szCs w:val="18"/>
        </w:rPr>
        <w:t>)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 písm. c) VPP P-100/14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jiná cena je vyjád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ř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ení pojistné hodnoty v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ci ve smys</w:t>
      </w:r>
      <w:r>
        <w:rPr sz="18" baseline="0" dirty="0">
          <w:jc w:val="left"/>
          <w:rFonts w:ascii="Corbel" w:hAnsi="Corbel" w:cs="Corbel"/>
          <w:color w:val="000000"/>
          <w:spacing w:val="-3"/>
          <w:sz w:val="18"/>
          <w:szCs w:val="18"/>
        </w:rPr>
        <w:t>l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u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č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l. V. Zvláštní ujednání této pojistné smlouvy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12" baseline="0" dirty="0">
          <w:jc w:val="left"/>
          <w:rFonts w:ascii="Corbel" w:hAnsi="Corbel" w:cs="Corbel"/>
          <w:b/>
          <w:bCs/>
          <w:color w:val="000000"/>
          <w:sz w:val="12"/>
          <w:szCs w:val="12"/>
        </w:rPr>
        <w:t>2</w:t>
      </w:r>
      <w:r>
        <w:rPr sz="12" baseline="0" dirty="0">
          <w:jc w:val="left"/>
          <w:rFonts w:ascii="Corbel" w:hAnsi="Corbel" w:cs="Corbel"/>
          <w:b/>
          <w:bCs/>
          <w:color w:val="000000"/>
          <w:spacing w:val="131"/>
          <w:sz w:val="12"/>
          <w:szCs w:val="12"/>
        </w:rPr>
        <w:t>)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první riziko ve smys</w:t>
      </w:r>
      <w:r>
        <w:rPr sz="18" baseline="-9" dirty="0">
          <w:jc w:val="left"/>
          <w:rFonts w:ascii="Corbel" w:hAnsi="Corbel" w:cs="Corbel"/>
          <w:color w:val="000000"/>
          <w:spacing w:val="-3"/>
          <w:position w:val="-9"/>
          <w:sz w:val="18"/>
          <w:szCs w:val="18"/>
        </w:rPr>
        <w:t>l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u ustanovení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č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l. 23 odst. 1) p</w:t>
      </w:r>
      <w:r>
        <w:rPr sz="18" baseline="-9" dirty="0">
          <w:jc w:val="left"/>
          <w:rFonts w:ascii="Corbel" w:hAnsi="Corbel" w:cs="Corbel"/>
          <w:color w:val="000000"/>
          <w:spacing w:val="-2"/>
          <w:position w:val="-9"/>
          <w:sz w:val="18"/>
          <w:szCs w:val="18"/>
        </w:rPr>
        <w:t>í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sm. a) VPP P-100/14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12" baseline="0" dirty="0">
          <w:jc w:val="left"/>
          <w:rFonts w:ascii="Corbel" w:hAnsi="Corbel" w:cs="Corbel"/>
          <w:b/>
          <w:bCs/>
          <w:color w:val="000000"/>
          <w:sz w:val="12"/>
          <w:szCs w:val="12"/>
        </w:rPr>
        <w:t>3</w:t>
      </w:r>
      <w:r>
        <w:rPr sz="12" baseline="0" dirty="0">
          <w:jc w:val="left"/>
          <w:rFonts w:ascii="Corbel" w:hAnsi="Corbel" w:cs="Corbel"/>
          <w:b/>
          <w:bCs/>
          <w:color w:val="000000"/>
          <w:spacing w:val="133"/>
          <w:sz w:val="12"/>
          <w:szCs w:val="12"/>
        </w:rPr>
        <w:t>)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MRLP je horní hranicí pojistného pln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ě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ní </w:t>
      </w:r>
      <w:r>
        <w:rPr sz="18" baseline="-9" dirty="0">
          <w:jc w:val="left"/>
          <w:rFonts w:ascii="Corbel" w:hAnsi="Corbel" w:cs="Corbel"/>
          <w:color w:val="000000"/>
          <w:spacing w:val="37"/>
          <w:position w:val="-9"/>
          <w:sz w:val="18"/>
          <w:szCs w:val="18"/>
        </w:rPr>
        <w:t>v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souhrnu ze všech pojistných událost</w:t>
      </w:r>
      <w:r>
        <w:rPr sz="18" baseline="-9" dirty="0">
          <w:jc w:val="left"/>
          <w:rFonts w:ascii="Corbel" w:hAnsi="Corbel" w:cs="Corbel"/>
          <w:color w:val="000000"/>
          <w:spacing w:val="-2"/>
          <w:position w:val="-9"/>
          <w:sz w:val="18"/>
          <w:szCs w:val="18"/>
        </w:rPr>
        <w:t>í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 vzniklých </w:t>
      </w:r>
      <w:r>
        <w:rPr sz="18" baseline="-9" dirty="0">
          <w:jc w:val="left"/>
          <w:rFonts w:ascii="Corbel" w:hAnsi="Corbel" w:cs="Corbel"/>
          <w:color w:val="000000"/>
          <w:spacing w:val="38"/>
          <w:position w:val="-9"/>
          <w:sz w:val="18"/>
          <w:szCs w:val="18"/>
        </w:rPr>
        <w:t>v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jednom pojistném roce. Je-li pojišt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ě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ní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40" w:right="564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sjednáno na dobu kratší než jeden pojistný rok je MRLP horní hranicí pojistného pln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ní </w:t>
      </w:r>
      <w:r>
        <w:rPr sz="18" baseline="0" dirty="0">
          <w:jc w:val="left"/>
          <w:rFonts w:ascii="Corbel" w:hAnsi="Corbel" w:cs="Corbel"/>
          <w:color w:val="000000"/>
          <w:spacing w:val="37"/>
          <w:sz w:val="18"/>
          <w:szCs w:val="18"/>
        </w:rPr>
        <w:t>v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souhrnu ze všech pojistných událostí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vzniklých za dobu trvání pojišt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ní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12" baseline="0" dirty="0">
          <w:jc w:val="left"/>
          <w:rFonts w:ascii="Corbel" w:hAnsi="Corbel" w:cs="Corbel"/>
          <w:b/>
          <w:bCs/>
          <w:color w:val="000000"/>
          <w:sz w:val="12"/>
          <w:szCs w:val="12"/>
        </w:rPr>
        <w:t>4</w:t>
      </w:r>
      <w:r>
        <w:rPr sz="12" baseline="0" dirty="0">
          <w:jc w:val="left"/>
          <w:rFonts w:ascii="Corbel" w:hAnsi="Corbel" w:cs="Corbel"/>
          <w:b/>
          <w:bCs/>
          <w:color w:val="000000"/>
          <w:spacing w:val="128"/>
          <w:sz w:val="12"/>
          <w:szCs w:val="12"/>
        </w:rPr>
        <w:t>)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zlomkové pojiš</w:t>
      </w:r>
      <w:r>
        <w:rPr sz="18" baseline="-9" dirty="0">
          <w:jc w:val="left"/>
          <w:rFonts w:ascii="Corbel" w:hAnsi="Corbel" w:cs="Corbel"/>
          <w:color w:val="000000"/>
          <w:spacing w:val="-2"/>
          <w:position w:val="-9"/>
          <w:sz w:val="18"/>
          <w:szCs w:val="18"/>
        </w:rPr>
        <w:t>t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ě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ní ve smyslu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č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l. 23 odst. 1) p</w:t>
      </w:r>
      <w:r>
        <w:rPr sz="18" baseline="-9" dirty="0">
          <w:jc w:val="left"/>
          <w:rFonts w:ascii="Corbel" w:hAnsi="Corbel" w:cs="Corbel"/>
          <w:color w:val="000000"/>
          <w:spacing w:val="-2"/>
          <w:position w:val="-9"/>
          <w:sz w:val="18"/>
          <w:szCs w:val="18"/>
        </w:rPr>
        <w:t>í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sm. b) VPP P-100/14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12" baseline="0" dirty="0">
          <w:jc w:val="left"/>
          <w:rFonts w:ascii="Corbel" w:hAnsi="Corbel" w:cs="Corbel"/>
          <w:b/>
          <w:bCs/>
          <w:color w:val="000000"/>
          <w:sz w:val="12"/>
          <w:szCs w:val="12"/>
        </w:rPr>
        <w:t>5</w:t>
      </w:r>
      <w:r>
        <w:rPr sz="12" baseline="0" dirty="0">
          <w:jc w:val="left"/>
          <w:rFonts w:ascii="Corbel" w:hAnsi="Corbel" w:cs="Corbel"/>
          <w:b/>
          <w:bCs/>
          <w:color w:val="000000"/>
          <w:spacing w:val="133"/>
          <w:sz w:val="12"/>
          <w:szCs w:val="12"/>
        </w:rPr>
        <w:t>)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spoluú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č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ast m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ů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že být vyjád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ř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ena pevnou</w:t>
      </w:r>
      <w:r>
        <w:rPr sz="18" baseline="-9" dirty="0">
          <w:jc w:val="left"/>
          <w:rFonts w:ascii="Corbel" w:hAnsi="Corbel" w:cs="Corbel"/>
          <w:color w:val="000000"/>
          <w:spacing w:val="21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spacing w:val="-2"/>
          <w:position w:val="-9"/>
          <w:sz w:val="18"/>
          <w:szCs w:val="18"/>
        </w:rPr>
        <w:t>č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ástkou, procentem, </w:t>
      </w:r>
      <w:r>
        <w:rPr sz="18" baseline="-9" dirty="0">
          <w:jc w:val="left"/>
          <w:rFonts w:ascii="Corbel" w:hAnsi="Corbel" w:cs="Corbel"/>
          <w:color w:val="000000"/>
          <w:spacing w:val="-2"/>
          <w:position w:val="-9"/>
          <w:sz w:val="18"/>
          <w:szCs w:val="18"/>
        </w:rPr>
        <w:t>č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asovým úsekem nebo jejich komb</w:t>
      </w:r>
      <w:r>
        <w:rPr sz="18" baseline="-9" dirty="0">
          <w:jc w:val="left"/>
          <w:rFonts w:ascii="Corbel" w:hAnsi="Corbel" w:cs="Corbel"/>
          <w:color w:val="000000"/>
          <w:spacing w:val="-4"/>
          <w:position w:val="-9"/>
          <w:sz w:val="18"/>
          <w:szCs w:val="18"/>
        </w:rPr>
        <w:t>i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nací</w:t>
      </w:r>
      <w:r>
        <w:rPr sz="18" baseline="-9" dirty="0">
          <w:jc w:val="left"/>
          <w:rFonts w:ascii="Corbel" w:hAnsi="Corbel" w:cs="Corbel"/>
          <w:color w:val="000000"/>
          <w:spacing w:val="20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ve smys</w:t>
      </w:r>
      <w:r>
        <w:rPr sz="18" baseline="-9" dirty="0">
          <w:jc w:val="left"/>
          <w:rFonts w:ascii="Corbel" w:hAnsi="Corbel" w:cs="Corbel"/>
          <w:color w:val="000000"/>
          <w:spacing w:val="-2"/>
          <w:position w:val="-9"/>
          <w:sz w:val="18"/>
          <w:szCs w:val="18"/>
        </w:rPr>
        <w:t>l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u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č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l</w:t>
      </w:r>
      <w:r>
        <w:rPr sz="18" baseline="-9" dirty="0">
          <w:jc w:val="left"/>
          <w:rFonts w:ascii="Corbel" w:hAnsi="Corbel" w:cs="Corbel"/>
          <w:color w:val="000000"/>
          <w:spacing w:val="36"/>
          <w:position w:val="-9"/>
          <w:sz w:val="18"/>
          <w:szCs w:val="18"/>
        </w:rPr>
        <w:t>.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1</w:t>
      </w:r>
      <w:r>
        <w:rPr sz="18" baseline="-9" dirty="0">
          <w:jc w:val="left"/>
          <w:rFonts w:ascii="Corbel" w:hAnsi="Corbel" w:cs="Corbel"/>
          <w:color w:val="000000"/>
          <w:spacing w:val="35"/>
          <w:position w:val="-9"/>
          <w:sz w:val="18"/>
          <w:szCs w:val="18"/>
        </w:rPr>
        <w:t>1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odst</w:t>
      </w:r>
      <w:r>
        <w:rPr sz="18" baseline="-9" dirty="0">
          <w:jc w:val="left"/>
          <w:rFonts w:ascii="Corbel" w:hAnsi="Corbel" w:cs="Corbel"/>
          <w:color w:val="000000"/>
          <w:spacing w:val="35"/>
          <w:position w:val="-9"/>
          <w:sz w:val="18"/>
          <w:szCs w:val="18"/>
        </w:rPr>
        <w:t>.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4)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228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VPP P</w:t>
      </w:r>
      <w:r>
        <w:rPr sz="18" baseline="0" dirty="0">
          <w:jc w:val="left"/>
          <w:rFonts w:ascii="Corbel" w:hAnsi="Corbel" w:cs="Corbel"/>
          <w:color w:val="000000"/>
          <w:spacing w:val="-2"/>
          <w:sz w:val="18"/>
          <w:szCs w:val="18"/>
        </w:rPr>
        <w:t>-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100/14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51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11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12" baseline="0" dirty="0">
          <w:jc w:val="left"/>
          <w:rFonts w:ascii="Corbel" w:hAnsi="Corbel" w:cs="Corbel"/>
          <w:b/>
          <w:bCs/>
          <w:color w:val="000000"/>
          <w:sz w:val="12"/>
          <w:szCs w:val="12"/>
        </w:rPr>
        <w:t>6</w:t>
      </w:r>
      <w:r>
        <w:rPr sz="12" baseline="0" dirty="0">
          <w:jc w:val="left"/>
          <w:rFonts w:ascii="Corbel" w:hAnsi="Corbel" w:cs="Corbel"/>
          <w:b/>
          <w:bCs/>
          <w:color w:val="000000"/>
          <w:spacing w:val="125"/>
          <w:sz w:val="12"/>
          <w:szCs w:val="12"/>
        </w:rPr>
        <w:t>)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odchyln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ě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 od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č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l. 8 odst. 1) v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ě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ta druhá ZPP P-600/14 poskytne pojistitel na</w:t>
      </w:r>
      <w:r>
        <w:rPr sz="18" baseline="-9" dirty="0">
          <w:jc w:val="left"/>
          <w:rFonts w:ascii="Corbel" w:hAnsi="Corbel" w:cs="Corbel"/>
          <w:color w:val="000000"/>
          <w:spacing w:val="20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úhradu všech pojistných událostí nastalých</w:t>
      </w:r>
      <w:r>
        <w:rPr sz="18" baseline="-9" dirty="0">
          <w:jc w:val="left"/>
          <w:rFonts w:ascii="Corbel" w:hAnsi="Corbel" w:cs="Corbel"/>
          <w:color w:val="000000"/>
          <w:spacing w:val="20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b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ě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hem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228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jednoho pojistného roku pojistné pln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ní </w:t>
      </w:r>
      <w:r>
        <w:rPr sz="18" baseline="0" dirty="0">
          <w:jc w:val="left"/>
          <w:rFonts w:ascii="Corbel" w:hAnsi="Corbel" w:cs="Corbel"/>
          <w:color w:val="000000"/>
          <w:spacing w:val="37"/>
          <w:sz w:val="18"/>
          <w:szCs w:val="18"/>
        </w:rPr>
        <w:t>v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souhrnu maximáln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 do výše l</w:t>
      </w:r>
      <w:r>
        <w:rPr sz="18" baseline="0" dirty="0">
          <w:jc w:val="left"/>
          <w:rFonts w:ascii="Corbel" w:hAnsi="Corbel" w:cs="Corbel"/>
          <w:color w:val="000000"/>
          <w:spacing w:val="-2"/>
          <w:sz w:val="18"/>
          <w:szCs w:val="18"/>
        </w:rPr>
        <w:t>i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mitu pojistného pln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ní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12" baseline="0" dirty="0">
          <w:jc w:val="left"/>
          <w:rFonts w:ascii="Corbel" w:hAnsi="Corbel" w:cs="Corbel"/>
          <w:b/>
          <w:bCs/>
          <w:color w:val="000000"/>
          <w:sz w:val="12"/>
          <w:szCs w:val="12"/>
        </w:rPr>
        <w:t>7</w:t>
      </w:r>
      <w:r>
        <w:rPr sz="12" baseline="0" dirty="0">
          <w:jc w:val="left"/>
          <w:rFonts w:ascii="Corbel" w:hAnsi="Corbel" w:cs="Corbel"/>
          <w:b/>
          <w:bCs/>
          <w:color w:val="000000"/>
          <w:spacing w:val="133"/>
          <w:sz w:val="12"/>
          <w:szCs w:val="12"/>
        </w:rPr>
        <w:t>)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odchyln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ě</w:t>
      </w:r>
      <w:r>
        <w:rPr sz="18" baseline="-9" dirty="0">
          <w:jc w:val="left"/>
          <w:rFonts w:ascii="Corbel" w:hAnsi="Corbel" w:cs="Corbel"/>
          <w:color w:val="000000"/>
          <w:spacing w:val="23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od</w:t>
      </w:r>
      <w:r>
        <w:rPr sz="18" baseline="-9" dirty="0">
          <w:jc w:val="left"/>
          <w:rFonts w:ascii="Corbel" w:hAnsi="Corbel" w:cs="Corbel"/>
          <w:color w:val="000000"/>
          <w:spacing w:val="23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č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l.</w:t>
      </w:r>
      <w:r>
        <w:rPr sz="18" baseline="-9" dirty="0">
          <w:jc w:val="left"/>
          <w:rFonts w:ascii="Corbel" w:hAnsi="Corbel" w:cs="Corbel"/>
          <w:color w:val="000000"/>
          <w:spacing w:val="23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8</w:t>
      </w:r>
      <w:r>
        <w:rPr sz="18" baseline="-9" dirty="0">
          <w:jc w:val="left"/>
          <w:rFonts w:ascii="Corbel" w:hAnsi="Corbel" w:cs="Corbel"/>
          <w:color w:val="000000"/>
          <w:spacing w:val="25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odst.</w:t>
      </w:r>
      <w:r>
        <w:rPr sz="18" baseline="-9" dirty="0">
          <w:jc w:val="left"/>
          <w:rFonts w:ascii="Corbel" w:hAnsi="Corbel" w:cs="Corbel"/>
          <w:color w:val="000000"/>
          <w:spacing w:val="25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2)</w:t>
      </w:r>
      <w:r>
        <w:rPr sz="18" baseline="-9" dirty="0">
          <w:jc w:val="left"/>
          <w:rFonts w:ascii="Corbel" w:hAnsi="Corbel" w:cs="Corbel"/>
          <w:color w:val="000000"/>
          <w:spacing w:val="22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v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ě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ta</w:t>
      </w:r>
      <w:r>
        <w:rPr sz="18" baseline="-9" dirty="0">
          <w:jc w:val="left"/>
          <w:rFonts w:ascii="Corbel" w:hAnsi="Corbel" w:cs="Corbel"/>
          <w:color w:val="000000"/>
          <w:spacing w:val="26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t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ř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etí</w:t>
      </w:r>
      <w:r>
        <w:rPr sz="18" baseline="-9" dirty="0">
          <w:jc w:val="left"/>
          <w:rFonts w:ascii="Corbel" w:hAnsi="Corbel" w:cs="Corbel"/>
          <w:color w:val="000000"/>
          <w:spacing w:val="21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ZPP</w:t>
      </w:r>
      <w:r>
        <w:rPr sz="18" baseline="-9" dirty="0">
          <w:jc w:val="left"/>
          <w:rFonts w:ascii="Corbel" w:hAnsi="Corbel" w:cs="Corbel"/>
          <w:color w:val="000000"/>
          <w:spacing w:val="25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P-600/14</w:t>
      </w:r>
      <w:r>
        <w:rPr sz="18" baseline="-9" dirty="0">
          <w:jc w:val="left"/>
          <w:rFonts w:ascii="Corbel" w:hAnsi="Corbel" w:cs="Corbel"/>
          <w:color w:val="000000"/>
          <w:spacing w:val="24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poskytne</w:t>
      </w:r>
      <w:r>
        <w:rPr sz="18" baseline="-9" dirty="0">
          <w:jc w:val="left"/>
          <w:rFonts w:ascii="Corbel" w:hAnsi="Corbel" w:cs="Corbel"/>
          <w:color w:val="000000"/>
          <w:spacing w:val="22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pojistitel</w:t>
      </w:r>
      <w:r>
        <w:rPr sz="18" baseline="-9" dirty="0">
          <w:jc w:val="left"/>
          <w:rFonts w:ascii="Corbel" w:hAnsi="Corbel" w:cs="Corbel"/>
          <w:color w:val="000000"/>
          <w:spacing w:val="22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na</w:t>
      </w:r>
      <w:r>
        <w:rPr sz="18" baseline="-9" dirty="0">
          <w:jc w:val="left"/>
          <w:rFonts w:ascii="Corbel" w:hAnsi="Corbel" w:cs="Corbel"/>
          <w:color w:val="000000"/>
          <w:spacing w:val="25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úhradu</w:t>
      </w:r>
      <w:r>
        <w:rPr sz="18" baseline="-9" dirty="0">
          <w:jc w:val="left"/>
          <w:rFonts w:ascii="Corbel" w:hAnsi="Corbel" w:cs="Corbel"/>
          <w:color w:val="000000"/>
          <w:spacing w:val="24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všech</w:t>
      </w:r>
      <w:r>
        <w:rPr sz="18" baseline="-9" dirty="0">
          <w:jc w:val="left"/>
          <w:rFonts w:ascii="Corbel" w:hAnsi="Corbel" w:cs="Corbel"/>
          <w:color w:val="000000"/>
          <w:spacing w:val="23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pojistných</w:t>
      </w:r>
      <w:r>
        <w:rPr sz="18" baseline="-9" dirty="0">
          <w:jc w:val="left"/>
          <w:rFonts w:ascii="Corbel" w:hAnsi="Corbel" w:cs="Corbel"/>
          <w:color w:val="000000"/>
          <w:spacing w:val="23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událostí</w:t>
      </w:r>
      <w:r>
        <w:rPr sz="18" baseline="-9" dirty="0">
          <w:jc w:val="left"/>
          <w:rFonts w:ascii="Corbel" w:hAnsi="Corbel" w:cs="Corbel"/>
          <w:color w:val="000000"/>
          <w:spacing w:val="21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nastalých</w:t>
      </w:r>
      <w:r>
        <w:rPr sz="18" baseline="-9" dirty="0">
          <w:jc w:val="left"/>
          <w:rFonts w:ascii="Corbel" w:hAnsi="Corbel" w:cs="Corbel"/>
          <w:color w:val="000000"/>
          <w:spacing w:val="25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b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ě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hem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228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jednoho pojistného roku pojistné pln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ní </w:t>
      </w:r>
      <w:r>
        <w:rPr sz="18" baseline="0" dirty="0">
          <w:jc w:val="left"/>
          <w:rFonts w:ascii="Corbel" w:hAnsi="Corbel" w:cs="Corbel"/>
          <w:color w:val="000000"/>
          <w:spacing w:val="37"/>
          <w:sz w:val="18"/>
          <w:szCs w:val="18"/>
        </w:rPr>
        <w:t>v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souhrnu maximáln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 do výše sub</w:t>
      </w:r>
      <w:r>
        <w:rPr sz="18" baseline="0" dirty="0">
          <w:jc w:val="left"/>
          <w:rFonts w:ascii="Corbel" w:hAnsi="Corbel" w:cs="Corbel"/>
          <w:color w:val="000000"/>
          <w:spacing w:val="-2"/>
          <w:sz w:val="18"/>
          <w:szCs w:val="18"/>
        </w:rPr>
        <w:t>l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imitu pojistného pln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ní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12" baseline="0" dirty="0">
          <w:jc w:val="left"/>
          <w:rFonts w:ascii="Corbel" w:hAnsi="Corbel" w:cs="Corbel"/>
          <w:b/>
          <w:bCs/>
          <w:color w:val="000000"/>
          <w:sz w:val="12"/>
          <w:szCs w:val="12"/>
        </w:rPr>
        <w:t>8</w:t>
      </w:r>
      <w:r>
        <w:rPr sz="12" baseline="0" dirty="0">
          <w:jc w:val="left"/>
          <w:rFonts w:ascii="Corbel" w:hAnsi="Corbel" w:cs="Corbel"/>
          <w:b/>
          <w:bCs/>
          <w:color w:val="000000"/>
          <w:spacing w:val="125"/>
          <w:sz w:val="12"/>
          <w:szCs w:val="12"/>
        </w:rPr>
        <w:t>)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dobou ru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č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ení se rozumí doba ve smys</w:t>
      </w:r>
      <w:r>
        <w:rPr sz="18" baseline="-9" dirty="0">
          <w:jc w:val="left"/>
          <w:rFonts w:ascii="Corbel" w:hAnsi="Corbel" w:cs="Corbel"/>
          <w:color w:val="000000"/>
          <w:spacing w:val="-2"/>
          <w:position w:val="-9"/>
          <w:sz w:val="18"/>
          <w:szCs w:val="18"/>
        </w:rPr>
        <w:t>l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u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č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l</w:t>
      </w:r>
      <w:r>
        <w:rPr sz="18" baseline="-9" dirty="0">
          <w:jc w:val="left"/>
          <w:rFonts w:ascii="Corbel" w:hAnsi="Corbel" w:cs="Corbel"/>
          <w:color w:val="000000"/>
          <w:spacing w:val="43"/>
          <w:position w:val="-9"/>
          <w:sz w:val="18"/>
          <w:szCs w:val="18"/>
        </w:rPr>
        <w:t>.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11 odst. 5) ZPP P</w:t>
      </w:r>
      <w:r>
        <w:rPr sz="18" baseline="-9" dirty="0">
          <w:jc w:val="left"/>
          <w:rFonts w:ascii="Corbel" w:hAnsi="Corbel" w:cs="Corbel"/>
          <w:color w:val="000000"/>
          <w:spacing w:val="-2"/>
          <w:position w:val="-9"/>
          <w:sz w:val="18"/>
          <w:szCs w:val="18"/>
        </w:rPr>
        <w:t>-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400/14, resp.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č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l</w:t>
      </w:r>
      <w:r>
        <w:rPr sz="18" baseline="-9" dirty="0">
          <w:jc w:val="left"/>
          <w:rFonts w:ascii="Corbel" w:hAnsi="Corbel" w:cs="Corbel"/>
          <w:color w:val="000000"/>
          <w:spacing w:val="-3"/>
          <w:position w:val="-9"/>
          <w:sz w:val="18"/>
          <w:szCs w:val="18"/>
        </w:rPr>
        <w:t>.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 14 odst. 2) DPP P-330/16, resp.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č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l. 20 odst</w:t>
      </w:r>
      <w:r>
        <w:rPr sz="18" baseline="-9" dirty="0">
          <w:jc w:val="left"/>
          <w:rFonts w:ascii="Corbel" w:hAnsi="Corbel" w:cs="Corbel"/>
          <w:color w:val="000000"/>
          <w:spacing w:val="36"/>
          <w:position w:val="-9"/>
          <w:sz w:val="18"/>
          <w:szCs w:val="18"/>
        </w:rPr>
        <w:t>.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4) DPP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228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P-340/16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12" baseline="0" dirty="0">
          <w:jc w:val="left"/>
          <w:rFonts w:ascii="Corbel" w:hAnsi="Corbel" w:cs="Corbel"/>
          <w:b/>
          <w:bCs/>
          <w:color w:val="000000"/>
          <w:sz w:val="12"/>
          <w:szCs w:val="12"/>
        </w:rPr>
        <w:t>9</w:t>
      </w:r>
      <w:r>
        <w:rPr sz="12" baseline="0" dirty="0">
          <w:jc w:val="left"/>
          <w:rFonts w:ascii="Corbel" w:hAnsi="Corbel" w:cs="Corbel"/>
          <w:b/>
          <w:bCs/>
          <w:color w:val="000000"/>
          <w:spacing w:val="125"/>
          <w:sz w:val="12"/>
          <w:szCs w:val="12"/>
        </w:rPr>
        <w:t>)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integrální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č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asová franšíza je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č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asový úsek specifikovaný n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ě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kolika pracovními dny. Právo na pojistné pln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ě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ní vzniká jen tehdy, je-li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40" w:right="565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p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ř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erušení nebo omezení provozu pojišt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ného delší než tento po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č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et pracovních dní. Je-li však p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ř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erušení nebo omezení provozu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pojišt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ného delší než tento po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č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et pracovních dní, nemá integrální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č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asová franšíz</w:t>
      </w:r>
      <w:r>
        <w:rPr sz="18" baseline="0" dirty="0">
          <w:jc w:val="left"/>
          <w:rFonts w:ascii="Corbel" w:hAnsi="Corbel" w:cs="Corbel"/>
          <w:color w:val="000000"/>
          <w:spacing w:val="35"/>
          <w:sz w:val="18"/>
          <w:szCs w:val="18"/>
        </w:rPr>
        <w:t>a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vliv na výši poji</w:t>
      </w:r>
      <w:r>
        <w:rPr sz="18" baseline="0" dirty="0">
          <w:jc w:val="left"/>
          <w:rFonts w:ascii="Corbel" w:hAnsi="Corbel" w:cs="Corbel"/>
          <w:color w:val="000000"/>
          <w:spacing w:val="-3"/>
          <w:sz w:val="18"/>
          <w:szCs w:val="18"/>
        </w:rPr>
        <w:t>s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tného pln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ní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12" baseline="0" dirty="0">
          <w:jc w:val="left"/>
          <w:rFonts w:ascii="Corbel" w:hAnsi="Corbel" w:cs="Corbel"/>
          <w:b/>
          <w:bCs/>
          <w:color w:val="000000"/>
          <w:sz w:val="12"/>
          <w:szCs w:val="12"/>
        </w:rPr>
        <w:t>10</w:t>
      </w:r>
      <w:r>
        <w:rPr sz="12" baseline="0" dirty="0">
          <w:jc w:val="left"/>
          <w:rFonts w:ascii="Corbel" w:hAnsi="Corbel" w:cs="Corbel"/>
          <w:b/>
          <w:bCs/>
          <w:color w:val="000000"/>
          <w:spacing w:val="70"/>
          <w:sz w:val="12"/>
          <w:szCs w:val="12"/>
        </w:rPr>
        <w:t>)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agregovaná pojistná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č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ástka se sjednává </w:t>
      </w:r>
      <w:r>
        <w:rPr sz="18" baseline="-9" dirty="0">
          <w:jc w:val="left"/>
          <w:rFonts w:ascii="Corbel" w:hAnsi="Corbel" w:cs="Corbel"/>
          <w:color w:val="000000"/>
          <w:spacing w:val="37"/>
          <w:position w:val="-9"/>
          <w:sz w:val="18"/>
          <w:szCs w:val="18"/>
        </w:rPr>
        <w:t>v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p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ř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ípad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ě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 pojišt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ě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ní souboru v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ě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cí, celková pojistná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č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ástka se sjednává </w:t>
      </w:r>
      <w:r>
        <w:rPr sz="18" baseline="-9" dirty="0">
          <w:jc w:val="left"/>
          <w:rFonts w:ascii="Corbel" w:hAnsi="Corbel" w:cs="Corbel"/>
          <w:color w:val="000000"/>
          <w:spacing w:val="37"/>
          <w:position w:val="-9"/>
          <w:sz w:val="18"/>
          <w:szCs w:val="18"/>
        </w:rPr>
        <w:t>v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p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ř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ípad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ě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 pojišt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ě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ní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228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vý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č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tu jednotlivých v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cí a sou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č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tu jejich hodnot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12" baseline="0" dirty="0">
          <w:jc w:val="left"/>
          <w:rFonts w:ascii="Corbel" w:hAnsi="Corbel" w:cs="Corbel"/>
          <w:b/>
          <w:bCs/>
          <w:color w:val="000000"/>
          <w:sz w:val="12"/>
          <w:szCs w:val="12"/>
        </w:rPr>
        <w:t>11</w:t>
      </w:r>
      <w:r>
        <w:rPr sz="12" baseline="0" dirty="0">
          <w:jc w:val="left"/>
          <w:rFonts w:ascii="Corbel" w:hAnsi="Corbel" w:cs="Corbel"/>
          <w:b/>
          <w:bCs/>
          <w:color w:val="000000"/>
          <w:spacing w:val="72"/>
          <w:sz w:val="12"/>
          <w:szCs w:val="12"/>
        </w:rPr>
        <w:t>)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MRLPPR</w:t>
      </w:r>
      <w:r>
        <w:rPr sz="18" baseline="-9" dirty="0">
          <w:jc w:val="left"/>
          <w:rFonts w:ascii="Corbel" w:hAnsi="Corbel" w:cs="Corbel"/>
          <w:color w:val="000000"/>
          <w:spacing w:val="21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je</w:t>
      </w:r>
      <w:r>
        <w:rPr sz="18" baseline="-9" dirty="0">
          <w:jc w:val="left"/>
          <w:rFonts w:ascii="Corbel" w:hAnsi="Corbel" w:cs="Corbel"/>
          <w:color w:val="000000"/>
          <w:spacing w:val="20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horní</w:t>
      </w:r>
      <w:r>
        <w:rPr sz="18" baseline="-9" dirty="0">
          <w:jc w:val="left"/>
          <w:rFonts w:ascii="Corbel" w:hAnsi="Corbel" w:cs="Corbel"/>
          <w:color w:val="000000"/>
          <w:spacing w:val="24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hranicí</w:t>
      </w:r>
      <w:r>
        <w:rPr sz="18" baseline="-9" dirty="0">
          <w:jc w:val="left"/>
          <w:rFonts w:ascii="Corbel" w:hAnsi="Corbel" w:cs="Corbel"/>
          <w:color w:val="000000"/>
          <w:spacing w:val="21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pln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ě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ní</w:t>
      </w:r>
      <w:r>
        <w:rPr sz="18" baseline="-9" dirty="0">
          <w:jc w:val="left"/>
          <w:rFonts w:ascii="Corbel" w:hAnsi="Corbel" w:cs="Corbel"/>
          <w:color w:val="000000"/>
          <w:spacing w:val="26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pojistitele</w:t>
      </w:r>
      <w:r>
        <w:rPr sz="18" baseline="-9" dirty="0">
          <w:jc w:val="left"/>
          <w:rFonts w:ascii="Corbel" w:hAnsi="Corbel" w:cs="Corbel"/>
          <w:color w:val="000000"/>
          <w:spacing w:val="21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spacing w:val="37"/>
          <w:position w:val="-9"/>
          <w:sz w:val="18"/>
          <w:szCs w:val="18"/>
        </w:rPr>
        <w:t>v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souhrnu</w:t>
      </w:r>
      <w:r>
        <w:rPr sz="18" baseline="-9" dirty="0">
          <w:jc w:val="left"/>
          <w:rFonts w:ascii="Corbel" w:hAnsi="Corbel" w:cs="Corbel"/>
          <w:color w:val="000000"/>
          <w:spacing w:val="22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ze všec</w:t>
      </w:r>
      <w:r>
        <w:rPr sz="18" baseline="-9" dirty="0">
          <w:jc w:val="left"/>
          <w:rFonts w:ascii="Corbel" w:hAnsi="Corbel" w:cs="Corbel"/>
          <w:color w:val="000000"/>
          <w:spacing w:val="59"/>
          <w:position w:val="-9"/>
          <w:sz w:val="18"/>
          <w:szCs w:val="18"/>
        </w:rPr>
        <w:t>h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pojistných</w:t>
      </w:r>
      <w:r>
        <w:rPr sz="18" baseline="-9" dirty="0">
          <w:jc w:val="left"/>
          <w:rFonts w:ascii="Corbel" w:hAnsi="Corbel" w:cs="Corbel"/>
          <w:color w:val="000000"/>
          <w:spacing w:val="21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událostí,</w:t>
      </w:r>
      <w:r>
        <w:rPr sz="18" baseline="-9" dirty="0">
          <w:jc w:val="left"/>
          <w:rFonts w:ascii="Corbel" w:hAnsi="Corbel" w:cs="Corbel"/>
          <w:color w:val="000000"/>
          <w:spacing w:val="22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u</w:t>
      </w:r>
      <w:r>
        <w:rPr sz="18" baseline="-9" dirty="0">
          <w:jc w:val="left"/>
          <w:rFonts w:ascii="Corbel" w:hAnsi="Corbel" w:cs="Corbel"/>
          <w:color w:val="000000"/>
          <w:spacing w:val="21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nichž</w:t>
      </w:r>
      <w:r>
        <w:rPr sz="18" baseline="-9" dirty="0">
          <w:jc w:val="left"/>
          <w:rFonts w:ascii="Corbel" w:hAnsi="Corbel" w:cs="Corbel"/>
          <w:color w:val="000000"/>
          <w:spacing w:val="24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v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ě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cná</w:t>
      </w:r>
      <w:r>
        <w:rPr sz="18" baseline="-9" dirty="0">
          <w:jc w:val="left"/>
          <w:rFonts w:ascii="Corbel" w:hAnsi="Corbel" w:cs="Corbel"/>
          <w:color w:val="000000"/>
          <w:spacing w:val="23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škoda,</w:t>
      </w:r>
      <w:r>
        <w:rPr sz="18" baseline="-9" dirty="0">
          <w:jc w:val="left"/>
          <w:rFonts w:ascii="Corbel" w:hAnsi="Corbel" w:cs="Corbel"/>
          <w:color w:val="000000"/>
          <w:spacing w:val="22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která</w:t>
      </w:r>
      <w:r>
        <w:rPr sz="18" baseline="-9" dirty="0">
          <w:jc w:val="left"/>
          <w:rFonts w:ascii="Corbel" w:hAnsi="Corbel" w:cs="Corbel"/>
          <w:color w:val="000000"/>
          <w:spacing w:val="22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byla</w:t>
      </w:r>
      <w:r>
        <w:rPr sz="18" baseline="-9" dirty="0">
          <w:jc w:val="left"/>
          <w:rFonts w:ascii="Corbel" w:hAnsi="Corbel" w:cs="Corbel"/>
          <w:color w:val="000000"/>
          <w:spacing w:val="20"/>
          <w:position w:val="-9"/>
          <w:sz w:val="18"/>
          <w:szCs w:val="18"/>
        </w:rPr>
        <w:t>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d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ů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vodem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40" w:right="565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jejich</w:t>
      </w:r>
      <w:r>
        <w:rPr sz="18" baseline="0" dirty="0">
          <w:jc w:val="left"/>
          <w:rFonts w:ascii="Corbel" w:hAnsi="Corbel" w:cs="Corbel"/>
          <w:color w:val="000000"/>
          <w:spacing w:val="29"/>
          <w:sz w:val="18"/>
          <w:szCs w:val="18"/>
        </w:rPr>
        <w:t>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vzniku,</w:t>
      </w:r>
      <w:r>
        <w:rPr sz="18" baseline="0" dirty="0">
          <w:jc w:val="left"/>
          <w:rFonts w:ascii="Corbel" w:hAnsi="Corbel" w:cs="Corbel"/>
          <w:color w:val="000000"/>
          <w:spacing w:val="33"/>
          <w:sz w:val="18"/>
          <w:szCs w:val="18"/>
        </w:rPr>
        <w:t>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nastala</w:t>
      </w:r>
      <w:r>
        <w:rPr sz="18" baseline="0" dirty="0">
          <w:jc w:val="left"/>
          <w:rFonts w:ascii="Corbel" w:hAnsi="Corbel" w:cs="Corbel"/>
          <w:color w:val="000000"/>
          <w:spacing w:val="32"/>
          <w:sz w:val="18"/>
          <w:szCs w:val="18"/>
        </w:rPr>
        <w:t>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b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hem</w:t>
      </w:r>
      <w:r>
        <w:rPr sz="18" baseline="0" dirty="0">
          <w:jc w:val="left"/>
          <w:rFonts w:ascii="Corbel" w:hAnsi="Corbel" w:cs="Corbel"/>
          <w:color w:val="000000"/>
          <w:spacing w:val="30"/>
          <w:sz w:val="18"/>
          <w:szCs w:val="18"/>
        </w:rPr>
        <w:t>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jednoho</w:t>
      </w:r>
      <w:r>
        <w:rPr sz="18" baseline="0" dirty="0">
          <w:jc w:val="left"/>
          <w:rFonts w:ascii="Corbel" w:hAnsi="Corbel" w:cs="Corbel"/>
          <w:color w:val="000000"/>
          <w:spacing w:val="33"/>
          <w:sz w:val="18"/>
          <w:szCs w:val="18"/>
        </w:rPr>
        <w:t>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pojistného</w:t>
      </w:r>
      <w:r>
        <w:rPr sz="18" baseline="0" dirty="0">
          <w:jc w:val="left"/>
          <w:rFonts w:ascii="Corbel" w:hAnsi="Corbel" w:cs="Corbel"/>
          <w:color w:val="000000"/>
          <w:spacing w:val="30"/>
          <w:sz w:val="18"/>
          <w:szCs w:val="18"/>
        </w:rPr>
        <w:t>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roku.</w:t>
      </w:r>
      <w:r>
        <w:rPr sz="18" baseline="0" dirty="0">
          <w:jc w:val="left"/>
          <w:rFonts w:ascii="Corbel" w:hAnsi="Corbel" w:cs="Corbel"/>
          <w:color w:val="000000"/>
          <w:spacing w:val="32"/>
          <w:sz w:val="18"/>
          <w:szCs w:val="18"/>
        </w:rPr>
        <w:t>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Je-li</w:t>
      </w:r>
      <w:r>
        <w:rPr sz="18" baseline="0" dirty="0">
          <w:jc w:val="left"/>
          <w:rFonts w:ascii="Corbel" w:hAnsi="Corbel" w:cs="Corbel"/>
          <w:color w:val="000000"/>
          <w:spacing w:val="29"/>
          <w:sz w:val="18"/>
          <w:szCs w:val="18"/>
        </w:rPr>
        <w:t>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pojišt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ní</w:t>
      </w:r>
      <w:r>
        <w:rPr sz="18" baseline="0" dirty="0">
          <w:jc w:val="left"/>
          <w:rFonts w:ascii="Corbel" w:hAnsi="Corbel" w:cs="Corbel"/>
          <w:color w:val="000000"/>
          <w:spacing w:val="31"/>
          <w:sz w:val="18"/>
          <w:szCs w:val="18"/>
        </w:rPr>
        <w:t>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p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ř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erušení</w:t>
      </w:r>
      <w:r>
        <w:rPr sz="18" baseline="0" dirty="0">
          <w:jc w:val="left"/>
          <w:rFonts w:ascii="Corbel" w:hAnsi="Corbel" w:cs="Corbel"/>
          <w:color w:val="000000"/>
          <w:spacing w:val="31"/>
          <w:sz w:val="18"/>
          <w:szCs w:val="18"/>
        </w:rPr>
        <w:t>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provozu</w:t>
      </w:r>
      <w:r>
        <w:rPr sz="18" baseline="0" dirty="0">
          <w:jc w:val="left"/>
          <w:rFonts w:ascii="Corbel" w:hAnsi="Corbel" w:cs="Corbel"/>
          <w:color w:val="000000"/>
          <w:spacing w:val="31"/>
          <w:sz w:val="18"/>
          <w:szCs w:val="18"/>
        </w:rPr>
        <w:t>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sjednáno</w:t>
      </w:r>
      <w:r>
        <w:rPr sz="18" baseline="0" dirty="0">
          <w:jc w:val="left"/>
          <w:rFonts w:ascii="Corbel" w:hAnsi="Corbel" w:cs="Corbel"/>
          <w:color w:val="000000"/>
          <w:spacing w:val="31"/>
          <w:sz w:val="18"/>
          <w:szCs w:val="18"/>
        </w:rPr>
        <w:t>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na</w:t>
      </w:r>
      <w:r>
        <w:rPr sz="18" baseline="0" dirty="0">
          <w:jc w:val="left"/>
          <w:rFonts w:ascii="Corbel" w:hAnsi="Corbel" w:cs="Corbel"/>
          <w:color w:val="000000"/>
          <w:spacing w:val="32"/>
          <w:sz w:val="18"/>
          <w:szCs w:val="18"/>
        </w:rPr>
        <w:t>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dobu</w:t>
      </w:r>
      <w:r>
        <w:rPr sz="18" baseline="0" dirty="0">
          <w:jc w:val="left"/>
          <w:rFonts w:ascii="Corbel" w:hAnsi="Corbel" w:cs="Corbel"/>
          <w:color w:val="000000"/>
          <w:spacing w:val="30"/>
          <w:sz w:val="18"/>
          <w:szCs w:val="18"/>
        </w:rPr>
        <w:t>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kratš</w:t>
      </w:r>
      <w:r>
        <w:rPr sz="18" baseline="0" dirty="0">
          <w:jc w:val="left"/>
          <w:rFonts w:ascii="Corbel" w:hAnsi="Corbel" w:cs="Corbel"/>
          <w:color w:val="000000"/>
          <w:spacing w:val="-2"/>
          <w:sz w:val="18"/>
          <w:szCs w:val="18"/>
        </w:rPr>
        <w:t>í</w:t>
      </w:r>
      <w:r>
        <w:rPr sz="18" baseline="0" dirty="0">
          <w:jc w:val="left"/>
          <w:rFonts w:ascii="Corbel" w:hAnsi="Corbel" w:cs="Corbel"/>
          <w:color w:val="000000"/>
          <w:spacing w:val="31"/>
          <w:sz w:val="18"/>
          <w:szCs w:val="18"/>
        </w:rPr>
        <w:t>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než</w:t>
      </w:r>
      <w:r>
        <w:rPr sz="18" baseline="0" dirty="0">
          <w:jc w:val="left"/>
          <w:rFonts w:ascii="Corbel" w:hAnsi="Corbel" w:cs="Corbel"/>
          <w:color w:val="000000"/>
          <w:spacing w:val="30"/>
          <w:sz w:val="18"/>
          <w:szCs w:val="18"/>
        </w:rPr>
        <w:t> 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jeden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pojistný rok, je MRLPPR horní hranicí pln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ní pojistitel</w:t>
      </w:r>
      <w:r>
        <w:rPr sz="18" baseline="0" dirty="0">
          <w:jc w:val="left"/>
          <w:rFonts w:ascii="Corbel" w:hAnsi="Corbel" w:cs="Corbel"/>
          <w:color w:val="000000"/>
          <w:spacing w:val="-2"/>
          <w:sz w:val="18"/>
          <w:szCs w:val="18"/>
        </w:rPr>
        <w:t>e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 </w:t>
      </w:r>
      <w:r>
        <w:rPr sz="18" baseline="0" dirty="0">
          <w:jc w:val="left"/>
          <w:rFonts w:ascii="Corbel" w:hAnsi="Corbel" w:cs="Corbel"/>
          <w:color w:val="000000"/>
          <w:spacing w:val="37"/>
          <w:sz w:val="18"/>
          <w:szCs w:val="18"/>
        </w:rPr>
        <w:t>v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souhrnu ze všech pojistných událostí, u nichž v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cná škoda, která by</w:t>
      </w:r>
      <w:r>
        <w:rPr sz="18" baseline="0" dirty="0">
          <w:jc w:val="left"/>
          <w:rFonts w:ascii="Corbel" w:hAnsi="Corbel" w:cs="Corbel"/>
          <w:color w:val="000000"/>
          <w:spacing w:val="-3"/>
          <w:sz w:val="18"/>
          <w:szCs w:val="18"/>
        </w:rPr>
        <w:t>l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d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ů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vodem jejich vzniku, nastala </w:t>
      </w:r>
      <w:r>
        <w:rPr sz="18" baseline="0" dirty="0">
          <w:jc w:val="left"/>
          <w:rFonts w:ascii="Corbel" w:hAnsi="Corbel" w:cs="Corbel"/>
          <w:color w:val="000000"/>
          <w:spacing w:val="-2"/>
          <w:sz w:val="18"/>
          <w:szCs w:val="18"/>
        </w:rPr>
        <w:t>b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hem doby trvání pojišt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ní. Není-li sjednán lim</w:t>
      </w:r>
      <w:r>
        <w:rPr sz="18" baseline="0" dirty="0">
          <w:jc w:val="left"/>
          <w:rFonts w:ascii="Corbel" w:hAnsi="Corbel" w:cs="Corbel"/>
          <w:color w:val="000000"/>
          <w:spacing w:val="-3"/>
          <w:sz w:val="18"/>
          <w:szCs w:val="18"/>
        </w:rPr>
        <w:t>i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t pln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ní pojistitele pr</w:t>
      </w:r>
      <w:r>
        <w:rPr sz="18" baseline="0" dirty="0">
          <w:jc w:val="left"/>
          <w:rFonts w:ascii="Corbel" w:hAnsi="Corbel" w:cs="Corbel"/>
          <w:color w:val="000000"/>
          <w:spacing w:val="36"/>
          <w:sz w:val="18"/>
          <w:szCs w:val="18"/>
        </w:rPr>
        <w:t>o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jednu pojistnou událost,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považuje se sj</w:t>
      </w:r>
      <w:r>
        <w:rPr sz="18" baseline="0" dirty="0">
          <w:jc w:val="left"/>
          <w:rFonts w:ascii="Corbel" w:hAnsi="Corbel" w:cs="Corbel"/>
          <w:color w:val="000000"/>
          <w:spacing w:val="-2"/>
          <w:sz w:val="18"/>
          <w:szCs w:val="18"/>
        </w:rPr>
        <w:t>e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dnaný MRLPPR i za lim</w:t>
      </w:r>
      <w:r>
        <w:rPr sz="18" baseline="0" dirty="0">
          <w:jc w:val="left"/>
          <w:rFonts w:ascii="Corbel" w:hAnsi="Corbel" w:cs="Corbel"/>
          <w:color w:val="000000"/>
          <w:spacing w:val="-2"/>
          <w:sz w:val="18"/>
          <w:szCs w:val="18"/>
        </w:rPr>
        <w:t>i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t pln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ní pojistitele pro jednu pojistnou událost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12" baseline="0" dirty="0">
          <w:jc w:val="left"/>
          <w:rFonts w:ascii="Corbel" w:hAnsi="Corbel" w:cs="Corbel"/>
          <w:b/>
          <w:bCs/>
          <w:color w:val="000000"/>
          <w:sz w:val="12"/>
          <w:szCs w:val="12"/>
        </w:rPr>
        <w:t>12</w:t>
      </w:r>
      <w:r>
        <w:rPr sz="12" baseline="0" dirty="0">
          <w:jc w:val="left"/>
          <w:rFonts w:ascii="Corbel" w:hAnsi="Corbel" w:cs="Corbel"/>
          <w:b/>
          <w:bCs/>
          <w:color w:val="000000"/>
          <w:spacing w:val="72"/>
          <w:sz w:val="12"/>
          <w:szCs w:val="12"/>
        </w:rPr>
        <w:t>)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MRLPPR </w:t>
      </w:r>
      <w:r>
        <w:rPr sz="18" baseline="-9" dirty="0">
          <w:jc w:val="left"/>
          <w:rFonts w:ascii="Corbel" w:hAnsi="Corbel" w:cs="Corbel"/>
          <w:color w:val="000000"/>
          <w:spacing w:val="36"/>
          <w:position w:val="-9"/>
          <w:sz w:val="18"/>
          <w:szCs w:val="18"/>
        </w:rPr>
        <w:t>v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rámc</w:t>
      </w:r>
      <w:r>
        <w:rPr sz="18" baseline="-9" dirty="0">
          <w:jc w:val="left"/>
          <w:rFonts w:ascii="Corbel" w:hAnsi="Corbel" w:cs="Corbel"/>
          <w:color w:val="000000"/>
          <w:spacing w:val="40"/>
          <w:position w:val="-9"/>
          <w:sz w:val="18"/>
          <w:szCs w:val="18"/>
        </w:rPr>
        <w:t>i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pojistné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č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ástk</w:t>
      </w:r>
      <w:r>
        <w:rPr sz="18" baseline="-9" dirty="0">
          <w:jc w:val="left"/>
          <w:rFonts w:ascii="Corbel" w:hAnsi="Corbel" w:cs="Corbel"/>
          <w:color w:val="000000"/>
          <w:spacing w:val="37"/>
          <w:position w:val="-9"/>
          <w:sz w:val="18"/>
          <w:szCs w:val="18"/>
        </w:rPr>
        <w:t>y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stanoven</w:t>
      </w:r>
      <w:r>
        <w:rPr sz="18" baseline="-9" dirty="0">
          <w:jc w:val="left"/>
          <w:rFonts w:ascii="Corbel" w:hAnsi="Corbel" w:cs="Corbel"/>
          <w:color w:val="000000"/>
          <w:spacing w:val="42"/>
          <w:position w:val="-9"/>
          <w:sz w:val="18"/>
          <w:szCs w:val="18"/>
        </w:rPr>
        <w:t>é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ve smyslu ustanovení 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č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l. 23 odst. 1) písm. c) VPP P-100/1</w:t>
      </w:r>
      <w:r>
        <w:rPr sz="18" baseline="-9" dirty="0">
          <w:jc w:val="left"/>
          <w:rFonts w:ascii="Corbel" w:hAnsi="Corbel" w:cs="Corbel"/>
          <w:color w:val="000000"/>
          <w:spacing w:val="39"/>
          <w:position w:val="-9"/>
          <w:sz w:val="18"/>
          <w:szCs w:val="18"/>
        </w:rPr>
        <w:t>4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a sjednan</w:t>
      </w:r>
      <w:r>
        <w:rPr sz="18" baseline="-9" dirty="0">
          <w:jc w:val="left"/>
          <w:rFonts w:ascii="Corbel" w:hAnsi="Corbel" w:cs="Corbel"/>
          <w:color w:val="000000"/>
          <w:spacing w:val="-2"/>
          <w:position w:val="-9"/>
          <w:sz w:val="18"/>
          <w:szCs w:val="18"/>
        </w:rPr>
        <w:t>é</w:t>
      </w:r>
      <w:r>
        <w:rPr sz="18" baseline="-9" dirty="0">
          <w:jc w:val="left"/>
          <w:rFonts w:ascii="Corbel" w:hAnsi="Corbel" w:cs="Corbel"/>
          <w:color w:val="000000"/>
          <w:position w:val="-9"/>
          <w:sz w:val="18"/>
          <w:szCs w:val="18"/>
        </w:rPr>
        <w:t> pro ušlý zisk a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228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stálé náklady pojišt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ného </w:t>
      </w:r>
      <w:r>
        <w:rPr sz="18" baseline="0" dirty="0">
          <w:jc w:val="left"/>
          <w:rFonts w:ascii="Corbel" w:hAnsi="Corbel" w:cs="Corbel"/>
          <w:color w:val="000000"/>
          <w:spacing w:val="37"/>
          <w:sz w:val="18"/>
          <w:szCs w:val="18"/>
        </w:rPr>
        <w:t>v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p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ř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ís</w:t>
      </w:r>
      <w:r>
        <w:rPr sz="18" baseline="0" dirty="0">
          <w:jc w:val="left"/>
          <w:rFonts w:ascii="Corbel" w:hAnsi="Corbel" w:cs="Corbel"/>
          <w:color w:val="000000"/>
          <w:spacing w:val="-2"/>
          <w:sz w:val="18"/>
          <w:szCs w:val="18"/>
        </w:rPr>
        <w:t>l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ušné tabulce poji</w:t>
      </w:r>
      <w:r>
        <w:rPr sz="18" baseline="0" dirty="0">
          <w:jc w:val="left"/>
          <w:rFonts w:ascii="Corbel" w:hAnsi="Corbel" w:cs="Corbel"/>
          <w:color w:val="000000"/>
          <w:spacing w:val="-2"/>
          <w:sz w:val="18"/>
          <w:szCs w:val="18"/>
        </w:rPr>
        <w:t>š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t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ě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ní pro p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ř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ípad p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ř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erušení nebo omez</w:t>
      </w:r>
      <w:r>
        <w:rPr sz="18" baseline="0" dirty="0">
          <w:jc w:val="left"/>
          <w:rFonts w:ascii="Corbel" w:hAnsi="Corbel" w:cs="Corbel"/>
          <w:color w:val="000000"/>
          <w:spacing w:val="-2"/>
          <w:sz w:val="18"/>
          <w:szCs w:val="18"/>
        </w:rPr>
        <w:t>e</w:t>
      </w:r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ní provozu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3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9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Pojistné pln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3.1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3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ze všech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sjednaných touto pojistnou smlouvou,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souhrnu za všechny pojistné události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109"/>
        </w:tabs>
        <w:spacing w:before="0" w:after="0" w:line="244" w:lineRule="exact"/>
        <w:ind w:left="1037" w:right="567" w:firstLine="0"/>
      </w:pPr>
      <w:r>
        <w:drawing>
          <wp:anchor simplePos="0" relativeHeight="251658805" behindDoc="0" locked="0" layoutInCell="1" allowOverlap="1">
            <wp:simplePos x="0" y="0"/>
            <wp:positionH relativeFrom="page">
              <wp:posOffset>2327401</wp:posOffset>
            </wp:positionH>
            <wp:positionV relativeFrom="paragraph">
              <wp:posOffset>330327</wp:posOffset>
            </wp:positionV>
            <wp:extent cx="577540" cy="126492"/>
            <wp:effectExtent l="0" t="0" r="0" b="0"/>
            <wp:wrapNone/>
            <wp:docPr id="1076" name="Freeform 10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7540" cy="126492"/>
                    </a:xfrm>
                    <a:custGeom>
                      <a:rect l="l" t="t" r="r" b="b"/>
                      <a:pathLst>
                        <a:path w="577540" h="126492">
                          <a:moveTo>
                            <a:pt x="0" y="126492"/>
                          </a:moveTo>
                          <a:lnTo>
                            <a:pt x="577540" y="126492"/>
                          </a:lnTo>
                          <a:lnTo>
                            <a:pt x="57754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sobené povodní nebo záplavou, nastalé v 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 jednoho pojistného roku (resp. je-li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sjednáno na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dobu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kratší</w:t>
      </w:r>
      <w:r>
        <w:rPr sz="20" baseline="0" dirty="0">
          <w:jc w:val="left"/>
          <w:rFonts w:ascii="Corbel" w:hAnsi="Corbel" w:cs="Corbel"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než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jeden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pojistný</w:t>
      </w:r>
      <w:r>
        <w:rPr sz="20" baseline="0" dirty="0">
          <w:jc w:val="left"/>
          <w:rFonts w:ascii="Corbel" w:hAnsi="Corbel" w:cs="Corbel"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rok</w:t>
      </w:r>
      <w:r>
        <w:rPr sz="20" baseline="0" dirty="0">
          <w:jc w:val="left"/>
          <w:rFonts w:ascii="Corbel" w:hAnsi="Corbel" w:cs="Corbel"/>
          <w:color w:val="000000"/>
          <w:spacing w:val="100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trvání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ní),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omezeno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maximálním</w:t>
      </w:r>
      <w:r>
        <w:rPr sz="20" baseline="0" dirty="0">
          <w:jc w:val="left"/>
          <w:rFonts w:ascii="Corbel" w:hAnsi="Corbel" w:cs="Corbel"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ním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limitem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ve výši	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; tím nejsou dot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ena jiná ujednání,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nichž vyplývá povinnost pojistitele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poskytnout pojistné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nižší nebo stejné výši.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114"/>
        </w:tabs>
        <w:spacing w:before="87" w:after="0" w:line="244" w:lineRule="exact"/>
        <w:ind w:left="1037" w:right="567" w:hanging="425"/>
      </w:pPr>
      <w:r>
        <w:drawing>
          <wp:anchor simplePos="0" relativeHeight="251658803" behindDoc="0" locked="0" layoutInCell="1" allowOverlap="1">
            <wp:simplePos x="0" y="0"/>
            <wp:positionH relativeFrom="page">
              <wp:posOffset>2325877</wp:posOffset>
            </wp:positionH>
            <wp:positionV relativeFrom="paragraph">
              <wp:posOffset>541020</wp:posOffset>
            </wp:positionV>
            <wp:extent cx="582112" cy="126493"/>
            <wp:effectExtent l="0" t="0" r="0" b="0"/>
            <wp:wrapNone/>
            <wp:docPr id="1077" name="Freeform 10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2112" cy="126493"/>
                    </a:xfrm>
                    <a:custGeom>
                      <a:rect l="l" t="t" r="r" b="b"/>
                      <a:pathLst>
                        <a:path w="582112" h="126493">
                          <a:moveTo>
                            <a:pt x="0" y="126493"/>
                          </a:moveTo>
                          <a:lnTo>
                            <a:pt x="582112" y="126493"/>
                          </a:lnTo>
                          <a:lnTo>
                            <a:pt x="582112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3.2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ze všech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sjednaných touto pojistnou smlouvou,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souhrnu za všechny pojistné události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sobené vich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icí nebo krupobitím, nastalé v 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u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jednoho pojistného roku (resp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je-li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sjednáno na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dobu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kratší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než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jeden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pojistný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rok</w:t>
      </w:r>
      <w:r>
        <w:rPr sz="20" baseline="0" dirty="0">
          <w:jc w:val="left"/>
          <w:rFonts w:ascii="Corbel" w:hAnsi="Corbel" w:cs="Corbel"/>
          <w:color w:val="000000"/>
          <w:spacing w:val="105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trvání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ní),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omezeno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maximálním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ním</w:t>
      </w:r>
      <w:r>
        <w:rPr sz="20" baseline="0" dirty="0">
          <w:jc w:val="left"/>
          <w:rFonts w:ascii="Corbel" w:hAnsi="Corbel" w:cs="Corbel"/>
          <w:color w:val="000000"/>
          <w:spacing w:val="6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limitem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ve výši	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; tím nejsou dot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ena jiná ujednání,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nichž vyplývá povinnost pojistitele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poskytnout pojistné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nižší nebo stejné výši.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7" w:right="567" w:hanging="425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3.3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4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ze všech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sjednaných touto pojistnou smlouvou,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souhrnu za všechny pojistné události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sobené sesouváním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dy, 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ícením skal nebo zemin, sesouváním nebo 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ícením lavin, zem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esením, tíhou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 nebo námrazy nastalé v 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 jednoho pojistného roku (resp. je-li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sjednáno n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dobu kratší než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jeden pojistný rok, 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 trvání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ní), je omezeno maximálním ro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ním limitem pojistného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ve výši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037" w:right="567" w:firstLine="947"/>
      </w:pPr>
      <w:r>
        <w:drawing>
          <wp:anchor simplePos="0" relativeHeight="251658801" behindDoc="0" locked="0" layoutInCell="1" allowOverlap="1">
            <wp:simplePos x="0" y="0"/>
            <wp:positionH relativeFrom="page">
              <wp:posOffset>989380</wp:posOffset>
            </wp:positionH>
            <wp:positionV relativeFrom="paragraph">
              <wp:posOffset>20955</wp:posOffset>
            </wp:positionV>
            <wp:extent cx="574522" cy="126493"/>
            <wp:effectExtent l="0" t="0" r="0" b="0"/>
            <wp:wrapNone/>
            <wp:docPr id="1078" name="Freeform 10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4522" cy="126493"/>
                    </a:xfrm>
                    <a:custGeom>
                      <a:rect l="l" t="t" r="r" b="b"/>
                      <a:pathLst>
                        <a:path w="574522" h="126493">
                          <a:moveTo>
                            <a:pt x="0" y="126493"/>
                          </a:moveTo>
                          <a:lnTo>
                            <a:pt x="574522" y="126493"/>
                          </a:lnTo>
                          <a:lnTo>
                            <a:pt x="574522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; tím nejsou dot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ena jiná ujednání, 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nichž vyplývá povinnost pojistitele poskytnout pojistné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nižší nebo stejné výši.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9676"/>
        </w:tabs>
        <w:spacing w:before="87" w:after="0" w:line="244" w:lineRule="exact"/>
        <w:ind w:left="1037" w:right="567" w:hanging="425"/>
      </w:pPr>
      <w:r>
        <w:drawing>
          <wp:anchor simplePos="0" relativeHeight="251658797" behindDoc="0" locked="0" layoutInCell="1" allowOverlap="1">
            <wp:simplePos x="0" y="0"/>
            <wp:positionH relativeFrom="page">
              <wp:posOffset>6011926</wp:posOffset>
            </wp:positionH>
            <wp:positionV relativeFrom="paragraph">
              <wp:posOffset>385572</wp:posOffset>
            </wp:positionV>
            <wp:extent cx="422104" cy="126493"/>
            <wp:effectExtent l="0" t="0" r="0" b="0"/>
            <wp:wrapNone/>
            <wp:docPr id="1079" name="Freeform 10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22104" cy="126493"/>
                    </a:xfrm>
                    <a:custGeom>
                      <a:rect l="l" t="t" r="r" b="b"/>
                      <a:pathLst>
                        <a:path w="422104" h="126493">
                          <a:moveTo>
                            <a:pt x="0" y="126493"/>
                          </a:moveTo>
                          <a:lnTo>
                            <a:pt x="422104" y="126493"/>
                          </a:lnTo>
                          <a:lnTo>
                            <a:pt x="42210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9" behindDoc="0" locked="0" layoutInCell="1" allowOverlap="1">
            <wp:simplePos x="0" y="0"/>
            <wp:positionH relativeFrom="page">
              <wp:posOffset>6559042</wp:posOffset>
            </wp:positionH>
            <wp:positionV relativeFrom="paragraph">
              <wp:posOffset>541020</wp:posOffset>
            </wp:positionV>
            <wp:extent cx="281918" cy="126493"/>
            <wp:effectExtent l="0" t="0" r="0" b="0"/>
            <wp:wrapNone/>
            <wp:docPr id="1080" name="Freeform 10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1918" cy="126493"/>
                    </a:xfrm>
                    <a:custGeom>
                      <a:rect l="l" t="t" r="r" b="b"/>
                      <a:pathLst>
                        <a:path w="281918" h="126493">
                          <a:moveTo>
                            <a:pt x="0" y="126493"/>
                          </a:moveTo>
                          <a:lnTo>
                            <a:pt x="281918" y="126493"/>
                          </a:lnTo>
                          <a:lnTo>
                            <a:pt x="281918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3.4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06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sjednaného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doložkou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DODC101,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souhrnu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 sz="20" baseline="0" dirty="0">
          <w:jc w:val="left"/>
          <w:rFonts w:ascii="Corbel" w:hAnsi="Corbel" w:cs="Corbel"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všechny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události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nastalé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jednoho</w:t>
      </w:r>
      <w:r>
        <w:rPr sz="20" baseline="0" dirty="0">
          <w:jc w:val="left"/>
          <w:rFonts w:ascii="Corbel" w:hAnsi="Corbel" w:cs="Corbel"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roku</w:t>
      </w:r>
      <w:r>
        <w:rPr sz="20" baseline="0" dirty="0">
          <w:jc w:val="left"/>
          <w:rFonts w:ascii="Corbel" w:hAnsi="Corbel" w:cs="Corbel"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(resp.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je-li</w:t>
      </w:r>
      <w:r>
        <w:rPr sz="20" baseline="0" dirty="0">
          <w:jc w:val="left"/>
          <w:rFonts w:ascii="Corbel" w:hAnsi="Corbel" w:cs="Corbel"/>
          <w:color w:val="000000"/>
          <w:spacing w:val="5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sjednáno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dobu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kratší</w:t>
      </w:r>
      <w:r>
        <w:rPr sz="20" baseline="0" dirty="0">
          <w:jc w:val="left"/>
          <w:rFonts w:ascii="Corbel" w:hAnsi="Corbel" w:cs="Corbel"/>
          <w:color w:val="000000"/>
          <w:spacing w:val="6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než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jeden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pojistný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rok,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trvání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ní),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omezeno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maximálním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ním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limitem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výši	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celkové výše pojistného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za každou pojistnou událost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tohot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se ode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ítá spoluú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ast ve výši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425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3.5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4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z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sjednaného doložkou DODC102 a za škody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sobené úmyslným poškozením vn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jšího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306"/>
          <w:tab w:val="left" w:pos="9678"/>
        </w:tabs>
        <w:spacing w:before="0" w:after="0" w:line="244" w:lineRule="exact"/>
        <w:ind w:left="1039" w:right="567" w:firstLine="0"/>
      </w:pPr>
      <w:r>
        <w:drawing>
          <wp:anchor simplePos="0" relativeHeight="251658787" behindDoc="0" locked="0" layoutInCell="1" allowOverlap="1">
            <wp:simplePos x="0" y="0"/>
            <wp:positionH relativeFrom="page">
              <wp:posOffset>6013450</wp:posOffset>
            </wp:positionH>
            <wp:positionV relativeFrom="paragraph">
              <wp:posOffset>331851</wp:posOffset>
            </wp:positionV>
            <wp:extent cx="422103" cy="126492"/>
            <wp:effectExtent l="0" t="0" r="0" b="0"/>
            <wp:wrapNone/>
            <wp:docPr id="1081" name="Freeform 10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22103" cy="126492"/>
                    </a:xfrm>
                    <a:custGeom>
                      <a:rect l="l" t="t" r="r" b="b"/>
                      <a:pathLst>
                        <a:path w="422103" h="126492">
                          <a:moveTo>
                            <a:pt x="0" y="126492"/>
                          </a:moveTo>
                          <a:lnTo>
                            <a:pt x="422103" y="126492"/>
                          </a:lnTo>
                          <a:lnTo>
                            <a:pt x="422103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9" behindDoc="0" locked="0" layoutInCell="1" allowOverlap="1">
            <wp:simplePos x="0" y="0"/>
            <wp:positionH relativeFrom="page">
              <wp:posOffset>1508889</wp:posOffset>
            </wp:positionH>
            <wp:positionV relativeFrom="paragraph">
              <wp:posOffset>641223</wp:posOffset>
            </wp:positionV>
            <wp:extent cx="286615" cy="126492"/>
            <wp:effectExtent l="0" t="0" r="0" b="0"/>
            <wp:wrapNone/>
            <wp:docPr id="1082" name="Freeform 10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15" cy="126492"/>
                    </a:xfrm>
                    <a:custGeom>
                      <a:rect l="l" t="t" r="r" b="b"/>
                      <a:pathLst>
                        <a:path w="286615" h="126492">
                          <a:moveTo>
                            <a:pt x="0" y="126492"/>
                          </a:moveTo>
                          <a:lnTo>
                            <a:pt x="286615" y="126492"/>
                          </a:lnTo>
                          <a:lnTo>
                            <a:pt x="286615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obvodového plášt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 budovy malbami, nást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iky nebo polepením,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souhrnu za všechny pojistné události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nastalé 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 jednoho pojistného roku (resp. je-li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sjednáno na dobu kratší než jeden pojistný rok,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trvání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ní),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omezeno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maximálním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ním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limitem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výši	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celkové výše pojistného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z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každou pojistnou událost z tohot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se ode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ítá spoluú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ast ve výš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10%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min. však 	 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8535"/>
        </w:tabs>
        <w:spacing w:before="87" w:after="0" w:line="244" w:lineRule="exact"/>
        <w:ind w:left="1037" w:right="567" w:hanging="425"/>
      </w:pPr>
      <w:r>
        <w:drawing>
          <wp:anchor simplePos="0" relativeHeight="251658791" behindDoc="0" locked="0" layoutInCell="1" allowOverlap="1">
            <wp:simplePos x="0" y="0"/>
            <wp:positionH relativeFrom="page">
              <wp:posOffset>5222580</wp:posOffset>
            </wp:positionH>
            <wp:positionV relativeFrom="paragraph">
              <wp:posOffset>385952</wp:posOffset>
            </wp:positionV>
            <wp:extent cx="473367" cy="126492"/>
            <wp:effectExtent l="0" t="0" r="0" b="0"/>
            <wp:wrapNone/>
            <wp:docPr id="1083" name="Freeform 10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73367" cy="126492"/>
                    </a:xfrm>
                    <a:custGeom>
                      <a:rect l="l" t="t" r="r" b="b"/>
                      <a:pathLst>
                        <a:path w="473367" h="126492">
                          <a:moveTo>
                            <a:pt x="0" y="126492"/>
                          </a:moveTo>
                          <a:lnTo>
                            <a:pt x="473367" y="126492"/>
                          </a:lnTo>
                          <a:lnTo>
                            <a:pt x="47336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3.6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0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z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sjednaného doložkou DZ113,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souhrnu za všechny pojistné události nastalé 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jednoho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roku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(resp.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je-li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sjednáno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dobu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kratší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než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jeden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pojistný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rok,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trvání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ní),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omezeno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maximálním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ním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limitem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výši	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celkové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každou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pojistnou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událost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tohot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ítá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spoluú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ast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10%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min.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však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917"/>
      </w:pPr>
      <w:r>
        <w:drawing>
          <wp:anchor simplePos="0" relativeHeight="251658793" behindDoc="0" locked="0" layoutInCell="1" allowOverlap="1">
            <wp:simplePos x="0" y="0"/>
            <wp:positionH relativeFrom="page">
              <wp:posOffset>989380</wp:posOffset>
            </wp:positionH>
            <wp:positionV relativeFrom="paragraph">
              <wp:posOffset>0</wp:posOffset>
            </wp:positionV>
            <wp:extent cx="310265" cy="126491"/>
            <wp:effectExtent l="0" t="0" r="0" b="0"/>
            <wp:wrapNone/>
            <wp:docPr id="1084" name="Freeform 10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10265" cy="126491"/>
                    </a:xfrm>
                    <a:custGeom>
                      <a:rect l="l" t="t" r="r" b="b"/>
                      <a:pathLst>
                        <a:path w="310265" h="126491">
                          <a:moveTo>
                            <a:pt x="0" y="126491"/>
                          </a:moveTo>
                          <a:lnTo>
                            <a:pt x="310265" y="126491"/>
                          </a:lnTo>
                          <a:lnTo>
                            <a:pt x="310265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3.7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4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z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sjednaného doložkou DZ114, 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souhrnu za všechny pojistné události nastalé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8535"/>
        </w:tabs>
        <w:spacing w:before="0" w:after="0" w:line="244" w:lineRule="exact"/>
        <w:ind w:left="1037" w:right="567" w:firstLine="0"/>
      </w:pPr>
      <w:r>
        <w:drawing>
          <wp:anchor simplePos="0" relativeHeight="251658795" behindDoc="0" locked="0" layoutInCell="1" allowOverlap="1">
            <wp:simplePos x="0" y="0"/>
            <wp:positionH relativeFrom="page">
              <wp:posOffset>5222256</wp:posOffset>
            </wp:positionH>
            <wp:positionV relativeFrom="paragraph">
              <wp:posOffset>176403</wp:posOffset>
            </wp:positionV>
            <wp:extent cx="498990" cy="126492"/>
            <wp:effectExtent l="0" t="0" r="0" b="0"/>
            <wp:wrapNone/>
            <wp:docPr id="1085" name="Freeform 10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8990" cy="126492"/>
                    </a:xfrm>
                    <a:custGeom>
                      <a:rect l="l" t="t" r="r" b="b"/>
                      <a:pathLst>
                        <a:path w="498990" h="126492">
                          <a:moveTo>
                            <a:pt x="0" y="126492"/>
                          </a:moveTo>
                          <a:lnTo>
                            <a:pt x="498990" y="126492"/>
                          </a:lnTo>
                          <a:lnTo>
                            <a:pt x="49899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jednoho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roku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(resp.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je-li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sjednáno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dobu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kratší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než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jeden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pojistný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rok,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trvání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ní),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omezeno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maximálním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ním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limitem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výši	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celkov</w:t>
      </w:r>
      <w:r>
        <w:rPr sz="20" baseline="0" dirty="0">
          <w:jc w:val="left"/>
          <w:rFonts w:ascii="Corbel" w:hAnsi="Corbel" w:cs="Corbel"/>
          <w:color w:val="000000"/>
          <w:spacing w:val="83"/>
          <w:sz w:val="20"/>
          <w:szCs w:val="20"/>
        </w:rPr>
        <w:t>é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3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46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12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486" w:right="566" w:hanging="448"/>
      </w:pPr>
      <w:r>
        <w:drawing>
          <wp:anchor simplePos="0" relativeHeight="251658658" behindDoc="0" locked="0" layoutInCell="1" allowOverlap="1">
            <wp:simplePos x="0" y="0"/>
            <wp:positionH relativeFrom="page">
              <wp:posOffset>989380</wp:posOffset>
            </wp:positionH>
            <wp:positionV relativeFrom="paragraph">
              <wp:posOffset>176403</wp:posOffset>
            </wp:positionV>
            <wp:extent cx="284967" cy="126491"/>
            <wp:effectExtent l="0" t="0" r="0" b="0"/>
            <wp:wrapNone/>
            <wp:docPr id="1086" name="Freeform 10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4967" cy="126491"/>
                    </a:xfrm>
                    <a:custGeom>
                      <a:rect l="l" t="t" r="r" b="b"/>
                      <a:pathLst>
                        <a:path w="284967" h="126491">
                          <a:moveTo>
                            <a:pt x="0" y="126491"/>
                          </a:moveTo>
                          <a:lnTo>
                            <a:pt x="284967" y="126491"/>
                          </a:lnTo>
                          <a:lnTo>
                            <a:pt x="28496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každou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pojistnou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událost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tohoto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ítá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spoluú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ast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</w:t>
      </w:r>
      <w:r>
        <w:rPr sz="20" baseline="0" dirty="0">
          <w:jc w:val="left"/>
          <w:rFonts w:ascii="Corbel" w:hAnsi="Corbel" w:cs="Corbel"/>
          <w:color w:val="000000"/>
          <w:spacing w:val="68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10%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min.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však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7" w:right="566" w:hanging="425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3.8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0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z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sjednaného doložkou DOB104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 to bez ohledu na to, ke kolika druh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dle</w:t>
      </w:r>
      <w:r>
        <w:rPr sz="20" baseline="0" dirty="0">
          <w:jc w:val="left"/>
          <w:rFonts w:ascii="Corbel" w:hAnsi="Corbel" w:cs="Corbel"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této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doložky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vztahuje</w:t>
      </w:r>
      <w:r>
        <w:rPr sz="20" baseline="0" dirty="0">
          <w:jc w:val="left"/>
          <w:rFonts w:ascii="Corbel" w:hAnsi="Corbel" w:cs="Corbel"/>
          <w:color w:val="000000"/>
          <w:spacing w:val="93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souhrnu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všechny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události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nastalé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jednoho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roku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(resp.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je-li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sjednáno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dobu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kratší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než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jeden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pojistný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rok,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trvání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ní),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omezeno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maximálním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ním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limitem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0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000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00</w:t>
      </w:r>
      <w:r>
        <w:rPr sz="20" baseline="0" dirty="0">
          <w:jc w:val="left"/>
          <w:rFonts w:ascii="Corbel" w:hAnsi="Corbel" w:cs="Corbel"/>
          <w:color w:val="000000"/>
          <w:spacing w:val="69"/>
          <w:sz w:val="20"/>
          <w:szCs w:val="20"/>
        </w:rPr>
        <w:t>0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celkové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za každou pojistnou událost 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tohoto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se ode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ítá spoluú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ast v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5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0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000 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96" w:after="0" w:line="240" w:lineRule="auto"/>
        <w:ind w:left="612" w:right="0" w:firstLine="4308"/>
      </w:pPr>
      <w:r/>
      <w:r>
        <w:rPr sz="24" baseline="0" dirty="0">
          <w:jc w:val="left"/>
          <w:rFonts w:ascii="Corbel-Bold" w:hAnsi="Corbel-Bold" w:cs="Corbel-Bold"/>
          <w:b/>
          <w:bCs/>
          <w:color w:val="000000"/>
          <w:sz w:val="24"/>
          <w:szCs w:val="24"/>
        </w:rPr>
        <w:t>Č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lánek III.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3116"/>
      </w:pPr>
      <w:r/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Výše a zp</w:t>
      </w:r>
      <w:r>
        <w:rPr sz="24" baseline="0" dirty="0">
          <w:jc w:val="left"/>
          <w:rFonts w:ascii="Corbel-Bold" w:hAnsi="Corbel-Bold" w:cs="Corbel-Bold"/>
          <w:b/>
          <w:bCs/>
          <w:color w:val="000000"/>
          <w:sz w:val="24"/>
          <w:szCs w:val="24"/>
        </w:rPr>
        <w:t>ů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sob place</w:t>
      </w:r>
      <w:r>
        <w:rPr sz="24" baseline="0" dirty="0">
          <w:jc w:val="left"/>
          <w:rFonts w:ascii="Corbel" w:hAnsi="Corbel" w:cs="Corbel"/>
          <w:b/>
          <w:bCs/>
          <w:color w:val="000000"/>
          <w:spacing w:val="-4"/>
          <w:sz w:val="24"/>
          <w:szCs w:val="24"/>
        </w:rPr>
        <w:t>n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í pojistného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362" w:lineRule="exact"/>
        <w:ind w:left="612" w:right="566" w:firstLine="0"/>
      </w:pPr>
      <w:r>
        <w:drawing>
          <wp:anchor simplePos="0" relativeHeight="251658634" behindDoc="0" locked="0" layoutInCell="1" allowOverlap="1">
            <wp:simplePos x="0" y="0"/>
            <wp:positionH relativeFrom="page">
              <wp:posOffset>6205473</wp:posOffset>
            </wp:positionH>
            <wp:positionV relativeFrom="paragraph">
              <wp:posOffset>425267</wp:posOffset>
            </wp:positionV>
            <wp:extent cx="434206" cy="223986"/>
            <wp:effectExtent l="0" t="0" r="0" b="0"/>
            <wp:wrapNone/>
            <wp:docPr id="1087" name="Freeform 10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4206" cy="223986"/>
                    </a:xfrm>
                    <a:custGeom>
                      <a:rect l="l" t="t" r="r" b="b"/>
                      <a:pathLst>
                        <a:path w="434206" h="223986">
                          <a:moveTo>
                            <a:pt x="0" y="223986"/>
                          </a:moveTo>
                          <a:lnTo>
                            <a:pt x="434206" y="223986"/>
                          </a:lnTo>
                          <a:lnTo>
                            <a:pt x="43420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8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Pojistné za jeden pojistný rok 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iní: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1.1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1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Živelní 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612" w:right="566" w:firstLine="427"/>
      </w:pPr>
      <w:r>
        <w:drawing>
          <wp:anchor simplePos="0" relativeHeight="251658636" behindDoc="0" locked="0" layoutInCell="1" allowOverlap="1">
            <wp:simplePos x="0" y="0"/>
            <wp:positionH relativeFrom="page">
              <wp:posOffset>6188953</wp:posOffset>
            </wp:positionH>
            <wp:positionV relativeFrom="paragraph">
              <wp:posOffset>294710</wp:posOffset>
            </wp:positionV>
            <wp:extent cx="447607" cy="210058"/>
            <wp:effectExtent l="0" t="0" r="0" b="0"/>
            <wp:wrapNone/>
            <wp:docPr id="1088" name="Freeform 10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47607" cy="210058"/>
                    </a:xfrm>
                    <a:custGeom>
                      <a:rect l="l" t="t" r="r" b="b"/>
                      <a:pathLst>
                        <a:path w="447607" h="210058">
                          <a:moveTo>
                            <a:pt x="0" y="210058"/>
                          </a:moveTo>
                          <a:lnTo>
                            <a:pt x="447607" y="210058"/>
                          </a:lnTo>
                          <a:lnTo>
                            <a:pt x="44760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é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..............................................................................................................................................</w:t>
      </w:r>
      <w:r>
        <w:rPr sz="20" baseline="0" dirty="0">
          <w:jc w:val="left"/>
          <w:rFonts w:ascii="Corbel" w:hAnsi="Corbel" w:cs="Corbel"/>
          <w:color w:val="FF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FF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FF0000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1.2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pro p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ípad odcizení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612" w:right="566" w:firstLine="427"/>
      </w:pPr>
      <w:r>
        <w:drawing>
          <wp:anchor simplePos="0" relativeHeight="251658638" behindDoc="0" locked="0" layoutInCell="1" allowOverlap="1">
            <wp:simplePos x="0" y="0"/>
            <wp:positionH relativeFrom="page">
              <wp:posOffset>6254706</wp:posOffset>
            </wp:positionH>
            <wp:positionV relativeFrom="paragraph">
              <wp:posOffset>297574</wp:posOffset>
            </wp:positionV>
            <wp:extent cx="353994" cy="158991"/>
            <wp:effectExtent l="0" t="0" r="0" b="0"/>
            <wp:wrapNone/>
            <wp:docPr id="1089" name="Freeform 10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53994" cy="158991"/>
                    </a:xfrm>
                    <a:custGeom>
                      <a:rect l="l" t="t" r="r" b="b"/>
                      <a:pathLst>
                        <a:path w="353994" h="158991">
                          <a:moveTo>
                            <a:pt x="0" y="158991"/>
                          </a:moveTo>
                          <a:lnTo>
                            <a:pt x="353994" y="158991"/>
                          </a:lnTo>
                          <a:lnTo>
                            <a:pt x="35399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é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1.3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3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pro p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ípad vandalismu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612" w:right="566" w:firstLine="427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é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...............................................................................................................................................</w:t>
      </w:r>
      <w:r>
        <w:rPr sz="20" baseline="0" dirty="0">
          <w:jc w:val="left"/>
          <w:rFonts w:ascii="Corbel" w:hAnsi="Corbel" w:cs="Corbel"/>
          <w:color w:val="000000"/>
          <w:spacing w:val="-2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1.4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05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pro p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ípad odcizen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4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–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loupež p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epravovaných pen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 nebo cenin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612" w:right="566" w:firstLine="427"/>
      </w:pPr>
      <w:r>
        <w:drawing>
          <wp:anchor simplePos="0" relativeHeight="251658640" behindDoc="0" locked="0" layoutInCell="1" allowOverlap="1">
            <wp:simplePos x="0" y="0"/>
            <wp:positionH relativeFrom="page">
              <wp:posOffset>6243415</wp:posOffset>
            </wp:positionH>
            <wp:positionV relativeFrom="paragraph">
              <wp:posOffset>-2894</wp:posOffset>
            </wp:positionV>
            <wp:extent cx="365315" cy="149705"/>
            <wp:effectExtent l="0" t="0" r="0" b="0"/>
            <wp:wrapNone/>
            <wp:docPr id="1090" name="Freeform 10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65315" cy="149705"/>
                    </a:xfrm>
                    <a:custGeom>
                      <a:rect l="l" t="t" r="r" b="b"/>
                      <a:pathLst>
                        <a:path w="365315" h="149705">
                          <a:moveTo>
                            <a:pt x="0" y="149705"/>
                          </a:moveTo>
                          <a:lnTo>
                            <a:pt x="365315" y="149705"/>
                          </a:lnTo>
                          <a:lnTo>
                            <a:pt x="365315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2" behindDoc="0" locked="0" layoutInCell="1" allowOverlap="1">
            <wp:simplePos x="0" y="0"/>
            <wp:positionH relativeFrom="page">
              <wp:posOffset>6237659</wp:posOffset>
            </wp:positionH>
            <wp:positionV relativeFrom="paragraph">
              <wp:posOffset>273980</wp:posOffset>
            </wp:positionV>
            <wp:extent cx="365012" cy="177561"/>
            <wp:effectExtent l="0" t="0" r="0" b="0"/>
            <wp:wrapNone/>
            <wp:docPr id="1091" name="Freeform 10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65012" cy="177561"/>
                    </a:xfrm>
                    <a:custGeom>
                      <a:rect l="l" t="t" r="r" b="b"/>
                      <a:pathLst>
                        <a:path w="365012" h="177561">
                          <a:moveTo>
                            <a:pt x="0" y="177561"/>
                          </a:moveTo>
                          <a:lnTo>
                            <a:pt x="365012" y="177561"/>
                          </a:lnTo>
                          <a:lnTo>
                            <a:pt x="365012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é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...............................................................................................................................................,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1.5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skla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612" w:right="566" w:firstLine="427"/>
      </w:pPr>
      <w:r>
        <w:drawing>
          <wp:anchor simplePos="0" relativeHeight="251658644" behindDoc="0" locked="0" layoutInCell="1" allowOverlap="1">
            <wp:simplePos x="0" y="0"/>
            <wp:positionH relativeFrom="page">
              <wp:posOffset>6187438</wp:posOffset>
            </wp:positionH>
            <wp:positionV relativeFrom="paragraph">
              <wp:posOffset>288543</wp:posOffset>
            </wp:positionV>
            <wp:extent cx="421302" cy="168276"/>
            <wp:effectExtent l="0" t="0" r="0" b="0"/>
            <wp:wrapNone/>
            <wp:docPr id="1092" name="Freeform 10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21302" cy="168276"/>
                    </a:xfrm>
                    <a:custGeom>
                      <a:rect l="l" t="t" r="r" b="b"/>
                      <a:pathLst>
                        <a:path w="421302" h="168276">
                          <a:moveTo>
                            <a:pt x="0" y="168276"/>
                          </a:moveTo>
                          <a:lnTo>
                            <a:pt x="421302" y="168276"/>
                          </a:lnTo>
                          <a:lnTo>
                            <a:pt x="421302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é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...............................................................................................................................................,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1.6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0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stroj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ů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612" w:right="566" w:firstLine="427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é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..............................................................................................................................................</w:t>
      </w:r>
      <w:r>
        <w:rPr sz="20" baseline="0" dirty="0">
          <w:jc w:val="left"/>
          <w:rFonts w:ascii="Corbel" w:hAnsi="Corbel" w:cs="Corbel"/>
          <w:color w:val="000000"/>
          <w:spacing w:val="-2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1.7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3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zásob 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3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chladicích nebo mrazicích za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ízeních 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rámci 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stroj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ů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612" w:right="566" w:firstLine="427"/>
      </w:pPr>
      <w:r>
        <w:drawing>
          <wp:anchor simplePos="0" relativeHeight="251658646" behindDoc="0" locked="0" layoutInCell="1" allowOverlap="1">
            <wp:simplePos x="0" y="0"/>
            <wp:positionH relativeFrom="page">
              <wp:posOffset>6191451</wp:posOffset>
            </wp:positionH>
            <wp:positionV relativeFrom="paragraph">
              <wp:posOffset>-6901</wp:posOffset>
            </wp:positionV>
            <wp:extent cx="451276" cy="154348"/>
            <wp:effectExtent l="0" t="0" r="0" b="0"/>
            <wp:wrapNone/>
            <wp:docPr id="1093" name="Freeform 10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51276" cy="154348"/>
                    </a:xfrm>
                    <a:custGeom>
                      <a:rect l="l" t="t" r="r" b="b"/>
                      <a:pathLst>
                        <a:path w="451276" h="154348">
                          <a:moveTo>
                            <a:pt x="0" y="154348"/>
                          </a:moveTo>
                          <a:lnTo>
                            <a:pt x="451276" y="154348"/>
                          </a:lnTo>
                          <a:lnTo>
                            <a:pt x="45127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8" behindDoc="0" locked="0" layoutInCell="1" allowOverlap="1">
            <wp:simplePos x="0" y="0"/>
            <wp:positionH relativeFrom="page">
              <wp:posOffset>6104490</wp:posOffset>
            </wp:positionH>
            <wp:positionV relativeFrom="paragraph">
              <wp:posOffset>302471</wp:posOffset>
            </wp:positionV>
            <wp:extent cx="503953" cy="154348"/>
            <wp:effectExtent l="0" t="0" r="0" b="0"/>
            <wp:wrapNone/>
            <wp:docPr id="1094" name="Freeform 10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953" cy="154348"/>
                    </a:xfrm>
                    <a:custGeom>
                      <a:rect l="l" t="t" r="r" b="b"/>
                      <a:pathLst>
                        <a:path w="503953" h="154348">
                          <a:moveTo>
                            <a:pt x="0" y="154348"/>
                          </a:moveTo>
                          <a:lnTo>
                            <a:pt x="503953" y="154348"/>
                          </a:lnTo>
                          <a:lnTo>
                            <a:pt x="503953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é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..............................................................................................................................................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1.8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99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elektronických za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ízení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612" w:right="566" w:firstLine="427"/>
      </w:pPr>
      <w:r>
        <w:drawing>
          <wp:anchor simplePos="0" relativeHeight="251658650" behindDoc="0" locked="0" layoutInCell="1" allowOverlap="1">
            <wp:simplePos x="0" y="0"/>
            <wp:positionH relativeFrom="page">
              <wp:posOffset>6260943</wp:posOffset>
            </wp:positionH>
            <wp:positionV relativeFrom="paragraph">
              <wp:posOffset>294711</wp:posOffset>
            </wp:positionV>
            <wp:extent cx="345721" cy="163633"/>
            <wp:effectExtent l="0" t="0" r="0" b="0"/>
            <wp:wrapNone/>
            <wp:docPr id="1095" name="Freeform 10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5721" cy="163633"/>
                    </a:xfrm>
                    <a:custGeom>
                      <a:rect l="l" t="t" r="r" b="b"/>
                      <a:pathLst>
                        <a:path w="345721" h="163633">
                          <a:moveTo>
                            <a:pt x="0" y="163633"/>
                          </a:moveTo>
                          <a:lnTo>
                            <a:pt x="345721" y="163633"/>
                          </a:lnTo>
                          <a:lnTo>
                            <a:pt x="34572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é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...........................................................................................................................................</w:t>
      </w:r>
      <w:r>
        <w:rPr sz="20" baseline="0" dirty="0">
          <w:jc w:val="left"/>
          <w:rFonts w:ascii="Corbel" w:hAnsi="Corbel" w:cs="Corbel"/>
          <w:color w:val="FF0000"/>
          <w:spacing w:val="-2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FF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FF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FF0000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1.9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0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v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c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2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b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he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m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silni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dopravy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612" w:right="566" w:firstLine="427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é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................................................................................................................................................,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1.10.Pojišt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odpov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dnosti za újmu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120"/>
          <w:tab w:val="left" w:pos="9391"/>
        </w:tabs>
        <w:spacing w:before="0" w:after="0" w:line="365" w:lineRule="exact"/>
        <w:ind w:left="532" w:right="646" w:firstLine="0"/>
        <w:jc w:val="right"/>
      </w:pPr>
      <w:r>
        <w:drawing>
          <wp:anchor simplePos="0" relativeHeight="251658652" behindDoc="0" locked="0" layoutInCell="1" allowOverlap="1">
            <wp:simplePos x="0" y="0"/>
            <wp:positionH relativeFrom="page">
              <wp:posOffset>6184460</wp:posOffset>
            </wp:positionH>
            <wp:positionV relativeFrom="paragraph">
              <wp:posOffset>55527</wp:posOffset>
            </wp:positionV>
            <wp:extent cx="458267" cy="149706"/>
            <wp:effectExtent l="0" t="0" r="0" b="0"/>
            <wp:wrapNone/>
            <wp:docPr id="1096" name="Freeform 10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58267" cy="149706"/>
                    </a:xfrm>
                    <a:custGeom>
                      <a:rect l="l" t="t" r="r" b="b"/>
                      <a:pathLst>
                        <a:path w="458267" h="149706">
                          <a:moveTo>
                            <a:pt x="0" y="149706"/>
                          </a:moveTo>
                          <a:lnTo>
                            <a:pt x="458267" y="149706"/>
                          </a:lnTo>
                          <a:lnTo>
                            <a:pt x="45826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6" behindDoc="0" locked="0" layoutInCell="1" allowOverlap="1">
            <wp:simplePos x="0" y="0"/>
            <wp:positionH relativeFrom="page">
              <wp:posOffset>663896</wp:posOffset>
            </wp:positionH>
            <wp:positionV relativeFrom="paragraph">
              <wp:posOffset>238255</wp:posOffset>
            </wp:positionV>
            <wp:extent cx="3635182" cy="617467"/>
            <wp:effectExtent l="0" t="0" r="0" b="0"/>
            <wp:wrapNone/>
            <wp:docPr id="1097" name="Freeform 10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635182" cy="617467"/>
                    </a:xfrm>
                    <a:custGeom>
                      <a:rect l="l" t="t" r="r" b="b"/>
                      <a:pathLst>
                        <a:path w="3635182" h="617467">
                          <a:moveTo>
                            <a:pt x="0" y="617467"/>
                          </a:moveTo>
                          <a:lnTo>
                            <a:pt x="3635182" y="617467"/>
                          </a:lnTo>
                          <a:lnTo>
                            <a:pt x="3635182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4" behindDoc="0" locked="0" layoutInCell="1" allowOverlap="1">
            <wp:simplePos x="0" y="0"/>
            <wp:positionH relativeFrom="page">
              <wp:posOffset>6063333</wp:posOffset>
            </wp:positionH>
            <wp:positionV relativeFrom="paragraph">
              <wp:posOffset>287430</wp:posOffset>
            </wp:positionV>
            <wp:extent cx="530853" cy="149705"/>
            <wp:effectExtent l="0" t="0" r="0" b="0"/>
            <wp:wrapNone/>
            <wp:docPr id="1098" name="Freeform 10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0853" cy="149705"/>
                    </a:xfrm>
                    <a:custGeom>
                      <a:rect l="l" t="t" r="r" b="b"/>
                      <a:pathLst>
                        <a:path w="530853" h="149705">
                          <a:moveTo>
                            <a:pt x="0" y="149705"/>
                          </a:moveTo>
                          <a:lnTo>
                            <a:pt x="530853" y="149705"/>
                          </a:lnTo>
                          <a:lnTo>
                            <a:pt x="530853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é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............................................................................................................................................	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....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-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.....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-3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.....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-3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.....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-3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.....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-3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.......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-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.....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-3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....	,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4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K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Celkové pojistné za sjednan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4"/>
          <w:sz w:val="20"/>
          <w:szCs w:val="20"/>
        </w:rPr>
        <w:t>á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po slevách 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zaokrouhlen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za jeden pojistný rok 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in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87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0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02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5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736,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4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K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2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1037" w:right="569" w:hanging="425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7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Alikvotní 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ást  pojistného za sjednanou dobu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</w:t>
      </w:r>
      <w:r>
        <w:rPr sz="20" baseline="0" dirty="0">
          <w:jc w:val="left"/>
          <w:rFonts w:ascii="Corbel" w:hAnsi="Corbel" w:cs="Corbel"/>
          <w:color w:val="000000"/>
          <w:spacing w:val="101"/>
          <w:sz w:val="20"/>
          <w:szCs w:val="20"/>
        </w:rPr>
        <w:t>í–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tj</w:t>
      </w:r>
      <w:r>
        <w:rPr sz="20" baseline="0" dirty="0">
          <w:jc w:val="left"/>
          <w:rFonts w:ascii="Corbel" w:hAnsi="Corbel" w:cs="Corbel"/>
          <w:color w:val="000000"/>
          <w:spacing w:val="101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od 01.06.2021  do 31.12.2021  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in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55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b/>
          <w:bCs/>
          <w:color w:val="FF0000"/>
          <w:sz w:val="20"/>
          <w:szCs w:val="20"/>
        </w:rPr>
        <w:t>2</w:t>
      </w:r>
      <w:r>
        <w:rPr sz="20" baseline="0" dirty="0">
          <w:jc w:val="left"/>
          <w:rFonts w:ascii="Corbel" w:hAnsi="Corbel" w:cs="Corbel"/>
          <w:b/>
          <w:bCs/>
          <w:color w:val="FF0000"/>
          <w:spacing w:val="50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b/>
          <w:bCs/>
          <w:color w:val="FF0000"/>
          <w:sz w:val="20"/>
          <w:szCs w:val="20"/>
        </w:rPr>
        <w:t>09</w:t>
      </w:r>
      <w:r>
        <w:rPr sz="20" baseline="0" dirty="0">
          <w:jc w:val="left"/>
          <w:rFonts w:ascii="Corbel" w:hAnsi="Corbel" w:cs="Corbel"/>
          <w:b/>
          <w:bCs/>
          <w:color w:val="FF0000"/>
          <w:spacing w:val="52"/>
          <w:sz w:val="20"/>
          <w:szCs w:val="20"/>
        </w:rPr>
        <w:t>3</w:t>
      </w:r>
      <w:r>
        <w:rPr sz="20" baseline="0" dirty="0">
          <w:jc w:val="left"/>
          <w:rFonts w:ascii="Corbel" w:hAnsi="Corbel" w:cs="Corbel"/>
          <w:b/>
          <w:bCs/>
          <w:color w:val="FF0000"/>
          <w:sz w:val="20"/>
          <w:szCs w:val="20"/>
        </w:rPr>
        <w:t>K</w:t>
      </w:r>
      <w:r>
        <w:rPr sz="20" baseline="0" dirty="0">
          <w:jc w:val="left"/>
          <w:rFonts w:ascii="Corbel-Bold" w:hAnsi="Corbel-Bold" w:cs="Corbel-Bold"/>
          <w:b/>
          <w:bCs/>
          <w:color w:val="FF0000"/>
          <w:spacing w:val="51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 je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splatná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plné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výši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01.06.202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08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et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</w:t>
      </w:r>
      <w:r>
        <w:rPr sz="20" baseline="0" dirty="0">
          <w:jc w:val="left"/>
          <w:rFonts w:ascii="Corbel" w:hAnsi="Corbel" w:cs="Corbel"/>
          <w:color w:val="000000"/>
          <w:spacing w:val="105"/>
          <w:sz w:val="20"/>
          <w:szCs w:val="20"/>
        </w:rPr>
        <w:t>e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6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ú.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2226222/080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1"/>
          <w:sz w:val="20"/>
          <w:szCs w:val="20"/>
        </w:rPr>
        <w:t>0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vedený</w:t>
      </w:r>
      <w:r>
        <w:rPr sz="20" baseline="0" dirty="0">
          <w:jc w:val="left"/>
          <w:rFonts w:ascii="Corbel" w:hAnsi="Corbel" w:cs="Corbel"/>
          <w:color w:val="000000"/>
          <w:spacing w:val="6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eské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spo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itelny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a.s.,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konstantní symbol 558 variabilní symbol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: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íslo pojistné smlouvy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582"/>
        </w:tabs>
        <w:spacing w:before="0" w:after="0" w:line="362" w:lineRule="exact"/>
        <w:ind w:left="1889" w:right="569" w:hanging="851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Dále 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stávají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platnosti splátky, uvedené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 smlouv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takto: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datum:	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ástka: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582"/>
        </w:tabs>
        <w:spacing w:before="0" w:after="0" w:line="244" w:lineRule="exact"/>
        <w:ind w:left="1889" w:right="569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01.07.2021	24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7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441,-K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01.10.2021	24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7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441,-K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039" w:right="3890" w:hanging="427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3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9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 je sjednáno jako 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žné.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 období je 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581"/>
        </w:tabs>
        <w:spacing w:before="0" w:after="0" w:line="364" w:lineRule="exact"/>
        <w:ind w:left="1682" w:right="3890" w:hanging="643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 je 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každém pojistném roce splatné k dat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 a v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ástkách takto: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datum:	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ástka: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583"/>
        </w:tabs>
        <w:spacing w:before="0" w:after="0" w:line="244" w:lineRule="exact"/>
        <w:ind w:left="1889" w:right="3890" w:hanging="4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01.01.	25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2"/>
          <w:sz w:val="20"/>
          <w:szCs w:val="20"/>
        </w:rPr>
        <w:t>6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434,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4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K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01.04.	25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2"/>
          <w:sz w:val="20"/>
          <w:szCs w:val="20"/>
        </w:rPr>
        <w:t>6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434,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4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K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01.07.	25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2"/>
          <w:sz w:val="20"/>
          <w:szCs w:val="20"/>
        </w:rPr>
        <w:t>6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434,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4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K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2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51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13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4582"/>
        </w:tabs>
        <w:spacing w:before="0" w:after="0" w:line="240" w:lineRule="auto"/>
        <w:ind w:left="612" w:right="0" w:firstLine="1236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01.10.	25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2"/>
          <w:sz w:val="20"/>
          <w:szCs w:val="20"/>
        </w:rPr>
        <w:t>6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434,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4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K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4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1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povinen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uhradit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uvedené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výši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et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pojistitele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ú.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2226222/0800,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variabilní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symbol: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425"/>
      </w:pPr>
      <w:r/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íslo pojistné smlouvy.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5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9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Smluvní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strany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dohodly</w:t>
      </w:r>
      <w:r>
        <w:rPr sz="20" baseline="0" dirty="0">
          <w:jc w:val="left"/>
          <w:rFonts w:ascii="Corbel" w:hAnsi="Corbel" w:cs="Corbel"/>
          <w:color w:val="000000"/>
          <w:spacing w:val="73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pokud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bude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lenském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Evropské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unie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Evropského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hospodá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ského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037" w:right="568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prostor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u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zaveden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jiná pojistn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á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da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ň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 jí obdobný poplate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sjednaného touto pojistnou smlouvou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než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jak</w:t>
      </w:r>
      <w:r>
        <w:rPr sz="20" baseline="0" dirty="0">
          <w:jc w:val="left"/>
          <w:rFonts w:ascii="Corbel" w:hAnsi="Corbel" w:cs="Corbel"/>
          <w:color w:val="000000"/>
          <w:spacing w:val="63"/>
          <w:sz w:val="20"/>
          <w:szCs w:val="20"/>
        </w:rPr>
        <w:t>é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jso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u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y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bod</w:t>
      </w:r>
      <w:r>
        <w:rPr sz="20" baseline="0" dirty="0">
          <w:jc w:val="left"/>
          <w:rFonts w:ascii="Corbel" w:hAnsi="Corbel" w:cs="Corbel"/>
          <w:color w:val="000000"/>
          <w:spacing w:val="64"/>
          <w:sz w:val="20"/>
          <w:szCs w:val="20"/>
        </w:rPr>
        <w:t>u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1.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tohoto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lánku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kter</w:t>
      </w:r>
      <w:r>
        <w:rPr sz="20" baseline="0" dirty="0">
          <w:jc w:val="left"/>
          <w:rFonts w:ascii="Corbel" w:hAnsi="Corbel" w:cs="Corbel"/>
          <w:color w:val="000000"/>
          <w:spacing w:val="63"/>
          <w:sz w:val="20"/>
          <w:szCs w:val="20"/>
        </w:rPr>
        <w:t>é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bude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nabytí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innosti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íslušných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právních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edpis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území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tohoto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lenského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státu</w:t>
      </w:r>
      <w:r>
        <w:rPr sz="20" baseline="0" dirty="0">
          <w:jc w:val="left"/>
          <w:rFonts w:ascii="Corbel" w:hAnsi="Corbel" w:cs="Corbel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povinen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odvést,</w:t>
      </w:r>
      <w:r>
        <w:rPr sz="20" baseline="0" dirty="0">
          <w:jc w:val="left"/>
          <w:rFonts w:ascii="Corbel" w:hAnsi="Corbel" w:cs="Corbel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</w:t>
      </w:r>
      <w:r>
        <w:rPr sz="20" baseline="0" dirty="0">
          <w:jc w:val="left"/>
          <w:rFonts w:ascii="Corbel" w:hAnsi="Corbel" w:cs="Corbel"/>
          <w:color w:val="000000"/>
          <w:spacing w:val="79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pacing w:val="77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zavazuje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uhradit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nad</w:t>
      </w:r>
      <w:r>
        <w:rPr sz="20" baseline="0" dirty="0">
          <w:jc w:val="left"/>
          <w:rFonts w:ascii="Corbel" w:hAnsi="Corbel" w:cs="Corbel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rámec</w:t>
      </w:r>
      <w:r>
        <w:rPr sz="20" baseline="0" dirty="0">
          <w:jc w:val="left"/>
          <w:rFonts w:ascii="Corbel" w:hAnsi="Corbel" w:cs="Corbel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edepsaného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této pojistné smlouv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i náklady odpovídající této povinnosti.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96" w:after="0" w:line="240" w:lineRule="auto"/>
        <w:ind w:left="612" w:right="0" w:firstLine="4296"/>
      </w:pPr>
      <w:r/>
      <w:r>
        <w:rPr sz="24" baseline="0" dirty="0">
          <w:jc w:val="left"/>
          <w:rFonts w:ascii="Corbel-Bold" w:hAnsi="Corbel-Bold" w:cs="Corbel-Bold"/>
          <w:b/>
          <w:bCs/>
          <w:color w:val="000000"/>
          <w:sz w:val="24"/>
          <w:szCs w:val="24"/>
        </w:rPr>
        <w:t>Č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lánek IV.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3473"/>
      </w:pPr>
      <w:r/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Hlášení škodný</w:t>
      </w:r>
      <w:r>
        <w:rPr sz="24" baseline="0" dirty="0">
          <w:jc w:val="left"/>
          <w:rFonts w:ascii="Corbel" w:hAnsi="Corbel" w:cs="Corbel"/>
          <w:b/>
          <w:bCs/>
          <w:color w:val="000000"/>
          <w:spacing w:val="-3"/>
          <w:sz w:val="24"/>
          <w:szCs w:val="24"/>
        </w:rPr>
        <w:t>c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h událostí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7" w:right="568" w:hanging="425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8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Vznik</w:t>
      </w:r>
      <w:r>
        <w:rPr sz="20" baseline="0" dirty="0">
          <w:jc w:val="left"/>
          <w:rFonts w:ascii="Corbel" w:hAnsi="Corbel" w:cs="Corbel"/>
          <w:color w:val="000000"/>
          <w:spacing w:val="6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škodné</w:t>
      </w:r>
      <w:r>
        <w:rPr sz="20" baseline="0" dirty="0">
          <w:jc w:val="left"/>
          <w:rFonts w:ascii="Corbel" w:hAnsi="Corbel" w:cs="Corbel"/>
          <w:color w:val="000000"/>
          <w:spacing w:val="6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události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6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</w:t>
      </w:r>
      <w:r>
        <w:rPr sz="20" baseline="0" dirty="0">
          <w:jc w:val="left"/>
          <w:rFonts w:ascii="Corbel" w:hAnsi="Corbel" w:cs="Corbel"/>
          <w:color w:val="000000"/>
          <w:spacing w:val="6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ný)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povinen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oznámit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bez</w:t>
      </w:r>
      <w:r>
        <w:rPr sz="20" baseline="0" dirty="0">
          <w:jc w:val="left"/>
          <w:rFonts w:ascii="Corbel" w:hAnsi="Corbel" w:cs="Corbel"/>
          <w:color w:val="000000"/>
          <w:spacing w:val="6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zbyte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ného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odkladu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jeden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níže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uvedených kontaktních údaj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037" w:right="568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Kooperativa pojiš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ť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ovna, a.s., Vienna Insurance Group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CENTRUM ZÁKAZNICKÉ PODPORY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425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Centrální podatelna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425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Brn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nská 634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425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664 4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2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Mo</w:t>
      </w:r>
      <w:r>
        <w:rPr sz="20" baseline="0" dirty="0">
          <w:jc w:val="left"/>
          <w:rFonts w:ascii="Corbel" w:hAnsi="Corbel" w:cs="Corbel"/>
          <w:color w:val="000000"/>
          <w:spacing w:val="-2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ice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4" w:after="0" w:line="240" w:lineRule="auto"/>
        <w:ind w:left="612" w:right="0" w:firstLine="425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tel.: 95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7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10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5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105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4" w:after="0" w:line="240" w:lineRule="auto"/>
        <w:ind w:left="612" w:right="0" w:firstLine="425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fax: 54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7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21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2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602, 547 21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2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561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4" w:after="0" w:line="240" w:lineRule="auto"/>
        <w:ind w:left="612" w:right="0" w:firstLine="425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datová schránka: n6tetn3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4" w:after="0" w:line="240" w:lineRule="auto"/>
        <w:ind w:left="612" w:right="0" w:firstLine="425"/>
      </w:pPr>
      <w:r/>
      <w:hyperlink r:id="rId1099" w:history="1"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www.koop.cz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7" w:right="568" w:hanging="425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7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výzvu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pojistitele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jakákoliv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jiná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osoba)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povinen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oznámit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vznik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škodné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události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písemnou formou.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01" w:after="0" w:line="292" w:lineRule="exact"/>
        <w:ind w:left="4541" w:right="568" w:firstLine="400"/>
      </w:pPr>
      <w:r/>
      <w:r>
        <w:rPr sz="24" baseline="0" dirty="0">
          <w:jc w:val="left"/>
          <w:rFonts w:ascii="Corbel-Bold" w:hAnsi="Corbel-Bold" w:cs="Corbel-Bold"/>
          <w:b/>
          <w:bCs/>
          <w:color w:val="000000"/>
          <w:sz w:val="24"/>
          <w:szCs w:val="24"/>
        </w:rPr>
        <w:t>Č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lánek V.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Zvláštní ujedná</w:t>
      </w:r>
      <w:r>
        <w:rPr sz="24" baseline="0" dirty="0">
          <w:jc w:val="left"/>
          <w:rFonts w:ascii="Corbel" w:hAnsi="Corbel" w:cs="Corbel"/>
          <w:b/>
          <w:bCs/>
          <w:color w:val="000000"/>
          <w:spacing w:val="-4"/>
          <w:sz w:val="24"/>
          <w:szCs w:val="24"/>
        </w:rPr>
        <w:t>n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7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Ujednává se, že se ruší ustanoven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l. 1 odst. 7) a 8)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l. 3 odst. 5)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l. 6 odst. 3) a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l. 9 ZPP P-150/14.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039"/>
        </w:tabs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	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Je-li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sjednáno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povode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ň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záplava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neplatí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výluka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uvedená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lánku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3,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bod.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(4),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ZPP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P-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427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150/14.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3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7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 poskytne pojistníkov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bonifikaci ve smyslu Doložky DOB10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6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Bonifi</w:t>
      </w:r>
      <w:r>
        <w:rPr sz="20" baseline="0" dirty="0">
          <w:jc w:val="left"/>
          <w:rFonts w:ascii="Corbel" w:hAnsi="Corbel" w:cs="Corbel"/>
          <w:color w:val="000000"/>
          <w:spacing w:val="-3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ac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Vymezení podmínek (1401).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1039" w:right="568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základ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písemné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žádosti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pojistníka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provede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vyhodnocení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škodného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smlouvy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hodnocené období, kterým je jeden pojistný rok. Bude-li skute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 hodnot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škodného 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 pojistné smlouvy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nižší než hodnota smluvn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stanovená,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izná pojistitel bonifikaci následovn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5333"/>
          <w:tab w:val="left" w:pos="5378"/>
        </w:tabs>
        <w:spacing w:before="0" w:after="0" w:line="243" w:lineRule="exact"/>
        <w:ind w:left="1320" w:right="566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Škodný 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		Výše bonifikace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0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%	2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0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%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2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0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%		1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0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%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039"/>
        </w:tabs>
        <w:spacing w:before="87" w:after="0" w:line="244" w:lineRule="exact"/>
        <w:ind w:left="1039" w:right="566" w:hanging="427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4.	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Informa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(oznamovací)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povinnost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ného/pojistníka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pojistiteli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právnické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osoby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pouze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ednictvím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vedení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spole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nosti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osob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informa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povinnosti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vedením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ených.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posouzení</w:t>
      </w:r>
      <w:r>
        <w:rPr sz="20" baseline="0" dirty="0">
          <w:jc w:val="left"/>
          <w:rFonts w:ascii="Corbel" w:hAnsi="Corbel" w:cs="Corbel"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porušení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informa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(oznamovací)</w:t>
      </w:r>
      <w:r>
        <w:rPr sz="20" baseline="0" dirty="0">
          <w:jc w:val="left"/>
          <w:rFonts w:ascii="Corbel" w:hAnsi="Corbel" w:cs="Corbel"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povinnosti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ného/pojistníka</w:t>
      </w:r>
      <w:r>
        <w:rPr sz="20" baseline="0" dirty="0">
          <w:jc w:val="left"/>
          <w:rFonts w:ascii="Corbel" w:hAnsi="Corbel" w:cs="Corbel"/>
          <w:color w:val="000000"/>
          <w:spacing w:val="6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pojistiteli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právnické osoby vychází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výhradn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jednání vedení spole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nosti a osob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informa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povinnosti vedením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ených.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vedení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spole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nosti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považuje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statutární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orgán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íp.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jeho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lenové)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osoby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svých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funkcí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statutárním orgánem jmenované.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039"/>
        </w:tabs>
        <w:spacing w:before="87" w:after="0" w:line="244" w:lineRule="exact"/>
        <w:ind w:left="1039" w:right="566" w:hanging="427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5.	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Jsou-li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tem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ci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stnanc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pak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5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vztahuje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také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ci,</w:t>
      </w:r>
      <w:r>
        <w:rPr sz="20" baseline="0" dirty="0">
          <w:jc w:val="left"/>
          <w:rFonts w:ascii="Corbel" w:hAnsi="Corbel" w:cs="Corbel"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které</w:t>
      </w:r>
      <w:r>
        <w:rPr sz="20" baseline="0" dirty="0">
          <w:jc w:val="left"/>
          <w:rFonts w:ascii="Corbel" w:hAnsi="Corbel" w:cs="Corbel"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stnanci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ného obvykle nosí do práce, nebo které se nacházejí na míst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souvislosti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výkonem povolání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zájmu zam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stnavatele.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8" w:after="0" w:line="242" w:lineRule="exact"/>
        <w:ind w:left="1039" w:right="566" w:hanging="427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6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59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zániku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vodu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nezaplacení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ukon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smlouvy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oznámení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 události náleží pojistiteli pom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rná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ást pojistného za dobu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do jeho zániku.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2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46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14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039" w:right="568" w:hanging="427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7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7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Ujednává</w:t>
      </w:r>
      <w:r>
        <w:rPr sz="20" baseline="0" dirty="0">
          <w:jc w:val="left"/>
          <w:rFonts w:ascii="Corbel" w:hAnsi="Corbel" w:cs="Corbel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se,</w:t>
      </w:r>
      <w:r>
        <w:rPr sz="20" baseline="0" dirty="0">
          <w:jc w:val="left"/>
          <w:rFonts w:ascii="Corbel" w:hAnsi="Corbel" w:cs="Corbel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bude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poskytnuto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pouze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jako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pen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žitá</w:t>
      </w:r>
      <w:r>
        <w:rPr sz="20" baseline="0" dirty="0">
          <w:jc w:val="left"/>
          <w:rFonts w:ascii="Corbel" w:hAnsi="Corbel" w:cs="Corbel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náhrada,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nikoli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jako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naturální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Naturální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 být poskytnuto pouze po dohod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obou smluvních stran.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80" w:lineRule="exact"/>
        <w:ind w:left="1039" w:right="568" w:hanging="427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8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58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Odchyln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 od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doložky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DZ10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60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vztahuje i na budovy, ostatní stavby nebo mobilní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bu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ň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ky uvedené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bodech a), b) této doložky.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se sjednává s MRLP (maximálním ro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ním limitem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ní) ve výši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475"/>
        </w:tabs>
        <w:spacing w:before="4" w:after="0" w:line="240" w:lineRule="auto"/>
        <w:ind w:left="612" w:right="0" w:firstLine="1214"/>
      </w:pPr>
      <w:r>
        <w:drawing>
          <wp:anchor simplePos="0" relativeHeight="251658722" behindDoc="0" locked="0" layoutInCell="1" allowOverlap="1">
            <wp:simplePos x="0" y="0"/>
            <wp:positionH relativeFrom="page">
              <wp:posOffset>990904</wp:posOffset>
            </wp:positionH>
            <wp:positionV relativeFrom="paragraph">
              <wp:posOffset>2540</wp:posOffset>
            </wp:positionV>
            <wp:extent cx="499770" cy="126491"/>
            <wp:effectExtent l="0" t="0" r="0" b="0"/>
            <wp:wrapNone/>
            <wp:docPr id="1100" name="Freeform 1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9770" cy="126491"/>
                    </a:xfrm>
                    <a:custGeom>
                      <a:rect l="l" t="t" r="r" b="b"/>
                      <a:pathLst>
                        <a:path w="499770" h="126491">
                          <a:moveTo>
                            <a:pt x="0" y="126491"/>
                          </a:moveTo>
                          <a:lnTo>
                            <a:pt x="499770" y="126491"/>
                          </a:lnTo>
                          <a:lnTo>
                            <a:pt x="49977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4" behindDoc="0" locked="0" layoutInCell="1" allowOverlap="1">
            <wp:simplePos x="0" y="0"/>
            <wp:positionH relativeFrom="page">
              <wp:posOffset>2824793</wp:posOffset>
            </wp:positionH>
            <wp:positionV relativeFrom="paragraph">
              <wp:posOffset>2540</wp:posOffset>
            </wp:positionV>
            <wp:extent cx="348359" cy="126491"/>
            <wp:effectExtent l="0" t="0" r="0" b="0"/>
            <wp:wrapNone/>
            <wp:docPr id="1101" name="Freeform 1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359" cy="126491"/>
                    </a:xfrm>
                    <a:custGeom>
                      <a:rect l="l" t="t" r="r" b="b"/>
                      <a:pathLst>
                        <a:path w="348359" h="126491">
                          <a:moveTo>
                            <a:pt x="0" y="126491"/>
                          </a:moveTo>
                          <a:lnTo>
                            <a:pt x="348359" y="126491"/>
                          </a:lnTo>
                          <a:lnTo>
                            <a:pt x="34835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a spoluú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astí ve výši 	,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80" w:lineRule="exact"/>
        <w:ind w:left="1039" w:right="566" w:hanging="427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9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59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Odchyln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od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doložky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DOZ10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77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ujednáv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76"/>
          <w:sz w:val="20"/>
          <w:szCs w:val="20"/>
        </w:rPr>
        <w:t>á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</w:t>
      </w:r>
      <w:r>
        <w:rPr sz="20" baseline="0" dirty="0">
          <w:jc w:val="left"/>
          <w:rFonts w:ascii="Corbel" w:hAnsi="Corbel" w:cs="Corbel"/>
          <w:color w:val="000000"/>
          <w:spacing w:val="73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veškerý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movitý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majetek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etn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zásob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následovn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28" w:after="0" w:line="243" w:lineRule="exact"/>
        <w:ind w:left="1039" w:right="566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poskytne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pachatel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ekonal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ekážky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opat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chránící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odcizením,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dle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požadovaného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sobu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uložení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ných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cí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konkrétním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8" w:after="0" w:line="243" w:lineRule="exact"/>
        <w:ind w:left="1039" w:right="566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minimální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limite</w:t>
      </w:r>
      <w:r>
        <w:rPr sz="20" baseline="0" dirty="0">
          <w:jc w:val="left"/>
          <w:rFonts w:ascii="Corbel" w:hAnsi="Corbel" w:cs="Corbel"/>
          <w:color w:val="000000"/>
          <w:spacing w:val="104"/>
          <w:sz w:val="20"/>
          <w:szCs w:val="20"/>
        </w:rPr>
        <w:t>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6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</w:t>
      </w:r>
      <w:r>
        <w:rPr sz="20" baseline="0" dirty="0">
          <w:jc w:val="left"/>
          <w:rFonts w:ascii="Corbel" w:hAnsi="Corbel" w:cs="Corbel"/>
          <w:color w:val="000000"/>
          <w:spacing w:val="6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500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000,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považuje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uzam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ený</w:t>
      </w:r>
      <w:r>
        <w:rPr sz="20" baseline="0" dirty="0">
          <w:jc w:val="left"/>
          <w:rFonts w:ascii="Corbel" w:hAnsi="Corbel" w:cs="Corbel"/>
          <w:color w:val="000000"/>
          <w:spacing w:val="6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prostor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nostním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uzamykacím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systémem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asn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ídavným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nostním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zámkem,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nostním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min. 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íbodovým rozvorovým zámkem.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9" w:right="566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minimální</w:t>
      </w:r>
      <w:r>
        <w:rPr sz="20" baseline="0" dirty="0">
          <w:jc w:val="left"/>
          <w:rFonts w:ascii="Corbel" w:hAnsi="Corbel" w:cs="Corbel"/>
          <w:color w:val="000000"/>
          <w:spacing w:val="5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</w:t>
      </w:r>
      <w:r>
        <w:rPr sz="20" baseline="0" dirty="0">
          <w:jc w:val="left"/>
          <w:rFonts w:ascii="Corbel" w:hAnsi="Corbel" w:cs="Corbel"/>
          <w:color w:val="000000"/>
          <w:spacing w:val="5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limitem</w:t>
      </w:r>
      <w:r>
        <w:rPr sz="20" baseline="0" dirty="0">
          <w:jc w:val="left"/>
          <w:rFonts w:ascii="Corbel" w:hAnsi="Corbel" w:cs="Corbel"/>
          <w:color w:val="000000"/>
          <w:spacing w:val="5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5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nad</w:t>
      </w:r>
      <w:r>
        <w:rPr sz="20" baseline="0" dirty="0">
          <w:jc w:val="left"/>
          <w:rFonts w:ascii="Corbel" w:hAnsi="Corbel" w:cs="Corbel"/>
          <w:color w:val="000000"/>
          <w:spacing w:val="5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500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000,</w:t>
      </w:r>
      <w:r>
        <w:rPr sz="20" baseline="0" dirty="0">
          <w:jc w:val="left"/>
          <w:rFonts w:ascii="Corbel" w:hAnsi="Corbel" w:cs="Corbel"/>
          <w:color w:val="000000"/>
          <w:spacing w:val="99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pacing w:val="5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pacing w:val="98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považuje</w:t>
      </w:r>
      <w:r>
        <w:rPr sz="20" baseline="0" dirty="0">
          <w:jc w:val="left"/>
          <w:rFonts w:ascii="Corbel" w:hAnsi="Corbel" w:cs="Corbel"/>
          <w:color w:val="000000"/>
          <w:spacing w:val="5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uzam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ený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prostor</w:t>
      </w:r>
      <w:r>
        <w:rPr sz="20" baseline="0" dirty="0">
          <w:jc w:val="left"/>
          <w:rFonts w:ascii="Corbel" w:hAnsi="Corbel" w:cs="Corbel"/>
          <w:color w:val="000000"/>
          <w:spacing w:val="5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nostním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uzamykacím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systémem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asn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ídavným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nostním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zámkem,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nostním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min.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íbodovým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rozvorovým</w:t>
      </w:r>
      <w:r>
        <w:rPr sz="20" baseline="0" dirty="0">
          <w:jc w:val="left"/>
          <w:rFonts w:ascii="Corbel" w:hAnsi="Corbel" w:cs="Corbel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zámkem.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Zárove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ň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musí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být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dv</w:t>
      </w:r>
      <w:r>
        <w:rPr sz="20" baseline="0" dirty="0">
          <w:jc w:val="left"/>
          <w:rFonts w:ascii="Corbel" w:hAnsi="Corbel" w:cs="Corbel"/>
          <w:color w:val="000000"/>
          <w:spacing w:val="-2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pod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stálým</w:t>
      </w:r>
      <w:r>
        <w:rPr sz="20" baseline="0" dirty="0">
          <w:jc w:val="left"/>
          <w:rFonts w:ascii="Corbel" w:hAnsi="Corbel" w:cs="Corbel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pokrytím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kamerového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systému,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místnost musí být naví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c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pokryta PZTS (d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íve EZS, pohybovými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idly). Prosklené plochy nebo sv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tlík je umíst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min.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2,5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nad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okolním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terénem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nad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ilehlými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snadno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ístupnými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konstrukcemi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opat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funk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íží, nebo funk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roletou, nebo 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nostním zasklením 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kategorii odolnosti min. P3A.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5035"/>
        </w:tabs>
        <w:spacing w:before="87" w:after="0" w:line="244" w:lineRule="exact"/>
        <w:ind w:left="1039" w:right="566" w:firstLine="0"/>
      </w:pPr>
      <w:r>
        <w:drawing>
          <wp:anchor simplePos="0" relativeHeight="251658720" behindDoc="0" locked="0" layoutInCell="1" allowOverlap="1">
            <wp:simplePos x="0" y="0"/>
            <wp:positionH relativeFrom="page">
              <wp:posOffset>3107668</wp:posOffset>
            </wp:positionH>
            <wp:positionV relativeFrom="paragraph">
              <wp:posOffset>230124</wp:posOffset>
            </wp:positionV>
            <wp:extent cx="421092" cy="126493"/>
            <wp:effectExtent l="0" t="0" r="0" b="0"/>
            <wp:wrapNone/>
            <wp:docPr id="1102" name="Freeform 1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21092" cy="126493"/>
                    </a:xfrm>
                    <a:custGeom>
                      <a:rect l="l" t="t" r="r" b="b"/>
                      <a:pathLst>
                        <a:path w="421092" h="126493">
                          <a:moveTo>
                            <a:pt x="0" y="126493"/>
                          </a:moveTo>
                          <a:lnTo>
                            <a:pt x="421092" y="126493"/>
                          </a:lnTo>
                          <a:lnTo>
                            <a:pt x="421092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veškerý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movitý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majetek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etn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zásob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umíst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ných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volném</w:t>
      </w:r>
      <w:r>
        <w:rPr sz="20" baseline="0" dirty="0">
          <w:jc w:val="left"/>
          <w:rFonts w:ascii="Corbel" w:hAnsi="Corbel" w:cs="Corbel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(venkovním)</w:t>
      </w:r>
      <w:r>
        <w:rPr sz="20" baseline="0" dirty="0">
          <w:jc w:val="left"/>
          <w:rFonts w:ascii="Corbel" w:hAnsi="Corbel" w:cs="Corbel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prostranství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minimální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 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limitem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do 	,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považuje prostor opat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ený oplocením (min. výška 180 cm)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ádn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uzav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enými a uzam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enými vraty bez možnosti volného vstupu a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limitem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nad 500 000,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navíc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 o stálou strážní služb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u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(fyzickou ostrahu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)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pravidelným poch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zkovým režimem.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427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sobem 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se také rozumí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ekonání konstruk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ního upevn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9" w:right="566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Voln</w:t>
      </w:r>
      <w:r>
        <w:rPr sz="20" baseline="0" dirty="0">
          <w:jc w:val="left"/>
          <w:rFonts w:ascii="Corbel" w:hAnsi="Corbel" w:cs="Corbel"/>
          <w:color w:val="000000"/>
          <w:spacing w:val="96"/>
          <w:sz w:val="20"/>
          <w:szCs w:val="20"/>
        </w:rPr>
        <w:t>é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prostranstv</w:t>
      </w:r>
      <w:r>
        <w:rPr sz="20" baseline="0" dirty="0">
          <w:jc w:val="left"/>
          <w:rFonts w:ascii="Corbel" w:hAnsi="Corbel" w:cs="Corbel"/>
          <w:color w:val="000000"/>
          <w:spacing w:val="96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color w:val="000000"/>
          <w:spacing w:val="97"/>
          <w:sz w:val="20"/>
          <w:szCs w:val="20"/>
        </w:rPr>
        <w:t>–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sobem</w:t>
      </w:r>
      <w:r>
        <w:rPr sz="20" baseline="0" dirty="0">
          <w:jc w:val="left"/>
          <w:rFonts w:ascii="Corbel" w:hAnsi="Corbel" w:cs="Corbel"/>
          <w:color w:val="000000"/>
          <w:spacing w:val="5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5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také</w:t>
      </w:r>
      <w:r>
        <w:rPr sz="20" baseline="0" dirty="0">
          <w:jc w:val="left"/>
          <w:rFonts w:ascii="Corbel" w:hAnsi="Corbel" w:cs="Corbel"/>
          <w:color w:val="000000"/>
          <w:spacing w:val="5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rozumí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ekážka</w:t>
      </w:r>
      <w:r>
        <w:rPr sz="20" baseline="0" dirty="0">
          <w:jc w:val="left"/>
          <w:rFonts w:ascii="Corbel" w:hAnsi="Corbel" w:cs="Corbel"/>
          <w:color w:val="000000"/>
          <w:spacing w:val="5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vytvo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ená</w:t>
      </w:r>
      <w:r>
        <w:rPr sz="20" baseline="0" dirty="0">
          <w:jc w:val="left"/>
          <w:rFonts w:ascii="Corbel" w:hAnsi="Corbel" w:cs="Corbel"/>
          <w:color w:val="000000"/>
          <w:spacing w:val="5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vlastnostmi</w:t>
      </w:r>
      <w:r>
        <w:rPr sz="20" baseline="0" dirty="0">
          <w:jc w:val="left"/>
          <w:rFonts w:ascii="Corbel" w:hAnsi="Corbel" w:cs="Corbel"/>
          <w:color w:val="000000"/>
          <w:spacing w:val="5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</w:t>
      </w:r>
      <w:r>
        <w:rPr sz="20" baseline="0" dirty="0">
          <w:jc w:val="left"/>
          <w:rFonts w:ascii="Corbel" w:hAnsi="Corbel" w:cs="Corbel"/>
          <w:color w:val="000000"/>
          <w:spacing w:val="96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pacing w:val="97"/>
          <w:sz w:val="20"/>
          <w:szCs w:val="20"/>
        </w:rPr>
        <w:t>–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velká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hmotnost,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nadm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rné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ry,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nutná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demontáž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apod.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však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nevztahuje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takové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ci,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nichž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možnost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samovolného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emíst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ní,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kdy</w:t>
      </w:r>
      <w:r>
        <w:rPr sz="20" baseline="0" dirty="0">
          <w:jc w:val="left"/>
          <w:rFonts w:ascii="Corbel" w:hAnsi="Corbel" w:cs="Corbel"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velká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hmotnost,</w:t>
      </w:r>
      <w:r>
        <w:rPr sz="20" baseline="0" dirty="0">
          <w:jc w:val="left"/>
          <w:rFonts w:ascii="Corbel" w:hAnsi="Corbel" w:cs="Corbel"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nadm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rné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ry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atd.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nejsou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schopny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tyto</w:t>
      </w:r>
      <w:r>
        <w:rPr sz="20" baseline="0" dirty="0">
          <w:jc w:val="left"/>
          <w:rFonts w:ascii="Corbel" w:hAnsi="Corbel" w:cs="Corbel"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ci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it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jejich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odcizením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(nap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pracovní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stroje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samojízdné,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pracovní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stroje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ípojné,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kolejová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vozidla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atd.).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10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68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Podmínky 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ení-loupežné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epadení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24" w:after="0" w:line="240" w:lineRule="auto"/>
        <w:ind w:left="612" w:right="0" w:firstLine="427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Ujednávají se následující limity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a stupn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468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Limit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do 500 000,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–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dojde-li 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odcizení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 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ci.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427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Limit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do 750 000,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–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je-li navíc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pojistné události zapojena funk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EZS, jejíž signál je sveden na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427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recepci pojistníka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8" w:after="0" w:line="242" w:lineRule="exact"/>
        <w:ind w:left="1039" w:right="566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Limit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od 750 000,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–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je-li navíc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pojistné události zapojena funk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EZS, jejíž signál je sveden na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recepci pojistníka a mobilní telefon ostrahy konající službu, která nemusí být vybavena 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elnou zbraní.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80" w:lineRule="exact"/>
        <w:ind w:left="1039" w:right="566" w:hanging="427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7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Odchyln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od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doložky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DOZ104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31"/>
          <w:sz w:val="20"/>
          <w:szCs w:val="20"/>
        </w:rPr>
        <w:t> 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ujednává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zp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so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73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</w:t>
      </w:r>
      <w:r>
        <w:rPr sz="20" baseline="0" dirty="0">
          <w:jc w:val="left"/>
          <w:rFonts w:ascii="Corbel" w:hAnsi="Corbel" w:cs="Corbel"/>
          <w:color w:val="000000"/>
          <w:spacing w:val="71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pr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72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loupež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epravovaných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pen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nebo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ceni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3"/>
          <w:sz w:val="20"/>
          <w:szCs w:val="20"/>
        </w:rPr>
        <w:t>n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následovn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81" w:lineRule="exact"/>
        <w:ind w:left="1039" w:right="566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eprava musí být provád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 jednou pov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enou osobou, vybavenou obranným prost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edkem;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 majetek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musí být po dobu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epravy uložen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uzav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eném kuf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íku, který je opat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 min. jedním uzáv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rem nebo zámkem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nesmí být zhotoven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látky, silonu a obdobných 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kkých látek.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80" w:lineRule="exact"/>
        <w:ind w:left="1039" w:right="567" w:hanging="427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71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Odchyln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 od doložky DOZ102 se ujednává zp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so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9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</w:t>
      </w:r>
      <w:r>
        <w:rPr sz="20" baseline="0" dirty="0">
          <w:jc w:val="left"/>
          <w:rFonts w:ascii="Corbel" w:hAnsi="Corbel" w:cs="Corbel"/>
          <w:color w:val="000000"/>
          <w:spacing w:val="98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finan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ních prost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edk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 a cenných p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edm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ů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následovn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28" w:after="0" w:line="243" w:lineRule="exact"/>
        <w:ind w:left="1039" w:right="567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Ujednává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se,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poskytne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byly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vlastn</w:t>
      </w:r>
      <w:r>
        <w:rPr sz="20" baseline="0" dirty="0">
          <w:jc w:val="left"/>
          <w:rFonts w:ascii="Corbel" w:hAnsi="Corbel" w:cs="Corbel"/>
          <w:color w:val="000000"/>
          <w:spacing w:val="85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finan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edky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(krom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finan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ních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platebním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terminálu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regula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ních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poplatk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pohotovosti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záso</w:t>
      </w:r>
      <w:r>
        <w:rPr sz="20" baseline="0" dirty="0">
          <w:jc w:val="left"/>
          <w:rFonts w:ascii="Corbel" w:hAnsi="Corbel" w:cs="Corbel"/>
          <w:color w:val="000000"/>
          <w:spacing w:val="62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opiát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umíst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ných v trezoru):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49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15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013"/>
        </w:tabs>
        <w:spacing w:before="0" w:after="0" w:line="244" w:lineRule="exact"/>
        <w:ind w:left="1039" w:right="564" w:firstLine="0"/>
      </w:pPr>
      <w:r>
        <w:drawing>
          <wp:anchor simplePos="0" relativeHeight="251658755" behindDoc="0" locked="0" layoutInCell="1" allowOverlap="1">
            <wp:simplePos x="0" y="0"/>
            <wp:positionH relativeFrom="page">
              <wp:posOffset>1205688</wp:posOffset>
            </wp:positionH>
            <wp:positionV relativeFrom="paragraph">
              <wp:posOffset>20955</wp:posOffset>
            </wp:positionV>
            <wp:extent cx="403889" cy="126491"/>
            <wp:effectExtent l="0" t="0" r="0" b="0"/>
            <wp:wrapNone/>
            <wp:docPr id="1103" name="Freeform 1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3889" cy="126491"/>
                    </a:xfrm>
                    <a:custGeom>
                      <a:rect l="l" t="t" r="r" b="b"/>
                      <a:pathLst>
                        <a:path w="403889" h="126491">
                          <a:moveTo>
                            <a:pt x="0" y="126491"/>
                          </a:moveTo>
                          <a:lnTo>
                            <a:pt x="403889" y="126491"/>
                          </a:lnTo>
                          <a:lnTo>
                            <a:pt x="40388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 	,</w:t>
      </w:r>
      <w:r>
        <w:rPr sz="20" baseline="0" dirty="0">
          <w:jc w:val="left"/>
          <w:rFonts w:ascii="Corbel" w:hAnsi="Corbel" w:cs="Corbel"/>
          <w:color w:val="000000"/>
          <w:spacing w:val="125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pacing w:val="8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8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uzam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ené</w:t>
      </w:r>
      <w:r>
        <w:rPr sz="20" baseline="0" dirty="0">
          <w:jc w:val="left"/>
          <w:rFonts w:ascii="Corbel" w:hAnsi="Corbel" w:cs="Corbel"/>
          <w:color w:val="000000"/>
          <w:spacing w:val="8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schránce</w:t>
      </w:r>
      <w:r>
        <w:rPr sz="20" baseline="0" dirty="0">
          <w:jc w:val="left"/>
          <w:rFonts w:ascii="Corbel" w:hAnsi="Corbel" w:cs="Corbel"/>
          <w:color w:val="000000"/>
          <w:spacing w:val="8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8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8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uzam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ené</w:t>
      </w:r>
      <w:r>
        <w:rPr sz="20" baseline="0" dirty="0">
          <w:jc w:val="left"/>
          <w:rFonts w:ascii="Corbel" w:hAnsi="Corbel" w:cs="Corbel"/>
          <w:color w:val="000000"/>
          <w:spacing w:val="8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místnosti</w:t>
      </w:r>
      <w:r>
        <w:rPr sz="20" baseline="0" dirty="0">
          <w:jc w:val="left"/>
          <w:rFonts w:ascii="Corbel" w:hAnsi="Corbel" w:cs="Corbel"/>
          <w:color w:val="000000"/>
          <w:spacing w:val="8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ené</w:t>
      </w:r>
      <w:r>
        <w:rPr sz="20" baseline="0" dirty="0">
          <w:jc w:val="left"/>
          <w:rFonts w:ascii="Corbel" w:hAnsi="Corbel" w:cs="Corbel"/>
          <w:color w:val="000000"/>
          <w:spacing w:val="8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nostní</w:t>
      </w:r>
      <w:r>
        <w:rPr sz="20" baseline="0" dirty="0">
          <w:jc w:val="left"/>
          <w:rFonts w:ascii="Corbel" w:hAnsi="Corbel" w:cs="Corbel"/>
          <w:color w:val="000000"/>
          <w:spacing w:val="8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vložkou</w:t>
      </w:r>
      <w:r>
        <w:rPr sz="20" baseline="0" dirty="0">
          <w:jc w:val="left"/>
          <w:rFonts w:ascii="Corbel" w:hAnsi="Corbel" w:cs="Corbel"/>
          <w:color w:val="000000"/>
          <w:spacing w:val="8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nostním kováním. Prosklené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ásti místnosti (dve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e, okna a výlohy) byly opat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eny 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nostní fólií nebo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funk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íží;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900"/>
          <w:tab w:val="left" w:pos="3191"/>
        </w:tabs>
        <w:spacing w:before="88" w:after="0" w:line="242" w:lineRule="exact"/>
        <w:ind w:left="1039" w:right="564" w:firstLine="0"/>
      </w:pPr>
      <w:r>
        <w:drawing>
          <wp:anchor simplePos="0" relativeHeight="251658751" behindDoc="0" locked="0" layoutInCell="1" allowOverlap="1">
            <wp:simplePos x="0" y="0"/>
            <wp:positionH relativeFrom="page">
              <wp:posOffset>1156988</wp:posOffset>
            </wp:positionH>
            <wp:positionV relativeFrom="paragraph">
              <wp:posOffset>76200</wp:posOffset>
            </wp:positionV>
            <wp:extent cx="380109" cy="126491"/>
            <wp:effectExtent l="0" t="0" r="0" b="0"/>
            <wp:wrapNone/>
            <wp:docPr id="1104" name="Freeform 1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80109" cy="126491"/>
                    </a:xfrm>
                    <a:custGeom>
                      <a:rect l="l" t="t" r="r" b="b"/>
                      <a:pathLst>
                        <a:path w="380109" h="126491">
                          <a:moveTo>
                            <a:pt x="0" y="126491"/>
                          </a:moveTo>
                          <a:lnTo>
                            <a:pt x="380109" y="126491"/>
                          </a:lnTo>
                          <a:lnTo>
                            <a:pt x="38010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3" behindDoc="0" locked="0" layoutInCell="1" allowOverlap="1">
            <wp:simplePos x="0" y="0"/>
            <wp:positionH relativeFrom="page">
              <wp:posOffset>1940278</wp:posOffset>
            </wp:positionH>
            <wp:positionV relativeFrom="paragraph">
              <wp:posOffset>76200</wp:posOffset>
            </wp:positionV>
            <wp:extent cx="417550" cy="126491"/>
            <wp:effectExtent l="0" t="0" r="0" b="0"/>
            <wp:wrapNone/>
            <wp:docPr id="1105" name="Freeform 1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7550" cy="126491"/>
                    </a:xfrm>
                    <a:custGeom>
                      <a:rect l="l" t="t" r="r" b="b"/>
                      <a:pathLst>
                        <a:path w="417550" h="126491">
                          <a:moveTo>
                            <a:pt x="0" y="126491"/>
                          </a:moveTo>
                          <a:lnTo>
                            <a:pt x="417550" y="126491"/>
                          </a:lnTo>
                          <a:lnTo>
                            <a:pt x="41755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 	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do 	,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v uzam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eném trezoru v uzam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ené místnosti 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ené 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nostní vložkou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 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nostním kováním, místnos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 dále 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ena pohybovým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idlem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alarmem.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9" w:right="564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Dojde-li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ke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krádeži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ných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vlastních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finan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ních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uvedených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tu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tabulc</w:t>
      </w:r>
      <w:r>
        <w:rPr sz="20" baseline="0" dirty="0">
          <w:jc w:val="left"/>
          <w:rFonts w:ascii="Corbel" w:hAnsi="Corbel" w:cs="Corbel"/>
          <w:color w:val="000000"/>
          <w:spacing w:val="75"/>
          <w:sz w:val="20"/>
          <w:szCs w:val="20"/>
        </w:rPr>
        <w:t>e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2.2.1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84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5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oprávn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snížit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své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událost</w:t>
      </w:r>
      <w:r>
        <w:rPr sz="20" baseline="0" dirty="0">
          <w:jc w:val="left"/>
          <w:rFonts w:ascii="Corbel" w:hAnsi="Corbel" w:cs="Corbel"/>
          <w:color w:val="000000"/>
          <w:spacing w:val="89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nebyly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tyto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eny v pen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žním automatu s dve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mi 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enými klasickým zámkem, uvnit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s pokladnou s vlastním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nostním zámkem.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9" w:right="564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Dojde-li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ke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krádeži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ných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vlastních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finan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ních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</w:t>
      </w:r>
      <w:r>
        <w:rPr sz="20" baseline="0" dirty="0">
          <w:jc w:val="left"/>
          <w:rFonts w:ascii="Corbel" w:hAnsi="Corbel" w:cs="Corbel"/>
          <w:color w:val="000000"/>
          <w:spacing w:val="-2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opiát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uvedených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tu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tabulce 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 2.2.2. po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 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 11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 je pojistitel oprávn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 snížit své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v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 že v dob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pojistné události nebyly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tyto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eny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trezoru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(o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hmotnosti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nad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100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kg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zabudovaném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zdi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ipevn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ném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podlaze).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Místnost, ve které je trezor umíst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 je 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ena funk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ním poplachovým 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ovacím a tís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ň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ovým systém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(PZTS,</w:t>
      </w:r>
      <w:r>
        <w:rPr sz="20" baseline="0" dirty="0">
          <w:jc w:val="left"/>
          <w:rFonts w:ascii="Corbel" w:hAnsi="Corbel" w:cs="Corbel"/>
          <w:color w:val="000000"/>
          <w:spacing w:val="8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íve</w:t>
      </w:r>
      <w:r>
        <w:rPr sz="20" baseline="0" dirty="0">
          <w:jc w:val="left"/>
          <w:rFonts w:ascii="Corbel" w:hAnsi="Corbel" w:cs="Corbel"/>
          <w:color w:val="000000"/>
          <w:spacing w:val="8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EZS)</w:t>
      </w:r>
      <w:r>
        <w:rPr sz="20" baseline="0" dirty="0">
          <w:jc w:val="left"/>
          <w:rFonts w:ascii="Corbel" w:hAnsi="Corbel" w:cs="Corbel"/>
          <w:color w:val="000000"/>
          <w:spacing w:val="8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pacing w:val="8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vyvedením</w:t>
      </w:r>
      <w:r>
        <w:rPr sz="20" baseline="0" dirty="0">
          <w:jc w:val="left"/>
          <w:rFonts w:ascii="Corbel" w:hAnsi="Corbel" w:cs="Corbel"/>
          <w:color w:val="000000"/>
          <w:spacing w:val="8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poplachového</w:t>
      </w:r>
      <w:r>
        <w:rPr sz="20" baseline="0" dirty="0">
          <w:jc w:val="left"/>
          <w:rFonts w:ascii="Corbel" w:hAnsi="Corbel" w:cs="Corbel"/>
          <w:color w:val="000000"/>
          <w:spacing w:val="8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signálu</w:t>
      </w:r>
      <w:r>
        <w:rPr sz="20" baseline="0" dirty="0">
          <w:jc w:val="left"/>
          <w:rFonts w:ascii="Corbel" w:hAnsi="Corbel" w:cs="Corbel"/>
          <w:color w:val="000000"/>
          <w:spacing w:val="8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</w:t>
      </w:r>
      <w:r>
        <w:rPr sz="20" baseline="0" dirty="0">
          <w:jc w:val="left"/>
          <w:rFonts w:ascii="Corbel" w:hAnsi="Corbel" w:cs="Corbel"/>
          <w:color w:val="000000"/>
          <w:spacing w:val="8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poplachového</w:t>
      </w:r>
      <w:r>
        <w:rPr sz="20" baseline="0" dirty="0">
          <w:jc w:val="left"/>
          <w:rFonts w:ascii="Corbel" w:hAnsi="Corbel" w:cs="Corbel"/>
          <w:color w:val="000000"/>
          <w:spacing w:val="8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ijímacího</w:t>
      </w:r>
      <w:r>
        <w:rPr sz="20" baseline="0" dirty="0">
          <w:jc w:val="left"/>
          <w:rFonts w:ascii="Corbel" w:hAnsi="Corbel" w:cs="Corbel"/>
          <w:color w:val="000000"/>
          <w:spacing w:val="8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centra</w:t>
      </w:r>
      <w:r>
        <w:rPr sz="20" baseline="0" dirty="0">
          <w:jc w:val="left"/>
          <w:rFonts w:ascii="Corbel" w:hAnsi="Corbel" w:cs="Corbel"/>
          <w:color w:val="000000"/>
          <w:spacing w:val="8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íve</w:t>
      </w:r>
      <w:r>
        <w:rPr sz="20" baseline="0" dirty="0">
          <w:jc w:val="left"/>
          <w:rFonts w:ascii="Corbel" w:hAnsi="Corbel" w:cs="Corbel"/>
          <w:color w:val="000000"/>
          <w:spacing w:val="8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pult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centralizované ochran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y–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„PCO”).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81" w:lineRule="exact"/>
        <w:ind w:left="1039" w:right="564" w:hanging="427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13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73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Odchyln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od ZPP P-300/14,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lánku 1, odstavce 4) se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u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uvedeného v tabulce 2.6.1. po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1 a v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tabulce 2.6.2. po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2 vztahuje i na za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ízení, jejichž stá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 v dob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vzniku pojistné události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esáhlo 10 let.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80" w:lineRule="exact"/>
        <w:ind w:left="1039" w:right="564" w:hanging="427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14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65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Odchyln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od ZPP P-320/14,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lánku 1, odstavce 4) se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tu uvedeného v tabulce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2.7.1. pod po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 a v tabulce 2.7.2. pod po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2 vztahuje i na za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ízení, jejichž stá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 v do</w:t>
      </w:r>
      <w:r>
        <w:rPr sz="20" baseline="0" dirty="0">
          <w:jc w:val="left"/>
          <w:rFonts w:ascii="Corbel" w:hAnsi="Corbel" w:cs="Corbel"/>
          <w:color w:val="000000"/>
          <w:spacing w:val="-2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vzniku pojistné události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esáhlo 5 let.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15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73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zásob v chladících nebo mrazících za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ízeních v rámci 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stroj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ů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2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15.1</w:t>
      </w:r>
      <w:r>
        <w:rPr sz="20" baseline="0" dirty="0">
          <w:jc w:val="left"/>
          <w:rFonts w:ascii="Corbel" w:hAnsi="Corbel" w:cs="Corbel"/>
          <w:color w:val="000000"/>
          <w:spacing w:val="187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Odchyln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od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l. 1 ZPP P-300/14 se ujednává, že se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stroj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vztahuje i na poškození nebo zni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zásob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1178" w:right="567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uskladn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ných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chladicích nebo mrazicích za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ízeních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ných dle této pojistné smlouvy (dále jen „pojišt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ízení“), ke kterému došlo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sledku náhlého poškození nebo zni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chto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ných za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ízení, které je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zárove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ň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pojistnou událostí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stroj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podle ZPP P-300/14, jež je sjednáno v této pojistné smlouv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178" w:right="567" w:hanging="566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15.2</w:t>
      </w:r>
      <w:r>
        <w:rPr sz="20" baseline="0" dirty="0">
          <w:jc w:val="left"/>
          <w:rFonts w:ascii="Corbel" w:hAnsi="Corbel" w:cs="Corbel"/>
          <w:color w:val="000000"/>
          <w:spacing w:val="175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Dále se ujednává, že se toto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vztahuje i na poškození nebo zni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zásob uskladn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ných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ných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ízeních,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pokud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takovémuto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poškození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zni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zásob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došlo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sledku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náhlého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výpadku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elektrické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energie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ejné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elektrické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sít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edpokladu,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</w:t>
      </w:r>
      <w:r>
        <w:rPr sz="20" baseline="0" dirty="0">
          <w:jc w:val="left"/>
          <w:rFonts w:ascii="Corbel" w:hAnsi="Corbel" w:cs="Corbel"/>
          <w:color w:val="000000"/>
          <w:spacing w:val="72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tento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výpadek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trval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etržit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min.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</w:t>
      </w:r>
      <w:r>
        <w:rPr sz="20" baseline="0" dirty="0">
          <w:jc w:val="left"/>
          <w:rFonts w:ascii="Corbel" w:hAnsi="Corbel" w:cs="Corbel"/>
          <w:color w:val="000000"/>
          <w:spacing w:val="70"/>
          <w:sz w:val="20"/>
          <w:szCs w:val="20"/>
        </w:rPr>
        <w:t>u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0,5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hodiny.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178" w:right="567" w:hanging="566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15.3</w:t>
      </w:r>
      <w:r>
        <w:rPr sz="20" baseline="0" dirty="0">
          <w:jc w:val="left"/>
          <w:rFonts w:ascii="Corbel" w:hAnsi="Corbel" w:cs="Corbel"/>
          <w:color w:val="000000"/>
          <w:spacing w:val="186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vztahuje</w:t>
      </w:r>
      <w:r>
        <w:rPr sz="20" baseline="0" dirty="0">
          <w:jc w:val="left"/>
          <w:rFonts w:ascii="Corbel" w:hAnsi="Corbel" w:cs="Corbel"/>
          <w:color w:val="000000"/>
          <w:spacing w:val="6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také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ípady,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kdy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odstávka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ejné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elektrické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sít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byla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nutným</w:t>
      </w:r>
      <w:r>
        <w:rPr sz="20" baseline="0" dirty="0">
          <w:jc w:val="left"/>
          <w:rFonts w:ascii="Corbel" w:hAnsi="Corbel" w:cs="Corbel"/>
          <w:color w:val="000000"/>
          <w:spacing w:val="6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preventivním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opat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ením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vodu zabrán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jiných újem na 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ci nebo život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nebo zdraví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ného.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15.4</w:t>
      </w:r>
      <w:r>
        <w:rPr sz="20" baseline="0" dirty="0">
          <w:jc w:val="left"/>
          <w:rFonts w:ascii="Corbel" w:hAnsi="Corbel" w:cs="Corbel"/>
          <w:color w:val="000000"/>
          <w:spacing w:val="173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Vznikla-li pojistná událost na zásobách, vyplatí pojistitel v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427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267"/>
          <w:sz w:val="20"/>
          <w:szCs w:val="20"/>
        </w:rPr>
        <w:t>)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poškození</w:t>
      </w:r>
      <w:r>
        <w:rPr sz="20" baseline="0" dirty="0">
          <w:jc w:val="left"/>
          <w:rFonts w:ascii="Corbel" w:hAnsi="Corbel" w:cs="Corbel"/>
          <w:color w:val="000000"/>
          <w:spacing w:val="5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ástku</w:t>
      </w:r>
      <w:r>
        <w:rPr sz="20" baseline="0" dirty="0">
          <w:jc w:val="left"/>
          <w:rFonts w:ascii="Corbel" w:hAnsi="Corbel" w:cs="Corbel"/>
          <w:color w:val="000000"/>
          <w:spacing w:val="5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odpovídající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eným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náklad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jejich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opravu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úpravu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sníženou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cenu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852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využitelných zbytk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nahrazovaných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ástí,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427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pacing w:val="258"/>
          <w:sz w:val="20"/>
          <w:szCs w:val="20"/>
        </w:rPr>
        <w:t>)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znehodnocení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ástku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odpovídající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rozdílu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mezi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jejich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pojistnou</w:t>
      </w:r>
      <w:r>
        <w:rPr sz="20" baseline="0" dirty="0">
          <w:jc w:val="left"/>
          <w:rFonts w:ascii="Corbel" w:hAnsi="Corbel" w:cs="Corbel"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hodnotou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bezprost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852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vznikem pojistné události a obvyklou cenou po znehodnocení,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427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</w:t>
      </w:r>
      <w:r>
        <w:rPr sz="20" baseline="0" dirty="0">
          <w:jc w:val="left"/>
          <w:rFonts w:ascii="Corbel" w:hAnsi="Corbel" w:cs="Corbel"/>
          <w:color w:val="000000"/>
          <w:spacing w:val="277"/>
          <w:sz w:val="20"/>
          <w:szCs w:val="20"/>
        </w:rPr>
        <w:t>)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zni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ztráty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ástku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odpovídající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eným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náklad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jejich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nové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vyrobení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ízení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852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sníženou o cenu využitelných zbytk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Pojistitel vyplatí nižší z uvedených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ástek.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pojistitele stanovené podle tohoto odstavce nep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evýší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ástku, kterou by oprávn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 osoba obdržela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 prodeji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364" w:lineRule="exact"/>
        <w:ind w:left="612" w:right="567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zásob v dob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bezprost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 vznikem pojistné události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obvyklém obchodním styku n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daném míst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15.5</w:t>
      </w:r>
      <w:r>
        <w:rPr sz="20" baseline="0" dirty="0">
          <w:jc w:val="left"/>
          <w:rFonts w:ascii="Corbel" w:hAnsi="Corbel" w:cs="Corbel"/>
          <w:color w:val="000000"/>
          <w:spacing w:val="181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Právo na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pojistitele však nevzniká, bylo-li poškození nebo zni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zásob 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sobeno: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464" w:right="567" w:hanging="424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267"/>
          <w:sz w:val="20"/>
          <w:szCs w:val="20"/>
        </w:rPr>
        <w:t>)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edem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oznámenou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úmyslnou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odstávkou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elektrické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energie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ejné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energetické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sít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ze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strany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jejího dodavatele nebo výrobce,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výjimkou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dle odstavce 3) tohoto ujednání,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464" w:right="567" w:hanging="424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pacing w:val="258"/>
          <w:sz w:val="20"/>
          <w:szCs w:val="20"/>
        </w:rPr>
        <w:t>)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poruchou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poškozením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vlastního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elektrického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rozvodu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ného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elektrickéh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rozvodu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jím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užívaných objektech,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8" w:after="0" w:line="242" w:lineRule="exact"/>
        <w:ind w:left="1464" w:right="567" w:hanging="424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</w:t>
      </w:r>
      <w:r>
        <w:rPr sz="20" baseline="0" dirty="0">
          <w:jc w:val="left"/>
          <w:rFonts w:ascii="Corbel" w:hAnsi="Corbel" w:cs="Corbel"/>
          <w:color w:val="000000"/>
          <w:spacing w:val="277"/>
          <w:sz w:val="20"/>
          <w:szCs w:val="20"/>
        </w:rPr>
        <w:t>)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sledku</w:t>
      </w:r>
      <w:r>
        <w:rPr sz="20" baseline="0" dirty="0">
          <w:jc w:val="left"/>
          <w:rFonts w:ascii="Corbel" w:hAnsi="Corbel" w:cs="Corbel"/>
          <w:color w:val="000000"/>
          <w:spacing w:val="9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trvale</w:t>
      </w:r>
      <w:r>
        <w:rPr sz="20" baseline="0" dirty="0">
          <w:jc w:val="left"/>
          <w:rFonts w:ascii="Corbel" w:hAnsi="Corbel" w:cs="Corbel"/>
          <w:color w:val="000000"/>
          <w:spacing w:val="9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nedostate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ného</w:t>
      </w:r>
      <w:r>
        <w:rPr sz="20" baseline="0" dirty="0">
          <w:jc w:val="left"/>
          <w:rFonts w:ascii="Corbel" w:hAnsi="Corbel" w:cs="Corbel"/>
          <w:color w:val="000000"/>
          <w:spacing w:val="9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výkonu</w:t>
      </w:r>
      <w:r>
        <w:rPr sz="20" baseline="0" dirty="0">
          <w:jc w:val="left"/>
          <w:rFonts w:ascii="Corbel" w:hAnsi="Corbel" w:cs="Corbel"/>
          <w:color w:val="000000"/>
          <w:spacing w:val="9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rozvodné</w:t>
      </w:r>
      <w:r>
        <w:rPr sz="20" baseline="0" dirty="0">
          <w:jc w:val="left"/>
          <w:rFonts w:ascii="Corbel" w:hAnsi="Corbel" w:cs="Corbel"/>
          <w:color w:val="000000"/>
          <w:spacing w:val="9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sít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pacing w:val="9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9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</w:t>
      </w:r>
      <w:r>
        <w:rPr sz="20" baseline="0" dirty="0">
          <w:jc w:val="left"/>
          <w:rFonts w:ascii="Corbel" w:hAnsi="Corbel" w:cs="Corbel"/>
          <w:color w:val="000000"/>
          <w:spacing w:val="9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pacing w:val="9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tehdy,</w:t>
      </w:r>
      <w:r>
        <w:rPr sz="20" baseline="0" dirty="0">
          <w:jc w:val="left"/>
          <w:rFonts w:ascii="Corbel" w:hAnsi="Corbel" w:cs="Corbel"/>
          <w:color w:val="000000"/>
          <w:spacing w:val="9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dojde-li</w:t>
      </w:r>
      <w:r>
        <w:rPr sz="20" baseline="0" dirty="0">
          <w:jc w:val="left"/>
          <w:rFonts w:ascii="Corbel" w:hAnsi="Corbel" w:cs="Corbel"/>
          <w:color w:val="000000"/>
          <w:spacing w:val="9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tohoto</w:t>
      </w:r>
      <w:r>
        <w:rPr sz="20" baseline="0" dirty="0">
          <w:jc w:val="left"/>
          <w:rFonts w:ascii="Corbel" w:hAnsi="Corbel" w:cs="Corbel"/>
          <w:color w:val="000000"/>
          <w:spacing w:val="9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vodu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plánovaným odstávkám elektrické energie,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427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pacing w:val="258"/>
          <w:sz w:val="20"/>
          <w:szCs w:val="20"/>
        </w:rPr>
        <w:t>)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sledku výpadku elektrické energie 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vodu nedostatku paliva nebo vody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místech její výroby.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44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16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15.6</w:t>
      </w:r>
      <w:r>
        <w:rPr sz="20" baseline="0" dirty="0">
          <w:jc w:val="left"/>
          <w:rFonts w:ascii="Corbel" w:hAnsi="Corbel" w:cs="Corbel"/>
          <w:color w:val="000000"/>
          <w:spacing w:val="17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se nevztahuje na škody vzniklé: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427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267"/>
          <w:sz w:val="20"/>
          <w:szCs w:val="20"/>
        </w:rPr>
        <w:t>)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 zásobách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omezenou dobou skladovatelnosti po uplynutí data minimální trvanlivosti stanovenou jejich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852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výrobcem,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427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pacing w:val="258"/>
          <w:sz w:val="20"/>
          <w:szCs w:val="20"/>
        </w:rPr>
        <w:t>)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 provád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opravy, údržby nebo servisu na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ném za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ízení,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364" w:lineRule="exact"/>
        <w:ind w:left="612" w:right="566" w:firstLine="427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</w:t>
      </w:r>
      <w:r>
        <w:rPr sz="20" baseline="0" dirty="0">
          <w:jc w:val="left"/>
          <w:rFonts w:ascii="Corbel" w:hAnsi="Corbel" w:cs="Corbel"/>
          <w:color w:val="000000"/>
          <w:spacing w:val="277"/>
          <w:sz w:val="20"/>
          <w:szCs w:val="20"/>
        </w:rPr>
        <w:t>)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zavin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ným jednáním zam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stnanc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ného.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15.7</w:t>
      </w:r>
      <w:r>
        <w:rPr sz="20" baseline="0" dirty="0">
          <w:jc w:val="left"/>
          <w:rFonts w:ascii="Corbel" w:hAnsi="Corbel" w:cs="Corbel"/>
          <w:color w:val="000000"/>
          <w:spacing w:val="191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 je povinen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erušení dodávky elektrické energie: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427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267"/>
          <w:sz w:val="20"/>
          <w:szCs w:val="20"/>
        </w:rPr>
        <w:t>)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vykonat všechna dostupná opat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zabra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ň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ující poškození neb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zni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zásob,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427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pacing w:val="258"/>
          <w:sz w:val="20"/>
          <w:szCs w:val="20"/>
        </w:rPr>
        <w:t>)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edložit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pojistiteli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potvrzení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správce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sít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/dodavatele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elektrické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energie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došlo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erušení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852"/>
      </w:pPr>
      <w:r/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dodávce elektrické energie.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15.8</w:t>
      </w:r>
      <w:r>
        <w:rPr sz="20" baseline="0" dirty="0">
          <w:jc w:val="left"/>
          <w:rFonts w:ascii="Corbel" w:hAnsi="Corbel" w:cs="Corbel"/>
          <w:color w:val="000000"/>
          <w:spacing w:val="174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se sjednává na první riziko ve smyslu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l. 23 odst. 1) písm. a) VPP P-100/14.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922"/>
          <w:tab w:val="left" w:pos="7577"/>
        </w:tabs>
        <w:spacing w:before="87" w:after="0" w:line="244" w:lineRule="exact"/>
        <w:ind w:left="1178" w:right="566" w:hanging="566"/>
      </w:pPr>
      <w:r>
        <w:drawing>
          <wp:anchor simplePos="0" relativeHeight="251658712" behindDoc="0" locked="0" layoutInCell="1" allowOverlap="1">
            <wp:simplePos x="0" y="0"/>
            <wp:positionH relativeFrom="page">
              <wp:posOffset>4664328</wp:posOffset>
            </wp:positionH>
            <wp:positionV relativeFrom="paragraph">
              <wp:posOffset>385571</wp:posOffset>
            </wp:positionV>
            <wp:extent cx="459167" cy="126492"/>
            <wp:effectExtent l="0" t="0" r="0" b="0"/>
            <wp:wrapNone/>
            <wp:docPr id="1106" name="Freeform 1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59167" cy="126492"/>
                    </a:xfrm>
                    <a:custGeom>
                      <a:rect l="l" t="t" r="r" b="b"/>
                      <a:pathLst>
                        <a:path w="459167" h="126492">
                          <a:moveTo>
                            <a:pt x="0" y="126492"/>
                          </a:moveTo>
                          <a:lnTo>
                            <a:pt x="459167" y="126492"/>
                          </a:lnTo>
                          <a:lnTo>
                            <a:pt x="45916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4" behindDoc="0" locked="0" layoutInCell="1" allowOverlap="1">
            <wp:simplePos x="0" y="0"/>
            <wp:positionH relativeFrom="page">
              <wp:posOffset>1873413</wp:posOffset>
            </wp:positionH>
            <wp:positionV relativeFrom="paragraph">
              <wp:posOffset>696849</wp:posOffset>
            </wp:positionV>
            <wp:extent cx="286884" cy="126491"/>
            <wp:effectExtent l="0" t="0" r="0" b="0"/>
            <wp:wrapNone/>
            <wp:docPr id="1107" name="Freeform 1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884" cy="126491"/>
                    </a:xfrm>
                    <a:custGeom>
                      <a:rect l="l" t="t" r="r" b="b"/>
                      <a:pathLst>
                        <a:path w="286884" h="126491">
                          <a:moveTo>
                            <a:pt x="0" y="126491"/>
                          </a:moveTo>
                          <a:lnTo>
                            <a:pt x="286884" y="126491"/>
                          </a:lnTo>
                          <a:lnTo>
                            <a:pt x="28688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15.9</w:t>
      </w:r>
      <w:r>
        <w:rPr sz="20" baseline="0" dirty="0">
          <w:jc w:val="left"/>
          <w:rFonts w:ascii="Corbel" w:hAnsi="Corbel" w:cs="Corbel"/>
          <w:color w:val="000000"/>
          <w:spacing w:val="17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8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</w:t>
      </w:r>
      <w:r>
        <w:rPr sz="20" baseline="0" dirty="0">
          <w:jc w:val="left"/>
          <w:rFonts w:ascii="Corbel" w:hAnsi="Corbel" w:cs="Corbel"/>
          <w:color w:val="000000"/>
          <w:spacing w:val="122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tohoto</w:t>
      </w:r>
      <w:r>
        <w:rPr sz="20" baseline="0" dirty="0">
          <w:jc w:val="left"/>
          <w:rFonts w:ascii="Corbel" w:hAnsi="Corbel" w:cs="Corbel"/>
          <w:color w:val="000000"/>
          <w:spacing w:val="8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ní,</w:t>
      </w:r>
      <w:r>
        <w:rPr sz="20" baseline="0" dirty="0">
          <w:jc w:val="left"/>
          <w:rFonts w:ascii="Corbel" w:hAnsi="Corbel" w:cs="Corbel"/>
          <w:color w:val="000000"/>
          <w:spacing w:val="8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souhrnu</w:t>
      </w:r>
      <w:r>
        <w:rPr sz="20" baseline="0" dirty="0">
          <w:jc w:val="left"/>
          <w:rFonts w:ascii="Corbel" w:hAnsi="Corbel" w:cs="Corbel"/>
          <w:color w:val="000000"/>
          <w:spacing w:val="8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 sz="20" baseline="0" dirty="0">
          <w:jc w:val="left"/>
          <w:rFonts w:ascii="Corbel" w:hAnsi="Corbel" w:cs="Corbel"/>
          <w:color w:val="000000"/>
          <w:spacing w:val="8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všechny</w:t>
      </w:r>
      <w:r>
        <w:rPr sz="20" baseline="0" dirty="0">
          <w:jc w:val="left"/>
          <w:rFonts w:ascii="Corbel" w:hAnsi="Corbel" w:cs="Corbel"/>
          <w:color w:val="000000"/>
          <w:spacing w:val="8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8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události</w:t>
      </w:r>
      <w:r>
        <w:rPr sz="20" baseline="0" dirty="0">
          <w:jc w:val="left"/>
          <w:rFonts w:ascii="Corbel" w:hAnsi="Corbel" w:cs="Corbel"/>
          <w:color w:val="000000"/>
          <w:spacing w:val="8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nastalé</w:t>
      </w:r>
      <w:r>
        <w:rPr sz="20" baseline="0" dirty="0">
          <w:jc w:val="left"/>
          <w:rFonts w:ascii="Corbel" w:hAnsi="Corbel" w:cs="Corbel"/>
          <w:color w:val="000000"/>
          <w:spacing w:val="8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</w:t>
      </w:r>
      <w:r>
        <w:rPr sz="20" baseline="0" dirty="0">
          <w:jc w:val="left"/>
          <w:rFonts w:ascii="Corbel" w:hAnsi="Corbel" w:cs="Corbel"/>
          <w:color w:val="000000"/>
          <w:spacing w:val="8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jednoho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 roku (resp. je-li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sjednáno na dobu kratší než jeden pojistný rok,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hu trvání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ní),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omezeno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maximálním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ním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limitem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</w:t>
      </w:r>
      <w:r>
        <w:rPr sz="20" baseline="0" dirty="0">
          <w:jc w:val="left"/>
          <w:rFonts w:ascii="Corbel" w:hAnsi="Corbel" w:cs="Corbel"/>
          <w:color w:val="000000"/>
          <w:spacing w:val="68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výši	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K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66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celkové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výše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1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 sz="20" baseline="0" dirty="0">
          <w:jc w:val="left"/>
          <w:rFonts w:ascii="Corbel" w:hAnsi="Corbel" w:cs="Corbel"/>
          <w:color w:val="000000"/>
          <w:spacing w:val="21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každou</w:t>
      </w:r>
      <w:r>
        <w:rPr sz="20" baseline="0" dirty="0">
          <w:jc w:val="left"/>
          <w:rFonts w:ascii="Corbel" w:hAnsi="Corbel" w:cs="Corbel"/>
          <w:color w:val="000000"/>
          <w:spacing w:val="21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pojistnou</w:t>
      </w:r>
      <w:r>
        <w:rPr sz="20" baseline="0" dirty="0">
          <w:jc w:val="left"/>
          <w:rFonts w:ascii="Corbel" w:hAnsi="Corbel" w:cs="Corbel"/>
          <w:color w:val="000000"/>
          <w:spacing w:val="21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událost</w:t>
      </w:r>
      <w:r>
        <w:rPr sz="20" baseline="0" dirty="0">
          <w:jc w:val="left"/>
          <w:rFonts w:ascii="Corbel" w:hAnsi="Corbel" w:cs="Corbel"/>
          <w:color w:val="000000"/>
          <w:spacing w:val="21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tohoto</w:t>
      </w:r>
      <w:r>
        <w:rPr sz="20" baseline="0" dirty="0">
          <w:jc w:val="left"/>
          <w:rFonts w:ascii="Corbel" w:hAnsi="Corbel" w:cs="Corbel"/>
          <w:color w:val="000000"/>
          <w:spacing w:val="21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1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21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ítá</w:t>
      </w:r>
      <w:r>
        <w:rPr sz="20" baseline="0" dirty="0">
          <w:jc w:val="left"/>
          <w:rFonts w:ascii="Corbel" w:hAnsi="Corbel" w:cs="Corbel"/>
          <w:color w:val="000000"/>
          <w:spacing w:val="21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spoluú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ast</w:t>
      </w:r>
      <w:r>
        <w:rPr sz="20" baseline="0" dirty="0">
          <w:jc w:val="left"/>
          <w:rFonts w:ascii="Corbel" w:hAnsi="Corbel" w:cs="Corbel"/>
          <w:color w:val="000000"/>
          <w:spacing w:val="21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</w:t>
      </w:r>
      <w:r>
        <w:rPr sz="20" baseline="0" dirty="0">
          <w:jc w:val="left"/>
          <w:rFonts w:ascii="Corbel" w:hAnsi="Corbel" w:cs="Corbel"/>
          <w:color w:val="000000"/>
          <w:spacing w:val="21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výši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10 % min. však 	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5704"/>
        </w:tabs>
        <w:spacing w:before="87" w:after="0" w:line="244" w:lineRule="exact"/>
        <w:ind w:left="1039" w:right="566" w:hanging="427"/>
      </w:pPr>
      <w:r>
        <w:drawing>
          <wp:anchor simplePos="0" relativeHeight="251658716" behindDoc="0" locked="0" layoutInCell="1" allowOverlap="1">
            <wp:simplePos x="0" y="0"/>
            <wp:positionH relativeFrom="page">
              <wp:posOffset>3544543</wp:posOffset>
            </wp:positionH>
            <wp:positionV relativeFrom="paragraph">
              <wp:posOffset>851916</wp:posOffset>
            </wp:positionV>
            <wp:extent cx="408948" cy="126493"/>
            <wp:effectExtent l="0" t="0" r="0" b="0"/>
            <wp:wrapNone/>
            <wp:docPr id="1108" name="Freeform 1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8948" cy="126493"/>
                    </a:xfrm>
                    <a:custGeom>
                      <a:rect l="l" t="t" r="r" b="b"/>
                      <a:pathLst>
                        <a:path w="408948" h="126493">
                          <a:moveTo>
                            <a:pt x="0" y="126493"/>
                          </a:moveTo>
                          <a:lnTo>
                            <a:pt x="408948" y="126493"/>
                          </a:lnTo>
                          <a:lnTo>
                            <a:pt x="408948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16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61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Odchyln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lánku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2.,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odst.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2.,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písm.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f),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bod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i),ii)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ZPP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71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-150/14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vzniká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právo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poškození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zni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</w:t>
      </w:r>
      <w:r>
        <w:rPr sz="20" baseline="0" dirty="0">
          <w:jc w:val="left"/>
          <w:rFonts w:ascii="Corbel" w:hAnsi="Corbel" w:cs="Corbel"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potrubí,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topných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les,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vodovodních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ízení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etn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armatur,</w:t>
      </w:r>
      <w:r>
        <w:rPr sz="20" baseline="0" dirty="0">
          <w:jc w:val="left"/>
          <w:rFonts w:ascii="Corbel" w:hAnsi="Corbel" w:cs="Corbel"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kotl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nádrží</w:t>
      </w:r>
      <w:r>
        <w:rPr sz="20" baseline="0" dirty="0">
          <w:jc w:val="left"/>
          <w:rFonts w:ascii="Corbel" w:hAnsi="Corbel" w:cs="Corbel"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níkových</w:t>
      </w:r>
      <w:r>
        <w:rPr sz="20" baseline="0" dirty="0">
          <w:jc w:val="left"/>
          <w:rFonts w:ascii="Corbel" w:hAnsi="Corbel" w:cs="Corbel"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stanic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vytáp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cích systém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 došlo-li k 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mu i jinak než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etlakem nebo zamrznutím kapaliny v nich. Sou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ástí pojistného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se sjednává doložiteln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ý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únik vody z poškozených nebo zni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ených výše uvedených vodovodních za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ízení.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Ostatní ustanovení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lánku 2., ods. 2, písm. f) ZPP P-150/14 jsou platná. Ve smyslu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l. 23. odst. 1 písm. a) VPP P-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100/14 se sjednává max. ro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limit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ve výši 	 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9" w:right="566" w:hanging="427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17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73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Zvýší-li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tím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pojistná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hodnota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ci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souboru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ných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cí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mén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než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10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%,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nebude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smyslu ustanovení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l. 15 odst. 2) písm. h) VPP P-100/14 pojistitelem požadován doplatek pojistného. Dojde-li k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navýšení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hodnoty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ci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souboru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ných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cí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více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než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10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%,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povinen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tuto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skute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nost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písemn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oznámit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pojistiteli</w:t>
      </w:r>
      <w:r>
        <w:rPr sz="20" baseline="0" dirty="0">
          <w:jc w:val="left"/>
          <w:rFonts w:ascii="Corbel" w:hAnsi="Corbel" w:cs="Corbel"/>
          <w:color w:val="000000"/>
          <w:spacing w:val="6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tování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nabytého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majetku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bude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provád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podmínek a sazeb dle této pojistné smlouvy.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9" w:right="566" w:hanging="427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18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6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 neuplatní podpojišt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ní, dojde-li v dob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trvání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ke zvýšení pojistné hodnoty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 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ci nebo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souboru 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cí v 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sledku inflace o mén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než 10 %.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9" w:right="566" w:hanging="427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19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61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 smyslu ustanovení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l. 7 odst.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1) ZPP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P-150/14 je pojistnou hodnotou cizích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užívaných jejich nová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cena (pojišt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na novou cenu).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9" w:right="566" w:hanging="427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20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67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smyslu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ustanovení</w:t>
      </w:r>
      <w:r>
        <w:rPr sz="20" baseline="0" dirty="0">
          <w:jc w:val="left"/>
          <w:rFonts w:ascii="Corbel" w:hAnsi="Corbel" w:cs="Corbel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l.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5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VPP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P-100/14</w:t>
      </w:r>
      <w:r>
        <w:rPr sz="20" baseline="0" dirty="0">
          <w:jc w:val="left"/>
          <w:rFonts w:ascii="Corbel" w:hAnsi="Corbel" w:cs="Corbel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cizí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ci,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které</w:t>
      </w:r>
      <w:r>
        <w:rPr sz="20" baseline="0" dirty="0">
          <w:jc w:val="left"/>
          <w:rFonts w:ascii="Corbel" w:hAnsi="Corbel" w:cs="Corbel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užívá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základ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leasingových,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nájemních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jiných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smluv,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stávají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evodu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vlastnictví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ného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automaticky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ny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rozsahu sjednané pojistné smlouvy.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9" w:right="566" w:hanging="427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71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 smyslu ZPP P-150/14 se ujednává, že pojistné nebezpe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 povode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ň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i záplava se vztahuje i na škody 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sobené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tným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vystoupením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kapaliny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odpadního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potrubí,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které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bylo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sobeno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zahlcením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venkovní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kanalizace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sledku atmosférických srážek, povodn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 záplavy.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9" w:right="566" w:hanging="427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7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Odchyln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od ustanovení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l. 2 odst. 1) písm. b) ZPP P-150/14 se ujednává, že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pro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 poškození nebo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zni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 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ci nárazem nebo pádem, tj. nárazem dopravního prost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edku (vyjma letadel), jeho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ástí nebo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jeho nákladu do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 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ci, pádem strom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 stožár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nebo jiných 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cí, bez ohledu na to, zda jsou nebo nejsou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ástí poškozené 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ci nebo sou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ástí téhož souboru jako poškozená 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8" w:after="0" w:line="243" w:lineRule="exact"/>
        <w:ind w:left="1039" w:right="566" w:hanging="427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23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7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Ujednává se, že za vandalismus se považuje i poškození 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cí pacientem z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vodu jednání, ke kterému došlo v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sledku jeho diagnózy a které bylo nep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edvídatelné.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8" w:after="0" w:line="243" w:lineRule="exact"/>
        <w:ind w:left="1039" w:right="566" w:hanging="427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24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64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pojistných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událostí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uplat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ň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ovaných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kamerovém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systému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poskytne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</w:t>
      </w:r>
      <w:r>
        <w:rPr sz="20" baseline="0" dirty="0">
          <w:jc w:val="left"/>
          <w:rFonts w:ascii="Corbel" w:hAnsi="Corbel" w:cs="Corbel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budou-li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 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ci umíst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ny mimo uzav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ený prostor, mimo oplocené prostranství 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 jejich odcizení dojde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ekonání konstruk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ního upevn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8" w:after="0" w:line="243" w:lineRule="exact"/>
        <w:ind w:left="1039" w:right="566" w:hanging="427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25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7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Odchyln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od P-250/14 se z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soubor vnit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ních i vn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jších skel považuje soubor skel oken, výloh, zrcadel, sv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tlík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skleník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ech,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vitrín, pult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ejného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osv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tlení,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markýz,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telných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rekla</w:t>
      </w:r>
      <w:r>
        <w:rPr sz="20" baseline="0" dirty="0">
          <w:jc w:val="left"/>
          <w:rFonts w:ascii="Corbel" w:hAnsi="Corbel" w:cs="Corbel"/>
          <w:color w:val="000000"/>
          <w:spacing w:val="62"/>
          <w:sz w:val="20"/>
          <w:szCs w:val="20"/>
        </w:rPr>
        <w:t>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nápis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etn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jejich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elektrické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instalace a nosné konstrukce, vnit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ních 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n, vstupních dve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 a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ípadné provizorní zasklení (nap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plexisklo), ve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všech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ípadech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bez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ohledu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tlouš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ť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ku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jednotlivého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skla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/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cel</w:t>
      </w:r>
      <w:r>
        <w:rPr sz="20" baseline="0" dirty="0">
          <w:jc w:val="left"/>
          <w:rFonts w:ascii="Corbel" w:hAnsi="Corbel" w:cs="Corbel"/>
          <w:color w:val="000000"/>
          <w:spacing w:val="-2"/>
          <w:sz w:val="20"/>
          <w:szCs w:val="20"/>
        </w:rPr>
        <w:t>é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ho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zasklení,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etn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nalepených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folií,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nápis</w:t>
      </w:r>
      <w:r>
        <w:rPr sz="20" baseline="0" dirty="0">
          <w:jc w:val="left"/>
          <w:rFonts w:ascii="Corbel" w:hAnsi="Corbel" w:cs="Corbel"/>
          <w:color w:val="000000"/>
          <w:spacing w:val="68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53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17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039" w:right="568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idel elektrické zabezpe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ovací signalizace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íp. jiné signalizace na 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chto sklech, nalepené folie, malby, nápisy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 jiné výzdoby, soubor sanitární keramiky, laboratorního skla, zast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ešení bazén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 nášlapného/pochozího skla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apod.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8" w:after="0" w:line="243" w:lineRule="exact"/>
        <w:ind w:left="1039" w:right="568" w:hanging="427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26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6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neposkytn</w:t>
      </w:r>
      <w:r>
        <w:rPr sz="20" baseline="0" dirty="0">
          <w:jc w:val="left"/>
          <w:rFonts w:ascii="Corbel" w:hAnsi="Corbel" w:cs="Corbel"/>
          <w:color w:val="000000"/>
          <w:spacing w:val="59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ani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jiné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 službu z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 smlouvy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 rozsahu,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 jakém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by takové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služba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znamenaly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porušení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mezinárodních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sankcí,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obchodních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ekonomických</w:t>
      </w:r>
      <w:r>
        <w:rPr sz="20" baseline="0" dirty="0">
          <w:jc w:val="left"/>
          <w:rFonts w:ascii="Corbel" w:hAnsi="Corbel" w:cs="Corbel"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sankcí</w:t>
      </w:r>
      <w:r>
        <w:rPr sz="20" baseline="0" dirty="0">
          <w:jc w:val="left"/>
          <w:rFonts w:ascii="Corbel" w:hAnsi="Corbel" w:cs="Corbel"/>
          <w:color w:val="000000"/>
          <w:spacing w:val="6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finan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ních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embarg,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vyhlášených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elem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udržení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obnovení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mezinárodního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míru,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nosti,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ochrany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základních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lidských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práv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boje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proti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terorismu.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tyto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sankce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embarga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považují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zejména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sankce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embarga Organizace spojených národ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 Evropské unie a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eské republiky. Dále také Spojených stát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amerických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edpokladu, že neodporují sankcím a embarg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 uvedeným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edchozí 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4296"/>
      </w:pPr>
      <w:r/>
      <w:r>
        <w:rPr sz="24" baseline="0" dirty="0">
          <w:jc w:val="left"/>
          <w:rFonts w:ascii="Corbel-Bold" w:hAnsi="Corbel-Bold" w:cs="Corbel-Bold"/>
          <w:b/>
          <w:bCs/>
          <w:color w:val="000000"/>
          <w:sz w:val="24"/>
          <w:szCs w:val="24"/>
        </w:rPr>
        <w:t>Č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lánek VI.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1570"/>
      </w:pPr>
      <w:r/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Prohlášen</w:t>
      </w:r>
      <w:r>
        <w:rPr sz="24" baseline="0" dirty="0">
          <w:jc w:val="left"/>
          <w:rFonts w:ascii="Corbel" w:hAnsi="Corbel" w:cs="Corbel"/>
          <w:b/>
          <w:bCs/>
          <w:color w:val="000000"/>
          <w:spacing w:val="47"/>
          <w:sz w:val="24"/>
          <w:szCs w:val="24"/>
        </w:rPr>
        <w:t>í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pojistníka, registr smluv, zpracování osobních údaj</w:t>
      </w:r>
      <w:r>
        <w:rPr sz="24" baseline="0" dirty="0">
          <w:jc w:val="left"/>
          <w:rFonts w:ascii="Corbel-Bold" w:hAnsi="Corbel-Bold" w:cs="Corbel-Bold"/>
          <w:b/>
          <w:bCs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8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Prohlášení pojistníka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1.1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1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 potvrzuje, že v dostate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ném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edstihu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 uzav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ením pojistné smlouvy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evza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l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listinné nebo,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jeho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037" w:right="568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souhlasem,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jiné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textové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podob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(nap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trvalém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dat</w:t>
      </w:r>
      <w:r>
        <w:rPr sz="20" baseline="0" dirty="0">
          <w:jc w:val="left"/>
          <w:rFonts w:ascii="Corbel" w:hAnsi="Corbel" w:cs="Corbel"/>
          <w:color w:val="000000"/>
          <w:spacing w:val="72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ednictvím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e-mailu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elektronického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úložišt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dat)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Informace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klienta,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jejichž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ástí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jsou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Informace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zpracování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osobních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údaj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neživotním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ní,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63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seznámil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nimi.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si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dom,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jedná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ležité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informace,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které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mu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napomohou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porozum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 podmínkám sjednávaného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ní,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obsahují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upozorn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na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ležité aspekty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 významná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ustanovení pojistných podmínek.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7" w:right="568" w:hanging="425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1.2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 potvrzuje, ž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 uzav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ením pojistné smlouvy mu byly oznámeny informace 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souladu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ustanovením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§ 2760 ob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anského zákoníku.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7" w:right="568" w:hanging="425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1.3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3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potvrzuje,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dostate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ném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edstihu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uzav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ením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smlouvy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evzal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listinné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jiné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textové</w:t>
      </w:r>
      <w:r>
        <w:rPr sz="20" baseline="0" dirty="0">
          <w:jc w:val="left"/>
          <w:rFonts w:ascii="Corbel" w:hAnsi="Corbel" w:cs="Corbel"/>
          <w:color w:val="000000"/>
          <w:spacing w:val="6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podob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6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(nap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pacing w:val="6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6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trvalém</w:t>
      </w:r>
      <w:r>
        <w:rPr sz="20" baseline="0" dirty="0">
          <w:jc w:val="left"/>
          <w:rFonts w:ascii="Corbel" w:hAnsi="Corbel" w:cs="Corbel"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dat</w:t>
      </w:r>
      <w:r>
        <w:rPr sz="20" baseline="0" dirty="0">
          <w:jc w:val="left"/>
          <w:rFonts w:ascii="Corbel" w:hAnsi="Corbel" w:cs="Corbel"/>
          <w:color w:val="000000"/>
          <w:spacing w:val="103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prost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ednictvím</w:t>
      </w:r>
      <w:r>
        <w:rPr sz="20" baseline="0" dirty="0">
          <w:jc w:val="left"/>
          <w:rFonts w:ascii="Corbel" w:hAnsi="Corbel" w:cs="Corbel"/>
          <w:color w:val="000000"/>
          <w:spacing w:val="6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e-mailu</w:t>
      </w:r>
      <w:r>
        <w:rPr sz="20" baseline="0" dirty="0">
          <w:jc w:val="left"/>
          <w:rFonts w:ascii="Corbel" w:hAnsi="Corbel" w:cs="Corbel"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 sz="20" baseline="0" dirty="0">
          <w:jc w:val="left"/>
          <w:rFonts w:ascii="Corbel" w:hAnsi="Corbel" w:cs="Corbel"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elektronického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úložišt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dat)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dokumenty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uvedené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l.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I.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bodu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2.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této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smlouvy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seznámil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nimi.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si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dom,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tyto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dokumenty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tvo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nedílnou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ást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smlouvy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upravují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rozsah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68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jeho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omezení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etn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výluk),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práva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povinnosti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astník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následky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jejich</w:t>
      </w:r>
      <w:r>
        <w:rPr sz="20" baseline="0" dirty="0">
          <w:jc w:val="left"/>
          <w:rFonts w:ascii="Corbel" w:hAnsi="Corbel" w:cs="Corbel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porušení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další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podmínky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jimi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vázán stejn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jako pojistnou smlouvou.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8" w:after="0" w:line="243" w:lineRule="exact"/>
        <w:ind w:left="1037" w:right="568" w:hanging="425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1.4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05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 potvrzuje, že adresa jeho sídla/bydlišt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/trvalého pobytu a kontakty elektronické komunikace uvedené v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této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smlouv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jsou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aktuální,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souhlasí,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aby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tyto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údaje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byly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jejich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rozporu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jinými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údaji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uvedenými v 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íve uzav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ených pojistných smlouvách, ve kterých je pojistníkem neb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ným, využívány i pro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ely takových pojistných smluv. S tímto postupem pojistník souhlasí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ípad, kdy pojistiteli oznámí zm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jeho sídla/bydlišt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/trvalého pobytu nebo kontakt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elektronické komunikace v dob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trvání této pojistné smlouvy.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Tím není dot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ena možnost používání jiných údaj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uvedených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íve uzav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ených pojistných smlouvách.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7" w:right="568" w:hanging="425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1.5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prohlašuje,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má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oprávn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nou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ebu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ochrany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následky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události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(pojistný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zájem).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Pojistník, je-li osobou odlišnou od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ného, dále prohlašuje, že mu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dali souhlas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8" w:after="0" w:line="243" w:lineRule="exact"/>
        <w:ind w:left="1037" w:right="568" w:hanging="425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1.6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0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prohlašuje, že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ci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 jiné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hodnoty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pojistného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zájmu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 touto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pojistnou smlouvou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nejsou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datu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uzav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smlouvy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ny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proti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stejným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nebezpe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ím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jiného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pojistitele,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pokud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není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této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 smlouv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výslovn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uvedeno jinak.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7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Registr smluv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2.1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Poku</w:t>
      </w:r>
      <w:r>
        <w:rPr sz="20" baseline="0" dirty="0">
          <w:jc w:val="left"/>
          <w:rFonts w:ascii="Corbel" w:hAnsi="Corbel" w:cs="Corbel"/>
          <w:color w:val="000000"/>
          <w:spacing w:val="106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výše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</w:t>
      </w:r>
      <w:r>
        <w:rPr sz="20" baseline="0" dirty="0">
          <w:jc w:val="left"/>
          <w:rFonts w:ascii="Corbel" w:hAnsi="Corbel" w:cs="Corbel"/>
          <w:color w:val="000000"/>
          <w:spacing w:val="107"/>
          <w:sz w:val="20"/>
          <w:szCs w:val="20"/>
        </w:rPr>
        <w:t>á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pojistná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smlouva,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resp.</w:t>
      </w:r>
      <w:r>
        <w:rPr sz="20" baseline="0" dirty="0">
          <w:jc w:val="left"/>
          <w:rFonts w:ascii="Corbel" w:hAnsi="Corbel" w:cs="Corbel"/>
          <w:color w:val="000000"/>
          <w:spacing w:val="6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dodatek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pacing w:val="6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color w:val="000000"/>
          <w:spacing w:val="6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smlouv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(dále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jen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„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smlouva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“)</w:t>
      </w:r>
      <w:r>
        <w:rPr sz="20" baseline="0" dirty="0">
          <w:jc w:val="left"/>
          <w:rFonts w:ascii="Corbel" w:hAnsi="Corbel" w:cs="Corbel"/>
          <w:color w:val="000000"/>
          <w:spacing w:val="6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podléhá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037" w:right="568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povinnosti uve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ejn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v registru smluv (dále jen „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registr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“) ve smyslu zákona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340/2015 Sb., zavazuje se pojistník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jejímu uve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ejn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v rozsahu, 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sobem a ve lh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tách stanovených citovaným zákonem. To nezbavuje pojistitele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práva, aby smlouvu uve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ejnil v registru sám, s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ímž pojistník souhlasí. Pokud je pojistník odlišný od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ného,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 dále potvrzuje, ž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každ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ý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 souhlasil s uve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ejn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ním smlouvy.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7" w:right="568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formulá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ejn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smlouvy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registru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povinen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vyplnit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údaje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pojistiteli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(jako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smluvní stran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), do pole „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Datová schránka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“ uvést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: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n6tetn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53"/>
          <w:sz w:val="20"/>
          <w:szCs w:val="20"/>
        </w:rPr>
        <w:t>3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 do pole „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íslo smlouvy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“ uvés</w:t>
      </w:r>
      <w:r>
        <w:rPr sz="20" baseline="0" dirty="0">
          <w:jc w:val="left"/>
          <w:rFonts w:ascii="Corbel" w:hAnsi="Corbel" w:cs="Corbel"/>
          <w:color w:val="000000"/>
          <w:spacing w:val="52"/>
          <w:sz w:val="20"/>
          <w:szCs w:val="20"/>
        </w:rPr>
        <w:t>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íslo této pojistné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smlouvy.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7" w:right="568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</w:t>
      </w:r>
      <w:r>
        <w:rPr sz="20" baseline="0" dirty="0">
          <w:jc w:val="left"/>
          <w:rFonts w:ascii="Corbel" w:hAnsi="Corbel" w:cs="Corbel"/>
          <w:color w:val="000000"/>
          <w:spacing w:val="6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6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dále</w:t>
      </w:r>
      <w:r>
        <w:rPr sz="20" baseline="0" dirty="0">
          <w:jc w:val="left"/>
          <w:rFonts w:ascii="Corbel" w:hAnsi="Corbel" w:cs="Corbel"/>
          <w:color w:val="000000"/>
          <w:spacing w:val="6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zavazuje,</w:t>
      </w:r>
      <w:r>
        <w:rPr sz="20" baseline="0" dirty="0">
          <w:jc w:val="left"/>
          <w:rFonts w:ascii="Corbel" w:hAnsi="Corbel" w:cs="Corbel"/>
          <w:color w:val="000000"/>
          <w:spacing w:val="7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zasláním</w:t>
      </w:r>
      <w:r>
        <w:rPr sz="20" baseline="0" dirty="0">
          <w:jc w:val="left"/>
          <w:rFonts w:ascii="Corbel" w:hAnsi="Corbel" w:cs="Corbel"/>
          <w:color w:val="000000"/>
          <w:spacing w:val="6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smlouvy</w:t>
      </w:r>
      <w:r>
        <w:rPr sz="20" baseline="0" dirty="0">
          <w:jc w:val="left"/>
          <w:rFonts w:ascii="Corbel" w:hAnsi="Corbel" w:cs="Corbel"/>
          <w:color w:val="000000"/>
          <w:spacing w:val="7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ejn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zajistí</w:t>
      </w:r>
      <w:r>
        <w:rPr sz="20" baseline="0" dirty="0">
          <w:jc w:val="left"/>
          <w:rFonts w:ascii="Corbel" w:hAnsi="Corbel" w:cs="Corbel"/>
          <w:color w:val="000000"/>
          <w:spacing w:val="6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zne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iteln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6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neuve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ejnitelných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informací (nap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osobních údaj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o fyzických osobách).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46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18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037" w:right="568" w:firstLine="0"/>
      </w:pPr>
      <w:r/>
      <w:hyperlink r:id="rId1109" w:history="1"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Smluvní strany se dohodly, že ode dne nabytí ú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č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innosti smlouv</w:t>
        </w:r>
        <w:r>
          <w:rPr sz="20" baseline="0" dirty="0">
            <w:jc w:val="left"/>
            <w:rFonts w:ascii="Corbel" w:hAnsi="Corbel" w:cs="Corbel"/>
            <w:color w:val="000000"/>
            <w:spacing w:val="51"/>
            <w:sz w:val="20"/>
            <w:szCs w:val="20"/>
          </w:rPr>
          <w:t>y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(resp. dodatku</w:t>
        </w:r>
        <w:r>
          <w:rPr sz="20" baseline="0" dirty="0">
            <w:jc w:val="left"/>
            <w:rFonts w:ascii="Corbel" w:hAnsi="Corbel" w:cs="Corbel"/>
            <w:color w:val="000000"/>
            <w:spacing w:val="50"/>
            <w:sz w:val="20"/>
            <w:szCs w:val="20"/>
          </w:rPr>
          <w:t>)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jejím zve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ř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ejn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ě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ním </w:t>
        </w:r>
        <w:r>
          <w:rPr sz="20" baseline="0" dirty="0">
            <w:jc w:val="left"/>
            <w:rFonts w:ascii="Corbel" w:hAnsi="Corbel" w:cs="Corbel"/>
            <w:color w:val="000000"/>
            <w:spacing w:val="40"/>
            <w:sz w:val="20"/>
            <w:szCs w:val="20"/>
          </w:rPr>
          <w:t>v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registru se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hyperlink r:id="rId1109" w:history="1"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ú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č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inky</w:t>
        </w:r>
        <w:r>
          <w:rPr sz="20" baseline="0" dirty="0">
            <w:jc w:val="left"/>
            <w:rFonts w:ascii="Corbel" w:hAnsi="Corbel" w:cs="Corbel"/>
            <w:color w:val="000000"/>
            <w:spacing w:val="43"/>
            <w:sz w:val="20"/>
            <w:szCs w:val="20"/>
          </w:rPr>
          <w:t> 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pojišt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ě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ní,</w:t>
        </w:r>
        <w:r>
          <w:rPr sz="20" baseline="0" dirty="0">
            <w:jc w:val="left"/>
            <w:rFonts w:ascii="Corbel" w:hAnsi="Corbel" w:cs="Corbel"/>
            <w:color w:val="000000"/>
            <w:spacing w:val="41"/>
            <w:sz w:val="20"/>
            <w:szCs w:val="20"/>
          </w:rPr>
          <w:t> 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v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č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etn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ě</w:t>
        </w:r>
        <w:r>
          <w:rPr sz="20" baseline="0" dirty="0">
            <w:jc w:val="left"/>
            <w:rFonts w:ascii="Corbel" w:hAnsi="Corbel" w:cs="Corbel"/>
            <w:color w:val="000000"/>
            <w:spacing w:val="41"/>
            <w:sz w:val="20"/>
            <w:szCs w:val="20"/>
          </w:rPr>
          <w:t> 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práv</w:t>
        </w:r>
        <w:r>
          <w:rPr sz="20" baseline="0" dirty="0">
            <w:jc w:val="left"/>
            <w:rFonts w:ascii="Corbel" w:hAnsi="Corbel" w:cs="Corbel"/>
            <w:color w:val="000000"/>
            <w:spacing w:val="42"/>
            <w:sz w:val="20"/>
            <w:szCs w:val="20"/>
          </w:rPr>
          <w:t> 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a</w:t>
        </w:r>
        <w:r>
          <w:rPr sz="20" baseline="0" dirty="0">
            <w:jc w:val="left"/>
            <w:rFonts w:ascii="Corbel" w:hAnsi="Corbel" w:cs="Corbel"/>
            <w:color w:val="000000"/>
            <w:spacing w:val="42"/>
            <w:sz w:val="20"/>
            <w:szCs w:val="20"/>
          </w:rPr>
          <w:t> 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povinností</w:t>
        </w:r>
        <w:r>
          <w:rPr sz="20" baseline="0" dirty="0">
            <w:jc w:val="left"/>
            <w:rFonts w:ascii="Corbel" w:hAnsi="Corbel" w:cs="Corbel"/>
            <w:color w:val="000000"/>
            <w:spacing w:val="41"/>
            <w:sz w:val="20"/>
            <w:szCs w:val="20"/>
          </w:rPr>
          <w:t> z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n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ě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j</w:t>
        </w:r>
        <w:r>
          <w:rPr sz="20" baseline="0" dirty="0">
            <w:jc w:val="left"/>
            <w:rFonts w:ascii="Corbel" w:hAnsi="Corbel" w:cs="Corbel"/>
            <w:color w:val="000000"/>
            <w:spacing w:val="41"/>
            <w:sz w:val="20"/>
            <w:szCs w:val="20"/>
          </w:rPr>
          <w:t> 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vyplývajících,</w:t>
        </w:r>
        <w:r>
          <w:rPr sz="20" baseline="0" dirty="0">
            <w:jc w:val="left"/>
            <w:rFonts w:ascii="Corbel" w:hAnsi="Corbel" w:cs="Corbel"/>
            <w:color w:val="000000"/>
            <w:spacing w:val="41"/>
            <w:sz w:val="20"/>
            <w:szCs w:val="20"/>
          </w:rPr>
          <w:t> 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vztahují</w:t>
        </w:r>
        <w:r>
          <w:rPr sz="20" baseline="0" dirty="0">
            <w:jc w:val="left"/>
            <w:rFonts w:ascii="Corbel" w:hAnsi="Corbel" w:cs="Corbel"/>
            <w:color w:val="000000"/>
            <w:spacing w:val="44"/>
            <w:sz w:val="20"/>
            <w:szCs w:val="20"/>
          </w:rPr>
          <w:t> 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i</w:t>
        </w:r>
        <w:r>
          <w:rPr sz="20" baseline="0" dirty="0">
            <w:jc w:val="left"/>
            <w:rFonts w:ascii="Corbel" w:hAnsi="Corbel" w:cs="Corbel"/>
            <w:color w:val="000000"/>
            <w:spacing w:val="41"/>
            <w:sz w:val="20"/>
            <w:szCs w:val="20"/>
          </w:rPr>
          <w:t> 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na</w:t>
        </w:r>
        <w:r>
          <w:rPr sz="20" baseline="0" dirty="0">
            <w:jc w:val="left"/>
            <w:rFonts w:ascii="Corbel" w:hAnsi="Corbel" w:cs="Corbel"/>
            <w:color w:val="000000"/>
            <w:spacing w:val="43"/>
            <w:sz w:val="20"/>
            <w:szCs w:val="20"/>
          </w:rPr>
          <w:t> 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období</w:t>
        </w:r>
        <w:r>
          <w:rPr sz="20" baseline="0" dirty="0">
            <w:jc w:val="left"/>
            <w:rFonts w:ascii="Corbel" w:hAnsi="Corbel" w:cs="Corbel"/>
            <w:color w:val="000000"/>
            <w:spacing w:val="41"/>
            <w:sz w:val="20"/>
            <w:szCs w:val="20"/>
          </w:rPr>
          <w:t> 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od</w:t>
        </w:r>
        <w:r>
          <w:rPr sz="20" baseline="0" dirty="0">
            <w:jc w:val="left"/>
            <w:rFonts w:ascii="Corbel" w:hAnsi="Corbel" w:cs="Corbel"/>
            <w:color w:val="000000"/>
            <w:spacing w:val="42"/>
            <w:sz w:val="20"/>
            <w:szCs w:val="20"/>
          </w:rPr>
          <w:t> 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data</w:t>
        </w:r>
        <w:r>
          <w:rPr sz="20" baseline="0" dirty="0">
            <w:jc w:val="left"/>
            <w:rFonts w:ascii="Corbel" w:hAnsi="Corbel" w:cs="Corbel"/>
            <w:color w:val="000000"/>
            <w:spacing w:val="42"/>
            <w:sz w:val="20"/>
            <w:szCs w:val="20"/>
          </w:rPr>
          <w:t> 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uvedeného</w:t>
        </w:r>
        <w:r>
          <w:rPr sz="20" baseline="0" dirty="0">
            <w:jc w:val="left"/>
            <w:rFonts w:ascii="Corbel" w:hAnsi="Corbel" w:cs="Corbel"/>
            <w:color w:val="000000"/>
            <w:spacing w:val="41"/>
            <w:sz w:val="20"/>
            <w:szCs w:val="20"/>
          </w:rPr>
          <w:t> 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jako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hyperlink r:id="rId1109" w:history="1"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po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č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átek pojišt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ě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ní (resp. od data uvedeného jako po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č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átek zm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ě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n provedených dodatkem, jde-li o ú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č</w:t>
        </w:r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inky dodatku)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hyperlink r:id="rId1109" w:history="1"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do budoucna.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3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9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ZPRACOVÁNÍ OSOBNÍCH ÚDAJ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Ů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425"/>
      </w:pPr>
      <w:r/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následující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ásti jsou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uvedeny základní informace o zpracování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Vašich osobních údaj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Tyto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informace se na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037" w:right="568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Vás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uplatní,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pokud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jste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fyzickou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osobou,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výjimkou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bodu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3.2.,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kter</w:t>
      </w:r>
      <w:r>
        <w:rPr sz="20" baseline="0" dirty="0">
          <w:jc w:val="left"/>
          <w:rFonts w:ascii="Corbel" w:hAnsi="Corbel" w:cs="Corbel"/>
          <w:color w:val="000000"/>
          <w:spacing w:val="89"/>
          <w:sz w:val="20"/>
          <w:szCs w:val="20"/>
        </w:rPr>
        <w:t>ý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Vás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uplatní</w:t>
      </w:r>
      <w:r>
        <w:rPr sz="20" baseline="0" dirty="0">
          <w:jc w:val="left"/>
          <w:rFonts w:ascii="Corbel" w:hAnsi="Corbel" w:cs="Corbel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poku</w:t>
      </w:r>
      <w:r>
        <w:rPr sz="20" baseline="0" dirty="0">
          <w:jc w:val="left"/>
          <w:rFonts w:ascii="Corbel" w:hAnsi="Corbel" w:cs="Corbel"/>
          <w:color w:val="000000"/>
          <w:spacing w:val="88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jste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právnickou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osobou.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Více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informací,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etn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sobu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odvolání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souhlasu,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možnosti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podání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námitky</w:t>
      </w:r>
      <w:r>
        <w:rPr sz="20" baseline="0" dirty="0">
          <w:jc w:val="left"/>
          <w:rFonts w:ascii="Corbel" w:hAnsi="Corbel" w:cs="Corbel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zpracování na základ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oprávn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ného zájmu, práva na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ístup a dalších práv, naleznete 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dokumentu Informace 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zpracování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osobních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údaj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neživotní</w:t>
      </w:r>
      <w:r>
        <w:rPr sz="20" baseline="0" dirty="0">
          <w:jc w:val="left"/>
          <w:rFonts w:ascii="Corbel" w:hAnsi="Corbel" w:cs="Corbel"/>
          <w:color w:val="000000"/>
          <w:spacing w:val="75"/>
          <w:sz w:val="20"/>
          <w:szCs w:val="20"/>
        </w:rPr>
        <w:t>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ní,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který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trvale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dostupný</w:t>
      </w:r>
      <w:r>
        <w:rPr sz="20" baseline="0" dirty="0">
          <w:jc w:val="left"/>
          <w:rFonts w:ascii="Corbel" w:hAnsi="Corbel" w:cs="Corbel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webové</w:t>
      </w:r>
      <w:r>
        <w:rPr sz="20" baseline="0" dirty="0">
          <w:jc w:val="left"/>
          <w:rFonts w:ascii="Corbel" w:hAnsi="Corbel" w:cs="Corbe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stránc</w:t>
      </w:r>
      <w:r>
        <w:rPr sz="20" baseline="0" dirty="0">
          <w:jc w:val="left"/>
          <w:rFonts w:ascii="Corbel" w:hAnsi="Corbel" w:cs="Corbel"/>
          <w:color w:val="000000"/>
          <w:spacing w:val="73"/>
          <w:sz w:val="20"/>
          <w:szCs w:val="20"/>
        </w:rPr>
        <w:t>e</w:t>
      </w:r>
      <w:hyperlink r:id="rId1110" w:history="1">
        <w:r>
          <w:rPr sz="20" baseline="0" dirty="0">
            <w:jc w:val="left"/>
            <w:rFonts w:ascii="Corbel" w:hAnsi="Corbel" w:cs="Corbel"/>
            <w:u w:val="single"/>
            <w:color w:val="0000FF"/>
            <w:sz w:val="20"/>
            <w:szCs w:val="20"/>
          </w:rPr>
          <w:t>www.koop.cz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sekci „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ť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ovn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Kooperativa“.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364" w:lineRule="exact"/>
        <w:ind w:left="1037" w:right="568" w:hanging="425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3.1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3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INFORMACE O ZPRACOVÁNÍ OSOBNÍCH ÚDAJ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pacing w:val="43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b/>
          <w:bCs/>
          <w:u w:val="single"/>
          <w:color w:val="000000"/>
          <w:sz w:val="20"/>
          <w:szCs w:val="20"/>
        </w:rPr>
        <w:t>BEZ VAŠEHO SOUHLASU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Zpracování na základ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 pln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smlouvy a oprávn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ných zájm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pacing w:val="41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pojistitele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7" w:right="568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 bere na 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domí, že jeho identifika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a kontaktní údaje, údaje pro ocen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rizika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 vstupu do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 údaje o využívání služe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zpracovává pojistitel: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43" w:lineRule="exact"/>
        <w:ind w:left="1320" w:right="568" w:hanging="280"/>
      </w:pPr>
      <w:r/>
      <w:r>
        <w:rPr sz="20" baseline="0" dirty="0">
          <w:jc w:val="left"/>
          <w:rFonts w:ascii="SymbolMT" w:hAnsi="SymbolMT" w:cs="SymbolMT"/>
          <w:color w:val="000000"/>
          <w:spacing w:val="17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 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el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y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kalkulace, návrhu a uzav</w:t>
      </w:r>
      <w:r>
        <w:rPr sz="20" baseline="0" dirty="0">
          <w:jc w:val="left"/>
          <w:rFonts w:ascii="Corbel-Italic" w:hAnsi="Corbel-Italic" w:cs="Corbel-Italic"/>
          <w:i/>
          <w:i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ení pojistné smlouvy, posouzen</w:t>
      </w:r>
      <w:r>
        <w:rPr sz="20" baseline="0" dirty="0">
          <w:jc w:val="left"/>
          <w:rFonts w:ascii="Corbel" w:hAnsi="Corbel" w:cs="Corbel"/>
          <w:i/>
          <w:iCs/>
          <w:color w:val="000000"/>
          <w:spacing w:val="53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p</w:t>
      </w:r>
      <w:r>
        <w:rPr sz="20" baseline="0" dirty="0">
          <w:jc w:val="left"/>
          <w:rFonts w:ascii="Corbel-Italic" w:hAnsi="Corbel-Italic" w:cs="Corbel-Italic"/>
          <w:i/>
          <w:i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ijatelnosti do pojišt</w:t>
      </w:r>
      <w:r>
        <w:rPr sz="20" baseline="0" dirty="0">
          <w:jc w:val="left"/>
          <w:rFonts w:ascii="Corbel-Italic" w:hAnsi="Corbel-Italic" w:cs="Corbel-Italic"/>
          <w:i/>
          <w:i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ní, správy a ukon</w:t>
      </w:r>
      <w:r>
        <w:rPr sz="20" baseline="0" dirty="0">
          <w:jc w:val="left"/>
          <w:rFonts w:ascii="Corbel-Italic" w:hAnsi="Corbel-Italic" w:cs="Corbel-Italic"/>
          <w:i/>
          <w:i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ení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pojistné smlouvy a likvidace pojistných událostí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 když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chto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ípadech jde o zpracování nezbytné pr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pln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smlouvy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 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43" w:lineRule="exact"/>
        <w:ind w:left="1320" w:right="568" w:hanging="280"/>
      </w:pPr>
      <w:r/>
      <w:r>
        <w:rPr sz="20" baseline="0" dirty="0">
          <w:jc w:val="left"/>
          <w:rFonts w:ascii="SymbolMT" w:hAnsi="SymbolMT" w:cs="SymbolMT"/>
          <w:color w:val="000000"/>
          <w:spacing w:val="171"/>
          <w:sz w:val="20"/>
          <w:szCs w:val="20"/>
        </w:rPr>
        <w:t>-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 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el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y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zajišt</w:t>
      </w:r>
      <w:r>
        <w:rPr sz="20" baseline="0" dirty="0">
          <w:jc w:val="left"/>
          <w:rFonts w:ascii="Corbel-Italic" w:hAnsi="Corbel-Italic" w:cs="Corbel-Italic"/>
          <w:i/>
          <w:i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ní </w:t>
      </w:r>
      <w:r>
        <w:rPr sz="20" baseline="0" dirty="0">
          <w:jc w:val="left"/>
          <w:rFonts w:ascii="Corbel-Italic" w:hAnsi="Corbel-Italic" w:cs="Corbel-Italic"/>
          <w:i/>
          <w:i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ádného nastavení a pln</w:t>
      </w:r>
      <w:r>
        <w:rPr sz="20" baseline="0" dirty="0">
          <w:jc w:val="left"/>
          <w:rFonts w:ascii="Corbel-Italic" w:hAnsi="Corbel-Italic" w:cs="Corbel-Italic"/>
          <w:i/>
          <w:i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ní smluvních vztah</w:t>
      </w:r>
      <w:r>
        <w:rPr sz="20" baseline="0" dirty="0">
          <w:jc w:val="left"/>
          <w:rFonts w:ascii="Corbel-Italic" w:hAnsi="Corbel-Italic" w:cs="Corbel-Italic"/>
          <w:i/>
          <w:iCs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i/>
          <w:iCs/>
          <w:color w:val="000000"/>
          <w:spacing w:val="41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pojistníkem, zajišt</w:t>
      </w:r>
      <w:r>
        <w:rPr sz="20" baseline="0" dirty="0">
          <w:jc w:val="left"/>
          <w:rFonts w:ascii="Corbel-Italic" w:hAnsi="Corbel-Italic" w:cs="Corbel-Italic"/>
          <w:i/>
          <w:i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n</w:t>
      </w:r>
      <w:r>
        <w:rPr sz="20" baseline="0" dirty="0">
          <w:jc w:val="left"/>
          <w:rFonts w:ascii="Corbel" w:hAnsi="Corbel" w:cs="Corbel"/>
          <w:i/>
          <w:iCs/>
          <w:color w:val="000000"/>
          <w:spacing w:val="43"/>
          <w:sz w:val="20"/>
          <w:szCs w:val="20"/>
        </w:rPr>
        <w:t>í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a soupojišt</w:t>
      </w:r>
      <w:r>
        <w:rPr sz="20" baseline="0" dirty="0">
          <w:jc w:val="left"/>
          <w:rFonts w:ascii="Corbel-Italic" w:hAnsi="Corbel-Italic" w:cs="Corbel-Italic"/>
          <w:i/>
          <w:i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ní, statistiky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a cenotvorby produkt</w:t>
      </w:r>
      <w:r>
        <w:rPr sz="20" baseline="0" dirty="0">
          <w:jc w:val="left"/>
          <w:rFonts w:ascii="Corbel-Italic" w:hAnsi="Corbel-Italic" w:cs="Corbel-Italic"/>
          <w:i/>
          <w:iCs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, ochrany právních nárok</w:t>
      </w:r>
      <w:r>
        <w:rPr sz="20" baseline="0" dirty="0">
          <w:jc w:val="left"/>
          <w:rFonts w:ascii="Corbel-Italic" w:hAnsi="Corbel-Italic" w:cs="Corbel-Italic"/>
          <w:i/>
          <w:iCs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 pojistitele a prevence a odhalování pojistných podvod</w:t>
      </w:r>
      <w:r>
        <w:rPr sz="20" baseline="0" dirty="0">
          <w:jc w:val="left"/>
          <w:rFonts w:ascii="Corbel-Italic" w:hAnsi="Corbel-Italic" w:cs="Corbel-Italic"/>
          <w:i/>
          <w:iCs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 a jiných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protiprávních</w:t>
      </w:r>
      <w:r>
        <w:rPr sz="20" baseline="0" dirty="0">
          <w:jc w:val="left"/>
          <w:rFonts w:ascii="Corbel" w:hAnsi="Corbel" w:cs="Corbel"/>
          <w:i/>
          <w:iCs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jednání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když</w:t>
      </w:r>
      <w:r>
        <w:rPr sz="20" baseline="0" dirty="0">
          <w:jc w:val="left"/>
          <w:rFonts w:ascii="Corbel" w:hAnsi="Corbel" w:cs="Corbe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chto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ípadech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jde</w:t>
      </w:r>
      <w:r>
        <w:rPr sz="20" baseline="0" dirty="0">
          <w:jc w:val="left"/>
          <w:rFonts w:ascii="Corbel" w:hAnsi="Corbel" w:cs="Corbe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zpracování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založené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základ</w:t>
      </w:r>
      <w:r>
        <w:rPr sz="20" baseline="0" dirty="0">
          <w:jc w:val="left"/>
          <w:rFonts w:ascii="Corbel" w:hAnsi="Corbel" w:cs="Corbel"/>
          <w:color w:val="000000"/>
          <w:spacing w:val="73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oprávn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ných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zájm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ů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pojistitele</w:t>
      </w:r>
      <w:r>
        <w:rPr sz="20" baseline="0" dirty="0">
          <w:jc w:val="left"/>
          <w:rFonts w:ascii="Corbel" w:hAnsi="Corbel" w:cs="Corbel"/>
          <w:color w:val="000000"/>
          <w:spacing w:val="103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Proti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takovému</w:t>
      </w:r>
      <w:r>
        <w:rPr sz="20" baseline="0" dirty="0">
          <w:jc w:val="left"/>
          <w:rFonts w:ascii="Corbel" w:hAnsi="Corbel" w:cs="Corbel"/>
          <w:color w:val="000000"/>
          <w:spacing w:val="6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zpracování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máte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právo</w:t>
      </w:r>
      <w:r>
        <w:rPr sz="20" baseline="0" dirty="0">
          <w:jc w:val="left"/>
          <w:rFonts w:ascii="Corbel" w:hAnsi="Corbel" w:cs="Corbel"/>
          <w:color w:val="000000"/>
          <w:spacing w:val="6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kdykoli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podat</w:t>
      </w:r>
      <w:r>
        <w:rPr sz="20" baseline="0" dirty="0">
          <w:jc w:val="left"/>
          <w:rFonts w:ascii="Corbel" w:hAnsi="Corbel" w:cs="Corbel"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námitku,</w:t>
      </w:r>
      <w:r>
        <w:rPr sz="20" baseline="0" dirty="0">
          <w:jc w:val="left"/>
          <w:rFonts w:ascii="Corbel" w:hAnsi="Corbel" w:cs="Corbel"/>
          <w:color w:val="000000"/>
          <w:spacing w:val="6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která</w:t>
      </w:r>
      <w:r>
        <w:rPr sz="20" baseline="0" dirty="0">
          <w:jc w:val="left"/>
          <w:rFonts w:ascii="Corbel" w:hAnsi="Corbel" w:cs="Corbel"/>
          <w:color w:val="000000"/>
          <w:spacing w:val="6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být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uplatn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sobem uvedeným 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Informacích o zpracování osobních údaj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neživotním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425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Zpracování pro ú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ely pln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zákonné povinnosti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8" w:after="0" w:line="243" w:lineRule="exact"/>
        <w:ind w:left="1037" w:right="568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bere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domí,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jeho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identifika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kontaktní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údaje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údaje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ocen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rizika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vstupu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7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</w:t>
      </w:r>
      <w:r>
        <w:rPr sz="20" baseline="0" dirty="0">
          <w:jc w:val="left"/>
          <w:rFonts w:ascii="Corbel" w:hAnsi="Corbel" w:cs="Corbel"/>
          <w:color w:val="000000"/>
          <w:spacing w:val="7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dále</w:t>
      </w:r>
      <w:r>
        <w:rPr sz="20" baseline="0" dirty="0">
          <w:jc w:val="left"/>
          <w:rFonts w:ascii="Corbel" w:hAnsi="Corbel" w:cs="Corbel"/>
          <w:color w:val="000000"/>
          <w:spacing w:val="7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zpracovává</w:t>
      </w:r>
      <w:r>
        <w:rPr sz="20" baseline="0" dirty="0">
          <w:jc w:val="left"/>
          <w:rFonts w:ascii="Corbel" w:hAnsi="Corbel" w:cs="Corbel"/>
          <w:color w:val="000000"/>
          <w:spacing w:val="7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pacing w:val="116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spln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7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své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7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zákonné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7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povinnost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7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vyplývající</w:t>
      </w:r>
      <w:r>
        <w:rPr sz="20" baseline="0" dirty="0">
          <w:jc w:val="left"/>
          <w:rFonts w:ascii="Corbel" w:hAnsi="Corbel" w:cs="Corbel"/>
          <w:color w:val="000000"/>
          <w:spacing w:val="7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zejména</w:t>
      </w:r>
      <w:r>
        <w:rPr sz="20" baseline="0" dirty="0">
          <w:jc w:val="left"/>
          <w:rFonts w:ascii="Corbel" w:hAnsi="Corbel" w:cs="Corbel"/>
          <w:color w:val="000000"/>
          <w:spacing w:val="7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ze</w:t>
      </w:r>
      <w:r>
        <w:rPr sz="20" baseline="0" dirty="0">
          <w:jc w:val="left"/>
          <w:rFonts w:ascii="Corbel" w:hAnsi="Corbel" w:cs="Corbel"/>
          <w:color w:val="000000"/>
          <w:spacing w:val="7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zákona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upravujícího distribuci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a zákona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69/2006 Sb., o provád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mezinárodních sankcí.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3.2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2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POVINNOST POJISTNÍKA INFORMOVAT 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ETÍ OSOBY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425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zavazuje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informovat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každého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ného,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jenž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osobou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odlišnou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pojistníka,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ípadné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další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364" w:lineRule="exact"/>
        <w:ind w:left="612" w:right="568" w:firstLine="425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osoby, které uvedl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 smlouv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 o zpracování jejich osobních údaj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3.3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14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INFORMACE O ZPRACOVÁNÍ OSOBNÍCH ÚDAJ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 ZÁSTUPCE POJISTNÍKA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8" w:after="0" w:line="243" w:lineRule="exact"/>
        <w:ind w:left="1037" w:right="568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Zástupce právnické osoby, zákonný zástupce nebo jiná osoba oprávn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 zastupovat pojistníka bere na 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domí,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 její identifika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a kontaktní údaje pojistitel zpracovává na základ</w:t>
      </w:r>
      <w:r>
        <w:rPr sz="20" baseline="0" dirty="0">
          <w:jc w:val="left"/>
          <w:rFonts w:ascii="Corbel" w:hAnsi="Corbel" w:cs="Corbel"/>
          <w:color w:val="000000"/>
          <w:spacing w:val="52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oprávn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ného zájm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53"/>
          <w:sz w:val="20"/>
          <w:szCs w:val="20"/>
        </w:rPr>
        <w:t>u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 ú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el</w:t>
      </w:r>
      <w:r>
        <w:rPr sz="20" baseline="0" dirty="0">
          <w:jc w:val="left"/>
          <w:rFonts w:ascii="Corbel" w:hAnsi="Corbel" w:cs="Corbel"/>
          <w:color w:val="000000"/>
          <w:spacing w:val="52"/>
          <w:sz w:val="20"/>
          <w:szCs w:val="20"/>
        </w:rPr>
        <w:t>y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kalkulace,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návrhu</w:t>
      </w:r>
      <w:r>
        <w:rPr sz="20" baseline="0" dirty="0">
          <w:jc w:val="left"/>
          <w:rFonts w:ascii="Corbel" w:hAnsi="Corbel" w:cs="Corbel"/>
          <w:i/>
          <w:iCs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i/>
          <w:iCs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uzav</w:t>
      </w:r>
      <w:r>
        <w:rPr sz="20" baseline="0" dirty="0">
          <w:jc w:val="left"/>
          <w:rFonts w:ascii="Corbel-Italic" w:hAnsi="Corbel-Italic" w:cs="Corbel-Italic"/>
          <w:i/>
          <w:i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ení</w:t>
      </w:r>
      <w:r>
        <w:rPr sz="20" baseline="0" dirty="0">
          <w:jc w:val="left"/>
          <w:rFonts w:ascii="Corbel" w:hAnsi="Corbel" w:cs="Corbel"/>
          <w:i/>
          <w:iCs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pojistné</w:t>
      </w:r>
      <w:r>
        <w:rPr sz="20" baseline="0" dirty="0">
          <w:jc w:val="left"/>
          <w:rFonts w:ascii="Corbel" w:hAnsi="Corbel" w:cs="Corbel"/>
          <w:i/>
          <w:iCs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smlouvy, správy</w:t>
      </w:r>
      <w:r>
        <w:rPr sz="20" baseline="0" dirty="0">
          <w:jc w:val="left"/>
          <w:rFonts w:ascii="Corbel" w:hAnsi="Corbel" w:cs="Corbel"/>
          <w:i/>
          <w:iCs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i/>
          <w:iCs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ukon</w:t>
      </w:r>
      <w:r>
        <w:rPr sz="20" baseline="0" dirty="0">
          <w:jc w:val="left"/>
          <w:rFonts w:ascii="Corbel-Italic" w:hAnsi="Corbel-Italic" w:cs="Corbel-Italic"/>
          <w:i/>
          <w:i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ení</w:t>
      </w:r>
      <w:r>
        <w:rPr sz="20" baseline="0" dirty="0">
          <w:jc w:val="left"/>
          <w:rFonts w:ascii="Corbel" w:hAnsi="Corbel" w:cs="Corbel"/>
          <w:i/>
          <w:iCs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pojistné smlouvy, likvidace</w:t>
      </w:r>
      <w:r>
        <w:rPr sz="20" baseline="0" dirty="0">
          <w:jc w:val="left"/>
          <w:rFonts w:ascii="Corbel" w:hAnsi="Corbel" w:cs="Corbel"/>
          <w:i/>
          <w:iCs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pojistných</w:t>
      </w:r>
      <w:r>
        <w:rPr sz="20" baseline="0" dirty="0">
          <w:jc w:val="left"/>
          <w:rFonts w:ascii="Corbel" w:hAnsi="Corbel" w:cs="Corbel"/>
          <w:i/>
          <w:iCs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událostí,</w:t>
      </w:r>
      <w:r>
        <w:rPr sz="20" baseline="0" dirty="0">
          <w:jc w:val="left"/>
          <w:rFonts w:ascii="Corbel" w:hAnsi="Corbel" w:cs="Corbel"/>
          <w:i/>
          <w:iCs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zajišt</w:t>
      </w:r>
      <w:r>
        <w:rPr sz="20" baseline="0" dirty="0">
          <w:jc w:val="left"/>
          <w:rFonts w:ascii="Corbel-Italic" w:hAnsi="Corbel-Italic" w:cs="Corbel-Italic"/>
          <w:i/>
          <w:i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i/>
          <w:iCs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soupojišt</w:t>
      </w:r>
      <w:r>
        <w:rPr sz="20" baseline="0" dirty="0">
          <w:jc w:val="left"/>
          <w:rFonts w:ascii="Corbel-Italic" w:hAnsi="Corbel-Italic" w:cs="Corbel-Italic"/>
          <w:i/>
          <w:i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ní, ochrany právních nárok</w:t>
      </w:r>
      <w:r>
        <w:rPr sz="20" baseline="0" dirty="0">
          <w:jc w:val="left"/>
          <w:rFonts w:ascii="Corbel-Italic" w:hAnsi="Corbel-Italic" w:cs="Corbel-Italic"/>
          <w:i/>
          <w:iCs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 pojistitele a prevence a odhalování pojistných podvod</w:t>
      </w:r>
      <w:r>
        <w:rPr sz="20" baseline="0" dirty="0">
          <w:jc w:val="left"/>
          <w:rFonts w:ascii="Corbel-Italic" w:hAnsi="Corbel-Italic" w:cs="Corbel-Italic"/>
          <w:i/>
          <w:iCs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 a jiných protiprávních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i/>
          <w:iCs/>
          <w:color w:val="000000"/>
          <w:sz w:val="20"/>
          <w:szCs w:val="20"/>
        </w:rPr>
        <w:t>jednání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Proti takovému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zpracování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má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taková osoba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právo kdykoli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podat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námitku,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která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 být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uplatn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sobem uvedeným 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Informacích o zpracování osobních údaj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neživotním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425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Zpracování pro ú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ely pln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 zákonné povinnosti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8" w:after="0" w:line="243" w:lineRule="exact"/>
        <w:ind w:left="1037" w:right="568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Zástupce právnické osoby, zákonn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ý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zástupce nebo jiná osoba oprávn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 zastupovat pojistníka bere na 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domí,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identifika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kontaktní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údaje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dále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zpracovává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pacing w:val="80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spln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své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zákonné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povinnost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83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vyplývající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zejména ze zákona upravujícího distribuci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a zákona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69/2006 Sb., o provád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mezinárodních sankcí.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9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44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19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038" w:right="570" w:firstLine="0"/>
        <w:jc w:val="both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Podpisem pojistné smlouvy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potvrzujete, že jste se d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kladn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 seznámil se smyslem a obsahem souhlasu se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zpracováním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6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osobních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údaj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že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6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jste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ed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jejic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-3"/>
          <w:sz w:val="20"/>
          <w:szCs w:val="20"/>
        </w:rPr>
        <w:t>h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ud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lením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6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seznámil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dokumentem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Informace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6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zpracování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osobních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údaj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2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neživotním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ní,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zejména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0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bližší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identifikací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dalších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správc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rozsahem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zpracovávaných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údaj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právními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základy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(d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vody),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ú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ely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dobou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zpracování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osobních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údaj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zp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sobem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odvolání souhlasu a právy, která Vám 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této souvislosti náleží.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4265"/>
      </w:pPr>
      <w:r/>
      <w:r>
        <w:rPr sz="24" baseline="0" dirty="0">
          <w:jc w:val="left"/>
          <w:rFonts w:ascii="Corbel-Bold" w:hAnsi="Corbel-Bold" w:cs="Corbel-Bold"/>
          <w:b/>
          <w:bCs/>
          <w:color w:val="000000"/>
          <w:sz w:val="24"/>
          <w:szCs w:val="24"/>
        </w:rPr>
        <w:t>Č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lánek VII.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3682"/>
      </w:pPr>
      <w:r/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Záv</w:t>
      </w:r>
      <w:r>
        <w:rPr sz="24" baseline="0" dirty="0">
          <w:jc w:val="left"/>
          <w:rFonts w:ascii="Corbel-Bold" w:hAnsi="Corbel-Bold" w:cs="Corbel-Bold"/>
          <w:b/>
          <w:bCs/>
          <w:color w:val="000000"/>
          <w:sz w:val="24"/>
          <w:szCs w:val="24"/>
        </w:rPr>
        <w:t>ě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re</w:t>
      </w:r>
      <w:r>
        <w:rPr sz="24" baseline="0" dirty="0">
          <w:jc w:val="left"/>
          <w:rFonts w:ascii="Corbel-Bold" w:hAnsi="Corbel-Bold" w:cs="Corbel-Bold"/>
          <w:b/>
          <w:bCs/>
          <w:color w:val="000000"/>
          <w:sz w:val="24"/>
          <w:szCs w:val="24"/>
        </w:rPr>
        <w:t>č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ná ustanovení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7" w:right="565" w:hanging="425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8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Není-li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ujednáno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jinak,</w:t>
      </w:r>
      <w:r>
        <w:rPr sz="20" baseline="0" dirty="0">
          <w:jc w:val="left"/>
          <w:rFonts w:ascii="Corbel" w:hAnsi="Corbel" w:cs="Corbel"/>
          <w:color w:val="000000"/>
          <w:spacing w:val="6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pojistnou</w:t>
      </w:r>
      <w:r>
        <w:rPr sz="20" baseline="0" dirty="0">
          <w:jc w:val="left"/>
          <w:rFonts w:ascii="Corbel" w:hAnsi="Corbel" w:cs="Corbel"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dobou</w:t>
      </w:r>
      <w:r>
        <w:rPr sz="20" baseline="0" dirty="0">
          <w:jc w:val="left"/>
          <w:rFonts w:ascii="Corbel" w:hAnsi="Corbel" w:cs="Corbel"/>
          <w:color w:val="000000"/>
          <w:spacing w:val="6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doba</w:t>
      </w:r>
      <w:r>
        <w:rPr sz="20" baseline="0" dirty="0">
          <w:jc w:val="left"/>
          <w:rFonts w:ascii="Corbel" w:hAnsi="Corbel" w:cs="Corbel"/>
          <w:color w:val="000000"/>
          <w:spacing w:val="6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pacing w:val="102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01.01.202</w:t>
      </w:r>
      <w:r>
        <w:rPr sz="20" baseline="0" dirty="0">
          <w:jc w:val="left"/>
          <w:rFonts w:ascii="Corbel" w:hAnsi="Corbel" w:cs="Corbel"/>
          <w:color w:val="000000"/>
          <w:spacing w:val="101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(po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átek</w:t>
      </w:r>
      <w:r>
        <w:rPr sz="20" baseline="0" dirty="0">
          <w:jc w:val="left"/>
          <w:rFonts w:ascii="Corbel" w:hAnsi="Corbel" w:cs="Corbel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ní)</w:t>
      </w:r>
      <w:r>
        <w:rPr sz="20" baseline="0" dirty="0">
          <w:jc w:val="left"/>
          <w:rFonts w:ascii="Corbel" w:hAnsi="Corbel" w:cs="Corbel"/>
          <w:color w:val="000000"/>
          <w:spacing w:val="6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pacing w:val="101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31.12.202</w:t>
      </w:r>
      <w:r>
        <w:rPr sz="20" baseline="0" dirty="0">
          <w:jc w:val="left"/>
          <w:rFonts w:ascii="Corbel" w:hAnsi="Corbel" w:cs="Corbel"/>
          <w:color w:val="000000"/>
          <w:spacing w:val="100"/>
          <w:sz w:val="20"/>
          <w:szCs w:val="20"/>
        </w:rPr>
        <w:t>5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(konec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425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átek zm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 provedených tímto dodatkem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: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0"/>
          <w:sz w:val="20"/>
          <w:szCs w:val="20"/>
        </w:rPr>
        <w:t>.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ervn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5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2021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7" w:right="565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Je-li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tento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dodatek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uzav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datu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uvedeném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jako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áte</w:t>
      </w:r>
      <w:r>
        <w:rPr sz="20" baseline="0" dirty="0">
          <w:jc w:val="left"/>
          <w:rFonts w:ascii="Corbel" w:hAnsi="Corbel" w:cs="Corbel"/>
          <w:color w:val="000000"/>
          <w:spacing w:val="62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provedených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tímto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dodatkem,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vztahují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tímto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dodatkem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provedené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ny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ípadná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tímto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dodatkem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sjednaná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nová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dobu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data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uvedeného</w:t>
      </w:r>
      <w:r>
        <w:rPr sz="20" baseline="0" dirty="0">
          <w:jc w:val="left"/>
          <w:rFonts w:ascii="Corbel" w:hAnsi="Corbel" w:cs="Corbel"/>
          <w:color w:val="000000"/>
          <w:spacing w:val="5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jako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átek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provedených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tímto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dodatkem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uzav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</w:t>
      </w:r>
      <w:r>
        <w:rPr sz="20" baseline="0" dirty="0">
          <w:jc w:val="left"/>
          <w:rFonts w:ascii="Corbel" w:hAnsi="Corbel" w:cs="Corbel"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tohoto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dodatku;</w:t>
      </w:r>
      <w:r>
        <w:rPr sz="20" baseline="0" dirty="0">
          <w:jc w:val="left"/>
          <w:rFonts w:ascii="Corbel" w:hAnsi="Corbel" w:cs="Corbel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</w:t>
      </w:r>
      <w:r>
        <w:rPr sz="20" baseline="0" dirty="0">
          <w:jc w:val="left"/>
          <w:rFonts w:ascii="Corbel" w:hAnsi="Corbel" w:cs="Corbel"/>
          <w:color w:val="000000"/>
          <w:spacing w:val="5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však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rozsahu 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chto provedených zm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 nebo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ípadných nových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není povinen poskytnout 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ní, pokud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</w:t>
      </w:r>
      <w:r>
        <w:rPr sz="20" baseline="0" dirty="0">
          <w:jc w:val="left"/>
          <w:rFonts w:ascii="Corbel" w:hAnsi="Corbel" w:cs="Corbel"/>
          <w:color w:val="000000"/>
          <w:spacing w:val="6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a/nebo</w:t>
      </w:r>
      <w:r>
        <w:rPr sz="20" baseline="0" dirty="0">
          <w:jc w:val="left"/>
          <w:rFonts w:ascii="Corbel" w:hAnsi="Corbel" w:cs="Corbel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ný</w:t>
      </w:r>
      <w:r>
        <w:rPr sz="20" baseline="0" dirty="0">
          <w:jc w:val="left"/>
          <w:rFonts w:ascii="Corbel" w:hAnsi="Corbel" w:cs="Corbel"/>
          <w:color w:val="000000"/>
          <w:spacing w:val="7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a/nebo</w:t>
      </w:r>
      <w:r>
        <w:rPr sz="20" baseline="0" dirty="0">
          <w:jc w:val="left"/>
          <w:rFonts w:ascii="Corbel" w:hAnsi="Corbel" w:cs="Corbel"/>
          <w:color w:val="000000"/>
          <w:spacing w:val="6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oprávn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</w:t>
      </w:r>
      <w:r>
        <w:rPr sz="20" baseline="0" dirty="0">
          <w:jc w:val="left"/>
          <w:rFonts w:ascii="Corbel" w:hAnsi="Corbel" w:cs="Corbel"/>
          <w:color w:val="000000"/>
          <w:spacing w:val="6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osoba</w:t>
      </w:r>
      <w:r>
        <w:rPr sz="20" baseline="0" dirty="0">
          <w:jc w:val="left"/>
          <w:rFonts w:ascii="Corbel" w:hAnsi="Corbel" w:cs="Corbel"/>
          <w:color w:val="000000"/>
          <w:spacing w:val="7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a/nebo</w:t>
      </w:r>
      <w:r>
        <w:rPr sz="20" baseline="0" dirty="0">
          <w:jc w:val="left"/>
          <w:rFonts w:ascii="Corbel" w:hAnsi="Corbel" w:cs="Corbel"/>
          <w:color w:val="000000"/>
          <w:spacing w:val="6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jiná</w:t>
      </w:r>
      <w:r>
        <w:rPr sz="20" baseline="0" dirty="0">
          <w:jc w:val="left"/>
          <w:rFonts w:ascii="Corbel" w:hAnsi="Corbel" w:cs="Corbel"/>
          <w:color w:val="000000"/>
          <w:spacing w:val="7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osoba,</w:t>
      </w:r>
      <w:r>
        <w:rPr sz="20" baseline="0" dirty="0">
          <w:jc w:val="left"/>
          <w:rFonts w:ascii="Corbel" w:hAnsi="Corbel" w:cs="Corbel"/>
          <w:color w:val="000000"/>
          <w:spacing w:val="7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která</w:t>
      </w:r>
      <w:r>
        <w:rPr sz="20" baseline="0" dirty="0">
          <w:jc w:val="left"/>
          <w:rFonts w:ascii="Corbel" w:hAnsi="Corbel" w:cs="Corbel"/>
          <w:color w:val="000000"/>
          <w:spacing w:val="6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uplat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ň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uje</w:t>
      </w:r>
      <w:r>
        <w:rPr sz="20" baseline="0" dirty="0">
          <w:jc w:val="left"/>
          <w:rFonts w:ascii="Corbel" w:hAnsi="Corbel" w:cs="Corbel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právo</w:t>
      </w:r>
      <w:r>
        <w:rPr sz="20" baseline="0" dirty="0">
          <w:jc w:val="left"/>
          <w:rFonts w:ascii="Corbel" w:hAnsi="Corbel" w:cs="Corbel"/>
          <w:color w:val="000000"/>
          <w:spacing w:val="7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6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pojistitele, v dob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uzav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tohoto dodatku 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l(a) nebo s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ihlédnutím ke všem okolnostem mohl(a) 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t, že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již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nastala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skute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nost,</w:t>
      </w:r>
      <w:r>
        <w:rPr sz="20" baseline="0" dirty="0">
          <w:jc w:val="left"/>
          <w:rFonts w:ascii="Corbel" w:hAnsi="Corbel" w:cs="Corbel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která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by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se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mohla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stát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vodem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vzniku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práva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pln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pojistitele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rozsahu</w:t>
      </w:r>
      <w:r>
        <w:rPr sz="20" baseline="0" dirty="0">
          <w:jc w:val="left"/>
          <w:rFonts w:ascii="Corbel" w:hAnsi="Corbel" w:cs="Corbel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provedených tímto dodatkem nebo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ípadných tímto dodatkem sjednaných nových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ní,</w:t>
      </w:r>
      <w:r>
        <w:rPr sz="20" baseline="0" dirty="0">
          <w:jc w:val="left"/>
          <w:rFonts w:ascii="Corbel" w:hAnsi="Corbel" w:cs="Corbe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vyjma takových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skute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ností,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které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již</w:t>
      </w:r>
      <w:r>
        <w:rPr sz="20" baseline="0" dirty="0">
          <w:jc w:val="left"/>
          <w:rFonts w:ascii="Corbel" w:hAnsi="Corbel" w:cs="Corbel"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byly</w:t>
      </w:r>
      <w:r>
        <w:rPr sz="20" baseline="0" dirty="0">
          <w:jc w:val="left"/>
          <w:rFonts w:ascii="Corbel" w:hAnsi="Corbel" w:cs="Corbel"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pojistiteli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jakoukoli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pacing w:val="6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výše</w:t>
      </w:r>
      <w:r>
        <w:rPr sz="20" baseline="0" dirty="0">
          <w:jc w:val="left"/>
          <w:rFonts w:ascii="Corbel" w:hAnsi="Corbel" w:cs="Corbel"/>
          <w:color w:val="000000"/>
          <w:spacing w:val="6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uvedených</w:t>
      </w:r>
      <w:r>
        <w:rPr sz="20" baseline="0" dirty="0">
          <w:jc w:val="left"/>
          <w:rFonts w:ascii="Corbel" w:hAnsi="Corbel" w:cs="Corbel"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osob</w:t>
      </w:r>
      <w:r>
        <w:rPr sz="20" baseline="0" dirty="0">
          <w:jc w:val="left"/>
          <w:rFonts w:ascii="Corbel" w:hAnsi="Corbel" w:cs="Corbel"/>
          <w:color w:val="000000"/>
          <w:spacing w:val="6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oznámeny</w:t>
      </w:r>
      <w:r>
        <w:rPr sz="20" baseline="0" dirty="0">
          <w:jc w:val="left"/>
          <w:rFonts w:ascii="Corbel" w:hAnsi="Corbel" w:cs="Corbel"/>
          <w:color w:val="000000"/>
          <w:spacing w:val="6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ed</w:t>
      </w:r>
      <w:r>
        <w:rPr sz="20" baseline="0" dirty="0">
          <w:jc w:val="left"/>
          <w:rFonts w:ascii="Corbel" w:hAnsi="Corbel" w:cs="Corbel"/>
          <w:color w:val="000000"/>
          <w:spacing w:val="5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odesláním</w:t>
      </w:r>
      <w:r>
        <w:rPr sz="20" baseline="0" dirty="0">
          <w:jc w:val="left"/>
          <w:rFonts w:ascii="Corbel" w:hAnsi="Corbel" w:cs="Corbel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návrhu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pojistitele na uzav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 tohoto dodatku.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8" w:after="0" w:line="243" w:lineRule="exact"/>
        <w:ind w:left="1037" w:right="565" w:hanging="425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8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Odpov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ěď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pojistníka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návrh</w:t>
      </w:r>
      <w:r>
        <w:rPr sz="20" baseline="0" dirty="0">
          <w:jc w:val="left"/>
          <w:rFonts w:ascii="Corbel" w:hAnsi="Corbel" w:cs="Corbel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pojistitele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uzav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ení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tohoto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dodatk</w:t>
      </w:r>
      <w:r>
        <w:rPr sz="20" baseline="0" dirty="0">
          <w:jc w:val="left"/>
          <w:rFonts w:ascii="Corbel" w:hAnsi="Corbel" w:cs="Corbel"/>
          <w:color w:val="000000"/>
          <w:spacing w:val="78"/>
          <w:sz w:val="20"/>
          <w:szCs w:val="20"/>
        </w:rPr>
        <w:t>u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(dále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jen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„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nabídka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“)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s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</w:t>
      </w:r>
      <w:r>
        <w:rPr sz="20" baseline="0" dirty="0">
          <w:jc w:val="left"/>
          <w:rFonts w:ascii="Corbel" w:hAnsi="Corbel" w:cs="Corbel"/>
          <w:color w:val="000000"/>
          <w:spacing w:val="-2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atkem</w:t>
      </w:r>
      <w:r>
        <w:rPr sz="20" baseline="0" dirty="0">
          <w:jc w:val="left"/>
          <w:rFonts w:ascii="Corbel" w:hAnsi="Corbel" w:cs="Corbel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nebo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odchylko</w:t>
      </w:r>
      <w:r>
        <w:rPr sz="20" baseline="0" dirty="0">
          <w:jc w:val="left"/>
          <w:rFonts w:ascii="Corbel" w:hAnsi="Corbel" w:cs="Corbel"/>
          <w:color w:val="000000"/>
          <w:spacing w:val="43"/>
          <w:sz w:val="20"/>
          <w:szCs w:val="20"/>
        </w:rPr>
        <w:t>u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od nabídky se nepovažuje za její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ijetí, a to ani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 že se takovou odchylkou podstatn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 nem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podmínky nabídky.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8" w:after="0" w:line="243" w:lineRule="exact"/>
        <w:ind w:left="1037" w:right="565" w:hanging="425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2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7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Ujednává se, že tento dodate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musí být uzav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ena pouze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písemné form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 a to i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ípad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, že je 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touto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pojistnou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smlouvou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ujednáno</w:t>
      </w:r>
      <w:r>
        <w:rPr sz="20" baseline="0" dirty="0">
          <w:jc w:val="left"/>
          <w:rFonts w:ascii="Corbel" w:hAnsi="Corbel" w:cs="Corbel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na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pojistnou</w:t>
      </w:r>
      <w:r>
        <w:rPr sz="20" baseline="0" dirty="0">
          <w:jc w:val="left"/>
          <w:rFonts w:ascii="Corbel" w:hAnsi="Corbel" w:cs="Corbe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dobu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kratší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než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jeden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rok.</w:t>
      </w:r>
      <w:r>
        <w:rPr sz="20" baseline="0" dirty="0">
          <w:jc w:val="left"/>
          <w:rFonts w:ascii="Corbel" w:hAnsi="Corbel" w:cs="Corbel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Tent</w:t>
      </w:r>
      <w:r>
        <w:rPr sz="20" baseline="0" dirty="0">
          <w:jc w:val="left"/>
          <w:rFonts w:ascii="Corbel" w:hAnsi="Corbel" w:cs="Corbel"/>
          <w:color w:val="000000"/>
          <w:spacing w:val="64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dodate</w:t>
      </w:r>
      <w:r>
        <w:rPr sz="20" baseline="0" dirty="0">
          <w:jc w:val="left"/>
          <w:rFonts w:ascii="Corbel" w:hAnsi="Corbel" w:cs="Corbel"/>
          <w:color w:val="000000"/>
          <w:spacing w:val="63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že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být</w:t>
      </w:r>
      <w:r>
        <w:rPr sz="20" baseline="0" dirty="0">
          <w:jc w:val="left"/>
          <w:rFonts w:ascii="Corbel" w:hAnsi="Corbel" w:cs="Corbe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</w:t>
      </w:r>
      <w:r>
        <w:rPr sz="20" baseline="0" dirty="0">
          <w:jc w:val="left"/>
          <w:rFonts w:ascii="Corbel" w:hAnsi="Corbel" w:cs="Corbe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pouze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písemnou formou.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7" w:right="565" w:hanging="425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3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9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Ujednává se, že je-li tent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52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dodate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52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uzavírán elektronickými prost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edky, musí být podepsán elektronickým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podpisem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ve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smyslu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2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íslušných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právních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edpis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2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Podepíše-li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25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pojistník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tent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66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dodatek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26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jiným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elektronickým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podpisem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než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uznávaným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elektronickým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podpise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95"/>
          <w:sz w:val="20"/>
          <w:szCs w:val="20"/>
        </w:rPr>
        <w:t>m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smyslu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zákona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297/2016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Sb.,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službách</w:t>
      </w:r>
      <w:r>
        <w:rPr sz="20" baseline="0" dirty="0">
          <w:jc w:val="left"/>
          <w:rFonts w:ascii="Corbel" w:hAnsi="Corbel" w:cs="Corbel"/>
          <w:color w:val="000000"/>
          <w:spacing w:val="88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vytvá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ejících</w:t>
      </w:r>
      <w:r>
        <w:rPr sz="20" baseline="0" dirty="0">
          <w:jc w:val="left"/>
          <w:rFonts w:ascii="Corbel" w:hAnsi="Corbel" w:cs="Corbel"/>
          <w:color w:val="000000"/>
          <w:spacing w:val="9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ru</w:t>
      </w:r>
      <w:r>
        <w:rPr sz="20" baseline="0" dirty="0">
          <w:jc w:val="left"/>
          <w:rFonts w:ascii="Corbel" w:hAnsi="Corbel" w:cs="Corbel"/>
          <w:color w:val="000000"/>
          <w:spacing w:val="8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pro</w:t>
      </w:r>
      <w:r>
        <w:rPr sz="20" baseline="0" dirty="0">
          <w:jc w:val="left"/>
          <w:rFonts w:ascii="Corbel" w:hAnsi="Corbel" w:cs="Corbel"/>
          <w:color w:val="000000"/>
          <w:spacing w:val="8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elektronické</w:t>
      </w:r>
      <w:r>
        <w:rPr sz="20" baseline="0" dirty="0">
          <w:jc w:val="left"/>
          <w:rFonts w:ascii="Corbel" w:hAnsi="Corbel" w:cs="Corbel"/>
          <w:color w:val="000000"/>
          <w:spacing w:val="8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transakce</w:t>
      </w:r>
      <w:r>
        <w:rPr sz="20" baseline="0" dirty="0">
          <w:jc w:val="left"/>
          <w:rFonts w:ascii="Corbel" w:hAnsi="Corbel" w:cs="Corbel"/>
          <w:color w:val="000000"/>
          <w:spacing w:val="129"/>
          <w:sz w:val="20"/>
          <w:szCs w:val="20"/>
        </w:rPr>
        <w:t>,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89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nezaplatí-l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130"/>
          <w:sz w:val="20"/>
          <w:szCs w:val="20"/>
        </w:rPr>
        <w:t>i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tímto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87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dodatkem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9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edepsané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jednorázové pojistné neb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5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b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žné pojistné z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7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tímto dodatkem sjednan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93"/>
          <w:sz w:val="20"/>
          <w:szCs w:val="20"/>
        </w:rPr>
        <w:t>é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první pojistné období 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ádn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 a v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as,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tento dodate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43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se od po</w:t>
      </w:r>
      <w:r>
        <w:rPr sz="20" baseline="0" dirty="0">
          <w:jc w:val="left"/>
          <w:rFonts w:ascii="Corbel-Bold" w:hAnsi="Corbel-Bold" w:cs="Corbel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átku ruší.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7" w:after="0" w:line="244" w:lineRule="exact"/>
        <w:ind w:left="1037" w:right="565" w:hanging="425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4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1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Subjektem</w:t>
      </w:r>
      <w:r>
        <w:rPr sz="20" baseline="0" dirty="0">
          <w:jc w:val="left"/>
          <w:rFonts w:ascii="Corbel" w:hAnsi="Corbel" w:cs="Corbel"/>
          <w:color w:val="000000"/>
          <w:spacing w:val="7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cn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pacing w:val="7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íslušným</w:t>
      </w:r>
      <w:r>
        <w:rPr sz="20" baseline="0" dirty="0">
          <w:jc w:val="left"/>
          <w:rFonts w:ascii="Corbel" w:hAnsi="Corbel" w:cs="Corbel"/>
          <w:color w:val="000000"/>
          <w:spacing w:val="73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mimosoudnímu</w:t>
      </w:r>
      <w:r>
        <w:rPr sz="20" baseline="0" dirty="0">
          <w:jc w:val="left"/>
          <w:rFonts w:ascii="Corbel" w:hAnsi="Corbel" w:cs="Corbel"/>
          <w:color w:val="000000"/>
          <w:spacing w:val="71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ešení</w:t>
      </w:r>
      <w:r>
        <w:rPr sz="20" baseline="0" dirty="0">
          <w:jc w:val="left"/>
          <w:rFonts w:ascii="Corbel" w:hAnsi="Corbel" w:cs="Corbel"/>
          <w:color w:val="000000"/>
          <w:spacing w:val="74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spot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ebitelských</w:t>
      </w:r>
      <w:r>
        <w:rPr sz="20" baseline="0" dirty="0">
          <w:jc w:val="left"/>
          <w:rFonts w:ascii="Corbel" w:hAnsi="Corbel" w:cs="Corbel"/>
          <w:color w:val="000000"/>
          <w:spacing w:val="7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spor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 sz="20" baseline="0" dirty="0">
          <w:jc w:val="left"/>
          <w:rFonts w:ascii="Corbel" w:hAnsi="Corbel" w:cs="Corbel"/>
          <w:color w:val="000000"/>
          <w:spacing w:val="7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tohoto</w:t>
      </w:r>
      <w:r>
        <w:rPr sz="20" baseline="0" dirty="0">
          <w:jc w:val="left"/>
          <w:rFonts w:ascii="Corbel" w:hAnsi="Corbel" w:cs="Corbel"/>
          <w:color w:val="000000"/>
          <w:spacing w:val="70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</w:t>
      </w:r>
      <w:r>
        <w:rPr sz="20" baseline="0" dirty="0">
          <w:jc w:val="left"/>
          <w:rFonts w:ascii="Corbel" w:hAnsi="Corbel" w:cs="Corbel"/>
          <w:color w:val="000000"/>
          <w:spacing w:val="7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je</w:t>
      </w:r>
      <w:r>
        <w:rPr sz="20" baseline="0" dirty="0">
          <w:jc w:val="left"/>
          <w:rFonts w:ascii="Corbel" w:hAnsi="Corbel" w:cs="Corbel"/>
          <w:color w:val="000000"/>
          <w:spacing w:val="72"/>
          <w:sz w:val="20"/>
          <w:szCs w:val="20"/>
        </w:rPr>
        <w:t>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eská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obchodní inspekce, 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pánská 567/15, 120 00 Praha 2, </w:t>
      </w:r>
      <w:hyperlink r:id="rId1111" w:history="1">
        <w:r>
          <w:rPr sz="20" baseline="0" dirty="0">
            <w:jc w:val="left"/>
            <w:rFonts w:ascii="Corbel" w:hAnsi="Corbel" w:cs="Corbel"/>
            <w:color w:val="000000"/>
            <w:sz w:val="20"/>
            <w:szCs w:val="20"/>
          </w:rPr>
          <w:t>www.coi.cz</w:t>
        </w:r>
      </w:hyperlink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5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69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Pojistník i pojistitel obdrží originál tohoto dodatku.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4" w:after="0" w:line="240" w:lineRule="auto"/>
        <w:ind w:left="612" w:right="0" w:firstLine="0"/>
      </w:pPr>
      <w:r/>
      <w:r>
        <w:rPr sz="20" baseline="0" dirty="0">
          <w:jc w:val="left"/>
          <w:rFonts w:ascii="Corbel" w:hAnsi="Corbel" w:cs="Corbel"/>
          <w:b/>
          <w:bCs/>
          <w:color w:val="000000"/>
          <w:sz w:val="20"/>
          <w:szCs w:val="20"/>
        </w:rPr>
        <w:t>6</w:t>
      </w:r>
      <w:r>
        <w:rPr sz="20" baseline="0" dirty="0">
          <w:jc w:val="left"/>
          <w:rFonts w:ascii="Corbel" w:hAnsi="Corbel" w:cs="Corbel"/>
          <w:b/>
          <w:bCs/>
          <w:color w:val="000000"/>
          <w:spacing w:val="257"/>
          <w:sz w:val="20"/>
          <w:szCs w:val="20"/>
        </w:rPr>
        <w:t>.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Tento dodate</w:t>
      </w:r>
      <w:r>
        <w:rPr sz="20" baseline="0" dirty="0">
          <w:jc w:val="left"/>
          <w:rFonts w:ascii="Corbel" w:hAnsi="Corbel" w:cs="Corbel"/>
          <w:color w:val="000000"/>
          <w:spacing w:val="51"/>
          <w:sz w:val="20"/>
          <w:szCs w:val="20"/>
        </w:rPr>
        <w:t>k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obsahuj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e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2</w:t>
      </w:r>
      <w:r>
        <w:rPr sz="20" baseline="0" dirty="0">
          <w:jc w:val="left"/>
          <w:rFonts w:ascii="Corbel" w:hAnsi="Corbel" w:cs="Corbel"/>
          <w:color w:val="000000"/>
          <w:spacing w:val="53"/>
          <w:sz w:val="20"/>
          <w:szCs w:val="20"/>
        </w:rPr>
        <w:t>1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stran </w:t>
      </w:r>
      <w:r>
        <w:rPr sz="20" baseline="0" dirty="0">
          <w:jc w:val="left"/>
          <w:rFonts w:ascii="Corbel" w:hAnsi="Corbel" w:cs="Corbel"/>
          <w:color w:val="000000"/>
          <w:spacing w:val="54"/>
          <w:sz w:val="20"/>
          <w:szCs w:val="20"/>
        </w:rPr>
        <w:t>a</w:t>
      </w:r>
      <w:r>
        <w:rPr sz="20" baseline="0" dirty="0">
          <w:jc w:val="left"/>
          <w:rFonts w:ascii="Corbel" w:hAnsi="Corbel" w:cs="Corbel"/>
          <w:color w:val="000000"/>
          <w:spacing w:val="50"/>
          <w:sz w:val="20"/>
          <w:szCs w:val="20"/>
        </w:rPr>
        <w:t>5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íloh. Její sou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ástí jsou pojistné podmínky pojistitele uvedené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v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l. I. této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425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pojistné smlouv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y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ve zn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ě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ní tohoto dodatku.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2028" w:right="1990" w:hanging="1416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et 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íloh</w:t>
      </w:r>
      <w:r>
        <w:rPr sz="20" baseline="0" dirty="0">
          <w:jc w:val="left"/>
          <w:rFonts w:ascii="Corbel" w:hAnsi="Corbel" w:cs="Corbel"/>
          <w:color w:val="000000"/>
          <w:spacing w:val="375"/>
          <w:sz w:val="20"/>
          <w:szCs w:val="20"/>
        </w:rPr>
        <w:t>: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íloha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1–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Soubor vlastních za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ízení (elektronika)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íloha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</w:t>
      </w:r>
      <w:r>
        <w:rPr sz="20" baseline="0" dirty="0">
          <w:jc w:val="left"/>
          <w:rFonts w:ascii="Corbel" w:hAnsi="Corbel" w:cs="Corbel"/>
          <w:color w:val="000000"/>
          <w:spacing w:val="40"/>
          <w:sz w:val="20"/>
          <w:szCs w:val="20"/>
        </w:rPr>
        <w:t>2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–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Soubor vlastních za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ízení (elektronika)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íloha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3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–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Soubor chladicích a mrazicích za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ízeních pro uložení krevních derivát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ů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2028" w:right="199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íloha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4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–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Výpis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z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OR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ř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íloha 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č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 </w:t>
      </w:r>
      <w:r>
        <w:rPr sz="20" baseline="0" dirty="0">
          <w:jc w:val="left"/>
          <w:rFonts w:ascii="Corbel" w:hAnsi="Corbel" w:cs="Corbel"/>
          <w:color w:val="000000"/>
          <w:spacing w:val="42"/>
          <w:sz w:val="20"/>
          <w:szCs w:val="20"/>
        </w:rPr>
        <w:t>5</w:t>
      </w:r>
      <w:r>
        <w:rPr sz="20" baseline="0" dirty="0">
          <w:jc w:val="left"/>
          <w:rFonts w:ascii="Corbel" w:hAnsi="Corbel" w:cs="Corbel"/>
          <w:color w:val="000000"/>
          <w:spacing w:val="41"/>
          <w:sz w:val="20"/>
          <w:szCs w:val="20"/>
        </w:rPr>
        <w:t>–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Výpis z ŽR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39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20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7163"/>
        </w:tabs>
        <w:spacing w:before="0" w:after="0" w:line="240" w:lineRule="auto"/>
        <w:ind w:left="4033" w:right="0" w:firstLine="0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	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4020"/>
          <w:tab w:val="left" w:pos="7136"/>
          <w:tab w:val="left" w:pos="8026"/>
        </w:tabs>
        <w:spacing w:before="0" w:after="0" w:line="244" w:lineRule="exact"/>
        <w:ind w:left="4908" w:right="886" w:hanging="4296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Podepsán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dne</w:t>
      </w:r>
      <w:r>
        <w:rPr sz="13" baseline="0" dirty="0">
          <w:jc w:val="left"/>
          <w:rFonts w:ascii="Corbel" w:hAnsi="Corbel" w:cs="Corbel"/>
          <w:color w:val="000000"/>
          <w:spacing w:val="41"/>
          <w:sz w:val="13"/>
          <w:szCs w:val="13"/>
          <w:vertAlign w:val="superscript"/>
        </w:rPr>
        <w:t>+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............................	.....................................................	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 pojistitele		za pojistitele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4020"/>
        </w:tabs>
        <w:spacing w:before="0" w:after="0" w:line="242" w:lineRule="exact"/>
        <w:ind w:left="4851" w:right="4002" w:hanging="4239"/>
      </w:pPr>
      <w:r/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Podepsán</w:t>
      </w:r>
      <w:r>
        <w:rPr sz="20" baseline="0" dirty="0">
          <w:jc w:val="left"/>
          <w:rFonts w:ascii="Corbel" w:hAnsi="Corbel" w:cs="Corbel"/>
          <w:color w:val="000000"/>
          <w:spacing w:val="44"/>
          <w:sz w:val="20"/>
          <w:szCs w:val="20"/>
        </w:rPr>
        <w:t>o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dne</w:t>
      </w:r>
      <w:r>
        <w:rPr sz="13" baseline="0" dirty="0">
          <w:jc w:val="left"/>
          <w:rFonts w:ascii="Corbel" w:hAnsi="Corbel" w:cs="Corbel"/>
          <w:color w:val="000000"/>
          <w:spacing w:val="41"/>
          <w:sz w:val="13"/>
          <w:szCs w:val="13"/>
          <w:vertAlign w:val="superscript"/>
        </w:rPr>
        <w:t>+</w:t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............................	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za pojistníka</w:t>
      </w:r>
      <w:r>
        <w:rPr sz="13" baseline="0" dirty="0">
          <w:jc w:val="left"/>
          <w:rFonts w:ascii="Corbel" w:hAnsi="Corbel" w:cs="Corbel"/>
          <w:color w:val="000000"/>
          <w:sz w:val="13"/>
          <w:szCs w:val="13"/>
          <w:vertAlign w:val="superscript"/>
        </w:rPr>
        <w:t>++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10" baseline="0" dirty="0">
          <w:jc w:val="left"/>
          <w:rFonts w:ascii="Corbel" w:hAnsi="Corbel" w:cs="Corbel"/>
          <w:color w:val="000000"/>
          <w:spacing w:val="20"/>
          <w:sz w:val="10"/>
          <w:szCs w:val="10"/>
        </w:rPr>
        <w:t>+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Je-li tato pojistná </w:t>
      </w:r>
      <w:r>
        <w:rPr sz="16" baseline="-7" dirty="0">
          <w:jc w:val="left"/>
          <w:rFonts w:ascii="Corbel" w:hAnsi="Corbel" w:cs="Corbel"/>
          <w:color w:val="000000"/>
          <w:spacing w:val="-4"/>
          <w:position w:val="-7"/>
          <w:sz w:val="16"/>
          <w:szCs w:val="16"/>
        </w:rPr>
        <w:t>s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mlouva </w:t>
      </w:r>
      <w:r>
        <w:rPr sz="16" baseline="-7" dirty="0">
          <w:jc w:val="left"/>
          <w:rFonts w:ascii="Corbel" w:hAnsi="Corbel" w:cs="Corbel"/>
          <w:color w:val="000000"/>
          <w:spacing w:val="-3"/>
          <w:position w:val="-7"/>
          <w:sz w:val="16"/>
          <w:szCs w:val="16"/>
        </w:rPr>
        <w:t>p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odeps</w:t>
      </w:r>
      <w:r>
        <w:rPr sz="16" baseline="-7" dirty="0">
          <w:jc w:val="left"/>
          <w:rFonts w:ascii="Corbel" w:hAnsi="Corbel" w:cs="Corbel"/>
          <w:color w:val="000000"/>
          <w:spacing w:val="-3"/>
          <w:position w:val="-7"/>
          <w:sz w:val="16"/>
          <w:szCs w:val="16"/>
        </w:rPr>
        <w:t>á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na uznávan</w:t>
      </w:r>
      <w:r>
        <w:rPr sz="16" baseline="-7" dirty="0">
          <w:jc w:val="left"/>
          <w:rFonts w:ascii="Corbel" w:hAnsi="Corbel" w:cs="Corbel"/>
          <w:color w:val="000000"/>
          <w:spacing w:val="-3"/>
          <w:position w:val="-7"/>
          <w:sz w:val="16"/>
          <w:szCs w:val="16"/>
        </w:rPr>
        <w:t>ý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m elektro</w:t>
      </w:r>
      <w:r>
        <w:rPr sz="16" baseline="-7" dirty="0">
          <w:jc w:val="left"/>
          <w:rFonts w:ascii="Corbel" w:hAnsi="Corbel" w:cs="Corbel"/>
          <w:color w:val="000000"/>
          <w:spacing w:val="-3"/>
          <w:position w:val="-7"/>
          <w:sz w:val="16"/>
          <w:szCs w:val="16"/>
        </w:rPr>
        <w:t>n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ickým </w:t>
      </w:r>
      <w:r>
        <w:rPr sz="16" baseline="-7" dirty="0">
          <w:jc w:val="left"/>
          <w:rFonts w:ascii="Corbel" w:hAnsi="Corbel" w:cs="Corbel"/>
          <w:color w:val="000000"/>
          <w:spacing w:val="-2"/>
          <w:position w:val="-7"/>
          <w:sz w:val="16"/>
          <w:szCs w:val="16"/>
        </w:rPr>
        <w:t>p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odpis</w:t>
      </w:r>
      <w:r>
        <w:rPr sz="16" baseline="-7" dirty="0">
          <w:jc w:val="left"/>
          <w:rFonts w:ascii="Corbel" w:hAnsi="Corbel" w:cs="Corbel"/>
          <w:color w:val="000000"/>
          <w:spacing w:val="-2"/>
          <w:position w:val="-7"/>
          <w:sz w:val="16"/>
          <w:szCs w:val="16"/>
        </w:rPr>
        <w:t>e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m, je oka</w:t>
      </w:r>
      <w:r>
        <w:rPr sz="16" baseline="-7" dirty="0">
          <w:jc w:val="left"/>
          <w:rFonts w:ascii="Corbel" w:hAnsi="Corbel" w:cs="Corbel"/>
          <w:color w:val="000000"/>
          <w:spacing w:val="-3"/>
          <w:position w:val="-7"/>
          <w:sz w:val="16"/>
          <w:szCs w:val="16"/>
        </w:rPr>
        <w:t>m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žik pod</w:t>
      </w:r>
      <w:r>
        <w:rPr sz="16" baseline="-7" dirty="0">
          <w:jc w:val="left"/>
          <w:rFonts w:ascii="Corbel" w:hAnsi="Corbel" w:cs="Corbel"/>
          <w:color w:val="000000"/>
          <w:spacing w:val="-2"/>
          <w:position w:val="-7"/>
          <w:sz w:val="16"/>
          <w:szCs w:val="16"/>
        </w:rPr>
        <w:t>p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isu vždy ob</w:t>
      </w:r>
      <w:r>
        <w:rPr sz="16" baseline="-7" dirty="0">
          <w:jc w:val="left"/>
          <w:rFonts w:ascii="Corbel" w:hAnsi="Corbel" w:cs="Corbel"/>
          <w:color w:val="000000"/>
          <w:spacing w:val="-3"/>
          <w:position w:val="-7"/>
          <w:sz w:val="16"/>
          <w:szCs w:val="16"/>
        </w:rPr>
        <w:t>s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aže</w:t>
      </w:r>
      <w:r>
        <w:rPr sz="16" baseline="-7" dirty="0">
          <w:jc w:val="left"/>
          <w:rFonts w:ascii="Corbel" w:hAnsi="Corbel" w:cs="Corbel"/>
          <w:color w:val="000000"/>
          <w:spacing w:val="-2"/>
          <w:position w:val="-7"/>
          <w:sz w:val="16"/>
          <w:szCs w:val="16"/>
        </w:rPr>
        <w:t>n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 </w:t>
      </w:r>
      <w:r>
        <w:rPr sz="16" baseline="-7" dirty="0">
          <w:jc w:val="left"/>
          <w:rFonts w:ascii="Corbel" w:hAnsi="Corbel" w:cs="Corbel"/>
          <w:color w:val="000000"/>
          <w:spacing w:val="31"/>
          <w:position w:val="-7"/>
          <w:sz w:val="16"/>
          <w:szCs w:val="16"/>
        </w:rPr>
        <w:t>v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tomt</w:t>
      </w:r>
      <w:r>
        <w:rPr sz="16" baseline="-7" dirty="0">
          <w:jc w:val="left"/>
          <w:rFonts w:ascii="Corbel" w:hAnsi="Corbel" w:cs="Corbel"/>
          <w:color w:val="000000"/>
          <w:spacing w:val="32"/>
          <w:position w:val="-7"/>
          <w:sz w:val="16"/>
          <w:szCs w:val="16"/>
        </w:rPr>
        <w:t>o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podpis</w:t>
      </w:r>
      <w:r>
        <w:rPr sz="16" baseline="-7" dirty="0">
          <w:jc w:val="left"/>
          <w:rFonts w:ascii="Corbel" w:hAnsi="Corbel" w:cs="Corbel"/>
          <w:color w:val="000000"/>
          <w:spacing w:val="-2"/>
          <w:position w:val="-7"/>
          <w:sz w:val="16"/>
          <w:szCs w:val="16"/>
        </w:rPr>
        <w:t>u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10" baseline="0" dirty="0">
          <w:jc w:val="left"/>
          <w:rFonts w:ascii="Corbel" w:hAnsi="Corbel" w:cs="Corbel"/>
          <w:color w:val="000000"/>
          <w:sz w:val="10"/>
          <w:szCs w:val="10"/>
        </w:rPr>
        <w:t>+</w:t>
      </w:r>
      <w:r>
        <w:rPr sz="10" baseline="0" dirty="0">
          <w:jc w:val="left"/>
          <w:rFonts w:ascii="Corbel" w:hAnsi="Corbel" w:cs="Corbel"/>
          <w:color w:val="000000"/>
          <w:spacing w:val="38"/>
          <w:sz w:val="10"/>
          <w:szCs w:val="10"/>
        </w:rPr>
        <w:t>+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a</w:t>
      </w:r>
      <w:r>
        <w:rPr sz="16" baseline="-7" dirty="0">
          <w:jc w:val="left"/>
          <w:rFonts w:ascii="Corbel" w:hAnsi="Corbel" w:cs="Corbel"/>
          <w:color w:val="000000"/>
          <w:spacing w:val="159"/>
          <w:position w:val="-7"/>
          <w:sz w:val="16"/>
          <w:szCs w:val="16"/>
        </w:rPr>
        <w:t>)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Je-li</w:t>
      </w:r>
      <w:r>
        <w:rPr sz="16" baseline="-7" dirty="0">
          <w:jc w:val="left"/>
          <w:rFonts w:ascii="Corbel" w:hAnsi="Corbel" w:cs="Corbel"/>
          <w:color w:val="000000"/>
          <w:spacing w:val="25"/>
          <w:position w:val="-7"/>
          <w:sz w:val="16"/>
          <w:szCs w:val="16"/>
        </w:rPr>
        <w:t> 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tat</w:t>
      </w:r>
      <w:r>
        <w:rPr sz="16" baseline="-7" dirty="0">
          <w:jc w:val="left"/>
          <w:rFonts w:ascii="Corbel" w:hAnsi="Corbel" w:cs="Corbel"/>
          <w:color w:val="000000"/>
          <w:spacing w:val="-2"/>
          <w:position w:val="-7"/>
          <w:sz w:val="16"/>
          <w:szCs w:val="16"/>
        </w:rPr>
        <w:t>o</w:t>
      </w:r>
      <w:r>
        <w:rPr sz="16" baseline="-7" dirty="0">
          <w:jc w:val="left"/>
          <w:rFonts w:ascii="Corbel" w:hAnsi="Corbel" w:cs="Corbel"/>
          <w:color w:val="000000"/>
          <w:spacing w:val="22"/>
          <w:position w:val="-7"/>
          <w:sz w:val="16"/>
          <w:szCs w:val="16"/>
        </w:rPr>
        <w:t> 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pojistná smlouv</w:t>
      </w:r>
      <w:r>
        <w:rPr sz="16" baseline="-7" dirty="0">
          <w:jc w:val="left"/>
          <w:rFonts w:ascii="Corbel" w:hAnsi="Corbel" w:cs="Corbel"/>
          <w:color w:val="000000"/>
          <w:spacing w:val="51"/>
          <w:position w:val="-7"/>
          <w:sz w:val="16"/>
          <w:szCs w:val="16"/>
        </w:rPr>
        <w:t>a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pojistit</w:t>
      </w:r>
      <w:r>
        <w:rPr sz="16" baseline="-7" dirty="0">
          <w:jc w:val="left"/>
          <w:rFonts w:ascii="Corbel" w:hAnsi="Corbel" w:cs="Corbel"/>
          <w:color w:val="000000"/>
          <w:spacing w:val="-3"/>
          <w:position w:val="-7"/>
          <w:sz w:val="16"/>
          <w:szCs w:val="16"/>
        </w:rPr>
        <w:t>e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lem</w:t>
      </w:r>
      <w:r>
        <w:rPr sz="16" baseline="-7" dirty="0">
          <w:jc w:val="left"/>
          <w:rFonts w:ascii="Corbel" w:hAnsi="Corbel" w:cs="Corbel"/>
          <w:color w:val="000000"/>
          <w:spacing w:val="21"/>
          <w:position w:val="-7"/>
          <w:sz w:val="16"/>
          <w:szCs w:val="16"/>
        </w:rPr>
        <w:t> 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v</w:t>
      </w:r>
      <w:r>
        <w:rPr sz="16" baseline="-7" dirty="0">
          <w:jc w:val="left"/>
          <w:rFonts w:ascii="Corbel" w:hAnsi="Corbel" w:cs="Corbel"/>
          <w:color w:val="000000"/>
          <w:spacing w:val="-2"/>
          <w:position w:val="-7"/>
          <w:sz w:val="16"/>
          <w:szCs w:val="16"/>
        </w:rPr>
        <w:t>y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hotovena</w:t>
      </w:r>
      <w:r>
        <w:rPr sz="16" baseline="-7" dirty="0">
          <w:jc w:val="left"/>
          <w:rFonts w:ascii="Corbel" w:hAnsi="Corbel" w:cs="Corbel"/>
          <w:color w:val="000000"/>
          <w:spacing w:val="21"/>
          <w:position w:val="-7"/>
          <w:sz w:val="16"/>
          <w:szCs w:val="16"/>
        </w:rPr>
        <w:t> </w:t>
      </w:r>
      <w:r>
        <w:rPr sz="16" baseline="-7" dirty="0">
          <w:jc w:val="left"/>
          <w:rFonts w:ascii="Corbel" w:hAnsi="Corbel" w:cs="Corbel"/>
          <w:color w:val="000000"/>
          <w:spacing w:val="32"/>
          <w:position w:val="-7"/>
          <w:sz w:val="16"/>
          <w:szCs w:val="16"/>
        </w:rPr>
        <w:t>v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listinné</w:t>
      </w:r>
      <w:r>
        <w:rPr sz="16" baseline="-7" dirty="0">
          <w:jc w:val="left"/>
          <w:rFonts w:ascii="Corbel" w:hAnsi="Corbel" w:cs="Corbel"/>
          <w:color w:val="000000"/>
          <w:spacing w:val="20"/>
          <w:position w:val="-7"/>
          <w:sz w:val="16"/>
          <w:szCs w:val="16"/>
        </w:rPr>
        <w:t> 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po</w:t>
      </w:r>
      <w:r>
        <w:rPr sz="16" baseline="-7" dirty="0">
          <w:jc w:val="left"/>
          <w:rFonts w:ascii="Corbel" w:hAnsi="Corbel" w:cs="Corbel"/>
          <w:color w:val="000000"/>
          <w:spacing w:val="-2"/>
          <w:position w:val="-7"/>
          <w:sz w:val="16"/>
          <w:szCs w:val="16"/>
        </w:rPr>
        <w:t>d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ob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ě</w:t>
      </w:r>
      <w:r>
        <w:rPr sz="16" baseline="-7" dirty="0">
          <w:jc w:val="left"/>
          <w:rFonts w:ascii="Corbel" w:hAnsi="Corbel" w:cs="Corbel"/>
          <w:color w:val="000000"/>
          <w:spacing w:val="22"/>
          <w:position w:val="-7"/>
          <w:sz w:val="16"/>
          <w:szCs w:val="16"/>
        </w:rPr>
        <w:t> </w:t>
      </w:r>
      <w:r>
        <w:rPr sz="16" baseline="-7" dirty="0">
          <w:jc w:val="left"/>
          <w:rFonts w:ascii="Corbel" w:hAnsi="Corbel" w:cs="Corbel"/>
          <w:color w:val="000000"/>
          <w:spacing w:val="53"/>
          <w:position w:val="-7"/>
          <w:sz w:val="16"/>
          <w:szCs w:val="16"/>
        </w:rPr>
        <w:t>a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podepsán</w:t>
      </w:r>
      <w:r>
        <w:rPr sz="16" baseline="-7" dirty="0">
          <w:jc w:val="left"/>
          <w:rFonts w:ascii="Corbel" w:hAnsi="Corbel" w:cs="Corbel"/>
          <w:color w:val="000000"/>
          <w:spacing w:val="52"/>
          <w:position w:val="-7"/>
          <w:sz w:val="16"/>
          <w:szCs w:val="16"/>
        </w:rPr>
        <w:t>a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za</w:t>
      </w:r>
      <w:r>
        <w:rPr sz="16" baseline="-7" dirty="0">
          <w:jc w:val="left"/>
          <w:rFonts w:ascii="Corbel" w:hAnsi="Corbel" w:cs="Corbel"/>
          <w:color w:val="000000"/>
          <w:spacing w:val="23"/>
          <w:position w:val="-7"/>
          <w:sz w:val="16"/>
          <w:szCs w:val="16"/>
        </w:rPr>
        <w:t> 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n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ě</w:t>
      </w:r>
      <w:r>
        <w:rPr sz="16" baseline="-7" dirty="0">
          <w:jc w:val="left"/>
          <w:rFonts w:ascii="Corbel" w:hAnsi="Corbel" w:cs="Corbel"/>
          <w:color w:val="000000"/>
          <w:spacing w:val="54"/>
          <w:position w:val="-7"/>
          <w:sz w:val="16"/>
          <w:szCs w:val="16"/>
        </w:rPr>
        <w:t>j</w:t>
      </w:r>
      <w:r>
        <w:rPr sz="16" baseline="-7" dirty="0">
          <w:jc w:val="left"/>
          <w:rFonts w:ascii="Corbel" w:hAnsi="Corbel" w:cs="Corbel"/>
          <w:color w:val="000000"/>
          <w:spacing w:val="-2"/>
          <w:position w:val="-7"/>
          <w:sz w:val="16"/>
          <w:szCs w:val="16"/>
        </w:rPr>
        <w:t>v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last</w:t>
      </w:r>
      <w:r>
        <w:rPr sz="16" baseline="-7" dirty="0">
          <w:jc w:val="left"/>
          <w:rFonts w:ascii="Corbel" w:hAnsi="Corbel" w:cs="Corbel"/>
          <w:color w:val="000000"/>
          <w:spacing w:val="-2"/>
          <w:position w:val="-7"/>
          <w:sz w:val="16"/>
          <w:szCs w:val="16"/>
        </w:rPr>
        <w:t>n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oru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č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n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ě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,</w:t>
      </w:r>
      <w:r>
        <w:rPr sz="16" baseline="-7" dirty="0">
          <w:jc w:val="left"/>
          <w:rFonts w:ascii="Corbel" w:hAnsi="Corbel" w:cs="Corbel"/>
          <w:color w:val="000000"/>
          <w:spacing w:val="23"/>
          <w:position w:val="-7"/>
          <w:sz w:val="16"/>
          <w:szCs w:val="16"/>
        </w:rPr>
        <w:t> 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uv</w:t>
      </w:r>
      <w:r>
        <w:rPr sz="16" baseline="-7" dirty="0">
          <w:jc w:val="left"/>
          <w:rFonts w:ascii="Corbel" w:hAnsi="Corbel" w:cs="Corbel"/>
          <w:color w:val="000000"/>
          <w:spacing w:val="-2"/>
          <w:position w:val="-7"/>
          <w:sz w:val="16"/>
          <w:szCs w:val="16"/>
        </w:rPr>
        <w:t>e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ď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te</w:t>
      </w:r>
      <w:r>
        <w:rPr sz="16" baseline="-7" dirty="0">
          <w:jc w:val="left"/>
          <w:rFonts w:ascii="Corbel" w:hAnsi="Corbel" w:cs="Corbel"/>
          <w:color w:val="000000"/>
          <w:spacing w:val="21"/>
          <w:position w:val="-7"/>
          <w:sz w:val="16"/>
          <w:szCs w:val="16"/>
        </w:rPr>
        <w:t> 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jméno,</w:t>
      </w:r>
      <w:r>
        <w:rPr sz="16" baseline="-7" dirty="0">
          <w:jc w:val="left"/>
          <w:rFonts w:ascii="Corbel" w:hAnsi="Corbel" w:cs="Corbel"/>
          <w:color w:val="000000"/>
          <w:spacing w:val="21"/>
          <w:position w:val="-7"/>
          <w:sz w:val="16"/>
          <w:szCs w:val="16"/>
        </w:rPr>
        <w:t> 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p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ř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íjmení a</w:t>
      </w:r>
      <w:r>
        <w:rPr sz="16" baseline="-7" dirty="0">
          <w:jc w:val="left"/>
          <w:rFonts w:ascii="Corbel" w:hAnsi="Corbel" w:cs="Corbel"/>
          <w:color w:val="000000"/>
          <w:spacing w:val="23"/>
          <w:position w:val="-7"/>
          <w:sz w:val="16"/>
          <w:szCs w:val="16"/>
        </w:rPr>
        <w:t> 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fu</w:t>
      </w:r>
      <w:r>
        <w:rPr sz="16" baseline="-7" dirty="0">
          <w:jc w:val="left"/>
          <w:rFonts w:ascii="Corbel" w:hAnsi="Corbel" w:cs="Corbel"/>
          <w:color w:val="000000"/>
          <w:spacing w:val="-3"/>
          <w:position w:val="-7"/>
          <w:sz w:val="16"/>
          <w:szCs w:val="16"/>
        </w:rPr>
        <w:t>n</w:t>
      </w:r>
      <w:r>
        <w:rPr sz="16" baseline="-7" dirty="0">
          <w:jc w:val="left"/>
          <w:rFonts w:ascii="Corbel" w:hAnsi="Corbel" w:cs="Corbel"/>
          <w:color w:val="000000"/>
          <w:position w:val="-7"/>
          <w:sz w:val="16"/>
          <w:szCs w:val="16"/>
        </w:rPr>
        <w:t>kci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94" w:lineRule="exact"/>
        <w:ind w:left="1039" w:right="564" w:firstLine="0"/>
      </w:pPr>
      <w:r/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osob/</w:t>
      </w:r>
      <w:r>
        <w:rPr sz="16" baseline="0" dirty="0">
          <w:jc w:val="left"/>
          <w:rFonts w:ascii="Corbel" w:hAnsi="Corbel" w:cs="Corbel"/>
          <w:color w:val="000000"/>
          <w:spacing w:val="40"/>
          <w:sz w:val="16"/>
          <w:szCs w:val="16"/>
        </w:rPr>
        <w:t>y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pode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p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isující/c</w:t>
      </w:r>
      <w:r>
        <w:rPr sz="16" baseline="0" dirty="0">
          <w:jc w:val="left"/>
          <w:rFonts w:ascii="Corbel" w:hAnsi="Corbel" w:cs="Corbel"/>
          <w:color w:val="000000"/>
          <w:spacing w:val="4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za pojistn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í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ka, jejich vlastno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r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č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ní podpis/y a p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ř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íp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a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d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n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též otisk razítka a do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r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č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pacing w:val="40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it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li takto podep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aný stej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n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opis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é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smlouv</w:t>
      </w:r>
      <w:r>
        <w:rPr sz="16" baseline="0" dirty="0">
          <w:jc w:val="left"/>
          <w:rFonts w:ascii="Corbel" w:hAnsi="Corbel" w:cs="Corbel"/>
          <w:color w:val="000000"/>
          <w:spacing w:val="31"/>
          <w:sz w:val="16"/>
          <w:szCs w:val="16"/>
        </w:rPr>
        <w:t>yv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listinné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podob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195" w:lineRule="exact"/>
        <w:ind w:left="1039" w:right="564" w:hanging="286"/>
      </w:pPr>
      <w:r/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b</w:t>
      </w:r>
      <w:r>
        <w:rPr sz="16" baseline="0" dirty="0">
          <w:jc w:val="left"/>
          <w:rFonts w:ascii="Corbel" w:hAnsi="Corbel" w:cs="Corbel"/>
          <w:color w:val="000000"/>
          <w:spacing w:val="151"/>
          <w:sz w:val="16"/>
          <w:szCs w:val="16"/>
        </w:rPr>
        <w:t>)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Je-li ta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o pojistná 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s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mlouva po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j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istitele</w:t>
      </w:r>
      <w:r>
        <w:rPr sz="16" baseline="0" dirty="0">
          <w:jc w:val="left"/>
          <w:rFonts w:ascii="Corbel" w:hAnsi="Corbel" w:cs="Corbel"/>
          <w:color w:val="000000"/>
          <w:spacing w:val="33"/>
          <w:sz w:val="16"/>
          <w:szCs w:val="16"/>
        </w:rPr>
        <w:t>m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v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y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hotovena 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v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el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ktronick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é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podob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pacing w:val="33"/>
          <w:sz w:val="16"/>
          <w:szCs w:val="16"/>
        </w:rPr>
        <w:t>a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podepsán</w:t>
      </w:r>
      <w:r>
        <w:rPr sz="16" baseline="0" dirty="0">
          <w:jc w:val="left"/>
          <w:rFonts w:ascii="Corbel" w:hAnsi="Corbel" w:cs="Corbel"/>
          <w:color w:val="000000"/>
          <w:spacing w:val="31"/>
          <w:sz w:val="16"/>
          <w:szCs w:val="16"/>
        </w:rPr>
        <w:t>a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za n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pacing w:val="33"/>
          <w:sz w:val="16"/>
          <w:szCs w:val="16"/>
        </w:rPr>
        <w:t>j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uznávan</w:t>
      </w:r>
      <w:r>
        <w:rPr sz="16" baseline="0" dirty="0">
          <w:jc w:val="left"/>
          <w:rFonts w:ascii="Corbel" w:hAnsi="Corbel" w:cs="Corbel"/>
          <w:color w:val="000000"/>
          <w:spacing w:val="-4"/>
          <w:sz w:val="16"/>
          <w:szCs w:val="16"/>
        </w:rPr>
        <w:t>ý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m 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lekt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r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onickým podpis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m, použij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té</w:t>
      </w:r>
      <w:r>
        <w:rPr sz="16" baseline="0" dirty="0">
          <w:jc w:val="left"/>
          <w:rFonts w:ascii="Corbel" w:hAnsi="Corbel" w:cs="Corbel"/>
          <w:color w:val="000000"/>
          <w:spacing w:val="80"/>
          <w:sz w:val="16"/>
          <w:szCs w:val="16"/>
        </w:rPr>
        <w:t>ž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uznávaný</w:t>
      </w:r>
      <w:r>
        <w:rPr sz="16" baseline="0" dirty="0">
          <w:jc w:val="left"/>
          <w:rFonts w:ascii="Corbel" w:hAnsi="Corbel" w:cs="Corbel"/>
          <w:color w:val="000000"/>
          <w:spacing w:val="47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lektro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n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ický</w:t>
      </w:r>
      <w:r>
        <w:rPr sz="16" baseline="0" dirty="0">
          <w:jc w:val="left"/>
          <w:rFonts w:ascii="Corbel" w:hAnsi="Corbel" w:cs="Corbel"/>
          <w:color w:val="000000"/>
          <w:spacing w:val="48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podpis/</w:t>
      </w:r>
      <w:r>
        <w:rPr sz="16" baseline="0" dirty="0">
          <w:jc w:val="left"/>
          <w:rFonts w:ascii="Corbel" w:hAnsi="Corbel" w:cs="Corbel"/>
          <w:color w:val="000000"/>
          <w:spacing w:val="77"/>
          <w:sz w:val="16"/>
          <w:szCs w:val="16"/>
        </w:rPr>
        <w:t>y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osob/y</w:t>
      </w:r>
      <w:r>
        <w:rPr sz="16" baseline="0" dirty="0">
          <w:jc w:val="left"/>
          <w:rFonts w:ascii="Corbel" w:hAnsi="Corbel" w:cs="Corbel"/>
          <w:color w:val="000000"/>
          <w:spacing w:val="49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pisující/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pacing w:val="50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za</w:t>
      </w:r>
      <w:r>
        <w:rPr sz="16" baseline="0" dirty="0">
          <w:jc w:val="left"/>
          <w:rFonts w:ascii="Corbel" w:hAnsi="Corbel" w:cs="Corbel"/>
          <w:color w:val="000000"/>
          <w:spacing w:val="45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pojistn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í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ka,</w:t>
      </w:r>
      <w:r>
        <w:rPr sz="16" baseline="0" dirty="0">
          <w:jc w:val="left"/>
          <w:rFonts w:ascii="Corbel" w:hAnsi="Corbel" w:cs="Corbel"/>
          <w:color w:val="000000"/>
          <w:spacing w:val="47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neb</w:t>
      </w:r>
      <w:r>
        <w:rPr sz="16" baseline="0" dirty="0">
          <w:jc w:val="left"/>
          <w:rFonts w:ascii="Corbel" w:hAnsi="Corbel" w:cs="Corbel"/>
          <w:color w:val="000000"/>
          <w:spacing w:val="78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v</w:t>
      </w:r>
      <w:r>
        <w:rPr sz="16" baseline="0" dirty="0">
          <w:jc w:val="left"/>
          <w:rFonts w:ascii="Corbel" w:hAnsi="Corbel" w:cs="Corbel"/>
          <w:color w:val="000000"/>
          <w:spacing w:val="47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ř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ípad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pacing w:val="49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u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žití</w:t>
      </w:r>
      <w:r>
        <w:rPr sz="16" baseline="0" dirty="0">
          <w:jc w:val="left"/>
          <w:rFonts w:ascii="Corbel" w:hAnsi="Corbel" w:cs="Corbel"/>
          <w:color w:val="000000"/>
          <w:spacing w:val="49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el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ktr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nického</w:t>
      </w:r>
      <w:r>
        <w:rPr sz="16" baseline="0" dirty="0">
          <w:jc w:val="left"/>
          <w:rFonts w:ascii="Corbel" w:hAnsi="Corbel" w:cs="Corbel"/>
          <w:color w:val="000000"/>
          <w:spacing w:val="45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podpisu</w:t>
      </w:r>
      <w:r>
        <w:rPr sz="16" baseline="0" dirty="0">
          <w:jc w:val="left"/>
          <w:rFonts w:ascii="Corbel" w:hAnsi="Corbel" w:cs="Corbel"/>
          <w:color w:val="000000"/>
          <w:spacing w:val="49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j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iného</w:t>
      </w:r>
      <w:r>
        <w:rPr sz="16" baseline="0" dirty="0">
          <w:jc w:val="left"/>
          <w:rFonts w:ascii="Corbel" w:hAnsi="Corbel" w:cs="Corbel"/>
          <w:color w:val="000000"/>
          <w:spacing w:val="48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než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uznávan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é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h</w:t>
      </w:r>
      <w:r>
        <w:rPr sz="16" baseline="0" dirty="0">
          <w:jc w:val="left"/>
          <w:rFonts w:ascii="Corbel" w:hAnsi="Corbel" w:cs="Corbel"/>
          <w:color w:val="000000"/>
          <w:spacing w:val="47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vložte 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j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méno, p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ř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íjmen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í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a funk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i podepisují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í/ch osob/y do pozn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á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mky tohot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elektro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n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ického do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k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umentu, v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č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et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n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ě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 uvede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n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í da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podpisu</w:t>
      </w:r>
      <w:r>
        <w:rPr sz="16" baseline="0" dirty="0">
          <w:jc w:val="left"/>
          <w:rFonts w:ascii="Corbel" w:hAnsi="Corbel" w:cs="Corbel"/>
          <w:color w:val="000000"/>
          <w:spacing w:val="31"/>
          <w:sz w:val="16"/>
          <w:szCs w:val="16"/>
        </w:rPr>
        <w:t>.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a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kto ten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o elektroni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c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ký</w:t>
      </w:r>
      <w:r>
        <w:rPr sz="16" baseline="0" dirty="0">
          <w:jc w:val="left"/>
          <w:rFonts w:ascii="Corbel" w:hAnsi="Corbel" w:cs="Corbel"/>
          <w:color w:val="000000"/>
          <w:spacing w:val="30"/>
          <w:sz w:val="16"/>
          <w:szCs w:val="16"/>
        </w:rPr>
        <w:t>m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podpisem 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p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odepsaný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elektro</w:t>
      </w:r>
      <w:r>
        <w:rPr sz="16" baseline="0" dirty="0">
          <w:jc w:val="left"/>
          <w:rFonts w:ascii="Corbel" w:hAnsi="Corbel" w:cs="Corbel"/>
          <w:color w:val="000000"/>
          <w:spacing w:val="-4"/>
          <w:sz w:val="16"/>
          <w:szCs w:val="16"/>
        </w:rPr>
        <w:t>n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ický dokume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n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t doru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č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te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 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pojistit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e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li elekt</w:t>
      </w:r>
      <w:r>
        <w:rPr sz="16" baseline="0" dirty="0">
          <w:jc w:val="left"/>
          <w:rFonts w:ascii="Corbel" w:hAnsi="Corbel" w:cs="Corbel"/>
          <w:color w:val="000000"/>
          <w:spacing w:val="-2"/>
          <w:sz w:val="16"/>
          <w:szCs w:val="16"/>
        </w:rPr>
        <w:t>r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onickým pr</w:t>
      </w:r>
      <w:r>
        <w:rPr sz="16" baseline="0" dirty="0">
          <w:jc w:val="left"/>
          <w:rFonts w:ascii="Corbel" w:hAnsi="Corbel" w:cs="Corbel"/>
          <w:color w:val="000000"/>
          <w:spacing w:val="-3"/>
          <w:sz w:val="16"/>
          <w:szCs w:val="16"/>
        </w:rPr>
        <w:t>o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st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ř</w:t>
      </w:r>
      <w:r>
        <w:rPr sz="16" baseline="0" dirty="0">
          <w:jc w:val="left"/>
          <w:rFonts w:ascii="Corbel" w:hAnsi="Corbel" w:cs="Corbel"/>
          <w:color w:val="000000"/>
          <w:sz w:val="16"/>
          <w:szCs w:val="16"/>
        </w:rPr>
        <w:t>edkem.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>
        <w:drawing>
          <wp:anchor simplePos="0" relativeHeight="251658352" behindDoc="0" locked="0" layoutInCell="1" allowOverlap="1">
            <wp:simplePos x="0" y="0"/>
            <wp:positionH relativeFrom="page">
              <wp:posOffset>2473705</wp:posOffset>
            </wp:positionH>
            <wp:positionV relativeFrom="paragraph">
              <wp:posOffset>-27855</wp:posOffset>
            </wp:positionV>
            <wp:extent cx="1857767" cy="228629"/>
            <wp:effectExtent l="0" t="0" r="0" b="0"/>
            <wp:wrapNone/>
            <wp:docPr id="1112" name="Freeform 1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57767" cy="228629"/>
                    </a:xfrm>
                    <a:custGeom>
                      <a:rect l="l" t="t" r="r" b="b"/>
                      <a:pathLst>
                        <a:path w="1857767" h="228629">
                          <a:moveTo>
                            <a:pt x="0" y="228629"/>
                          </a:moveTo>
                          <a:lnTo>
                            <a:pt x="1857767" y="228629"/>
                          </a:lnTo>
                          <a:lnTo>
                            <a:pt x="185776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rbel" w:hAnsi="Corbel" w:cs="Corbel"/>
          <w:color w:val="000000"/>
          <w:sz w:val="20"/>
          <w:szCs w:val="20"/>
        </w:rPr>
        <w:t>Pojistnou smlouvu vypracoval(a):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46" w:right="0" w:firstLine="0"/>
      </w:pPr>
      <w:r/>
      <w:r>
        <w:rPr sz="18" baseline="0" dirty="0">
          <w:jc w:val="left"/>
          <w:rFonts w:ascii="Corbel" w:hAnsi="Corbel" w:cs="Corbel"/>
          <w:color w:val="000000"/>
          <w:sz w:val="18"/>
          <w:szCs w:val="18"/>
        </w:rPr>
        <w:t>21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br w:type="page"/>
      </w:r>
    </w:p>
    <w:p>
      <w:r/>
    </w:p>
    <w:sectPr>
      <w:type w:val="continuous"/>
      <w:pgSz w:w="11920" w:h="16855"/>
      <w:pgMar w:top="500" w:right="500" w:bottom="400" w:left="4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bel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2" w:fontKey="{B8AB80EE-2D3F-4D63-AA64-7ECABC617A5B}"/>
  </w:font>
  <w:font w:name="Corbel-Bold">
    <w:panose1 w:val="02000603000000000000"/>
    <w:charset w:val="00"/>
    <w:family w:val="auto"/>
    <w:pitch w:val="variable"/>
    <w:sig w:usb0="80000000" w:usb1="00000000" w:usb2="00000000" w:usb3="00000000" w:csb0="00000000" w:csb1="00000000"/>
    <w:embedBold r:id="rId1" w:fontKey="{76279802-03B0-4796-B667-AA4F6D24FFCC}"/>
  </w:font>
  <w:font w:name="Corbel-Italic">
    <w:panose1 w:val="02000603000000000000"/>
    <w:charset w:val="00"/>
    <w:family w:val="auto"/>
    <w:pitch w:val="variable"/>
    <w:sig w:usb0="80000000" w:usb1="00000000" w:usb2="00000000" w:usb3="00000000" w:csb0="00000000" w:csb1="00000000"/>
    <w:embedItalic r:id="rId3" w:fontKey="{50376C2B-A67A-4D15-901E-B9F3ACAC63AD}"/>
  </w:font>
  <w:font w:name="SymbolMT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5" w:fontKey="{BB3D5A4A-86E8-4903-879B-3CA6BF6B53A9}"/>
  </w:font>
  <w:font w:name="TimesNewRomanPSMT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4" w:fontKey="{D2EDDD3F-2D7D-43CC-B3BE-B2B747EEBB91}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99" Type="http://schemas.openxmlformats.org/officeDocument/2006/relationships/hyperlink" TargetMode="External" Target="http://www.koop.cz"/><Relationship Id="rId1109" Type="http://schemas.openxmlformats.org/officeDocument/2006/relationships/hyperlink" TargetMode="External" Target="https://exchweb.koop.cz/owa/?ae=Item&amp;amp;a=Open&amp;amp;t=IPM.Note&amp;amp;id=RgAAAAA3AHQQRh42Q57iSoP7AV2IBwAIyfNrmMhJQaG9CthyaAD0AAAAXZPOAAAIyfNrmMhJQaG9CthyaAD0AAACWWQGAAAJ&amp;amp;pspid=_1487580981601_547995038#_blank"/><Relationship Id="rId1110" Type="http://schemas.openxmlformats.org/officeDocument/2006/relationships/hyperlink" TargetMode="External" Target="http://www.koop.cz/"/><Relationship Id="rId1111" Type="http://schemas.openxmlformats.org/officeDocument/2006/relationships/hyperlink" TargetMode="External" Target="http://www.coi.cz"/></Relationships>
</file>

<file path=word/_rels/fontTable.xml.rels><?xml version="1.0" encoding="UTF-8"?><Relationships xmlns="http://schemas.openxmlformats.org/package/2006/relationships"><Relationship Id="rId1" Type="http://schemas.openxmlformats.org/officeDocument/2006/relationships/font" Target="../fonts/font1.odttf"/><Relationship Id="rId2" Type="http://schemas.openxmlformats.org/officeDocument/2006/relationships/font" Target="../fonts/font2.odttf"/><Relationship Id="rId3" Type="http://schemas.openxmlformats.org/officeDocument/2006/relationships/font" Target="../fonts/font3.odttf"/><Relationship Id="rId4" Type="http://schemas.openxmlformats.org/officeDocument/2006/relationships/font" Target="../fonts/font4.odttf"/><Relationship Id="rId5" Type="http://schemas.openxmlformats.org/officeDocument/2006/relationships/font" Target="../fonts/font5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2021-08-04T13:38:26Z</dcterms:created>
  <dcterms:modified xsi:type="dcterms:W3CDTF">2021-08-04T13:38:26Z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