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32" baseline="0" dirty="0">
          <w:jc w:val="left"/>
          <w:rFonts w:ascii="Corbel" w:hAnsi="Corbel" w:cs="Corbel"/>
          <w:b/>
          <w:bCs/>
          <w:color w:val="FF0000"/>
          <w:sz w:val="32"/>
          <w:szCs w:val="32"/>
        </w:rPr>
        <w:t>Dodatek </w:t>
      </w:r>
      <w:r>
        <w:rPr sz="32" baseline="0" dirty="0">
          <w:jc w:val="left"/>
          <w:rFonts w:ascii="Corbel-Bold" w:hAnsi="Corbel-Bold" w:cs="Corbel-Bold"/>
          <w:b/>
          <w:bCs/>
          <w:color w:val="FF0000"/>
          <w:sz w:val="32"/>
          <w:szCs w:val="32"/>
        </w:rPr>
        <w:t>č</w:t>
      </w:r>
      <w:r>
        <w:rPr sz="32" baseline="0" dirty="0">
          <w:jc w:val="left"/>
          <w:rFonts w:ascii="Corbel" w:hAnsi="Corbel" w:cs="Corbel"/>
          <w:b/>
          <w:bCs/>
          <w:color w:val="FF0000"/>
          <w:spacing w:val="67"/>
          <w:sz w:val="32"/>
          <w:szCs w:val="32"/>
        </w:rPr>
        <w:t>.</w:t>
      </w:r>
      <w:r>
        <w:rPr sz="32" baseline="0" dirty="0">
          <w:jc w:val="left"/>
          <w:rFonts w:ascii="Corbel" w:hAnsi="Corbel" w:cs="Corbel"/>
          <w:b/>
          <w:bCs/>
          <w:color w:val="FF0000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612" w:right="2886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k pojistn</w:t>
      </w:r>
      <w:r>
        <w:rPr sz="32" baseline="0" dirty="0">
          <w:jc w:val="left"/>
          <w:rFonts w:ascii="Corbel" w:hAnsi="Corbel" w:cs="Corbel"/>
          <w:b/>
          <w:bCs/>
          <w:color w:val="000000"/>
          <w:spacing w:val="66"/>
          <w:sz w:val="32"/>
          <w:szCs w:val="32"/>
        </w:rPr>
        <w:t>é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smlouv</w:t>
      </w:r>
      <w:r>
        <w:rPr sz="32" baseline="0" dirty="0">
          <w:jc w:val="left"/>
          <w:rFonts w:ascii="Corbel-Bold" w:hAnsi="Corbel-Bold" w:cs="Corbel-Bold"/>
          <w:b/>
          <w:bCs/>
          <w:color w:val="000000"/>
          <w:spacing w:val="64"/>
          <w:sz w:val="32"/>
          <w:szCs w:val="32"/>
        </w:rPr>
        <w:t>ě</w:t>
      </w:r>
      <w:r>
        <w:rPr sz="32" baseline="0" dirty="0">
          <w:jc w:val="left"/>
          <w:rFonts w:ascii="Corbel-Bold" w:hAnsi="Corbel-Bold" w:cs="Corbel-Bold"/>
          <w:b/>
          <w:bCs/>
          <w:color w:val="000000"/>
          <w:sz w:val="32"/>
          <w:szCs w:val="32"/>
        </w:rPr>
        <w:t>č</w:t>
      </w:r>
      <w:r>
        <w:rPr sz="32" baseline="0" dirty="0">
          <w:jc w:val="left"/>
          <w:rFonts w:ascii="Corbel" w:hAnsi="Corbel" w:cs="Corbel"/>
          <w:b/>
          <w:bCs/>
          <w:color w:val="000000"/>
          <w:spacing w:val="65"/>
          <w:sz w:val="32"/>
          <w:szCs w:val="32"/>
        </w:rPr>
        <w:t>.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7721135639</w:t>
      </w:r>
      <w:r>
        <w:rPr>
          <w:rFonts w:ascii="Times New Roman" w:hAnsi="Times New Roman" w:cs="Times New Roman"/>
          <w:sz w:val="32"/>
          <w:szCs w:val="32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Úsek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hospodá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ských rizik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0" w:after="0" w:line="279" w:lineRule="exact"/>
        <w:ind w:left="612" w:right="2886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Kooperativa pojiš</w:t>
      </w:r>
      <w:r>
        <w:rPr sz="32" baseline="0" dirty="0">
          <w:jc w:val="left"/>
          <w:rFonts w:ascii="Corbel-Bold" w:hAnsi="Corbel-Bold" w:cs="Corbel-Bold"/>
          <w:b/>
          <w:bCs/>
          <w:color w:val="000000"/>
          <w:sz w:val="32"/>
          <w:szCs w:val="32"/>
        </w:rPr>
        <w:t>ť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ovna, a.s., Vienna Insurance Group</w:t>
      </w:r>
      <w:r>
        <w:rPr>
          <w:rFonts w:ascii="Times New Roman" w:hAnsi="Times New Roman" w:cs="Times New Roman"/>
          <w:sz w:val="32"/>
          <w:szCs w:val="32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 sídlem Praha 8, Pob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ežní 665/21, PS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186 00,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O: 47116617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zapsaná v obchodním rejst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íku u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stského soudu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Praze, sp. zn. B 1897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zastoupený na 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zmocn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níže podepsanými osobami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288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Kooperativa 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ovna, a.s., Vienna Insurance Group, AGENTURA VÝCHODNÍ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ECHY,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ída Míru 94, Pardubice 2, PS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530 02; tel. 95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42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MMN, a.s.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 sídle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Jilemnice, Metyšova 465, PS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514 01,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334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zapsaný(á)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rejst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íku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Krajského soudu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Hradci Králové, sp. zn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 3506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2030" w:right="4570" w:hanging="1418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Zastoupen</w:t>
      </w:r>
      <w:r>
        <w:rPr sz="20" baseline="0" dirty="0">
          <w:jc w:val="left"/>
          <w:rFonts w:ascii="Corbel" w:hAnsi="Corbel" w:cs="Corbel"/>
          <w:color w:val="000000"/>
          <w:spacing w:val="436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MUDr. Ji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 Kalenským,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edsedou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Ing. Otou Krej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lenem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Koresponden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adresa pojistníka je totožná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 uvedenou adreso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uzavírají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612" w:right="570" w:firstLine="0"/>
        <w:jc w:val="both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zákona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89/2012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Sb.,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anského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zákoníku,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dodatek,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který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uvedenou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smlouvou,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pojistnými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podmínkami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ílohami,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smlouva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(ve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odvolává, tvo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nedílný celek.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 uvedená pojistná smlouva (v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výše uvedených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 výše uvedených subjektech) nov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zní takto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  <w:vertAlign w:val="superscript"/>
        </w:rPr>
        <w:t>*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56" w:after="0" w:line="240" w:lineRule="auto"/>
        <w:ind w:left="612" w:right="0" w:firstLine="0"/>
      </w:pPr>
      <w:r/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* pokud se </w:t>
      </w:r>
      <w:r>
        <w:rPr sz="13" baseline="0" dirty="0">
          <w:jc w:val="left"/>
          <w:rFonts w:ascii="Corbel" w:hAnsi="Corbel" w:cs="Corbel"/>
          <w:color w:val="000000"/>
          <w:spacing w:val="27"/>
          <w:sz w:val="13"/>
          <w:szCs w:val="13"/>
        </w:rPr>
        <w:t>v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tomto novém zn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ě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ní používá pojem „tento dodatek“</w:t>
      </w:r>
      <w:r>
        <w:rPr sz="13" baseline="0" dirty="0">
          <w:jc w:val="left"/>
          <w:rFonts w:ascii="Corbel" w:hAnsi="Corbel" w:cs="Corbel"/>
          <w:color w:val="000000"/>
          <w:spacing w:val="-2"/>
          <w:sz w:val="13"/>
          <w:szCs w:val="13"/>
        </w:rPr>
        <w:t>,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 považuje se za n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ě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j tento dodatek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3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10690225</wp:posOffset>
            </wp:positionV>
            <wp:extent cx="12700" cy="127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ným je pojistník.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525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3013" w:space="1467"/>
            <w:col w:w="1978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Úvodní ustan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vení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73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vztahují: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Všeobecné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VPP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“),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Zvláštní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 a Dodatkové pojistné podmínky 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DPP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Všeobecné pojistné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VPP P-100/1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majetku a 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Zvláštní pojistné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P-150/1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5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živelní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040" w:right="5095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P-200/1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3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P-250/1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4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P-300/1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4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P-320/1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elektronickýc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P-600/1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2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P-695/1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3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 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Dodatkové pojistné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DPP P-520/1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2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hospodá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ských rizik, sestávající se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následujících doložek: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2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Lehké stavby,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evostavb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Zásoby a jejich uložen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8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Suteré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n-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12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Fotovoltaická elektrárn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DZ11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13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Atmosférické srážk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2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ímý úder blesk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u-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(netýká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cenných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90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) (1612)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 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 cenných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(1606)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944" w:right="569" w:hanging="90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0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Loupež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epravovaných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ceni</w:t>
      </w:r>
      <w:r>
        <w:rPr sz="20" baseline="0" dirty="0">
          <w:jc w:val="left"/>
          <w:rFonts w:ascii="Corbel" w:hAnsi="Corbel" w:cs="Corbel"/>
          <w:color w:val="000000"/>
          <w:spacing w:val="119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7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epravovaných osobou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jící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epravu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11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Výklad pojm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(2001)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Stroje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DST11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2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 agregát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opravy vinut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Odpov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obecné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újmu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újmu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sobenou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vadou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104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výrobku a vadou práce po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edán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Základní rozsah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12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Cizí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evzat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(1606)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12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Náklady zdravotní 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ovny a regresy dávek nemocenského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104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color w:val="000000"/>
          <w:spacing w:val="11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pracovních stroj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2086" w:right="570" w:hanging="104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korporace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újmu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orgán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souvislosti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výkonem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funkc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40" w:right="57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13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Poskytování služby pé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 o dít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tské skupin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(1507)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DODP12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pacing w:val="13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odložené a vnesen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(1603)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DODP13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pacing w:val="12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(1603)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Obecné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Elektronická rizik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(2001)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7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40" w:right="4789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11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Výklad pojm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ely pojistné smlouvy (2001)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0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Demolice, su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040" w:right="57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11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Tíha 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hu, námraz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Bonifikac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e-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2172" w:right="570" w:hanging="113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pacing w:val="3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Definice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jedné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záplava,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vich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ice,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krupobití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Jiné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DODC10</w:t>
      </w:r>
      <w:r>
        <w:rPr sz="20" baseline="0" dirty="0">
          <w:jc w:val="left"/>
          <w:rFonts w:ascii="Corbel" w:hAnsi="Corbel" w:cs="Corbel"/>
          <w:color w:val="000000"/>
          <w:spacing w:val="119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jšího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kontaktního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zateplovacího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(zateplení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fasády)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ptactvem,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hmyzem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107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hlodavc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i-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DODC10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Malby, nást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iky nebo polepen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340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1985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Druhy a zp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ů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soby poji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ní, p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edm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ty a rozsah pojišt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Obecná ujednání pro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majetku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Pravidla pro stanovení výše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jsou podrobn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upravena v pojistných podmínkách vztahujících 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7" w:right="569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sjednanému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dalších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smlouvy.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stanovení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tedy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mít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vliv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stupe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ebení,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opravy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znovupo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majetku je míste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102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Metyšova 465 (areál nemocnice), Jilemnice, PS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514 0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4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v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etn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budovy na adrese Metyšova 156, Jilemnice,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629"/>
      </w:pPr>
      <w:r/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PS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514 01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106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3. kv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tna 42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2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(areál nemocnice), Semily, PS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513 01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není-li dále uvedeno jinak.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ehled sjednaných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4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161036</wp:posOffset>
            </wp:positionV>
            <wp:extent cx="6096" cy="609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161036</wp:posOffset>
            </wp:positionV>
            <wp:extent cx="6096" cy="609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51"/>
        <w:gridCol w:w="1111"/>
        <w:gridCol w:w="155"/>
        <w:gridCol w:w="1702"/>
        <w:gridCol w:w="1274"/>
        <w:gridCol w:w="1277"/>
        <w:gridCol w:w="1248"/>
      </w:tblGrid>
      <w:tr>
        <w:trPr>
          <w:trHeight w:val="224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1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sdružený živel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103" w:right="23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P-150/14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DOB105, DOB107, DZ101,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DZ106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DZ108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DZ112, DZ113,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DZ114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gridSpan w:val="3"/>
          </w:tcPr>
          <w:p/>
        </w:tc>
        <w:tc>
          <w:tcPr>
            <w:tcW w:w="1702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/>
        </w:tc>
      </w:tr>
      <w:tr>
        <w:trPr>
          <w:trHeight w:val="385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a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1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11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55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580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5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55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1277" w:type="dxa"/>
            <w:vMerge/>
            <w:tcBorders>
              <w:top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969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6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5" w:after="0" w:line="243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a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5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28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asovou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3" w:after="0" w:line="139" w:lineRule="exact"/>
              <w:ind w:left="281" w:right="0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3" w:after="0" w:line="139" w:lineRule="exact"/>
              <w:ind w:left="115" w:right="449" w:firstLine="0"/>
            </w:pP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Soubor záso</w:t>
            </w:r>
            <w:r>
              <w:rPr sz="20" baseline="10" dirty="0">
                <w:jc w:val="left"/>
                <w:rFonts w:ascii="Corbel" w:hAnsi="Corbel" w:cs="Corbel"/>
                <w:color w:val="000000"/>
                <w:spacing w:val="40"/>
                <w:position w:val="10"/>
                <w:sz w:val="20"/>
                <w:szCs w:val="20"/>
              </w:rPr>
              <w:t>b</w:t>
            </w: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krevní deriváty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5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7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6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15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11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15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32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povode</w:t>
            </w: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ň</w:t>
            </w: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559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78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61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145795</wp:posOffset>
            </wp:positionV>
            <wp:extent cx="6096" cy="609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145795</wp:posOffset>
            </wp:positionV>
            <wp:extent cx="6096" cy="609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112268</wp:posOffset>
            </wp:positionV>
            <wp:extent cx="6097" cy="609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113523</wp:posOffset>
            </wp:positionV>
            <wp:extent cx="636427" cy="582813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7149959"/>
                      <a:ext cx="522127" cy="4685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1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112268</wp:posOffset>
            </wp:positionV>
            <wp:extent cx="6097" cy="609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144650</wp:posOffset>
            </wp:positionV>
            <wp:extent cx="760673" cy="55168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7181086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-30610</wp:posOffset>
            </wp:positionV>
            <wp:extent cx="760673" cy="55168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7181086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2501138</wp:posOffset>
            </wp:positionH>
            <wp:positionV relativeFrom="paragraph">
              <wp:posOffset>47113</wp:posOffset>
            </wp:positionV>
            <wp:extent cx="1604229" cy="39624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01138" y="7258809"/>
                      <a:ext cx="1489929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92"/>
                          </w:tabs>
                          <w:spacing w:before="0" w:after="0" w:line="244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3991990</wp:posOffset>
            </wp:positionH>
            <wp:positionV relativeFrom="paragraph">
              <wp:posOffset>93711</wp:posOffset>
            </wp:positionV>
            <wp:extent cx="331627" cy="271918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1990" y="7305407"/>
                      <a:ext cx="217327" cy="157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93711</wp:posOffset>
            </wp:positionV>
            <wp:extent cx="660811" cy="27191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7305407"/>
                      <a:ext cx="546511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57404</wp:posOffset>
            </wp:positionV>
            <wp:extent cx="6097" cy="609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57404</wp:posOffset>
            </wp:positionV>
            <wp:extent cx="6097" cy="6097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9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157988</wp:posOffset>
            </wp:positionV>
            <wp:extent cx="6096" cy="6097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157988</wp:posOffset>
            </wp:positionV>
            <wp:extent cx="6096" cy="6097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157988</wp:posOffset>
            </wp:positionV>
            <wp:extent cx="894969" cy="609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7"/>
                    </a:xfrm>
                    <a:custGeom>
                      <a:rect l="l" t="t" r="r" b="b"/>
                      <a:pathLst>
                        <a:path w="894969" h="6097">
                          <a:moveTo>
                            <a:pt x="796061" y="0"/>
                          </a:moveTo>
                          <a:lnTo>
                            <a:pt x="894969" y="0"/>
                          </a:lnTo>
                          <a:lnTo>
                            <a:pt x="894969" y="6097"/>
                          </a:lnTo>
                          <a:lnTo>
                            <a:pt x="796061" y="6097"/>
                          </a:lnTo>
                          <a:close/>
                          <a:moveTo>
                            <a:pt x="90381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9038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157988</wp:posOffset>
            </wp:positionV>
            <wp:extent cx="6096" cy="609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157988</wp:posOffset>
            </wp:positionV>
            <wp:extent cx="6097" cy="609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157988</wp:posOffset>
            </wp:positionV>
            <wp:extent cx="6096" cy="609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157988</wp:posOffset>
            </wp:positionV>
            <wp:extent cx="6096" cy="609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157988</wp:posOffset>
            </wp:positionV>
            <wp:extent cx="6097" cy="609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157988</wp:posOffset>
            </wp:positionV>
            <wp:extent cx="6096" cy="609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85217</wp:posOffset>
            </wp:positionV>
            <wp:extent cx="894969" cy="609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5"/>
                    </a:xfrm>
                    <a:custGeom>
                      <a:rect l="l" t="t" r="r" b="b"/>
                      <a:pathLst>
                        <a:path w="894969" h="6095">
                          <a:moveTo>
                            <a:pt x="796061" y="0"/>
                          </a:moveTo>
                          <a:lnTo>
                            <a:pt x="894969" y="0"/>
                          </a:lnTo>
                          <a:lnTo>
                            <a:pt x="894969" y="6095"/>
                          </a:lnTo>
                          <a:lnTo>
                            <a:pt x="796061" y="6095"/>
                          </a:lnTo>
                          <a:close/>
                          <a:moveTo>
                            <a:pt x="90381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9038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85217</wp:posOffset>
            </wp:positionV>
            <wp:extent cx="6097" cy="6095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85217</wp:posOffset>
            </wp:positionV>
            <wp:extent cx="6097" cy="609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10542</wp:posOffset>
            </wp:positionV>
            <wp:extent cx="894969" cy="6095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5"/>
                    </a:xfrm>
                    <a:custGeom>
                      <a:rect l="l" t="t" r="r" b="b"/>
                      <a:pathLst>
                        <a:path w="894969" h="6095">
                          <a:moveTo>
                            <a:pt x="796061" y="0"/>
                          </a:moveTo>
                          <a:lnTo>
                            <a:pt x="894969" y="0"/>
                          </a:lnTo>
                          <a:lnTo>
                            <a:pt x="894969" y="6095"/>
                          </a:lnTo>
                          <a:lnTo>
                            <a:pt x="796061" y="6095"/>
                          </a:lnTo>
                          <a:close/>
                          <a:moveTo>
                            <a:pt x="90381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9038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10542</wp:posOffset>
            </wp:positionV>
            <wp:extent cx="6097" cy="6095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10542</wp:posOffset>
            </wp:positionV>
            <wp:extent cx="6097" cy="6095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9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92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93"/>
        <w:gridCol w:w="1242"/>
        <w:gridCol w:w="82"/>
        <w:gridCol w:w="1702"/>
        <w:gridCol w:w="1274"/>
        <w:gridCol w:w="248"/>
        <w:gridCol w:w="879"/>
        <w:gridCol w:w="149"/>
        <w:gridCol w:w="1248"/>
      </w:tblGrid>
      <w:tr>
        <w:trPr>
          <w:trHeight w:val="714"/>
        </w:trPr>
        <w:tc>
          <w:tcPr>
            <w:tcW w:w="698" w:type="dxa"/>
          </w:tcPr>
          <w:p/>
        </w:tc>
        <w:tc>
          <w:tcPr>
            <w:tcW w:w="1871" w:type="dxa"/>
          </w:tcPr>
          <w:p/>
        </w:tc>
        <w:tc>
          <w:tcPr>
            <w:tcW w:w="1418" w:type="dxa"/>
            <w:gridSpan w:val="3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2" w:lineRule="exact"/>
              <w:ind w:left="371" w:right="41" w:hanging="26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10" w:right="0" w:firstLine="6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/>
        </w:tc>
        <w:tc>
          <w:tcPr>
            <w:tcW w:w="1277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53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98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1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4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gridSpan w:val="3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6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1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5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37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lecké,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historické 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ratelské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hodnot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5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244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obvyklou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gridSpan w:val="3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90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3" w:lineRule="exact"/>
              <w:ind w:left="95" w:right="57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3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82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28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asovou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576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9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8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1277" w:type="dxa"/>
            <w:gridSpan w:val="3"/>
            <w:vMerge/>
            <w:tcBorders>
              <w:top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3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stroje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8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68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3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82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6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6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4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29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9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8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1277" w:type="dxa"/>
            <w:gridSpan w:val="3"/>
            <w:vMerge/>
            <w:tcBorders>
              <w:top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285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95" w:right="30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879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49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680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418" w:type="dxa"/>
            <w:gridSpan w:val="3"/>
            <w:vMerge/>
            <w:tcBorders>
              <w:top w:val="nil"/>
            </w:tcBorders>
          </w:tcPr>
          <w:p/>
        </w:tc>
        <w:tc>
          <w:tcPr>
            <w:tcW w:w="1702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248" w:type="dxa"/>
            <w:vMerge/>
            <w:tcBorders>
              <w:top w:val="nil"/>
              <w:right w:val="nil"/>
            </w:tcBorders>
          </w:tcPr>
          <w:p/>
        </w:tc>
        <w:tc>
          <w:tcPr>
            <w:tcW w:w="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4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783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95" w:right="2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lékárna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117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49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83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966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3) ZPP P-150/14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4" w:lineRule="exact"/>
              <w:ind w:left="103" w:right="2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0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3"/>
            </w:pP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edm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t pojišt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. 1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8"/>
                <w:sz w:val="18"/>
                <w:szCs w:val="18"/>
              </w:rPr>
              <w:t>0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–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jedná se o finan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í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prost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edky 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v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plateb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-2"/>
                <w:sz w:val="18"/>
                <w:szCs w:val="18"/>
              </w:rPr>
              <w:t>n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ím terminálu na výb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r regula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ních poplatk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ů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 na pohotovosti.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  <w:tr>
        <w:trPr>
          <w:trHeight w:val="210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103"/>
            </w:pP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edm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t pojišt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. 1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8"/>
                <w:sz w:val="18"/>
                <w:szCs w:val="18"/>
              </w:rPr>
              <w:t>1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–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jedná se o finan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prost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edky 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7"/>
                <w:sz w:val="18"/>
                <w:szCs w:val="18"/>
              </w:rPr>
              <w:t>v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EET pokladnách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3" behindDoc="1" locked="0" layoutInCell="1" allowOverlap="1">
            <wp:simplePos x="0" y="0"/>
            <wp:positionH relativeFrom="page">
              <wp:posOffset>2465235</wp:posOffset>
            </wp:positionH>
            <wp:positionV relativeFrom="paragraph">
              <wp:posOffset>94158</wp:posOffset>
            </wp:positionV>
            <wp:extent cx="724255" cy="157847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24255" cy="157847"/>
                    </a:xfrm>
                    <a:custGeom>
                      <a:rect l="l" t="t" r="r" b="b"/>
                      <a:pathLst>
                        <a:path w="724255" h="157847">
                          <a:moveTo>
                            <a:pt x="0" y="157847"/>
                          </a:moveTo>
                          <a:lnTo>
                            <a:pt x="724255" y="157847"/>
                          </a:lnTo>
                          <a:lnTo>
                            <a:pt x="72425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161671</wp:posOffset>
            </wp:positionV>
            <wp:extent cx="6097" cy="6096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161671</wp:posOffset>
            </wp:positionV>
            <wp:extent cx="6097" cy="609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5" behindDoc="1" locked="0" layoutInCell="1" allowOverlap="1">
            <wp:simplePos x="0" y="0"/>
            <wp:positionH relativeFrom="page">
              <wp:posOffset>5286031</wp:posOffset>
            </wp:positionH>
            <wp:positionV relativeFrom="paragraph">
              <wp:posOffset>76708</wp:posOffset>
            </wp:positionV>
            <wp:extent cx="602438" cy="310997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2438" cy="310997"/>
                    </a:xfrm>
                    <a:custGeom>
                      <a:rect l="l" t="t" r="r" b="b"/>
                      <a:pathLst>
                        <a:path w="602438" h="310997">
                          <a:moveTo>
                            <a:pt x="0" y="310997"/>
                          </a:moveTo>
                          <a:lnTo>
                            <a:pt x="602438" y="310997"/>
                          </a:lnTo>
                          <a:lnTo>
                            <a:pt x="60243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67183</wp:posOffset>
            </wp:positionV>
            <wp:extent cx="6097" cy="6096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67183</wp:posOffset>
            </wp:positionV>
            <wp:extent cx="6097" cy="6096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168148</wp:posOffset>
            </wp:positionV>
            <wp:extent cx="894969" cy="6096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6"/>
                    </a:xfrm>
                    <a:custGeom>
                      <a:rect l="l" t="t" r="r" b="b"/>
                      <a:pathLst>
                        <a:path w="894969" h="6096">
                          <a:moveTo>
                            <a:pt x="842488" y="0"/>
                          </a:moveTo>
                          <a:lnTo>
                            <a:pt x="894969" y="0"/>
                          </a:lnTo>
                          <a:lnTo>
                            <a:pt x="894969" y="6096"/>
                          </a:lnTo>
                          <a:lnTo>
                            <a:pt x="842488" y="6096"/>
                          </a:lnTo>
                          <a:close/>
                          <a:moveTo>
                            <a:pt x="53240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5324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168148</wp:posOffset>
            </wp:positionV>
            <wp:extent cx="6097" cy="6096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168148</wp:posOffset>
            </wp:positionV>
            <wp:extent cx="6097" cy="6096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93472</wp:posOffset>
            </wp:positionV>
            <wp:extent cx="894969" cy="6095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5"/>
                    </a:xfrm>
                    <a:custGeom>
                      <a:rect l="l" t="t" r="r" b="b"/>
                      <a:pathLst>
                        <a:path w="894969" h="6095">
                          <a:moveTo>
                            <a:pt x="842488" y="0"/>
                          </a:moveTo>
                          <a:lnTo>
                            <a:pt x="894969" y="0"/>
                          </a:lnTo>
                          <a:lnTo>
                            <a:pt x="894969" y="6095"/>
                          </a:lnTo>
                          <a:lnTo>
                            <a:pt x="842488" y="6095"/>
                          </a:lnTo>
                          <a:close/>
                          <a:moveTo>
                            <a:pt x="53240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5324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93472</wp:posOffset>
            </wp:positionV>
            <wp:extent cx="6097" cy="609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93472</wp:posOffset>
            </wp:positionV>
            <wp:extent cx="6097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133095</wp:posOffset>
            </wp:positionV>
            <wp:extent cx="6097" cy="6097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133095</wp:posOffset>
            </wp:positionV>
            <wp:extent cx="6097" cy="6097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58673</wp:posOffset>
            </wp:positionV>
            <wp:extent cx="6097" cy="6096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58673</wp:posOffset>
            </wp:positionV>
            <wp:extent cx="805052" cy="6096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6"/>
                    </a:xfrm>
                    <a:custGeom>
                      <a:rect l="l" t="t" r="r" b="b"/>
                      <a:pathLst>
                        <a:path w="805052" h="6096">
                          <a:moveTo>
                            <a:pt x="710165" y="0"/>
                          </a:moveTo>
                          <a:lnTo>
                            <a:pt x="805052" y="0"/>
                          </a:lnTo>
                          <a:lnTo>
                            <a:pt x="805052" y="6096"/>
                          </a:lnTo>
                          <a:lnTo>
                            <a:pt x="710165" y="6096"/>
                          </a:lnTo>
                          <a:close/>
                          <a:moveTo>
                            <a:pt x="151720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5172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58673</wp:posOffset>
            </wp:positionV>
            <wp:extent cx="6097" cy="6096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159258</wp:posOffset>
            </wp:positionV>
            <wp:extent cx="6097" cy="6096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159258</wp:posOffset>
            </wp:positionV>
            <wp:extent cx="6097" cy="6096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4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84582</wp:posOffset>
            </wp:positionV>
            <wp:extent cx="6096" cy="6097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84582</wp:posOffset>
            </wp:positionV>
            <wp:extent cx="6096" cy="6097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6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55625</wp:posOffset>
            </wp:positionV>
            <wp:extent cx="6096" cy="6096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55625</wp:posOffset>
            </wp:positionV>
            <wp:extent cx="6096" cy="6096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6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pacing w:val="29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612" w:right="0" w:firstLine="0"/>
        <w:jc w:val="both"/>
      </w:pPr>
      <w:r>
        <w:drawing>
          <wp:anchor simplePos="0" relativeHeight="25165879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152404</wp:posOffset>
            </wp:positionV>
            <wp:extent cx="6096" cy="6095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152404</wp:posOffset>
            </wp:positionV>
            <wp:extent cx="6096" cy="6095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152404</wp:posOffset>
            </wp:positionV>
            <wp:extent cx="6096" cy="6095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152404</wp:posOffset>
            </wp:positionV>
            <wp:extent cx="6096" cy="6095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0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160909</wp:posOffset>
            </wp:positionV>
            <wp:extent cx="6096" cy="6097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160909</wp:posOffset>
            </wp:positionV>
            <wp:extent cx="6096" cy="6097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9491"/>
      </w:tblGrid>
      <w:tr>
        <w:trPr>
          <w:trHeight w:val="22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sdružený živel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3" w:right="25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P-150/14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DOB105, DOB107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DZ106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DZ108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DZ112, DZ113, DZ114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2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147193</wp:posOffset>
            </wp:positionV>
            <wp:extent cx="6096" cy="6095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147193</wp:posOffset>
            </wp:positionV>
            <wp:extent cx="6096" cy="6095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3991990</wp:posOffset>
            </wp:positionH>
            <wp:positionV relativeFrom="paragraph">
              <wp:posOffset>156576</wp:posOffset>
            </wp:positionV>
            <wp:extent cx="331627" cy="271918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1990" y="882382"/>
                      <a:ext cx="217327" cy="157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08"/>
        <w:gridCol w:w="1191"/>
        <w:gridCol w:w="119"/>
        <w:gridCol w:w="1702"/>
        <w:gridCol w:w="1274"/>
        <w:gridCol w:w="1277"/>
        <w:gridCol w:w="1248"/>
      </w:tblGrid>
      <w:tr>
        <w:trPr>
          <w:trHeight w:val="71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136" w:right="0" w:firstLine="14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6" w:right="0" w:firstLine="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242" w:lineRule="exact"/>
              <w:ind w:left="210" w:right="-80" w:firstLine="132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Pojistná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ástka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10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8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2" w:lineRule="exact"/>
              <w:ind w:left="0" w:right="0" w:firstLine="204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Spoluú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č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ast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3" w:lineRule="exact"/>
              <w:ind w:left="112" w:right="44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2" w:lineRule="exact"/>
              <w:ind w:left="400" w:right="242" w:hanging="86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První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riziko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7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67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3" w:after="0" w:line="240" w:lineRule="auto"/>
              <w:ind w:left="206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4" w:after="0" w:line="243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a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0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19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3" w:lineRule="exact"/>
              <w:ind w:left="110" w:right="43" w:firstLine="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10" w:right="0" w:firstLine="45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6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6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44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0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1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1277" w:type="dxa"/>
            <w:vMerge/>
            <w:tcBorders>
              <w:top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1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10" w:right="43" w:firstLine="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 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98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206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1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44" w:lineRule="exact"/>
              <w:ind w:left="110" w:right="43" w:firstLine="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 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180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2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0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19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6" w:after="0" w:line="243" w:lineRule="exact"/>
              <w:ind w:left="110" w:right="43" w:firstLine="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 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518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0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11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1277" w:type="dxa"/>
            <w:vMerge/>
            <w:tcBorders>
              <w:top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966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3) ZPP P-150/14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103" w:right="2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8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27559</wp:posOffset>
            </wp:positionV>
            <wp:extent cx="894969" cy="6096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6"/>
                    </a:xfrm>
                    <a:custGeom>
                      <a:rect l="l" t="t" r="r" b="b"/>
                      <a:pathLst>
                        <a:path w="894969" h="6096">
                          <a:moveTo>
                            <a:pt x="819274" y="0"/>
                          </a:moveTo>
                          <a:lnTo>
                            <a:pt x="894969" y="0"/>
                          </a:lnTo>
                          <a:lnTo>
                            <a:pt x="894969" y="6096"/>
                          </a:lnTo>
                          <a:lnTo>
                            <a:pt x="819274" y="6096"/>
                          </a:lnTo>
                          <a:close/>
                          <a:moveTo>
                            <a:pt x="62525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6252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27559</wp:posOffset>
            </wp:positionV>
            <wp:extent cx="6097" cy="6096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27559</wp:posOffset>
            </wp:positionV>
            <wp:extent cx="6097" cy="6096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128142</wp:posOffset>
            </wp:positionV>
            <wp:extent cx="894969" cy="6096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6"/>
                    </a:xfrm>
                    <a:custGeom>
                      <a:rect l="l" t="t" r="r" b="b"/>
                      <a:pathLst>
                        <a:path w="894969" h="6096">
                          <a:moveTo>
                            <a:pt x="819274" y="0"/>
                          </a:moveTo>
                          <a:lnTo>
                            <a:pt x="894969" y="0"/>
                          </a:lnTo>
                          <a:lnTo>
                            <a:pt x="894969" y="6096"/>
                          </a:lnTo>
                          <a:lnTo>
                            <a:pt x="819274" y="6096"/>
                          </a:lnTo>
                          <a:close/>
                          <a:moveTo>
                            <a:pt x="62525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6252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128142</wp:posOffset>
            </wp:positionV>
            <wp:extent cx="6097" cy="6096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128142</wp:posOffset>
            </wp:positionV>
            <wp:extent cx="6097" cy="6096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168148</wp:posOffset>
            </wp:positionV>
            <wp:extent cx="894969" cy="6096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6"/>
                    </a:xfrm>
                    <a:custGeom>
                      <a:rect l="l" t="t" r="r" b="b"/>
                      <a:pathLst>
                        <a:path w="894969" h="6096">
                          <a:moveTo>
                            <a:pt x="819274" y="0"/>
                          </a:moveTo>
                          <a:lnTo>
                            <a:pt x="894969" y="0"/>
                          </a:lnTo>
                          <a:lnTo>
                            <a:pt x="894969" y="6096"/>
                          </a:lnTo>
                          <a:lnTo>
                            <a:pt x="819274" y="6096"/>
                          </a:lnTo>
                          <a:close/>
                          <a:moveTo>
                            <a:pt x="62525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6252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168148</wp:posOffset>
            </wp:positionV>
            <wp:extent cx="6097" cy="6096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168148</wp:posOffset>
            </wp:positionV>
            <wp:extent cx="6097" cy="6096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32511</wp:posOffset>
            </wp:positionV>
            <wp:extent cx="6097" cy="6096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32511</wp:posOffset>
            </wp:positionV>
            <wp:extent cx="6097" cy="6096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4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</w:pPr>
      <w:r>
        <w:drawing>
          <wp:anchor simplePos="0" relativeHeight="25165856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160147</wp:posOffset>
            </wp:positionV>
            <wp:extent cx="6096" cy="6096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160147</wp:posOffset>
            </wp:positionV>
            <wp:extent cx="6096" cy="6096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1871"/>
        <w:gridCol w:w="1418"/>
        <w:gridCol w:w="1702"/>
        <w:gridCol w:w="1274"/>
        <w:gridCol w:w="208"/>
        <w:gridCol w:w="901"/>
        <w:gridCol w:w="166"/>
        <w:gridCol w:w="1248"/>
      </w:tblGrid>
      <w:tr>
        <w:trPr>
          <w:trHeight w:val="222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sdružený živel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8" w:right="25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P-150/14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DOB105, DOB107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DZ112, DZ113, DZ114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  <w:gridSpan w:val="3"/>
          </w:tcPr>
          <w:p/>
        </w:tc>
        <w:tc>
          <w:tcPr>
            <w:tcW w:w="1248" w:type="dxa"/>
          </w:tcPr>
          <w:p/>
        </w:tc>
      </w:tr>
      <w:tr>
        <w:trPr>
          <w:trHeight w:val="530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7" w:after="0" w:line="240" w:lineRule="auto"/>
              <w:ind w:left="21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3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vlastní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stavb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y-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kabelové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rozvody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nemocni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ního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informa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ního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systému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7" w:after="0" w:line="240" w:lineRule="auto"/>
              <w:ind w:left="117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4" w:after="0" w:line="243" w:lineRule="exact"/>
              <w:ind w:left="136" w:right="50" w:hanging="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1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66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25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418" w:type="dxa"/>
            <w:vMerge/>
            <w:tcBorders>
              <w:top w:val="nil"/>
            </w:tcBorders>
          </w:tcPr>
          <w:p/>
        </w:tc>
        <w:tc>
          <w:tcPr>
            <w:tcW w:w="1702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20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6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1108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22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3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vlastní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stavb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y-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soubor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zpevn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ných ploch,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komunikace,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pozemkové úpravy,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kanalizace,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inženýrské sít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117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0" w:line="244" w:lineRule="exact"/>
              <w:ind w:left="136" w:right="50" w:hanging="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66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590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418" w:type="dxa"/>
            <w:vMerge/>
            <w:tcBorders>
              <w:top w:val="nil"/>
            </w:tcBorders>
          </w:tcPr>
          <w:p/>
        </w:tc>
        <w:tc>
          <w:tcPr>
            <w:tcW w:w="1702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20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16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234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146430</wp:posOffset>
            </wp:positionV>
            <wp:extent cx="6096" cy="6096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146430</wp:posOffset>
            </wp:positionV>
            <wp:extent cx="6096" cy="609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112903</wp:posOffset>
            </wp:positionV>
            <wp:extent cx="6096" cy="6095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112903</wp:posOffset>
            </wp:positionV>
            <wp:extent cx="6096" cy="6095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112903</wp:posOffset>
            </wp:positionV>
            <wp:extent cx="6096" cy="6095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112903</wp:posOffset>
            </wp:positionV>
            <wp:extent cx="6097" cy="6095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112903</wp:posOffset>
            </wp:positionV>
            <wp:extent cx="6096" cy="6095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112903</wp:posOffset>
            </wp:positionV>
            <wp:extent cx="6096" cy="6095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114158</wp:posOffset>
            </wp:positionV>
            <wp:extent cx="636427" cy="582814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6494639"/>
                      <a:ext cx="522127" cy="4685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112903</wp:posOffset>
            </wp:positionV>
            <wp:extent cx="6097" cy="6095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112903</wp:posOffset>
            </wp:positionV>
            <wp:extent cx="6096" cy="6095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145284</wp:posOffset>
            </wp:positionV>
            <wp:extent cx="760673" cy="551688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6525765"/>
                      <a:ext cx="646373" cy="4373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2501138</wp:posOffset>
            </wp:positionH>
            <wp:positionV relativeFrom="paragraph">
              <wp:posOffset>47748</wp:posOffset>
            </wp:positionV>
            <wp:extent cx="1604229" cy="396239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01138" y="6603489"/>
                      <a:ext cx="1489929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92"/>
                          </w:tabs>
                          <w:spacing w:before="0" w:after="0" w:line="244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3991990</wp:posOffset>
            </wp:positionH>
            <wp:positionV relativeFrom="paragraph">
              <wp:posOffset>94346</wp:posOffset>
            </wp:positionV>
            <wp:extent cx="331627" cy="271917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1990" y="6650087"/>
                      <a:ext cx="217327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94346</wp:posOffset>
            </wp:positionV>
            <wp:extent cx="660811" cy="271916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6650087"/>
                      <a:ext cx="546511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58038</wp:posOffset>
            </wp:positionV>
            <wp:extent cx="6096" cy="6096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58038</wp:posOffset>
            </wp:positionV>
            <wp:extent cx="6096" cy="6096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58038</wp:posOffset>
            </wp:positionV>
            <wp:extent cx="6096" cy="6096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58038</wp:posOffset>
            </wp:positionV>
            <wp:extent cx="6097" cy="6096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58038</wp:posOffset>
            </wp:positionV>
            <wp:extent cx="6096" cy="6096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58038</wp:posOffset>
            </wp:positionV>
            <wp:extent cx="6096" cy="6096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58038</wp:posOffset>
            </wp:positionV>
            <wp:extent cx="6097" cy="6096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58038</wp:posOffset>
            </wp:positionV>
            <wp:extent cx="6096" cy="6096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5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118998</wp:posOffset>
            </wp:positionV>
            <wp:extent cx="6096" cy="6097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118998</wp:posOffset>
            </wp:positionV>
            <wp:extent cx="6096" cy="6097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118998</wp:posOffset>
            </wp:positionV>
            <wp:extent cx="6096" cy="6097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118998</wp:posOffset>
            </wp:positionV>
            <wp:extent cx="6097" cy="6097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118998</wp:posOffset>
            </wp:positionV>
            <wp:extent cx="6096" cy="6097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118998</wp:posOffset>
            </wp:positionV>
            <wp:extent cx="805052" cy="6097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7"/>
                    </a:xfrm>
                    <a:custGeom>
                      <a:rect l="l" t="t" r="r" b="b"/>
                      <a:pathLst>
                        <a:path w="805052" h="6097">
                          <a:moveTo>
                            <a:pt x="699060" y="0"/>
                          </a:moveTo>
                          <a:lnTo>
                            <a:pt x="805052" y="0"/>
                          </a:lnTo>
                          <a:lnTo>
                            <a:pt x="805052" y="6097"/>
                          </a:lnTo>
                          <a:lnTo>
                            <a:pt x="699060" y="6097"/>
                          </a:lnTo>
                          <a:close/>
                          <a:moveTo>
                            <a:pt x="126421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2642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118998</wp:posOffset>
            </wp:positionV>
            <wp:extent cx="6096" cy="6097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118998</wp:posOffset>
            </wp:positionV>
            <wp:extent cx="6097" cy="6097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118998</wp:posOffset>
            </wp:positionV>
            <wp:extent cx="6096" cy="6097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159004</wp:posOffset>
            </wp:positionV>
            <wp:extent cx="6096" cy="6096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159004</wp:posOffset>
            </wp:positionV>
            <wp:extent cx="6096" cy="6096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159004</wp:posOffset>
            </wp:positionV>
            <wp:extent cx="6096" cy="6096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159004</wp:posOffset>
            </wp:positionV>
            <wp:extent cx="6097" cy="6096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159004</wp:posOffset>
            </wp:positionV>
            <wp:extent cx="6096" cy="6096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159004</wp:posOffset>
            </wp:positionV>
            <wp:extent cx="6096" cy="609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159004</wp:posOffset>
            </wp:positionV>
            <wp:extent cx="6097" cy="6096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159004</wp:posOffset>
            </wp:positionV>
            <wp:extent cx="6096" cy="6096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9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9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161544</wp:posOffset>
            </wp:positionV>
            <wp:extent cx="6096" cy="6096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161544</wp:posOffset>
            </wp:positionV>
            <wp:extent cx="6096" cy="6096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013"/>
        <w:gridCol w:w="1560"/>
        <w:gridCol w:w="205"/>
        <w:gridCol w:w="986"/>
        <w:gridCol w:w="227"/>
        <w:gridCol w:w="1274"/>
        <w:gridCol w:w="248"/>
        <w:gridCol w:w="840"/>
        <w:gridCol w:w="188"/>
        <w:gridCol w:w="1248"/>
      </w:tblGrid>
      <w:tr>
        <w:trPr>
          <w:trHeight w:val="224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odcizení (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výjimkou loupeže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DOZ101, DOZ102,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24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  <w:gridSpan w:val="3"/>
          </w:tcPr>
          <w:p/>
        </w:tc>
        <w:tc>
          <w:tcPr>
            <w:tcW w:w="1274" w:type="dxa"/>
          </w:tcPr>
          <w:p/>
        </w:tc>
        <w:tc>
          <w:tcPr>
            <w:tcW w:w="1277" w:type="dxa"/>
            <w:gridSpan w:val="3"/>
          </w:tcPr>
          <w:p/>
        </w:tc>
        <w:tc>
          <w:tcPr>
            <w:tcW w:w="1248" w:type="dxa"/>
          </w:tcPr>
          <w:p/>
        </w:tc>
      </w:tr>
      <w:tr>
        <w:trPr>
          <w:trHeight w:val="479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15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20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86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9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78"/>
            </w:pP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530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3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cizích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7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88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26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2013" w:type="dxa"/>
            <w:vMerge/>
            <w:tcBorders>
              <w:top w:val="nil"/>
            </w:tcBorders>
          </w:tcPr>
          <w:p/>
        </w:tc>
        <w:tc>
          <w:tcPr>
            <w:tcW w:w="1560" w:type="dxa"/>
            <w:vMerge/>
            <w:tcBorders>
              <w:top w:val="nil"/>
            </w:tcBorders>
          </w:tcPr>
          <w:p/>
        </w:tc>
        <w:tc>
          <w:tcPr>
            <w:tcW w:w="20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7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248" w:type="dxa"/>
            <w:vMerge/>
            <w:tcBorders>
              <w:top w:val="nil"/>
              <w:right w:val="nil"/>
            </w:tcBorders>
          </w:tcPr>
          <w:p/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8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2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lecké, historické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 sb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ratelské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hodnot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26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obvyklou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tcBorders>
              <w:right w:val="nil"/>
            </w:tcBorders>
          </w:tcPr>
          <w:p/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8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2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95" w:right="2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pokladna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hlavní budova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tcBorders>
              <w:right w:val="nil"/>
            </w:tcBorders>
          </w:tcPr>
          <w:p/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8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44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tcBorders>
              <w:right w:val="nil"/>
            </w:tcBorders>
          </w:tcPr>
          <w:p/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8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1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7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lékárna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tcBorders>
              <w:right w:val="nil"/>
            </w:tcBorders>
          </w:tcPr>
          <w:p/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8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91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13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7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88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4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0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211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3" w:lineRule="exact"/>
              <w:ind w:left="103" w:right="27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platí: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7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8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200/14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vztahuje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krádež,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nebyla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podmínka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ekonán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94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ekážky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chránící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odcizením,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došlo ke krádeži nezjišt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ným 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sobem, pokud bylo šet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eno policií, bez ohledu na to, 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 pachatel zjišt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6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3" w:right="2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Bylo-li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mobilní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elektronické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motorového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vozidla,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podílí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7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oprávn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osoba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výši 25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 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%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ní, minimáln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však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astí 1 000 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3" w:right="2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 5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1"/>
                <w:sz w:val="20"/>
                <w:szCs w:val="20"/>
              </w:rPr>
              <w:t>.–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jedná se o 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edky v platebním terminálu na výb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 regula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 poplatk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pohotovosti.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 6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jedná se o 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edky EET pokladnách.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147829</wp:posOffset>
            </wp:positionV>
            <wp:extent cx="6096" cy="6095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147829</wp:posOffset>
            </wp:positionV>
            <wp:extent cx="6096" cy="6095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134111</wp:posOffset>
            </wp:positionV>
            <wp:extent cx="6095" cy="6096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134111</wp:posOffset>
            </wp:positionV>
            <wp:extent cx="6097" cy="6096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135368</wp:posOffset>
            </wp:positionV>
            <wp:extent cx="636427" cy="582812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1908289"/>
                      <a:ext cx="522127" cy="4685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6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134111</wp:posOffset>
            </wp:positionV>
            <wp:extent cx="6097" cy="6096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166493</wp:posOffset>
            </wp:positionV>
            <wp:extent cx="760673" cy="551687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1939414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-41149</wp:posOffset>
            </wp:positionV>
            <wp:extent cx="6097" cy="6096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-41149</wp:posOffset>
            </wp:positionV>
            <wp:extent cx="6096" cy="6096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-8767</wp:posOffset>
            </wp:positionV>
            <wp:extent cx="760673" cy="551687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1939414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37831</wp:posOffset>
            </wp:positionV>
            <wp:extent cx="786277" cy="427364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1986012"/>
                      <a:ext cx="671977" cy="3130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2637154</wp:posOffset>
            </wp:positionH>
            <wp:positionV relativeFrom="paragraph">
              <wp:posOffset>68957</wp:posOffset>
            </wp:positionV>
            <wp:extent cx="729391" cy="396239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7154" y="2017138"/>
                      <a:ext cx="615091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115555</wp:posOffset>
            </wp:positionV>
            <wp:extent cx="660811" cy="271916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2063736"/>
                      <a:ext cx="546511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79248</wp:posOffset>
            </wp:positionV>
            <wp:extent cx="6095" cy="6096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4" behindDoc="1" locked="0" layoutInCell="1" allowOverlap="1">
            <wp:simplePos x="0" y="0"/>
            <wp:positionH relativeFrom="page">
              <wp:posOffset>2634399</wp:posOffset>
            </wp:positionH>
            <wp:positionV relativeFrom="paragraph">
              <wp:posOffset>113157</wp:posOffset>
            </wp:positionV>
            <wp:extent cx="610489" cy="258394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489" cy="258394"/>
                    </a:xfrm>
                    <a:custGeom>
                      <a:rect l="l" t="t" r="r" b="b"/>
                      <a:pathLst>
                        <a:path w="610489" h="258394">
                          <a:moveTo>
                            <a:pt x="0" y="258394"/>
                          </a:moveTo>
                          <a:lnTo>
                            <a:pt x="610489" y="258394"/>
                          </a:lnTo>
                          <a:lnTo>
                            <a:pt x="61048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45720</wp:posOffset>
            </wp:positionV>
            <wp:extent cx="6095" cy="6096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45720</wp:posOffset>
            </wp:positionV>
            <wp:extent cx="894842" cy="6095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5"/>
                    </a:xfrm>
                    <a:custGeom>
                      <a:rect l="l" t="t" r="r" b="b"/>
                      <a:pathLst>
                        <a:path w="894842" h="6095">
                          <a:moveTo>
                            <a:pt x="750495" y="0"/>
                          </a:moveTo>
                          <a:lnTo>
                            <a:pt x="894842" y="0"/>
                          </a:lnTo>
                          <a:lnTo>
                            <a:pt x="894842" y="6095"/>
                          </a:lnTo>
                          <a:lnTo>
                            <a:pt x="750495" y="6095"/>
                          </a:lnTo>
                          <a:close/>
                          <a:moveTo>
                            <a:pt x="124264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2426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45720</wp:posOffset>
            </wp:positionV>
            <wp:extent cx="6097" cy="6096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45720</wp:posOffset>
            </wp:positionV>
            <wp:extent cx="6097" cy="6096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107060</wp:posOffset>
            </wp:positionV>
            <wp:extent cx="6095" cy="6096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107060</wp:posOffset>
            </wp:positionV>
            <wp:extent cx="894842" cy="6097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7"/>
                    </a:xfrm>
                    <a:custGeom>
                      <a:rect l="l" t="t" r="r" b="b"/>
                      <a:pathLst>
                        <a:path w="894842" h="6097">
                          <a:moveTo>
                            <a:pt x="750495" y="0"/>
                          </a:moveTo>
                          <a:lnTo>
                            <a:pt x="894842" y="0"/>
                          </a:lnTo>
                          <a:lnTo>
                            <a:pt x="894842" y="6097"/>
                          </a:lnTo>
                          <a:lnTo>
                            <a:pt x="750495" y="6097"/>
                          </a:lnTo>
                          <a:close/>
                          <a:moveTo>
                            <a:pt x="124264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2426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107060</wp:posOffset>
            </wp:positionV>
            <wp:extent cx="6097" cy="6096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107060</wp:posOffset>
            </wp:positionV>
            <wp:extent cx="805052" cy="6097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7"/>
                    </a:xfrm>
                    <a:custGeom>
                      <a:rect l="l" t="t" r="r" b="b"/>
                      <a:pathLst>
                        <a:path w="805052" h="6097">
                          <a:moveTo>
                            <a:pt x="685373" y="0"/>
                          </a:moveTo>
                          <a:lnTo>
                            <a:pt x="805052" y="0"/>
                          </a:lnTo>
                          <a:lnTo>
                            <a:pt x="805052" y="6097"/>
                          </a:lnTo>
                          <a:lnTo>
                            <a:pt x="685373" y="6097"/>
                          </a:lnTo>
                          <a:close/>
                          <a:moveTo>
                            <a:pt x="151721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5172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107060</wp:posOffset>
            </wp:positionV>
            <wp:extent cx="6097" cy="6096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32385</wp:posOffset>
            </wp:positionV>
            <wp:extent cx="6095" cy="6095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32385</wp:posOffset>
            </wp:positionV>
            <wp:extent cx="894842" cy="6095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5"/>
                    </a:xfrm>
                    <a:custGeom>
                      <a:rect l="l" t="t" r="r" b="b"/>
                      <a:pathLst>
                        <a:path w="894842" h="6095">
                          <a:moveTo>
                            <a:pt x="750495" y="0"/>
                          </a:moveTo>
                          <a:lnTo>
                            <a:pt x="894842" y="0"/>
                          </a:lnTo>
                          <a:lnTo>
                            <a:pt x="894842" y="6095"/>
                          </a:lnTo>
                          <a:lnTo>
                            <a:pt x="750495" y="6095"/>
                          </a:lnTo>
                          <a:close/>
                          <a:moveTo>
                            <a:pt x="124264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2426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32385</wp:posOffset>
            </wp:positionV>
            <wp:extent cx="6097" cy="6095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32385</wp:posOffset>
            </wp:positionV>
            <wp:extent cx="805052" cy="6095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5"/>
                    </a:xfrm>
                    <a:custGeom>
                      <a:rect l="l" t="t" r="r" b="b"/>
                      <a:pathLst>
                        <a:path w="805052" h="6095">
                          <a:moveTo>
                            <a:pt x="685373" y="0"/>
                          </a:moveTo>
                          <a:lnTo>
                            <a:pt x="805052" y="0"/>
                          </a:lnTo>
                          <a:lnTo>
                            <a:pt x="805052" y="6095"/>
                          </a:lnTo>
                          <a:lnTo>
                            <a:pt x="685373" y="6095"/>
                          </a:lnTo>
                          <a:close/>
                          <a:moveTo>
                            <a:pt x="151721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5172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32385</wp:posOffset>
            </wp:positionV>
            <wp:extent cx="6097" cy="6095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132969</wp:posOffset>
            </wp:positionV>
            <wp:extent cx="6095" cy="6095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132969</wp:posOffset>
            </wp:positionV>
            <wp:extent cx="894842" cy="6095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5"/>
                    </a:xfrm>
                    <a:custGeom>
                      <a:rect l="l" t="t" r="r" b="b"/>
                      <a:pathLst>
                        <a:path w="894842" h="6095">
                          <a:moveTo>
                            <a:pt x="750495" y="0"/>
                          </a:moveTo>
                          <a:lnTo>
                            <a:pt x="894842" y="0"/>
                          </a:lnTo>
                          <a:lnTo>
                            <a:pt x="894842" y="6095"/>
                          </a:lnTo>
                          <a:lnTo>
                            <a:pt x="750495" y="6095"/>
                          </a:lnTo>
                          <a:close/>
                          <a:moveTo>
                            <a:pt x="124264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2426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132969</wp:posOffset>
            </wp:positionV>
            <wp:extent cx="6097" cy="6095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132969</wp:posOffset>
            </wp:positionV>
            <wp:extent cx="805052" cy="6095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5"/>
                    </a:xfrm>
                    <a:custGeom>
                      <a:rect l="l" t="t" r="r" b="b"/>
                      <a:pathLst>
                        <a:path w="805052" h="6095">
                          <a:moveTo>
                            <a:pt x="685373" y="0"/>
                          </a:moveTo>
                          <a:lnTo>
                            <a:pt x="805052" y="0"/>
                          </a:lnTo>
                          <a:lnTo>
                            <a:pt x="805052" y="6095"/>
                          </a:lnTo>
                          <a:lnTo>
                            <a:pt x="685373" y="6095"/>
                          </a:lnTo>
                          <a:close/>
                          <a:moveTo>
                            <a:pt x="151721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5172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132969</wp:posOffset>
            </wp:positionV>
            <wp:extent cx="6097" cy="6095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8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78104</wp:posOffset>
            </wp:positionV>
            <wp:extent cx="6095" cy="6097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78104</wp:posOffset>
            </wp:positionV>
            <wp:extent cx="894842" cy="6097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7"/>
                    </a:xfrm>
                    <a:custGeom>
                      <a:rect l="l" t="t" r="r" b="b"/>
                      <a:pathLst>
                        <a:path w="894842" h="6097">
                          <a:moveTo>
                            <a:pt x="750495" y="0"/>
                          </a:moveTo>
                          <a:lnTo>
                            <a:pt x="894842" y="0"/>
                          </a:lnTo>
                          <a:lnTo>
                            <a:pt x="894842" y="6097"/>
                          </a:lnTo>
                          <a:lnTo>
                            <a:pt x="750495" y="6097"/>
                          </a:lnTo>
                          <a:close/>
                          <a:moveTo>
                            <a:pt x="124264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2426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78104</wp:posOffset>
            </wp:positionV>
            <wp:extent cx="6097" cy="6097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78104</wp:posOffset>
            </wp:positionV>
            <wp:extent cx="805052" cy="6097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7"/>
                    </a:xfrm>
                    <a:custGeom>
                      <a:rect l="l" t="t" r="r" b="b"/>
                      <a:pathLst>
                        <a:path w="805052" h="6097">
                          <a:moveTo>
                            <a:pt x="685373" y="0"/>
                          </a:moveTo>
                          <a:lnTo>
                            <a:pt x="805052" y="0"/>
                          </a:lnTo>
                          <a:lnTo>
                            <a:pt x="805052" y="6097"/>
                          </a:lnTo>
                          <a:lnTo>
                            <a:pt x="685373" y="6097"/>
                          </a:lnTo>
                          <a:close/>
                          <a:moveTo>
                            <a:pt x="151721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5172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78104</wp:posOffset>
            </wp:positionV>
            <wp:extent cx="6097" cy="6097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3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23241</wp:posOffset>
            </wp:positionV>
            <wp:extent cx="6096" cy="6096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23241</wp:posOffset>
            </wp:positionV>
            <wp:extent cx="6096" cy="6096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23241</wp:posOffset>
            </wp:positionV>
            <wp:extent cx="6095" cy="6096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23241</wp:posOffset>
            </wp:positionV>
            <wp:extent cx="894842" cy="6096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6"/>
                    </a:xfrm>
                    <a:custGeom>
                      <a:rect l="l" t="t" r="r" b="b"/>
                      <a:pathLst>
                        <a:path w="894842" h="6096">
                          <a:moveTo>
                            <a:pt x="750495" y="0"/>
                          </a:moveTo>
                          <a:lnTo>
                            <a:pt x="894842" y="0"/>
                          </a:lnTo>
                          <a:lnTo>
                            <a:pt x="894842" y="6096"/>
                          </a:lnTo>
                          <a:lnTo>
                            <a:pt x="750495" y="6096"/>
                          </a:lnTo>
                          <a:close/>
                          <a:moveTo>
                            <a:pt x="124264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2426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23241</wp:posOffset>
            </wp:positionV>
            <wp:extent cx="6097" cy="6096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23241</wp:posOffset>
            </wp:positionV>
            <wp:extent cx="6096" cy="6096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23241</wp:posOffset>
            </wp:positionV>
            <wp:extent cx="805052" cy="6096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6"/>
                    </a:xfrm>
                    <a:custGeom>
                      <a:rect l="l" t="t" r="r" b="b"/>
                      <a:pathLst>
                        <a:path w="805052" h="6096">
                          <a:moveTo>
                            <a:pt x="685373" y="0"/>
                          </a:moveTo>
                          <a:lnTo>
                            <a:pt x="805052" y="0"/>
                          </a:lnTo>
                          <a:lnTo>
                            <a:pt x="805052" y="6096"/>
                          </a:lnTo>
                          <a:lnTo>
                            <a:pt x="685373" y="6096"/>
                          </a:lnTo>
                          <a:close/>
                          <a:moveTo>
                            <a:pt x="151721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5172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23241</wp:posOffset>
            </wp:positionV>
            <wp:extent cx="6096" cy="6096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23241</wp:posOffset>
            </wp:positionV>
            <wp:extent cx="6097" cy="6096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23241</wp:posOffset>
            </wp:positionV>
            <wp:extent cx="6096" cy="6096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84456</wp:posOffset>
            </wp:positionV>
            <wp:extent cx="6095" cy="6096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84456</wp:posOffset>
            </wp:positionV>
            <wp:extent cx="6097" cy="6096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84456</wp:posOffset>
            </wp:positionV>
            <wp:extent cx="6097" cy="6096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5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165227</wp:posOffset>
            </wp:positionV>
            <wp:extent cx="6096" cy="6096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165227</wp:posOffset>
            </wp:positionV>
            <wp:extent cx="6096" cy="6096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130174</wp:posOffset>
            </wp:positionV>
            <wp:extent cx="6096" cy="6097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130174</wp:posOffset>
            </wp:positionV>
            <wp:extent cx="6096" cy="6097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0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96648</wp:posOffset>
            </wp:positionV>
            <wp:extent cx="6096" cy="6095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96648</wp:posOffset>
            </wp:positionV>
            <wp:extent cx="6096" cy="6095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81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-26521</wp:posOffset>
            </wp:positionV>
            <wp:extent cx="6096" cy="6097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-26521</wp:posOffset>
            </wp:positionV>
            <wp:extent cx="6096" cy="6097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-26521</wp:posOffset>
            </wp:positionV>
            <wp:extent cx="6096" cy="6097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-26521</wp:posOffset>
            </wp:positionV>
            <wp:extent cx="6096" cy="6097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83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153673</wp:posOffset>
            </wp:positionV>
            <wp:extent cx="6096" cy="6097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153673</wp:posOffset>
            </wp:positionV>
            <wp:extent cx="6096" cy="6097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153673</wp:posOffset>
            </wp:positionV>
            <wp:extent cx="6096" cy="6097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153673</wp:posOffset>
            </wp:positionV>
            <wp:extent cx="6096" cy="6097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5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161164</wp:posOffset>
            </wp:positionV>
            <wp:extent cx="6096" cy="6095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161164</wp:posOffset>
            </wp:positionV>
            <wp:extent cx="6096" cy="6095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9491"/>
      </w:tblGrid>
      <w:tr>
        <w:trPr>
          <w:trHeight w:val="22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odcizení (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výjimkou loupeže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P-200/14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DOZ101, DOZ102, DOZ105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147447</wp:posOffset>
            </wp:positionV>
            <wp:extent cx="6096" cy="6097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147447</wp:posOffset>
            </wp:positionV>
            <wp:extent cx="6096" cy="6097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2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2652</wp:posOffset>
            </wp:positionV>
            <wp:extent cx="636427" cy="581289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728458"/>
                      <a:ext cx="522127" cy="466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33778</wp:posOffset>
            </wp:positionV>
            <wp:extent cx="760673" cy="550164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759584"/>
                      <a:ext cx="646373" cy="4358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80376</wp:posOffset>
            </wp:positionV>
            <wp:extent cx="786277" cy="42584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806182"/>
                      <a:ext cx="671977" cy="3115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821436</wp:posOffset>
            </wp:positionH>
            <wp:positionV relativeFrom="paragraph">
              <wp:posOffset>111503</wp:posOffset>
            </wp:positionV>
            <wp:extent cx="1589377" cy="394715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21436" y="837309"/>
                      <a:ext cx="1475077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4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8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íslo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edm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t pojišt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2637154</wp:posOffset>
            </wp:positionH>
            <wp:positionV relativeFrom="paragraph">
              <wp:posOffset>111503</wp:posOffset>
            </wp:positionV>
            <wp:extent cx="729391" cy="394715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7154" y="837309"/>
                      <a:ext cx="615091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013"/>
        <w:gridCol w:w="1560"/>
        <w:gridCol w:w="400"/>
        <w:gridCol w:w="612"/>
        <w:gridCol w:w="406"/>
        <w:gridCol w:w="1274"/>
        <w:gridCol w:w="248"/>
        <w:gridCol w:w="856"/>
        <w:gridCol w:w="172"/>
        <w:gridCol w:w="1248"/>
      </w:tblGrid>
      <w:tr>
        <w:trPr>
          <w:trHeight w:val="714"/>
        </w:trPr>
        <w:tc>
          <w:tcPr>
            <w:tcW w:w="698" w:type="dxa"/>
          </w:tcPr>
          <w:p/>
        </w:tc>
        <w:tc>
          <w:tcPr>
            <w:tcW w:w="2013" w:type="dxa"/>
          </w:tcPr>
          <w:p/>
        </w:tc>
        <w:tc>
          <w:tcPr>
            <w:tcW w:w="1560" w:type="dxa"/>
          </w:tcPr>
          <w:p/>
        </w:tc>
        <w:tc>
          <w:tcPr>
            <w:tcW w:w="1418" w:type="dxa"/>
            <w:gridSpan w:val="3"/>
          </w:tcPr>
          <w:p/>
        </w:tc>
        <w:tc>
          <w:tcPr>
            <w:tcW w:w="1274" w:type="dxa"/>
          </w:tcPr>
          <w:p/>
        </w:tc>
        <w:tc>
          <w:tcPr>
            <w:tcW w:w="1277" w:type="dxa"/>
            <w:gridSpan w:val="3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157" w:firstLine="0"/>
              <w:jc w:val="right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7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1" w:right="0" w:firstLine="0"/>
              <w:jc w:val="right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0"/>
              <w:jc w:val="right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0"/>
              <w:jc w:val="right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00" w:type="dxa"/>
            <w:tcBorders>
              <w:right w:val="nil"/>
            </w:tcBorders>
          </w:tcPr>
          <w:p/>
        </w:tc>
        <w:tc>
          <w:tcPr>
            <w:tcW w:w="61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06" w:type="dxa"/>
            <w:tcBorders>
              <w:left w:val="nil"/>
            </w:tcBorders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0"/>
              <w:jc w:val="right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tcBorders>
              <w:right w:val="nil"/>
            </w:tcBorders>
          </w:tcPr>
          <w:p/>
        </w:tc>
        <w:tc>
          <w:tcPr>
            <w:tcW w:w="856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157" w:firstLine="0"/>
              <w:jc w:val="right"/>
            </w:pP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55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7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5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cizích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00" w:type="dxa"/>
            <w:tcBorders>
              <w:right w:val="nil"/>
            </w:tcBorders>
          </w:tcPr>
          <w:p/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06" w:type="dxa"/>
            <w:tcBorders>
              <w:left w:val="nil"/>
            </w:tcBorders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tcBorders>
              <w:right w:val="nil"/>
            </w:tcBorders>
          </w:tcPr>
          <w:p/>
        </w:tc>
        <w:tc>
          <w:tcPr>
            <w:tcW w:w="8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53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3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00" w:type="dxa"/>
            <w:tcBorders>
              <w:right w:val="nil"/>
            </w:tcBorders>
          </w:tcPr>
          <w:p/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06" w:type="dxa"/>
            <w:tcBorders>
              <w:left w:val="nil"/>
            </w:tcBorders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tcBorders>
              <w:right w:val="nil"/>
            </w:tcBorders>
          </w:tcPr>
          <w:p/>
        </w:tc>
        <w:tc>
          <w:tcPr>
            <w:tcW w:w="8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893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6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4" w:lineRule="exact"/>
              <w:ind w:left="95" w:right="14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a záso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opiáty umíst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pacing w:val="41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trezoru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á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00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06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8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72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18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2013" w:type="dxa"/>
            <w:vMerge/>
            <w:tcBorders>
              <w:top w:val="nil"/>
            </w:tcBorders>
          </w:tcPr>
          <w:p/>
        </w:tc>
        <w:tc>
          <w:tcPr>
            <w:tcW w:w="1560" w:type="dxa"/>
            <w:vMerge/>
            <w:tcBorders>
              <w:top w:val="nil"/>
            </w:tcBorders>
          </w:tcPr>
          <w:p/>
        </w:tc>
        <w:tc>
          <w:tcPr>
            <w:tcW w:w="400" w:type="dxa"/>
            <w:vMerge/>
            <w:tcBorders>
              <w:top w:val="nil"/>
              <w:right w:val="nil"/>
            </w:tcBorders>
          </w:tcPr>
          <w:p/>
        </w:tc>
        <w:tc>
          <w:tcPr>
            <w:tcW w:w="612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406" w:type="dxa"/>
            <w:vMerge/>
            <w:tcBorders>
              <w:top w:val="nil"/>
              <w:left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248" w:type="dxa"/>
            <w:vMerge/>
            <w:tcBorders>
              <w:top w:val="nil"/>
              <w:right w:val="nil"/>
            </w:tcBorders>
          </w:tcPr>
          <w:p/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1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724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4" w:lineRule="exact"/>
              <w:ind w:left="103" w:right="2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Bylo-li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mobilní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elektronické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motorového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vozidla,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podílí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oprávn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osoba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výši 25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 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%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ní, minimáln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však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 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121793</wp:posOffset>
            </wp:positionV>
            <wp:extent cx="6095" cy="6096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86995</wp:posOffset>
            </wp:positionV>
            <wp:extent cx="6095" cy="6096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86995</wp:posOffset>
            </wp:positionV>
            <wp:extent cx="894842" cy="6095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5"/>
                    </a:xfrm>
                    <a:custGeom>
                      <a:rect l="l" t="t" r="r" b="b"/>
                      <a:pathLst>
                        <a:path w="894842" h="6095">
                          <a:moveTo>
                            <a:pt x="636986" y="0"/>
                          </a:moveTo>
                          <a:lnTo>
                            <a:pt x="894842" y="0"/>
                          </a:lnTo>
                          <a:lnTo>
                            <a:pt x="894842" y="6095"/>
                          </a:lnTo>
                          <a:lnTo>
                            <a:pt x="636986" y="6095"/>
                          </a:lnTo>
                          <a:close/>
                          <a:moveTo>
                            <a:pt x="248136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24813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86995</wp:posOffset>
            </wp:positionV>
            <wp:extent cx="6097" cy="6096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86995</wp:posOffset>
            </wp:positionV>
            <wp:extent cx="805052" cy="6095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5"/>
                    </a:xfrm>
                    <a:custGeom>
                      <a:rect l="l" t="t" r="r" b="b"/>
                      <a:pathLst>
                        <a:path w="805052" h="6095">
                          <a:moveTo>
                            <a:pt x="695624" y="0"/>
                          </a:moveTo>
                          <a:lnTo>
                            <a:pt x="805052" y="0"/>
                          </a:lnTo>
                          <a:lnTo>
                            <a:pt x="805052" y="6095"/>
                          </a:lnTo>
                          <a:lnTo>
                            <a:pt x="695624" y="6095"/>
                          </a:lnTo>
                          <a:close/>
                          <a:moveTo>
                            <a:pt x="151721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5172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86995</wp:posOffset>
            </wp:positionV>
            <wp:extent cx="6097" cy="6096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147954</wp:posOffset>
            </wp:positionV>
            <wp:extent cx="6095" cy="6096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147954</wp:posOffset>
            </wp:positionV>
            <wp:extent cx="894842" cy="6096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6"/>
                    </a:xfrm>
                    <a:custGeom>
                      <a:rect l="l" t="t" r="r" b="b"/>
                      <a:pathLst>
                        <a:path w="894842" h="6096">
                          <a:moveTo>
                            <a:pt x="636986" y="0"/>
                          </a:moveTo>
                          <a:lnTo>
                            <a:pt x="894842" y="0"/>
                          </a:lnTo>
                          <a:lnTo>
                            <a:pt x="894842" y="6096"/>
                          </a:lnTo>
                          <a:lnTo>
                            <a:pt x="636986" y="6096"/>
                          </a:lnTo>
                          <a:close/>
                          <a:moveTo>
                            <a:pt x="248136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24813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147954</wp:posOffset>
            </wp:positionV>
            <wp:extent cx="6097" cy="6096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147954</wp:posOffset>
            </wp:positionV>
            <wp:extent cx="805052" cy="6096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6"/>
                    </a:xfrm>
                    <a:custGeom>
                      <a:rect l="l" t="t" r="r" b="b"/>
                      <a:pathLst>
                        <a:path w="805052" h="6096">
                          <a:moveTo>
                            <a:pt x="695624" y="0"/>
                          </a:moveTo>
                          <a:lnTo>
                            <a:pt x="805052" y="0"/>
                          </a:lnTo>
                          <a:lnTo>
                            <a:pt x="805052" y="6096"/>
                          </a:lnTo>
                          <a:lnTo>
                            <a:pt x="695624" y="6096"/>
                          </a:lnTo>
                          <a:close/>
                          <a:moveTo>
                            <a:pt x="151721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5172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147954</wp:posOffset>
            </wp:positionV>
            <wp:extent cx="6097" cy="6096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32130</wp:posOffset>
            </wp:positionV>
            <wp:extent cx="6095" cy="6097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32130</wp:posOffset>
            </wp:positionV>
            <wp:extent cx="894842" cy="6097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7"/>
                    </a:xfrm>
                    <a:custGeom>
                      <a:rect l="l" t="t" r="r" b="b"/>
                      <a:pathLst>
                        <a:path w="894842" h="6097">
                          <a:moveTo>
                            <a:pt x="636986" y="0"/>
                          </a:moveTo>
                          <a:lnTo>
                            <a:pt x="894842" y="0"/>
                          </a:lnTo>
                          <a:lnTo>
                            <a:pt x="894842" y="6097"/>
                          </a:lnTo>
                          <a:lnTo>
                            <a:pt x="636986" y="6097"/>
                          </a:lnTo>
                          <a:close/>
                          <a:moveTo>
                            <a:pt x="248136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24813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32130</wp:posOffset>
            </wp:positionV>
            <wp:extent cx="6097" cy="6097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32130</wp:posOffset>
            </wp:positionV>
            <wp:extent cx="805052" cy="6097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7"/>
                    </a:xfrm>
                    <a:custGeom>
                      <a:rect l="l" t="t" r="r" b="b"/>
                      <a:pathLst>
                        <a:path w="805052" h="6097">
                          <a:moveTo>
                            <a:pt x="695624" y="0"/>
                          </a:moveTo>
                          <a:lnTo>
                            <a:pt x="805052" y="0"/>
                          </a:lnTo>
                          <a:lnTo>
                            <a:pt x="805052" y="6097"/>
                          </a:lnTo>
                          <a:lnTo>
                            <a:pt x="695624" y="6097"/>
                          </a:lnTo>
                          <a:close/>
                          <a:moveTo>
                            <a:pt x="151721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5172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32130</wp:posOffset>
            </wp:positionV>
            <wp:extent cx="6097" cy="6097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113284</wp:posOffset>
            </wp:positionV>
            <wp:extent cx="6095" cy="6096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113284</wp:posOffset>
            </wp:positionV>
            <wp:extent cx="6097" cy="6096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113284</wp:posOffset>
            </wp:positionV>
            <wp:extent cx="6097" cy="6096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3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55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161036</wp:posOffset>
            </wp:positionV>
            <wp:extent cx="6096" cy="6095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161036</wp:posOffset>
            </wp:positionV>
            <wp:extent cx="6096" cy="6095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013"/>
        <w:gridCol w:w="1560"/>
        <w:gridCol w:w="320"/>
        <w:gridCol w:w="733"/>
        <w:gridCol w:w="364"/>
        <w:gridCol w:w="1274"/>
        <w:gridCol w:w="168"/>
        <w:gridCol w:w="964"/>
        <w:gridCol w:w="144"/>
        <w:gridCol w:w="1248"/>
      </w:tblGrid>
      <w:tr>
        <w:trPr>
          <w:trHeight w:val="224"/>
        </w:trPr>
        <w:tc>
          <w:tcPr>
            <w:tcW w:w="950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odcizení (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výjimkou loupeže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DOZ101, DOZ105,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2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24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  <w:gridSpan w:val="3"/>
          </w:tcPr>
          <w:p/>
        </w:tc>
        <w:tc>
          <w:tcPr>
            <w:tcW w:w="1274" w:type="dxa"/>
          </w:tcPr>
          <w:p/>
        </w:tc>
        <w:tc>
          <w:tcPr>
            <w:tcW w:w="1277" w:type="dxa"/>
            <w:gridSpan w:val="3"/>
          </w:tcPr>
          <w:p/>
        </w:tc>
        <w:tc>
          <w:tcPr>
            <w:tcW w:w="1248" w:type="dxa"/>
          </w:tcPr>
          <w:p/>
        </w:tc>
      </w:tr>
      <w:tr>
        <w:trPr>
          <w:trHeight w:val="530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23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stavebních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ástí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íslušenství budov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20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733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364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44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22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2013" w:type="dxa"/>
            <w:vMerge/>
            <w:tcBorders>
              <w:top w:val="nil"/>
            </w:tcBorders>
          </w:tcPr>
          <w:p/>
        </w:tc>
        <w:tc>
          <w:tcPr>
            <w:tcW w:w="1560" w:type="dxa"/>
            <w:vMerge/>
            <w:tcBorders>
              <w:top w:val="nil"/>
            </w:tcBorders>
          </w:tcPr>
          <w:p/>
        </w:tc>
        <w:tc>
          <w:tcPr>
            <w:tcW w:w="320" w:type="dxa"/>
            <w:vMerge/>
            <w:tcBorders>
              <w:top w:val="nil"/>
              <w:right w:val="nil"/>
            </w:tcBorders>
          </w:tcPr>
          <w:p/>
        </w:tc>
        <w:tc>
          <w:tcPr>
            <w:tcW w:w="7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64" w:type="dxa"/>
            <w:vMerge/>
            <w:tcBorders>
              <w:top w:val="nil"/>
              <w:left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1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4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589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3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3" w:lineRule="exact"/>
              <w:ind w:left="95" w:right="5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ci pacient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20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64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30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asovou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44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34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2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34"/>
        </w:trPr>
        <w:tc>
          <w:tcPr>
            <w:tcW w:w="950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9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147321</wp:posOffset>
            </wp:positionV>
            <wp:extent cx="6096" cy="6095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147321</wp:posOffset>
            </wp:positionV>
            <wp:extent cx="6096" cy="6095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133604</wp:posOffset>
            </wp:positionV>
            <wp:extent cx="6095" cy="6095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133604</wp:posOffset>
            </wp:positionV>
            <wp:extent cx="6097" cy="6095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134859</wp:posOffset>
            </wp:positionV>
            <wp:extent cx="636427" cy="581544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5564745"/>
                      <a:ext cx="522127" cy="46724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133604</wp:posOffset>
            </wp:positionV>
            <wp:extent cx="6097" cy="6095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165985</wp:posOffset>
            </wp:positionV>
            <wp:extent cx="760673" cy="550418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5595871"/>
                      <a:ext cx="646373" cy="4361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-41656</wp:posOffset>
            </wp:positionV>
            <wp:extent cx="6097" cy="6095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-41656</wp:posOffset>
            </wp:positionV>
            <wp:extent cx="6096" cy="6095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-9275</wp:posOffset>
            </wp:positionV>
            <wp:extent cx="760673" cy="550418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5595871"/>
                      <a:ext cx="646373" cy="4361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37323</wp:posOffset>
            </wp:positionV>
            <wp:extent cx="786277" cy="425841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5642469"/>
                      <a:ext cx="671977" cy="3115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2637154</wp:posOffset>
            </wp:positionH>
            <wp:positionV relativeFrom="paragraph">
              <wp:posOffset>68449</wp:posOffset>
            </wp:positionV>
            <wp:extent cx="729391" cy="394715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7154" y="5673595"/>
                      <a:ext cx="615091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113523</wp:posOffset>
            </wp:positionV>
            <wp:extent cx="660811" cy="271917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5718669"/>
                      <a:ext cx="546511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78994</wp:posOffset>
            </wp:positionV>
            <wp:extent cx="6095" cy="6095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78994</wp:posOffset>
            </wp:positionV>
            <wp:extent cx="6097" cy="6095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78994</wp:posOffset>
            </wp:positionV>
            <wp:extent cx="6097" cy="6095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138429</wp:posOffset>
            </wp:positionV>
            <wp:extent cx="6095" cy="6097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138429</wp:posOffset>
            </wp:positionV>
            <wp:extent cx="894842" cy="6097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7"/>
                    </a:xfrm>
                    <a:custGeom>
                      <a:rect l="l" t="t" r="r" b="b"/>
                      <a:pathLst>
                        <a:path w="894842" h="6097">
                          <a:moveTo>
                            <a:pt x="663284" y="0"/>
                          </a:moveTo>
                          <a:lnTo>
                            <a:pt x="894842" y="0"/>
                          </a:lnTo>
                          <a:lnTo>
                            <a:pt x="894842" y="6097"/>
                          </a:lnTo>
                          <a:lnTo>
                            <a:pt x="663284" y="6097"/>
                          </a:lnTo>
                          <a:close/>
                          <a:moveTo>
                            <a:pt x="197539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9753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138429</wp:posOffset>
            </wp:positionV>
            <wp:extent cx="6097" cy="6097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138429</wp:posOffset>
            </wp:positionV>
            <wp:extent cx="805052" cy="6097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7"/>
                    </a:xfrm>
                    <a:custGeom>
                      <a:rect l="l" t="t" r="r" b="b"/>
                      <a:pathLst>
                        <a:path w="805052" h="6097">
                          <a:moveTo>
                            <a:pt x="713309" y="0"/>
                          </a:moveTo>
                          <a:lnTo>
                            <a:pt x="805052" y="0"/>
                          </a:lnTo>
                          <a:lnTo>
                            <a:pt x="805052" y="6097"/>
                          </a:lnTo>
                          <a:lnTo>
                            <a:pt x="713309" y="6097"/>
                          </a:lnTo>
                          <a:close/>
                          <a:moveTo>
                            <a:pt x="101124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0112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138429</wp:posOffset>
            </wp:positionV>
            <wp:extent cx="6097" cy="6097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4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85089</wp:posOffset>
            </wp:positionV>
            <wp:extent cx="6095" cy="6097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85089</wp:posOffset>
            </wp:positionV>
            <wp:extent cx="6097" cy="6097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85089</wp:posOffset>
            </wp:positionV>
            <wp:extent cx="6097" cy="6097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6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</w:t>
      </w:r>
      <w:r>
        <w:rPr sz="20" baseline="0" dirty="0">
          <w:jc w:val="left"/>
          <w:rFonts w:ascii="Corbel" w:hAnsi="Corbel" w:cs="Corbel"/>
          <w:color w:val="000000"/>
          <w:spacing w:val="148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612" w:right="0" w:firstLine="0"/>
        <w:jc w:val="both"/>
      </w:pPr>
      <w:r>
        <w:drawing>
          <wp:anchor simplePos="0" relativeHeight="25165880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152403</wp:posOffset>
            </wp:positionV>
            <wp:extent cx="6096" cy="6097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152403</wp:posOffset>
            </wp:positionV>
            <wp:extent cx="6096" cy="6097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152403</wp:posOffset>
            </wp:positionV>
            <wp:extent cx="6096" cy="6097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152403</wp:posOffset>
            </wp:positionV>
            <wp:extent cx="6096" cy="6097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2.3.1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2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161545</wp:posOffset>
            </wp:positionV>
            <wp:extent cx="6096" cy="6095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161545</wp:posOffset>
            </wp:positionV>
            <wp:extent cx="6096" cy="6095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9491"/>
      </w:tblGrid>
      <w:tr>
        <w:trPr>
          <w:trHeight w:val="22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vandalismu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P-200/14 a doložkami DOB101, DOB103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147828</wp:posOffset>
            </wp:positionV>
            <wp:extent cx="6096" cy="6096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147828</wp:posOffset>
            </wp:positionV>
            <wp:extent cx="6096" cy="6096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4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94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34" name="Freeform 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635" name="Freeform 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36" name="Freeform 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37" name="Freeform 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155"/>
        <w:gridCol w:w="1418"/>
        <w:gridCol w:w="1418"/>
        <w:gridCol w:w="1274"/>
        <w:gridCol w:w="1277"/>
        <w:gridCol w:w="1248"/>
      </w:tblGrid>
      <w:tr>
        <w:trPr>
          <w:trHeight w:val="71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136" w:right="0" w:firstLine="14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6" w:right="0" w:firstLine="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14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242" w:lineRule="exact"/>
              <w:ind w:left="211" w:right="139" w:firstLine="13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Pojistná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ástka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10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8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42" w:lineRule="exact"/>
              <w:ind w:left="587" w:right="96" w:hanging="422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Spoluú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ast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5)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3" w:lineRule="exact"/>
              <w:ind w:left="112" w:right="44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2" w:lineRule="exact"/>
              <w:ind w:left="400" w:right="242" w:hanging="86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První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riziko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7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4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3" w:lineRule="exact"/>
              <w:ind w:left="95" w:right="10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 um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lecké,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historické 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ratelské hodnot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12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492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1</w:t>
            </w:r>
            <w:r>
              <w:rPr sz="20" baseline="12" dirty="0">
                <w:jc w:val="left"/>
                <w:rFonts w:ascii="Corbel" w:hAnsi="Corbel" w:cs="Corbel"/>
                <w:color w:val="000000"/>
                <w:spacing w:val="41"/>
                <w:position w:val="12"/>
                <w:sz w:val="20"/>
                <w:szCs w:val="20"/>
              </w:rPr>
              <w:t>0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%,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639" name="Freeform 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121793</wp:posOffset>
            </wp:positionV>
            <wp:extent cx="6095" cy="6096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2" behindDoc="0" locked="0" layoutInCell="1" allowOverlap="1">
            <wp:simplePos x="0" y="0"/>
            <wp:positionH relativeFrom="page">
              <wp:posOffset>5336628</wp:posOffset>
            </wp:positionH>
            <wp:positionV relativeFrom="paragraph">
              <wp:posOffset>128779</wp:posOffset>
            </wp:positionV>
            <wp:extent cx="447256" cy="286257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7256" cy="286257"/>
                    </a:xfrm>
                    <a:custGeom>
                      <a:rect l="l" t="t" r="r" b="b"/>
                      <a:pathLst>
                        <a:path w="447256" h="286257">
                          <a:moveTo>
                            <a:pt x="0" y="286257"/>
                          </a:moveTo>
                          <a:lnTo>
                            <a:pt x="447256" y="286257"/>
                          </a:lnTo>
                          <a:lnTo>
                            <a:pt x="447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3620134</wp:posOffset>
            </wp:positionH>
            <wp:positionV relativeFrom="paragraph">
              <wp:posOffset>37080</wp:posOffset>
            </wp:positionV>
            <wp:extent cx="1476614" cy="316991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20134" y="1463926"/>
                      <a:ext cx="1362314" cy="2026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92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min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sz w:val="20"/>
                            <w:szCs w:val="20"/>
                          </w:rPr>
                          <w:t>.3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000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obvyklou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47370</wp:posOffset>
            </wp:positionV>
            <wp:extent cx="6095" cy="6097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47370</wp:posOffset>
            </wp:positionV>
            <wp:extent cx="6097" cy="6097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47370</wp:posOffset>
            </wp:positionV>
            <wp:extent cx="6097" cy="6097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37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39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155196</wp:posOffset>
            </wp:positionV>
            <wp:extent cx="6096" cy="6096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155196</wp:posOffset>
            </wp:positionV>
            <wp:extent cx="6096" cy="6096"/>
            <wp:effectExtent l="0" t="0" r="0" b="0"/>
            <wp:wrapNone/>
            <wp:docPr id="661" name="Freeform 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155196</wp:posOffset>
            </wp:positionV>
            <wp:extent cx="6096" cy="6096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155196</wp:posOffset>
            </wp:positionV>
            <wp:extent cx="6096" cy="6096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2.3.2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155"/>
        <w:gridCol w:w="1418"/>
        <w:gridCol w:w="1418"/>
        <w:gridCol w:w="1274"/>
        <w:gridCol w:w="1277"/>
        <w:gridCol w:w="1248"/>
      </w:tblGrid>
      <w:tr>
        <w:trPr>
          <w:trHeight w:val="22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vandalismu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2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DOB103, DOD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314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433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6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8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stavebních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ástí a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íslušenství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nebo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vlastních movitých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 vybavení,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4" w:after="0" w:line="240" w:lineRule="auto"/>
              <w:ind w:left="12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4" w:after="0" w:line="240" w:lineRule="auto"/>
              <w:ind w:left="0" w:right="0" w:firstLine="492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1</w:t>
            </w:r>
            <w:r>
              <w:rPr sz="20" baseline="12" dirty="0">
                <w:jc w:val="left"/>
                <w:rFonts w:ascii="Corbel" w:hAnsi="Corbel" w:cs="Corbel"/>
                <w:color w:val="000000"/>
                <w:spacing w:val="41"/>
                <w:position w:val="12"/>
                <w:sz w:val="20"/>
                <w:szCs w:val="20"/>
              </w:rPr>
              <w:t>0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%,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2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147700</wp:posOffset>
            </wp:positionV>
            <wp:extent cx="6096" cy="6096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147700</wp:posOffset>
            </wp:positionV>
            <wp:extent cx="6096" cy="6096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133984</wp:posOffset>
            </wp:positionV>
            <wp:extent cx="6095" cy="6096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133984</wp:posOffset>
            </wp:positionV>
            <wp:extent cx="6097" cy="6096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135240</wp:posOffset>
            </wp:positionV>
            <wp:extent cx="636427" cy="581289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2909556"/>
                      <a:ext cx="522127" cy="466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133984</wp:posOffset>
            </wp:positionV>
            <wp:extent cx="6097" cy="6096"/>
            <wp:effectExtent l="0" t="0" r="0" b="0"/>
            <wp:wrapNone/>
            <wp:docPr id="675" name="Freeform 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76" name="Freeform 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166367</wp:posOffset>
            </wp:positionV>
            <wp:extent cx="760673" cy="550163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2940683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-41275</wp:posOffset>
            </wp:positionV>
            <wp:extent cx="6097" cy="6096"/>
            <wp:effectExtent l="0" t="0" r="0" b="0"/>
            <wp:wrapNone/>
            <wp:docPr id="678" name="Freeform 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-41275</wp:posOffset>
            </wp:positionV>
            <wp:extent cx="6096" cy="6096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-8892</wp:posOffset>
            </wp:positionV>
            <wp:extent cx="760673" cy="550163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2940683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37705</wp:posOffset>
            </wp:positionV>
            <wp:extent cx="786277" cy="427365"/>
            <wp:effectExtent l="0" t="0" r="0" b="0"/>
            <wp:wrapNone/>
            <wp:docPr id="681" name="Freeform 6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2987280"/>
                      <a:ext cx="67197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2681351</wp:posOffset>
            </wp:positionH>
            <wp:positionV relativeFrom="paragraph">
              <wp:posOffset>68832</wp:posOffset>
            </wp:positionV>
            <wp:extent cx="729390" cy="396239"/>
            <wp:effectExtent l="0" t="0" r="0" b="0"/>
            <wp:wrapNone/>
            <wp:docPr id="682" name="Freeform 6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81351" y="3018407"/>
                      <a:ext cx="615090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83" name="Freeform 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84" name="Freeform 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79120</wp:posOffset>
            </wp:positionV>
            <wp:extent cx="6095" cy="6096"/>
            <wp:effectExtent l="0" t="0" r="0" b="0"/>
            <wp:wrapNone/>
            <wp:docPr id="685" name="Freeform 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79120</wp:posOffset>
            </wp:positionV>
            <wp:extent cx="6097" cy="6096"/>
            <wp:effectExtent l="0" t="0" r="0" b="0"/>
            <wp:wrapNone/>
            <wp:docPr id="686" name="Freeform 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79120</wp:posOffset>
            </wp:positionV>
            <wp:extent cx="6097" cy="6096"/>
            <wp:effectExtent l="0" t="0" r="0" b="0"/>
            <wp:wrapNone/>
            <wp:docPr id="689" name="Freeform 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4" behindDoc="0" locked="0" layoutInCell="1" allowOverlap="1">
            <wp:simplePos x="0" y="0"/>
            <wp:positionH relativeFrom="page">
              <wp:posOffset>5347080</wp:posOffset>
            </wp:positionH>
            <wp:positionV relativeFrom="paragraph">
              <wp:posOffset>48476</wp:posOffset>
            </wp:positionV>
            <wp:extent cx="417043" cy="264580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043" cy="264580"/>
                    </a:xfrm>
                    <a:custGeom>
                      <a:rect l="l" t="t" r="r" b="b"/>
                      <a:pathLst>
                        <a:path w="417043" h="264580">
                          <a:moveTo>
                            <a:pt x="0" y="264580"/>
                          </a:moveTo>
                          <a:lnTo>
                            <a:pt x="417043" y="264580"/>
                          </a:lnTo>
                          <a:lnTo>
                            <a:pt x="41704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3618610</wp:posOffset>
            </wp:positionH>
            <wp:positionV relativeFrom="paragraph">
              <wp:posOffset>108836</wp:posOffset>
            </wp:positionV>
            <wp:extent cx="1293450" cy="318514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18610" y="4109971"/>
                      <a:ext cx="1179150" cy="2042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9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min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sz w:val="20"/>
                            <w:szCs w:val="20"/>
                          </w:rPr>
                          <w:t>.5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000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*)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59689</wp:posOffset>
            </wp:positionV>
            <wp:extent cx="6095" cy="6097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59689</wp:posOffset>
            </wp:positionV>
            <wp:extent cx="6097" cy="6097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59689</wp:posOffset>
            </wp:positionV>
            <wp:extent cx="6097" cy="6097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8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702" name="Freeform 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704" name="Freeform 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 pen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 nebo cenin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2.4.1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 pen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 nebo cenin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161544</wp:posOffset>
            </wp:positionV>
            <wp:extent cx="6096" cy="6097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161544</wp:posOffset>
            </wp:positionV>
            <wp:extent cx="6096" cy="6097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1871"/>
        <w:gridCol w:w="1560"/>
        <w:gridCol w:w="1416"/>
        <w:gridCol w:w="1418"/>
        <w:gridCol w:w="1277"/>
        <w:gridCol w:w="1248"/>
      </w:tblGrid>
      <w:tr>
        <w:trPr>
          <w:trHeight w:val="22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území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eské republiky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loupež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, ZPP P-200/14 a doložkami DOB10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, DOB103, DOZ1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04, DOZ105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6" w:type="dxa"/>
          </w:tcPr>
          <w:p/>
        </w:tc>
        <w:tc>
          <w:tcPr>
            <w:tcW w:w="1418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/>
        </w:tc>
      </w:tr>
      <w:tr>
        <w:trPr>
          <w:trHeight w:val="479"/>
        </w:trPr>
        <w:tc>
          <w:tcPr>
            <w:tcW w:w="708" w:type="dxa"/>
          </w:tcPr>
          <w:p/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peníze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ceniny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20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6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63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147828</wp:posOffset>
            </wp:positionV>
            <wp:extent cx="6096" cy="6095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147828</wp:posOffset>
            </wp:positionV>
            <wp:extent cx="6096" cy="6095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134111</wp:posOffset>
            </wp:positionV>
            <wp:extent cx="6095" cy="6097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134111</wp:posOffset>
            </wp:positionV>
            <wp:extent cx="6097" cy="6097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135367</wp:posOffset>
            </wp:positionV>
            <wp:extent cx="636427" cy="582814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6839063"/>
                      <a:ext cx="522127" cy="4685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3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134111</wp:posOffset>
            </wp:positionV>
            <wp:extent cx="6097" cy="6097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4376292</wp:posOffset>
            </wp:positionH>
            <wp:positionV relativeFrom="paragraph">
              <wp:posOffset>166493</wp:posOffset>
            </wp:positionV>
            <wp:extent cx="760673" cy="551688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6292" y="6870189"/>
                      <a:ext cx="646373" cy="4373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3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-41149</wp:posOffset>
            </wp:positionV>
            <wp:extent cx="6097" cy="6097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-41149</wp:posOffset>
            </wp:positionV>
            <wp:extent cx="6096" cy="6097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4376292</wp:posOffset>
            </wp:positionH>
            <wp:positionV relativeFrom="paragraph">
              <wp:posOffset>-8767</wp:posOffset>
            </wp:positionV>
            <wp:extent cx="760673" cy="551688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6292" y="6870189"/>
                      <a:ext cx="646373" cy="4373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37831</wp:posOffset>
            </wp:positionV>
            <wp:extent cx="786277" cy="427365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61639" y="6916787"/>
                      <a:ext cx="67197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2547239</wp:posOffset>
            </wp:positionH>
            <wp:positionV relativeFrom="paragraph">
              <wp:posOffset>68957</wp:posOffset>
            </wp:positionV>
            <wp:extent cx="729390" cy="396240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47239" y="6947913"/>
                      <a:ext cx="615090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115555</wp:posOffset>
            </wp:positionV>
            <wp:extent cx="660811" cy="271916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6994511"/>
                      <a:ext cx="546511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6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79248</wp:posOffset>
            </wp:positionV>
            <wp:extent cx="6095" cy="6096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913180</wp:posOffset>
            </wp:positionH>
            <wp:positionV relativeFrom="paragraph">
              <wp:posOffset>111631</wp:posOffset>
            </wp:positionV>
            <wp:extent cx="1167842" cy="307846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3180" y="7341106"/>
                      <a:ext cx="1053542" cy="1935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71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epravované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878" behindDoc="0" locked="0" layoutInCell="1" allowOverlap="1">
            <wp:simplePos x="0" y="0"/>
            <wp:positionH relativeFrom="page">
              <wp:posOffset>5283314</wp:posOffset>
            </wp:positionH>
            <wp:positionV relativeFrom="paragraph">
              <wp:posOffset>142926</wp:posOffset>
            </wp:positionV>
            <wp:extent cx="561759" cy="208864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1759" cy="208864"/>
                    </a:xfrm>
                    <a:custGeom>
                      <a:rect l="l" t="t" r="r" b="b"/>
                      <a:pathLst>
                        <a:path w="561759" h="208864">
                          <a:moveTo>
                            <a:pt x="0" y="208864"/>
                          </a:moveTo>
                          <a:lnTo>
                            <a:pt x="561759" y="208864"/>
                          </a:lnTo>
                          <a:lnTo>
                            <a:pt x="56175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0" locked="0" layoutInCell="1" allowOverlap="1">
            <wp:simplePos x="0" y="0"/>
            <wp:positionH relativeFrom="page">
              <wp:posOffset>3599662</wp:posOffset>
            </wp:positionH>
            <wp:positionV relativeFrom="paragraph">
              <wp:posOffset>152210</wp:posOffset>
            </wp:positionV>
            <wp:extent cx="387706" cy="176365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7706" cy="176365"/>
                    </a:xfrm>
                    <a:custGeom>
                      <a:rect l="l" t="t" r="r" b="b"/>
                      <a:pathLst>
                        <a:path w="387706" h="176365">
                          <a:moveTo>
                            <a:pt x="0" y="176365"/>
                          </a:moveTo>
                          <a:lnTo>
                            <a:pt x="387706" y="176365"/>
                          </a:lnTo>
                          <a:lnTo>
                            <a:pt x="38770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45721</wp:posOffset>
            </wp:positionV>
            <wp:extent cx="6095" cy="6095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45721</wp:posOffset>
            </wp:positionV>
            <wp:extent cx="6097" cy="6095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45721</wp:posOffset>
            </wp:positionV>
            <wp:extent cx="6097" cy="6095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80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2.5.1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4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-254</wp:posOffset>
            </wp:positionV>
            <wp:extent cx="6096" cy="6095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-254</wp:posOffset>
            </wp:positionV>
            <wp:extent cx="6096" cy="6095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-254</wp:posOffset>
            </wp:positionV>
            <wp:extent cx="6096" cy="6095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-254</wp:posOffset>
            </wp:positionV>
            <wp:extent cx="6096" cy="6095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159765</wp:posOffset>
            </wp:positionV>
            <wp:extent cx="6096" cy="6096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159765</wp:posOffset>
            </wp:positionV>
            <wp:extent cx="6096" cy="6096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9491"/>
      </w:tblGrid>
      <w:tr>
        <w:trPr>
          <w:trHeight w:val="222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6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P-250/14 a doložkami DOB101, DOB103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6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760" name="Freeform 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2" name="Freeform 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3" name="Freeform 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4" name="Freeform 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5" name="Freeform 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8" name="Freeform 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769" name="Freeform 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70" name="Freeform 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71" name="Freeform 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560"/>
        <w:gridCol w:w="1416"/>
        <w:gridCol w:w="1418"/>
        <w:gridCol w:w="1277"/>
        <w:gridCol w:w="1248"/>
      </w:tblGrid>
      <w:tr>
        <w:trPr>
          <w:trHeight w:val="71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136" w:right="0" w:firstLine="14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6" w:right="0" w:firstLine="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242" w:lineRule="exact"/>
              <w:ind w:left="283" w:right="209" w:firstLine="13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Pojistná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ástka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10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8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42" w:lineRule="exact"/>
              <w:ind w:left="584" w:right="96" w:hanging="422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Spoluú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ast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5)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3" w:lineRule="exact"/>
              <w:ind w:left="186" w:right="114" w:firstLine="16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2" w:lineRule="exact"/>
              <w:ind w:left="400" w:right="242" w:hanging="86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První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riziko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7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7"/>
        </w:trPr>
        <w:tc>
          <w:tcPr>
            <w:tcW w:w="698" w:type="dxa"/>
          </w:tcPr>
          <w:p/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skel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20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6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63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6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121793</wp:posOffset>
            </wp:positionV>
            <wp:extent cx="6095" cy="6096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913180</wp:posOffset>
            </wp:positionH>
            <wp:positionV relativeFrom="paragraph">
              <wp:posOffset>154430</wp:posOffset>
            </wp:positionV>
            <wp:extent cx="1400002" cy="306322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3180" y="1230755"/>
                      <a:ext cx="1285702" cy="1920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13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1.	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Soubor vlastníc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position w:val="10"/>
                            <w:sz w:val="20"/>
                            <w:szCs w:val="20"/>
                          </w:rPr>
                          <w:t>h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0" behindDoc="0" locked="0" layoutInCell="1" allowOverlap="1">
            <wp:simplePos x="0" y="0"/>
            <wp:positionH relativeFrom="page">
              <wp:posOffset>3624960</wp:posOffset>
            </wp:positionH>
            <wp:positionV relativeFrom="paragraph">
              <wp:posOffset>56897</wp:posOffset>
            </wp:positionV>
            <wp:extent cx="388709" cy="153149"/>
            <wp:effectExtent l="0" t="0" r="0" b="0"/>
            <wp:wrapNone/>
            <wp:docPr id="781" name="Freeform 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8709" cy="153149"/>
                    </a:xfrm>
                    <a:custGeom>
                      <a:rect l="l" t="t" r="r" b="b"/>
                      <a:pathLst>
                        <a:path w="388709" h="153149">
                          <a:moveTo>
                            <a:pt x="0" y="153149"/>
                          </a:moveTo>
                          <a:lnTo>
                            <a:pt x="388709" y="153149"/>
                          </a:lnTo>
                          <a:lnTo>
                            <a:pt x="38870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2" behindDoc="0" locked="0" layoutInCell="1" allowOverlap="1">
            <wp:simplePos x="0" y="0"/>
            <wp:positionH relativeFrom="page">
              <wp:posOffset>5308612</wp:posOffset>
            </wp:positionH>
            <wp:positionV relativeFrom="paragraph">
              <wp:posOffset>56897</wp:posOffset>
            </wp:positionV>
            <wp:extent cx="452374" cy="143852"/>
            <wp:effectExtent l="0" t="0" r="0" b="0"/>
            <wp:wrapNone/>
            <wp:docPr id="782" name="Freeform 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374" cy="143852"/>
                    </a:xfrm>
                    <a:custGeom>
                      <a:rect l="l" t="t" r="r" b="b"/>
                      <a:pathLst>
                        <a:path w="452374" h="143852">
                          <a:moveTo>
                            <a:pt x="0" y="143852"/>
                          </a:moveTo>
                          <a:lnTo>
                            <a:pt x="452374" y="143852"/>
                          </a:lnTo>
                          <a:lnTo>
                            <a:pt x="45237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83" name="Freeform 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84" name="Freeform 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85" name="Freeform 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86995</wp:posOffset>
            </wp:positionV>
            <wp:extent cx="6095" cy="6096"/>
            <wp:effectExtent l="0" t="0" r="0" b="0"/>
            <wp:wrapNone/>
            <wp:docPr id="786" name="Freeform 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86995</wp:posOffset>
            </wp:positionV>
            <wp:extent cx="6097" cy="6096"/>
            <wp:effectExtent l="0" t="0" r="0" b="0"/>
            <wp:wrapNone/>
            <wp:docPr id="787" name="Freeform 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86995</wp:posOffset>
            </wp:positionV>
            <wp:extent cx="6097" cy="6096"/>
            <wp:effectExtent l="0" t="0" r="0" b="0"/>
            <wp:wrapNone/>
            <wp:docPr id="789" name="Freeform 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90" name="Freeform 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36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7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9" w:after="0" w:line="254" w:lineRule="exact"/>
        <w:ind w:left="612" w:right="0" w:firstLine="0"/>
      </w:pPr>
      <w:r>
        <w:drawing>
          <wp:anchor simplePos="0" relativeHeight="25165840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205362</wp:posOffset>
            </wp:positionV>
            <wp:extent cx="6096" cy="6096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205362</wp:posOffset>
            </wp:positionV>
            <wp:extent cx="6096" cy="6096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205362</wp:posOffset>
            </wp:positionV>
            <wp:extent cx="6096" cy="6096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205362</wp:posOffset>
            </wp:positionV>
            <wp:extent cx="6096" cy="6096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2.6.1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799" name="Freeform 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800" name="Freeform 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P-300/14 a doložkami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OB103, DST111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0" w:right="0" w:firstLine="175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531" w:type="dxa"/>
          </w:tcPr>
          <w:p/>
        </w:tc>
      </w:tr>
      <w:tr>
        <w:trPr>
          <w:trHeight w:val="966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4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1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stroj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kotelna, kuchy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výtahy, platební terminál,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plošina pro invalidy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40" w:lineRule="auto"/>
              <w:ind w:left="6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01" name="Freeform 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02" name="Freeform 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03" name="Freeform 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147574</wp:posOffset>
            </wp:positionV>
            <wp:extent cx="6095" cy="6096"/>
            <wp:effectExtent l="0" t="0" r="0" b="0"/>
            <wp:wrapNone/>
            <wp:docPr id="804" name="Freeform 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147574</wp:posOffset>
            </wp:positionV>
            <wp:extent cx="6095" cy="6096"/>
            <wp:effectExtent l="0" t="0" r="0" b="0"/>
            <wp:wrapNone/>
            <wp:docPr id="805" name="Freeform 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147574</wp:posOffset>
            </wp:positionV>
            <wp:extent cx="6097" cy="6096"/>
            <wp:effectExtent l="0" t="0" r="0" b="0"/>
            <wp:wrapNone/>
            <wp:docPr id="806" name="Freeform 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07" name="Freeform 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-27686</wp:posOffset>
            </wp:positionV>
            <wp:extent cx="6096" cy="6096"/>
            <wp:effectExtent l="0" t="0" r="0" b="0"/>
            <wp:wrapNone/>
            <wp:docPr id="808" name="Freeform 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5005704</wp:posOffset>
            </wp:positionH>
            <wp:positionV relativeFrom="paragraph">
              <wp:posOffset>4695</wp:posOffset>
            </wp:positionV>
            <wp:extent cx="760673" cy="550164"/>
            <wp:effectExtent l="0" t="0" r="0" b="0"/>
            <wp:wrapNone/>
            <wp:docPr id="809" name="Freeform 8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05704" y="3010786"/>
                      <a:ext cx="646373" cy="4358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51293</wp:posOffset>
            </wp:positionV>
            <wp:extent cx="1051657" cy="425840"/>
            <wp:effectExtent l="0" t="0" r="0" b="0"/>
            <wp:wrapNone/>
            <wp:docPr id="810" name="Freeform 8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3057384"/>
                      <a:ext cx="937357" cy="3115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4094098</wp:posOffset>
            </wp:positionH>
            <wp:positionV relativeFrom="paragraph">
              <wp:posOffset>51293</wp:posOffset>
            </wp:positionV>
            <wp:extent cx="786531" cy="425840"/>
            <wp:effectExtent l="0" t="0" r="0" b="0"/>
            <wp:wrapNone/>
            <wp:docPr id="811" name="Freeform 8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098" y="3057384"/>
                      <a:ext cx="672231" cy="3115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5992114</wp:posOffset>
            </wp:positionH>
            <wp:positionV relativeFrom="paragraph">
              <wp:posOffset>51293</wp:posOffset>
            </wp:positionV>
            <wp:extent cx="660811" cy="271916"/>
            <wp:effectExtent l="0" t="0" r="0" b="0"/>
            <wp:wrapNone/>
            <wp:docPr id="812" name="Freeform 8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92114" y="3057384"/>
                      <a:ext cx="546511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92710</wp:posOffset>
            </wp:positionV>
            <wp:extent cx="6095" cy="6096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92710</wp:posOffset>
            </wp:positionV>
            <wp:extent cx="6095" cy="6096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92710</wp:posOffset>
            </wp:positionV>
            <wp:extent cx="6097" cy="6096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4" behindDoc="0" locked="0" layoutInCell="1" allowOverlap="1">
            <wp:simplePos x="0" y="0"/>
            <wp:positionH relativeFrom="page">
              <wp:posOffset>3050209</wp:posOffset>
            </wp:positionH>
            <wp:positionV relativeFrom="paragraph">
              <wp:posOffset>137502</wp:posOffset>
            </wp:positionV>
            <wp:extent cx="696392" cy="190348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6392" cy="190348"/>
                    </a:xfrm>
                    <a:custGeom>
                      <a:rect l="l" t="t" r="r" b="b"/>
                      <a:pathLst>
                        <a:path w="696392" h="190348">
                          <a:moveTo>
                            <a:pt x="0" y="190348"/>
                          </a:moveTo>
                          <a:lnTo>
                            <a:pt x="696392" y="190348"/>
                          </a:lnTo>
                          <a:lnTo>
                            <a:pt x="69639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6" behindDoc="0" locked="0" layoutInCell="1" allowOverlap="1">
            <wp:simplePos x="0" y="0"/>
            <wp:positionH relativeFrom="page">
              <wp:posOffset>4208691</wp:posOffset>
            </wp:positionH>
            <wp:positionV relativeFrom="paragraph">
              <wp:posOffset>8127</wp:posOffset>
            </wp:positionV>
            <wp:extent cx="412394" cy="168275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2394" cy="168275"/>
                    </a:xfrm>
                    <a:custGeom>
                      <a:rect l="l" t="t" r="r" b="b"/>
                      <a:pathLst>
                        <a:path w="412394" h="168275">
                          <a:moveTo>
                            <a:pt x="0" y="168275"/>
                          </a:moveTo>
                          <a:lnTo>
                            <a:pt x="412394" y="168275"/>
                          </a:lnTo>
                          <a:lnTo>
                            <a:pt x="41239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18416</wp:posOffset>
            </wp:positionV>
            <wp:extent cx="6096" cy="6095"/>
            <wp:effectExtent l="0" t="0" r="0" b="0"/>
            <wp:wrapNone/>
            <wp:docPr id="822" name="Freeform 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18416</wp:posOffset>
            </wp:positionV>
            <wp:extent cx="6096" cy="6095"/>
            <wp:effectExtent l="0" t="0" r="0" b="0"/>
            <wp:wrapNone/>
            <wp:docPr id="823" name="Freeform 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18416</wp:posOffset>
            </wp:positionV>
            <wp:extent cx="6096" cy="6095"/>
            <wp:effectExtent l="0" t="0" r="0" b="0"/>
            <wp:wrapNone/>
            <wp:docPr id="824" name="Freeform 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18416</wp:posOffset>
            </wp:positionV>
            <wp:extent cx="6095" cy="6095"/>
            <wp:effectExtent l="0" t="0" r="0" b="0"/>
            <wp:wrapNone/>
            <wp:docPr id="825" name="Freeform 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18416</wp:posOffset>
            </wp:positionV>
            <wp:extent cx="6095" cy="6095"/>
            <wp:effectExtent l="0" t="0" r="0" b="0"/>
            <wp:wrapNone/>
            <wp:docPr id="826" name="Freeform 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18416</wp:posOffset>
            </wp:positionV>
            <wp:extent cx="6097" cy="6095"/>
            <wp:effectExtent l="0" t="0" r="0" b="0"/>
            <wp:wrapNone/>
            <wp:docPr id="827" name="Freeform 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18416</wp:posOffset>
            </wp:positionV>
            <wp:extent cx="6096" cy="6095"/>
            <wp:effectExtent l="0" t="0" r="0" b="0"/>
            <wp:wrapNone/>
            <wp:docPr id="828" name="Freeform 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</w:pPr>
      <w:r>
        <w:drawing>
          <wp:anchor simplePos="0" relativeHeight="25165855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2.6.2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161035</wp:posOffset>
            </wp:positionV>
            <wp:extent cx="6096" cy="6096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161035</wp:posOffset>
            </wp:positionV>
            <wp:extent cx="6096" cy="6096"/>
            <wp:effectExtent l="0" t="0" r="0" b="0"/>
            <wp:wrapNone/>
            <wp:docPr id="838" name="Freeform 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P-300/14 a doložkami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OB103, DST111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0" w:right="0" w:firstLine="175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83" w:right="117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319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1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5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1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stroj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soubor chladících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mrazících za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ízeních 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uložení krevních derivát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5" w:after="0" w:line="240" w:lineRule="auto"/>
              <w:ind w:left="6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5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841" name="Freeform 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147319</wp:posOffset>
            </wp:positionV>
            <wp:extent cx="6095" cy="6096"/>
            <wp:effectExtent l="0" t="0" r="0" b="0"/>
            <wp:wrapNone/>
            <wp:docPr id="842" name="Freeform 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147319</wp:posOffset>
            </wp:positionV>
            <wp:extent cx="6095" cy="6096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147319</wp:posOffset>
            </wp:positionV>
            <wp:extent cx="6097" cy="6096"/>
            <wp:effectExtent l="0" t="0" r="0" b="0"/>
            <wp:wrapNone/>
            <wp:docPr id="844" name="Freeform 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-27940</wp:posOffset>
            </wp:positionV>
            <wp:extent cx="6096" cy="6096"/>
            <wp:effectExtent l="0" t="0" r="0" b="0"/>
            <wp:wrapNone/>
            <wp:docPr id="846" name="Freeform 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51040</wp:posOffset>
            </wp:positionV>
            <wp:extent cx="1051657" cy="427365"/>
            <wp:effectExtent l="0" t="0" r="0" b="0"/>
            <wp:wrapNone/>
            <wp:docPr id="847" name="Freeform 8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5077065"/>
                      <a:ext cx="93735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4094098</wp:posOffset>
            </wp:positionH>
            <wp:positionV relativeFrom="paragraph">
              <wp:posOffset>51040</wp:posOffset>
            </wp:positionV>
            <wp:extent cx="786531" cy="427365"/>
            <wp:effectExtent l="0" t="0" r="0" b="0"/>
            <wp:wrapNone/>
            <wp:docPr id="848" name="Freeform 8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098" y="5077065"/>
                      <a:ext cx="672231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92456</wp:posOffset>
            </wp:positionV>
            <wp:extent cx="6096" cy="6095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92456</wp:posOffset>
            </wp:positionV>
            <wp:extent cx="6096" cy="6095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92456</wp:posOffset>
            </wp:positionV>
            <wp:extent cx="6096" cy="6095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92456</wp:posOffset>
            </wp:positionV>
            <wp:extent cx="6095" cy="6095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92456</wp:posOffset>
            </wp:positionV>
            <wp:extent cx="6095" cy="6095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92456</wp:posOffset>
            </wp:positionV>
            <wp:extent cx="6097" cy="6095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92456</wp:posOffset>
            </wp:positionV>
            <wp:extent cx="6096" cy="6095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8" behindDoc="0" locked="0" layoutInCell="1" allowOverlap="1">
            <wp:simplePos x="0" y="0"/>
            <wp:positionH relativeFrom="page">
              <wp:posOffset>3129140</wp:posOffset>
            </wp:positionH>
            <wp:positionV relativeFrom="paragraph">
              <wp:posOffset>45402</wp:posOffset>
            </wp:positionV>
            <wp:extent cx="529259" cy="199631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9259" cy="199631"/>
                    </a:xfrm>
                    <a:custGeom>
                      <a:rect l="l" t="t" r="r" b="b"/>
                      <a:pathLst>
                        <a:path w="529259" h="199631">
                          <a:moveTo>
                            <a:pt x="0" y="199631"/>
                          </a:moveTo>
                          <a:lnTo>
                            <a:pt x="529259" y="199631"/>
                          </a:lnTo>
                          <a:lnTo>
                            <a:pt x="52925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0" behindDoc="0" locked="0" layoutInCell="1" allowOverlap="1">
            <wp:simplePos x="0" y="0"/>
            <wp:positionH relativeFrom="page">
              <wp:posOffset>4226699</wp:posOffset>
            </wp:positionH>
            <wp:positionV relativeFrom="paragraph">
              <wp:posOffset>85217</wp:posOffset>
            </wp:positionV>
            <wp:extent cx="369087" cy="154342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9087" cy="154342"/>
                    </a:xfrm>
                    <a:custGeom>
                      <a:rect l="l" t="t" r="r" b="b"/>
                      <a:pathLst>
                        <a:path w="369087" h="154342">
                          <a:moveTo>
                            <a:pt x="0" y="154342"/>
                          </a:moveTo>
                          <a:lnTo>
                            <a:pt x="369087" y="154342"/>
                          </a:lnTo>
                          <a:lnTo>
                            <a:pt x="36908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-1779</wp:posOffset>
            </wp:positionV>
            <wp:extent cx="6096" cy="6097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-1779</wp:posOffset>
            </wp:positionV>
            <wp:extent cx="6096" cy="6097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-1779</wp:posOffset>
            </wp:positionV>
            <wp:extent cx="6096" cy="6097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-1779</wp:posOffset>
            </wp:positionV>
            <wp:extent cx="6095" cy="6097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-1779</wp:posOffset>
            </wp:positionV>
            <wp:extent cx="6095" cy="6097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-1779</wp:posOffset>
            </wp:positionV>
            <wp:extent cx="6097" cy="6097"/>
            <wp:effectExtent l="0" t="0" r="0" b="0"/>
            <wp:wrapNone/>
            <wp:docPr id="863" name="Freeform 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-1779</wp:posOffset>
            </wp:positionV>
            <wp:extent cx="6096" cy="6097"/>
            <wp:effectExtent l="0" t="0" r="0" b="0"/>
            <wp:wrapNone/>
            <wp:docPr id="864" name="Freeform 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159765</wp:posOffset>
            </wp:positionV>
            <wp:extent cx="6096" cy="6097"/>
            <wp:effectExtent l="0" t="0" r="0" b="0"/>
            <wp:wrapNone/>
            <wp:docPr id="865" name="Freeform 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159765</wp:posOffset>
            </wp:positionV>
            <wp:extent cx="6096" cy="6097"/>
            <wp:effectExtent l="0" t="0" r="0" b="0"/>
            <wp:wrapNone/>
            <wp:docPr id="866" name="Freeform 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159765</wp:posOffset>
            </wp:positionV>
            <wp:extent cx="6096" cy="6097"/>
            <wp:effectExtent l="0" t="0" r="0" b="0"/>
            <wp:wrapNone/>
            <wp:docPr id="867" name="Freeform 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159765</wp:posOffset>
            </wp:positionV>
            <wp:extent cx="6096" cy="6097"/>
            <wp:effectExtent l="0" t="0" r="0" b="0"/>
            <wp:wrapNone/>
            <wp:docPr id="868" name="Freeform 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2.7.1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-381</wp:posOffset>
            </wp:positionV>
            <wp:extent cx="6096" cy="6097"/>
            <wp:effectExtent l="0" t="0" r="0" b="0"/>
            <wp:wrapNone/>
            <wp:docPr id="869" name="Freeform 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-381</wp:posOffset>
            </wp:positionV>
            <wp:extent cx="6096" cy="6097"/>
            <wp:effectExtent l="0" t="0" r="0" b="0"/>
            <wp:wrapNone/>
            <wp:docPr id="870" name="Freeform 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-381</wp:posOffset>
            </wp:positionV>
            <wp:extent cx="6096" cy="6097"/>
            <wp:effectExtent l="0" t="0" r="0" b="0"/>
            <wp:wrapNone/>
            <wp:docPr id="871" name="Freeform 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-381</wp:posOffset>
            </wp:positionV>
            <wp:extent cx="6096" cy="6097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161164</wp:posOffset>
            </wp:positionV>
            <wp:extent cx="6096" cy="6095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161164</wp:posOffset>
            </wp:positionV>
            <wp:extent cx="6096" cy="6095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P-320/14 a doložkou DO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531" w:type="dxa"/>
          </w:tcPr>
          <w:p/>
        </w:tc>
      </w:tr>
      <w:tr>
        <w:trPr>
          <w:trHeight w:val="722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1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6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elektronických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dle 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8" w:after="0" w:line="240" w:lineRule="auto"/>
              <w:ind w:left="6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8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2) písm. h) ZPP P-320/14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2" w:lineRule="exact"/>
              <w:ind w:left="103" w:right="2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5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 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147446</wp:posOffset>
            </wp:positionV>
            <wp:extent cx="6096" cy="6097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147446</wp:posOffset>
            </wp:positionV>
            <wp:extent cx="6096" cy="6097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147446</wp:posOffset>
            </wp:positionV>
            <wp:extent cx="6096" cy="6097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147446</wp:posOffset>
            </wp:positionV>
            <wp:extent cx="6095" cy="6097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147446</wp:posOffset>
            </wp:positionV>
            <wp:extent cx="6095" cy="6097"/>
            <wp:effectExtent l="0" t="0" r="0" b="0"/>
            <wp:wrapNone/>
            <wp:docPr id="879" name="Freeform 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147446</wp:posOffset>
            </wp:positionV>
            <wp:extent cx="6097" cy="6097"/>
            <wp:effectExtent l="0" t="0" r="0" b="0"/>
            <wp:wrapNone/>
            <wp:docPr id="880" name="Freeform 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147446</wp:posOffset>
            </wp:positionV>
            <wp:extent cx="6096" cy="6097"/>
            <wp:effectExtent l="0" t="0" r="0" b="0"/>
            <wp:wrapNone/>
            <wp:docPr id="881" name="Freeform 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9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-27813</wp:posOffset>
            </wp:positionV>
            <wp:extent cx="6096" cy="6097"/>
            <wp:effectExtent l="0" t="0" r="0" b="0"/>
            <wp:wrapNone/>
            <wp:docPr id="882" name="Freeform 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5005704</wp:posOffset>
            </wp:positionH>
            <wp:positionV relativeFrom="paragraph">
              <wp:posOffset>4569</wp:posOffset>
            </wp:positionV>
            <wp:extent cx="760673" cy="551688"/>
            <wp:effectExtent l="0" t="0" r="0" b="0"/>
            <wp:wrapNone/>
            <wp:docPr id="883" name="Freeform 8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05704" y="7746489"/>
                      <a:ext cx="646373" cy="4373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51167</wp:posOffset>
            </wp:positionV>
            <wp:extent cx="1051657" cy="427365"/>
            <wp:effectExtent l="0" t="0" r="0" b="0"/>
            <wp:wrapNone/>
            <wp:docPr id="884" name="Freeform 8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7793087"/>
                      <a:ext cx="93735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4094098</wp:posOffset>
            </wp:positionH>
            <wp:positionV relativeFrom="paragraph">
              <wp:posOffset>51167</wp:posOffset>
            </wp:positionV>
            <wp:extent cx="786531" cy="427365"/>
            <wp:effectExtent l="0" t="0" r="0" b="0"/>
            <wp:wrapNone/>
            <wp:docPr id="885" name="Freeform 8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098" y="7793087"/>
                      <a:ext cx="672231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5992114</wp:posOffset>
            </wp:positionH>
            <wp:positionV relativeFrom="paragraph">
              <wp:posOffset>51167</wp:posOffset>
            </wp:positionV>
            <wp:extent cx="660811" cy="271917"/>
            <wp:effectExtent l="0" t="0" r="0" b="0"/>
            <wp:wrapNone/>
            <wp:docPr id="886" name="Freeform 8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92114" y="7793087"/>
                      <a:ext cx="546511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94107</wp:posOffset>
            </wp:positionV>
            <wp:extent cx="6096" cy="6097"/>
            <wp:effectExtent l="0" t="0" r="0" b="0"/>
            <wp:wrapNone/>
            <wp:docPr id="887" name="Freeform 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94107</wp:posOffset>
            </wp:positionV>
            <wp:extent cx="6096" cy="6097"/>
            <wp:effectExtent l="0" t="0" r="0" b="0"/>
            <wp:wrapNone/>
            <wp:docPr id="888" name="Freeform 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0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94107</wp:posOffset>
            </wp:positionV>
            <wp:extent cx="6096" cy="6097"/>
            <wp:effectExtent l="0" t="0" r="0" b="0"/>
            <wp:wrapNone/>
            <wp:docPr id="889" name="Freeform 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94107</wp:posOffset>
            </wp:positionV>
            <wp:extent cx="6095" cy="6097"/>
            <wp:effectExtent l="0" t="0" r="0" b="0"/>
            <wp:wrapNone/>
            <wp:docPr id="890" name="Freeform 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94107</wp:posOffset>
            </wp:positionV>
            <wp:extent cx="6095" cy="6097"/>
            <wp:effectExtent l="0" t="0" r="0" b="0"/>
            <wp:wrapNone/>
            <wp:docPr id="891" name="Freeform 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6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94107</wp:posOffset>
            </wp:positionV>
            <wp:extent cx="6097" cy="6097"/>
            <wp:effectExtent l="0" t="0" r="0" b="0"/>
            <wp:wrapNone/>
            <wp:docPr id="892" name="Freeform 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94107</wp:posOffset>
            </wp:positionV>
            <wp:extent cx="6096" cy="6097"/>
            <wp:effectExtent l="0" t="0" r="0" b="0"/>
            <wp:wrapNone/>
            <wp:docPr id="893" name="Freeform 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02" behindDoc="0" locked="0" layoutInCell="1" allowOverlap="1">
            <wp:simplePos x="0" y="0"/>
            <wp:positionH relativeFrom="page">
              <wp:posOffset>3089782</wp:posOffset>
            </wp:positionH>
            <wp:positionV relativeFrom="paragraph">
              <wp:posOffset>63755</wp:posOffset>
            </wp:positionV>
            <wp:extent cx="634429" cy="214693"/>
            <wp:effectExtent l="0" t="0" r="0" b="0"/>
            <wp:wrapNone/>
            <wp:docPr id="894" name="Freeform 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4429" cy="214693"/>
                    </a:xfrm>
                    <a:custGeom>
                      <a:rect l="l" t="t" r="r" b="b"/>
                      <a:pathLst>
                        <a:path w="634429" h="214693">
                          <a:moveTo>
                            <a:pt x="0" y="214693"/>
                          </a:moveTo>
                          <a:lnTo>
                            <a:pt x="634429" y="214693"/>
                          </a:lnTo>
                          <a:lnTo>
                            <a:pt x="63442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4" behindDoc="0" locked="0" layoutInCell="1" allowOverlap="1">
            <wp:simplePos x="0" y="0"/>
            <wp:positionH relativeFrom="page">
              <wp:posOffset>4230179</wp:posOffset>
            </wp:positionH>
            <wp:positionV relativeFrom="paragraph">
              <wp:posOffset>68390</wp:posOffset>
            </wp:positionV>
            <wp:extent cx="365607" cy="186855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5607" cy="186855"/>
                    </a:xfrm>
                    <a:custGeom>
                      <a:rect l="l" t="t" r="r" b="b"/>
                      <a:pathLst>
                        <a:path w="365607" h="186855">
                          <a:moveTo>
                            <a:pt x="0" y="186855"/>
                          </a:moveTo>
                          <a:lnTo>
                            <a:pt x="365607" y="186855"/>
                          </a:lnTo>
                          <a:lnTo>
                            <a:pt x="36560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6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39624</wp:posOffset>
            </wp:positionV>
            <wp:extent cx="6095" cy="6097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39624</wp:posOffset>
            </wp:positionV>
            <wp:extent cx="6095" cy="6097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39624</wp:posOffset>
            </wp:positionV>
            <wp:extent cx="6097" cy="6097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87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04" name="Freeform 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05" name="Freeform 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06" name="Freeform 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07" name="Freeform 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08" name="Freeform 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09" name="Freeform 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10" name="Freeform 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2.7.2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911" name="Freeform 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P-320/14 a doložkou DO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0" w:right="0" w:firstLine="171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83" w:right="117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319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6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elektronických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dl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pacing w:val="42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6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2) písm. h) ZPP P-320/14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4" w:lineRule="exact"/>
              <w:ind w:left="103" w:right="3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13" name="Freeform 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147574</wp:posOffset>
            </wp:positionV>
            <wp:extent cx="6095" cy="6400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400"/>
                    </a:xfrm>
                    <a:custGeom>
                      <a:rect l="l" t="t" r="r" b="b"/>
                      <a:pathLst>
                        <a:path w="6095" h="6400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147574</wp:posOffset>
            </wp:positionV>
            <wp:extent cx="6095" cy="6400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400"/>
                    </a:xfrm>
                    <a:custGeom>
                      <a:rect l="l" t="t" r="r" b="b"/>
                      <a:pathLst>
                        <a:path w="6095" h="6400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147574</wp:posOffset>
            </wp:positionV>
            <wp:extent cx="6097" cy="6400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400"/>
                    </a:xfrm>
                    <a:custGeom>
                      <a:rect l="l" t="t" r="r" b="b"/>
                      <a:pathLst>
                        <a:path w="6097" h="6400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51548</wp:posOffset>
            </wp:positionV>
            <wp:extent cx="1051657" cy="427364"/>
            <wp:effectExtent l="0" t="0" r="0" b="0"/>
            <wp:wrapNone/>
            <wp:docPr id="920" name="Freeform 9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1283448"/>
                      <a:ext cx="937357" cy="3130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4094098</wp:posOffset>
            </wp:positionH>
            <wp:positionV relativeFrom="paragraph">
              <wp:posOffset>51548</wp:posOffset>
            </wp:positionV>
            <wp:extent cx="786531" cy="427364"/>
            <wp:effectExtent l="0" t="0" r="0" b="0"/>
            <wp:wrapNone/>
            <wp:docPr id="921" name="Freeform 9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098" y="1283448"/>
                      <a:ext cx="672231" cy="3130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22" name="Freeform 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23" name="Freeform 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24" name="Freeform 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92963</wp:posOffset>
            </wp:positionV>
            <wp:extent cx="6095" cy="6096"/>
            <wp:effectExtent l="0" t="0" r="0" b="0"/>
            <wp:wrapNone/>
            <wp:docPr id="925" name="Freeform 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92963</wp:posOffset>
            </wp:positionV>
            <wp:extent cx="6095" cy="6096"/>
            <wp:effectExtent l="0" t="0" r="0" b="0"/>
            <wp:wrapNone/>
            <wp:docPr id="926" name="Freeform 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92963</wp:posOffset>
            </wp:positionV>
            <wp:extent cx="6097" cy="6096"/>
            <wp:effectExtent l="0" t="0" r="0" b="0"/>
            <wp:wrapNone/>
            <wp:docPr id="927" name="Freeform 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28" name="Freeform 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2" behindDoc="0" locked="0" layoutInCell="1" allowOverlap="1">
            <wp:simplePos x="0" y="0"/>
            <wp:positionH relativeFrom="page">
              <wp:posOffset>3120263</wp:posOffset>
            </wp:positionH>
            <wp:positionV relativeFrom="paragraph">
              <wp:posOffset>105537</wp:posOffset>
            </wp:positionV>
            <wp:extent cx="572236" cy="177558"/>
            <wp:effectExtent l="0" t="0" r="0" b="0"/>
            <wp:wrapNone/>
            <wp:docPr id="929" name="Freeform 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2236" cy="177558"/>
                    </a:xfrm>
                    <a:custGeom>
                      <a:rect l="l" t="t" r="r" b="b"/>
                      <a:pathLst>
                        <a:path w="572236" h="177558">
                          <a:moveTo>
                            <a:pt x="0" y="177558"/>
                          </a:moveTo>
                          <a:lnTo>
                            <a:pt x="572236" y="177558"/>
                          </a:lnTo>
                          <a:lnTo>
                            <a:pt x="57223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4" behindDoc="0" locked="0" layoutInCell="1" allowOverlap="1">
            <wp:simplePos x="0" y="0"/>
            <wp:positionH relativeFrom="page">
              <wp:posOffset>4114431</wp:posOffset>
            </wp:positionH>
            <wp:positionV relativeFrom="paragraph">
              <wp:posOffset>105537</wp:posOffset>
            </wp:positionV>
            <wp:extent cx="648018" cy="168275"/>
            <wp:effectExtent l="0" t="0" r="0" b="0"/>
            <wp:wrapNone/>
            <wp:docPr id="930" name="Freeform 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8018" cy="168275"/>
                    </a:xfrm>
                    <a:custGeom>
                      <a:rect l="l" t="t" r="r" b="b"/>
                      <a:pathLst>
                        <a:path w="648018" h="168275">
                          <a:moveTo>
                            <a:pt x="0" y="168275"/>
                          </a:moveTo>
                          <a:lnTo>
                            <a:pt x="648018" y="168275"/>
                          </a:lnTo>
                          <a:lnTo>
                            <a:pt x="64801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31" name="Freeform 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32" name="Freeform 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33" name="Freeform 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39624</wp:posOffset>
            </wp:positionV>
            <wp:extent cx="6095" cy="6097"/>
            <wp:effectExtent l="0" t="0" r="0" b="0"/>
            <wp:wrapNone/>
            <wp:docPr id="934" name="Freeform 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39624</wp:posOffset>
            </wp:positionV>
            <wp:extent cx="6095" cy="6097"/>
            <wp:effectExtent l="0" t="0" r="0" b="0"/>
            <wp:wrapNone/>
            <wp:docPr id="935" name="Freeform 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39624</wp:posOffset>
            </wp:positionV>
            <wp:extent cx="6097" cy="6097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40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cí 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612" w:right="569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1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9" w:after="0" w:line="254" w:lineRule="exact"/>
        <w:ind w:left="612" w:right="0" w:firstLine="0"/>
        <w:jc w:val="both"/>
      </w:pPr>
      <w:r>
        <w:drawing>
          <wp:anchor simplePos="0" relativeHeight="25165845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205361</wp:posOffset>
            </wp:positionV>
            <wp:extent cx="6096" cy="6097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205361</wp:posOffset>
            </wp:positionV>
            <wp:extent cx="6096" cy="6097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205361</wp:posOffset>
            </wp:positionV>
            <wp:extent cx="6096" cy="6097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205361</wp:posOffset>
            </wp:positionV>
            <wp:extent cx="6096" cy="6097"/>
            <wp:effectExtent l="0" t="0" r="0" b="0"/>
            <wp:wrapNone/>
            <wp:docPr id="945" name="Freeform 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2.8.1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cí 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161544</wp:posOffset>
            </wp:positionV>
            <wp:extent cx="6096" cy="6096"/>
            <wp:effectExtent l="0" t="0" r="0" b="0"/>
            <wp:wrapNone/>
            <wp:docPr id="946" name="Freeform 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161544</wp:posOffset>
            </wp:positionV>
            <wp:extent cx="6096" cy="6096"/>
            <wp:effectExtent l="0" t="0" r="0" b="0"/>
            <wp:wrapNone/>
            <wp:docPr id="947" name="Freeform 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724"/>
        <w:gridCol w:w="1557"/>
        <w:gridCol w:w="2126"/>
        <w:gridCol w:w="2383"/>
      </w:tblGrid>
      <w:tr>
        <w:trPr>
          <w:trHeight w:val="224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Územní platnost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poj. 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dle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2 odst. 1) ZPP P-695/14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etn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vykládky a nakládky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P-6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9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5/14 a doložkami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OB101, DOB103, DOB10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635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4" w:lineRule="exact"/>
              <w:ind w:left="160" w:right="78" w:firstLine="14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724" w:type="dxa"/>
          </w:tcPr>
          <w:p/>
        </w:tc>
        <w:tc>
          <w:tcPr>
            <w:tcW w:w="1557" w:type="dxa"/>
          </w:tcPr>
          <w:p/>
        </w:tc>
        <w:tc>
          <w:tcPr>
            <w:tcW w:w="2126" w:type="dxa"/>
          </w:tcPr>
          <w:p/>
        </w:tc>
        <w:tc>
          <w:tcPr>
            <w:tcW w:w="2383" w:type="dxa"/>
          </w:tcPr>
          <w:p/>
        </w:tc>
      </w:tr>
      <w:tr>
        <w:trPr>
          <w:trHeight w:val="325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auto"/>
              <w:ind w:left="92" w:right="0" w:firstLine="17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7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RIZ1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57" w:type="dxa"/>
          </w:tcPr>
          <w:p/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auto"/>
              <w:ind w:left="0" w:right="0" w:firstLine="1004"/>
            </w:pPr>
            <w:r>
              <w:rPr sz="16" baseline="1" dirty="0">
                <w:jc w:val="left"/>
                <w:rFonts w:ascii="Corbel" w:hAnsi="Corbel" w:cs="Corbel"/>
                <w:color w:val="000000"/>
                <w:position w:val="1"/>
                <w:sz w:val="16"/>
                <w:szCs w:val="16"/>
              </w:rPr>
              <w:t>*)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383" w:type="dxa"/>
          </w:tcPr>
          <w:p/>
        </w:tc>
      </w:tr>
      <w:tr>
        <w:trPr>
          <w:trHeight w:val="3407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2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92" w:right="25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odst.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písm.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P-695/14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vztahuje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sledku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nakládky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vykládky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Nakládkou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rozumí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manipulace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provád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míst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jejího dosavadníh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uložení za 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elem jejího naložení na vozidlo v okamžiku, který bezprost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edchází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 Vykládkou se rozumí manipulace s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nou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 jejím ukládání na místo ur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ení v okamžiku,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který bezprost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následuje po provedení její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3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2 odst. 1) ZPP P-695/14 dopl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 o písm. g) takto: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108" w:right="26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„g) následkem nehody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ci, pokud byla šet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ena policií nebo pokud byl o ní sepsán spole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 záznam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souladu s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obecn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závazným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právním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edpisem,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emž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nehodu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považuje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událost,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 níž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utrpí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cnou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následkem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nárazu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jiné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bez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ohledu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skute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nost,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došlo k nehod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vozidla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 nikoliv.“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108" w:right="2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Tímto ujednáním nejsou dot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ena jiná ustanovení uvedená v pojistných podmínkách ZPP P-695/14, zejména v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 (výluky z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108" w:right="2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se vztahuje i na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evoz krv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krevních derivát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8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motorovými vozidly Škoda Praktik, R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4L68067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Fabia Classic, RZ: 3L3 2201.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147829</wp:posOffset>
            </wp:positionV>
            <wp:extent cx="6096" cy="6096"/>
            <wp:effectExtent l="0" t="0" r="0" b="0"/>
            <wp:wrapNone/>
            <wp:docPr id="948" name="Freeform 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147829</wp:posOffset>
            </wp:positionV>
            <wp:extent cx="6096" cy="6096"/>
            <wp:effectExtent l="0" t="0" r="0" b="0"/>
            <wp:wrapNone/>
            <wp:docPr id="949" name="Freeform 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134112</wp:posOffset>
            </wp:positionV>
            <wp:extent cx="6096" cy="6096"/>
            <wp:effectExtent l="0" t="0" r="0" b="0"/>
            <wp:wrapNone/>
            <wp:docPr id="950" name="Freeform 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134112</wp:posOffset>
            </wp:positionV>
            <wp:extent cx="6096" cy="6096"/>
            <wp:effectExtent l="0" t="0" r="0" b="0"/>
            <wp:wrapNone/>
            <wp:docPr id="951" name="Freeform 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1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134112</wp:posOffset>
            </wp:positionV>
            <wp:extent cx="6095" cy="6096"/>
            <wp:effectExtent l="0" t="0" r="0" b="0"/>
            <wp:wrapNone/>
            <wp:docPr id="952" name="Freeform 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1" locked="0" layoutInCell="1" allowOverlap="1">
            <wp:simplePos x="0" y="0"/>
            <wp:positionH relativeFrom="page">
              <wp:posOffset>3885310</wp:posOffset>
            </wp:positionH>
            <wp:positionV relativeFrom="paragraph">
              <wp:posOffset>134112</wp:posOffset>
            </wp:positionV>
            <wp:extent cx="6097" cy="6096"/>
            <wp:effectExtent l="0" t="0" r="0" b="0"/>
            <wp:wrapNone/>
            <wp:docPr id="953" name="Freeform 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134112</wp:posOffset>
            </wp:positionV>
            <wp:extent cx="6097" cy="6096"/>
            <wp:effectExtent l="0" t="0" r="0" b="0"/>
            <wp:wrapNone/>
            <wp:docPr id="954" name="Freeform 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134112</wp:posOffset>
            </wp:positionV>
            <wp:extent cx="6096" cy="6096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9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-41148</wp:posOffset>
            </wp:positionV>
            <wp:extent cx="6097" cy="6096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-41148</wp:posOffset>
            </wp:positionV>
            <wp:extent cx="6096" cy="6096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1272794</wp:posOffset>
            </wp:positionH>
            <wp:positionV relativeFrom="paragraph">
              <wp:posOffset>41525</wp:posOffset>
            </wp:positionV>
            <wp:extent cx="2428713" cy="396240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72794" y="4475731"/>
                      <a:ext cx="2314413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edm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 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44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rizikové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690"/>
                          </w:tabs>
                          <w:spacing w:before="0" w:after="0" w:line="240" w:lineRule="auto"/>
                          <w:ind w:left="0" w:right="0" w:firstLine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skupin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(RIZ)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3588130</wp:posOffset>
            </wp:positionH>
            <wp:positionV relativeFrom="paragraph">
              <wp:posOffset>41525</wp:posOffset>
            </wp:positionV>
            <wp:extent cx="1657991" cy="318516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88130" y="4475731"/>
                      <a:ext cx="1543691" cy="2042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pacing w:val="3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2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2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2"/>
                            <w:sz w:val="20"/>
                            <w:szCs w:val="20"/>
                          </w:rPr>
                          <w:t>ní se sjednává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5363845</wp:posOffset>
            </wp:positionH>
            <wp:positionV relativeFrom="paragraph">
              <wp:posOffset>41525</wp:posOffset>
            </wp:positionV>
            <wp:extent cx="1377288" cy="396240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63845" y="4475731"/>
                      <a:ext cx="1262988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338" w:right="0" w:hanging="338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Limit pojistného pln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 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4277233</wp:posOffset>
            </wp:positionH>
            <wp:positionV relativeFrom="paragraph">
              <wp:posOffset>165847</wp:posOffset>
            </wp:positionV>
            <wp:extent cx="689353" cy="271917"/>
            <wp:effectExtent l="0" t="0" r="0" b="0"/>
            <wp:wrapNone/>
            <wp:docPr id="961" name="Freeform 9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277233" y="4600053"/>
                      <a:ext cx="575053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na 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24385</wp:posOffset>
            </wp:positionV>
            <wp:extent cx="6096" cy="6095"/>
            <wp:effectExtent l="0" t="0" r="0" b="0"/>
            <wp:wrapNone/>
            <wp:docPr id="962" name="Freeform 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24385</wp:posOffset>
            </wp:positionV>
            <wp:extent cx="6096" cy="6095"/>
            <wp:effectExtent l="0" t="0" r="0" b="0"/>
            <wp:wrapNone/>
            <wp:docPr id="963" name="Freeform 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1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24385</wp:posOffset>
            </wp:positionV>
            <wp:extent cx="6095" cy="6095"/>
            <wp:effectExtent l="0" t="0" r="0" b="0"/>
            <wp:wrapNone/>
            <wp:docPr id="964" name="Freeform 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3885310</wp:posOffset>
            </wp:positionH>
            <wp:positionV relativeFrom="paragraph">
              <wp:posOffset>24385</wp:posOffset>
            </wp:positionV>
            <wp:extent cx="6097" cy="6095"/>
            <wp:effectExtent l="0" t="0" r="0" b="0"/>
            <wp:wrapNone/>
            <wp:docPr id="965" name="Freeform 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24385</wp:posOffset>
            </wp:positionV>
            <wp:extent cx="6097" cy="6095"/>
            <wp:effectExtent l="0" t="0" r="0" b="0"/>
            <wp:wrapNone/>
            <wp:docPr id="966" name="Freeform 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24385</wp:posOffset>
            </wp:positionV>
            <wp:extent cx="6096" cy="6095"/>
            <wp:effectExtent l="0" t="0" r="0" b="0"/>
            <wp:wrapNone/>
            <wp:docPr id="967" name="Freeform 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6" behindDoc="0" locked="0" layoutInCell="1" allowOverlap="1">
            <wp:simplePos x="0" y="0"/>
            <wp:positionH relativeFrom="page">
              <wp:posOffset>3202838</wp:posOffset>
            </wp:positionH>
            <wp:positionV relativeFrom="paragraph">
              <wp:posOffset>85725</wp:posOffset>
            </wp:positionV>
            <wp:extent cx="380670" cy="126492"/>
            <wp:effectExtent l="0" t="0" r="0" b="0"/>
            <wp:wrapNone/>
            <wp:docPr id="968" name="Freeform 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0670" cy="126492"/>
                    </a:xfrm>
                    <a:custGeom>
                      <a:rect l="l" t="t" r="r" b="b"/>
                      <a:pathLst>
                        <a:path w="380670" h="126492">
                          <a:moveTo>
                            <a:pt x="0" y="126492"/>
                          </a:moveTo>
                          <a:lnTo>
                            <a:pt x="380670" y="126492"/>
                          </a:lnTo>
                          <a:lnTo>
                            <a:pt x="38067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5772200</wp:posOffset>
            </wp:positionH>
            <wp:positionV relativeFrom="paragraph">
              <wp:posOffset>85725</wp:posOffset>
            </wp:positionV>
            <wp:extent cx="431724" cy="126492"/>
            <wp:effectExtent l="0" t="0" r="0" b="0"/>
            <wp:wrapNone/>
            <wp:docPr id="969" name="Freeform 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724" cy="126492"/>
                    </a:xfrm>
                    <a:custGeom>
                      <a:rect l="l" t="t" r="r" b="b"/>
                      <a:pathLst>
                        <a:path w="431724" h="126492">
                          <a:moveTo>
                            <a:pt x="0" y="126492"/>
                          </a:moveTo>
                          <a:lnTo>
                            <a:pt x="431724" y="126492"/>
                          </a:lnTo>
                          <a:lnTo>
                            <a:pt x="4317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68580</wp:posOffset>
            </wp:positionV>
            <wp:extent cx="6096" cy="6095"/>
            <wp:effectExtent l="0" t="0" r="0" b="0"/>
            <wp:wrapNone/>
            <wp:docPr id="970" name="Freeform 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68580</wp:posOffset>
            </wp:positionV>
            <wp:extent cx="6096" cy="6095"/>
            <wp:effectExtent l="0" t="0" r="0" b="0"/>
            <wp:wrapNone/>
            <wp:docPr id="971" name="Freeform 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1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68580</wp:posOffset>
            </wp:positionV>
            <wp:extent cx="6095" cy="6095"/>
            <wp:effectExtent l="0" t="0" r="0" b="0"/>
            <wp:wrapNone/>
            <wp:docPr id="972" name="Freeform 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3885310</wp:posOffset>
            </wp:positionH>
            <wp:positionV relativeFrom="paragraph">
              <wp:posOffset>68580</wp:posOffset>
            </wp:positionV>
            <wp:extent cx="6097" cy="6095"/>
            <wp:effectExtent l="0" t="0" r="0" b="0"/>
            <wp:wrapNone/>
            <wp:docPr id="973" name="Freeform 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68580</wp:posOffset>
            </wp:positionV>
            <wp:extent cx="6097" cy="6095"/>
            <wp:effectExtent l="0" t="0" r="0" b="0"/>
            <wp:wrapNone/>
            <wp:docPr id="974" name="Freeform 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68580</wp:posOffset>
            </wp:positionV>
            <wp:extent cx="6096" cy="6095"/>
            <wp:effectExtent l="0" t="0" r="0" b="0"/>
            <wp:wrapNone/>
            <wp:docPr id="975" name="Freeform 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141986</wp:posOffset>
            </wp:positionV>
            <wp:extent cx="6096" cy="6095"/>
            <wp:effectExtent l="0" t="0" r="0" b="0"/>
            <wp:wrapNone/>
            <wp:docPr id="976" name="Freeform 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141986</wp:posOffset>
            </wp:positionV>
            <wp:extent cx="6096" cy="6095"/>
            <wp:effectExtent l="0" t="0" r="0" b="0"/>
            <wp:wrapNone/>
            <wp:docPr id="977" name="Freeform 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3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78" name="Freeform 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79" name="Freeform 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80" name="Freeform 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81" name="Freeform 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v rozsahu a za podmínek uvedených v následující 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2.9.1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-254</wp:posOffset>
            </wp:positionV>
            <wp:extent cx="6096" cy="6096"/>
            <wp:effectExtent l="0" t="0" r="0" b="0"/>
            <wp:wrapNone/>
            <wp:docPr id="982" name="Freeform 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-254</wp:posOffset>
            </wp:positionV>
            <wp:extent cx="6096" cy="6096"/>
            <wp:effectExtent l="0" t="0" r="0" b="0"/>
            <wp:wrapNone/>
            <wp:docPr id="983" name="Freeform 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-254</wp:posOffset>
            </wp:positionV>
            <wp:extent cx="6096" cy="6096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-254</wp:posOffset>
            </wp:positionV>
            <wp:extent cx="6096" cy="6096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268"/>
        <w:gridCol w:w="1588"/>
        <w:gridCol w:w="1702"/>
        <w:gridCol w:w="1557"/>
        <w:gridCol w:w="1675"/>
      </w:tblGrid>
      <w:tr>
        <w:trPr>
          <w:trHeight w:val="467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6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P-600/14 a doložkam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DOB101, DODP102, DODP103, DODP105, DODP109,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20, DODP123, DODP127,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0" w:right="0" w:firstLine="175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43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Rozsah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/>
        </w:tc>
        <w:tc>
          <w:tcPr>
            <w:tcW w:w="1702" w:type="dxa"/>
          </w:tcPr>
          <w:p/>
        </w:tc>
        <w:tc>
          <w:tcPr>
            <w:tcW w:w="1557" w:type="dxa"/>
          </w:tcPr>
          <w:p/>
        </w:tc>
        <w:tc>
          <w:tcPr>
            <w:tcW w:w="1675" w:type="dxa"/>
          </w:tcPr>
          <w:p/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1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obecné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dnosti za újm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381" w:right="160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35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57" w:type="dxa"/>
          </w:tcPr>
          <w:p/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139954</wp:posOffset>
            </wp:positionV>
            <wp:extent cx="6096" cy="6096"/>
            <wp:effectExtent l="0" t="0" r="0" b="0"/>
            <wp:wrapNone/>
            <wp:docPr id="986" name="Freeform 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139954</wp:posOffset>
            </wp:positionV>
            <wp:extent cx="6096" cy="6096"/>
            <wp:effectExtent l="0" t="0" r="0" b="0"/>
            <wp:wrapNone/>
            <wp:docPr id="987" name="Freeform 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139954</wp:posOffset>
            </wp:positionV>
            <wp:extent cx="6095" cy="6096"/>
            <wp:effectExtent l="0" t="0" r="0" b="0"/>
            <wp:wrapNone/>
            <wp:docPr id="988" name="Freeform 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3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139954</wp:posOffset>
            </wp:positionV>
            <wp:extent cx="6096" cy="6096"/>
            <wp:effectExtent l="0" t="0" r="0" b="0"/>
            <wp:wrapNone/>
            <wp:docPr id="989" name="Freeform 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139954</wp:posOffset>
            </wp:positionV>
            <wp:extent cx="6095" cy="6096"/>
            <wp:effectExtent l="0" t="0" r="0" b="0"/>
            <wp:wrapNone/>
            <wp:docPr id="990" name="Freeform 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139954</wp:posOffset>
            </wp:positionV>
            <wp:extent cx="6095" cy="6096"/>
            <wp:effectExtent l="0" t="0" r="0" b="0"/>
            <wp:wrapNone/>
            <wp:docPr id="991" name="Freeform 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139954</wp:posOffset>
            </wp:positionV>
            <wp:extent cx="6096" cy="6096"/>
            <wp:effectExtent l="0" t="0" r="0" b="0"/>
            <wp:wrapNone/>
            <wp:docPr id="992" name="Freeform 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2824607</wp:posOffset>
            </wp:positionH>
            <wp:positionV relativeFrom="paragraph">
              <wp:posOffset>173860</wp:posOffset>
            </wp:positionV>
            <wp:extent cx="696288" cy="550163"/>
            <wp:effectExtent l="0" t="0" r="0" b="0"/>
            <wp:wrapNone/>
            <wp:docPr id="993" name="Freeform 9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24607" y="8798430"/>
                      <a:ext cx="581988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23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Limit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6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3868546</wp:posOffset>
            </wp:positionH>
            <wp:positionV relativeFrom="paragraph">
              <wp:posOffset>173860</wp:posOffset>
            </wp:positionV>
            <wp:extent cx="696289" cy="550163"/>
            <wp:effectExtent l="0" t="0" r="0" b="0"/>
            <wp:wrapNone/>
            <wp:docPr id="994" name="Freeform 9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8546" y="8798430"/>
                      <a:ext cx="581989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93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Sublimit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7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3868546</wp:posOffset>
            </wp:positionH>
            <wp:positionV relativeFrom="paragraph">
              <wp:posOffset>-1400</wp:posOffset>
            </wp:positionV>
            <wp:extent cx="696289" cy="550163"/>
            <wp:effectExtent l="0" t="0" r="0" b="0"/>
            <wp:wrapNone/>
            <wp:docPr id="995" name="Freeform 9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8546" y="8798430"/>
                      <a:ext cx="581989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93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Sublimit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7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4781677</wp:posOffset>
            </wp:positionH>
            <wp:positionV relativeFrom="paragraph">
              <wp:posOffset>74800</wp:posOffset>
            </wp:positionV>
            <wp:extent cx="2006769" cy="396239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781677" y="8874630"/>
                      <a:ext cx="1892469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1894" w:right="0" w:hanging="1894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pacing w:val="255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Územní platnost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5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86615</wp:posOffset>
            </wp:positionV>
            <wp:extent cx="6096" cy="6095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86615</wp:posOffset>
            </wp:positionV>
            <wp:extent cx="6096" cy="6095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0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86615</wp:posOffset>
            </wp:positionV>
            <wp:extent cx="6095" cy="6095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86615</wp:posOffset>
            </wp:positionV>
            <wp:extent cx="6096" cy="6095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86615</wp:posOffset>
            </wp:positionV>
            <wp:extent cx="6095" cy="6095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86615</wp:posOffset>
            </wp:positionV>
            <wp:extent cx="6095" cy="6095"/>
            <wp:effectExtent l="0" t="0" r="0" b="0"/>
            <wp:wrapNone/>
            <wp:docPr id="1002" name="Freeform 1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86615</wp:posOffset>
            </wp:positionV>
            <wp:extent cx="6096" cy="6095"/>
            <wp:effectExtent l="0" t="0" r="0" b="0"/>
            <wp:wrapNone/>
            <wp:docPr id="1003" name="Freeform 1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02" behindDoc="0" locked="0" layoutInCell="1" allowOverlap="1">
            <wp:simplePos x="0" y="0"/>
            <wp:positionH relativeFrom="page">
              <wp:posOffset>4995468</wp:posOffset>
            </wp:positionH>
            <wp:positionV relativeFrom="paragraph">
              <wp:posOffset>86665</wp:posOffset>
            </wp:positionV>
            <wp:extent cx="445694" cy="171781"/>
            <wp:effectExtent l="0" t="0" r="0" b="0"/>
            <wp:wrapNone/>
            <wp:docPr id="1004" name="Freeform 1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694" cy="171781"/>
                    </a:xfrm>
                    <a:custGeom>
                      <a:rect l="l" t="t" r="r" b="b"/>
                      <a:pathLst>
                        <a:path w="445694" h="171781">
                          <a:moveTo>
                            <a:pt x="0" y="171781"/>
                          </a:moveTo>
                          <a:lnTo>
                            <a:pt x="445694" y="171781"/>
                          </a:lnTo>
                          <a:lnTo>
                            <a:pt x="44569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0" behindDoc="0" locked="0" layoutInCell="1" allowOverlap="1">
            <wp:simplePos x="0" y="0"/>
            <wp:positionH relativeFrom="page">
              <wp:posOffset>2824048</wp:posOffset>
            </wp:positionH>
            <wp:positionV relativeFrom="paragraph">
              <wp:posOffset>99188</wp:posOffset>
            </wp:positionV>
            <wp:extent cx="544601" cy="168275"/>
            <wp:effectExtent l="0" t="0" r="0" b="0"/>
            <wp:wrapNone/>
            <wp:docPr id="1005" name="Freeform 1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4601" cy="168275"/>
                    </a:xfrm>
                    <a:custGeom>
                      <a:rect l="l" t="t" r="r" b="b"/>
                      <a:pathLst>
                        <a:path w="544601" h="168275">
                          <a:moveTo>
                            <a:pt x="0" y="168275"/>
                          </a:moveTo>
                          <a:lnTo>
                            <a:pt x="544601" y="168275"/>
                          </a:lnTo>
                          <a:lnTo>
                            <a:pt x="54460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1006" name="Freeform 1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1007" name="Freeform 1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1008" name="Freeform 1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7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-6349</wp:posOffset>
            </wp:positionV>
            <wp:extent cx="6095" cy="6096"/>
            <wp:effectExtent l="0" t="0" r="0" b="0"/>
            <wp:wrapNone/>
            <wp:docPr id="1009" name="Freeform 1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0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1010" name="Freeform 1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3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-6349</wp:posOffset>
            </wp:positionV>
            <wp:extent cx="6095" cy="6096"/>
            <wp:effectExtent l="0" t="0" r="0" b="0"/>
            <wp:wrapNone/>
            <wp:docPr id="1011" name="Freeform 1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6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-6349</wp:posOffset>
            </wp:positionV>
            <wp:extent cx="6095" cy="6096"/>
            <wp:effectExtent l="0" t="0" r="0" b="0"/>
            <wp:wrapNone/>
            <wp:docPr id="1012" name="Freeform 1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1013" name="Freeform 1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1014" name="Freeform 1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15" name="Freeform 1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16" name="Freeform 1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17" name="Freeform 1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1018" name="Freeform 1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19" name="Freeform 1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1020" name="Freeform 1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1021" name="Freeform 1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268"/>
        <w:gridCol w:w="1588"/>
        <w:gridCol w:w="403"/>
        <w:gridCol w:w="994"/>
        <w:gridCol w:w="303"/>
        <w:gridCol w:w="415"/>
        <w:gridCol w:w="706"/>
        <w:gridCol w:w="435"/>
        <w:gridCol w:w="1675"/>
      </w:tblGrid>
      <w:tr>
        <w:trPr>
          <w:trHeight w:val="959"/>
        </w:trPr>
        <w:tc>
          <w:tcPr>
            <w:tcW w:w="708" w:type="dxa"/>
          </w:tcPr>
          <w:p/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4" w:lineRule="exact"/>
              <w:ind w:left="115" w:right="17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 újmu 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vadou výrobku a vadou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práce po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edán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/>
        </w:tc>
        <w:tc>
          <w:tcPr>
            <w:tcW w:w="1702" w:type="dxa"/>
            <w:gridSpan w:val="3"/>
          </w:tcPr>
          <w:p/>
        </w:tc>
        <w:tc>
          <w:tcPr>
            <w:tcW w:w="1557" w:type="dxa"/>
            <w:gridSpan w:val="3"/>
          </w:tcPr>
          <w:p/>
        </w:tc>
        <w:tc>
          <w:tcPr>
            <w:tcW w:w="1675" w:type="dxa"/>
          </w:tcPr>
          <w:p/>
        </w:tc>
      </w:tr>
      <w:tr>
        <w:trPr>
          <w:trHeight w:val="397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2" w:lineRule="exact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2" w:lineRule="exact"/>
              <w:ind w:left="115" w:right="13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 újmu 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sobenou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4" w:lineRule="exact"/>
              <w:ind w:left="115" w:right="24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2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03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303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415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706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435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6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568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2268" w:type="dxa"/>
            <w:vMerge/>
            <w:tcBorders>
              <w:top w:val="nil"/>
            </w:tcBorders>
          </w:tcPr>
          <w:p/>
        </w:tc>
        <w:tc>
          <w:tcPr>
            <w:tcW w:w="1588" w:type="dxa"/>
            <w:vMerge/>
            <w:tcBorders>
              <w:top w:val="nil"/>
            </w:tcBorders>
          </w:tcPr>
          <w:p/>
        </w:tc>
        <w:tc>
          <w:tcPr>
            <w:tcW w:w="403" w:type="dxa"/>
            <w:vMerge/>
            <w:tcBorders>
              <w:top w:val="nil"/>
              <w:right w:val="nil"/>
            </w:tcBorders>
          </w:tcPr>
          <w:p/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03" w:type="dxa"/>
            <w:vMerge/>
            <w:tcBorders>
              <w:top w:val="nil"/>
              <w:left w:val="nil"/>
            </w:tcBorders>
          </w:tcPr>
          <w:p/>
        </w:tc>
        <w:tc>
          <w:tcPr>
            <w:tcW w:w="415" w:type="dxa"/>
            <w:vMerge/>
            <w:tcBorders>
              <w:top w:val="nil"/>
              <w:right w:val="nil"/>
            </w:tcBorders>
          </w:tcPr>
          <w:p/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35" w:type="dxa"/>
            <w:vMerge/>
            <w:tcBorders>
              <w:top w:val="nil"/>
              <w:left w:val="nil"/>
            </w:tcBorders>
          </w:tcPr>
          <w:p/>
        </w:tc>
        <w:tc>
          <w:tcPr>
            <w:tcW w:w="1675" w:type="dxa"/>
            <w:vMerge/>
            <w:tcBorders>
              <w:top w:val="nil"/>
            </w:tcBorders>
          </w:tcPr>
          <w:p/>
        </w:tc>
      </w:tr>
      <w:tr>
        <w:trPr>
          <w:trHeight w:val="966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42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Náklady zdravotní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ť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ovny a regresy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4" w:lineRule="exact"/>
              <w:ind w:left="115" w:right="28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dávek nemocenského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2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03" w:type="dxa"/>
            <w:tcBorders>
              <w:right w:val="nil"/>
            </w:tcBorders>
          </w:tcPr>
          <w:p/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03" w:type="dxa"/>
            <w:tcBorders>
              <w:left w:val="nil"/>
            </w:tcBorders>
          </w:tcPr>
          <w:p/>
        </w:tc>
        <w:tc>
          <w:tcPr>
            <w:tcW w:w="415" w:type="dxa"/>
            <w:tcBorders>
              <w:right w:val="nil"/>
            </w:tcBorders>
          </w:tcPr>
          <w:p/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35" w:type="dxa"/>
            <w:tcBorders>
              <w:left w:val="nil"/>
            </w:tcBorders>
          </w:tcPr>
          <w:p/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2" w:lineRule="exact"/>
              <w:ind w:left="95" w:right="4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Provoz pracovních stroj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 DODP109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03" w:type="dxa"/>
            <w:tcBorders>
              <w:right w:val="nil"/>
            </w:tcBorders>
          </w:tcPr>
          <w:p/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03" w:type="dxa"/>
            <w:tcBorders>
              <w:left w:val="nil"/>
            </w:tcBorders>
          </w:tcPr>
          <w:p/>
        </w:tc>
        <w:tc>
          <w:tcPr>
            <w:tcW w:w="415" w:type="dxa"/>
            <w:tcBorders>
              <w:right w:val="nil"/>
            </w:tcBorders>
          </w:tcPr>
          <w:p/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35" w:type="dxa"/>
            <w:tcBorders>
              <w:left w:val="nil"/>
            </w:tcBorders>
          </w:tcPr>
          <w:p/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56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90" w:right="0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13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 obchodní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korporace za újmu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115" w:right="20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 svých orgán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souvislosti s výkonem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jejich funkc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0" w:line="244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03" w:type="dxa"/>
            <w:tcBorders>
              <w:right w:val="nil"/>
            </w:tcBorders>
          </w:tcPr>
          <w:p/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03" w:type="dxa"/>
            <w:tcBorders>
              <w:left w:val="nil"/>
            </w:tcBorders>
          </w:tcPr>
          <w:p/>
        </w:tc>
        <w:tc>
          <w:tcPr>
            <w:tcW w:w="415" w:type="dxa"/>
            <w:tcBorders>
              <w:right w:val="nil"/>
            </w:tcBorders>
          </w:tcPr>
          <w:p/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35" w:type="dxa"/>
            <w:tcBorders>
              <w:left w:val="nil"/>
            </w:tcBorders>
          </w:tcPr>
          <w:p/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7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290" w:right="0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15" w:right="6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Poskytování služby pé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 dít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tské skupin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 DODP123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2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03" w:type="dxa"/>
            <w:tcBorders>
              <w:right w:val="nil"/>
            </w:tcBorders>
          </w:tcPr>
          <w:p/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03" w:type="dxa"/>
            <w:tcBorders>
              <w:left w:val="nil"/>
            </w:tcBorders>
          </w:tcPr>
          <w:p/>
        </w:tc>
        <w:tc>
          <w:tcPr>
            <w:tcW w:w="415" w:type="dxa"/>
            <w:tcBorders>
              <w:right w:val="nil"/>
            </w:tcBorders>
          </w:tcPr>
          <w:p/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35" w:type="dxa"/>
            <w:tcBorders>
              <w:left w:val="nil"/>
            </w:tcBorders>
          </w:tcPr>
          <w:p/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8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31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odložené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vnesené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 doložky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03" w:type="dxa"/>
            <w:tcBorders>
              <w:right w:val="nil"/>
            </w:tcBorders>
          </w:tcPr>
          <w:p/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03" w:type="dxa"/>
            <w:tcBorders>
              <w:left w:val="nil"/>
            </w:tcBorders>
          </w:tcPr>
          <w:p/>
        </w:tc>
        <w:tc>
          <w:tcPr>
            <w:tcW w:w="415" w:type="dxa"/>
            <w:tcBorders>
              <w:right w:val="nil"/>
            </w:tcBorders>
          </w:tcPr>
          <w:p/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35" w:type="dxa"/>
            <w:tcBorders>
              <w:left w:val="nil"/>
            </w:tcBorders>
          </w:tcPr>
          <w:p/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601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95" w:right="14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zam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stnanc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doložky DODP130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03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03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415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35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6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2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0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5849"/>
        </w:trPr>
        <w:tc>
          <w:tcPr>
            <w:tcW w:w="9501" w:type="dxa"/>
            <w:gridSpan w:val="1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2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5" w:lineRule="exact"/>
              <w:ind w:left="92" w:right="26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vadou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výrobku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považuje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to,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že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konkrétn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8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výrobek,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sobil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újmu,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úplatn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bezúplatn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edán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distribuce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používání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mu bylo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ným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evedeno vlastnické právo.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5" w:after="0" w:line="244" w:lineRule="exact"/>
              <w:ind w:left="92" w:right="2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poskytne pojistné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podmínek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 rozsahu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inných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okamžiku,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 újmy; tím nejsou dot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ena ujednání uvedená v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5 ZPP P-600/14.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6" w:after="0" w:line="243" w:lineRule="exact"/>
              <w:ind w:left="92" w:right="27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odst.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druhé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P-600/14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poskytne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úhradu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všech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takových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událostí,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jejichž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jednoho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roku,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souhrnu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maximáln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výše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limitu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inného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tom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roce,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všech 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chto pojistných událostí.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4" w:after="0" w:line="243" w:lineRule="exact"/>
              <w:ind w:left="92" w:right="26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odst.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etí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P-600/14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poskytne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úhradu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všech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takových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událostí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specifického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rozsahu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jejichž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jednoho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 roku, pojistné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v souhrnu maximáln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 výše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íslušného sublimitu 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inného v tom pojistném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roce, kdy nastaly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 vzniku újem všech 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chto pojistných událostí.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4" w:after="0" w:line="245" w:lineRule="exact"/>
              <w:ind w:left="92" w:right="26" w:firstLine="0"/>
            </w:pP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4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vztahuje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povinnost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nahradit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újmu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zp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sobenou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dobrovolníky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4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vykonávajícími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4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dobrovolnickou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službu u pojišt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ného.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4" w:lineRule="exact"/>
              <w:ind w:left="92" w:right="28" w:firstLine="0"/>
            </w:pP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vztahuje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povinnost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nahradit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újm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71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zp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sobenou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dobrovolník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vykonávajícím</w:t>
            </w:r>
            <w:r>
              <w:rPr sz="20" baseline="0" dirty="0">
                <w:jc w:val="left"/>
                <w:rFonts w:ascii="Corbel" w:hAnsi="Corbel" w:cs="Corbel"/>
                <w:color w:val="FF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dobrovolnickou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službu u pojišt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FF0000"/>
                <w:sz w:val="20"/>
                <w:szCs w:val="20"/>
              </w:rPr>
              <w:t>ného.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024" name="Freeform 1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025" name="Freeform 1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102235</wp:posOffset>
            </wp:positionV>
            <wp:extent cx="6095" cy="6096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027" name="Freeform 1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102235</wp:posOffset>
            </wp:positionV>
            <wp:extent cx="6095" cy="6096"/>
            <wp:effectExtent l="0" t="0" r="0" b="0"/>
            <wp:wrapNone/>
            <wp:docPr id="1028" name="Freeform 1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102235</wp:posOffset>
            </wp:positionV>
            <wp:extent cx="6095" cy="6096"/>
            <wp:effectExtent l="0" t="0" r="0" b="0"/>
            <wp:wrapNone/>
            <wp:docPr id="1029" name="Freeform 1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030" name="Freeform 1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1031" name="Freeform 1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1032" name="Freeform 1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27559</wp:posOffset>
            </wp:positionV>
            <wp:extent cx="6095" cy="6096"/>
            <wp:effectExtent l="0" t="0" r="0" b="0"/>
            <wp:wrapNone/>
            <wp:docPr id="1033" name="Freeform 1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27559</wp:posOffset>
            </wp:positionV>
            <wp:extent cx="1074674" cy="6096"/>
            <wp:effectExtent l="0" t="0" r="0" b="0"/>
            <wp:wrapNone/>
            <wp:docPr id="1034" name="Freeform 1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674" cy="6096"/>
                    </a:xfrm>
                    <a:custGeom>
                      <a:rect l="l" t="t" r="r" b="b"/>
                      <a:pathLst>
                        <a:path w="1074674" h="6096">
                          <a:moveTo>
                            <a:pt x="881695" y="0"/>
                          </a:moveTo>
                          <a:lnTo>
                            <a:pt x="1074674" y="0"/>
                          </a:lnTo>
                          <a:lnTo>
                            <a:pt x="1074674" y="6096"/>
                          </a:lnTo>
                          <a:lnTo>
                            <a:pt x="881695" y="6096"/>
                          </a:lnTo>
                          <a:close/>
                          <a:moveTo>
                            <a:pt x="250297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25029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1035" name="Freeform 1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27559</wp:posOffset>
            </wp:positionV>
            <wp:extent cx="982981" cy="6096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2981" cy="6096"/>
                    </a:xfrm>
                    <a:custGeom>
                      <a:rect l="l" t="t" r="r" b="b"/>
                      <a:pathLst>
                        <a:path w="982981" h="6096">
                          <a:moveTo>
                            <a:pt x="706481" y="0"/>
                          </a:moveTo>
                          <a:lnTo>
                            <a:pt x="982981" y="0"/>
                          </a:lnTo>
                          <a:lnTo>
                            <a:pt x="982981" y="6096"/>
                          </a:lnTo>
                          <a:lnTo>
                            <a:pt x="706481" y="6096"/>
                          </a:lnTo>
                          <a:close/>
                          <a:moveTo>
                            <a:pt x="257633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25763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27559</wp:posOffset>
            </wp:positionV>
            <wp:extent cx="6095" cy="6096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27559</wp:posOffset>
            </wp:positionV>
            <wp:extent cx="6095" cy="6096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128142</wp:posOffset>
            </wp:positionV>
            <wp:extent cx="6095" cy="6096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128142</wp:posOffset>
            </wp:positionV>
            <wp:extent cx="1074674" cy="6096"/>
            <wp:effectExtent l="0" t="0" r="0" b="0"/>
            <wp:wrapNone/>
            <wp:docPr id="1043" name="Freeform 1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674" cy="6096"/>
                    </a:xfrm>
                    <a:custGeom>
                      <a:rect l="l" t="t" r="r" b="b"/>
                      <a:pathLst>
                        <a:path w="1074674" h="6096">
                          <a:moveTo>
                            <a:pt x="881695" y="0"/>
                          </a:moveTo>
                          <a:lnTo>
                            <a:pt x="1074674" y="0"/>
                          </a:lnTo>
                          <a:lnTo>
                            <a:pt x="1074674" y="6096"/>
                          </a:lnTo>
                          <a:lnTo>
                            <a:pt x="881695" y="6096"/>
                          </a:lnTo>
                          <a:close/>
                          <a:moveTo>
                            <a:pt x="250297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25029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1044" name="Freeform 1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128142</wp:posOffset>
            </wp:positionV>
            <wp:extent cx="982981" cy="6096"/>
            <wp:effectExtent l="0" t="0" r="0" b="0"/>
            <wp:wrapNone/>
            <wp:docPr id="1045" name="Freeform 1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2981" cy="6096"/>
                    </a:xfrm>
                    <a:custGeom>
                      <a:rect l="l" t="t" r="r" b="b"/>
                      <a:pathLst>
                        <a:path w="982981" h="6096">
                          <a:moveTo>
                            <a:pt x="706481" y="0"/>
                          </a:moveTo>
                          <a:lnTo>
                            <a:pt x="982981" y="0"/>
                          </a:lnTo>
                          <a:lnTo>
                            <a:pt x="982981" y="6096"/>
                          </a:lnTo>
                          <a:lnTo>
                            <a:pt x="706481" y="6096"/>
                          </a:lnTo>
                          <a:close/>
                          <a:moveTo>
                            <a:pt x="257633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25763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128142</wp:posOffset>
            </wp:positionV>
            <wp:extent cx="6095" cy="6096"/>
            <wp:effectExtent l="0" t="0" r="0" b="0"/>
            <wp:wrapNone/>
            <wp:docPr id="1046" name="Freeform 1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128142</wp:posOffset>
            </wp:positionV>
            <wp:extent cx="6095" cy="6096"/>
            <wp:effectExtent l="0" t="0" r="0" b="0"/>
            <wp:wrapNone/>
            <wp:docPr id="1047" name="Freeform 1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1048" name="Freeform 1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73280</wp:posOffset>
            </wp:positionV>
            <wp:extent cx="6096" cy="6096"/>
            <wp:effectExtent l="0" t="0" r="0" b="0"/>
            <wp:wrapNone/>
            <wp:docPr id="1049" name="Freeform 1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73280</wp:posOffset>
            </wp:positionV>
            <wp:extent cx="6096" cy="6096"/>
            <wp:effectExtent l="0" t="0" r="0" b="0"/>
            <wp:wrapNone/>
            <wp:docPr id="1050" name="Freeform 1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73280</wp:posOffset>
            </wp:positionV>
            <wp:extent cx="6095" cy="6096"/>
            <wp:effectExtent l="0" t="0" r="0" b="0"/>
            <wp:wrapNone/>
            <wp:docPr id="1051" name="Freeform 1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73280</wp:posOffset>
            </wp:positionV>
            <wp:extent cx="1074674" cy="6095"/>
            <wp:effectExtent l="0" t="0" r="0" b="0"/>
            <wp:wrapNone/>
            <wp:docPr id="1052" name="Freeform 1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674" cy="6095"/>
                    </a:xfrm>
                    <a:custGeom>
                      <a:rect l="l" t="t" r="r" b="b"/>
                      <a:pathLst>
                        <a:path w="1074674" h="6095">
                          <a:moveTo>
                            <a:pt x="881695" y="0"/>
                          </a:moveTo>
                          <a:lnTo>
                            <a:pt x="1074674" y="0"/>
                          </a:lnTo>
                          <a:lnTo>
                            <a:pt x="1074674" y="6095"/>
                          </a:lnTo>
                          <a:lnTo>
                            <a:pt x="881695" y="6095"/>
                          </a:lnTo>
                          <a:close/>
                          <a:moveTo>
                            <a:pt x="250297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25029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73280</wp:posOffset>
            </wp:positionV>
            <wp:extent cx="6096" cy="6096"/>
            <wp:effectExtent l="0" t="0" r="0" b="0"/>
            <wp:wrapNone/>
            <wp:docPr id="1053" name="Freeform 1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73280</wp:posOffset>
            </wp:positionV>
            <wp:extent cx="982981" cy="6095"/>
            <wp:effectExtent l="0" t="0" r="0" b="0"/>
            <wp:wrapNone/>
            <wp:docPr id="1054" name="Freeform 1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2981" cy="6095"/>
                    </a:xfrm>
                    <a:custGeom>
                      <a:rect l="l" t="t" r="r" b="b"/>
                      <a:pathLst>
                        <a:path w="982981" h="6095">
                          <a:moveTo>
                            <a:pt x="706481" y="0"/>
                          </a:moveTo>
                          <a:lnTo>
                            <a:pt x="982981" y="0"/>
                          </a:lnTo>
                          <a:lnTo>
                            <a:pt x="982981" y="6095"/>
                          </a:lnTo>
                          <a:lnTo>
                            <a:pt x="706481" y="6095"/>
                          </a:lnTo>
                          <a:close/>
                          <a:moveTo>
                            <a:pt x="257633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25763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73280</wp:posOffset>
            </wp:positionV>
            <wp:extent cx="6095" cy="6096"/>
            <wp:effectExtent l="0" t="0" r="0" b="0"/>
            <wp:wrapNone/>
            <wp:docPr id="1055" name="Freeform 1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73280</wp:posOffset>
            </wp:positionV>
            <wp:extent cx="6095" cy="6096"/>
            <wp:effectExtent l="0" t="0" r="0" b="0"/>
            <wp:wrapNone/>
            <wp:docPr id="1056" name="Freeform 1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73280</wp:posOffset>
            </wp:positionV>
            <wp:extent cx="6096" cy="6096"/>
            <wp:effectExtent l="0" t="0" r="0" b="0"/>
            <wp:wrapNone/>
            <wp:docPr id="1057" name="Freeform 1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134620</wp:posOffset>
            </wp:positionV>
            <wp:extent cx="6096" cy="6096"/>
            <wp:effectExtent l="0" t="0" r="0" b="0"/>
            <wp:wrapNone/>
            <wp:docPr id="1058" name="Freeform 1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134620</wp:posOffset>
            </wp:positionV>
            <wp:extent cx="6096" cy="6096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134620</wp:posOffset>
            </wp:positionV>
            <wp:extent cx="6095" cy="6096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1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134620</wp:posOffset>
            </wp:positionV>
            <wp:extent cx="1074674" cy="6097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674" cy="6097"/>
                    </a:xfrm>
                    <a:custGeom>
                      <a:rect l="l" t="t" r="r" b="b"/>
                      <a:pathLst>
                        <a:path w="1074674" h="6097">
                          <a:moveTo>
                            <a:pt x="881695" y="0"/>
                          </a:moveTo>
                          <a:lnTo>
                            <a:pt x="1074674" y="0"/>
                          </a:lnTo>
                          <a:lnTo>
                            <a:pt x="1074674" y="6097"/>
                          </a:lnTo>
                          <a:lnTo>
                            <a:pt x="881695" y="6097"/>
                          </a:lnTo>
                          <a:close/>
                          <a:moveTo>
                            <a:pt x="250297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25029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134620</wp:posOffset>
            </wp:positionV>
            <wp:extent cx="6096" cy="6096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134620</wp:posOffset>
            </wp:positionV>
            <wp:extent cx="982981" cy="6097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2981" cy="6097"/>
                    </a:xfrm>
                    <a:custGeom>
                      <a:rect l="l" t="t" r="r" b="b"/>
                      <a:pathLst>
                        <a:path w="982981" h="6097">
                          <a:moveTo>
                            <a:pt x="706481" y="0"/>
                          </a:moveTo>
                          <a:lnTo>
                            <a:pt x="982981" y="0"/>
                          </a:lnTo>
                          <a:lnTo>
                            <a:pt x="982981" y="6097"/>
                          </a:lnTo>
                          <a:lnTo>
                            <a:pt x="706481" y="6097"/>
                          </a:lnTo>
                          <a:close/>
                          <a:moveTo>
                            <a:pt x="257633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25763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134620</wp:posOffset>
            </wp:positionV>
            <wp:extent cx="6095" cy="6096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134620</wp:posOffset>
            </wp:positionV>
            <wp:extent cx="6095" cy="6096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134620</wp:posOffset>
            </wp:positionV>
            <wp:extent cx="6096" cy="6096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79756</wp:posOffset>
            </wp:positionV>
            <wp:extent cx="6096" cy="6095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79756</wp:posOffset>
            </wp:positionV>
            <wp:extent cx="6096" cy="6095"/>
            <wp:effectExtent l="0" t="0" r="0" b="0"/>
            <wp:wrapNone/>
            <wp:docPr id="1068" name="Freeform 1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79756</wp:posOffset>
            </wp:positionV>
            <wp:extent cx="6095" cy="6095"/>
            <wp:effectExtent l="0" t="0" r="0" b="0"/>
            <wp:wrapNone/>
            <wp:docPr id="1069" name="Freeform 1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79756</wp:posOffset>
            </wp:positionV>
            <wp:extent cx="1074674" cy="6095"/>
            <wp:effectExtent l="0" t="0" r="0" b="0"/>
            <wp:wrapNone/>
            <wp:docPr id="1070" name="Freeform 1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674" cy="6095"/>
                    </a:xfrm>
                    <a:custGeom>
                      <a:rect l="l" t="t" r="r" b="b"/>
                      <a:pathLst>
                        <a:path w="1074674" h="6095">
                          <a:moveTo>
                            <a:pt x="881695" y="0"/>
                          </a:moveTo>
                          <a:lnTo>
                            <a:pt x="1074674" y="0"/>
                          </a:lnTo>
                          <a:lnTo>
                            <a:pt x="1074674" y="6095"/>
                          </a:lnTo>
                          <a:lnTo>
                            <a:pt x="881695" y="6095"/>
                          </a:lnTo>
                          <a:close/>
                          <a:moveTo>
                            <a:pt x="250297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25029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79756</wp:posOffset>
            </wp:positionV>
            <wp:extent cx="6096" cy="6095"/>
            <wp:effectExtent l="0" t="0" r="0" b="0"/>
            <wp:wrapNone/>
            <wp:docPr id="1071" name="Freeform 1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79756</wp:posOffset>
            </wp:positionV>
            <wp:extent cx="982981" cy="6095"/>
            <wp:effectExtent l="0" t="0" r="0" b="0"/>
            <wp:wrapNone/>
            <wp:docPr id="1072" name="Freeform 1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2981" cy="6095"/>
                    </a:xfrm>
                    <a:custGeom>
                      <a:rect l="l" t="t" r="r" b="b"/>
                      <a:pathLst>
                        <a:path w="982981" h="6095">
                          <a:moveTo>
                            <a:pt x="706481" y="0"/>
                          </a:moveTo>
                          <a:lnTo>
                            <a:pt x="982981" y="0"/>
                          </a:lnTo>
                          <a:lnTo>
                            <a:pt x="982981" y="6095"/>
                          </a:lnTo>
                          <a:lnTo>
                            <a:pt x="706481" y="6095"/>
                          </a:lnTo>
                          <a:close/>
                          <a:moveTo>
                            <a:pt x="257633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25763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79756</wp:posOffset>
            </wp:positionV>
            <wp:extent cx="6095" cy="6095"/>
            <wp:effectExtent l="0" t="0" r="0" b="0"/>
            <wp:wrapNone/>
            <wp:docPr id="1073" name="Freeform 1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79756</wp:posOffset>
            </wp:positionV>
            <wp:extent cx="6095" cy="6095"/>
            <wp:effectExtent l="0" t="0" r="0" b="0"/>
            <wp:wrapNone/>
            <wp:docPr id="1074" name="Freeform 1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79756</wp:posOffset>
            </wp:positionV>
            <wp:extent cx="6096" cy="6095"/>
            <wp:effectExtent l="0" t="0" r="0" b="0"/>
            <wp:wrapNone/>
            <wp:docPr id="1075" name="Freeform 1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24891</wp:posOffset>
            </wp:positionV>
            <wp:extent cx="6096" cy="6097"/>
            <wp:effectExtent l="0" t="0" r="0" b="0"/>
            <wp:wrapNone/>
            <wp:docPr id="1076" name="Freeform 1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24891</wp:posOffset>
            </wp:positionV>
            <wp:extent cx="6096" cy="6097"/>
            <wp:effectExtent l="0" t="0" r="0" b="0"/>
            <wp:wrapNone/>
            <wp:docPr id="1077" name="Freeform 1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24891</wp:posOffset>
            </wp:positionV>
            <wp:extent cx="6095" cy="6097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24891</wp:posOffset>
            </wp:positionV>
            <wp:extent cx="1074674" cy="6097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674" cy="6097"/>
                    </a:xfrm>
                    <a:custGeom>
                      <a:rect l="l" t="t" r="r" b="b"/>
                      <a:pathLst>
                        <a:path w="1074674" h="6097">
                          <a:moveTo>
                            <a:pt x="881695" y="0"/>
                          </a:moveTo>
                          <a:lnTo>
                            <a:pt x="1074674" y="0"/>
                          </a:lnTo>
                          <a:lnTo>
                            <a:pt x="1074674" y="6097"/>
                          </a:lnTo>
                          <a:lnTo>
                            <a:pt x="881695" y="6097"/>
                          </a:lnTo>
                          <a:close/>
                          <a:moveTo>
                            <a:pt x="250297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25029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24891</wp:posOffset>
            </wp:positionV>
            <wp:extent cx="6096" cy="6097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24891</wp:posOffset>
            </wp:positionV>
            <wp:extent cx="982981" cy="6097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2981" cy="6097"/>
                    </a:xfrm>
                    <a:custGeom>
                      <a:rect l="l" t="t" r="r" b="b"/>
                      <a:pathLst>
                        <a:path w="982981" h="6097">
                          <a:moveTo>
                            <a:pt x="706481" y="0"/>
                          </a:moveTo>
                          <a:lnTo>
                            <a:pt x="982981" y="0"/>
                          </a:lnTo>
                          <a:lnTo>
                            <a:pt x="982981" y="6097"/>
                          </a:lnTo>
                          <a:lnTo>
                            <a:pt x="706481" y="6097"/>
                          </a:lnTo>
                          <a:close/>
                          <a:moveTo>
                            <a:pt x="257633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25763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24891</wp:posOffset>
            </wp:positionV>
            <wp:extent cx="6095" cy="6097"/>
            <wp:effectExtent l="0" t="0" r="0" b="0"/>
            <wp:wrapNone/>
            <wp:docPr id="1082" name="Freeform 1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24891</wp:posOffset>
            </wp:positionV>
            <wp:extent cx="6095" cy="6097"/>
            <wp:effectExtent l="0" t="0" r="0" b="0"/>
            <wp:wrapNone/>
            <wp:docPr id="1083" name="Freeform 1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24891</wp:posOffset>
            </wp:positionV>
            <wp:extent cx="6096" cy="6097"/>
            <wp:effectExtent l="0" t="0" r="0" b="0"/>
            <wp:wrapNone/>
            <wp:docPr id="1084" name="Freeform 1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8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146812</wp:posOffset>
            </wp:positionV>
            <wp:extent cx="6096" cy="6095"/>
            <wp:effectExtent l="0" t="0" r="0" b="0"/>
            <wp:wrapNone/>
            <wp:docPr id="1085" name="Freeform 1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146812</wp:posOffset>
            </wp:positionV>
            <wp:extent cx="6096" cy="6095"/>
            <wp:effectExtent l="0" t="0" r="0" b="0"/>
            <wp:wrapNone/>
            <wp:docPr id="1086" name="Freeform 1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146812</wp:posOffset>
            </wp:positionV>
            <wp:extent cx="6095" cy="6095"/>
            <wp:effectExtent l="0" t="0" r="0" b="0"/>
            <wp:wrapNone/>
            <wp:docPr id="1087" name="Freeform 1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146812</wp:posOffset>
            </wp:positionV>
            <wp:extent cx="6096" cy="6095"/>
            <wp:effectExtent l="0" t="0" r="0" b="0"/>
            <wp:wrapNone/>
            <wp:docPr id="1088" name="Freeform 1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146812</wp:posOffset>
            </wp:positionV>
            <wp:extent cx="6095" cy="6095"/>
            <wp:effectExtent l="0" t="0" r="0" b="0"/>
            <wp:wrapNone/>
            <wp:docPr id="1089" name="Freeform 1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146812</wp:posOffset>
            </wp:positionV>
            <wp:extent cx="6095" cy="6095"/>
            <wp:effectExtent l="0" t="0" r="0" b="0"/>
            <wp:wrapNone/>
            <wp:docPr id="1090" name="Freeform 1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146812</wp:posOffset>
            </wp:positionV>
            <wp:extent cx="6096" cy="6095"/>
            <wp:effectExtent l="0" t="0" r="0" b="0"/>
            <wp:wrapNone/>
            <wp:docPr id="1091" name="Freeform 1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69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-139903</wp:posOffset>
            </wp:positionV>
            <wp:extent cx="6096" cy="6096"/>
            <wp:effectExtent l="0" t="0" r="0" b="0"/>
            <wp:wrapNone/>
            <wp:docPr id="1092" name="Freeform 1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-139903</wp:posOffset>
            </wp:positionV>
            <wp:extent cx="6096" cy="6096"/>
            <wp:effectExtent l="0" t="0" r="0" b="0"/>
            <wp:wrapNone/>
            <wp:docPr id="1093" name="Freeform 1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-139903</wp:posOffset>
            </wp:positionV>
            <wp:extent cx="6096" cy="6096"/>
            <wp:effectExtent l="0" t="0" r="0" b="0"/>
            <wp:wrapNone/>
            <wp:docPr id="1094" name="Freeform 1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-139903</wp:posOffset>
            </wp:positionV>
            <wp:extent cx="6096" cy="6096"/>
            <wp:effectExtent l="0" t="0" r="0" b="0"/>
            <wp:wrapNone/>
            <wp:docPr id="1095" name="Freeform 1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1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2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nová cena je vyjád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ení pojistné hodnoty ve smys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ustanovení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21 odst. 2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písm. a) 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40" w:right="2225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asová cena je vyjád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ení pojistné hodnoty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ci ve smys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 ustanovení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l. 2</w:t>
      </w:r>
      <w:r>
        <w:rPr sz="18" baseline="0" dirty="0">
          <w:jc w:val="left"/>
          <w:rFonts w:ascii="Corbel" w:hAnsi="Corbel" w:cs="Corbel"/>
          <w:color w:val="000000"/>
          <w:spacing w:val="36"/>
          <w:sz w:val="18"/>
          <w:szCs w:val="18"/>
        </w:rPr>
        <w:t>1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odst. 2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)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písm. b) VPP P-100/14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obvyklá cena je vyjád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ení pojistné hodnoty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ci ve smys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 ustanovení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l. 21 odst. 2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písm. c) 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51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9" w:lineRule="exact"/>
        <w:ind w:left="612" w:right="564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jiná cena je vyjád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ení pojistné hodnoty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ci ve smys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l. V. Zvláštní ujednání této pojistné sm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ouvy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2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1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první riziko ve smyslu ustanovení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23 odst. 1) p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sm. a) 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3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3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MRLP je horní hranicí pojistného pln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souhrnu ze všech pojistných událost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vzniklých </w:t>
      </w:r>
      <w:r>
        <w:rPr sz="18" baseline="-9" dirty="0">
          <w:jc w:val="left"/>
          <w:rFonts w:ascii="Corbel" w:hAnsi="Corbel" w:cs="Corbel"/>
          <w:color w:val="000000"/>
          <w:spacing w:val="38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jednom pojistném roce. Je-li pojišt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40" w:right="564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sjednáno na dobu kratší než jeden pojistný rok je MRLP horn</w:t>
      </w:r>
      <w:r>
        <w:rPr sz="18" baseline="0" dirty="0">
          <w:jc w:val="left"/>
          <w:rFonts w:ascii="Corbel" w:hAnsi="Corbel" w:cs="Corbel"/>
          <w:color w:val="000000"/>
          <w:spacing w:val="46"/>
          <w:sz w:val="18"/>
          <w:szCs w:val="18"/>
        </w:rPr>
        <w:t>í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hranicí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ze všech pojistných událostí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vzniklých za dobu trvání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4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28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zlomkové pojiš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ve smyslu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23 odst. 1) p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sm. b) 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5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3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spoluú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ast m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ů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že být vyjád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ena pevnou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ástkou, procentem, 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asovým úsekem nebo jejic</w:t>
      </w:r>
      <w:r>
        <w:rPr sz="18" baseline="-9" dirty="0">
          <w:jc w:val="left"/>
          <w:rFonts w:ascii="Corbel" w:hAnsi="Corbel" w:cs="Corbel"/>
          <w:color w:val="000000"/>
          <w:spacing w:val="54"/>
          <w:position w:val="-9"/>
          <w:sz w:val="18"/>
          <w:szCs w:val="18"/>
        </w:rPr>
        <w:t>h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komb</w:t>
      </w:r>
      <w:r>
        <w:rPr sz="18" baseline="-9" dirty="0">
          <w:jc w:val="left"/>
          <w:rFonts w:ascii="Corbel" w:hAnsi="Corbel" w:cs="Corbel"/>
          <w:color w:val="000000"/>
          <w:spacing w:val="-4"/>
          <w:position w:val="-9"/>
          <w:sz w:val="18"/>
          <w:szCs w:val="18"/>
        </w:rPr>
        <w:t>i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nací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ve smys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spacing w:val="36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1</w:t>
      </w:r>
      <w:r>
        <w:rPr sz="18" baseline="-9" dirty="0">
          <w:jc w:val="left"/>
          <w:rFonts w:ascii="Corbel" w:hAnsi="Corbel" w:cs="Corbel"/>
          <w:color w:val="000000"/>
          <w:spacing w:val="35"/>
          <w:position w:val="-9"/>
          <w:sz w:val="18"/>
          <w:szCs w:val="18"/>
        </w:rPr>
        <w:t>1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odst</w:t>
      </w:r>
      <w:r>
        <w:rPr sz="18" baseline="-9" dirty="0">
          <w:jc w:val="left"/>
          <w:rFonts w:ascii="Corbel" w:hAnsi="Corbel" w:cs="Corbel"/>
          <w:color w:val="000000"/>
          <w:spacing w:val="35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VPP P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-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6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25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odchyln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od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8 odst. 1) 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ta druhá ZPP P-600/14 poskytne pojistitel na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úhradu všech pojistných událostí nastalých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b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hem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jednoho pojistného roku pojistné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maximáln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do výše l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mitu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7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3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odchyln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8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odst.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2)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ta</w:t>
      </w:r>
      <w:r>
        <w:rPr sz="18" baseline="-9" dirty="0">
          <w:jc w:val="left"/>
          <w:rFonts w:ascii="Corbel" w:hAnsi="Corbel" w:cs="Corbel"/>
          <w:color w:val="000000"/>
          <w:spacing w:val="26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etí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ZPP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P-600/14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poskytne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pojistitel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na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úhradu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všech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pojistných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událostí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nastalých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b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hem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jednoho pojistného roku pojistné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maximáln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do výše sub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imitu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8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25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dobou ru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ení se rozumí doba ve smys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spacing w:val="43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11 odst. 5) ZPP P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-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400/14, resp.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14 odst. 2) DPP P-330/16, resp.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20 odst</w:t>
      </w:r>
      <w:r>
        <w:rPr sz="18" baseline="-9" dirty="0">
          <w:jc w:val="left"/>
          <w:rFonts w:ascii="Corbel" w:hAnsi="Corbel" w:cs="Corbel"/>
          <w:color w:val="000000"/>
          <w:spacing w:val="36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4) DPP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P-340/16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9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25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integrální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asová franšíza je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asový úsek specifikovaný 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kolika pracovními dny. Právo na pojistné pln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vzniká jen tehdy, je-li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8" w:lineRule="exact"/>
        <w:ind w:left="840" w:right="564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 nebo omezení provozu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ného delší než tento po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et pracovních dní. Je-li však 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 nebo omezení provozu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ného delší než tento po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et pracovních dní, nemá integrální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asová franšíz</w:t>
      </w:r>
      <w:r>
        <w:rPr sz="18" baseline="0" dirty="0">
          <w:jc w:val="left"/>
          <w:rFonts w:ascii="Corbel" w:hAnsi="Corbel" w:cs="Corbel"/>
          <w:color w:val="000000"/>
          <w:spacing w:val="35"/>
          <w:sz w:val="18"/>
          <w:szCs w:val="18"/>
        </w:rPr>
        <w:t>a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vliv na výši poji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s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10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70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agregovaná pojistná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ástka se sjednává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ípad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pojišt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souboru 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cí, celková pojistná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ástka se sjednává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ípad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pojišt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vý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tu jednotlivých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cí a sou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tu jejich hodnot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11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72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MRLPPR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je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horní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hranicí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</w:t>
      </w:r>
      <w:r>
        <w:rPr sz="18" baseline="-9" dirty="0">
          <w:jc w:val="left"/>
          <w:rFonts w:ascii="Corbel" w:hAnsi="Corbel" w:cs="Corbel"/>
          <w:color w:val="000000"/>
          <w:spacing w:val="26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pojistitele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souhrnu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ze všech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pojistných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událostí,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nichž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cná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škoda,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která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byla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ů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vodem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9" w:lineRule="exact"/>
        <w:ind w:left="840" w:right="564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jejich</w:t>
      </w:r>
      <w:r>
        <w:rPr sz="18" baseline="0" dirty="0">
          <w:jc w:val="left"/>
          <w:rFonts w:ascii="Corbel" w:hAnsi="Corbel" w:cs="Corbel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vzniku,</w:t>
      </w:r>
      <w:r>
        <w:rPr sz="18" baseline="0" dirty="0">
          <w:jc w:val="left"/>
          <w:rFonts w:ascii="Corbel" w:hAnsi="Corbel" w:cs="Corbel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nastala</w:t>
      </w:r>
      <w:r>
        <w:rPr sz="18" baseline="0" dirty="0">
          <w:jc w:val="left"/>
          <w:rFonts w:ascii="Corbel" w:hAnsi="Corbel" w:cs="Corbe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b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hem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jednoho</w:t>
      </w:r>
      <w:r>
        <w:rPr sz="18" baseline="0" dirty="0">
          <w:jc w:val="left"/>
          <w:rFonts w:ascii="Corbel" w:hAnsi="Corbel" w:cs="Corbel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pojistného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roku.</w:t>
      </w:r>
      <w:r>
        <w:rPr sz="18" baseline="0" dirty="0">
          <w:jc w:val="left"/>
          <w:rFonts w:ascii="Corbel" w:hAnsi="Corbel" w:cs="Corbe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Je-li</w:t>
      </w:r>
      <w:r>
        <w:rPr sz="18" baseline="0" dirty="0">
          <w:jc w:val="left"/>
          <w:rFonts w:ascii="Corbel" w:hAnsi="Corbel" w:cs="Corbel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provozu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sjednáno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na</w:t>
      </w:r>
      <w:r>
        <w:rPr sz="18" baseline="0" dirty="0">
          <w:jc w:val="left"/>
          <w:rFonts w:ascii="Corbel" w:hAnsi="Corbel" w:cs="Corbe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dobu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kratš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í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než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jeden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pojistný rok, je MRLPPR horní hranicí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pojistitel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ze všech pojistných událostí, u nich</w:t>
      </w:r>
      <w:r>
        <w:rPr sz="18" baseline="0" dirty="0">
          <w:jc w:val="left"/>
          <w:rFonts w:ascii="Corbel" w:hAnsi="Corbel" w:cs="Corbel"/>
          <w:color w:val="000000"/>
          <w:spacing w:val="45"/>
          <w:sz w:val="18"/>
          <w:szCs w:val="18"/>
        </w:rPr>
        <w:t>ž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cná škoda, která by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ů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vodem jejich vzniku, nastala 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b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hem doby trvání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ní. Není-li sjednán lim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pojistitele pr</w:t>
      </w:r>
      <w:r>
        <w:rPr sz="18" baseline="0" dirty="0">
          <w:jc w:val="left"/>
          <w:rFonts w:ascii="Corbel" w:hAnsi="Corbel" w:cs="Corbel"/>
          <w:color w:val="000000"/>
          <w:spacing w:val="36"/>
          <w:sz w:val="18"/>
          <w:szCs w:val="18"/>
        </w:rPr>
        <w:t>o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jednu pojistnou událost,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považuje se sj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dnaný MRLPPR i za lim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pojistitele pro jednu pojistnou událost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12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72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MRLPPR </w:t>
      </w:r>
      <w:r>
        <w:rPr sz="18" baseline="-9" dirty="0">
          <w:jc w:val="left"/>
          <w:rFonts w:ascii="Corbel" w:hAnsi="Corbel" w:cs="Corbel"/>
          <w:color w:val="000000"/>
          <w:spacing w:val="36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rámc</w:t>
      </w:r>
      <w:r>
        <w:rPr sz="18" baseline="-9" dirty="0">
          <w:jc w:val="left"/>
          <w:rFonts w:ascii="Corbel" w:hAnsi="Corbel" w:cs="Corbel"/>
          <w:color w:val="000000"/>
          <w:spacing w:val="40"/>
          <w:position w:val="-9"/>
          <w:sz w:val="18"/>
          <w:szCs w:val="18"/>
        </w:rPr>
        <w:t>i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pojistné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y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stanoven</w:t>
      </w:r>
      <w:r>
        <w:rPr sz="18" baseline="-9" dirty="0">
          <w:jc w:val="left"/>
          <w:rFonts w:ascii="Corbel" w:hAnsi="Corbel" w:cs="Corbel"/>
          <w:color w:val="000000"/>
          <w:spacing w:val="42"/>
          <w:position w:val="-9"/>
          <w:sz w:val="18"/>
          <w:szCs w:val="18"/>
        </w:rPr>
        <w:t>é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ve smyslu ustanovení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23 odst. 1) písm. c) VPP P-100/1</w:t>
      </w:r>
      <w:r>
        <w:rPr sz="18" baseline="-9" dirty="0">
          <w:jc w:val="left"/>
          <w:rFonts w:ascii="Corbel" w:hAnsi="Corbel" w:cs="Corbel"/>
          <w:color w:val="000000"/>
          <w:spacing w:val="39"/>
          <w:position w:val="-9"/>
          <w:sz w:val="18"/>
          <w:szCs w:val="18"/>
        </w:rPr>
        <w:t>4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 sjednan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é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pro ušlý zisk a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stálé náklady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ného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ís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ušné tabulce poji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š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pro 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ípad 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 nebo omez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provozu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ze všech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sjednaných touto pojistnou smlouvou,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109"/>
        </w:tabs>
        <w:spacing w:before="0" w:after="0" w:line="244" w:lineRule="exact"/>
        <w:ind w:left="1037" w:right="567" w:firstLine="0"/>
      </w:pPr>
      <w:r>
        <w:drawing>
          <wp:anchor simplePos="0" relativeHeight="251658798" behindDoc="0" locked="0" layoutInCell="1" allowOverlap="1">
            <wp:simplePos x="0" y="0"/>
            <wp:positionH relativeFrom="page">
              <wp:posOffset>2292223</wp:posOffset>
            </wp:positionH>
            <wp:positionV relativeFrom="paragraph">
              <wp:posOffset>331855</wp:posOffset>
            </wp:positionV>
            <wp:extent cx="648207" cy="126491"/>
            <wp:effectExtent l="0" t="0" r="0" b="0"/>
            <wp:wrapNone/>
            <wp:docPr id="1096" name="Freeform 1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8207" cy="126491"/>
                    </a:xfrm>
                    <a:custGeom>
                      <a:rect l="l" t="t" r="r" b="b"/>
                      <a:pathLst>
                        <a:path w="648207" h="126491">
                          <a:moveTo>
                            <a:pt x="0" y="126491"/>
                          </a:moveTo>
                          <a:lnTo>
                            <a:pt x="648207" y="126491"/>
                          </a:lnTo>
                          <a:lnTo>
                            <a:pt x="64820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povodní nebo záplavou, nastalé v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jednoho 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; tím nejsou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jiná ujednání,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 vyplývá povinnost pojistitele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poskytnout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nebo stejné výši.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114"/>
        </w:tabs>
        <w:spacing w:before="87" w:after="0" w:line="244" w:lineRule="exact"/>
        <w:ind w:left="1037" w:right="567" w:hanging="425"/>
      </w:pPr>
      <w:r>
        <w:drawing>
          <wp:anchor simplePos="0" relativeHeight="251658800" behindDoc="0" locked="0" layoutInCell="1" allowOverlap="1">
            <wp:simplePos x="0" y="0"/>
            <wp:positionH relativeFrom="page">
              <wp:posOffset>2325877</wp:posOffset>
            </wp:positionH>
            <wp:positionV relativeFrom="paragraph">
              <wp:posOffset>541277</wp:posOffset>
            </wp:positionV>
            <wp:extent cx="582118" cy="126493"/>
            <wp:effectExtent l="0" t="0" r="0" b="0"/>
            <wp:wrapNone/>
            <wp:docPr id="1097" name="Freeform 1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2118" cy="126493"/>
                    </a:xfrm>
                    <a:custGeom>
                      <a:rect l="l" t="t" r="r" b="b"/>
                      <a:pathLst>
                        <a:path w="582118" h="126493">
                          <a:moveTo>
                            <a:pt x="0" y="126493"/>
                          </a:moveTo>
                          <a:lnTo>
                            <a:pt x="582118" y="126493"/>
                          </a:lnTo>
                          <a:lnTo>
                            <a:pt x="58211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ze všech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sjednaných touto pojistnou smlouvou,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vich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icí nebo krupobitím, nastalé v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 pojistného roku (resp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; tím nejsou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jiná ujednání,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 vyplývá povinnost pojistitele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poskytnout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nebo stejné výši.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7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ze všech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sjednaných touto pojistnou smlouvou,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sesouváním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dy, 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ícením skal nebo zemin, sesouváním nebo 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ícením lavin, zem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esením, tíhou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nebo námrazy nastalé v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jednoho 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 kratší než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 pojistný rok,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trvání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 je omezeno maximálním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limitem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037" w:right="567" w:firstLine="947"/>
      </w:pPr>
      <w:r>
        <w:drawing>
          <wp:anchor simplePos="0" relativeHeight="251658802" behindDoc="0" locked="0" layoutInCell="1" allowOverlap="1">
            <wp:simplePos x="0" y="0"/>
            <wp:positionH relativeFrom="page">
              <wp:posOffset>989380</wp:posOffset>
            </wp:positionH>
            <wp:positionV relativeFrom="paragraph">
              <wp:posOffset>20323</wp:posOffset>
            </wp:positionV>
            <wp:extent cx="601930" cy="126492"/>
            <wp:effectExtent l="0" t="0" r="0" b="0"/>
            <wp:wrapNone/>
            <wp:docPr id="1098" name="Freeform 1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1930" cy="126492"/>
                    </a:xfrm>
                    <a:custGeom>
                      <a:rect l="l" t="t" r="r" b="b"/>
                      <a:pathLst>
                        <a:path w="601930" h="126492">
                          <a:moveTo>
                            <a:pt x="0" y="126492"/>
                          </a:moveTo>
                          <a:lnTo>
                            <a:pt x="601930" y="126492"/>
                          </a:lnTo>
                          <a:lnTo>
                            <a:pt x="60193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; tím nejsou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jiná ujednání,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 vyplývá povinnost pojistitele poskytnout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nebo stejné výši.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676"/>
        </w:tabs>
        <w:spacing w:before="87" w:after="0" w:line="244" w:lineRule="exact"/>
        <w:ind w:left="1037" w:right="567" w:hanging="425"/>
      </w:pPr>
      <w:r>
        <w:drawing>
          <wp:anchor simplePos="0" relativeHeight="251658804" behindDoc="0" locked="0" layoutInCell="1" allowOverlap="1">
            <wp:simplePos x="0" y="0"/>
            <wp:positionH relativeFrom="page">
              <wp:posOffset>5997054</wp:posOffset>
            </wp:positionH>
            <wp:positionV relativeFrom="paragraph">
              <wp:posOffset>387099</wp:posOffset>
            </wp:positionV>
            <wp:extent cx="462280" cy="126491"/>
            <wp:effectExtent l="0" t="0" r="0" b="0"/>
            <wp:wrapNone/>
            <wp:docPr id="1099" name="Freeform 1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2280" cy="126491"/>
                    </a:xfrm>
                    <a:custGeom>
                      <a:rect l="l" t="t" r="r" b="b"/>
                      <a:pathLst>
                        <a:path w="462280" h="126491">
                          <a:moveTo>
                            <a:pt x="0" y="126491"/>
                          </a:moveTo>
                          <a:lnTo>
                            <a:pt x="462280" y="126491"/>
                          </a:lnTo>
                          <a:lnTo>
                            <a:pt x="46228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6" behindDoc="0" locked="0" layoutInCell="1" allowOverlap="1">
            <wp:simplePos x="0" y="0"/>
            <wp:positionH relativeFrom="page">
              <wp:posOffset>6559042</wp:posOffset>
            </wp:positionH>
            <wp:positionV relativeFrom="paragraph">
              <wp:posOffset>541023</wp:posOffset>
            </wp:positionV>
            <wp:extent cx="281914" cy="126491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1914" cy="126491"/>
                    </a:xfrm>
                    <a:custGeom>
                      <a:rect l="l" t="t" r="r" b="b"/>
                      <a:pathLst>
                        <a:path w="281914" h="126491">
                          <a:moveTo>
                            <a:pt x="0" y="126491"/>
                          </a:moveTo>
                          <a:lnTo>
                            <a:pt x="281914" y="126491"/>
                          </a:lnTo>
                          <a:lnTo>
                            <a:pt x="28191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6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sjednaného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doložkou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DODC101,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ž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 výše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za každou pojistnou událost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 ve výši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doložkou DODC102 a za škody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úmyslným poškozením 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jšího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49"/>
          <w:tab w:val="left" w:pos="9678"/>
        </w:tabs>
        <w:spacing w:before="0" w:after="0" w:line="243" w:lineRule="exact"/>
        <w:ind w:left="1039" w:right="567" w:firstLine="0"/>
      </w:pPr>
      <w:r>
        <w:drawing>
          <wp:anchor simplePos="0" relativeHeight="251658808" behindDoc="0" locked="0" layoutInCell="1" allowOverlap="1">
            <wp:simplePos x="0" y="0"/>
            <wp:positionH relativeFrom="page">
              <wp:posOffset>6013450</wp:posOffset>
            </wp:positionH>
            <wp:positionV relativeFrom="paragraph">
              <wp:posOffset>329695</wp:posOffset>
            </wp:positionV>
            <wp:extent cx="422109" cy="126491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2109" cy="126491"/>
                    </a:xfrm>
                    <a:custGeom>
                      <a:rect l="l" t="t" r="r" b="b"/>
                      <a:pathLst>
                        <a:path w="422109" h="126491">
                          <a:moveTo>
                            <a:pt x="0" y="126491"/>
                          </a:moveTo>
                          <a:lnTo>
                            <a:pt x="422109" y="126491"/>
                          </a:lnTo>
                          <a:lnTo>
                            <a:pt x="42210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0" behindDoc="0" locked="0" layoutInCell="1" allowOverlap="1">
            <wp:simplePos x="0" y="0"/>
            <wp:positionH relativeFrom="page">
              <wp:posOffset>1508886</wp:posOffset>
            </wp:positionH>
            <wp:positionV relativeFrom="paragraph">
              <wp:posOffset>639067</wp:posOffset>
            </wp:positionV>
            <wp:extent cx="311912" cy="126492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1912" cy="126492"/>
                    </a:xfrm>
                    <a:custGeom>
                      <a:rect l="l" t="t" r="r" b="b"/>
                      <a:pathLst>
                        <a:path w="311912" h="126492">
                          <a:moveTo>
                            <a:pt x="0" y="126492"/>
                          </a:moveTo>
                          <a:lnTo>
                            <a:pt x="311912" y="126492"/>
                          </a:lnTo>
                          <a:lnTo>
                            <a:pt x="31191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obvodového plášt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budovy malbami, nást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iky nebo polepením,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jednoho 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 dobu kratší než jeden pojistný rok,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 výše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 pojistnou událost z tohot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 ve výš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10%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 však 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535"/>
        </w:tabs>
        <w:spacing w:before="87" w:after="0" w:line="244" w:lineRule="exact"/>
        <w:ind w:left="1037" w:right="567" w:hanging="425"/>
      </w:pPr>
      <w:r>
        <w:drawing>
          <wp:anchor simplePos="0" relativeHeight="251658812" behindDoc="0" locked="0" layoutInCell="1" allowOverlap="1">
            <wp:simplePos x="0" y="0"/>
            <wp:positionH relativeFrom="page">
              <wp:posOffset>5252592</wp:posOffset>
            </wp:positionH>
            <wp:positionV relativeFrom="paragraph">
              <wp:posOffset>387098</wp:posOffset>
            </wp:positionV>
            <wp:extent cx="443358" cy="126493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3358" cy="126493"/>
                    </a:xfrm>
                    <a:custGeom>
                      <a:rect l="l" t="t" r="r" b="b"/>
                      <a:pathLst>
                        <a:path w="443358" h="126493">
                          <a:moveTo>
                            <a:pt x="0" y="126493"/>
                          </a:moveTo>
                          <a:lnTo>
                            <a:pt x="443358" y="126493"/>
                          </a:lnTo>
                          <a:lnTo>
                            <a:pt x="44335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doložkou DZ113,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 nastalé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486" w:right="566" w:hanging="448"/>
      </w:pPr>
      <w:r>
        <w:drawing>
          <wp:anchor simplePos="0" relativeHeight="251658670" behindDoc="0" locked="0" layoutInCell="1" allowOverlap="1">
            <wp:simplePos x="0" y="0"/>
            <wp:positionH relativeFrom="page">
              <wp:posOffset>989380</wp:posOffset>
            </wp:positionH>
            <wp:positionV relativeFrom="paragraph">
              <wp:posOffset>176406</wp:posOffset>
            </wp:positionV>
            <wp:extent cx="284963" cy="126491"/>
            <wp:effectExtent l="0" t="0" r="0" b="0"/>
            <wp:wrapNone/>
            <wp:docPr id="1104" name="Freeform 1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4963" cy="126491"/>
                    </a:xfrm>
                    <a:custGeom>
                      <a:rect l="l" t="t" r="r" b="b"/>
                      <a:pathLst>
                        <a:path w="284963" h="126491">
                          <a:moveTo>
                            <a:pt x="0" y="126491"/>
                          </a:moveTo>
                          <a:lnTo>
                            <a:pt x="284963" y="126491"/>
                          </a:lnTo>
                          <a:lnTo>
                            <a:pt x="28496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10%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535"/>
        </w:tabs>
        <w:spacing w:before="88" w:after="0" w:line="243" w:lineRule="exact"/>
        <w:ind w:left="1037" w:right="566" w:hanging="425"/>
      </w:pPr>
      <w:r>
        <w:drawing>
          <wp:anchor simplePos="0" relativeHeight="251658672" behindDoc="0" locked="0" layoutInCell="1" allowOverlap="1">
            <wp:simplePos x="0" y="0"/>
            <wp:positionH relativeFrom="page">
              <wp:posOffset>5222570</wp:posOffset>
            </wp:positionH>
            <wp:positionV relativeFrom="paragraph">
              <wp:posOffset>385524</wp:posOffset>
            </wp:positionV>
            <wp:extent cx="498678" cy="126492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78" cy="126492"/>
                    </a:xfrm>
                    <a:custGeom>
                      <a:rect l="l" t="t" r="r" b="b"/>
                      <a:pathLst>
                        <a:path w="498678" h="126492">
                          <a:moveTo>
                            <a:pt x="0" y="126492"/>
                          </a:moveTo>
                          <a:lnTo>
                            <a:pt x="498678" y="126492"/>
                          </a:lnTo>
                          <a:lnTo>
                            <a:pt x="49867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doložkou DZ114,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 nastalé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10%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74"/>
      </w:pPr>
      <w:r>
        <w:drawing>
          <wp:anchor simplePos="0" relativeHeight="251658674" behindDoc="0" locked="0" layoutInCell="1" allowOverlap="1">
            <wp:simplePos x="0" y="0"/>
            <wp:positionH relativeFrom="page">
              <wp:posOffset>989380</wp:posOffset>
            </wp:positionH>
            <wp:positionV relativeFrom="paragraph">
              <wp:posOffset>2</wp:posOffset>
            </wp:positionV>
            <wp:extent cx="284963" cy="126493"/>
            <wp:effectExtent l="0" t="0" r="0" b="0"/>
            <wp:wrapNone/>
            <wp:docPr id="1106" name="Freeform 1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4963" cy="126493"/>
                    </a:xfrm>
                    <a:custGeom>
                      <a:rect l="l" t="t" r="r" b="b"/>
                      <a:pathLst>
                        <a:path w="284963" h="126493">
                          <a:moveTo>
                            <a:pt x="0" y="126493"/>
                          </a:moveTo>
                          <a:lnTo>
                            <a:pt x="284963" y="126493"/>
                          </a:lnTo>
                          <a:lnTo>
                            <a:pt x="28496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doložkou DOB104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to bez ohledu na to, ke kolik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druh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566"/>
        </w:tabs>
        <w:spacing w:before="0" w:after="0" w:line="243" w:lineRule="exact"/>
        <w:ind w:left="1037" w:right="566" w:firstLine="0"/>
      </w:pPr>
      <w:r>
        <w:drawing>
          <wp:anchor simplePos="0" relativeHeight="251658676" behindDoc="0" locked="0" layoutInCell="1" allowOverlap="1">
            <wp:simplePos x="0" y="0"/>
            <wp:positionH relativeFrom="page">
              <wp:posOffset>5127675</wp:posOffset>
            </wp:positionH>
            <wp:positionV relativeFrom="paragraph">
              <wp:posOffset>331219</wp:posOffset>
            </wp:positionV>
            <wp:extent cx="624091" cy="126491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4091" cy="126491"/>
                    </a:xfrm>
                    <a:custGeom>
                      <a:rect l="l" t="t" r="r" b="b"/>
                      <a:pathLst>
                        <a:path w="624091" h="126491">
                          <a:moveTo>
                            <a:pt x="0" y="126491"/>
                          </a:moveTo>
                          <a:lnTo>
                            <a:pt x="624091" y="126491"/>
                          </a:lnTo>
                          <a:lnTo>
                            <a:pt x="6240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dle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za každou pojistnou událost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 v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6" w:after="0" w:line="240" w:lineRule="auto"/>
        <w:ind w:left="612" w:right="0" w:firstLine="4308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116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Výše a zp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ů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sob place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í pojistného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5" w:lineRule="exact"/>
        <w:ind w:left="612" w:right="566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Pojistné z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jeden pojistný rok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iní: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>
        <w:drawing>
          <wp:anchor simplePos="0" relativeHeight="251658678" behindDoc="0" locked="0" layoutInCell="1" allowOverlap="1">
            <wp:simplePos x="0" y="0"/>
            <wp:positionH relativeFrom="page">
              <wp:posOffset>6018834</wp:posOffset>
            </wp:positionH>
            <wp:positionV relativeFrom="paragraph">
              <wp:posOffset>20957</wp:posOffset>
            </wp:positionV>
            <wp:extent cx="587210" cy="3209189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7210" cy="3209189"/>
                    </a:xfrm>
                    <a:custGeom>
                      <a:rect l="l" t="t" r="r" b="b"/>
                      <a:pathLst>
                        <a:path w="587210" h="3209189">
                          <a:moveTo>
                            <a:pt x="0" y="3209189"/>
                          </a:moveTo>
                          <a:lnTo>
                            <a:pt x="587210" y="3209189"/>
                          </a:lnTo>
                          <a:lnTo>
                            <a:pt x="58721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 pen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 nebo cenin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zásob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chladicích nebo mrazicích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ízeních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rámci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he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silni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1.10.Pojišt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3" w:lineRule="exact"/>
        <w:ind w:left="612" w:right="566" w:firstLine="468"/>
        <w:jc w:val="both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FF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FF0000"/>
          <w:spacing w:val="39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FF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FF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Souhrn pojistného za sjednaná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za jeden pojistný rok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7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Sleva za dobu trvání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5%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 slev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10%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Celkové pojistné za sjednaná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po slevách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zaokrouhlen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za jeden pojistný rok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7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988,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7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Alikvotní 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  pojistného za sjednanou dobu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11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tj</w:t>
      </w:r>
      <w:r>
        <w:rPr sz="20" baseline="0" dirty="0">
          <w:jc w:val="left"/>
          <w:rFonts w:ascii="Corbel" w:hAnsi="Corbel" w:cs="Corbel"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 01.10.2021  do 31.12.2021 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7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FF0000"/>
          <w:sz w:val="20"/>
          <w:szCs w:val="20"/>
        </w:rPr>
        <w:t>1 07</w:t>
      </w:r>
      <w:r>
        <w:rPr sz="20" baseline="0" dirty="0">
          <w:jc w:val="left"/>
          <w:rFonts w:ascii="Corbel" w:hAnsi="Corbel" w:cs="Corbel"/>
          <w:b/>
          <w:bCs/>
          <w:color w:val="FF0000"/>
          <w:spacing w:val="59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FF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FF0000"/>
          <w:spacing w:val="56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splatná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plné výši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01.10.202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 pojistitel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ú. 2226222/080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vedený u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eské spo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itelny a.s., konstantní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symbol 558 variabilní symbol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: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íslo pojistné smlouvy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2"/>
        </w:tabs>
        <w:spacing w:before="0" w:after="0" w:line="364" w:lineRule="exact"/>
        <w:ind w:left="1889" w:right="567" w:hanging="851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 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stávají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platnosti splátky, uvedené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takto: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datum: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ástka: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2"/>
        </w:tabs>
        <w:spacing w:before="0" w:after="0" w:line="240" w:lineRule="auto"/>
        <w:ind w:left="612" w:right="0" w:firstLine="127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01.10.2021	24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441,-K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3890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je sjednáno jako 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žné.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období je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je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každém pojistném roce splatné k dat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a v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ástkách takto: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51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13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582"/>
        </w:tabs>
        <w:spacing w:before="0" w:after="0" w:line="244" w:lineRule="exact"/>
        <w:ind w:left="1848" w:right="568" w:hanging="16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datum: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ástka: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01.01.	25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497,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2"/>
        </w:tabs>
        <w:spacing w:before="0" w:after="0" w:line="245" w:lineRule="exact"/>
        <w:ind w:left="1889" w:right="568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01.04.	25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497,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01.07.	25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497,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2"/>
        </w:tabs>
        <w:spacing w:before="0" w:after="0" w:line="240" w:lineRule="auto"/>
        <w:ind w:left="612" w:right="0" w:firstLine="1236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01.10.	25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497,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uhradit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ú.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2226222/0800,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variabilní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symbol: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íslo pojistné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Smluvní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strany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dohodly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lenském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Evropské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unie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Evropského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hospodá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ského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prostor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zaveden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jiná 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jí obdobný poplate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touto pojistnou smlouvou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1.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nabytí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innosti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íslušných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právních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edpis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území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lenského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státu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odvést,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</w:t>
      </w:r>
      <w:r>
        <w:rPr sz="20" baseline="0" dirty="0">
          <w:jc w:val="left"/>
          <w:rFonts w:ascii="Corbel" w:hAnsi="Corbel" w:cs="Corbel"/>
          <w:color w:val="000000"/>
          <w:spacing w:val="7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zavazuje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uhradit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rámec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edepsaného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 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i náklady odpovídající této povinnosti.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6" w:after="0" w:line="240" w:lineRule="auto"/>
        <w:ind w:left="612" w:right="0" w:firstLine="4296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IV.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473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Hlášení škodný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h událostí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6" w:after="0" w:line="245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ný)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oznámit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zbyte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odkladu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níže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 kontaktních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Kooperativa 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ovna, a.s., Vienna Insurance Group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CENTRUM ZÁKAZNICKÉ PODPORY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Centrální podatelna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Brn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nská 634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664 4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tel.: 95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fax: 54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21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602, 547 21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561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datová schránka: n6tetn3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425"/>
      </w:pPr>
      <w:r/>
      <w:hyperlink r:id="rId1109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www.koop.cz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výzvu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jakákoliv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jiná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osoba)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oznámit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písemnou formou.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1" w:after="0" w:line="292" w:lineRule="exact"/>
        <w:ind w:left="4541" w:right="568" w:firstLine="400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V.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Zvláštní ujedná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 se, že se ruší ustanoven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1 odst. 7) a 8)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3 odst. 5)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6 odst. 3) 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9 ZPP P-150/14.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záplava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neplatí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uvedená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3,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bod.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(4),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150/14.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 poskytne pojistníkov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bonifikaci ve smyslu Doložky DOB10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Bonifi</w:t>
      </w:r>
      <w:r>
        <w:rPr sz="20" baseline="0" dirty="0">
          <w:jc w:val="left"/>
          <w:rFonts w:ascii="Corbel" w:hAnsi="Corbel" w:cs="Corbel"/>
          <w:color w:val="000000"/>
          <w:spacing w:val="-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ac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9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žádosti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vyhodnocení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hodnocené období, kterým je jeden pojistný rok. Bude-li 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hodnot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škodného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pojistné smlouvy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než hodnota smluvn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stanovená,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izná pojistitel bonifikaci následovn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333"/>
          <w:tab w:val="left" w:pos="5378"/>
        </w:tabs>
        <w:spacing w:before="0" w:after="0" w:line="243" w:lineRule="exact"/>
        <w:ind w:left="1320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Škodný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		Výše bonifikace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	2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		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4.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(oznamovací)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ného/pojistníka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právnické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osoby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pouze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ednictvím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vedení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vedením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ených.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posouzení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porušení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(oznamovací)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ného/pojistníka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právnické osoby vychází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výhradn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jednání vedení spole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 a osob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informa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povinnosti vedením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ených.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vedení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statutární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orgán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íp.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lenové)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funkcí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statutárním orgánem jmenované.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5.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Jsou-li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tem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pak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také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ci,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 obvykle nosí do práce, nebo které se nacházejí na 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souvislosti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výkonem povolání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zájmu 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stnavatele.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567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zániku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nezaplacení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ukon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události náleží pojistiteli pom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rná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 pojistného za dobu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 jeho zániku.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7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se,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poskytnuto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pouze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žitá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náhrada,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nikoli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naturální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Naturální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 být poskytnuto pouze po dohod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obou smluvních stran.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1039" w:right="567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vztahuje i na budovy, ostatní stavby nebo mobilní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ky uvedené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bodech a), b) této doložky.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s MRLP (maximálním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limitem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 ve výši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475"/>
        </w:tabs>
        <w:spacing w:before="4" w:after="0" w:line="240" w:lineRule="auto"/>
        <w:ind w:left="612" w:right="0" w:firstLine="1214"/>
      </w:pPr>
      <w:r>
        <w:drawing>
          <wp:anchor simplePos="0" relativeHeight="251658711" behindDoc="0" locked="0" layoutInCell="1" allowOverlap="1">
            <wp:simplePos x="0" y="0"/>
            <wp:positionH relativeFrom="page">
              <wp:posOffset>961021</wp:posOffset>
            </wp:positionH>
            <wp:positionV relativeFrom="paragraph">
              <wp:posOffset>-6284</wp:posOffset>
            </wp:positionV>
            <wp:extent cx="529260" cy="125349"/>
            <wp:effectExtent l="0" t="0" r="0" b="0"/>
            <wp:wrapNone/>
            <wp:docPr id="1110" name="Freeform 1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9260" cy="125349"/>
                    </a:xfrm>
                    <a:custGeom>
                      <a:rect l="l" t="t" r="r" b="b"/>
                      <a:pathLst>
                        <a:path w="529260" h="125349">
                          <a:moveTo>
                            <a:pt x="0" y="125349"/>
                          </a:moveTo>
                          <a:lnTo>
                            <a:pt x="529260" y="125349"/>
                          </a:lnTo>
                          <a:lnTo>
                            <a:pt x="52926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2824797</wp:posOffset>
            </wp:positionH>
            <wp:positionV relativeFrom="paragraph">
              <wp:posOffset>2543</wp:posOffset>
            </wp:positionV>
            <wp:extent cx="348361" cy="126491"/>
            <wp:effectExtent l="0" t="0" r="0" b="0"/>
            <wp:wrapNone/>
            <wp:docPr id="1111" name="Freeform 1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361" cy="126491"/>
                    </a:xfrm>
                    <a:custGeom>
                      <a:rect l="l" t="t" r="r" b="b"/>
                      <a:pathLst>
                        <a:path w="348361" h="126491">
                          <a:moveTo>
                            <a:pt x="0" y="126491"/>
                          </a:moveTo>
                          <a:lnTo>
                            <a:pt x="348361" y="126491"/>
                          </a:lnTo>
                          <a:lnTo>
                            <a:pt x="34836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astí ve výši 	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7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ujednáv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6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veškerý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movitý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majetek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následovn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7" w:after="0" w:line="244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pachatel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ekonal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ekážky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chránící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odcizením,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dle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požadovaného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uložení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konkrétním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935"/>
        </w:tabs>
        <w:spacing w:before="86" w:after="0" w:line="245" w:lineRule="exact"/>
        <w:ind w:left="1039" w:right="566" w:firstLine="0"/>
      </w:pPr>
      <w:r>
        <w:drawing>
          <wp:anchor simplePos="0" relativeHeight="251658715" behindDoc="0" locked="0" layoutInCell="1" allowOverlap="1">
            <wp:simplePos x="0" y="0"/>
            <wp:positionH relativeFrom="page">
              <wp:posOffset>3630663</wp:posOffset>
            </wp:positionH>
            <wp:positionV relativeFrom="paragraph">
              <wp:posOffset>76202</wp:posOffset>
            </wp:positionV>
            <wp:extent cx="469417" cy="126492"/>
            <wp:effectExtent l="0" t="0" r="0" b="0"/>
            <wp:wrapNone/>
            <wp:docPr id="1112" name="Freeform 1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9417" cy="126492"/>
                    </a:xfrm>
                    <a:custGeom>
                      <a:rect l="l" t="t" r="r" b="b"/>
                      <a:pathLst>
                        <a:path w="469417" h="126492">
                          <a:moveTo>
                            <a:pt x="0" y="126492"/>
                          </a:moveTo>
                          <a:lnTo>
                            <a:pt x="469417" y="126492"/>
                          </a:lnTo>
                          <a:lnTo>
                            <a:pt x="46941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minimální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</w:t>
      </w:r>
      <w:r>
        <w:rPr sz="20" baseline="0" dirty="0">
          <w:jc w:val="left"/>
          <w:rFonts w:ascii="Corbel" w:hAnsi="Corbel" w:cs="Corbel"/>
          <w:color w:val="000000"/>
          <w:spacing w:val="104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 	,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považuje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prostor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uzamykacím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systémem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ídavným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zámkem,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íbodovým rozvorovým zámkem.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981"/>
        </w:tabs>
        <w:spacing w:before="88" w:after="0" w:line="243" w:lineRule="exact"/>
        <w:ind w:left="1039" w:right="566" w:firstLine="0"/>
      </w:pPr>
      <w:r>
        <w:drawing>
          <wp:anchor simplePos="0" relativeHeight="251658717" behindDoc="0" locked="0" layoutInCell="1" allowOverlap="1">
            <wp:simplePos x="0" y="0"/>
            <wp:positionH relativeFrom="page">
              <wp:posOffset>3642233</wp:posOffset>
            </wp:positionH>
            <wp:positionV relativeFrom="paragraph">
              <wp:posOffset>76202</wp:posOffset>
            </wp:positionV>
            <wp:extent cx="486867" cy="126492"/>
            <wp:effectExtent l="0" t="0" r="0" b="0"/>
            <wp:wrapNone/>
            <wp:docPr id="1113" name="Freeform 1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6867" cy="126492"/>
                    </a:xfrm>
                    <a:custGeom>
                      <a:rect l="l" t="t" r="r" b="b"/>
                      <a:pathLst>
                        <a:path w="486867" h="126492">
                          <a:moveTo>
                            <a:pt x="0" y="126492"/>
                          </a:moveTo>
                          <a:lnTo>
                            <a:pt x="486867" y="126492"/>
                          </a:lnTo>
                          <a:lnTo>
                            <a:pt x="48686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minimální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 	,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považuje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prostor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uzamykacím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systémem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ídavným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zámkem,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íbodovým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rozvorovým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zámkem.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Zárove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musí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být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dv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stálým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pokrytím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kamerového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systému,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 musí být naví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pokryta PZTS (d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 EZS, pohybovými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idly). Prosklené plochy nebo sv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tlík je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2,5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okolním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terénem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ilehlými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snadno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ístupnými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konstrukcemi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íží, nebo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roletou, nebo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zasklením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kategorii odolnosti min. P3A.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035"/>
          <w:tab w:val="left" w:pos="9396"/>
        </w:tabs>
        <w:spacing w:before="87" w:after="0" w:line="244" w:lineRule="exact"/>
        <w:ind w:left="1039" w:right="566" w:firstLine="0"/>
      </w:pPr>
      <w:r>
        <w:drawing>
          <wp:anchor simplePos="0" relativeHeight="251658719" behindDoc="0" locked="0" layoutInCell="1" allowOverlap="1">
            <wp:simplePos x="0" y="0"/>
            <wp:positionH relativeFrom="page">
              <wp:posOffset>3107664</wp:posOffset>
            </wp:positionH>
            <wp:positionV relativeFrom="paragraph">
              <wp:posOffset>231652</wp:posOffset>
            </wp:positionV>
            <wp:extent cx="421094" cy="126491"/>
            <wp:effectExtent l="0" t="0" r="0" b="0"/>
            <wp:wrapNone/>
            <wp:docPr id="1114" name="Freeform 1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1094" cy="126491"/>
                    </a:xfrm>
                    <a:custGeom>
                      <a:rect l="l" t="t" r="r" b="b"/>
                      <a:pathLst>
                        <a:path w="421094" h="126491">
                          <a:moveTo>
                            <a:pt x="0" y="126491"/>
                          </a:moveTo>
                          <a:lnTo>
                            <a:pt x="421094" y="126491"/>
                          </a:lnTo>
                          <a:lnTo>
                            <a:pt x="42109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5881992</wp:posOffset>
            </wp:positionH>
            <wp:positionV relativeFrom="paragraph">
              <wp:posOffset>385576</wp:posOffset>
            </wp:positionV>
            <wp:extent cx="416039" cy="126491"/>
            <wp:effectExtent l="0" t="0" r="0" b="0"/>
            <wp:wrapNone/>
            <wp:docPr id="1115" name="Freeform 1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6039" cy="126491"/>
                    </a:xfrm>
                    <a:custGeom>
                      <a:rect l="l" t="t" r="r" b="b"/>
                      <a:pathLst>
                        <a:path w="416039" h="126491">
                          <a:moveTo>
                            <a:pt x="0" y="126491"/>
                          </a:moveTo>
                          <a:lnTo>
                            <a:pt x="416039" y="126491"/>
                          </a:lnTo>
                          <a:lnTo>
                            <a:pt x="4160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veškerý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movitý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majetek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volném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(venkovním)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prostranství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minimální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 	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považuje prostor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 oplocením (min. výška 180 cm)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enými a 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enými vraty bez možnosti volného vstupu a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nad 	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navíc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o stálou strážní služb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(fyzickou ostrahu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pravidelným poch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zkovým režimem.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se také rozumí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ekonání konstruk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ního upevn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Voln</w:t>
      </w:r>
      <w:r>
        <w:rPr sz="20" baseline="0" dirty="0">
          <w:jc w:val="left"/>
          <w:rFonts w:ascii="Corbel" w:hAnsi="Corbel" w:cs="Corbel"/>
          <w:color w:val="000000"/>
          <w:spacing w:val="96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prostranstv</w:t>
      </w:r>
      <w:r>
        <w:rPr sz="20" baseline="0" dirty="0">
          <w:jc w:val="left"/>
          <w:rFonts w:ascii="Corbel" w:hAnsi="Corbel" w:cs="Corbel"/>
          <w:color w:val="000000"/>
          <w:spacing w:val="96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97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také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rozumí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ekážka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vytvo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ená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vlastnostmi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96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97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velká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hmotnost,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rné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ry,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nutná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demontáž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apod.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nevztahuje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takové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možnost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samovolného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velká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hmotnost,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rné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atd.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nejsou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schopny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it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odcizením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pracovní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stroje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samojízdné,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pracovní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stroje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ípojné,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kolejová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vozidla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atd.).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ení-loupežné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epadení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Ujednávají se následující limity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stupn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002"/>
        </w:tabs>
        <w:spacing w:before="84" w:after="0" w:line="240" w:lineRule="auto"/>
        <w:ind w:left="612" w:right="0" w:firstLine="468"/>
      </w:pPr>
      <w:r>
        <w:drawing>
          <wp:anchor simplePos="0" relativeHeight="251658723" behindDoc="0" locked="0" layoutInCell="1" allowOverlap="1">
            <wp:simplePos x="0" y="0"/>
            <wp:positionH relativeFrom="page">
              <wp:posOffset>1824786</wp:posOffset>
            </wp:positionH>
            <wp:positionV relativeFrom="paragraph">
              <wp:posOffset>53344</wp:posOffset>
            </wp:positionV>
            <wp:extent cx="413131" cy="126492"/>
            <wp:effectExtent l="0" t="0" r="0" b="0"/>
            <wp:wrapNone/>
            <wp:docPr id="1116" name="Freeform 1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3131" cy="126492"/>
                    </a:xfrm>
                    <a:custGeom>
                      <a:rect l="l" t="t" r="r" b="b"/>
                      <a:pathLst>
                        <a:path w="413131" h="126492">
                          <a:moveTo>
                            <a:pt x="0" y="126492"/>
                          </a:moveTo>
                          <a:lnTo>
                            <a:pt x="413131" y="126492"/>
                          </a:lnTo>
                          <a:lnTo>
                            <a:pt x="41313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 	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odcizení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977"/>
        </w:tabs>
        <w:spacing w:before="84" w:after="0" w:line="240" w:lineRule="auto"/>
        <w:ind w:left="612" w:right="0" w:firstLine="427"/>
      </w:pPr>
      <w:r>
        <w:drawing>
          <wp:anchor simplePos="0" relativeHeight="251658725" behindDoc="0" locked="0" layoutInCell="1" allowOverlap="1">
            <wp:simplePos x="0" y="0"/>
            <wp:positionH relativeFrom="page">
              <wp:posOffset>1815350</wp:posOffset>
            </wp:positionH>
            <wp:positionV relativeFrom="paragraph">
              <wp:posOffset>53344</wp:posOffset>
            </wp:positionV>
            <wp:extent cx="406807" cy="126491"/>
            <wp:effectExtent l="0" t="0" r="0" b="0"/>
            <wp:wrapNone/>
            <wp:docPr id="1117" name="Freeform 1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6807" cy="126491"/>
                    </a:xfrm>
                    <a:custGeom>
                      <a:rect l="l" t="t" r="r" b="b"/>
                      <a:pathLst>
                        <a:path w="406807" h="126491">
                          <a:moveTo>
                            <a:pt x="0" y="126491"/>
                          </a:moveTo>
                          <a:lnTo>
                            <a:pt x="406807" y="126491"/>
                          </a:lnTo>
                          <a:lnTo>
                            <a:pt x="40680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 	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 navíc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pojistné události zapojena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EZS, jejíž signál je sveden 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recepci pojistníka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977"/>
        </w:tabs>
        <w:spacing w:before="87" w:after="0" w:line="244" w:lineRule="exact"/>
        <w:ind w:left="1039" w:right="566" w:firstLine="0"/>
      </w:pPr>
      <w:r>
        <w:drawing>
          <wp:anchor simplePos="0" relativeHeight="251658727" behindDoc="0" locked="0" layoutInCell="1" allowOverlap="1">
            <wp:simplePos x="0" y="0"/>
            <wp:positionH relativeFrom="page">
              <wp:posOffset>1784489</wp:posOffset>
            </wp:positionH>
            <wp:positionV relativeFrom="paragraph">
              <wp:posOffset>76203</wp:posOffset>
            </wp:positionV>
            <wp:extent cx="437668" cy="126491"/>
            <wp:effectExtent l="0" t="0" r="0" b="0"/>
            <wp:wrapNone/>
            <wp:docPr id="1118" name="Freeform 1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7668" cy="126491"/>
                    </a:xfrm>
                    <a:custGeom>
                      <a:rect l="l" t="t" r="r" b="b"/>
                      <a:pathLst>
                        <a:path w="437668" h="126491">
                          <a:moveTo>
                            <a:pt x="0" y="126491"/>
                          </a:moveTo>
                          <a:lnTo>
                            <a:pt x="437668" y="126491"/>
                          </a:lnTo>
                          <a:lnTo>
                            <a:pt x="43766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od	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 navíc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pojistné události zapojena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EZS, jejíž signál je sveden 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recepci pojistníka a mobilní telefon ostrahy konající službu, která nemusí být vybavena 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elnou zbraní.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DOZ104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ujednává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3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pen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ceni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následovn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eprava musí být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 jednou 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enou osobou, vybavenou obranným 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edkem;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 majetek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musí být po dobu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epravy uložen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eném kuf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íku, který je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 min. jedním uzáv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rem nebo zámkem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nesmí být zhotoven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látky, silonu a obdobných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kkých látek.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039" w:right="567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od doložky DOZ102 se ujednává zp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9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finan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ních prost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a cenných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edm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následovn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9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564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byly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</w:t>
      </w:r>
      <w:r>
        <w:rPr sz="20" baseline="0" dirty="0">
          <w:jc w:val="left"/>
          <w:rFonts w:ascii="Corbel" w:hAnsi="Corbel" w:cs="Corbel"/>
          <w:color w:val="000000"/>
          <w:spacing w:val="85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(krom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platebním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terminálu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regula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poplatk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pohotovosti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opiát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v trezoru):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3"/>
        </w:tabs>
        <w:spacing w:before="88" w:after="0" w:line="243" w:lineRule="exact"/>
        <w:ind w:left="1039" w:right="564" w:firstLine="0"/>
      </w:pPr>
      <w:r>
        <w:drawing>
          <wp:anchor simplePos="0" relativeHeight="251658761" behindDoc="0" locked="0" layoutInCell="1" allowOverlap="1">
            <wp:simplePos x="0" y="0"/>
            <wp:positionH relativeFrom="page">
              <wp:posOffset>1205687</wp:posOffset>
            </wp:positionH>
            <wp:positionV relativeFrom="paragraph">
              <wp:posOffset>76203</wp:posOffset>
            </wp:positionV>
            <wp:extent cx="403885" cy="126491"/>
            <wp:effectExtent l="0" t="0" r="0" b="0"/>
            <wp:wrapNone/>
            <wp:docPr id="1119" name="Freeform 1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3885" cy="126491"/>
                    </a:xfrm>
                    <a:custGeom>
                      <a:rect l="l" t="t" r="r" b="b"/>
                      <a:pathLst>
                        <a:path w="403885" h="126491">
                          <a:moveTo>
                            <a:pt x="0" y="126491"/>
                          </a:moveTo>
                          <a:lnTo>
                            <a:pt x="403885" y="126491"/>
                          </a:lnTo>
                          <a:lnTo>
                            <a:pt x="40388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 	,</w:t>
      </w:r>
      <w:r>
        <w:rPr sz="20" baseline="0" dirty="0">
          <w:jc w:val="left"/>
          <w:rFonts w:ascii="Corbel" w:hAnsi="Corbel" w:cs="Corbel"/>
          <w:color w:val="000000"/>
          <w:spacing w:val="12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schránce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8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místnosti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</w:t>
      </w:r>
      <w:r>
        <w:rPr sz="20" baseline="0" dirty="0">
          <w:jc w:val="left"/>
          <w:rFonts w:ascii="Corbel" w:hAnsi="Corbel" w:cs="Corbel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vložkou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kováním. Prosklené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ásti místnosti (dve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e, okna a výlohy) byly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 fólií 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íží;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46"/>
          <w:tab w:val="left" w:pos="3191"/>
        </w:tabs>
        <w:spacing w:before="87" w:after="0" w:line="244" w:lineRule="exact"/>
        <w:ind w:left="1039" w:right="564" w:firstLine="0"/>
      </w:pPr>
      <w:r>
        <w:drawing>
          <wp:anchor simplePos="0" relativeHeight="251658763" behindDoc="0" locked="0" layoutInCell="1" allowOverlap="1">
            <wp:simplePos x="0" y="0"/>
            <wp:positionH relativeFrom="page">
              <wp:posOffset>1156982</wp:posOffset>
            </wp:positionH>
            <wp:positionV relativeFrom="paragraph">
              <wp:posOffset>76202</wp:posOffset>
            </wp:positionV>
            <wp:extent cx="346723" cy="126493"/>
            <wp:effectExtent l="0" t="0" r="0" b="0"/>
            <wp:wrapNone/>
            <wp:docPr id="1120" name="Freeform 1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23" cy="126493"/>
                    </a:xfrm>
                    <a:custGeom>
                      <a:rect l="l" t="t" r="r" b="b"/>
                      <a:pathLst>
                        <a:path w="346723" h="126493">
                          <a:moveTo>
                            <a:pt x="0" y="126493"/>
                          </a:moveTo>
                          <a:lnTo>
                            <a:pt x="346723" y="126493"/>
                          </a:lnTo>
                          <a:lnTo>
                            <a:pt x="3467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1909292</wp:posOffset>
            </wp:positionH>
            <wp:positionV relativeFrom="paragraph">
              <wp:posOffset>76202</wp:posOffset>
            </wp:positionV>
            <wp:extent cx="448539" cy="126493"/>
            <wp:effectExtent l="0" t="0" r="0" b="0"/>
            <wp:wrapNone/>
            <wp:docPr id="1121" name="Freeform 1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8539" cy="126493"/>
                    </a:xfrm>
                    <a:custGeom>
                      <a:rect l="l" t="t" r="r" b="b"/>
                      <a:pathLst>
                        <a:path w="448539" h="126493">
                          <a:moveTo>
                            <a:pt x="0" y="126493"/>
                          </a:moveTo>
                          <a:lnTo>
                            <a:pt x="448539" y="126493"/>
                          </a:lnTo>
                          <a:lnTo>
                            <a:pt x="4485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 	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do	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 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eném trezoru v 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 místnosti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 vložkou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kováním, místnos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 dále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pohybovým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idlem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alarmem.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4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krádeži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vlastních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e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snížit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své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89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nebyly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 v 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žním automatu s 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enými klasickým zámkem, uvnit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s pokladnou s vlastním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zámkem.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4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krádeži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vlastních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opiát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tabulce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2.2.2. po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11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je pojistitel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snížit své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pojistné události nebyly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trezoru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hmotnosti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100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kg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zabudovaném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zdi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ipevn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podlaze).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Místnost, ve které je trezor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je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poplachovým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ovacím a tís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ovým systém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(PZTS,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EZS)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vyvedením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poplachového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signálu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8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poplachového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ijímacího</w:t>
      </w:r>
      <w:r>
        <w:rPr sz="20" baseline="0" dirty="0">
          <w:jc w:val="left"/>
          <w:rFonts w:ascii="Corbel" w:hAnsi="Corbel" w:cs="Corbel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centra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pult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centralizované ochran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y–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„PCO”).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1039" w:right="564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ZPP P-300/14,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 1, odstavce 4) 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uvedeného v tabulce 2.6.1.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1 a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 2.6.2.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2 vztahuje i na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 jejichž stá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vzniku pojistné události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esáhlo 10 let.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4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ZPP P-320/14,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 1, odstavce 4) 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 uvedeného v tabulce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2.7.1. pod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 a v tabulce 2.7.2. pod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2 vztahuje i na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 jejichž stá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v do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vzniku pojistné události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esáhlo 5 let.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zásob v chladících nebo mrazících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ízeních v rámci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15.1</w:t>
      </w:r>
      <w:r>
        <w:rPr sz="20" baseline="0" dirty="0">
          <w:jc w:val="left"/>
          <w:rFonts w:ascii="Corbel" w:hAnsi="Corbel" w:cs="Corbel"/>
          <w:color w:val="000000"/>
          <w:spacing w:val="18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1 ZPP P-300/14 se ujednává, že 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vztahuje i na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uskladn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chladicích nebo mrazicích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dle této pojistné smlouvy (dále jen „pojišt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ízení“), ke kterému došlo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náhlého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 které 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zárove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pojistnou událostí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podle ZPP P-300/14, jež je sjednáno v této 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178" w:right="567" w:hanging="56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15.2</w:t>
      </w:r>
      <w:r>
        <w:rPr sz="20" baseline="0" dirty="0">
          <w:jc w:val="left"/>
          <w:rFonts w:ascii="Corbel" w:hAnsi="Corbel" w:cs="Corbel"/>
          <w:color w:val="000000"/>
          <w:spacing w:val="17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 se ujednává, že se toto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vztahuje i na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 uskladn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ízeních,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takovémuto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došlo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náhlého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výpadku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energie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edpokladu,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výpadek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etržit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0,5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hodiny.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178" w:right="567" w:hanging="56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15.3</w:t>
      </w:r>
      <w:r>
        <w:rPr sz="20" baseline="0" dirty="0">
          <w:jc w:val="left"/>
          <w:rFonts w:ascii="Corbel" w:hAnsi="Corbel" w:cs="Corbel"/>
          <w:color w:val="000000"/>
          <w:spacing w:val="186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ípady,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odstávka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nutným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preventivním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 zabrán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jiných újem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nebo život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nebo zdraví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15.4</w:t>
      </w:r>
      <w:r>
        <w:rPr sz="20" baseline="0" dirty="0">
          <w:jc w:val="left"/>
          <w:rFonts w:ascii="Corbel" w:hAnsi="Corbel" w:cs="Corbel"/>
          <w:color w:val="000000"/>
          <w:spacing w:val="17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Vznikla-li pojistná událost na zásobách, vyplatí pojistitel v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opravu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úpravu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sníženou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využitelných zbytk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nahrazovaných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znehodnocení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rozdílu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mezi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hodnotou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vznikem pojistné události a obvyklou cenou po znehodnocení,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27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ztráty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nové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vyrobení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sníženou o cenu využitelných zbytk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Pojistitel vyplatí nižší z uvedených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pojistitele stanovené podle tohoto odstavce 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evýší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ástku, kterou by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osoba obdržela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prodeji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2" w:lineRule="exact"/>
        <w:ind w:left="612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bezprost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vznikem pojistné události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obvyklém obchodním styku 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daném 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15.5</w:t>
      </w:r>
      <w:r>
        <w:rPr sz="20" baseline="0" dirty="0">
          <w:jc w:val="left"/>
          <w:rFonts w:ascii="Corbel" w:hAnsi="Corbel" w:cs="Corbel"/>
          <w:color w:val="000000"/>
          <w:spacing w:val="18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 na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pojistitele však nevzniká, bylo-li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464" w:right="567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oznámenou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úmyslnou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odstávkou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energie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energetické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jejího dodavatele nebo výrobce,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výjimkou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dle odstavce 3) tohoto ujednání,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464" w:right="567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poruchou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vlastního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elektrického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rozvodu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elektrickéh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rozvodu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užívaných objektech,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4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16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464" w:right="566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27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</w:t>
      </w:r>
      <w:r>
        <w:rPr sz="20" baseline="0" dirty="0">
          <w:jc w:val="left"/>
          <w:rFonts w:ascii="Corbel" w:hAnsi="Corbel" w:cs="Corbel"/>
          <w:color w:val="000000"/>
          <w:spacing w:val="9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trvale</w:t>
      </w:r>
      <w:r>
        <w:rPr sz="20" baseline="0" dirty="0">
          <w:jc w:val="left"/>
          <w:rFonts w:ascii="Corbel" w:hAnsi="Corbel" w:cs="Corbel"/>
          <w:color w:val="000000"/>
          <w:spacing w:val="9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nedostate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výkonu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rozvodné</w:t>
      </w:r>
      <w:r>
        <w:rPr sz="20" baseline="0" dirty="0">
          <w:jc w:val="left"/>
          <w:rFonts w:ascii="Corbel" w:hAnsi="Corbel" w:cs="Corbel"/>
          <w:color w:val="000000"/>
          <w:spacing w:val="9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9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tehdy,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9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plánovaným odstávkám elektrické energie,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výpadku elektrické energie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 nedostatku paliva nebo vody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 její výroby.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15.6</w:t>
      </w:r>
      <w:r>
        <w:rPr sz="20" baseline="0" dirty="0">
          <w:jc w:val="left"/>
          <w:rFonts w:ascii="Corbel" w:hAnsi="Corbel" w:cs="Corbel"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nevztahuje na škody vzniklé: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464" w:right="566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 zásobách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omezenou dobou skladovatelnosti po uplynutí data minimální trvanlivosti stanovenou jejich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výrobcem,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opravy, údržby nebo servisu na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27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zavin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ným jednáním 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15.7</w:t>
      </w:r>
      <w:r>
        <w:rPr sz="20" baseline="0" dirty="0">
          <w:jc w:val="left"/>
          <w:rFonts w:ascii="Corbel" w:hAnsi="Corbel" w:cs="Corbel"/>
          <w:color w:val="000000"/>
          <w:spacing w:val="19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 je povinen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erušení dodávky elektrické energie: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vykonat všechna dostupná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zabra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ující poškození neb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464" w:right="566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edložit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potvrzení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správce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/dodavatele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energie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došlo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erušení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dodávce elektrické energie.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15.8</w:t>
      </w:r>
      <w:r>
        <w:rPr sz="20" baseline="0" dirty="0">
          <w:jc w:val="left"/>
          <w:rFonts w:ascii="Corbel" w:hAnsi="Corbel" w:cs="Corbel"/>
          <w:color w:val="000000"/>
          <w:spacing w:val="17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na první riziko ve smyslu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23 odst. 1) písm. a) VPP P-100/14.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15.9</w:t>
      </w:r>
      <w:r>
        <w:rPr sz="20" baseline="0" dirty="0">
          <w:jc w:val="left"/>
          <w:rFonts w:ascii="Corbel" w:hAnsi="Corbel" w:cs="Corbel"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122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922"/>
          <w:tab w:val="left" w:pos="7577"/>
        </w:tabs>
        <w:spacing w:before="0" w:after="0" w:line="244" w:lineRule="exact"/>
        <w:ind w:left="1178" w:right="566" w:firstLine="0"/>
      </w:pPr>
      <w:r>
        <w:drawing>
          <wp:anchor simplePos="0" relativeHeight="251658681" behindDoc="0" locked="0" layoutInCell="1" allowOverlap="1">
            <wp:simplePos x="0" y="0"/>
            <wp:positionH relativeFrom="page">
              <wp:posOffset>4664328</wp:posOffset>
            </wp:positionH>
            <wp:positionV relativeFrom="paragraph">
              <wp:posOffset>174882</wp:posOffset>
            </wp:positionV>
            <wp:extent cx="459169" cy="126492"/>
            <wp:effectExtent l="0" t="0" r="0" b="0"/>
            <wp:wrapNone/>
            <wp:docPr id="1122" name="Freeform 1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9169" cy="126492"/>
                    </a:xfrm>
                    <a:custGeom>
                      <a:rect l="l" t="t" r="r" b="b"/>
                      <a:pathLst>
                        <a:path w="459169" h="126492">
                          <a:moveTo>
                            <a:pt x="0" y="126492"/>
                          </a:moveTo>
                          <a:lnTo>
                            <a:pt x="459169" y="126492"/>
                          </a:lnTo>
                          <a:lnTo>
                            <a:pt x="45916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1873415</wp:posOffset>
            </wp:positionH>
            <wp:positionV relativeFrom="paragraph">
              <wp:posOffset>485777</wp:posOffset>
            </wp:positionV>
            <wp:extent cx="313779" cy="126493"/>
            <wp:effectExtent l="0" t="0" r="0" b="0"/>
            <wp:wrapNone/>
            <wp:docPr id="1123" name="Freeform 1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3779" cy="126493"/>
                    </a:xfrm>
                    <a:custGeom>
                      <a:rect l="l" t="t" r="r" b="b"/>
                      <a:pathLst>
                        <a:path w="313779" h="126493">
                          <a:moveTo>
                            <a:pt x="0" y="126493"/>
                          </a:moveTo>
                          <a:lnTo>
                            <a:pt x="313779" y="126493"/>
                          </a:lnTo>
                          <a:lnTo>
                            <a:pt x="31377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 dobu kratší než jeden pojistný rok,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trvání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6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1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21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1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1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1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1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1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1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1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10 % min. však 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704"/>
        </w:tabs>
        <w:spacing w:before="88" w:after="0" w:line="243" w:lineRule="exact"/>
        <w:ind w:left="1039" w:right="566" w:hanging="427"/>
      </w:pPr>
      <w:r>
        <w:drawing>
          <wp:anchor simplePos="0" relativeHeight="251658685" behindDoc="0" locked="0" layoutInCell="1" allowOverlap="1">
            <wp:simplePos x="0" y="0"/>
            <wp:positionH relativeFrom="page">
              <wp:posOffset>3544544</wp:posOffset>
            </wp:positionH>
            <wp:positionV relativeFrom="paragraph">
              <wp:posOffset>850395</wp:posOffset>
            </wp:positionV>
            <wp:extent cx="408953" cy="126492"/>
            <wp:effectExtent l="0" t="0" r="0" b="0"/>
            <wp:wrapNone/>
            <wp:docPr id="1124" name="Freeform 1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953" cy="126492"/>
                    </a:xfrm>
                    <a:custGeom>
                      <a:rect l="l" t="t" r="r" b="b"/>
                      <a:pathLst>
                        <a:path w="408953" h="126492">
                          <a:moveTo>
                            <a:pt x="0" y="126492"/>
                          </a:moveTo>
                          <a:lnTo>
                            <a:pt x="408953" y="126492"/>
                          </a:lnTo>
                          <a:lnTo>
                            <a:pt x="40895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2.,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odst.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2.,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písm.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f),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i),ii)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-150/14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vzniká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potrubí,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topných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les,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vodovodních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armatur,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kotl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nádrží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níkových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stanic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vytáp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cích systém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došlo-li k 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 i jinak než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etlakem nebo zamrznutím kapaliny v nich. 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pojistného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doložiteln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únik vody z poškozených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 výše uvedených vodovodních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Ostatní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 2., ods. 2, písm. f) ZPP P-150/14 jsou platná. Ve smyslu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23. odst. 1 písm. a) VPP P-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100/14 se sjednává max.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 	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Zvýší-li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hodnota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souboru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mén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%,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nebude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15 odst. 2) písm. h) VPP P-100/14 pojistitelem požadován doplatek pojistného. Dojde-li 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navýšení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hodnoty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více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tuto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oznámit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tování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nabytého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majetku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podmínek a sazeb dle této pojistné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 neuplatní podpojišt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 dojde-li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trvání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ke zvýšení pojistné hodnoty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souboru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 v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inflace o mén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než 10 %.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 smyslu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7 odst.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1) ZPP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P-150/14 je pojistnou hodnotou cizích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užívaných jejich nová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cena (pojišt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na novou cenu).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VPP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P-100/14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cizí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ci,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užívá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leasingových,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nájemních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jiných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stávají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evodu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vlastnictví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automaticky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 sjednané pojistné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 smyslu ZPP P-150/14 se ujednává, že pojistné 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povode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i záplava se vztahuje i na škody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tným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vystoupením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kapaliny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odpadního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potrubí,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bylo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zahlcením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venkovní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kanalizace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atmosférických srážek, povodn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 záplavy.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2 odst. 1) písm. b) ZPP P-150/14 se ujednává, že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 poškození 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nárazem nebo pádem, tj. nárazem dopravního 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edku (vyjma letadel), jeho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 nákladu do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ci, pádem strom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stožár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nebo jiných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cí, bez ohledu na to, zda jsou nebo nejsou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poškozené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nebo 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téhož souboru jako poškozená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 se, že za vandalismus se považuje i poškození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 pacientem z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 jednání, ke kterému došlo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jeho diagnózy a které bylo 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edvídatelné.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pojistných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událostí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ovaných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kamerovém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systému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poskytne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budou-li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 mimo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 prostor, mimo oplocené prostranství 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jejich odcizení dojde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ekonání konstruk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ního upevn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53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17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568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P-250/14 se z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vnit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 i 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jších skel považuje soubor skel oken, výloh, zrcadel, sv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tlík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skleník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ech,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vitrín, pult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ejného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tlení,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markýz,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telných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rekla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nápis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instalace a nosné konstrukce, vnit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 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n, vstupních 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ípadné provizorní zasklení 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plexisklo), 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ípadech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ohledu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tlouš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jednotlivého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skla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zasklení,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nalepených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folií,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nápis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idel elektrické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ovací signalizace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íp. jiné signalizace na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sklech, nalepené folie, malby, nápisy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 jiné výzdoby, soubor sanitární keramiky, laboratorního skla, zast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ešení bazén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nášlapného/pochozího skla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apod.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8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neposkytn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ani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službu z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smlouvy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 rozsahu,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 jakém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 takové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služba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znamenaly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porušení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mezinárodních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sankcí,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obchodních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ekonomických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sankcí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embarg,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vyhlášených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elem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udržení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obnovení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mezinárodního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míru,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ochrany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základních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lidských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boje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terorismu.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embarga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zejména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embarga Organizace spojených národ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Evropské unie 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eské republiky. Dále také Spojených stát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amerických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edpokladu, že neodporují sankcím a embarg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uvedeným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edchozí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96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VI.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1570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Prohlášen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47"/>
          <w:sz w:val="24"/>
          <w:szCs w:val="24"/>
        </w:rPr>
        <w:t>í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pojistníka, registr smluv, zpracování osobních údaj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Prohlášení pojistníka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potvrzuje, že v dostate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edstihu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 pojistné smlouvy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l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listinné nebo,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souhlasem,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textové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trvalém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ednictvím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e-mailu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úložišt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dat)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klienta,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jejichž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seznámil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nimi.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si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jedná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ležité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napomohou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porozum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 podmínkám sjednávaného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obsahují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upozorn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na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ležité aspekty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významná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 pojistných podmínek.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potvrzuje, ž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 pojistné smlouvy mu byly oznámeny informace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souladu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§ 2760 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anského zákoníku.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potvrzuje,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dostate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edstihu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evzal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listinné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textové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trvalém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</w:t>
      </w:r>
      <w:r>
        <w:rPr sz="20" baseline="0" dirty="0">
          <w:jc w:val="left"/>
          <w:rFonts w:ascii="Corbel" w:hAnsi="Corbel" w:cs="Corbel"/>
          <w:color w:val="000000"/>
          <w:spacing w:val="103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ednictvím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e-mailu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elektronického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úložišt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dokumenty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seznámil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nimi.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si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dokumenty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tvo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nedílnou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upravují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omezení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výluk),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astník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následky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porušení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jimi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vázán stejn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jako pojistnou smlouvou.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potvrzuje, že adresa jeho sídla/bydlišt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/trvalého pobytu a kontakty elektronické komunikace uvedené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aktuální,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souhlasí,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aby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byly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rozporu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jinými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uvedenými v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 pojistných smlouvách, ve kterých je pojistníkem neb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ným, využívány i pro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ely takových pojistných smluv. S tímto postupem pojistník souhlasí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ípad, kdy pojistiteli oznámí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 sídla/bydlišt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/trvalého pobytu nebo kontakt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elektronické komunikace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trvání této pojistné smlouvy.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 není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možnost používání jiných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uvedených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 pojistných smlouvách.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prohlašuje,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má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ebu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ochrany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následky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(pojistný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zájem).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Pojistník, je-li osobou odlišnou od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ného, dále prohlašuje, že mu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dali souhlas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prohlašuje, že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 jiné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hodnoty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zájmu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touto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 smlouvou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nejsou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datu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stejným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jiného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pojistitele,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výslovn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uvedeno jinak.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Registr smluv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smlouva,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resp.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dodatek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smlouva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podléhá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 registru smluv 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registr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 ve smyslu zákona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340/2015 Sb., zavazuje se pojistník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jejímu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 rozsahu,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a ve lh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tách stanovených citovaným zákonem. To nezbavuje pojistitele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práva, aby smlouvu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ejnil v registru sám, s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ímž pojistník souhlasí. Pokud je pojistník odlišný od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dále potvrzuje, ž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 souhlasil s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formulá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registru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vyplnit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(jako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smluvní stran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), do pole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Datová schránka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 uvést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n6tetn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3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do pole „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íslo smlouvy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 uvés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íslo této pojistné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zavazuje,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zasláním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zajistí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iteln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ejnitelných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 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 fyzických osobách).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8" w:firstLine="0"/>
      </w:pPr>
      <w:r/>
      <w:hyperlink r:id="rId1125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Smluvní strany se dohodly, že ode dne nabytí ú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innosti smlouv</w:t>
        </w:r>
        <w:r>
          <w:rPr sz="20" baseline="0" dirty="0">
            <w:jc w:val="left"/>
            <w:rFonts w:ascii="Corbel" w:hAnsi="Corbel" w:cs="Corbel"/>
            <w:color w:val="000000"/>
            <w:spacing w:val="51"/>
            <w:sz w:val="20"/>
            <w:szCs w:val="20"/>
          </w:rPr>
          <w:t>y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(resp. dodatku</w:t>
        </w:r>
        <w:r>
          <w:rPr sz="20" baseline="0" dirty="0">
            <w:jc w:val="left"/>
            <w:rFonts w:ascii="Corbel" w:hAnsi="Corbel" w:cs="Corbel"/>
            <w:color w:val="000000"/>
            <w:spacing w:val="50"/>
            <w:sz w:val="20"/>
            <w:szCs w:val="20"/>
          </w:rPr>
          <w:t>)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jejím zve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ř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ejn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ním </w:t>
        </w:r>
        <w:r>
          <w:rPr sz="20" baseline="0" dirty="0">
            <w:jc w:val="left"/>
            <w:rFonts w:ascii="Corbel" w:hAnsi="Corbel" w:cs="Corbel"/>
            <w:color w:val="000000"/>
            <w:spacing w:val="40"/>
            <w:sz w:val="20"/>
            <w:szCs w:val="20"/>
          </w:rPr>
          <w:t>v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registru se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hyperlink r:id="rId1125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ú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inky</w:t>
        </w:r>
        <w:r>
          <w:rPr sz="20" baseline="0" dirty="0">
            <w:jc w:val="left"/>
            <w:rFonts w:ascii="Corbel" w:hAnsi="Corbel" w:cs="Corbel"/>
            <w:color w:val="000000"/>
            <w:spacing w:val="43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pojišt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ní,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v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etn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práv</w:t>
        </w:r>
        <w:r>
          <w:rPr sz="20" baseline="0" dirty="0">
            <w:jc w:val="left"/>
            <w:rFonts w:ascii="Corbel" w:hAnsi="Corbel" w:cs="Corbel"/>
            <w:color w:val="000000"/>
            <w:spacing w:val="42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a</w:t>
        </w:r>
        <w:r>
          <w:rPr sz="20" baseline="0" dirty="0">
            <w:jc w:val="left"/>
            <w:rFonts w:ascii="Corbel" w:hAnsi="Corbel" w:cs="Corbel"/>
            <w:color w:val="000000"/>
            <w:spacing w:val="42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povinností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z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j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vyplývajících,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vztahují</w:t>
        </w:r>
        <w:r>
          <w:rPr sz="20" baseline="0" dirty="0">
            <w:jc w:val="left"/>
            <w:rFonts w:ascii="Corbel" w:hAnsi="Corbel" w:cs="Corbel"/>
            <w:color w:val="000000"/>
            <w:spacing w:val="44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i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na</w:t>
        </w:r>
        <w:r>
          <w:rPr sz="20" baseline="0" dirty="0">
            <w:jc w:val="left"/>
            <w:rFonts w:ascii="Corbel" w:hAnsi="Corbel" w:cs="Corbel"/>
            <w:color w:val="000000"/>
            <w:spacing w:val="43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období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od</w:t>
        </w:r>
        <w:r>
          <w:rPr sz="20" baseline="0" dirty="0">
            <w:jc w:val="left"/>
            <w:rFonts w:ascii="Corbel" w:hAnsi="Corbel" w:cs="Corbel"/>
            <w:color w:val="000000"/>
            <w:spacing w:val="42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data</w:t>
        </w:r>
        <w:r>
          <w:rPr sz="20" baseline="0" dirty="0">
            <w:jc w:val="left"/>
            <w:rFonts w:ascii="Corbel" w:hAnsi="Corbel" w:cs="Corbel"/>
            <w:color w:val="000000"/>
            <w:spacing w:val="42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uvedeného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jako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hyperlink r:id="rId1125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po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átek pojišt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ní (resp. od data uvedeného jako po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átek zm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 provedených dodatkem, jde-li o ú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inky dodatku)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hyperlink r:id="rId1125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do budoucna.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OSOBNÍCH 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ásti jsou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uvedeny základní informace o zpracování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Vašich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Tyto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 se 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Vás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uplatní,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jste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fyzickou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osobou,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výjimkou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3.2.,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</w:t>
      </w:r>
      <w:r>
        <w:rPr sz="20" baseline="0" dirty="0">
          <w:jc w:val="left"/>
          <w:rFonts w:ascii="Corbel" w:hAnsi="Corbel" w:cs="Corbel"/>
          <w:color w:val="000000"/>
          <w:spacing w:val="89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Vás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</w:t>
      </w:r>
      <w:r>
        <w:rPr sz="20" baseline="0" dirty="0">
          <w:jc w:val="left"/>
          <w:rFonts w:ascii="Corbel" w:hAnsi="Corbel" w:cs="Corbel"/>
          <w:color w:val="000000"/>
          <w:spacing w:val="88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právnickou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osobou.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Více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odvolání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souhlasu,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možnosti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podání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námitky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 na 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 zájmu, práva na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ístup a dalších práv, naleznete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dokumentu Informace 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který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trvale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dostupný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webové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stránc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e</w:t>
      </w:r>
      <w:hyperlink r:id="rId1126" w:history="1">
        <w:r>
          <w:rPr sz="20" baseline="0" dirty="0">
            <w:jc w:val="left"/>
            <w:rFonts w:ascii="Corbel" w:hAnsi="Corbel" w:cs="Corbel"/>
            <w:u w:val="single"/>
            <w:color w:val="0000FF"/>
            <w:sz w:val="20"/>
            <w:szCs w:val="20"/>
          </w:rPr>
          <w:t>www.koop.cz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sekci „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Kooperativa“.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INFORMACE O ZPRACOVÁNÍ OSOBNÍCH 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pacing w:val="43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u w:val="single"/>
          <w:color w:val="000000"/>
          <w:sz w:val="20"/>
          <w:szCs w:val="20"/>
        </w:rPr>
        <w:t>BEZ VAŠEHO SOUHLASU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na základ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smlouvy a oprávn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ných zájm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pacing w:val="41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pojistitele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 že jeho 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kontaktní údaje, údaje pro ocen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rizika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vstupu do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údaje o využívání služe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zpracovává pojistitel: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43" w:lineRule="exact"/>
        <w:ind w:left="1320" w:right="568" w:hanging="280"/>
      </w:pPr>
      <w:r/>
      <w:r>
        <w:rPr sz="20" baseline="0" dirty="0">
          <w:jc w:val="left"/>
          <w:rFonts w:ascii="SymbolMT" w:hAnsi="SymbolMT" w:cs="SymbolMT"/>
          <w:color w:val="000000"/>
          <w:spacing w:val="17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kalkulace, návrhu a uzav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 pojistné smlouvy, posouzen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53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ijatelnosti do pojišt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ní, správy a ukon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pojistné smlouvy a likvidace pojistných událostí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když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ípadech jde o zpracování nezbytné pr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44" w:lineRule="exact"/>
        <w:ind w:left="1320" w:right="568" w:hanging="280"/>
      </w:pPr>
      <w:r/>
      <w:r>
        <w:rPr sz="20" baseline="0" dirty="0">
          <w:jc w:val="left"/>
          <w:rFonts w:ascii="SymbolMT" w:hAnsi="SymbolMT" w:cs="SymbolMT"/>
          <w:color w:val="000000"/>
          <w:spacing w:val="17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zajišt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 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ádného nastavení a pln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 smluvních vztah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pojistníkem, zajišt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3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 soupojišt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ní, statistiky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 cenotvorby produkt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, ochrany právních nárok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pojistitele a prevence a odhalování pojistných podvod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a jiných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protiprávních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jednání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když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ípadech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jde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založené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zájm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10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takovému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máte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kdykoli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podat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námitku,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být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uvedeným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Informacích o zpracování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pro ú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ely 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zákonné povinnosti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bere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kontaktní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ocen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rizika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vstupu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zpracovává</w:t>
      </w:r>
      <w:r>
        <w:rPr sz="20" baseline="0" dirty="0">
          <w:jc w:val="left"/>
          <w:rFonts w:ascii="Corbel" w:hAnsi="Corbel" w:cs="Corbel"/>
          <w:color w:val="000000"/>
          <w:spacing w:val="7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116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své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zákonné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povinnost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7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vyplývající</w:t>
      </w:r>
      <w:r>
        <w:rPr sz="20" baseline="0" dirty="0">
          <w:jc w:val="left"/>
          <w:rFonts w:ascii="Corbel" w:hAnsi="Corbel" w:cs="Corbe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zejména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upravujícího distribuci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zákona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69/2006 Sb., o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mezinárodních sankcí.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POVINNOST POJISTNÍKA INFORMOVAT 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ETÍ OSOBY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zavazuje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informovat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každého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jenž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osobou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odlišnou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568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osoby, které uvedl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o zpracování jejich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INFORMACE O ZPRACOVÁNÍ OSOBNÍCH 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ZÁSTUPCE POJISTNÍKA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Zástupce právnické osoby, zákonný zástupce nebo jiná osoba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zastupovat pojistníka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 její 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kontaktní údaje pojistitel zpracovává na základ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ného zájm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3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kalkulace,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návrhu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uzav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smlouvy, správy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ukon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pojistné smlouvy, likvidace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pojistných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událostí,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zajišt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soupojišt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ní, ochrany právních nárok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pojistitele a prevence a odhalování pojistných podvod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a jiných protiprávních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jednání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 takovému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má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taková osoba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 kdykoli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podat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námitku,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 být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uvedeným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Informacích o zpracování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pro ú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ely 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zákonné povinnosti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6" w:after="0" w:line="245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Zástupce právnické osoby, zákonn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zástupce nebo jiná osoba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zastupovat pojistníka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kontaktní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zpracovává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8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své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zákonné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povinnost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3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vyplývající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zejména ze zákona upravujícího distribuci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zákona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69/2006 Sb., o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mezinárodních sankcí.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4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19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8" w:right="570" w:firstLine="0"/>
        <w:jc w:val="both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Podpisem pojistné smlouvy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potvrzujete, že jste se d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kladn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seznámil se smyslem a obsahem souhlasu 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jste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jejic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ud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lením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seznámil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dokumentem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Informace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neživotním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zejména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bližší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identifikací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dalších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správc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rozsahem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zpracovávaných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právními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základy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(d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vody),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dobou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sobem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odvolání souhlasu a právy, která Vám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této souvislosti náleží.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65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VII.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682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Záv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ná ustanovení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Není-li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ujednáno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jinak,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dobou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doba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102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01.01.202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31.12.202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(konec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provedených tímto dodatkem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.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íjn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5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dodatek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provedených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ípadná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sjednaná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nová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uvedeného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provedených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dodatku;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provedených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nebo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ípadných nových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není povinen poskytnout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 pokud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a/nebo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a/nebo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osoba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a/nebo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jiná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osoba,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pojistitele,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tohoto dodatku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l(a) nebo s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ihlédnutím ke všem okolnostem mohl(a)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t, že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již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mohla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stát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vodem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vzniku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práva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provedených tímto dodatkem nebo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ípadných tímto dodatkem sjednaných nových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vyjma takových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ností,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již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byly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jakoukoli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oznámeny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odesláním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návrhu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 na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tohoto dodatku.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ěď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návrh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nabídka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atkem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odchylko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 nabídky se nepovažuje za její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ijetí, a to ani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se takovou odchylkou podstatn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 nabídky.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 se, že tento dodate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musí být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pouze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písemné form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a to i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je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touto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smlouvou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ujednáno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být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pouze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písemnou formou.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Ujednává se, že je-li tent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2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uzavírán elektronickými prost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edky, musí být podepsán elektronickým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íslušných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právních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edpis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Podepíše-li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tent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6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dodatek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jiným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elektronickým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uznávaným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elektronickým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5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zákona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297/2016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Sb.,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službách</w:t>
      </w:r>
      <w:r>
        <w:rPr sz="20" baseline="0" dirty="0">
          <w:jc w:val="left"/>
          <w:rFonts w:ascii="Corbel" w:hAnsi="Corbel" w:cs="Corbel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vytvá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ejících</w:t>
      </w:r>
      <w:r>
        <w:rPr sz="20" baseline="0" dirty="0">
          <w:jc w:val="left"/>
          <w:rFonts w:ascii="Corbel" w:hAnsi="Corbel" w:cs="Corbel"/>
          <w:color w:val="000000"/>
          <w:spacing w:val="9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ru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elektronické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transakce</w:t>
      </w:r>
      <w:r>
        <w:rPr sz="20" baseline="0" dirty="0">
          <w:jc w:val="left"/>
          <w:rFonts w:ascii="Corbel" w:hAnsi="Corbel" w:cs="Corbel"/>
          <w:color w:val="000000"/>
          <w:spacing w:val="129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nezaplatí-l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3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edepsané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jednorázové pojistné neb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5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žné pojistné z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tímto dodatkem sjednan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první pojistné období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ádn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a 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tento dodate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 od po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átku ruší.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Subjektem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íslušným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mimosoudnímu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ešení</w:t>
      </w:r>
      <w:r>
        <w:rPr sz="20" baseline="0" dirty="0">
          <w:jc w:val="left"/>
          <w:rFonts w:ascii="Corbel" w:hAnsi="Corbel" w:cs="Corbel"/>
          <w:color w:val="000000"/>
          <w:spacing w:val="7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ebitelských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eská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 inspekce, 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pánská 567/15, 120 00 Praha 2, </w:t>
      </w:r>
      <w:hyperlink r:id="rId1127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www.coi.cz</w:t>
        </w:r>
      </w:hyperlink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i pojistitel obdrží originál tohoto dodatku.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 dodate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obsahuj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stran 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íloh. Její 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jsou pojistné podmínky pojistitele uvedené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I. této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 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tohoto dodatku.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2028" w:right="1990" w:hanging="141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</w:t>
      </w:r>
      <w:r>
        <w:rPr sz="20" baseline="0" dirty="0">
          <w:jc w:val="left"/>
          <w:rFonts w:ascii="Corbel" w:hAnsi="Corbel" w:cs="Corbel"/>
          <w:color w:val="000000"/>
          <w:spacing w:val="375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1–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vlastních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 (elektronika)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vlastních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 (elektronika)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chladicích a mrazicích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ízeních pro uložení krevních derivát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2028" w:right="199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Výpis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Výpis z ŽR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39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163"/>
        </w:tabs>
        <w:spacing w:before="0" w:after="0" w:line="240" w:lineRule="auto"/>
        <w:ind w:left="4033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	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020"/>
          <w:tab w:val="left" w:pos="7136"/>
          <w:tab w:val="left" w:pos="8026"/>
        </w:tabs>
        <w:spacing w:before="0" w:after="0" w:line="244" w:lineRule="exact"/>
        <w:ind w:left="4908" w:right="886" w:hanging="429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Podepsán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dne</w:t>
      </w:r>
      <w:r>
        <w:rPr sz="13" baseline="0" dirty="0">
          <w:jc w:val="left"/>
          <w:rFonts w:ascii="Corbel" w:hAnsi="Corbel" w:cs="Corbel"/>
          <w:color w:val="000000"/>
          <w:spacing w:val="41"/>
          <w:sz w:val="13"/>
          <w:szCs w:val="13"/>
          <w:vertAlign w:val="superscript"/>
        </w:rPr>
        <w:t>+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	.....................................................	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 pojistitele		za pojistitele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020"/>
        </w:tabs>
        <w:spacing w:before="0" w:after="0" w:line="242" w:lineRule="exact"/>
        <w:ind w:left="4851" w:right="4002" w:hanging="4239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Podepsán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dne</w:t>
      </w:r>
      <w:r>
        <w:rPr sz="13" baseline="0" dirty="0">
          <w:jc w:val="left"/>
          <w:rFonts w:ascii="Corbel" w:hAnsi="Corbel" w:cs="Corbel"/>
          <w:color w:val="000000"/>
          <w:spacing w:val="41"/>
          <w:sz w:val="13"/>
          <w:szCs w:val="13"/>
          <w:vertAlign w:val="superscript"/>
        </w:rPr>
        <w:t>+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	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 pojistníka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  <w:vertAlign w:val="superscript"/>
        </w:rPr>
        <w:t>++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0" baseline="0" dirty="0">
          <w:jc w:val="left"/>
          <w:rFonts w:ascii="Corbel" w:hAnsi="Corbel" w:cs="Corbel"/>
          <w:color w:val="000000"/>
          <w:spacing w:val="20"/>
          <w:sz w:val="10"/>
          <w:szCs w:val="10"/>
        </w:rPr>
        <w:t>+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Je-li tato pojistná </w:t>
      </w:r>
      <w:r>
        <w:rPr sz="16" baseline="-7" dirty="0">
          <w:jc w:val="left"/>
          <w:rFonts w:ascii="Corbel" w:hAnsi="Corbel" w:cs="Corbel"/>
          <w:color w:val="000000"/>
          <w:spacing w:val="-4"/>
          <w:position w:val="-7"/>
          <w:sz w:val="16"/>
          <w:szCs w:val="16"/>
        </w:rPr>
        <w:t>s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mlouva 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p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odeps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á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na uznávan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ý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m elektro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ickým 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p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odpis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e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m, je oka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m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žik pod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p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isu vždy ob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s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aže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spacing w:val="31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tomt</w:t>
      </w:r>
      <w:r>
        <w:rPr sz="16" baseline="-7" dirty="0">
          <w:jc w:val="left"/>
          <w:rFonts w:ascii="Corbel" w:hAnsi="Corbel" w:cs="Corbel"/>
          <w:color w:val="000000"/>
          <w:spacing w:val="32"/>
          <w:position w:val="-7"/>
          <w:sz w:val="16"/>
          <w:szCs w:val="16"/>
        </w:rPr>
        <w:t>o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podpis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u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0" baseline="0" dirty="0">
          <w:jc w:val="left"/>
          <w:rFonts w:ascii="Corbel" w:hAnsi="Corbel" w:cs="Corbel"/>
          <w:color w:val="000000"/>
          <w:sz w:val="10"/>
          <w:szCs w:val="10"/>
        </w:rPr>
        <w:t>+</w:t>
      </w:r>
      <w:r>
        <w:rPr sz="10" baseline="0" dirty="0">
          <w:jc w:val="left"/>
          <w:rFonts w:ascii="Corbel" w:hAnsi="Corbel" w:cs="Corbel"/>
          <w:color w:val="000000"/>
          <w:spacing w:val="38"/>
          <w:sz w:val="10"/>
          <w:szCs w:val="10"/>
        </w:rPr>
        <w:t>+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spacing w:val="159"/>
          <w:position w:val="-7"/>
          <w:sz w:val="16"/>
          <w:szCs w:val="16"/>
        </w:rPr>
        <w:t>)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Je-li</w:t>
      </w:r>
      <w:r>
        <w:rPr sz="16" baseline="-7" dirty="0">
          <w:jc w:val="left"/>
          <w:rFonts w:ascii="Corbel" w:hAnsi="Corbel" w:cs="Corbel"/>
          <w:color w:val="000000"/>
          <w:spacing w:val="25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tat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o</w:t>
      </w:r>
      <w:r>
        <w:rPr sz="16" baseline="-7" dirty="0">
          <w:jc w:val="left"/>
          <w:rFonts w:ascii="Corbel" w:hAnsi="Corbel" w:cs="Corbel"/>
          <w:color w:val="000000"/>
          <w:spacing w:val="22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pojistná smlouv</w:t>
      </w:r>
      <w:r>
        <w:rPr sz="16" baseline="-7" dirty="0">
          <w:jc w:val="left"/>
          <w:rFonts w:ascii="Corbel" w:hAnsi="Corbel" w:cs="Corbel"/>
          <w:color w:val="000000"/>
          <w:spacing w:val="51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pojistit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e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lem</w:t>
      </w:r>
      <w:r>
        <w:rPr sz="16" baseline="-7" dirty="0">
          <w:jc w:val="left"/>
          <w:rFonts w:ascii="Corbel" w:hAnsi="Corbel" w:cs="Corbel"/>
          <w:color w:val="000000"/>
          <w:spacing w:val="21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y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hotovena</w:t>
      </w:r>
      <w:r>
        <w:rPr sz="16" baseline="-7" dirty="0">
          <w:jc w:val="left"/>
          <w:rFonts w:ascii="Corbel" w:hAnsi="Corbel" w:cs="Corbel"/>
          <w:color w:val="000000"/>
          <w:spacing w:val="21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spacing w:val="32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listinné</w:t>
      </w:r>
      <w:r>
        <w:rPr sz="16" baseline="-7" dirty="0">
          <w:jc w:val="left"/>
          <w:rFonts w:ascii="Corbel" w:hAnsi="Corbel" w:cs="Corbel"/>
          <w:color w:val="000000"/>
          <w:spacing w:val="20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d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ob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ě</w:t>
      </w:r>
      <w:r>
        <w:rPr sz="16" baseline="-7" dirty="0">
          <w:jc w:val="left"/>
          <w:rFonts w:ascii="Corbel" w:hAnsi="Corbel" w:cs="Corbel"/>
          <w:color w:val="000000"/>
          <w:spacing w:val="22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spacing w:val="53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podepsán</w:t>
      </w:r>
      <w:r>
        <w:rPr sz="16" baseline="-7" dirty="0">
          <w:jc w:val="left"/>
          <w:rFonts w:ascii="Corbel" w:hAnsi="Corbel" w:cs="Corbel"/>
          <w:color w:val="000000"/>
          <w:spacing w:val="52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za</w:t>
      </w:r>
      <w:r>
        <w:rPr sz="16" baseline="-7" dirty="0">
          <w:jc w:val="left"/>
          <w:rFonts w:ascii="Corbel" w:hAnsi="Corbel" w:cs="Corbel"/>
          <w:color w:val="000000"/>
          <w:spacing w:val="23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ě</w:t>
      </w:r>
      <w:r>
        <w:rPr sz="16" baseline="-7" dirty="0">
          <w:jc w:val="left"/>
          <w:rFonts w:ascii="Corbel" w:hAnsi="Corbel" w:cs="Corbel"/>
          <w:color w:val="000000"/>
          <w:spacing w:val="54"/>
          <w:position w:val="-7"/>
          <w:sz w:val="16"/>
          <w:szCs w:val="16"/>
        </w:rPr>
        <w:t>j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last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oru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č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ě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,</w:t>
      </w:r>
      <w:r>
        <w:rPr sz="16" baseline="-7" dirty="0">
          <w:jc w:val="left"/>
          <w:rFonts w:ascii="Corbel" w:hAnsi="Corbel" w:cs="Corbel"/>
          <w:color w:val="000000"/>
          <w:spacing w:val="23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uv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e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ď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te</w:t>
      </w:r>
      <w:r>
        <w:rPr sz="16" baseline="-7" dirty="0">
          <w:jc w:val="left"/>
          <w:rFonts w:ascii="Corbel" w:hAnsi="Corbel" w:cs="Corbel"/>
          <w:color w:val="000000"/>
          <w:spacing w:val="21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jméno,</w:t>
      </w:r>
      <w:r>
        <w:rPr sz="16" baseline="-7" dirty="0">
          <w:jc w:val="left"/>
          <w:rFonts w:ascii="Corbel" w:hAnsi="Corbel" w:cs="Corbel"/>
          <w:color w:val="000000"/>
          <w:spacing w:val="21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ř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íjmení a</w:t>
      </w:r>
      <w:r>
        <w:rPr sz="16" baseline="-7" dirty="0">
          <w:jc w:val="left"/>
          <w:rFonts w:ascii="Corbel" w:hAnsi="Corbel" w:cs="Corbel"/>
          <w:color w:val="000000"/>
          <w:spacing w:val="23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fu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kci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1039" w:right="564" w:firstLine="0"/>
      </w:pPr>
      <w:r/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osob/</w:t>
      </w:r>
      <w:r>
        <w:rPr sz="16" baseline="0" dirty="0">
          <w:jc w:val="left"/>
          <w:rFonts w:ascii="Corbel" w:hAnsi="Corbel" w:cs="Corbel"/>
          <w:color w:val="000000"/>
          <w:spacing w:val="40"/>
          <w:sz w:val="16"/>
          <w:szCs w:val="16"/>
        </w:rPr>
        <w:t>y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pode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isující/c</w:t>
      </w:r>
      <w:r>
        <w:rPr sz="16" baseline="0" dirty="0">
          <w:jc w:val="left"/>
          <w:rFonts w:ascii="Corbel" w:hAnsi="Corbel" w:cs="Corbel"/>
          <w:color w:val="000000"/>
          <w:spacing w:val="4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za pojistn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í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ka, jejich vlastno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č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podpis/y a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íp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d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též otisk razítka </w:t>
      </w:r>
      <w:r>
        <w:rPr sz="16" baseline="0" dirty="0">
          <w:jc w:val="left"/>
          <w:rFonts w:ascii="Corbel" w:hAnsi="Corbel" w:cs="Corbel"/>
          <w:color w:val="000000"/>
          <w:spacing w:val="42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do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č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te pojis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li tak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 podep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aný stej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opis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é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smlouv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yv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listinné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podob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1039" w:right="564" w:hanging="286"/>
      </w:pPr>
      <w:r/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b</w:t>
      </w:r>
      <w:r>
        <w:rPr sz="16" baseline="0" dirty="0">
          <w:jc w:val="left"/>
          <w:rFonts w:ascii="Corbel" w:hAnsi="Corbel" w:cs="Corbel"/>
          <w:color w:val="000000"/>
          <w:spacing w:val="151"/>
          <w:sz w:val="16"/>
          <w:szCs w:val="16"/>
        </w:rPr>
        <w:t>)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Je-li ta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 pojistná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mlouva po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istitele</w:t>
      </w:r>
      <w:r>
        <w:rPr sz="16" baseline="0" dirty="0">
          <w:jc w:val="left"/>
          <w:rFonts w:ascii="Corbel" w:hAnsi="Corbel" w:cs="Corbel"/>
          <w:color w:val="000000"/>
          <w:spacing w:val="33"/>
          <w:sz w:val="16"/>
          <w:szCs w:val="16"/>
        </w:rPr>
        <w:t>m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v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y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hotovena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v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el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ktronick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é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podob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pacing w:val="33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podepsán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za 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pacing w:val="33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uznávan</w:t>
      </w:r>
      <w:r>
        <w:rPr sz="16" baseline="0" dirty="0">
          <w:jc w:val="left"/>
          <w:rFonts w:ascii="Corbel" w:hAnsi="Corbel" w:cs="Corbel"/>
          <w:color w:val="000000"/>
          <w:spacing w:val="-4"/>
          <w:sz w:val="16"/>
          <w:szCs w:val="16"/>
        </w:rPr>
        <w:t>ý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 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lekt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onickým podpis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m, použij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té</w:t>
      </w:r>
      <w:r>
        <w:rPr sz="16" baseline="0" dirty="0">
          <w:jc w:val="left"/>
          <w:rFonts w:ascii="Corbel" w:hAnsi="Corbel" w:cs="Corbel"/>
          <w:color w:val="000000"/>
          <w:spacing w:val="80"/>
          <w:sz w:val="16"/>
          <w:szCs w:val="16"/>
        </w:rPr>
        <w:t>ž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uznávaný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lektro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ický</w:t>
      </w:r>
      <w:r>
        <w:rPr sz="16" baseline="0" dirty="0">
          <w:jc w:val="left"/>
          <w:rFonts w:ascii="Corbel" w:hAnsi="Corbel" w:cs="Corbel"/>
          <w:color w:val="000000"/>
          <w:spacing w:val="48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podpis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/</w:t>
      </w:r>
      <w:r>
        <w:rPr sz="16" baseline="0" dirty="0">
          <w:jc w:val="left"/>
          <w:rFonts w:ascii="Corbel" w:hAnsi="Corbel" w:cs="Corbel"/>
          <w:color w:val="000000"/>
          <w:spacing w:val="79"/>
          <w:sz w:val="16"/>
          <w:szCs w:val="16"/>
        </w:rPr>
        <w:t>y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osob/y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pisující/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50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za</w:t>
      </w:r>
      <w:r>
        <w:rPr sz="16" baseline="0" dirty="0">
          <w:jc w:val="left"/>
          <w:rFonts w:ascii="Corbel" w:hAnsi="Corbel" w:cs="Corbel"/>
          <w:color w:val="000000"/>
          <w:spacing w:val="45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í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ka,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neb</w:t>
      </w:r>
      <w:r>
        <w:rPr sz="16" baseline="0" dirty="0">
          <w:jc w:val="left"/>
          <w:rFonts w:ascii="Corbel" w:hAnsi="Corbel" w:cs="Corbel"/>
          <w:color w:val="000000"/>
          <w:spacing w:val="78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v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ípad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pacing w:val="49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žití</w:t>
      </w:r>
      <w:r>
        <w:rPr sz="16" baseline="0" dirty="0">
          <w:jc w:val="left"/>
          <w:rFonts w:ascii="Corbel" w:hAnsi="Corbel" w:cs="Corbel"/>
          <w:color w:val="000000"/>
          <w:spacing w:val="49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el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ktr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nického</w:t>
      </w:r>
      <w:r>
        <w:rPr sz="16" baseline="0" dirty="0">
          <w:jc w:val="left"/>
          <w:rFonts w:ascii="Corbel" w:hAnsi="Corbel" w:cs="Corbel"/>
          <w:color w:val="000000"/>
          <w:spacing w:val="45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podpisu</w:t>
      </w:r>
      <w:r>
        <w:rPr sz="16" baseline="0" dirty="0">
          <w:jc w:val="left"/>
          <w:rFonts w:ascii="Corbel" w:hAnsi="Corbel" w:cs="Corbel"/>
          <w:color w:val="000000"/>
          <w:spacing w:val="49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iného</w:t>
      </w:r>
      <w:r>
        <w:rPr sz="16" baseline="0" dirty="0">
          <w:jc w:val="left"/>
          <w:rFonts w:ascii="Corbel" w:hAnsi="Corbel" w:cs="Corbel"/>
          <w:color w:val="000000"/>
          <w:spacing w:val="48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než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uznávan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é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vložte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méno,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íjmen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í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a funk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 podepisují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í/ch osob/y do pozn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á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mky tohot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elektro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ického do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k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umentu, v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č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uvede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 da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podpisu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.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kto ten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 elektroni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kým pod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isem pod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psaný elektro</w:t>
      </w:r>
      <w:r>
        <w:rPr sz="16" baseline="0" dirty="0">
          <w:jc w:val="left"/>
          <w:rFonts w:ascii="Corbel" w:hAnsi="Corbel" w:cs="Corbel"/>
          <w:color w:val="000000"/>
          <w:spacing w:val="-4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ický dok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ment doru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č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te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pojistit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li elekt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onickým pr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st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edkem.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2447658</wp:posOffset>
            </wp:positionH>
            <wp:positionV relativeFrom="paragraph">
              <wp:posOffset>-41780</wp:posOffset>
            </wp:positionV>
            <wp:extent cx="1781670" cy="191491"/>
            <wp:effectExtent l="0" t="0" r="0" b="0"/>
            <wp:wrapNone/>
            <wp:docPr id="1128" name="Freeform 1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81670" cy="191491"/>
                    </a:xfrm>
                    <a:custGeom>
                      <a:rect l="l" t="t" r="r" b="b"/>
                      <a:pathLst>
                        <a:path w="1781670" h="191491">
                          <a:moveTo>
                            <a:pt x="0" y="191491"/>
                          </a:moveTo>
                          <a:lnTo>
                            <a:pt x="1781670" y="191491"/>
                          </a:lnTo>
                          <a:lnTo>
                            <a:pt x="178167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 smlouvu vypracoval(a):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21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r/>
    </w:p>
    <w:sectPr>
      <w:type w:val="continuous"/>
      <w:pgSz w:w="11920" w:h="16855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DE5C4575-E6C8-4341-9FED-E651CC121EDC}"/>
  </w:font>
  <w:font w:name="Corbel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131D5399-35D5-4F68-B102-EAEC591541F0}"/>
  </w:font>
  <w:font w:name="Corbel-Italic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3" w:fontKey="{D2147BCB-E358-4DBE-BC35-87AA753B0BB1}"/>
  </w:font>
  <w:font w:name="Symbo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5" w:fontKey="{7BE59D9B-49F1-464C-B407-90EC3F03A802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39DCE24D-8C9C-4896-AB4E-C4A5633B6516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109" Type="http://schemas.openxmlformats.org/officeDocument/2006/relationships/hyperlink" TargetMode="External" Target="http://www.koop.cz"/><Relationship Id="rId1125" Type="http://schemas.openxmlformats.org/officeDocument/2006/relationships/hyperlink" TargetMode="External" Target="https://exchweb.koop.cz/owa/?ae=Item&amp;amp;a=Open&amp;amp;t=IPM.Note&amp;amp;id=RgAAAAA3AHQQRh42Q57iSoP7AV2IBwAIyfNrmMhJQaG9CthyaAD0AAAAXZPOAAAIyfNrmMhJQaG9CthyaAD0AAACWWQGAAAJ&amp;amp;pspid=_1487580981601_547995038#_blank"/><Relationship Id="rId1126" Type="http://schemas.openxmlformats.org/officeDocument/2006/relationships/hyperlink" TargetMode="External" Target="http://www.koop.cz/"/><Relationship Id="rId1127" Type="http://schemas.openxmlformats.org/officeDocument/2006/relationships/hyperlink" TargetMode="External" Target="http://www.coi.cz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2021-10-19T08:54:57Z</dcterms:created>
  <dcterms:modified xsi:type="dcterms:W3CDTF">2021-10-19T08:54:57Z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