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146" w:rsidRDefault="00687146">
      <w:pPr>
        <w:pStyle w:val="Row2"/>
      </w:pPr>
    </w:p>
    <w:p w:rsidR="00687146" w:rsidRDefault="00687146">
      <w:pPr>
        <w:pStyle w:val="Row2"/>
      </w:pPr>
    </w:p>
    <w:p w:rsidR="00687146" w:rsidRDefault="00C5022B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279400</wp:posOffset>
                </wp:positionV>
                <wp:extent cx="0" cy="2616200"/>
                <wp:effectExtent l="6350" t="12700" r="1270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EA0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66pt;margin-top:22pt;width:0;height:20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12700</wp:posOffset>
            </wp:positionH>
            <wp:positionV relativeFrom="line">
              <wp:posOffset>-342900</wp:posOffset>
            </wp:positionV>
            <wp:extent cx="1041400" cy="495300"/>
            <wp:effectExtent l="0" t="0" r="0" b="0"/>
            <wp:wrapNone/>
            <wp:docPr id="1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266700</wp:posOffset>
                </wp:positionV>
                <wp:extent cx="0" cy="2616200"/>
                <wp:effectExtent l="12700" t="9525" r="635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81E02" id="AutoShape 13" o:spid="_x0000_s1026" type="#_x0000_t32" style="position:absolute;margin-left:550pt;margin-top:21pt;width:0;height:206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279400</wp:posOffset>
                </wp:positionV>
                <wp:extent cx="0" cy="26162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6F05B" id="AutoShape 12" o:spid="_x0000_s1026" type="#_x0000_t32" style="position:absolute;margin-left:1pt;margin-top:22pt;width:0;height:20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266700</wp:posOffset>
                </wp:positionV>
                <wp:extent cx="6985000" cy="0"/>
                <wp:effectExtent l="12700" t="9525" r="1270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292B4" id="AutoShape 11" o:spid="_x0000_s1026" type="#_x0000_t32" style="position:absolute;margin-left:1pt;margin-top:21pt;width:55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HkB/2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687146" w:rsidRDefault="00C5022B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line">
                  <wp:posOffset>254000</wp:posOffset>
                </wp:positionV>
                <wp:extent cx="965200" cy="139700"/>
                <wp:effectExtent l="6350" t="317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146" w:rsidRDefault="00C5022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Na Františku 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9pt;margin-top:20pt;width:76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" stroked="f">
                <v:fill opacity="0"/>
                <v:textbox inset="0,0,0,0">
                  <w:txbxContent>
                    <w:p w:rsidR="00687146" w:rsidRDefault="00C5022B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Na Františku 32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Odběratel:</w:t>
      </w:r>
      <w:r>
        <w:tab/>
      </w:r>
      <w:r>
        <w:rPr>
          <w:rStyle w:val="Text2"/>
        </w:rPr>
        <w:t>Ministerstvo průmyslu a obchodu</w:t>
      </w:r>
      <w:r>
        <w:tab/>
      </w:r>
      <w:r>
        <w:rPr>
          <w:rStyle w:val="Text3"/>
        </w:rPr>
        <w:t>Objednávka číslo:</w:t>
      </w:r>
      <w:r>
        <w:tab/>
      </w:r>
      <w:r>
        <w:rPr>
          <w:rStyle w:val="Text3"/>
        </w:rPr>
        <w:t>9/22 - 11500</w:t>
      </w:r>
    </w:p>
    <w:p w:rsidR="00687146" w:rsidRDefault="00C5022B">
      <w:pPr>
        <w:pStyle w:val="Row5"/>
      </w:pPr>
      <w:r>
        <w:tab/>
      </w:r>
      <w:r>
        <w:rPr>
          <w:rStyle w:val="Text2"/>
        </w:rPr>
        <w:t>110 15 Praha 1</w:t>
      </w:r>
    </w:p>
    <w:p w:rsidR="00687146" w:rsidRDefault="00C5022B">
      <w:pPr>
        <w:pStyle w:val="Row6"/>
      </w:pPr>
      <w:r>
        <w:tab/>
      </w:r>
      <w:r>
        <w:rPr>
          <w:rStyle w:val="Text4"/>
        </w:rPr>
        <w:t>GORDIC spol.sro.</w:t>
      </w:r>
    </w:p>
    <w:p w:rsidR="00687146" w:rsidRDefault="00C5022B">
      <w:pPr>
        <w:pStyle w:val="Row7"/>
      </w:pPr>
      <w:r>
        <w:tab/>
      </w:r>
    </w:p>
    <w:p w:rsidR="00687146" w:rsidRDefault="00C5022B">
      <w:pPr>
        <w:pStyle w:val="Row7"/>
      </w:pPr>
      <w:r>
        <w:tab/>
      </w:r>
      <w:r>
        <w:rPr>
          <w:rStyle w:val="Text4"/>
        </w:rPr>
        <w:t>Erbenova 4</w:t>
      </w:r>
    </w:p>
    <w:p w:rsidR="00687146" w:rsidRDefault="00C5022B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76200</wp:posOffset>
                </wp:positionV>
                <wp:extent cx="3365500" cy="0"/>
                <wp:effectExtent l="12700" t="12700" r="1270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819B7" id="AutoShape 9" o:spid="_x0000_s1026" type="#_x0000_t32" style="position:absolute;margin-left:1pt;margin-top:6pt;width:2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586 01  Jihlava</w:t>
      </w:r>
    </w:p>
    <w:p w:rsidR="00687146" w:rsidRDefault="00C5022B">
      <w:pPr>
        <w:pStyle w:val="Row7"/>
      </w:pPr>
      <w:r>
        <w:tab/>
      </w:r>
      <w:r>
        <w:rPr>
          <w:rStyle w:val="Text4"/>
        </w:rPr>
        <w:t>Česká republika</w:t>
      </w:r>
    </w:p>
    <w:p w:rsidR="00687146" w:rsidRDefault="00687146">
      <w:pPr>
        <w:pStyle w:val="Row2"/>
      </w:pPr>
    </w:p>
    <w:p w:rsidR="00687146" w:rsidRDefault="00C5022B">
      <w:pPr>
        <w:pStyle w:val="Row8"/>
      </w:pPr>
      <w:r>
        <w:tab/>
      </w:r>
      <w:r>
        <w:rPr>
          <w:rStyle w:val="Text3"/>
        </w:rPr>
        <w:t>IČ:</w:t>
      </w:r>
      <w:r>
        <w:tab/>
      </w:r>
      <w:r>
        <w:rPr>
          <w:rStyle w:val="Text3"/>
        </w:rPr>
        <w:t>47609109</w:t>
      </w:r>
    </w:p>
    <w:p w:rsidR="00687146" w:rsidRDefault="00C5022B">
      <w:pPr>
        <w:pStyle w:val="Row9"/>
      </w:pPr>
      <w:r>
        <w:tab/>
      </w:r>
      <w:r>
        <w:rPr>
          <w:rStyle w:val="Text3"/>
        </w:rPr>
        <w:t>DIČ:</w:t>
      </w:r>
      <w:r>
        <w:tab/>
      </w:r>
      <w:r>
        <w:rPr>
          <w:rStyle w:val="Text3"/>
        </w:rPr>
        <w:t>CZ47609109</w:t>
      </w:r>
    </w:p>
    <w:p w:rsidR="00687146" w:rsidRDefault="00687146">
      <w:pPr>
        <w:pStyle w:val="Row2"/>
      </w:pPr>
    </w:p>
    <w:p w:rsidR="00687146" w:rsidRDefault="00C5022B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-50800</wp:posOffset>
                </wp:positionV>
                <wp:extent cx="3352800" cy="0"/>
                <wp:effectExtent l="6350" t="9525" r="1270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DB832" id="AutoShape 8" o:spid="_x0000_s1026" type="#_x0000_t32" style="position:absolute;margin-left:2pt;margin-top:-4pt;width:26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Útvar:</w:t>
      </w:r>
      <w:r>
        <w:tab/>
      </w:r>
      <w:r>
        <w:rPr>
          <w:rStyle w:val="Text3"/>
        </w:rPr>
        <w:t>11500</w:t>
      </w:r>
    </w:p>
    <w:p w:rsidR="00687146" w:rsidRDefault="00C5022B">
      <w:pPr>
        <w:pStyle w:val="Row11"/>
      </w:pPr>
      <w:r>
        <w:tab/>
      </w:r>
      <w:r>
        <w:rPr>
          <w:rStyle w:val="Text3"/>
        </w:rPr>
        <w:t>Vystavil:</w:t>
      </w:r>
      <w:r>
        <w:tab/>
      </w:r>
      <w:r>
        <w:rPr>
          <w:rStyle w:val="Text3"/>
        </w:rPr>
        <w:t>XXXXX</w:t>
      </w:r>
      <w:r>
        <w:tab/>
      </w:r>
      <w:r>
        <w:rPr>
          <w:rStyle w:val="Text3"/>
        </w:rPr>
        <w:t>Datum vystavení:</w:t>
      </w:r>
      <w:r>
        <w:tab/>
      </w:r>
      <w:r>
        <w:rPr>
          <w:rStyle w:val="Text3"/>
        </w:rPr>
        <w:t>04.01.2022</w:t>
      </w:r>
    </w:p>
    <w:p w:rsidR="00687146" w:rsidRDefault="00C5022B">
      <w:pPr>
        <w:pStyle w:val="Row12"/>
      </w:pPr>
      <w:r>
        <w:tab/>
      </w:r>
      <w:r>
        <w:rPr>
          <w:rStyle w:val="Text3"/>
        </w:rPr>
        <w:t>Telefon:</w:t>
      </w:r>
      <w:r>
        <w:tab/>
      </w:r>
      <w:r>
        <w:rPr>
          <w:rStyle w:val="Text3"/>
          <w:position w:val="2"/>
        </w:rPr>
        <w:t>XXXXX</w:t>
      </w:r>
      <w:r>
        <w:tab/>
      </w:r>
      <w:r>
        <w:rPr>
          <w:rStyle w:val="Text3"/>
        </w:rPr>
        <w:t>Termín dodání:</w:t>
      </w:r>
    </w:p>
    <w:p w:rsidR="00687146" w:rsidRDefault="00C5022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2362200"/>
                <wp:effectExtent l="12700" t="9525" r="635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C4F69" id="AutoShape 7" o:spid="_x0000_s1026" type="#_x0000_t32" style="position:absolute;margin-left:1pt;margin-top:16pt;width:0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203200</wp:posOffset>
                </wp:positionV>
                <wp:extent cx="0" cy="2349500"/>
                <wp:effectExtent l="12700" t="9525" r="635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62CA" id="AutoShape 6" o:spid="_x0000_s1026" type="#_x0000_t32" style="position:absolute;margin-left:550pt;margin-top:16pt;width:0;height:1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j8HQIAADw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Fax:</w:t>
      </w:r>
      <w:r>
        <w:tab/>
      </w:r>
      <w:r>
        <w:rPr>
          <w:rStyle w:val="Text3"/>
        </w:rPr>
        <w:t>IČ:</w:t>
      </w:r>
      <w:r>
        <w:tab/>
      </w:r>
      <w:r>
        <w:rPr>
          <w:rStyle w:val="Text3"/>
        </w:rPr>
        <w:t>47903783</w:t>
      </w:r>
    </w:p>
    <w:p w:rsidR="00687146" w:rsidRDefault="00C5022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72300" cy="0"/>
                <wp:effectExtent l="12700" t="12700" r="635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5B064" id="AutoShape 5" o:spid="_x0000_s1026" type="#_x0000_t32" style="position:absolute;margin-left:1pt;margin-top:5pt;width:54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8tKHQIAADw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5"/>
        </w:rPr>
        <w:t>Rozvoj systému GINIS - 1.polovina roku 2022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Objednáváme u Vás ověřování nových funkcionalit na testovacím prostředí, jejich zavádění do produkčního</w:t>
      </w:r>
      <w:r>
        <w:rPr>
          <w:rStyle w:val="Text5"/>
        </w:rPr>
        <w:t xml:space="preserve"> prostředí a součinnost při zjišťování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chyb některého ze systémů připojených ke společné sběrnici, a to v souladu s odstavcem č. 4.3 smlouvy 05/02500/007 (GORDP001GCDZ), s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odstavcem č. 4.3 smlouvy 04/02500/020 (GORDP001GNNG), s odstavcem č. 4.3 smlouvy 04/02500/019 (GORDP000XIUS) a s odstavcem č. 4.6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smlouvy 001/17-21300 (GORDP005R999) v průběhu 1. poloviny roku 2022. Např. se jedná o realizaci aktuálních ad-hoc požadavků nebo potřeb a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specifikací uživatelů produktů GINIS, realizace úprav nebo nových funkcionalit systému v souvislosti s optimalizací p</w:t>
      </w:r>
      <w:r>
        <w:rPr>
          <w:rStyle w:val="Text5"/>
        </w:rPr>
        <w:t>rocesů a nároků systémů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připojovaných na systém společné sběrnice, oprava dat v databázi, testování systému GINIS v souvislosti s rozvojem systému včetně vazeb na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jiné systémy, podpora v případě chyby komplexu informačních technologií, školení uživatelů.</w:t>
      </w:r>
      <w:r>
        <w:rPr>
          <w:rStyle w:val="Text5"/>
        </w:rPr>
        <w:t xml:space="preserve"> 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Požadované služby budou čerpány v průběhu 1. poloviny roku 2022 a budou vykazovány na základě skutečně odpracovaných hodin potvrzených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objednatelem. Hodinové sazby budou v souladu se sazbami uvedenými ve smlouvách č. 05/02500/007, č. 04/02500/020, č. 0</w:t>
      </w:r>
      <w:r>
        <w:rPr>
          <w:rStyle w:val="Text5"/>
        </w:rPr>
        <w:t>4/02500/19 a č.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 xml:space="preserve">001/17-21300. 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Dodavatel je povinen dodržovat zákon č. 181/2014 o kybernetické bezpečnosti a o změně souvisejících zákonů (zákon o kybernetické bezpečnosti)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a související vyhlášky.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Zpracování osobních údajů musí probíhat v souladu Naříz</w:t>
      </w:r>
      <w:r>
        <w:rPr>
          <w:rStyle w:val="Text5"/>
        </w:rPr>
        <w:t>ením Evropského parlamentu a Rady (EU) 2016/679 ze dne 27. dubna 2016 o ochraně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fyzických osob v souvislosti se zpracováním osobních údajů a o volném pohybu těchto údajů a o zrušení směrnice 95/46/ES (obecné nařízení o</w:t>
      </w:r>
    </w:p>
    <w:p w:rsidR="00687146" w:rsidRDefault="00C5022B">
      <w:pPr>
        <w:pStyle w:val="Row15"/>
      </w:pPr>
      <w:r>
        <w:tab/>
      </w:r>
      <w:r>
        <w:rPr>
          <w:rStyle w:val="Text5"/>
        </w:rPr>
        <w:t>ochraně osobních údajů; dále jen "G</w:t>
      </w:r>
      <w:r>
        <w:rPr>
          <w:rStyle w:val="Text5"/>
        </w:rPr>
        <w:t>DPR") a dále v souladu s relevantními vnitrostátními právními předpisy v oblasti ochrany osobních údajů.</w:t>
      </w:r>
    </w:p>
    <w:p w:rsidR="00687146" w:rsidRDefault="00C5022B">
      <w:pPr>
        <w:pStyle w:val="Row15"/>
      </w:pPr>
      <w:r>
        <w:tab/>
      </w:r>
    </w:p>
    <w:p w:rsidR="00687146" w:rsidRDefault="00C5022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838200"/>
                <wp:effectExtent l="12700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1D65" id="AutoShape 4" o:spid="_x0000_s1026" type="#_x0000_t32" style="position:absolute;margin-left:1pt;margin-top:15pt;width:0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190500</wp:posOffset>
                </wp:positionV>
                <wp:extent cx="0" cy="838200"/>
                <wp:effectExtent l="12700" t="12700" r="635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1E7E8" id="AutoShape 3" o:spid="_x0000_s1026" type="#_x0000_t32" style="position:absolute;margin-left:550pt;margin-top:15pt;width:0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5"/>
        </w:rPr>
        <w:t>Odhadovaná cena na období 1.pol. 2022 :   300 000,- Kč + DPH</w:t>
      </w:r>
    </w:p>
    <w:p w:rsidR="00687146" w:rsidRDefault="00687146">
      <w:pPr>
        <w:pStyle w:val="Row2"/>
      </w:pPr>
    </w:p>
    <w:p w:rsidR="00687146" w:rsidRDefault="00687146">
      <w:pPr>
        <w:pStyle w:val="Row2"/>
      </w:pPr>
    </w:p>
    <w:p w:rsidR="00687146" w:rsidRDefault="00687146">
      <w:pPr>
        <w:pStyle w:val="Row2"/>
      </w:pPr>
    </w:p>
    <w:p w:rsidR="00687146" w:rsidRDefault="00C5022B">
      <w:pPr>
        <w:pStyle w:val="Row16"/>
      </w:pPr>
      <w:r>
        <w:tab/>
      </w:r>
      <w:r>
        <w:rPr>
          <w:rStyle w:val="Text5"/>
          <w:shd w:val="clear" w:color="auto" w:fill="FFFFFF"/>
        </w:rPr>
        <w:t>Objednávku prosím potvrďte na níže uvedenou kontaktní osobu a uvedené e-mailové a</w:t>
      </w:r>
      <w:r>
        <w:rPr>
          <w:rStyle w:val="Text5"/>
          <w:shd w:val="clear" w:color="auto" w:fill="FFFFFF"/>
        </w:rPr>
        <w:t>dresy.</w:t>
      </w:r>
    </w:p>
    <w:p w:rsidR="00687146" w:rsidRDefault="00C5022B">
      <w:pPr>
        <w:pStyle w:val="Row15"/>
      </w:pPr>
      <w:r>
        <w:tab/>
      </w:r>
      <w:r>
        <w:rPr>
          <w:rStyle w:val="Text5"/>
          <w:shd w:val="clear" w:color="auto" w:fill="FFFFFF"/>
        </w:rPr>
        <w:t>Kontaktní osoba:XXXXX</w:t>
      </w:r>
      <w:r>
        <w:rPr>
          <w:rStyle w:val="Text5"/>
          <w:shd w:val="clear" w:color="auto" w:fill="FFFFFF"/>
        </w:rPr>
        <w:t>, MPO, Na Františku 32, Praha 1, email: XXXXX</w:t>
      </w:r>
      <w:bookmarkStart w:id="0" w:name="_GoBack"/>
      <w:bookmarkEnd w:id="0"/>
    </w:p>
    <w:p w:rsidR="00687146" w:rsidRDefault="00687146">
      <w:pPr>
        <w:pStyle w:val="Row2"/>
      </w:pPr>
    </w:p>
    <w:p w:rsidR="00687146" w:rsidRDefault="00C5022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12700</wp:posOffset>
                </wp:positionV>
                <wp:extent cx="6972300" cy="0"/>
                <wp:effectExtent l="12700" t="12700" r="635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6F33F" id="AutoShape 2" o:spid="_x0000_s1026" type="#_x0000_t32" style="position:absolute;margin-left:1pt;margin-top:1pt;width:54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5"/>
        </w:rPr>
        <w:t>Na faktuře uveďte laskavě číslo objednávky, jinak Vám bude faktura vrácena.</w:t>
      </w:r>
    </w:p>
    <w:p w:rsidR="00687146" w:rsidRDefault="00687146">
      <w:pPr>
        <w:pStyle w:val="Row2"/>
      </w:pPr>
    </w:p>
    <w:p w:rsidR="00687146" w:rsidRDefault="00687146">
      <w:pPr>
        <w:pStyle w:val="Row2"/>
      </w:pPr>
    </w:p>
    <w:p w:rsidR="00687146" w:rsidRDefault="00C5022B">
      <w:pPr>
        <w:pStyle w:val="Row18"/>
      </w:pPr>
      <w:r>
        <w:tab/>
      </w:r>
      <w:r>
        <w:rPr>
          <w:rStyle w:val="Text6"/>
        </w:rPr>
        <w:t>Schváleno elektronicky:</w:t>
      </w:r>
    </w:p>
    <w:p w:rsidR="00687146" w:rsidRDefault="00C5022B">
      <w:pPr>
        <w:pStyle w:val="Row19"/>
      </w:pPr>
      <w:r>
        <w:tab/>
      </w:r>
      <w:r>
        <w:rPr>
          <w:rStyle w:val="Text5"/>
        </w:rPr>
        <w:t>04.01.2022 11:12:51 - Ing. Miloslav</w:t>
      </w:r>
      <w:r>
        <w:rPr>
          <w:rStyle w:val="Text5"/>
        </w:rPr>
        <w:t xml:space="preserve"> Marčan - příkazce operace</w:t>
      </w:r>
    </w:p>
    <w:p w:rsidR="00687146" w:rsidRDefault="00C5022B">
      <w:pPr>
        <w:pStyle w:val="Row20"/>
      </w:pPr>
      <w:r>
        <w:tab/>
      </w:r>
      <w:r>
        <w:rPr>
          <w:rStyle w:val="Text5"/>
        </w:rPr>
        <w:t>04.01.2022 11:48:45 - Jitka Voráčková - správce rozpočtu</w:t>
      </w:r>
    </w:p>
    <w:sectPr w:rsidR="00687146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5022B">
      <w:pPr>
        <w:spacing w:after="0" w:line="240" w:lineRule="auto"/>
      </w:pPr>
      <w:r>
        <w:separator/>
      </w:r>
    </w:p>
  </w:endnote>
  <w:endnote w:type="continuationSeparator" w:id="0">
    <w:p w:rsidR="00000000" w:rsidRDefault="00C5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46" w:rsidRDefault="00C5022B">
    <w:pPr>
      <w:pStyle w:val="Row21"/>
    </w:pPr>
    <w:r>
      <w:tab/>
    </w:r>
    <w:r>
      <w:rPr>
        <w:rStyle w:val="Text6"/>
      </w:rPr>
      <w:t>Razítko a podpis</w:t>
    </w:r>
  </w:p>
  <w:p w:rsidR="00687146" w:rsidRDefault="00687146">
    <w:pPr>
      <w:pStyle w:val="Row2"/>
    </w:pPr>
  </w:p>
  <w:p w:rsidR="00687146" w:rsidRDefault="00C5022B">
    <w:pPr>
      <w:pStyle w:val="Row22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-38100</wp:posOffset>
              </wp:positionV>
              <wp:extent cx="6985000" cy="0"/>
              <wp:effectExtent l="12700" t="8255" r="1270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08B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PD0KWtkAAAAIAQAADwAAAAAAAAAAAAAAAAB5BAAAZHJzL2Rvd25yZXYueG1sUEsF&#10;BgAAAAAEAAQA8wAAAH8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9/22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1</w:t>
    </w:r>
  </w:p>
  <w:p w:rsidR="00687146" w:rsidRDefault="00687146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5022B">
      <w:pPr>
        <w:spacing w:after="0" w:line="240" w:lineRule="auto"/>
      </w:pPr>
      <w:r>
        <w:separator/>
      </w:r>
    </w:p>
  </w:footnote>
  <w:footnote w:type="continuationSeparator" w:id="0">
    <w:p w:rsidR="00000000" w:rsidRDefault="00C50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46" w:rsidRDefault="0068714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687146"/>
    <w:rsid w:val="009107EA"/>
    <w:rsid w:val="00C5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39"/>
        <o:r id="V:Rule2" type="connector" idref="#_x0000_s1037"/>
        <o:r id="V:Rule3" type="connector" idref="#_x0000_s1036"/>
        <o:r id="V:Rule4" type="connector" idref="#_x0000_s1035"/>
        <o:r id="V:Rule5" type="connector" idref="#_x0000_s1033"/>
        <o:r id="V:Rule6" type="connector" idref="#_x0000_s1032"/>
        <o:r id="V:Rule7" type="connector" idref="#_x0000_s1031"/>
        <o:r id="V:Rule8" type="connector" idref="#_x0000_s1030"/>
        <o:r id="V:Rule9" type="connector" idref="#_x0000_s1029"/>
        <o:r id="V:Rule10" type="connector" idref="#_x0000_s1028"/>
        <o:r id="V:Rule11" type="connector" idref="#_x0000_s1027"/>
        <o:r id="V:Rule12" type="connector" idref="#_x0000_s1026"/>
      </o:rules>
    </o:shapelayout>
  </w:shapeDefaults>
  <w:decimalSymbol w:val=","/>
  <w:listSeparator w:val=";"/>
  <w14:docId w14:val="64F56338"/>
  <w15:docId w15:val="{034974F7-127A-4AB1-B6B9-52F1EDB2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left" w:pos="8535"/>
      </w:tabs>
      <w:spacing w:before="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80"/>
        <w:tab w:val="left" w:pos="1185"/>
        <w:tab w:val="left" w:pos="5775"/>
        <w:tab w:val="left" w:pos="7290"/>
      </w:tabs>
      <w:spacing w:before="180" w:after="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1185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6">
    <w:name w:val="Row 6"/>
    <w:basedOn w:val="Normln"/>
    <w:qFormat/>
    <w:pPr>
      <w:keepNext/>
      <w:tabs>
        <w:tab w:val="left" w:pos="5775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5775"/>
      </w:tabs>
      <w:spacing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180"/>
        <w:tab w:val="left" w:pos="1185"/>
      </w:tabs>
      <w:spacing w:before="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180"/>
        <w:tab w:val="left" w:pos="1185"/>
      </w:tabs>
      <w:spacing w:before="6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180"/>
        <w:tab w:val="left" w:pos="1185"/>
      </w:tabs>
      <w:spacing w:after="4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80"/>
        <w:tab w:val="left" w:pos="1185"/>
        <w:tab w:val="left" w:pos="5775"/>
        <w:tab w:val="left" w:pos="7365"/>
      </w:tabs>
      <w:spacing w:after="2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180"/>
        <w:tab w:val="left" w:pos="1185"/>
        <w:tab w:val="left" w:pos="5775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180"/>
        <w:tab w:val="left" w:pos="5775"/>
        <w:tab w:val="left" w:pos="7365"/>
      </w:tabs>
      <w:spacing w:before="20" w:after="20" w:line="20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14">
    <w:name w:val="Row 14"/>
    <w:basedOn w:val="Normln"/>
    <w:qFormat/>
    <w:pPr>
      <w:keepNext/>
      <w:tabs>
        <w:tab w:val="left" w:pos="120"/>
      </w:tabs>
      <w:spacing w:before="1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35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18">
    <w:name w:val="Row 18"/>
    <w:basedOn w:val="Normln"/>
    <w:qFormat/>
    <w:pPr>
      <w:keepNext/>
      <w:tabs>
        <w:tab w:val="left" w:pos="135"/>
      </w:tabs>
      <w:spacing w:before="2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35"/>
      </w:tabs>
      <w:spacing w:before="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35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9345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500"/>
        <w:tab w:val="left" w:pos="10065"/>
        <w:tab w:val="right" w:pos="11025"/>
      </w:tabs>
      <w:spacing w:before="4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D3E4D60B.dotm</Template>
  <TotalTime>0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vorackova</dc:creator>
  <cp:keywords/>
  <dc:description/>
  <cp:lastModifiedBy>Voráčková Jitka</cp:lastModifiedBy>
  <cp:revision>2</cp:revision>
  <dcterms:created xsi:type="dcterms:W3CDTF">2022-01-04T10:53:00Z</dcterms:created>
  <dcterms:modified xsi:type="dcterms:W3CDTF">2022-01-04T10:53:00Z</dcterms:modified>
  <cp:category/>
</cp:coreProperties>
</file>