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78" w:rsidRDefault="00606F78" w:rsidP="00606F7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606F78" w:rsidRDefault="00606F78" w:rsidP="00606F7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982607-1463/2013</w:t>
      </w:r>
    </w:p>
    <w:p w:rsidR="00606F78" w:rsidRDefault="00606F78" w:rsidP="00606F7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2775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927759">
        <w:tab/>
      </w:r>
      <w:r w:rsidR="00927759">
        <w:tab/>
      </w:r>
      <w:r>
        <w:tab/>
      </w:r>
      <w:r>
        <w:tab/>
      </w:r>
      <w:r>
        <w:tab/>
        <w:t>Alena Vozábalová, Obchodní ředitelka regionu,  Obchod JM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</w:p>
    <w:p w:rsidR="00606F78" w:rsidRDefault="00606F78" w:rsidP="00606F7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06F78" w:rsidRDefault="00606F78" w:rsidP="00606F78">
      <w:pPr>
        <w:numPr>
          <w:ilvl w:val="0"/>
          <w:numId w:val="0"/>
        </w:numPr>
        <w:spacing w:after="0" w:line="240" w:lineRule="auto"/>
        <w:ind w:left="142"/>
      </w:pPr>
    </w:p>
    <w:p w:rsidR="00606F78" w:rsidRDefault="005B2B03" w:rsidP="00606F7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B2B03">
        <w:t>XXXXXXXXXX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2775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B03">
        <w:t>XXXXXXXX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B03">
        <w:t>XXXXXXXXXXX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B2B03">
        <w:t>XXXXXXXXXXX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B2B03">
        <w:t>XXXXXXXXX</w:t>
      </w:r>
      <w:r>
        <w:t xml:space="preserve"> 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B2B03">
        <w:t>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B03">
        <w:t>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B2B03">
        <w:t>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B2B03">
        <w:t>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5B2B03">
        <w:rPr>
          <w:b/>
        </w:rPr>
        <w:t>XXXXXXXXX</w:t>
      </w:r>
    </w:p>
    <w:p w:rsidR="00606F78" w:rsidRDefault="00606F78" w:rsidP="00606F7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06F78" w:rsidRDefault="00606F7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06F78" w:rsidRPr="00606F78" w:rsidRDefault="00606F78" w:rsidP="00606F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06F78" w:rsidRPr="00606F78" w:rsidRDefault="00606F78" w:rsidP="00606F7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982607-1463/2013 ze dne 19.9.2013 (dále jen "Dohoda"), a to následujícím způsobem:</w:t>
      </w:r>
    </w:p>
    <w:p w:rsidR="00606F78" w:rsidRPr="00606F78" w:rsidRDefault="00606F78" w:rsidP="00606F7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606F78" w:rsidRPr="00606F78" w:rsidRDefault="00606F78" w:rsidP="00606F78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606F78" w:rsidRPr="00927759" w:rsidRDefault="00606F78" w:rsidP="00606F78">
      <w:pPr>
        <w:numPr>
          <w:ilvl w:val="3"/>
          <w:numId w:val="50"/>
        </w:numPr>
        <w:spacing w:after="120"/>
        <w:jc w:val="both"/>
        <w:rPr>
          <w:b/>
        </w:rPr>
      </w:pPr>
      <w:r w:rsidRPr="00927759">
        <w:rPr>
          <w:b/>
        </w:rPr>
        <w:t xml:space="preserve">na poště: </w:t>
      </w:r>
      <w:r w:rsidR="005B2B03">
        <w:rPr>
          <w:b/>
        </w:rPr>
        <w:t>XXXXXXXXXX</w:t>
      </w:r>
    </w:p>
    <w:p w:rsidR="00606F78" w:rsidRPr="00606F78" w:rsidRDefault="00927759" w:rsidP="00606F78">
      <w:pPr>
        <w:numPr>
          <w:ilvl w:val="4"/>
          <w:numId w:val="50"/>
        </w:numPr>
        <w:spacing w:after="120"/>
        <w:jc w:val="both"/>
      </w:pPr>
      <w:r>
        <w:t>ve dnech Po - Pá   od 10</w:t>
      </w:r>
      <w:r w:rsidR="00606F78">
        <w:t>:00 do 18:00 hod.</w:t>
      </w:r>
    </w:p>
    <w:p w:rsidR="00606F78" w:rsidRPr="00606F78" w:rsidRDefault="00606F78" w:rsidP="00606F78">
      <w:pPr>
        <w:numPr>
          <w:ilvl w:val="4"/>
          <w:numId w:val="50"/>
        </w:numPr>
        <w:spacing w:after="120"/>
        <w:jc w:val="both"/>
      </w:pPr>
      <w:r>
        <w:t>mezní doba pro podání na poště je 16:00 hod.</w:t>
      </w:r>
    </w:p>
    <w:p w:rsidR="00606F78" w:rsidRPr="00606F78" w:rsidRDefault="00606F78" w:rsidP="00606F78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606F78" w:rsidRPr="00606F78" w:rsidRDefault="00606F78" w:rsidP="00606F78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5B2B03">
        <w:t>XXXXXXXXX</w:t>
      </w:r>
    </w:p>
    <w:p w:rsidR="00606F78" w:rsidRPr="00606F78" w:rsidRDefault="00606F78" w:rsidP="00606F78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D9685A">
        <w:t>příloha č. 1</w:t>
      </w:r>
    </w:p>
    <w:p w:rsidR="00606F78" w:rsidRPr="00606F78" w:rsidRDefault="00606F78" w:rsidP="00606F78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606F78" w:rsidRPr="00606F78" w:rsidRDefault="00606F78" w:rsidP="00606F78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D9685A">
        <w:t>příloha č. 1</w:t>
      </w:r>
    </w:p>
    <w:p w:rsidR="00606F78" w:rsidRPr="00927759" w:rsidRDefault="00606F78" w:rsidP="00606F78">
      <w:pPr>
        <w:numPr>
          <w:ilvl w:val="4"/>
          <w:numId w:val="50"/>
        </w:numPr>
        <w:spacing w:after="120"/>
        <w:jc w:val="both"/>
        <w:rPr>
          <w:b/>
        </w:rPr>
      </w:pPr>
      <w:r w:rsidRPr="00927759">
        <w:rPr>
          <w:b/>
        </w:rPr>
        <w:t xml:space="preserve">podací poštou je pošta </w:t>
      </w:r>
      <w:r w:rsidR="005B2B03">
        <w:rPr>
          <w:b/>
        </w:rPr>
        <w:t>XXXXXXXXXX</w:t>
      </w:r>
    </w:p>
    <w:p w:rsidR="00606F78" w:rsidRDefault="00606F78" w:rsidP="00606F78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927759" w:rsidRPr="001A7454" w:rsidRDefault="00927759" w:rsidP="0092775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927759" w:rsidRPr="001A7454" w:rsidRDefault="00927759" w:rsidP="00927759">
      <w:pPr>
        <w:numPr>
          <w:ilvl w:val="2"/>
          <w:numId w:val="50"/>
        </w:numPr>
        <w:spacing w:after="120"/>
        <w:jc w:val="both"/>
      </w:pPr>
      <w:r>
        <w:t>Objednávky svozu jsou přijímány pracovištěm ČP:</w:t>
      </w:r>
    </w:p>
    <w:p w:rsidR="00927759" w:rsidRPr="001A7454" w:rsidRDefault="00927759" w:rsidP="00927759">
      <w:pPr>
        <w:numPr>
          <w:ilvl w:val="2"/>
          <w:numId w:val="50"/>
        </w:numPr>
        <w:spacing w:after="120"/>
        <w:jc w:val="both"/>
      </w:pPr>
      <w:r w:rsidRPr="00BE4890">
        <w:rPr>
          <w:b/>
        </w:rPr>
        <w:t xml:space="preserve">telefon: </w:t>
      </w:r>
      <w:r w:rsidR="005B2B03">
        <w:rPr>
          <w:b/>
        </w:rPr>
        <w:t>XXXXXXXXXXX</w:t>
      </w:r>
    </w:p>
    <w:p w:rsidR="00927759" w:rsidRDefault="00927759" w:rsidP="00927759">
      <w:pPr>
        <w:numPr>
          <w:ilvl w:val="2"/>
          <w:numId w:val="50"/>
        </w:numPr>
        <w:spacing w:after="120"/>
        <w:jc w:val="both"/>
      </w:pPr>
      <w:r>
        <w:t>v pracovní dny v době od 8:00 hod. do 17:00 hod., a to na následující pracovní den, pokud se strany Dohody nedohodnou jinak.</w:t>
      </w:r>
    </w:p>
    <w:p w:rsidR="00927759" w:rsidRPr="001A7454" w:rsidRDefault="00927759" w:rsidP="0092775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6. Ostatní ujednání, bod 6.1., Kontaktní osobou za ČP, následujícím textem:</w:t>
      </w:r>
    </w:p>
    <w:p w:rsidR="00927759" w:rsidRPr="00F54514" w:rsidRDefault="00927759" w:rsidP="00927759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927759" w:rsidRPr="00F54514" w:rsidRDefault="005B2B03" w:rsidP="00927759">
      <w:pPr>
        <w:numPr>
          <w:ilvl w:val="5"/>
          <w:numId w:val="50"/>
        </w:numPr>
        <w:spacing w:after="120"/>
        <w:jc w:val="both"/>
      </w:pPr>
      <w:r>
        <w:t>XXXXXXXXXXXX</w:t>
      </w:r>
    </w:p>
    <w:p w:rsidR="00927759" w:rsidRPr="00F54514" w:rsidRDefault="005B2B03" w:rsidP="005B2B03">
      <w:pPr>
        <w:numPr>
          <w:ilvl w:val="5"/>
          <w:numId w:val="50"/>
        </w:numPr>
        <w:spacing w:after="120"/>
        <w:jc w:val="both"/>
      </w:pPr>
      <w:r>
        <w:t>XXXXXXXXX</w:t>
      </w:r>
    </w:p>
    <w:p w:rsidR="00927759" w:rsidRPr="00606F78" w:rsidRDefault="00927759" w:rsidP="00606F78">
      <w:pPr>
        <w:numPr>
          <w:ilvl w:val="4"/>
          <w:numId w:val="50"/>
        </w:numPr>
        <w:spacing w:after="120"/>
        <w:jc w:val="both"/>
      </w:pPr>
    </w:p>
    <w:p w:rsidR="00606F78" w:rsidRPr="00606F78" w:rsidRDefault="00606F78" w:rsidP="00606F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06F78" w:rsidRDefault="00606F78" w:rsidP="00606F78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E396D" w:rsidRPr="005F3D51" w:rsidRDefault="00EE396D" w:rsidP="00EE396D">
      <w:pPr>
        <w:numPr>
          <w:ilvl w:val="1"/>
          <w:numId w:val="50"/>
        </w:numPr>
        <w:tabs>
          <w:tab w:val="left" w:pos="567"/>
        </w:tabs>
        <w:spacing w:after="120"/>
        <w:ind w:left="709" w:hanging="709"/>
        <w:jc w:val="both"/>
      </w:pPr>
      <w:r>
        <w:t>Dodatek č. 1 je platný dnem jeho podpisu oběma smluvními stranami a účinný k 1.11.2014.</w:t>
      </w:r>
    </w:p>
    <w:p w:rsidR="00606F78" w:rsidRPr="00606F78" w:rsidRDefault="00606F78" w:rsidP="00606F78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606F78" w:rsidRDefault="00606F78" w:rsidP="00606F78">
      <w:pPr>
        <w:numPr>
          <w:ilvl w:val="0"/>
          <w:numId w:val="0"/>
        </w:numPr>
        <w:spacing w:after="120"/>
      </w:pPr>
    </w:p>
    <w:p w:rsidR="00D9685A" w:rsidRDefault="00D9685A" w:rsidP="00D9685A">
      <w:pPr>
        <w:numPr>
          <w:ilvl w:val="0"/>
          <w:numId w:val="0"/>
        </w:numPr>
        <w:spacing w:after="120"/>
        <w:ind w:left="624"/>
      </w:pPr>
      <w:r>
        <w:t>Příloha č. 1 – Seznam provozoven Odesílatele</w:t>
      </w:r>
    </w:p>
    <w:p w:rsidR="00606F78" w:rsidRDefault="00606F78" w:rsidP="00606F78">
      <w:pPr>
        <w:numPr>
          <w:ilvl w:val="0"/>
          <w:numId w:val="0"/>
        </w:numPr>
        <w:spacing w:after="120"/>
      </w:pPr>
    </w:p>
    <w:p w:rsidR="00606F78" w:rsidRDefault="00606F78" w:rsidP="00606F78">
      <w:pPr>
        <w:numPr>
          <w:ilvl w:val="0"/>
          <w:numId w:val="0"/>
        </w:numPr>
        <w:spacing w:after="120"/>
        <w:sectPr w:rsidR="00606F7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06F78" w:rsidRDefault="00606F78" w:rsidP="00606F78">
      <w:pPr>
        <w:numPr>
          <w:ilvl w:val="0"/>
          <w:numId w:val="0"/>
        </w:numPr>
        <w:spacing w:after="120"/>
      </w:pPr>
      <w:r>
        <w:t xml:space="preserve">V Brně dne </w:t>
      </w:r>
      <w:r w:rsidR="00927759">
        <w:t>02</w:t>
      </w:r>
      <w:r>
        <w:t>.10.2014</w:t>
      </w:r>
    </w:p>
    <w:p w:rsidR="00606F78" w:rsidRDefault="00606F78" w:rsidP="00606F78">
      <w:pPr>
        <w:numPr>
          <w:ilvl w:val="0"/>
          <w:numId w:val="0"/>
        </w:numPr>
        <w:spacing w:after="120"/>
      </w:pPr>
      <w:r>
        <w:t>Za ČP:</w:t>
      </w:r>
    </w:p>
    <w:p w:rsidR="00606F78" w:rsidRDefault="00606F78" w:rsidP="00606F78">
      <w:pPr>
        <w:numPr>
          <w:ilvl w:val="0"/>
          <w:numId w:val="0"/>
        </w:numPr>
        <w:spacing w:after="120"/>
      </w:pPr>
    </w:p>
    <w:p w:rsidR="00606F78" w:rsidRDefault="00606F78" w:rsidP="00606F7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06F78" w:rsidRDefault="00606F78" w:rsidP="00606F78">
      <w:pPr>
        <w:numPr>
          <w:ilvl w:val="0"/>
          <w:numId w:val="0"/>
        </w:numPr>
        <w:spacing w:after="120"/>
        <w:jc w:val="center"/>
      </w:pPr>
    </w:p>
    <w:p w:rsidR="00606F78" w:rsidRDefault="00606F78" w:rsidP="00606F78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06F78" w:rsidRDefault="00606F78" w:rsidP="00606F78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606F78" w:rsidRDefault="00606F78" w:rsidP="00606F78">
      <w:pPr>
        <w:numPr>
          <w:ilvl w:val="0"/>
          <w:numId w:val="0"/>
        </w:numPr>
        <w:spacing w:after="120"/>
      </w:pPr>
      <w:r>
        <w:br w:type="column"/>
      </w:r>
      <w:r w:rsidR="00927759">
        <w:t>Ve Vsetíně</w:t>
      </w:r>
      <w:r>
        <w:t xml:space="preserve"> dne </w:t>
      </w:r>
    </w:p>
    <w:p w:rsidR="00606F78" w:rsidRDefault="00606F78" w:rsidP="00606F78">
      <w:pPr>
        <w:numPr>
          <w:ilvl w:val="0"/>
          <w:numId w:val="0"/>
        </w:numPr>
        <w:spacing w:after="120"/>
      </w:pPr>
      <w:r>
        <w:t>Za Odesílatele:</w:t>
      </w:r>
    </w:p>
    <w:p w:rsidR="00606F78" w:rsidRDefault="00606F78" w:rsidP="00606F78">
      <w:pPr>
        <w:numPr>
          <w:ilvl w:val="0"/>
          <w:numId w:val="0"/>
        </w:numPr>
        <w:spacing w:after="120"/>
      </w:pPr>
    </w:p>
    <w:p w:rsidR="00606F78" w:rsidRDefault="00606F78" w:rsidP="00606F7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06F78" w:rsidRDefault="00606F78" w:rsidP="00606F78">
      <w:pPr>
        <w:numPr>
          <w:ilvl w:val="0"/>
          <w:numId w:val="0"/>
        </w:numPr>
        <w:spacing w:after="120"/>
        <w:jc w:val="center"/>
      </w:pPr>
    </w:p>
    <w:p w:rsidR="00AA4A4D" w:rsidRPr="00606F78" w:rsidRDefault="005B2B03" w:rsidP="00606F78">
      <w:pPr>
        <w:numPr>
          <w:ilvl w:val="0"/>
          <w:numId w:val="0"/>
        </w:numPr>
        <w:spacing w:after="120"/>
        <w:jc w:val="center"/>
      </w:pPr>
      <w:r>
        <w:t>XXXXXXXXXXXX</w:t>
      </w:r>
      <w:bookmarkStart w:id="0" w:name="_GoBack"/>
      <w:bookmarkEnd w:id="0"/>
    </w:p>
    <w:sectPr w:rsidR="00AA4A4D" w:rsidRPr="00606F78" w:rsidSect="00606F7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08" w:rsidRDefault="00E87308">
      <w:r>
        <w:separator/>
      </w:r>
    </w:p>
  </w:endnote>
  <w:endnote w:type="continuationSeparator" w:id="0">
    <w:p w:rsidR="00E87308" w:rsidRDefault="00E8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D479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D4793" w:rsidRPr="00160A6D">
      <w:rPr>
        <w:sz w:val="18"/>
        <w:szCs w:val="18"/>
      </w:rPr>
      <w:fldChar w:fldCharType="separate"/>
    </w:r>
    <w:r w:rsidR="00E87308">
      <w:rPr>
        <w:noProof/>
        <w:sz w:val="18"/>
        <w:szCs w:val="18"/>
      </w:rPr>
      <w:t>1</w:t>
    </w:r>
    <w:r w:rsidR="00FD479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D479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D4793" w:rsidRPr="00160A6D">
      <w:rPr>
        <w:sz w:val="18"/>
        <w:szCs w:val="18"/>
      </w:rPr>
      <w:fldChar w:fldCharType="separate"/>
    </w:r>
    <w:r w:rsidR="00E87308">
      <w:rPr>
        <w:noProof/>
        <w:sz w:val="18"/>
        <w:szCs w:val="18"/>
      </w:rPr>
      <w:t>1</w:t>
    </w:r>
    <w:r w:rsidR="00FD479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08" w:rsidRDefault="00E87308">
      <w:r>
        <w:separator/>
      </w:r>
    </w:p>
  </w:footnote>
  <w:footnote w:type="continuationSeparator" w:id="0">
    <w:p w:rsidR="00E87308" w:rsidRDefault="00E8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8730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606F7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06F7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982607-1463/2013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1D143A6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AE8CA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E02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7CC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4A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C8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00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F66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6C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CD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782EB30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90C9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A8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52B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2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006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A9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CC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02F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17B9B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22D4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0F65"/>
    <w:rsid w:val="0059319D"/>
    <w:rsid w:val="005960F2"/>
    <w:rsid w:val="005A2863"/>
    <w:rsid w:val="005A4070"/>
    <w:rsid w:val="005B2B03"/>
    <w:rsid w:val="005E426D"/>
    <w:rsid w:val="00606F7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7759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684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3675"/>
    <w:rsid w:val="00D30469"/>
    <w:rsid w:val="00D32840"/>
    <w:rsid w:val="00D473D5"/>
    <w:rsid w:val="00D80A24"/>
    <w:rsid w:val="00D82C4D"/>
    <w:rsid w:val="00D90765"/>
    <w:rsid w:val="00D9685A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87308"/>
    <w:rsid w:val="00EA4519"/>
    <w:rsid w:val="00EA770B"/>
    <w:rsid w:val="00EB1DB9"/>
    <w:rsid w:val="00EB2707"/>
    <w:rsid w:val="00EC2BC2"/>
    <w:rsid w:val="00EE396D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4793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9F15-840E-4D15-A152-9CA81388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7</cp:revision>
  <cp:lastPrinted>2014-10-01T11:17:00Z</cp:lastPrinted>
  <dcterms:created xsi:type="dcterms:W3CDTF">2014-10-01T10:34:00Z</dcterms:created>
  <dcterms:modified xsi:type="dcterms:W3CDTF">2017-04-06T14:20:00Z</dcterms:modified>
</cp:coreProperties>
</file>