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B93E" w14:textId="77777777" w:rsidR="009A49A7" w:rsidRPr="00DD06CA" w:rsidRDefault="009166D9" w:rsidP="00DD06C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RÁMCOVÁ </w:t>
      </w:r>
      <w:r w:rsidR="009A49A7"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14:paraId="10D2464C" w14:textId="77777777"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14:paraId="335A8AA8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6DDF8768" w14:textId="77777777"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14:paraId="3BDC4DFD" w14:textId="77777777" w:rsidTr="00B13476">
        <w:tc>
          <w:tcPr>
            <w:tcW w:w="2696" w:type="dxa"/>
            <w:vAlign w:val="center"/>
          </w:tcPr>
          <w:p w14:paraId="33861BD5" w14:textId="77777777"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14:paraId="3AE69B30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14:paraId="47A415BC" w14:textId="77777777" w:rsidTr="00B13476">
        <w:tc>
          <w:tcPr>
            <w:tcW w:w="2696" w:type="dxa"/>
            <w:vAlign w:val="center"/>
          </w:tcPr>
          <w:p w14:paraId="0DA8BCAD" w14:textId="77777777"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14:paraId="1D5B038E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14:paraId="2F497000" w14:textId="77777777" w:rsidTr="00B13476">
        <w:tc>
          <w:tcPr>
            <w:tcW w:w="2696" w:type="dxa"/>
            <w:vAlign w:val="center"/>
          </w:tcPr>
          <w:p w14:paraId="7CE29B25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1C66D015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14:paraId="316733C9" w14:textId="77777777" w:rsidTr="00B13476">
        <w:tc>
          <w:tcPr>
            <w:tcW w:w="2696" w:type="dxa"/>
            <w:vAlign w:val="center"/>
          </w:tcPr>
          <w:p w14:paraId="2F5A7695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3C841004" w14:textId="77777777"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14:paraId="49E04A18" w14:textId="77777777" w:rsidTr="00B13476">
        <w:tc>
          <w:tcPr>
            <w:tcW w:w="2696" w:type="dxa"/>
            <w:vAlign w:val="center"/>
          </w:tcPr>
          <w:p w14:paraId="5F3A60B0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5D9C2264" w14:textId="77777777" w:rsidR="009A49A7" w:rsidRPr="00DE2BEC" w:rsidRDefault="00F77CBD" w:rsidP="00B1347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PhDr. Petr Šámal</w:t>
            </w:r>
            <w:r w:rsidR="009A49A7" w:rsidRPr="00DE2BEC">
              <w:rPr>
                <w:rFonts w:ascii="Arial" w:hAnsi="Arial" w:cs="Arial"/>
                <w:sz w:val="20"/>
                <w:szCs w:val="20"/>
                <w:highlight w:val="black"/>
              </w:rPr>
              <w:t>, Ph.D., ředitel</w:t>
            </w:r>
          </w:p>
        </w:tc>
      </w:tr>
      <w:tr w:rsidR="009A49A7" w:rsidRPr="008C27A8" w14:paraId="19C52A9A" w14:textId="77777777" w:rsidTr="00B13476">
        <w:tc>
          <w:tcPr>
            <w:tcW w:w="2696" w:type="dxa"/>
            <w:vAlign w:val="center"/>
          </w:tcPr>
          <w:p w14:paraId="3C87468C" w14:textId="77777777" w:rsidR="009A49A7" w:rsidRPr="00E3302B" w:rsidRDefault="00542B73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2CAA3BCE" w14:textId="77777777" w:rsidR="009A49A7" w:rsidRPr="00DE2BEC" w:rsidRDefault="009A49A7" w:rsidP="00B1347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19-5539370227/0100</w:t>
            </w:r>
          </w:p>
        </w:tc>
      </w:tr>
      <w:tr w:rsidR="00427FE0" w:rsidRPr="008C27A8" w14:paraId="6E2EED83" w14:textId="77777777" w:rsidTr="00B13476">
        <w:tc>
          <w:tcPr>
            <w:tcW w:w="2696" w:type="dxa"/>
            <w:vAlign w:val="center"/>
          </w:tcPr>
          <w:p w14:paraId="3C00047A" w14:textId="77777777"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14:paraId="67B88E71" w14:textId="77777777" w:rsidR="00427FE0" w:rsidRPr="00E3302B" w:rsidRDefault="00542B73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27FE0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14:paraId="2E3D61E3" w14:textId="77777777"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14:paraId="03E11D55" w14:textId="77777777" w:rsidR="00427FE0" w:rsidRPr="00DE2BEC" w:rsidRDefault="00427FE0" w:rsidP="00B1347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222 828 116</w:t>
            </w:r>
          </w:p>
        </w:tc>
      </w:tr>
    </w:tbl>
    <w:p w14:paraId="195ABE2B" w14:textId="77777777"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14:paraId="70CEB256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493E2999" w14:textId="77777777"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5F7DA1" w14:paraId="3DD766E9" w14:textId="77777777" w:rsidTr="00B13476">
        <w:tc>
          <w:tcPr>
            <w:tcW w:w="2696" w:type="dxa"/>
            <w:vAlign w:val="center"/>
          </w:tcPr>
          <w:p w14:paraId="449C92B1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14:paraId="45B4571C" w14:textId="77777777" w:rsidR="009A49A7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  <w:p w14:paraId="327E999A" w14:textId="77777777" w:rsidR="0032477C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Academia</w:t>
            </w:r>
          </w:p>
        </w:tc>
      </w:tr>
      <w:tr w:rsidR="009A49A7" w:rsidRPr="005F7DA1" w14:paraId="56564619" w14:textId="77777777" w:rsidTr="00B13476">
        <w:tc>
          <w:tcPr>
            <w:tcW w:w="2696" w:type="dxa"/>
            <w:vAlign w:val="center"/>
          </w:tcPr>
          <w:p w14:paraId="0B93DACE" w14:textId="77777777"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14:paraId="423DC25D" w14:textId="77777777" w:rsidR="009A49A7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3, 110 00 Praha 1</w:t>
            </w:r>
          </w:p>
        </w:tc>
      </w:tr>
      <w:tr w:rsidR="009A49A7" w:rsidRPr="005F7DA1" w14:paraId="1467E46B" w14:textId="77777777" w:rsidTr="00B13476">
        <w:tc>
          <w:tcPr>
            <w:tcW w:w="2696" w:type="dxa"/>
            <w:vAlign w:val="center"/>
          </w:tcPr>
          <w:p w14:paraId="46CBFE87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1AF06BE5" w14:textId="77777777" w:rsidR="009A49A7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60457856CZ</w:t>
            </w:r>
          </w:p>
        </w:tc>
      </w:tr>
      <w:tr w:rsidR="009A49A7" w:rsidRPr="008C27A8" w14:paraId="30FE680B" w14:textId="77777777" w:rsidTr="00B13476">
        <w:tc>
          <w:tcPr>
            <w:tcW w:w="2696" w:type="dxa"/>
            <w:vAlign w:val="center"/>
          </w:tcPr>
          <w:p w14:paraId="70B2A77F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10D0B00C" w14:textId="77777777" w:rsidR="009A49A7" w:rsidRDefault="0032477C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CZ60457856</w:t>
            </w:r>
          </w:p>
        </w:tc>
      </w:tr>
      <w:tr w:rsidR="009A49A7" w:rsidRPr="008C27A8" w14:paraId="70E605B1" w14:textId="77777777" w:rsidTr="00B13476">
        <w:tc>
          <w:tcPr>
            <w:tcW w:w="2696" w:type="dxa"/>
            <w:vAlign w:val="center"/>
          </w:tcPr>
          <w:p w14:paraId="2AEA43DE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783A5544" w14:textId="77777777" w:rsidR="009A49A7" w:rsidRPr="00DE2BEC" w:rsidRDefault="00E52CF7" w:rsidP="00B1347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Ing. Tomáš Wencel</w:t>
            </w:r>
            <w:r w:rsidR="000F4C33" w:rsidRPr="00DE2BEC">
              <w:rPr>
                <w:rFonts w:ascii="Arial" w:hAnsi="Arial" w:cs="Arial"/>
                <w:sz w:val="20"/>
                <w:szCs w:val="20"/>
                <w:highlight w:val="black"/>
              </w:rPr>
              <w:t xml:space="preserve"> ,MBA, ředitel</w:t>
            </w:r>
          </w:p>
        </w:tc>
      </w:tr>
      <w:tr w:rsidR="009A49A7" w:rsidRPr="008C27A8" w14:paraId="514CA3F3" w14:textId="77777777" w:rsidTr="00B13476">
        <w:tc>
          <w:tcPr>
            <w:tcW w:w="2696" w:type="dxa"/>
            <w:vAlign w:val="center"/>
          </w:tcPr>
          <w:p w14:paraId="43753809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02F377EE" w14:textId="77777777" w:rsidR="009A49A7" w:rsidRPr="00DE2BEC" w:rsidRDefault="0032477C" w:rsidP="00B1347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123-246410237/0100</w:t>
            </w:r>
          </w:p>
        </w:tc>
      </w:tr>
      <w:tr w:rsidR="00427FE0" w:rsidRPr="008C27A8" w14:paraId="4BF264C3" w14:textId="77777777" w:rsidTr="00B13476">
        <w:tc>
          <w:tcPr>
            <w:tcW w:w="2696" w:type="dxa"/>
            <w:vAlign w:val="center"/>
          </w:tcPr>
          <w:p w14:paraId="043A8DDB" w14:textId="77777777" w:rsidR="00427FE0" w:rsidRPr="0071266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14:paraId="5560B63E" w14:textId="77777777" w:rsidR="00427FE0" w:rsidRPr="00506301" w:rsidRDefault="000236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knihy.vaclavskenam</w:t>
            </w:r>
            <w:r w:rsidRPr="0002363D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academia.cz</w:t>
            </w:r>
          </w:p>
        </w:tc>
        <w:tc>
          <w:tcPr>
            <w:tcW w:w="709" w:type="dxa"/>
            <w:vAlign w:val="center"/>
          </w:tcPr>
          <w:p w14:paraId="7A3C3E63" w14:textId="77777777"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  <w:r w:rsidR="000236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7432624F" w14:textId="77777777" w:rsidR="00427FE0" w:rsidRPr="00506301" w:rsidRDefault="0002363D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221 403 840</w:t>
            </w:r>
          </w:p>
        </w:tc>
      </w:tr>
    </w:tbl>
    <w:p w14:paraId="2D10749E" w14:textId="77777777"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14:paraId="6B569AD3" w14:textId="77777777"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14:paraId="747E9127" w14:textId="77777777"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14:paraId="51A77F55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369372CA" w14:textId="77777777"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14:paraId="44E6C60F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21CCB274" w14:textId="77777777" w:rsidR="00427FE0" w:rsidRPr="005F7DA1" w:rsidRDefault="0002363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Pravidelný odběr knih formou individuálního osobního výběru (v týdenních intervalech) v knihkupectví Academia, Václavské náměstí 34, Praha 1.</w:t>
            </w:r>
          </w:p>
        </w:tc>
      </w:tr>
      <w:tr w:rsidR="00114F9A" w:rsidRPr="005F7DA1" w14:paraId="673F5B1F" w14:textId="77777777" w:rsidTr="00B13476">
        <w:tc>
          <w:tcPr>
            <w:tcW w:w="4590" w:type="dxa"/>
            <w:shd w:val="clear" w:color="auto" w:fill="808080"/>
            <w:vAlign w:val="center"/>
          </w:tcPr>
          <w:p w14:paraId="644916F2" w14:textId="77777777"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63023886" w14:textId="77777777"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14:paraId="301AABF6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0497AA6D" w14:textId="55A7B367" w:rsidR="00114F9A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Maximální</w:t>
            </w:r>
            <w:r w:rsidR="009D1481">
              <w:rPr>
                <w:rFonts w:ascii="Arial" w:hAnsi="Arial" w:cs="Arial"/>
                <w:sz w:val="20"/>
              </w:rPr>
              <w:t xml:space="preserve"> částka za celkový roční odběr 9</w:t>
            </w:r>
            <w:r>
              <w:rPr>
                <w:rFonts w:ascii="Arial" w:hAnsi="Arial" w:cs="Arial"/>
                <w:sz w:val="20"/>
              </w:rPr>
              <w:t>00 000 CZK.</w:t>
            </w:r>
          </w:p>
        </w:tc>
        <w:tc>
          <w:tcPr>
            <w:tcW w:w="4590" w:type="dxa"/>
            <w:vAlign w:val="center"/>
          </w:tcPr>
          <w:p w14:paraId="4971DC3B" w14:textId="77777777" w:rsidR="00114F9A" w:rsidRDefault="00114F9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427FE0" w:rsidRPr="005F7DA1" w14:paraId="63F9C967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0A43BEC2" w14:textId="77777777"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14:paraId="0A3AC32C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00B065B7" w14:textId="77777777" w:rsidR="00427FE0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průběžně</w:t>
            </w:r>
          </w:p>
        </w:tc>
      </w:tr>
    </w:tbl>
    <w:p w14:paraId="0B5E307A" w14:textId="77777777"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14:paraId="55614F39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37766DDC" w14:textId="77777777"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14:paraId="0C73BEDB" w14:textId="77777777" w:rsidTr="00AA1FAF">
        <w:tc>
          <w:tcPr>
            <w:tcW w:w="2268" w:type="dxa"/>
            <w:vAlign w:val="center"/>
          </w:tcPr>
          <w:p w14:paraId="11292C01" w14:textId="77777777"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7389E439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0551F3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="00DD06CA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14:paraId="432598D7" w14:textId="77777777"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1465477A" w14:textId="458DA3A0" w:rsidR="00B13476" w:rsidRPr="00506301" w:rsidRDefault="000B3521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06CA">
              <w:rPr>
                <w:rFonts w:ascii="Arial" w:hAnsi="Arial" w:cs="Arial"/>
                <w:sz w:val="20"/>
                <w:szCs w:val="20"/>
              </w:rPr>
              <w:t>. ledna 202</w:t>
            </w:r>
            <w:r w:rsidR="00B82E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3476" w:rsidRPr="008C27A8" w14:paraId="560BA1CC" w14:textId="77777777" w:rsidTr="00B13476">
        <w:tc>
          <w:tcPr>
            <w:tcW w:w="2268" w:type="dxa"/>
            <w:vAlign w:val="center"/>
          </w:tcPr>
          <w:p w14:paraId="4F6D9F7D" w14:textId="77777777"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8C66A3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4A4818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00BC8223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5AD91BC8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14:paraId="1F86252A" w14:textId="77777777" w:rsidTr="00B13476">
        <w:tc>
          <w:tcPr>
            <w:tcW w:w="2268" w:type="dxa"/>
            <w:vAlign w:val="center"/>
          </w:tcPr>
          <w:p w14:paraId="174AE1C2" w14:textId="77777777"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2EC3905E" w14:textId="77777777" w:rsidR="00B13476" w:rsidRPr="00DE2BEC" w:rsidRDefault="00DD06CA" w:rsidP="00B13476">
            <w:pPr>
              <w:rPr>
                <w:rFonts w:ascii="Arial" w:hAnsi="Arial" w:cs="Arial"/>
                <w:sz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highlight w:val="black"/>
              </w:rPr>
              <w:t>Mgr. Iva Bendová, vedoucí knihovny ÚČL AV ČR</w:t>
            </w:r>
          </w:p>
        </w:tc>
      </w:tr>
      <w:tr w:rsidR="00AA1FAF" w:rsidRPr="008C27A8" w14:paraId="0DDDD79E" w14:textId="77777777" w:rsidTr="009F0A2E">
        <w:tc>
          <w:tcPr>
            <w:tcW w:w="2268" w:type="dxa"/>
            <w:vAlign w:val="center"/>
          </w:tcPr>
          <w:p w14:paraId="784C8CE1" w14:textId="77777777"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14:paraId="2BC57EAA" w14:textId="77777777" w:rsidR="00AA1FAF" w:rsidRPr="00DE2BEC" w:rsidRDefault="00DD06CA" w:rsidP="009F0A2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bendova@ucl.cas.cz</w:t>
            </w:r>
          </w:p>
        </w:tc>
        <w:tc>
          <w:tcPr>
            <w:tcW w:w="709" w:type="dxa"/>
            <w:gridSpan w:val="2"/>
            <w:vAlign w:val="center"/>
          </w:tcPr>
          <w:p w14:paraId="5298FB06" w14:textId="77777777"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14:paraId="51E30905" w14:textId="77777777" w:rsidR="00AA1FAF" w:rsidRPr="00DE2BEC" w:rsidRDefault="00DD06CA" w:rsidP="009F0A2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222 828 129</w:t>
            </w:r>
          </w:p>
        </w:tc>
      </w:tr>
    </w:tbl>
    <w:p w14:paraId="12A570DD" w14:textId="77777777"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14:paraId="1FE861D3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6FE7850E" w14:textId="77777777"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14:paraId="35FED9D3" w14:textId="77777777" w:rsidTr="00125115">
        <w:tc>
          <w:tcPr>
            <w:tcW w:w="1843" w:type="dxa"/>
            <w:vAlign w:val="center"/>
          </w:tcPr>
          <w:p w14:paraId="30FD9952" w14:textId="77777777"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0BEFA513" w14:textId="77777777" w:rsidR="00AA1FAF" w:rsidRPr="00506301" w:rsidRDefault="000166C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039C8BEB" w14:textId="77777777"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27B06AD3" w14:textId="7F64AE80" w:rsidR="00AA1FAF" w:rsidRPr="00506301" w:rsidRDefault="004A5770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ledna 2022</w:t>
            </w:r>
          </w:p>
        </w:tc>
      </w:tr>
      <w:tr w:rsidR="00AA1FAF" w:rsidRPr="005F7DA1" w14:paraId="57BBF7A7" w14:textId="77777777" w:rsidTr="002F360F">
        <w:tc>
          <w:tcPr>
            <w:tcW w:w="9180" w:type="dxa"/>
            <w:gridSpan w:val="6"/>
            <w:vAlign w:val="center"/>
          </w:tcPr>
          <w:p w14:paraId="0CF73DD6" w14:textId="77777777"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14:paraId="040BE77A" w14:textId="77777777"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14:paraId="095E9B36" w14:textId="77777777" w:rsidTr="00AA1FAF">
        <w:tc>
          <w:tcPr>
            <w:tcW w:w="1843" w:type="dxa"/>
            <w:vAlign w:val="center"/>
          </w:tcPr>
          <w:p w14:paraId="6118B4AE" w14:textId="77777777"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0BD87073" w14:textId="05F7913B" w:rsidR="00AA1FAF" w:rsidRPr="00DE2BEC" w:rsidRDefault="004A5770" w:rsidP="009F0A2E">
            <w:pPr>
              <w:rPr>
                <w:rFonts w:ascii="Arial" w:hAnsi="Arial" w:cs="Arial"/>
                <w:sz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highlight w:val="black"/>
              </w:rPr>
              <w:t>Šárka Hakenová</w:t>
            </w:r>
          </w:p>
        </w:tc>
      </w:tr>
      <w:tr w:rsidR="00AA1FAF" w:rsidRPr="008C27A8" w14:paraId="0085033D" w14:textId="77777777" w:rsidTr="00AA1FAF">
        <w:tc>
          <w:tcPr>
            <w:tcW w:w="1843" w:type="dxa"/>
            <w:vAlign w:val="center"/>
          </w:tcPr>
          <w:p w14:paraId="0D751946" w14:textId="77777777"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14:paraId="60573DD0" w14:textId="743FD1FA" w:rsidR="00AA1FAF" w:rsidRPr="00DE2BEC" w:rsidRDefault="004A5770" w:rsidP="009F0A2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hakenova@academia.cz</w:t>
            </w:r>
          </w:p>
        </w:tc>
        <w:tc>
          <w:tcPr>
            <w:tcW w:w="709" w:type="dxa"/>
            <w:gridSpan w:val="2"/>
            <w:vAlign w:val="center"/>
          </w:tcPr>
          <w:p w14:paraId="0DEB34EC" w14:textId="77777777"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14:paraId="135A0BD7" w14:textId="69BE4728" w:rsidR="00AA1FAF" w:rsidRPr="00DE2BEC" w:rsidRDefault="004A5770" w:rsidP="009F0A2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E2BEC">
              <w:rPr>
                <w:rFonts w:ascii="Arial" w:hAnsi="Arial" w:cs="Arial"/>
                <w:sz w:val="20"/>
                <w:szCs w:val="20"/>
                <w:highlight w:val="black"/>
              </w:rPr>
              <w:t>221 403 841</w:t>
            </w:r>
          </w:p>
        </w:tc>
      </w:tr>
    </w:tbl>
    <w:p w14:paraId="09D9DD42" w14:textId="77777777"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14:paraId="0609D2E5" w14:textId="77777777"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EC56B9" w14:textId="77777777"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14:paraId="22C7C9E4" w14:textId="77777777"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5990758" w14:textId="77777777"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  <w:bookmarkStart w:id="0" w:name="_GoBack"/>
      <w:bookmarkEnd w:id="0"/>
    </w:p>
    <w:sectPr w:rsidR="0050001E" w:rsidRPr="00F62748" w:rsidSect="004704AD">
      <w:headerReference w:type="default" r:id="rId14"/>
      <w:footerReference w:type="default" r:id="rId15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69AFB" w14:textId="77777777" w:rsidR="00542B73" w:rsidRDefault="00542B73">
      <w:r>
        <w:separator/>
      </w:r>
    </w:p>
  </w:endnote>
  <w:endnote w:type="continuationSeparator" w:id="0">
    <w:p w14:paraId="1449E345" w14:textId="77777777" w:rsidR="00542B73" w:rsidRDefault="0054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2BA7" w14:textId="77777777"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FBDCB" w14:textId="77777777" w:rsidR="00542B73" w:rsidRDefault="00542B73">
      <w:r>
        <w:separator/>
      </w:r>
    </w:p>
  </w:footnote>
  <w:footnote w:type="continuationSeparator" w:id="0">
    <w:p w14:paraId="7C073B53" w14:textId="77777777" w:rsidR="00542B73" w:rsidRDefault="0054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5CBC9" w14:textId="1C4CB5FF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1D3070" w:rsidRPr="00C264E3">
      <w:rPr>
        <w:sz w:val="18"/>
      </w:rPr>
      <w:fldChar w:fldCharType="separate"/>
    </w:r>
    <w:r w:rsidR="00DE2BEC">
      <w:rPr>
        <w:noProof/>
        <w:sz w:val="18"/>
      </w:rPr>
      <w:t>1</w:t>
    </w:r>
    <w:r w:rsidR="001D3070" w:rsidRPr="00C264E3">
      <w:rPr>
        <w:sz w:val="18"/>
      </w:rPr>
      <w:fldChar w:fldCharType="end"/>
    </w:r>
    <w:r w:rsidRPr="00C264E3">
      <w:rPr>
        <w:sz w:val="18"/>
      </w:rPr>
      <w:t>/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1D3070" w:rsidRPr="00C264E3">
      <w:rPr>
        <w:sz w:val="18"/>
      </w:rPr>
      <w:fldChar w:fldCharType="separate"/>
    </w:r>
    <w:r w:rsidR="00DE2BEC">
      <w:rPr>
        <w:noProof/>
        <w:sz w:val="18"/>
      </w:rPr>
      <w:t>1</w:t>
    </w:r>
    <w:r w:rsidR="001D3070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166CB"/>
    <w:rsid w:val="00021AEA"/>
    <w:rsid w:val="0002363D"/>
    <w:rsid w:val="00035EFE"/>
    <w:rsid w:val="00046BDF"/>
    <w:rsid w:val="0004798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B3521"/>
    <w:rsid w:val="000C2123"/>
    <w:rsid w:val="000C3082"/>
    <w:rsid w:val="000D7C04"/>
    <w:rsid w:val="000E6DA5"/>
    <w:rsid w:val="000F4C33"/>
    <w:rsid w:val="000F52DC"/>
    <w:rsid w:val="000F6800"/>
    <w:rsid w:val="001007B0"/>
    <w:rsid w:val="0011126D"/>
    <w:rsid w:val="00114F9A"/>
    <w:rsid w:val="00122E4C"/>
    <w:rsid w:val="0012655C"/>
    <w:rsid w:val="0015361F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D1DA7"/>
    <w:rsid w:val="001D3070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06FD"/>
    <w:rsid w:val="0027535E"/>
    <w:rsid w:val="00280BC7"/>
    <w:rsid w:val="00291223"/>
    <w:rsid w:val="002A4136"/>
    <w:rsid w:val="002A6041"/>
    <w:rsid w:val="002A7B46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2477C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E52B9"/>
    <w:rsid w:val="003F2B47"/>
    <w:rsid w:val="003F4795"/>
    <w:rsid w:val="00410BDA"/>
    <w:rsid w:val="00410E33"/>
    <w:rsid w:val="00415191"/>
    <w:rsid w:val="004246CC"/>
    <w:rsid w:val="00427FE0"/>
    <w:rsid w:val="004320EA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2367"/>
    <w:rsid w:val="004944E9"/>
    <w:rsid w:val="00496714"/>
    <w:rsid w:val="00496C24"/>
    <w:rsid w:val="004A5770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22DC9"/>
    <w:rsid w:val="005377BB"/>
    <w:rsid w:val="00542B73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1DC0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953F9"/>
    <w:rsid w:val="007B2E7E"/>
    <w:rsid w:val="007B5950"/>
    <w:rsid w:val="007C3528"/>
    <w:rsid w:val="007C6460"/>
    <w:rsid w:val="007E397E"/>
    <w:rsid w:val="00802EA7"/>
    <w:rsid w:val="0081398D"/>
    <w:rsid w:val="0081452B"/>
    <w:rsid w:val="0081663D"/>
    <w:rsid w:val="00852201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166D9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D1481"/>
    <w:rsid w:val="009F7002"/>
    <w:rsid w:val="00A04EA3"/>
    <w:rsid w:val="00A06B65"/>
    <w:rsid w:val="00A10E80"/>
    <w:rsid w:val="00A11285"/>
    <w:rsid w:val="00A11302"/>
    <w:rsid w:val="00A14C26"/>
    <w:rsid w:val="00A24A2D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24A8"/>
    <w:rsid w:val="00B5426E"/>
    <w:rsid w:val="00B743A8"/>
    <w:rsid w:val="00B77078"/>
    <w:rsid w:val="00B82EE0"/>
    <w:rsid w:val="00B83AF4"/>
    <w:rsid w:val="00B91464"/>
    <w:rsid w:val="00B93BE4"/>
    <w:rsid w:val="00BA36FB"/>
    <w:rsid w:val="00BB7070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758BB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1A62"/>
    <w:rsid w:val="00DA2418"/>
    <w:rsid w:val="00DB2B22"/>
    <w:rsid w:val="00DC09C6"/>
    <w:rsid w:val="00DC1BA0"/>
    <w:rsid w:val="00DC35C7"/>
    <w:rsid w:val="00DD06CA"/>
    <w:rsid w:val="00DD364D"/>
    <w:rsid w:val="00DE2982"/>
    <w:rsid w:val="00DE2BEC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2CF7"/>
    <w:rsid w:val="00E538C1"/>
    <w:rsid w:val="00E64313"/>
    <w:rsid w:val="00E7344E"/>
    <w:rsid w:val="00E80B42"/>
    <w:rsid w:val="00E935F8"/>
    <w:rsid w:val="00EA045C"/>
    <w:rsid w:val="00EA5D05"/>
    <w:rsid w:val="00EA778E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77CBD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CDEF"/>
  <w15:docId w15:val="{9F3C7B55-E025-4DE3-9D76-905749D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teratura@ucl.cas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cl.cas.cz/cs/kontak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E0A2C3A463540B3F33C56FE9796FC" ma:contentTypeVersion="13" ma:contentTypeDescription="Vytvoří nový dokument" ma:contentTypeScope="" ma:versionID="e57685b403b51b18b8c61325882867c7">
  <xsd:schema xmlns:xsd="http://www.w3.org/2001/XMLSchema" xmlns:xs="http://www.w3.org/2001/XMLSchema" xmlns:p="http://schemas.microsoft.com/office/2006/metadata/properties" xmlns:ns3="4c6d0298-408e-42d3-859c-a990d06f82a0" xmlns:ns4="5759abaa-6991-4f0e-8c1f-bce9a70aaaa7" targetNamespace="http://schemas.microsoft.com/office/2006/metadata/properties" ma:root="true" ma:fieldsID="12f9c4efdf94255f3ad79e45e39ed0d4" ns3:_="" ns4:_="">
    <xsd:import namespace="4c6d0298-408e-42d3-859c-a990d06f82a0"/>
    <xsd:import namespace="5759abaa-6991-4f0e-8c1f-bce9a70aaa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0298-408e-42d3-859c-a990d06f8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abaa-6991-4f0e-8c1f-bce9a70aa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F848B0-B977-4BB1-BC96-DF9FA5657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0298-408e-42d3-859c-a990d06f82a0"/>
    <ds:schemaRef ds:uri="5759abaa-6991-4f0e-8c1f-bce9a70aa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FA21B-5F30-4516-B43D-97E1F4437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8FEE4-146C-40C2-9EED-8C15A9F2F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5B37231-73B6-4D35-BB55-71A9806F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2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3</cp:revision>
  <cp:lastPrinted>2021-12-07T14:04:00Z</cp:lastPrinted>
  <dcterms:created xsi:type="dcterms:W3CDTF">2022-01-03T07:47:00Z</dcterms:created>
  <dcterms:modified xsi:type="dcterms:W3CDTF">2022-01-03T08:15:00Z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0x0101002DFE0A2C3A463540B3F33C56FE9796FC</vt:lpwstr>
  </property>
</Properties>
</file>