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55F1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55F1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55F1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55F1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55F1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55F17">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55F1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55F17">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55F17"/>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D227B-45B9-49DD-A638-44D68A94B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2021-12-30T13:06:00Z</dcterms:created>
  <dcterms:modified xsi:type="dcterms:W3CDTF">2021-12-30T13:06:00Z</dcterms:modified>
</cp:coreProperties>
</file>