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3" w:after="0" w:line="240" w:lineRule="auto"/>
        <w:ind w:left="142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ř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7"/>
        </w:rPr>
        <w:t>vy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ě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vý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8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9"/>
        </w:rPr>
        <w:t>ž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1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5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800014" w:type="dxa"/>
      </w:tblPr>
      <w:tblGrid/>
      <w:tr>
        <w:trPr>
          <w:trHeight w:val="509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9" w:after="0" w:line="274" w:lineRule="auto"/>
              <w:ind w:left="2007" w:right="198" w:firstLine="-179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5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6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6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5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9"/>
              </w:rPr>
              <w:t>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6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5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9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.</w:t>
            </w:r>
          </w:p>
        </w:tc>
        <w:tc>
          <w:tcPr>
            <w:tcW w:w="5111" w:type="dxa"/>
            <w:gridSpan w:val="2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1997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7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8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9"/>
              </w:rPr>
              <w:t>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9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ď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.</w:t>
            </w:r>
          </w:p>
        </w:tc>
      </w:tr>
      <w:tr>
        <w:trPr>
          <w:trHeight w:val="260" w:hRule="exact"/>
        </w:trPr>
        <w:tc>
          <w:tcPr>
            <w:tcW w:w="4684" w:type="dxa"/>
            <w:tcBorders>
              <w:top w:val="single" w:sz="7.51997" w:space="0" w:color="000000"/>
              <w:bottom w:val="single" w:sz="14.23994" w:space="0" w:color="000000"/>
              <w:left w:val="single" w:sz="14.239988" w:space="0" w:color="000000"/>
              <w:right w:val="single" w:sz="14.23994" w:space="0" w:color="000000"/>
            </w:tcBorders>
            <w:shd w:val="clear" w:color="auto" w:fill="D8D8D8"/>
          </w:tcPr>
          <w:p>
            <w:pPr>
              <w:spacing w:before="6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14.23994" w:space="0" w:color="000000"/>
              <w:left w:val="single" w:sz="14.23994" w:space="0" w:color="000000"/>
              <w:right w:val="single" w:sz="14.23994" w:space="0" w:color="000000"/>
            </w:tcBorders>
            <w:shd w:val="clear" w:color="auto" w:fill="D8D8D8"/>
          </w:tcPr>
          <w:p>
            <w:pPr>
              <w:spacing w:before="0" w:after="0" w:line="196" w:lineRule="exact"/>
              <w:ind w:left="1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14.23994" w:space="0" w:color="000000"/>
              <w:left w:val="single" w:sz="14.23994" w:space="0" w:color="000000"/>
              <w:right w:val="single" w:sz="14.23994" w:space="0" w:color="000000"/>
            </w:tcBorders>
            <w:shd w:val="clear" w:color="auto" w:fill="D8D8D8"/>
          </w:tcPr>
          <w:p>
            <w:pPr>
              <w:spacing w:before="0" w:after="0" w:line="196" w:lineRule="exact"/>
              <w:ind w:left="1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62" w:hRule="exact"/>
        </w:trPr>
        <w:tc>
          <w:tcPr>
            <w:tcW w:w="4684" w:type="dxa"/>
            <w:tcBorders>
              <w:top w:val="single" w:sz="14.23994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2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2"/>
              </w:rPr>
              <w:t>lí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2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2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14.23994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98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14.23994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0" w:right="-6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580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87" w:hRule="exact"/>
        </w:trPr>
        <w:tc>
          <w:tcPr>
            <w:tcW w:w="4684" w:type="dxa"/>
            <w:tcBorders>
              <w:top w:val="single" w:sz="7.51997" w:space="0" w:color="000000"/>
              <w:bottom w:val="single" w:sz="7.519976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6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6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4684" w:type="dxa"/>
            <w:tcBorders>
              <w:top w:val="single" w:sz="7.519976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4" w:after="0" w:line="274" w:lineRule="auto"/>
              <w:ind w:left="16" w:right="73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ň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"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1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8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"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pů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6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6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749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74" w:lineRule="auto"/>
              <w:ind w:left="16" w:right="-1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1996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5" w:right="-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520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4" w:after="0" w:line="274" w:lineRule="auto"/>
              <w:ind w:left="16" w:right="3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749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8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3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3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3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8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1248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74" w:lineRule="auto"/>
              <w:ind w:left="16" w:right="34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4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ký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0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8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  <w:u w:val="single" w:color="0000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5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4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6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53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4</w:t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4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165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0" w:right="-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650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86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97" w:after="0" w:line="274" w:lineRule="auto"/>
              <w:ind w:left="16" w:right="10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6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9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5" w:right="-6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38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720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62" w:hRule="exact"/>
        </w:trPr>
        <w:tc>
          <w:tcPr>
            <w:tcW w:w="4684" w:type="dxa"/>
            <w:tcBorders>
              <w:top w:val="single" w:sz="7.51997" w:space="0" w:color="000000"/>
              <w:bottom w:val="single" w:sz="7.519976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59" w:after="0" w:line="274" w:lineRule="auto"/>
              <w:ind w:left="16" w:right="16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87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7"/>
              </w:rPr>
              <w:t>CA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8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7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7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3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89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6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6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6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2" w:right="-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680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499" w:hRule="exact"/>
        </w:trPr>
        <w:tc>
          <w:tcPr>
            <w:tcW w:w="4684" w:type="dxa"/>
            <w:tcBorders>
              <w:top w:val="single" w:sz="7.519976" w:space="0" w:color="000000"/>
              <w:bottom w:val="single" w:sz="7.520336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4" w:after="0" w:line="274" w:lineRule="auto"/>
              <w:ind w:left="16" w:right="44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249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6" w:space="0" w:color="000000"/>
              <w:bottom w:val="single" w:sz="7.520336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6" w:space="0" w:color="000000"/>
              <w:bottom w:val="single" w:sz="7.520336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575" w:right="-5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98" w:hRule="exact"/>
        </w:trPr>
        <w:tc>
          <w:tcPr>
            <w:tcW w:w="4684" w:type="dxa"/>
            <w:tcBorders>
              <w:top w:val="single" w:sz="7.520336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52" w:after="0" w:line="274" w:lineRule="auto"/>
              <w:ind w:left="16" w:right="40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499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20336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800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20336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5" w:right="-6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538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72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14.239988" w:space="0" w:color="000000"/>
              <w:right w:val="single" w:sz="7.520156" w:space="0" w:color="000000"/>
            </w:tcBorders>
          </w:tcPr>
          <w:p>
            <w:pPr>
              <w:spacing w:before="90" w:after="0" w:line="274" w:lineRule="auto"/>
              <w:ind w:left="16" w:right="40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3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5" w:right="-6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040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86" w:hRule="exact"/>
        </w:trPr>
        <w:tc>
          <w:tcPr>
            <w:tcW w:w="4684" w:type="dxa"/>
            <w:tcBorders>
              <w:top w:val="single" w:sz="7.51997" w:space="0" w:color="000000"/>
              <w:bottom w:val="single" w:sz="7.519976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47" w:after="0" w:line="274" w:lineRule="auto"/>
              <w:ind w:left="24" w:right="35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3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9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6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6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6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2" w:right="-5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267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24" w:hRule="exact"/>
        </w:trPr>
        <w:tc>
          <w:tcPr>
            <w:tcW w:w="4684" w:type="dxa"/>
            <w:tcBorders>
              <w:top w:val="single" w:sz="7.519976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66" w:after="0" w:line="274" w:lineRule="auto"/>
              <w:ind w:left="24" w:right="25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3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9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6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6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6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2" w:right="-6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687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86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47" w:after="0" w:line="274" w:lineRule="auto"/>
              <w:ind w:left="24" w:right="25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3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9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ký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6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2" w:right="-5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075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86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92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7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1"/>
                <w:w w:val="13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vMerge w:val="restart"/>
            <w:tcBorders>
              <w:top w:val="single" w:sz="7.51997" w:space="0" w:color="000000"/>
              <w:left w:val="single" w:sz="7.520336" w:space="0" w:color="000000"/>
              <w:right w:val="nil" w:sz="6" w:space="0" w:color="auto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3"/>
                <w:w w:val="13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636" w:hRule="exact"/>
        </w:trPr>
        <w:tc>
          <w:tcPr>
            <w:tcW w:w="4684" w:type="dxa"/>
            <w:tcBorders>
              <w:top w:val="single" w:sz="7.51997" w:space="0" w:color="000000"/>
              <w:bottom w:val="single" w:sz="7.519976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71" w:after="0" w:line="240" w:lineRule="auto"/>
              <w:ind w:left="2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81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2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249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6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vMerge/>
            <w:tcBorders>
              <w:bottom w:val="single" w:sz="7.519976" w:space="0" w:color="000000"/>
              <w:left w:val="single" w:sz="7.52033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99" w:hRule="exact"/>
        </w:trPr>
        <w:tc>
          <w:tcPr>
            <w:tcW w:w="4684" w:type="dxa"/>
            <w:tcBorders>
              <w:top w:val="single" w:sz="7.519976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4" w:after="0" w:line="240" w:lineRule="auto"/>
              <w:ind w:left="2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81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  <w:p>
            <w:pPr>
              <w:spacing w:before="31" w:after="0" w:line="240" w:lineRule="auto"/>
              <w:ind w:left="2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250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499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6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6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586" w:hRule="exact"/>
        </w:trPr>
        <w:tc>
          <w:tcPr>
            <w:tcW w:w="4684" w:type="dxa"/>
            <w:tcBorders>
              <w:top w:val="single" w:sz="7.51997" w:space="0" w:color="000000"/>
              <w:bottom w:val="single" w:sz="7.51997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47" w:after="0" w:line="274" w:lineRule="auto"/>
              <w:ind w:left="24" w:right="6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81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3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3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7.51997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-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896" w:hRule="exact"/>
        </w:trPr>
        <w:tc>
          <w:tcPr>
            <w:tcW w:w="4684" w:type="dxa"/>
            <w:tcBorders>
              <w:top w:val="single" w:sz="7.51997" w:space="0" w:color="000000"/>
              <w:bottom w:val="single" w:sz="14.23994" w:space="0" w:color="000000"/>
              <w:left w:val="single" w:sz="7.520012" w:space="0" w:color="000000"/>
              <w:right w:val="single" w:sz="7.520156" w:space="0" w:color="000000"/>
            </w:tcBorders>
          </w:tcPr>
          <w:p>
            <w:pPr>
              <w:spacing w:before="78" w:after="0" w:line="274" w:lineRule="auto"/>
              <w:ind w:left="24" w:right="8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8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8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82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8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1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7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2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ě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hů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hu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3"/>
                <w:w w:val="138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7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7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7.51997" w:space="0" w:color="000000"/>
              <w:bottom w:val="single" w:sz="14.23994" w:space="0" w:color="000000"/>
              <w:left w:val="single" w:sz="7.520156" w:space="0" w:color="000000"/>
              <w:right w:val="single" w:sz="7.52033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80" w:right="-4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7.520336" w:space="0" w:color="000000"/>
              <w:right w:val="single" w:sz="14.2399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75" w:right="-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150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4684" w:type="dxa"/>
            <w:tcBorders>
              <w:top w:val="single" w:sz="14.23994" w:space="0" w:color="000000"/>
              <w:bottom w:val="single" w:sz="14.240678" w:space="0" w:color="000000"/>
              <w:left w:val="single" w:sz="14.239988" w:space="0" w:color="000000"/>
              <w:right w:val="single" w:sz="14.23994" w:space="0" w:color="000000"/>
            </w:tcBorders>
          </w:tcPr>
          <w:p>
            <w:pPr>
              <w:spacing w:before="0" w:after="0" w:line="218" w:lineRule="exact"/>
              <w:ind w:left="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w w:val="79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1"/>
                <w:w w:val="87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"/>
                <w:w w:val="113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4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9"/>
              </w:rPr>
              <w:t>*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508" w:type="dxa"/>
            <w:tcBorders>
              <w:top w:val="single" w:sz="14.23994" w:space="0" w:color="000000"/>
              <w:bottom w:val="single" w:sz="14.240678" w:space="0" w:color="000000"/>
              <w:left w:val="single" w:sz="14.23994" w:space="0" w:color="000000"/>
              <w:right w:val="single" w:sz="14.23994" w:space="0" w:color="000000"/>
            </w:tcBorders>
          </w:tcPr>
          <w:p>
            <w:pPr>
              <w:spacing w:before="0" w:after="0" w:line="208" w:lineRule="exact"/>
              <w:ind w:left="1375" w:right="-5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396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7.51997" w:space="0" w:color="000000"/>
              <w:bottom w:val="single" w:sz="7.51997" w:space="0" w:color="000000"/>
              <w:left w:val="single" w:sz="14.23994" w:space="0" w:color="000000"/>
              <w:right w:val="single" w:sz="14.23994" w:space="0" w:color="000000"/>
            </w:tcBorders>
          </w:tcPr>
          <w:p>
            <w:pPr>
              <w:spacing w:before="0" w:after="0" w:line="216" w:lineRule="exact"/>
              <w:ind w:left="1471" w:right="-5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480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71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94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</w:r>
          </w:p>
        </w:tc>
      </w:tr>
    </w:tbl>
    <w:sectPr>
      <w:type w:val="continuous"/>
      <w:pgSz w:w="11920" w:h="16840"/>
      <w:pgMar w:top="112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douda</dc:creator>
  <dc:title>PYíloha . 1 - Nacen˙ni jednotlivých polo~ek.xlsx</dc:title>
  <dcterms:created xsi:type="dcterms:W3CDTF">2021-12-29T22:25:17Z</dcterms:created>
  <dcterms:modified xsi:type="dcterms:W3CDTF">2021-12-29T22:25:17Z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2021-12-29T00:00:00Z</vt:filetime>
  </property>
</Properties>
</file>