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71B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71B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71B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71B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71B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71B7">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71B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71B7">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1B7"/>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D47CC-06F1-44E7-A1CC-F8F28BE30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2021-12-30T10:20:00Z</dcterms:created>
  <dcterms:modified xsi:type="dcterms:W3CDTF">2021-12-30T10:20:00Z</dcterms:modified>
</cp:coreProperties>
</file>