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181" w:lineRule="exact"/>
        <w:ind w:left="129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5"/>
          <w:szCs w:val="15"/>
          <w:spacing w:val="1"/>
          <w:w w:val="100"/>
          <w:b/>
          <w:bCs/>
        </w:rPr>
        <w:t>říl</w:t>
      </w:r>
      <w:r>
        <w:rPr>
          <w:rFonts w:ascii="Calibri" w:hAnsi="Calibri" w:cs="Calibri" w:eastAsia="Calibri"/>
          <w:sz w:val="15"/>
          <w:szCs w:val="15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5"/>
          <w:szCs w:val="15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5"/>
          <w:szCs w:val="15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-1"/>
          <w:w w:val="102"/>
          <w:b/>
          <w:bCs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2"/>
          <w:b/>
          <w:bCs/>
        </w:rPr>
        <w:t>.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.378111" w:type="dxa"/>
      </w:tblPr>
      <w:tblGrid/>
      <w:tr>
        <w:trPr>
          <w:trHeight w:val="264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11.3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223" w:lineRule="exact"/>
              <w:ind w:left="21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  <w:b/>
                <w:bCs/>
                <w:position w:val="1"/>
              </w:rPr>
              <w:t>HA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  <w:b/>
                <w:bCs/>
                <w:position w:val="1"/>
              </w:rPr>
              <w:t>Ú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  <w:b/>
                <w:bCs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  <w:b/>
                <w:bCs/>
                <w:position w:val="1"/>
              </w:rPr>
              <w:t>DU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589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6.5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256" w:lineRule="auto"/>
              <w:ind w:left="13" w:right="3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ypln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úk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ý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4"/>
                <w:szCs w:val="1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4"/>
                <w:szCs w:val="1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em</w:t>
            </w:r>
            <w:r>
              <w:rPr>
                <w:rFonts w:ascii="Calibri" w:hAnsi="Calibri" w:cs="Calibri" w:eastAsia="Calibri"/>
                <w:sz w:val="14"/>
                <w:szCs w:val="1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ž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4"/>
                <w:szCs w:val="1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ýdn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ě,</w:t>
            </w:r>
            <w:r>
              <w:rPr>
                <w:rFonts w:ascii="Calibri" w:hAnsi="Calibri" w:cs="Calibri" w:eastAsia="Calibri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př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za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dl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ř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99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99"/>
              </w:rPr>
              <w:t>h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y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ž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ur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nk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tníh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ýdnu/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4"/>
                <w:szCs w:val="1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kd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bud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nk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ž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ž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úk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id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př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lu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ém</w:t>
            </w:r>
            <w:r>
              <w:rPr>
                <w:rFonts w:ascii="Calibri" w:hAnsi="Calibri" w:cs="Calibri" w:eastAsia="Calibri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pr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př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4"/>
                <w:szCs w:val="14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.56" w:space="0" w:color="000000"/>
              <w:bottom w:val="single" w:sz="11.36" w:space="0" w:color="000000"/>
              <w:left w:val="single" w:sz="11.3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  <w:b/>
                <w:bCs/>
              </w:rPr>
              <w:t>týd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mě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6.5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CAMP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áln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oal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ka</w:t>
            </w:r>
            <w:r>
              <w:rPr>
                <w:rFonts w:ascii="Calibri" w:hAnsi="Calibri" w:cs="Calibri" w:eastAsia="Calibri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ha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j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ů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lux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án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dá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ků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ch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ěn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sk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my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vých</w:t>
            </w:r>
            <w:r>
              <w:rPr>
                <w:rFonts w:ascii="Calibri" w:hAnsi="Calibri" w:cs="Calibri" w:eastAsia="Calibri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426" w:right="382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smýče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426" w:right="382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my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c,</w:t>
            </w:r>
            <w:r>
              <w:rPr>
                <w:rFonts w:ascii="Calibri" w:hAnsi="Calibri" w:cs="Calibri" w:eastAsia="Calibri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ěn</w:t>
            </w:r>
            <w:r>
              <w:rPr>
                <w:rFonts w:ascii="Calibri" w:hAnsi="Calibri" w:cs="Calibri" w:eastAsia="Calibri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ec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.56" w:space="0" w:color="000000"/>
              <w:bottom w:val="single" w:sz="11.3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m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ž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bottom w:val="single" w:sz="11.3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2" w:after="0" w:line="240" w:lineRule="auto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6.5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2N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2N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387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hodb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hodi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(28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.)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.56" w:space="0" w:color="000000"/>
              <w:bottom w:val="single" w:sz="11.3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sk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lad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bottom w:val="single" w:sz="11.3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2" w:after="0" w:line="240" w:lineRule="auto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(28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.)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6.5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78" w:lineRule="exact"/>
              <w:ind w:left="443" w:right="40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f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27.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hodb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hodi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.56" w:space="0" w:color="000000"/>
              <w:bottom w:val="single" w:sz="11.3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sk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lad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bottom w:val="single" w:sz="11.36" w:space="0" w:color="000000"/>
              <w:left w:val="single" w:sz="6.56" w:space="0" w:color="000000"/>
              <w:right w:val="single" w:sz="6.56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240" w:lineRule="auto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(28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.)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top w:val="single" w:sz="11.36" w:space="0" w:color="000000"/>
              <w:bottom w:val="single" w:sz="6.56" w:space="0" w:color="000000"/>
              <w:left w:val="single" w:sz="11.36" w:space="0" w:color="000000"/>
              <w:right w:val="single" w:sz="11.36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15"/>
                <w:szCs w:val="15"/>
                <w:spacing w:val="1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pond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5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ú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ý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99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99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5N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2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d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3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ek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28" w:type="dxa"/>
            <w:vMerge/>
            <w:tcBorders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  <w:shd w:val="clear" w:color="auto" w:fill="050505"/>
          </w:tcPr>
          <w:p>
            <w:pPr/>
            <w:r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426" w:right="38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426" w:right="38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426" w:right="38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5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ň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ky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426" w:right="38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1N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3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3" w:lineRule="exact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4N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240" w:lineRule="auto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5N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všec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240" w:lineRule="auto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15.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.56" w:space="0" w:color="000000"/>
              <w:bottom w:val="single" w:sz="6.5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0"/>
              </w:rPr>
              <w:t>hodb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sc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hodi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š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ě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240" w:lineRule="auto"/>
              <w:ind w:left="388" w:right="34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20.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.56" w:space="0" w:color="000000"/>
              <w:bottom w:val="single" w:sz="11.36" w:space="0" w:color="000000"/>
              <w:left w:val="single" w:sz="11.36" w:space="0" w:color="000000"/>
              <w:right w:val="single" w:sz="6.56" w:space="0" w:color="000000"/>
            </w:tcBorders>
          </w:tcPr>
          <w:p>
            <w:pPr>
              <w:spacing w:before="0" w:after="0" w:line="181" w:lineRule="exact"/>
              <w:ind w:left="1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w w:val="102"/>
              </w:rPr>
              <w:t>sk</w:t>
            </w:r>
            <w:r>
              <w:rPr>
                <w:rFonts w:ascii="Calibri" w:hAnsi="Calibri" w:cs="Calibri" w:eastAsia="Calibri"/>
                <w:sz w:val="15"/>
                <w:szCs w:val="15"/>
                <w:spacing w:val="1"/>
                <w:w w:val="102"/>
              </w:rPr>
              <w:t>lad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bottom w:val="single" w:sz="11.36" w:space="0" w:color="000000"/>
              <w:left w:val="single" w:sz="6.56" w:space="0" w:color="000000"/>
              <w:right w:val="single" w:sz="6.56" w:space="0" w:color="000000"/>
            </w:tcBorders>
            <w:shd w:val="clear" w:color="auto" w:fill="050505"/>
          </w:tcPr>
          <w:p>
            <w:pPr/>
            <w:rPr/>
          </w:p>
        </w:tc>
        <w:tc>
          <w:tcPr>
            <w:tcW w:w="1028" w:type="dxa"/>
            <w:tcBorders>
              <w:top w:val="single" w:sz="6.56" w:space="0" w:color="000000"/>
              <w:bottom w:val="single" w:sz="11.36" w:space="0" w:color="000000"/>
              <w:left w:val="single" w:sz="6.56" w:space="0" w:color="000000"/>
              <w:right w:val="single" w:sz="11.36" w:space="0" w:color="000000"/>
            </w:tcBorders>
          </w:tcPr>
          <w:p>
            <w:pPr>
              <w:spacing w:before="0" w:after="0" w:line="181" w:lineRule="exact"/>
              <w:ind w:left="2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</w:rPr>
              <w:t>30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2"/>
              </w:rPr>
              <w:t>(28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2"/>
              </w:rPr>
              <w:t>.)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10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70</w:t>
      </w:r>
    </w:p>
    <w:sectPr>
      <w:type w:val="continuous"/>
      <w:pgSz w:w="11920" w:h="16840"/>
      <w:pgMar w:top="1020" w:bottom="280" w:left="16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2021-12-28T14:45:17Z</dcterms:created>
  <dcterms:modified xsi:type="dcterms:W3CDTF">2021-12-28T14:45:17Z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2021-12-28T00:00:00Z</vt:filetime>
  </property>
</Properties>
</file>