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E4E8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E4E8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E4E8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E4E8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E4E8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E4E82">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E4E8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E4E82">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4E82"/>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E303E-F066-478C-B3BD-CAE9EDAA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2021-12-29T10:14:00Z</dcterms:created>
  <dcterms:modified xsi:type="dcterms:W3CDTF">2021-12-29T10:14:00Z</dcterms:modified>
</cp:coreProperties>
</file>