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E3BF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E3BF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E3BF7">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E3BF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E3B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E3BF7">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E3BF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E3BF7">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BF7"/>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C60B-35CA-44FC-99B1-39CF12B57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2021-12-29T09:30:00Z</dcterms:created>
  <dcterms:modified xsi:type="dcterms:W3CDTF">2021-12-29T09:30:00Z</dcterms:modified>
</cp:coreProperties>
</file>