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54" w:rsidRDefault="00DB2954">
      <w:pPr>
        <w:pStyle w:val="Row2"/>
      </w:pPr>
      <w:bookmarkStart w:id="0" w:name="_GoBack"/>
      <w:bookmarkEnd w:id="0"/>
    </w:p>
    <w:p w:rsidR="00DB2954" w:rsidRDefault="00E527D4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6pt;margin-top:-10pt;width:0;height:246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1xLrJR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556pt;margin-top:-10pt;width:0;height:23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VgHQ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6pt;margin-top:-10pt;width:550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RyHgIAAD4EAAAOAAAAZHJzL2Uyb0RvYy54bWysU82O2jAQvlfqO1i+QxJgWY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72pt;margin-top:-9pt;width:0;height:22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DfHQ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GAtIN8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DB2954" w:rsidRDefault="00E527D4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OB7821-135</w:t>
      </w:r>
    </w:p>
    <w:p w:rsidR="00DB2954" w:rsidRDefault="00E527D4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954" w:rsidRDefault="00E527D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5pt;margin-top:19pt;width:123pt;height:1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" stroked="f">
                <v:fill opacity="0"/>
                <v:textbox inset="0,0,0,0">
                  <w:txbxContent>
                    <w:p w:rsidR="00DB2954" w:rsidRDefault="00E527D4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57pt;margin-top:4pt;width:0;height:151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VHHQIAAD4EAAAOAAAAZHJzL2Uyb0RvYy54bWysU8Fu2zAMvQ/YPwi+J7ZTL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bWQVRx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57pt;margin-top:4pt;width:306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rer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i8UcOo0RHXUJKUZHY53/zHWPglBi5y0RbecrrRS0XtsshiHH&#10;J+cDLVKMDiGq0lshZZwAqdAA3Gf3ECionJaCBW282HZfSYuOJAxR/GKS78ysPigW0TpO2OYqeyLk&#10;RYboUgU8yAz4XKXLlPxcpsvNYrPIJ/lsvpnkaV1PHrdVPplvs/tP9V1dVXX2K1DL8qITjHEV2I0T&#10;m+V/NxHX3bnM2m1mb3VI3qLHggHZ8R9Jx9aGbl7mYq/ZeWfHlsOQRuPrQoUteH0H+fXar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i1rer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563pt;margin-top:4pt;width:0;height:151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Bi5fMg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25322311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CZ25322311</w:t>
      </w:r>
    </w:p>
    <w:p w:rsidR="00DB2954" w:rsidRDefault="00E527D4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DB2954" w:rsidRDefault="00E527D4">
      <w:pPr>
        <w:pStyle w:val="Row7"/>
      </w:pPr>
      <w:r>
        <w:tab/>
      </w:r>
      <w:r>
        <w:rPr>
          <w:rStyle w:val="Text4"/>
        </w:rPr>
        <w:t>118 00 Praha 1</w:t>
      </w:r>
    </w:p>
    <w:p w:rsidR="00DB2954" w:rsidRDefault="00E527D4">
      <w:pPr>
        <w:pStyle w:val="Row8"/>
      </w:pPr>
      <w:r>
        <w:tab/>
      </w:r>
      <w:r>
        <w:rPr>
          <w:rStyle w:val="Text5"/>
        </w:rPr>
        <w:t>EXIMUS CS, s.r.o.</w:t>
      </w:r>
    </w:p>
    <w:p w:rsidR="00DB2954" w:rsidRDefault="00E527D4">
      <w:pPr>
        <w:pStyle w:val="Row9"/>
      </w:pPr>
      <w:r>
        <w:tab/>
      </w:r>
    </w:p>
    <w:p w:rsidR="00DB2954" w:rsidRDefault="00E527D4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0" t="6350" r="6350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954" w:rsidRDefault="00E527D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638 00  Brno 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282pt;margin-top:12pt;width:76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qAiEao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DB2954" w:rsidRDefault="00E527D4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638 00  Brno 38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Dusíkova 1</w:t>
      </w:r>
    </w:p>
    <w:p w:rsidR="00DB2954" w:rsidRDefault="00E527D4">
      <w:pPr>
        <w:pStyle w:val="Row11"/>
      </w:pPr>
      <w:r>
        <w:tab/>
      </w:r>
      <w:r>
        <w:rPr>
          <w:rStyle w:val="Text5"/>
        </w:rPr>
        <w:t>Česká republika</w:t>
      </w:r>
    </w:p>
    <w:p w:rsidR="00DB2954" w:rsidRDefault="00DB2954">
      <w:pPr>
        <w:pStyle w:val="Row2"/>
      </w:pPr>
    </w:p>
    <w:p w:rsidR="00DB2954" w:rsidRDefault="00DB2954">
      <w:pPr>
        <w:pStyle w:val="Row2"/>
      </w:pPr>
    </w:p>
    <w:p w:rsidR="00DB2954" w:rsidRDefault="00DB2954">
      <w:pPr>
        <w:pStyle w:val="Row2"/>
      </w:pPr>
    </w:p>
    <w:p w:rsidR="00DB2954" w:rsidRDefault="00DB2954">
      <w:pPr>
        <w:pStyle w:val="Row2"/>
      </w:pPr>
    </w:p>
    <w:p w:rsidR="00DB2954" w:rsidRDefault="00E527D4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-1pt;width:306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Lb2KZR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2pt;margin-top:0;width:0;height:7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t9HAIAAD0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LNLtP47wSUlzjjHX+M9c9CkaJnbdEtJ2vtFIweW2zmIUc&#10;n5wPrEhxDQhJld4KKaMApEIDUJ+FDOHKaSlYuI0b2+4radGRBA3FL9b4zs3qg2IRreOEbS62J0KO&#10;NmSXKuBBYcDnYo0i+blMl5vFZpFP8tl8M8nTup48bqt8Mt9m93f1p7qq6uxXoJblRScY4yqwuwo2&#10;y/9OEJenM0rtJtlbH5K36LFhQPb6j6TjZMMwR1nsNTvv7HXioNHofHlP4RG83oP9+tWvfwM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jLlLfR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556pt;margin-top:0;width:0;height:73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sn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HINsn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DB2954" w:rsidRDefault="00E527D4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2294402021</w:t>
      </w:r>
    </w:p>
    <w:p w:rsidR="00DB2954" w:rsidRDefault="00E527D4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23.11.2021</w:t>
      </w:r>
    </w:p>
    <w:p w:rsidR="00DB2954" w:rsidRDefault="00E527D4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DB2954" w:rsidRDefault="00E527D4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6pt;margin-top:17pt;width:550pt;height:0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0;margin-top:17pt;width: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Do&#10;Cu8y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9pt;margin-top:17pt;width:3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DB2954" w:rsidRDefault="00E527D4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56pt;margin-top:5pt;width:0;height:1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JLHQ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AkzrJL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6pt;margin-top:5pt;width:0;height:1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DZYee6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Objednávame u vás nářadí,materiál a stroje pro údržbu v ústředí.</w:t>
      </w:r>
    </w:p>
    <w:p w:rsidR="00DB2954" w:rsidRDefault="00E527D4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pt;margin-top:3pt;width:549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+P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BK6r+P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7pt;margin-top:14pt;width:54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2pt;width:55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jd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56pt;margin-top:2pt;width:0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6pt;margin-top:2pt;width:0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DB2954" w:rsidRDefault="00E527D4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6pt;margin-top:4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6pt;margin-top:4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l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Materiál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2 442.01</w:t>
      </w:r>
      <w:r>
        <w:tab/>
      </w:r>
      <w:r>
        <w:rPr>
          <w:rStyle w:val="Text4"/>
        </w:rPr>
        <w:t>512.82</w:t>
      </w:r>
      <w:r>
        <w:tab/>
      </w:r>
      <w:r>
        <w:rPr>
          <w:rStyle w:val="Text4"/>
        </w:rPr>
        <w:t>2 954.83</w:t>
      </w:r>
    </w:p>
    <w:p w:rsidR="00DB2954" w:rsidRDefault="00E527D4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2700" t="6350" r="635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56pt;margin-top:3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9525" t="6350" r="9525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6pt;margin-top:3pt;width:0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228600</wp:posOffset>
                </wp:positionV>
                <wp:extent cx="0" cy="2336800"/>
                <wp:effectExtent l="12700" t="6350" r="635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56pt;margin-top:18pt;width:0;height:18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228600</wp:posOffset>
                </wp:positionV>
                <wp:extent cx="0" cy="2324100"/>
                <wp:effectExtent l="9525" t="6350" r="952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pt;margin-top:18pt;width:0;height:18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DDHM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69 533.03</w:t>
      </w:r>
      <w:r>
        <w:tab/>
      </w:r>
      <w:r>
        <w:rPr>
          <w:rStyle w:val="Text4"/>
        </w:rPr>
        <w:t>14 601.94</w:t>
      </w:r>
      <w:r>
        <w:tab/>
      </w:r>
      <w:r>
        <w:rPr>
          <w:rStyle w:val="Text4"/>
        </w:rPr>
        <w:t>84 134.97</w:t>
      </w:r>
    </w:p>
    <w:p w:rsidR="00DB2954" w:rsidRDefault="00E527D4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12700" r="9525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pt;margin-top:6pt;width:548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12700" r="635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pt;margin-top:6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ub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nnGCnS&#10;g0SPB69jZTQP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X7Rrmx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9525" r="635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20pt;width:5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LoBSo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71 975.04</w:t>
      </w:r>
      <w:r>
        <w:tab/>
      </w:r>
      <w:r>
        <w:rPr>
          <w:rStyle w:val="Text4"/>
        </w:rPr>
        <w:t>15 114.76</w:t>
      </w:r>
      <w:r>
        <w:tab/>
      </w:r>
      <w:r>
        <w:rPr>
          <w:rStyle w:val="Text4"/>
        </w:rPr>
        <w:t>87 089.80</w:t>
      </w:r>
    </w:p>
    <w:p w:rsidR="00DB2954" w:rsidRDefault="00DB2954">
      <w:pPr>
        <w:pStyle w:val="Row2"/>
      </w:pPr>
    </w:p>
    <w:p w:rsidR="00DB2954" w:rsidRDefault="00E527D4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4"/>
        </w:rPr>
        <w:t>Roman KOCHLÖFFL</w:t>
      </w:r>
      <w:r>
        <w:tab/>
      </w:r>
      <w:r>
        <w:rPr>
          <w:rStyle w:val="Text3"/>
        </w:rPr>
        <w:t>Příkazce operace</w:t>
      </w:r>
    </w:p>
    <w:p w:rsidR="00DB2954" w:rsidRDefault="00E527D4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r>
        <w:rPr>
          <w:rStyle w:val="Text4"/>
        </w:rPr>
        <w:t>2493</w:t>
      </w:r>
    </w:p>
    <w:p w:rsidR="00DB2954" w:rsidRDefault="00DB2954">
      <w:pPr>
        <w:pStyle w:val="Row2"/>
      </w:pPr>
    </w:p>
    <w:p w:rsidR="00DB2954" w:rsidRDefault="00DB2954">
      <w:pPr>
        <w:pStyle w:val="Row2"/>
      </w:pPr>
    </w:p>
    <w:p w:rsidR="00DB2954" w:rsidRDefault="00DB2954">
      <w:pPr>
        <w:pStyle w:val="Row2"/>
      </w:pPr>
    </w:p>
    <w:p w:rsidR="00DB2954" w:rsidRDefault="00E527D4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6350" r="635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pt;margin-top:12pt;width:54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6THAIAADwEAAAOAAAAZHJzL2Uyb0RvYy54bWysU8GO2jAQvVfqP1i+QxI2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68n92loBwdfQkpxkRjnf/MdY+CUWLnLRFt5yutFAivbRbLkOOT&#10;84EWKcaEUFXprZAy6i8VGoD77B4KBZfTUrDgjRfb7itp0ZGEFYq/2OS7MKsPikW0jhO2udqeCHmx&#10;obpUAQ86Az5X67IjP5fpcrPYLPJJPptvJnla15PHbZVP5tvs/lN9V1dVnf0K1LK86ARjXAV2475m&#10;+d/tw/XlXDbttrG3OSRv0ePAgOz4H0lHaYOal73Ya3be2VFyWNEYfH1O4Q28voP9+tGvfwM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CYkT6T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B2954" w:rsidRDefault="00E527D4">
      <w:pPr>
        <w:pStyle w:val="Row24"/>
      </w:pPr>
      <w:r>
        <w:tab/>
      </w:r>
      <w:r>
        <w:rPr>
          <w:rStyle w:val="Text3"/>
        </w:rPr>
        <w:t xml:space="preserve">Objednávku </w:t>
      </w:r>
      <w:r>
        <w:rPr>
          <w:rStyle w:val="Text3"/>
        </w:rPr>
        <w:t>za dodavatele převzal a potvrdil statutátní zástupce:</w:t>
      </w:r>
    </w:p>
    <w:p w:rsidR="00DB2954" w:rsidRDefault="00E527D4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DB2954" w:rsidRDefault="00E527D4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DB2954" w:rsidRDefault="00E527D4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190500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5pt;width:54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B2954" w:rsidRDefault="00E527D4">
      <w:pPr>
        <w:pStyle w:val="Row28"/>
      </w:pPr>
      <w:r>
        <w:tab/>
      </w:r>
      <w:r>
        <w:rPr>
          <w:rStyle w:val="Text4"/>
          <w:shd w:val="clear" w:color="auto" w:fill="FFFFFF"/>
        </w:rPr>
        <w:t>Při fakturaci prosím uvádějte číslo objednávky.</w:t>
      </w:r>
    </w:p>
    <w:p w:rsidR="00DB2954" w:rsidRDefault="00E527D4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DB2954" w:rsidRDefault="00E527D4">
      <w:pPr>
        <w:pStyle w:val="Row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2pt;width:550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EGXWZrXAAAABw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</w:p>
    <w:sectPr w:rsidR="00DB2954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27D4">
      <w:pPr>
        <w:spacing w:after="0" w:line="240" w:lineRule="auto"/>
      </w:pPr>
      <w:r>
        <w:separator/>
      </w:r>
    </w:p>
  </w:endnote>
  <w:endnote w:type="continuationSeparator" w:id="0">
    <w:p w:rsidR="00000000" w:rsidRDefault="00E5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54" w:rsidRDefault="00E527D4">
    <w:pPr>
      <w:pStyle w:val="Row3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14605" r="635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OB7821-135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DB2954" w:rsidRDefault="00DB2954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27D4">
      <w:pPr>
        <w:spacing w:after="0" w:line="240" w:lineRule="auto"/>
      </w:pPr>
      <w:r>
        <w:separator/>
      </w:r>
    </w:p>
  </w:footnote>
  <w:footnote w:type="continuationSeparator" w:id="0">
    <w:p w:rsidR="00000000" w:rsidRDefault="00E5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54" w:rsidRDefault="00DB295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9107EA"/>
    <w:rsid w:val="00DB2954"/>
    <w:rsid w:val="00E5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4"/>
        <o:r id="V:Rule6" type="connector" idref="#_x0000_s1053"/>
        <o:r id="V:Rule7" type="connector" idref="#_x0000_s1052"/>
        <o:r id="V:Rule8" type="connector" idref="#_x0000_s1050"/>
        <o:r id="V:Rule9" type="connector" idref="#_x0000_s1049"/>
        <o:r id="V:Rule10" type="connector" idref="#_x0000_s1048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1"/>
        <o:r id="V:Rule17" type="connector" idref="#_x0000_s1040"/>
        <o:r id="V:Rule18" type="connector" idref="#_x0000_s1039"/>
        <o:r id="V:Rule19" type="connector" idref="#_x0000_s1038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0"/>
        <o:r id="V:Rule27" type="connector" idref="#_x0000_s1029"/>
        <o:r id="V:Rule28" type="connector" idref="#_x0000_s1028"/>
        <o:r id="V:Rule29" type="connector" idref="#_x0000_s1027"/>
        <o:r id="V:Rule30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60" w:lineRule="exact"/>
    </w:pPr>
  </w:style>
  <w:style w:type="paragraph" w:customStyle="1" w:styleId="Row30">
    <w:name w:val="Row 30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60" w:lineRule="exact"/>
    </w:pPr>
  </w:style>
  <w:style w:type="paragraph" w:customStyle="1" w:styleId="Row30">
    <w:name w:val="Row 30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449E3B93.dotm</Template>
  <TotalTime>1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rkochlo1</dc:creator>
  <cp:keywords/>
  <dc:description/>
  <cp:lastModifiedBy>Roman KOCHLÖFFL</cp:lastModifiedBy>
  <cp:revision>2</cp:revision>
  <dcterms:created xsi:type="dcterms:W3CDTF">2021-12-28T14:53:00Z</dcterms:created>
  <dcterms:modified xsi:type="dcterms:W3CDTF">2021-12-28T14:53:00Z</dcterms:modified>
  <cp:category/>
</cp:coreProperties>
</file>