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AC457D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48551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F032F7">
                              <w:t xml:space="preserve"> </w:t>
                            </w:r>
                          </w:p>
                          <w:p w:rsidR="002B17EE" w:rsidRDefault="002B17EE" w:rsidP="00F663DC">
                            <w:pPr>
                              <w:rPr>
                                <w:rStyle w:val="zvraznn"/>
                                <w:color w:val="D39F00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DATE  \@ "d. MMMM yyyy" </w:instrText>
                            </w:r>
                            <w:r>
                              <w:fldChar w:fldCharType="separate"/>
                            </w:r>
                            <w:r w:rsidR="00F9486F">
                              <w:rPr>
                                <w:noProof/>
                              </w:rPr>
                              <w:t>22. prosince 2021</w:t>
                            </w:r>
                            <w:r>
                              <w:fldChar w:fldCharType="end"/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90A97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25pt;width:274.45pt;height:27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F032F7" w:rsidRPr="00F032F7">
                        <w:rPr>
                          <w:lang w:val="de-DE"/>
                        </w:rPr>
                        <w:t xml:space="preserve">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F032F7">
                        <w:t xml:space="preserve"> </w:t>
                      </w:r>
                    </w:p>
                    <w:p w:rsidR="002B17EE" w:rsidRDefault="002B17EE" w:rsidP="00F663DC">
                      <w:pPr>
                        <w:rPr>
                          <w:rStyle w:val="zvraznn"/>
                          <w:color w:val="D39F00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DATE  \@ "d. MMMM yyyy" </w:instrText>
                      </w:r>
                      <w:r>
                        <w:fldChar w:fldCharType="separate"/>
                      </w:r>
                      <w:r w:rsidR="00F9486F">
                        <w:rPr>
                          <w:noProof/>
                        </w:rPr>
                        <w:t>22. prosince 2021</w:t>
                      </w:r>
                      <w:r>
                        <w:fldChar w:fldCharType="end"/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90A97">
                        <w:rPr>
                          <w:noProof/>
                        </w:rPr>
                        <w:t>2</w:t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page">
                  <wp:posOffset>4932680</wp:posOffset>
                </wp:positionH>
                <wp:positionV relativeFrom="paragraph">
                  <wp:posOffset>0</wp:posOffset>
                </wp:positionV>
                <wp:extent cx="1885315" cy="1040130"/>
                <wp:effectExtent l="8255" t="6350" r="190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C8" w:rsidRDefault="00A71BC8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PhDr. Ivan Ryšavý, Ph.D.</w:t>
                            </w:r>
                          </w:p>
                          <w:p w:rsidR="00A71BC8" w:rsidRDefault="00754EDB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Riegrovo náměstí 147</w:t>
                            </w:r>
                            <w:r w:rsidR="00A71BC8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A71BC8" w:rsidRPr="005805F8" w:rsidRDefault="00A71BC8" w:rsidP="00A71BC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2E51B2">
                              <w:rPr>
                                <w:rFonts w:cs="Arial"/>
                              </w:rPr>
                              <w:t xml:space="preserve">767 01 </w:t>
                            </w:r>
                            <w:r>
                              <w:rPr>
                                <w:rFonts w:cs="Arial"/>
                              </w:rPr>
                              <w:t>K</w:t>
                            </w:r>
                            <w:r w:rsidRPr="002E51B2">
                              <w:rPr>
                                <w:rFonts w:cs="Arial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>o</w:t>
                            </w:r>
                            <w:r w:rsidRPr="002E51B2">
                              <w:rPr>
                                <w:rFonts w:cs="Arial"/>
                              </w:rPr>
                              <w:t>měříž</w:t>
                            </w:r>
                          </w:p>
                          <w:p w:rsidR="00753D91" w:rsidRPr="00EC0049" w:rsidRDefault="00A71BC8" w:rsidP="00B60D7B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 w:rsidRPr="00A71BC8">
                              <w:rPr>
                                <w:sz w:val="20"/>
                              </w:rPr>
                              <w:t>IČ : 704 69 628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margin-left:388.4pt;margin-top:0;width:148.45pt;height:8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" stroked="f">
                <v:fill opacity="0"/>
                <v:textbox inset="0,0,0,0">
                  <w:txbxContent>
                    <w:p w:rsidR="00A71BC8" w:rsidRDefault="00A71BC8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PhDr. Ivan Ryšavý, Ph.D.</w:t>
                      </w:r>
                    </w:p>
                    <w:p w:rsidR="00A71BC8" w:rsidRDefault="00754EDB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Riegrovo náměstí 147</w:t>
                      </w:r>
                      <w:r w:rsidR="00A71BC8">
                        <w:rPr>
                          <w:rFonts w:cs="Arial"/>
                        </w:rPr>
                        <w:t xml:space="preserve"> </w:t>
                      </w:r>
                    </w:p>
                    <w:p w:rsidR="00A71BC8" w:rsidRPr="005805F8" w:rsidRDefault="00A71BC8" w:rsidP="00A71BC8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2E51B2">
                        <w:rPr>
                          <w:rFonts w:cs="Arial"/>
                        </w:rPr>
                        <w:t xml:space="preserve">767 01 </w:t>
                      </w:r>
                      <w:r>
                        <w:rPr>
                          <w:rFonts w:cs="Arial"/>
                        </w:rPr>
                        <w:t>K</w:t>
                      </w:r>
                      <w:r w:rsidRPr="002E51B2">
                        <w:rPr>
                          <w:rFonts w:cs="Arial"/>
                        </w:rPr>
                        <w:t>r</w:t>
                      </w:r>
                      <w:r>
                        <w:rPr>
                          <w:rFonts w:cs="Arial"/>
                        </w:rPr>
                        <w:t>o</w:t>
                      </w:r>
                      <w:r w:rsidRPr="002E51B2">
                        <w:rPr>
                          <w:rFonts w:cs="Arial"/>
                        </w:rPr>
                        <w:t>měříž</w:t>
                      </w:r>
                    </w:p>
                    <w:p w:rsidR="00753D91" w:rsidRPr="00EC0049" w:rsidRDefault="00A71BC8" w:rsidP="00B60D7B">
                      <w:pPr>
                        <w:pStyle w:val="Adresa"/>
                        <w:rPr>
                          <w:sz w:val="20"/>
                        </w:rPr>
                      </w:pPr>
                      <w:r w:rsidRPr="00A71BC8">
                        <w:rPr>
                          <w:sz w:val="20"/>
                        </w:rPr>
                        <w:t>IČ : 704 69 628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3DC" w:rsidRDefault="00F663DC"/>
    <w:p w:rsidR="00F663DC" w:rsidRDefault="00ED0030">
      <w:r w:rsidRPr="00ED0030">
        <w:rPr>
          <w:b/>
          <w:color w:val="BF8F00" w:themeColor="accent4" w:themeShade="BF"/>
        </w:rPr>
        <w:t>datum</w:t>
      </w:r>
      <w:r>
        <w:t xml:space="preserve"> </w:t>
      </w:r>
      <w:r>
        <w:tab/>
      </w:r>
      <w:r>
        <w:tab/>
        <w:t xml:space="preserve">24. listopadu </w:t>
      </w:r>
    </w:p>
    <w:p w:rsidR="00F663DC" w:rsidRPr="00ED0030" w:rsidRDefault="00ED0030">
      <w:pPr>
        <w:rPr>
          <w:b/>
          <w:color w:val="BF8F00" w:themeColor="accent4" w:themeShade="BF"/>
        </w:rPr>
      </w:pPr>
      <w:r w:rsidRPr="00ED0030">
        <w:rPr>
          <w:b/>
          <w:color w:val="BF8F00" w:themeColor="accent4" w:themeShade="BF"/>
        </w:rPr>
        <w:t>počet stran</w:t>
      </w:r>
      <w:r>
        <w:rPr>
          <w:b/>
          <w:color w:val="BF8F00" w:themeColor="accent4" w:themeShade="BF"/>
        </w:rPr>
        <w:tab/>
      </w:r>
      <w:r w:rsidRPr="00ED0030">
        <w:t>2</w:t>
      </w:r>
    </w:p>
    <w:p w:rsidR="00F663DC" w:rsidRDefault="00F663DC"/>
    <w:p w:rsidR="00F663DC" w:rsidRDefault="00F663DC"/>
    <w:p w:rsidR="00F663DC" w:rsidRDefault="00F663DC"/>
    <w:p w:rsidR="00F663DC" w:rsidRDefault="00F663DC"/>
    <w:p w:rsidR="00672820" w:rsidRDefault="00B60D7B" w:rsidP="00B10E2A">
      <w:pPr>
        <w:pStyle w:val="Nadpis1"/>
        <w:numPr>
          <w:ilvl w:val="0"/>
          <w:numId w:val="0"/>
        </w:numPr>
      </w:pPr>
      <w:r>
        <w:t>OB</w:t>
      </w:r>
      <w:r w:rsidR="00B10E2A">
        <w:t>JEDNÁ</w:t>
      </w:r>
      <w:r>
        <w:t>VKA</w:t>
      </w:r>
      <w:r w:rsidR="00B10E2A">
        <w:t xml:space="preserve"> </w:t>
      </w:r>
    </w:p>
    <w:p w:rsidR="00754EDB" w:rsidRDefault="00754EDB" w:rsidP="00B60D7B">
      <w:pPr>
        <w:jc w:val="both"/>
      </w:pPr>
    </w:p>
    <w:p w:rsidR="00B60D7B" w:rsidRDefault="00F663DC" w:rsidP="00B60D7B">
      <w:pPr>
        <w:jc w:val="both"/>
      </w:pPr>
      <w:r w:rsidRPr="00727E16">
        <w:br/>
      </w:r>
      <w:r w:rsidR="00A71BC8">
        <w:t>Vážený pane doktore</w:t>
      </w:r>
      <w:r w:rsidR="00B60D7B">
        <w:t>,</w:t>
      </w:r>
    </w:p>
    <w:p w:rsidR="00B60D7B" w:rsidRDefault="00B60D7B" w:rsidP="00B60D7B">
      <w:pPr>
        <w:jc w:val="both"/>
      </w:pPr>
    </w:p>
    <w:p w:rsidR="00F663DC" w:rsidRPr="00753D91" w:rsidRDefault="00B60D7B" w:rsidP="00B60D7B">
      <w:pPr>
        <w:jc w:val="both"/>
      </w:pPr>
      <w:r>
        <w:t>objednáváme u Vás služby spočívající v</w:t>
      </w:r>
      <w:r w:rsidR="00A71BC8">
        <w:t xml:space="preserve"> poskytování </w:t>
      </w:r>
      <w:r w:rsidRPr="00B60D7B">
        <w:t>odborné</w:t>
      </w:r>
      <w:r w:rsidR="00A71BC8">
        <w:t>ho</w:t>
      </w:r>
      <w:r w:rsidRPr="00B60D7B">
        <w:t xml:space="preserve"> </w:t>
      </w:r>
      <w:r w:rsidR="00A71BC8" w:rsidRPr="004243BB">
        <w:t>psychologického</w:t>
      </w:r>
      <w:r w:rsidRPr="004243BB">
        <w:t xml:space="preserve"> poradenství </w:t>
      </w:r>
      <w:r w:rsidR="00A71BC8" w:rsidRPr="004243BB">
        <w:t>pro</w:t>
      </w:r>
      <w:r w:rsidRPr="004243BB">
        <w:t xml:space="preserve"> klienty odboru sociálních věcí a zdravotnictví, oddělení sociálně právní ochrany dětí</w:t>
      </w:r>
      <w:r>
        <w:t xml:space="preserve"> Městského úřadu Kroměříž a to dle aktuální poptávky ze strany sociálních pracovníků výše uvedeného </w:t>
      </w:r>
      <w:r w:rsidRPr="00753D91">
        <w:t>oddělení.</w:t>
      </w:r>
      <w:r w:rsidR="00B10E2A" w:rsidRPr="00753D91">
        <w:t xml:space="preserve"> Poptávka bude probíhat formou e-mailu</w:t>
      </w:r>
      <w:r w:rsidR="00753D91" w:rsidRPr="00753D91">
        <w:t>, případně telefonicky</w:t>
      </w:r>
      <w:r w:rsidR="00B10E2A" w:rsidRPr="00753D91">
        <w:t xml:space="preserve">. </w:t>
      </w:r>
    </w:p>
    <w:p w:rsidR="00551E1B" w:rsidRDefault="00551E1B"/>
    <w:p w:rsidR="00B60D7B" w:rsidRDefault="00B60D7B">
      <w:r>
        <w:t>Cenový limit:</w:t>
      </w:r>
      <w:r>
        <w:tab/>
      </w:r>
      <w:r>
        <w:tab/>
      </w:r>
      <w:r w:rsidR="008B1F2F">
        <w:t>do 200.000,- Kč</w:t>
      </w:r>
      <w:r w:rsidR="009D759D" w:rsidRPr="00867E1B">
        <w:t xml:space="preserve"> bez DPH</w:t>
      </w:r>
    </w:p>
    <w:p w:rsidR="00754EDB" w:rsidRDefault="00754EDB" w:rsidP="00B10E2A">
      <w:pPr>
        <w:ind w:left="2127" w:hanging="2127"/>
      </w:pPr>
    </w:p>
    <w:p w:rsidR="00B60D7B" w:rsidRPr="00B10E2A" w:rsidRDefault="00B60D7B" w:rsidP="00B10E2A">
      <w:pPr>
        <w:ind w:left="2127" w:hanging="2127"/>
        <w:rPr>
          <w:color w:val="FF0000"/>
        </w:rPr>
      </w:pPr>
      <w:r>
        <w:t>Hodinová sazba:</w:t>
      </w:r>
      <w:r>
        <w:tab/>
      </w:r>
      <w:r w:rsidR="00A71BC8">
        <w:t>400</w:t>
      </w:r>
      <w:r w:rsidR="008B1F2F">
        <w:t>,- Kč</w:t>
      </w:r>
    </w:p>
    <w:p w:rsidR="00754EDB" w:rsidRDefault="00754EDB" w:rsidP="002C365F">
      <w:pPr>
        <w:ind w:left="2127" w:hanging="2127"/>
        <w:jc w:val="both"/>
      </w:pPr>
    </w:p>
    <w:p w:rsidR="00B60D7B" w:rsidRPr="002C365F" w:rsidRDefault="00B60D7B" w:rsidP="002C365F">
      <w:pPr>
        <w:ind w:left="2127" w:hanging="2127"/>
        <w:jc w:val="both"/>
        <w:rPr>
          <w:color w:val="FF0000"/>
        </w:rPr>
      </w:pPr>
      <w:r>
        <w:t>Fakturace:</w:t>
      </w:r>
      <w:r>
        <w:tab/>
      </w:r>
      <w:r w:rsidR="00B10E2A" w:rsidRPr="002C365F">
        <w:t>Fakturace bude probíhat dle potřeby, zpravidla 1x měsíčně</w:t>
      </w:r>
      <w:r w:rsidR="00753D91" w:rsidRPr="002C365F">
        <w:t xml:space="preserve">, </w:t>
      </w:r>
      <w:r w:rsidR="00754EDB">
        <w:t>s</w:t>
      </w:r>
      <w:r w:rsidR="00B10E2A" w:rsidRPr="002C365F">
        <w:t>platnost faktury činí 14 dní</w:t>
      </w:r>
      <w:r w:rsidR="002C365F" w:rsidRPr="002C365F">
        <w:t xml:space="preserve">. </w:t>
      </w:r>
      <w:r w:rsidR="00B10E2A">
        <w:t>S</w:t>
      </w:r>
      <w:r>
        <w:t>oučástí vystavené faktury bude Příloha č. 1 –</w:t>
      </w:r>
      <w:r w:rsidR="00EC0049">
        <w:t xml:space="preserve"> </w:t>
      </w:r>
      <w:r w:rsidR="00EC0049" w:rsidRPr="00EC0049">
        <w:t>P</w:t>
      </w:r>
      <w:r w:rsidR="00EC0049">
        <w:t>řehled poradenských služeb pro klienty</w:t>
      </w:r>
    </w:p>
    <w:p w:rsidR="00B10E2A" w:rsidRDefault="00B10E2A" w:rsidP="00EC0049">
      <w:pPr>
        <w:ind w:left="2127" w:hanging="2127"/>
      </w:pPr>
      <w:r>
        <w:tab/>
      </w:r>
    </w:p>
    <w:p w:rsidR="00B60D7B" w:rsidRDefault="00B60D7B">
      <w:r>
        <w:t>Termín plnění:</w:t>
      </w:r>
      <w:r>
        <w:tab/>
      </w:r>
      <w:r>
        <w:tab/>
      </w:r>
      <w:r w:rsidR="00551E1B">
        <w:t>1. 1. 202</w:t>
      </w:r>
      <w:r w:rsidR="009D759D">
        <w:t>2</w:t>
      </w:r>
      <w:r w:rsidR="00551E1B">
        <w:t xml:space="preserve"> – </w:t>
      </w:r>
      <w:r>
        <w:t>31.</w:t>
      </w:r>
      <w:r w:rsidR="00EC0049">
        <w:t xml:space="preserve"> </w:t>
      </w:r>
      <w:r>
        <w:t>12.</w:t>
      </w:r>
      <w:r w:rsidR="00EC0049">
        <w:t xml:space="preserve"> </w:t>
      </w:r>
      <w:r>
        <w:t>202</w:t>
      </w:r>
      <w:r w:rsidR="009D759D">
        <w:t>2</w:t>
      </w:r>
      <w:r>
        <w:t xml:space="preserve"> </w:t>
      </w:r>
    </w:p>
    <w:p w:rsidR="00B60D7B" w:rsidRDefault="00B60D7B"/>
    <w:p w:rsidR="00754EDB" w:rsidRDefault="00276600" w:rsidP="00754EDB">
      <w:r>
        <w:t>Vaše faktury zasílejte</w:t>
      </w:r>
      <w:r w:rsidR="00754EDB">
        <w:t xml:space="preserve"> na adresu: </w:t>
      </w:r>
    </w:p>
    <w:p w:rsidR="00754EDB" w:rsidRDefault="00754EDB" w:rsidP="00754EDB"/>
    <w:p w:rsidR="00754EDB" w:rsidRDefault="00754EDB" w:rsidP="00754EDB">
      <w:r>
        <w:t>Město Kroměříž</w:t>
      </w:r>
    </w:p>
    <w:p w:rsidR="00754EDB" w:rsidRDefault="00754EDB" w:rsidP="00754EDB">
      <w:r>
        <w:t>Odbor sociálních věcí a zdravotnictví</w:t>
      </w:r>
    </w:p>
    <w:p w:rsidR="00754EDB" w:rsidRDefault="00754EDB" w:rsidP="00754EDB">
      <w:r>
        <w:t>Velké náměstí 115</w:t>
      </w:r>
    </w:p>
    <w:p w:rsidR="00754EDB" w:rsidRDefault="00754EDB" w:rsidP="00754EDB">
      <w:r>
        <w:t>767 01 Kroměříž</w:t>
      </w:r>
    </w:p>
    <w:p w:rsidR="00754EDB" w:rsidRDefault="00754EDB" w:rsidP="00754EDB"/>
    <w:p w:rsidR="00754EDB" w:rsidRDefault="00754EDB" w:rsidP="00754EDB">
      <w:r>
        <w:t>IČO: 00287351</w:t>
      </w:r>
    </w:p>
    <w:p w:rsidR="00754EDB" w:rsidRDefault="00754EDB" w:rsidP="00754EDB">
      <w:r>
        <w:t>DIČ: CZ00287351</w:t>
      </w:r>
    </w:p>
    <w:p w:rsidR="00754EDB" w:rsidRDefault="00754EDB" w:rsidP="00754EDB"/>
    <w:p w:rsidR="00754EDB" w:rsidRDefault="00754EDB" w:rsidP="00754EDB">
      <w:r>
        <w:t xml:space="preserve">UPOZORNĚNÍ: </w:t>
      </w:r>
    </w:p>
    <w:p w:rsidR="00754EDB" w:rsidRDefault="00754EDB" w:rsidP="00754EDB">
      <w:r>
        <w:t xml:space="preserve">Upozorňujeme Vás, že jsme se stali od 1. 5. 2020 plátci DPH. </w:t>
      </w:r>
    </w:p>
    <w:p w:rsidR="00754EDB" w:rsidRDefault="00754EDB" w:rsidP="00754EDB"/>
    <w:p w:rsidR="00754EDB" w:rsidRDefault="00754EDB" w:rsidP="00754EDB"/>
    <w:p w:rsidR="00754EDB" w:rsidRDefault="00754EDB" w:rsidP="00754EDB">
      <w:pPr>
        <w:jc w:val="both"/>
      </w:pPr>
      <w:r>
        <w:lastRenderedPageBreak/>
        <w:t>Upozorňujeme Vás, že ve vazbě na zákon č. 340/2015 Sb., o zvláštních podmínkách účinnosti některých smluv, uveřejňování těchto smluv a o registru těchto smluv (zákon o registru smluv), v platném znění, je nutné přijetí objednávky při plnění nad 50 000 Kč z Vaší strany písemně potvrdit</w:t>
      </w:r>
      <w:r w:rsidR="009309F8">
        <w:t>,</w:t>
      </w:r>
      <w:r>
        <w:t xml:space="preserve"> </w:t>
      </w:r>
      <w:r w:rsidR="008D4D9F">
        <w:t xml:space="preserve">a to </w:t>
      </w:r>
      <w:r>
        <w:t>z</w:t>
      </w:r>
      <w:r w:rsidR="008D4D9F">
        <w:t xml:space="preserve"> toho</w:t>
      </w:r>
      <w:r w:rsidR="00973310">
        <w:t xml:space="preserve"> důvodu, že </w:t>
      </w:r>
      <w:r>
        <w:t>text objednávky i s potvrzením o jejich přijetí bude uveřejněn měst</w:t>
      </w:r>
      <w:r w:rsidR="00973310">
        <w:t>em Kroměříž v registru smluv za </w:t>
      </w:r>
      <w:r>
        <w:t>podmínek stanovených zákonem.</w:t>
      </w:r>
    </w:p>
    <w:p w:rsidR="009309F8" w:rsidRDefault="009309F8" w:rsidP="00754EDB">
      <w:pPr>
        <w:jc w:val="both"/>
      </w:pPr>
    </w:p>
    <w:p w:rsidR="009309F8" w:rsidRDefault="009309F8" w:rsidP="00754EDB">
      <w:pPr>
        <w:jc w:val="both"/>
      </w:pPr>
      <w:r>
        <w:t>O</w:t>
      </w:r>
      <w:r w:rsidRPr="009309F8">
        <w:t xml:space="preserve">bjednávka je vyhotovena ve třech </w:t>
      </w:r>
      <w:r w:rsidR="00034D41">
        <w:t xml:space="preserve">(3) </w:t>
      </w:r>
      <w:r w:rsidRPr="009309F8">
        <w:t>stejnopisech stejné právní síly</w:t>
      </w:r>
      <w:r w:rsidR="006A46AA">
        <w:t>,</w:t>
      </w:r>
      <w:r w:rsidR="006A46AA" w:rsidRPr="006A46AA">
        <w:t xml:space="preserve"> z nichž </w:t>
      </w:r>
      <w:r w:rsidR="00034D41">
        <w:t xml:space="preserve">dva (2) obdrží objednatel a </w:t>
      </w:r>
      <w:r w:rsidR="006A46AA" w:rsidRPr="006A46AA">
        <w:t xml:space="preserve">jeden </w:t>
      </w:r>
      <w:r w:rsidR="00034D41">
        <w:t>(1) poradce</w:t>
      </w:r>
      <w:r w:rsidR="006A46AA" w:rsidRPr="006A46AA">
        <w:t>.</w:t>
      </w:r>
    </w:p>
    <w:p w:rsidR="00754EDB" w:rsidRDefault="00754EDB" w:rsidP="00754EDB"/>
    <w:p w:rsidR="00754EDB" w:rsidRDefault="00754EDB" w:rsidP="00754EDB"/>
    <w:p w:rsidR="00754EDB" w:rsidRDefault="00754EDB" w:rsidP="00754EDB"/>
    <w:p w:rsidR="00754EDB" w:rsidRDefault="00754EDB" w:rsidP="00754EDB">
      <w:r>
        <w:t>S pozdravem</w:t>
      </w:r>
    </w:p>
    <w:p w:rsidR="00754EDB" w:rsidRDefault="00754EDB" w:rsidP="00754EDB"/>
    <w:p w:rsidR="00754EDB" w:rsidRDefault="00754EDB" w:rsidP="00754EDB"/>
    <w:p w:rsidR="00754EDB" w:rsidRDefault="00754EDB" w:rsidP="00754EDB"/>
    <w:p w:rsidR="00754EDB" w:rsidRDefault="00754EDB" w:rsidP="00754EDB"/>
    <w:p w:rsidR="00973310" w:rsidRDefault="00973310" w:rsidP="00754EDB"/>
    <w:p w:rsidR="00754EDB" w:rsidRDefault="00F9486F" w:rsidP="00754EDB">
      <w:r>
        <w:t>xxx</w:t>
      </w:r>
    </w:p>
    <w:p w:rsidR="00723899" w:rsidRDefault="00723899" w:rsidP="00754EDB"/>
    <w:p w:rsidR="00754EDB" w:rsidRDefault="00F9486F" w:rsidP="00754EDB">
      <w:r>
        <w:t>xxx</w:t>
      </w:r>
      <w:bookmarkStart w:id="0" w:name="_GoBack"/>
      <w:bookmarkEnd w:id="0"/>
    </w:p>
    <w:p w:rsidR="00754EDB" w:rsidRDefault="00754EDB" w:rsidP="00754EDB"/>
    <w:p w:rsidR="00754EDB" w:rsidRDefault="00754EDB" w:rsidP="00754EDB"/>
    <w:p w:rsidR="00754EDB" w:rsidRDefault="00754EDB" w:rsidP="00754EDB"/>
    <w:p w:rsidR="00754EDB" w:rsidRDefault="00754EDB" w:rsidP="00754EDB">
      <w:r>
        <w:t>Svým podpisem</w:t>
      </w:r>
      <w:r w:rsidR="00981518">
        <w:t>,</w:t>
      </w:r>
      <w:r w:rsidR="0016647D">
        <w:t xml:space="preserve"> prosím,</w:t>
      </w:r>
      <w:r>
        <w:t xml:space="preserve"> potvrďte, že uvedenou nabídku akceptujete.</w:t>
      </w:r>
    </w:p>
    <w:p w:rsidR="00B10E2A" w:rsidRDefault="00B10E2A"/>
    <w:p w:rsidR="00F663DC" w:rsidRDefault="00F663DC" w:rsidP="00F663DC"/>
    <w:p w:rsidR="00551E1B" w:rsidRDefault="00551E1B"/>
    <w:p w:rsidR="00551E1B" w:rsidRDefault="00551E1B"/>
    <w:p w:rsidR="00754EDB" w:rsidRDefault="00754EDB"/>
    <w:p w:rsidR="00551E1B" w:rsidRDefault="00551E1B">
      <w:r>
        <w:t>Objednávku přijímá:</w:t>
      </w:r>
      <w:r w:rsidRPr="00551E1B">
        <w:t xml:space="preserve"> </w:t>
      </w:r>
      <w:r>
        <w:tab/>
      </w:r>
      <w:r>
        <w:tab/>
      </w:r>
    </w:p>
    <w:p w:rsidR="00A71BC8" w:rsidRPr="00A71BC8" w:rsidRDefault="00A71BC8" w:rsidP="00A71BC8">
      <w:pPr>
        <w:spacing w:line="276" w:lineRule="auto"/>
        <w:rPr>
          <w:rFonts w:cs="Arial"/>
        </w:rPr>
      </w:pPr>
      <w:r>
        <w:rPr>
          <w:rFonts w:cs="Arial"/>
        </w:rPr>
        <w:t>PhDr. Ivan Ryšavý, Ph.D.</w:t>
      </w:r>
    </w:p>
    <w:sectPr w:rsidR="00A71BC8" w:rsidRPr="00A71BC8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C4" w:rsidRDefault="00026DC4">
      <w:pPr>
        <w:spacing w:line="240" w:lineRule="auto"/>
      </w:pPr>
      <w:r>
        <w:separator/>
      </w:r>
    </w:p>
  </w:endnote>
  <w:endnote w:type="continuationSeparator" w:id="0">
    <w:p w:rsidR="00026DC4" w:rsidRDefault="00026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C4" w:rsidRDefault="00026DC4">
      <w:pPr>
        <w:spacing w:line="240" w:lineRule="auto"/>
      </w:pPr>
      <w:r>
        <w:separator/>
      </w:r>
    </w:p>
  </w:footnote>
  <w:footnote w:type="continuationSeparator" w:id="0">
    <w:p w:rsidR="00026DC4" w:rsidRDefault="00026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AC45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7D"/>
    <w:rsid w:val="00026DC4"/>
    <w:rsid w:val="00034D41"/>
    <w:rsid w:val="000577FF"/>
    <w:rsid w:val="0016647D"/>
    <w:rsid w:val="00187445"/>
    <w:rsid w:val="001B2311"/>
    <w:rsid w:val="00276600"/>
    <w:rsid w:val="002B17EE"/>
    <w:rsid w:val="002C365F"/>
    <w:rsid w:val="002F009A"/>
    <w:rsid w:val="00301CAE"/>
    <w:rsid w:val="0035552A"/>
    <w:rsid w:val="003C6FBE"/>
    <w:rsid w:val="003F62F1"/>
    <w:rsid w:val="004243BB"/>
    <w:rsid w:val="00432006"/>
    <w:rsid w:val="004A6CEF"/>
    <w:rsid w:val="00551E1B"/>
    <w:rsid w:val="005623AF"/>
    <w:rsid w:val="00562557"/>
    <w:rsid w:val="00590A97"/>
    <w:rsid w:val="005F5FCA"/>
    <w:rsid w:val="006258A9"/>
    <w:rsid w:val="00672820"/>
    <w:rsid w:val="006A46AA"/>
    <w:rsid w:val="007233C7"/>
    <w:rsid w:val="00723899"/>
    <w:rsid w:val="00727E16"/>
    <w:rsid w:val="00732884"/>
    <w:rsid w:val="00753D91"/>
    <w:rsid w:val="00754EDB"/>
    <w:rsid w:val="007C6BE4"/>
    <w:rsid w:val="007F30DF"/>
    <w:rsid w:val="008B0A31"/>
    <w:rsid w:val="008B1F2F"/>
    <w:rsid w:val="008D4D9F"/>
    <w:rsid w:val="008F66BD"/>
    <w:rsid w:val="009309F8"/>
    <w:rsid w:val="00973310"/>
    <w:rsid w:val="00981518"/>
    <w:rsid w:val="009961DC"/>
    <w:rsid w:val="009D759D"/>
    <w:rsid w:val="00A71BC8"/>
    <w:rsid w:val="00AC457D"/>
    <w:rsid w:val="00B10E2A"/>
    <w:rsid w:val="00B60D7B"/>
    <w:rsid w:val="00B60EE7"/>
    <w:rsid w:val="00B77540"/>
    <w:rsid w:val="00C86454"/>
    <w:rsid w:val="00CA0163"/>
    <w:rsid w:val="00CF1CF3"/>
    <w:rsid w:val="00DA1C60"/>
    <w:rsid w:val="00EC0049"/>
    <w:rsid w:val="00ED0030"/>
    <w:rsid w:val="00F032F7"/>
    <w:rsid w:val="00F663DC"/>
    <w:rsid w:val="00F9486F"/>
    <w:rsid w:val="00F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F42A78-9CA4-4EF4-9A51-F60A702E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1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.klab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Klabal Radovan</dc:creator>
  <cp:keywords/>
  <cp:lastModifiedBy>Krejčiříková Jaroslava</cp:lastModifiedBy>
  <cp:revision>2</cp:revision>
  <cp:lastPrinted>2008-11-24T17:55:00Z</cp:lastPrinted>
  <dcterms:created xsi:type="dcterms:W3CDTF">2021-12-22T12:53:00Z</dcterms:created>
  <dcterms:modified xsi:type="dcterms:W3CDTF">2021-12-22T12:53:00Z</dcterms:modified>
</cp:coreProperties>
</file>