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4951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KOPECKÝ s.r.o.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4951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Novostrašnická 2301</w:t>
            </w:r>
          </w:p>
          <w:p w:rsidR="00F22910" w:rsidRPr="00D01145" w:rsidRDefault="004951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100 00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4951A5">
        <w:rPr>
          <w:rFonts w:ascii="Tahoma" w:hAnsi="Tahoma" w:cs="Tahoma"/>
          <w:b/>
          <w:noProof/>
          <w:sz w:val="24"/>
          <w:szCs w:val="24"/>
        </w:rPr>
        <w:t>25541617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4951A5">
        <w:rPr>
          <w:rFonts w:ascii="Tahoma" w:hAnsi="Tahoma" w:cs="Tahoma"/>
          <w:b/>
          <w:noProof/>
          <w:sz w:val="24"/>
          <w:szCs w:val="24"/>
        </w:rPr>
        <w:t>CZ25541617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4951A5">
        <w:rPr>
          <w:rFonts w:ascii="Tahoma" w:hAnsi="Tahoma" w:cs="Tahoma"/>
          <w:b/>
          <w:noProof/>
        </w:rPr>
        <w:t>68/21/13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4951A5">
        <w:rPr>
          <w:rFonts w:ascii="Tahoma" w:hAnsi="Tahoma" w:cs="Tahoma"/>
          <w:noProof/>
        </w:rPr>
        <w:t>9. 12. 2021</w:t>
      </w:r>
    </w:p>
    <w:p w:rsidR="00F22910" w:rsidRDefault="00F22910">
      <w:pPr>
        <w:ind w:left="708" w:hanging="708"/>
        <w:rPr>
          <w:b/>
          <w:iCs/>
        </w:rPr>
      </w:pPr>
    </w:p>
    <w:p w:rsidR="00CC0DB2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Objednávka </w:t>
      </w:r>
      <w:r w:rsidR="00435961">
        <w:rPr>
          <w:rFonts w:ascii="Tahoma" w:hAnsi="Tahoma" w:cs="Tahoma"/>
          <w:b/>
          <w:sz w:val="24"/>
          <w:szCs w:val="24"/>
        </w:rPr>
        <w:t>opravy sanitky</w:t>
      </w:r>
    </w:p>
    <w:p w:rsidR="00435961" w:rsidRDefault="00435961" w:rsidP="00CC0DB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5961" w:rsidRPr="00F855FD" w:rsidRDefault="00435961" w:rsidP="00CC0DB2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CC0DB2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objednáváme u vás opravu sanitky Peugeot Boxer RZ 4AL0934.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Závady: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Hlučná pravá přední poloosa – celková revize přední nápravy.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Prokluzuje pastorek startéru – revize startovacího systému.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Kontrola brzdného systému – brzdové kotouče a destičky.</w:t>
      </w: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Kontrola funkce ruční brzdy.</w:t>
      </w:r>
    </w:p>
    <w:p w:rsidR="00435961" w:rsidRPr="00F855FD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Celková kontrola všech funkcí – displej, osvětlení, nastavení počítače.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Děkuji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435961" w:rsidRPr="00F855FD" w:rsidRDefault="00435961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Kokrda Bronislav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r w:rsidRPr="00F855FD"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54" w:rsidRDefault="00734A54">
      <w:r>
        <w:separator/>
      </w:r>
    </w:p>
  </w:endnote>
  <w:endnote w:type="continuationSeparator" w:id="0">
    <w:p w:rsidR="00734A54" w:rsidRDefault="0073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54" w:rsidRDefault="00734A54">
      <w:r>
        <w:separator/>
      </w:r>
    </w:p>
  </w:footnote>
  <w:footnote w:type="continuationSeparator" w:id="0">
    <w:p w:rsidR="00734A54" w:rsidRDefault="0073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A5"/>
    <w:rsid w:val="00136C18"/>
    <w:rsid w:val="00251AD0"/>
    <w:rsid w:val="00393B01"/>
    <w:rsid w:val="004044BA"/>
    <w:rsid w:val="00435961"/>
    <w:rsid w:val="004951A5"/>
    <w:rsid w:val="004C30B5"/>
    <w:rsid w:val="00734A54"/>
    <w:rsid w:val="0082122D"/>
    <w:rsid w:val="00856D08"/>
    <w:rsid w:val="009C3BC5"/>
    <w:rsid w:val="00A75847"/>
    <w:rsid w:val="00CC0DB2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6598-147F-4CA6-9869-E64D0BCB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2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132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4</cp:revision>
  <cp:lastPrinted>2021-12-09T12:22:00Z</cp:lastPrinted>
  <dcterms:created xsi:type="dcterms:W3CDTF">2021-12-09T12:15:00Z</dcterms:created>
  <dcterms:modified xsi:type="dcterms:W3CDTF">2021-12-09T14:28:00Z</dcterms:modified>
</cp:coreProperties>
</file>