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7A2C" w14:textId="2586B168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81048">
        <w:rPr>
          <w:rFonts w:ascii="Arial" w:hAnsi="Arial" w:cs="Arial"/>
          <w:b/>
          <w:sz w:val="35"/>
        </w:rPr>
        <w:t>1</w:t>
      </w:r>
      <w:r w:rsidR="007E6D04">
        <w:rPr>
          <w:rFonts w:ascii="Arial" w:hAnsi="Arial" w:cs="Arial"/>
          <w:b/>
          <w:sz w:val="35"/>
        </w:rPr>
        <w:t>3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E81048">
        <w:rPr>
          <w:rFonts w:ascii="Arial" w:hAnsi="Arial" w:cs="Arial"/>
          <w:b/>
          <w:sz w:val="35"/>
        </w:rPr>
        <w:t>982706-0024/2009</w:t>
      </w:r>
    </w:p>
    <w:p w14:paraId="25E37A2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5E37A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25E37A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5E37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5E37A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5E37A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25E37A3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5E37A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5E37A35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5E37A3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5E37A3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5E37A3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39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5E37A3A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5E37A3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5E37A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5E37A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25E37A3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5E37A3F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B6C85">
        <w:t>Ing. Aleš Zbožínek, MBA, ředitel</w:t>
      </w:r>
      <w:r w:rsidR="00290E63">
        <w:t xml:space="preserve"> Regionální pobočky </w:t>
      </w:r>
      <w:r w:rsidR="002B6C85">
        <w:t>Ostrava,</w:t>
      </w:r>
      <w:r w:rsidR="00290E63">
        <w:t xml:space="preserve"> pobočky pro </w:t>
      </w:r>
      <w:r w:rsidR="002B6C85">
        <w:t>Moravskoslezský, Olomoucký a Zlínský</w:t>
      </w:r>
      <w:r w:rsidR="00290E63">
        <w:t xml:space="preserve"> kraj</w:t>
      </w:r>
    </w:p>
    <w:p w14:paraId="25E37A40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5E37A41" w14:textId="76C7E9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Česká národní banka</w:t>
      </w:r>
      <w:r w:rsidR="005F249B">
        <w:t xml:space="preserve"> </w:t>
      </w:r>
    </w:p>
    <w:p w14:paraId="25E37A42" w14:textId="102D1403" w:rsidR="009C2A9F" w:rsidRPr="005F249B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trike/>
          <w:color w:val="FF0000"/>
        </w:rPr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1110200761/0710</w:t>
      </w:r>
      <w:r w:rsidR="005F249B">
        <w:t xml:space="preserve">  </w:t>
      </w:r>
    </w:p>
    <w:p w14:paraId="25E37A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B6C85">
        <w:t>Ostrava</w:t>
      </w:r>
      <w:r w:rsidR="002C7839">
        <w:t xml:space="preserve">, </w:t>
      </w:r>
      <w:r w:rsidR="002B6C85">
        <w:t>Masarykovo náměstí 24/13, 702 00 Ostrava</w:t>
      </w:r>
    </w:p>
    <w:p w14:paraId="25E37A44" w14:textId="37F22245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B6C85">
        <w:t>idělené ID CČK složky:</w:t>
      </w:r>
      <w:r w:rsidR="002B6C85">
        <w:tab/>
      </w:r>
      <w:r w:rsidR="002B6C85">
        <w:tab/>
      </w:r>
      <w:r w:rsidR="002B6C85">
        <w:tab/>
      </w:r>
      <w:r w:rsidR="00806EA2">
        <w:t>XXX</w:t>
      </w:r>
    </w:p>
    <w:p w14:paraId="25E37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E37A4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5E37A4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5E37A4A" w14:textId="499EEED1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</w:t>
      </w:r>
      <w:r w:rsidR="0013486C">
        <w:t>zu poštovních zásilek, č. 982706-0024/2009</w:t>
      </w:r>
      <w:r>
        <w:t xml:space="preserve"> ze dne </w:t>
      </w:r>
      <w:r w:rsidR="00E60999">
        <w:t>2.1.2009</w:t>
      </w:r>
      <w:r>
        <w:t xml:space="preserve">, ve znění Dodatku č. 1 ze dne </w:t>
      </w:r>
      <w:r w:rsidR="00E60999">
        <w:t>29</w:t>
      </w:r>
      <w:r>
        <w:t xml:space="preserve">.12.2009, Dodatku č. 2 ze dne </w:t>
      </w:r>
      <w:r w:rsidR="00E60999">
        <w:t>30.7</w:t>
      </w:r>
      <w:r>
        <w:t xml:space="preserve">.2010, Dodatku č. 3 ze dne </w:t>
      </w:r>
      <w:r w:rsidR="00E60999">
        <w:t>31.12</w:t>
      </w:r>
      <w:r w:rsidR="00AE3A6A">
        <w:t xml:space="preserve">.2010, Dodatku č. 4 ze dne </w:t>
      </w:r>
      <w:r w:rsidR="00E60999">
        <w:t>24.2.2011</w:t>
      </w:r>
      <w:r>
        <w:t xml:space="preserve">, Dodatku č. 5 ze dne </w:t>
      </w:r>
      <w:r w:rsidR="00E60999">
        <w:t>28</w:t>
      </w:r>
      <w:r w:rsidR="00AE3A6A">
        <w:t>.</w:t>
      </w:r>
      <w:r w:rsidR="00095718">
        <w:t>12</w:t>
      </w:r>
      <w:r>
        <w:t>.201</w:t>
      </w:r>
      <w:r w:rsidR="00E60999">
        <w:t>1</w:t>
      </w:r>
      <w:r>
        <w:t xml:space="preserve">, Dodatku č. 6 ze dne </w:t>
      </w:r>
      <w:r w:rsidR="00E60999">
        <w:t>26</w:t>
      </w:r>
      <w:r>
        <w:t>.</w:t>
      </w:r>
      <w:r w:rsidR="00095718">
        <w:t>7</w:t>
      </w:r>
      <w:r>
        <w:t xml:space="preserve">.2012, Dodatku č. 7 ze dne </w:t>
      </w:r>
      <w:r w:rsidR="00E60999">
        <w:t>27</w:t>
      </w:r>
      <w:r w:rsidR="00095718">
        <w:t xml:space="preserve">.12.2012, </w:t>
      </w:r>
      <w:r>
        <w:t xml:space="preserve">Dodatku č. 8 ze dne </w:t>
      </w:r>
      <w:r w:rsidR="00E60999">
        <w:t>27</w:t>
      </w:r>
      <w:r>
        <w:t>.12.201</w:t>
      </w:r>
      <w:r w:rsidR="00E60999">
        <w:t xml:space="preserve">3, </w:t>
      </w:r>
      <w:r w:rsidR="00095718">
        <w:t xml:space="preserve">Dodatku č. 9 ze dne </w:t>
      </w:r>
      <w:r w:rsidR="00E60999">
        <w:t>24</w:t>
      </w:r>
      <w:r w:rsidR="00095718">
        <w:t>.</w:t>
      </w:r>
      <w:r w:rsidR="00E60999">
        <w:t>6</w:t>
      </w:r>
      <w:r w:rsidR="00095718">
        <w:t>.2014</w:t>
      </w:r>
      <w:r w:rsidR="00E60999">
        <w:t>, Dodatku č. 10 ze dne 27.11.2014</w:t>
      </w:r>
      <w:r w:rsidR="007E6D04">
        <w:t>,</w:t>
      </w:r>
      <w:r w:rsidR="00E60999">
        <w:t xml:space="preserve"> Dodatku č. 11 ze dne 24.4.2015</w:t>
      </w:r>
      <w:r w:rsidR="007E6D04">
        <w:t xml:space="preserve"> a Dodatku č. 12 ze dne 31.12.2019</w:t>
      </w:r>
      <w:r w:rsidR="00E60999">
        <w:t xml:space="preserve"> </w:t>
      </w:r>
      <w:r>
        <w:t>(dále jen "Smlouva"), a to následujícím způsobem:</w:t>
      </w:r>
    </w:p>
    <w:p w14:paraId="25E37A5A" w14:textId="421E394B" w:rsidR="00290E63" w:rsidRPr="00806EA2" w:rsidRDefault="00290E63" w:rsidP="00290E63">
      <w:pPr>
        <w:numPr>
          <w:ilvl w:val="1"/>
          <w:numId w:val="50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806EA2">
        <w:t>XXX</w:t>
      </w:r>
      <w:r w:rsidRPr="00E707A8">
        <w:t xml:space="preserve"> Kč bez DPH.</w:t>
      </w:r>
    </w:p>
    <w:p w14:paraId="25E37A5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5E37A5C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4153653" w14:textId="77777777" w:rsidR="00806EA2" w:rsidRPr="0009282D" w:rsidRDefault="00806EA2" w:rsidP="00806EA2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>Dodatek č. 13</w:t>
      </w:r>
      <w:r w:rsidRPr="0009282D">
        <w:rPr>
          <w:rStyle w:val="P-HEAD-WBULLETSChar"/>
          <w:sz w:val="20"/>
        </w:rPr>
        <w:t xml:space="preserve"> </w:t>
      </w:r>
      <w:r w:rsidRPr="0009282D">
        <w:t xml:space="preserve">je uzavřen dnem jeho podpisu oběma Smluvními stranami a účinný dnem uveřejnění v registru smluv. </w:t>
      </w:r>
      <w:bookmarkStart w:id="0" w:name="_Hlk89850600"/>
      <w:r w:rsidRPr="0009282D">
        <w:t>Smluvní strany se dohodly, že na plnění poskytnutá na základě Smlouvy od 1.1. 2022 se vztahují podmínky stanovené v dodatku č. 13 i v případě, že by v dané době nebyl dosud dodatek zveřejněn v registru smluv.</w:t>
      </w:r>
      <w:bookmarkEnd w:id="0"/>
    </w:p>
    <w:p w14:paraId="0CD1D556" w14:textId="77777777" w:rsidR="00806EA2" w:rsidRPr="0009282D" w:rsidRDefault="00806EA2" w:rsidP="00806EA2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>Dodatek č. 13 je sepsán ve dvou vyhotoveních s platností originálu, z nichž každá ze stran obdrží po jednom výtisku.</w:t>
      </w:r>
    </w:p>
    <w:p w14:paraId="68F20D25" w14:textId="77777777" w:rsidR="00806EA2" w:rsidRPr="0009282D" w:rsidRDefault="00806EA2" w:rsidP="00806EA2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11" w:history="1">
        <w:r w:rsidRPr="0009282D">
          <w:rPr>
            <w:rStyle w:val="Hypertextovodkaz"/>
          </w:rPr>
          <w:t>www.ceskaposta.cz</w:t>
        </w:r>
      </w:hyperlink>
      <w:r w:rsidRPr="0009282D">
        <w:t>.</w:t>
      </w:r>
    </w:p>
    <w:p w14:paraId="28EF3A88" w14:textId="77777777" w:rsidR="00806EA2" w:rsidRPr="0009282D" w:rsidRDefault="00806EA2" w:rsidP="00806EA2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 xml:space="preserve">Tento Dodatek bude uveřejněn v registru smluv dle zákona č. 340/2015 Sb., o zvláštních podmínkách účinnosti některých smluv, uveřejňování těchto smluv a o registru smluv (zákon o registru smluv). Dle dohody Smluvních stran Smlouvy zajistí odeslání tohoto Dodatku správci registru smluv ČP. ČP je oprávněna před odesláním Dodatku správci registru smluv v Dodatku znečitelnit informace, na něž se nevztahuje uveřejňovací povinnost podle zákona o registru smluv. </w:t>
      </w:r>
    </w:p>
    <w:p w14:paraId="25E37A5F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0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25E37A61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E37A6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5E37A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6" w14:textId="0D45261B" w:rsidR="009C2A9F" w:rsidRDefault="009C2A9F" w:rsidP="00806EA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7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25E37A68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25E37A69" w14:textId="77777777" w:rsidR="009C2A9F" w:rsidRDefault="008B113C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Ostravě </w:t>
      </w:r>
      <w:r w:rsidR="009C2A9F">
        <w:t xml:space="preserve">dne </w:t>
      </w:r>
    </w:p>
    <w:p w14:paraId="25E37A6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B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5E37A6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E" w14:textId="30D381E6" w:rsidR="009C2A9F" w:rsidRDefault="009C2A9F" w:rsidP="00806EA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F" w14:textId="77777777" w:rsidR="008B113C" w:rsidRDefault="008B113C" w:rsidP="00AE3F80">
      <w:pPr>
        <w:numPr>
          <w:ilvl w:val="0"/>
          <w:numId w:val="0"/>
        </w:numPr>
        <w:spacing w:after="120"/>
        <w:jc w:val="center"/>
      </w:pPr>
      <w:r>
        <w:t xml:space="preserve">Ing. Aleš Zbožínek </w:t>
      </w:r>
    </w:p>
    <w:p w14:paraId="08319C0B" w14:textId="3D2B0ED9" w:rsidR="003E1A24" w:rsidRDefault="008B113C" w:rsidP="00806EA2">
      <w:pPr>
        <w:numPr>
          <w:ilvl w:val="0"/>
          <w:numId w:val="0"/>
        </w:numPr>
        <w:spacing w:after="120"/>
        <w:jc w:val="center"/>
      </w:pPr>
      <w:r w:rsidRPr="008B113C">
        <w:t xml:space="preserve"> ředitel Regionální pobočky Ostrava, pobočky pro Moravskoslezský, Olomoucký a Zlínský kraj</w:t>
      </w:r>
    </w:p>
    <w:p w14:paraId="283833DD" w14:textId="77777777" w:rsidR="003E1A24" w:rsidRPr="009C2A9F" w:rsidRDefault="003E1A24" w:rsidP="003E1A24">
      <w:pPr>
        <w:numPr>
          <w:ilvl w:val="0"/>
          <w:numId w:val="0"/>
        </w:numPr>
        <w:spacing w:after="120"/>
        <w:jc w:val="both"/>
      </w:pPr>
    </w:p>
    <w:sectPr w:rsidR="003E1A24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20C2" w14:textId="77777777" w:rsidR="00E4565B" w:rsidRDefault="00E4565B">
      <w:r>
        <w:separator/>
      </w:r>
    </w:p>
  </w:endnote>
  <w:endnote w:type="continuationSeparator" w:id="0">
    <w:p w14:paraId="264A317D" w14:textId="77777777" w:rsidR="00E4565B" w:rsidRDefault="00E4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A7A" w14:textId="3FE4A7A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21BC" w14:textId="77777777" w:rsidR="00E4565B" w:rsidRDefault="00E4565B">
      <w:r>
        <w:separator/>
      </w:r>
    </w:p>
  </w:footnote>
  <w:footnote w:type="continuationSeparator" w:id="0">
    <w:p w14:paraId="2EDB3C06" w14:textId="77777777" w:rsidR="00E4565B" w:rsidRDefault="00E4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A75" w14:textId="77777777" w:rsidR="009904AA" w:rsidRDefault="009904AA">
    <w:pPr>
      <w:pStyle w:val="Zhlav"/>
    </w:pPr>
  </w:p>
  <w:p w14:paraId="25E37A76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A7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37A7B" wp14:editId="25E37A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A59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5E37A78" w14:textId="46145AC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81048">
      <w:rPr>
        <w:rFonts w:ascii="Arial" w:hAnsi="Arial" w:cs="Arial"/>
        <w:szCs w:val="22"/>
      </w:rPr>
      <w:t>1</w:t>
    </w:r>
    <w:r w:rsidR="007E6D04">
      <w:rPr>
        <w:rFonts w:ascii="Arial" w:hAnsi="Arial" w:cs="Arial"/>
        <w:szCs w:val="22"/>
      </w:rPr>
      <w:t>3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E37A7D" wp14:editId="25E37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E37A79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5E37A7F" wp14:editId="25E37A8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048">
      <w:rPr>
        <w:rFonts w:ascii="Arial" w:hAnsi="Arial" w:cs="Arial"/>
        <w:szCs w:val="22"/>
      </w:rPr>
      <w:t>982706-0024/2009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A6ADA"/>
    <w:rsid w:val="000A72EB"/>
    <w:rsid w:val="000A78D0"/>
    <w:rsid w:val="000B298D"/>
    <w:rsid w:val="000C03B5"/>
    <w:rsid w:val="000C182C"/>
    <w:rsid w:val="000C3036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6C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6E98"/>
    <w:rsid w:val="002670AD"/>
    <w:rsid w:val="0027585D"/>
    <w:rsid w:val="00276E44"/>
    <w:rsid w:val="00284124"/>
    <w:rsid w:val="00290E63"/>
    <w:rsid w:val="002A17B6"/>
    <w:rsid w:val="002A7F7E"/>
    <w:rsid w:val="002B0DE8"/>
    <w:rsid w:val="002B4CB5"/>
    <w:rsid w:val="002B4F6F"/>
    <w:rsid w:val="002B5CFB"/>
    <w:rsid w:val="002B6C85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749"/>
    <w:rsid w:val="00354F3D"/>
    <w:rsid w:val="00363B37"/>
    <w:rsid w:val="003700CE"/>
    <w:rsid w:val="003701C7"/>
    <w:rsid w:val="00392A3E"/>
    <w:rsid w:val="003A3142"/>
    <w:rsid w:val="003D30F2"/>
    <w:rsid w:val="003E05FA"/>
    <w:rsid w:val="003E1A24"/>
    <w:rsid w:val="003E2E65"/>
    <w:rsid w:val="003E5CFE"/>
    <w:rsid w:val="003F10EE"/>
    <w:rsid w:val="003F6467"/>
    <w:rsid w:val="003F6EDC"/>
    <w:rsid w:val="00405D68"/>
    <w:rsid w:val="00420226"/>
    <w:rsid w:val="004352A2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61A62"/>
    <w:rsid w:val="0057375C"/>
    <w:rsid w:val="005903FC"/>
    <w:rsid w:val="0059319D"/>
    <w:rsid w:val="005960F2"/>
    <w:rsid w:val="005A2863"/>
    <w:rsid w:val="005A4070"/>
    <w:rsid w:val="005C6FC4"/>
    <w:rsid w:val="005E426D"/>
    <w:rsid w:val="005F249B"/>
    <w:rsid w:val="00625DA2"/>
    <w:rsid w:val="00630CEC"/>
    <w:rsid w:val="00634A7D"/>
    <w:rsid w:val="00636489"/>
    <w:rsid w:val="006407C5"/>
    <w:rsid w:val="00655D95"/>
    <w:rsid w:val="00665E88"/>
    <w:rsid w:val="00666F0C"/>
    <w:rsid w:val="00681C9F"/>
    <w:rsid w:val="006A1CCC"/>
    <w:rsid w:val="006B0A38"/>
    <w:rsid w:val="006B667A"/>
    <w:rsid w:val="006C76EE"/>
    <w:rsid w:val="006D4BA6"/>
    <w:rsid w:val="006E37CD"/>
    <w:rsid w:val="006E74DE"/>
    <w:rsid w:val="007055C0"/>
    <w:rsid w:val="00706DF4"/>
    <w:rsid w:val="00707639"/>
    <w:rsid w:val="0071238B"/>
    <w:rsid w:val="00715AA0"/>
    <w:rsid w:val="00723C0E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E6D04"/>
    <w:rsid w:val="007F01E7"/>
    <w:rsid w:val="007F0A88"/>
    <w:rsid w:val="007F2BAA"/>
    <w:rsid w:val="007F30B1"/>
    <w:rsid w:val="007F31F0"/>
    <w:rsid w:val="007F5EF4"/>
    <w:rsid w:val="007F70ED"/>
    <w:rsid w:val="00801DB5"/>
    <w:rsid w:val="00804CB3"/>
    <w:rsid w:val="00805614"/>
    <w:rsid w:val="00806EA2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62CF"/>
    <w:rsid w:val="008B113C"/>
    <w:rsid w:val="008C19B6"/>
    <w:rsid w:val="008C6859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0D64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C07FD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13FC"/>
    <w:rsid w:val="00DF2BE0"/>
    <w:rsid w:val="00E11B3F"/>
    <w:rsid w:val="00E2097A"/>
    <w:rsid w:val="00E33719"/>
    <w:rsid w:val="00E4565B"/>
    <w:rsid w:val="00E56801"/>
    <w:rsid w:val="00E57C2B"/>
    <w:rsid w:val="00E60999"/>
    <w:rsid w:val="00E63E0B"/>
    <w:rsid w:val="00E81048"/>
    <w:rsid w:val="00E84C79"/>
    <w:rsid w:val="00E907E5"/>
    <w:rsid w:val="00EA4519"/>
    <w:rsid w:val="00EA770B"/>
    <w:rsid w:val="00EB1DB9"/>
    <w:rsid w:val="00EB2707"/>
    <w:rsid w:val="00EC2BC2"/>
    <w:rsid w:val="00ED4231"/>
    <w:rsid w:val="00EE4A15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37A2C"/>
  <w15:docId w15:val="{151F5A5A-F45A-4C48-AC83-209243E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Bezmezer">
    <w:name w:val="No Spacing"/>
    <w:uiPriority w:val="1"/>
    <w:qFormat/>
    <w:rsid w:val="00723C0E"/>
    <w:pPr>
      <w:ind w:left="983" w:hanging="303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723C0E"/>
  </w:style>
  <w:style w:type="paragraph" w:styleId="Citt">
    <w:name w:val="Quote"/>
    <w:basedOn w:val="Normln"/>
    <w:next w:val="Normln"/>
    <w:link w:val="CittChar"/>
    <w:uiPriority w:val="29"/>
    <w:qFormat/>
    <w:rsid w:val="00723C0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3C0E"/>
    <w:rPr>
      <w:i/>
      <w:iCs/>
      <w:color w:val="000000" w:themeColor="text1"/>
      <w:sz w:val="22"/>
    </w:rPr>
  </w:style>
  <w:style w:type="paragraph" w:styleId="Hlavikaobsahu">
    <w:name w:val="toa heading"/>
    <w:basedOn w:val="Normln"/>
    <w:next w:val="Normln"/>
    <w:semiHidden/>
    <w:unhideWhenUsed/>
    <w:rsid w:val="00723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unhideWhenUsed/>
    <w:rsid w:val="00723C0E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unhideWhenUsed/>
    <w:rsid w:val="00723C0E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3C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723C0E"/>
    <w:pPr>
      <w:spacing w:after="100"/>
      <w:ind w:left="0"/>
    </w:pPr>
  </w:style>
  <w:style w:type="paragraph" w:styleId="Obsah2">
    <w:name w:val="toc 2"/>
    <w:basedOn w:val="Normln"/>
    <w:next w:val="Normln"/>
    <w:autoRedefine/>
    <w:semiHidden/>
    <w:unhideWhenUsed/>
    <w:rsid w:val="00723C0E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723C0E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723C0E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723C0E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723C0E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723C0E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723C0E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723C0E"/>
    <w:pPr>
      <w:spacing w:after="100"/>
      <w:ind w:left="1760"/>
    </w:pPr>
  </w:style>
  <w:style w:type="paragraph" w:styleId="Rejstk2">
    <w:name w:val="index 2"/>
    <w:basedOn w:val="Normln"/>
    <w:next w:val="Normln"/>
    <w:autoRedefine/>
    <w:semiHidden/>
    <w:unhideWhenUsed/>
    <w:rsid w:val="00723C0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723C0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723C0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723C0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723C0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723C0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723C0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723C0E"/>
    <w:pPr>
      <w:spacing w:after="0" w:line="240" w:lineRule="auto"/>
      <w:ind w:left="1980" w:hanging="220"/>
    </w:pPr>
  </w:style>
  <w:style w:type="paragraph" w:styleId="Seznamcitac">
    <w:name w:val="table of authorities"/>
    <w:basedOn w:val="Normln"/>
    <w:next w:val="Normln"/>
    <w:semiHidden/>
    <w:unhideWhenUsed/>
    <w:rsid w:val="00723C0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723C0E"/>
    <w:pPr>
      <w:spacing w:after="0"/>
      <w:ind w:left="0"/>
    </w:pPr>
  </w:style>
  <w:style w:type="paragraph" w:styleId="Textmakra">
    <w:name w:val="macro"/>
    <w:link w:val="TextmakraChar"/>
    <w:semiHidden/>
    <w:unhideWhenUsed/>
    <w:rsid w:val="00723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ind w:left="983" w:hanging="303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semiHidden/>
    <w:rsid w:val="00723C0E"/>
    <w:rPr>
      <w:rFonts w:ascii="Consolas" w:hAnsi="Consolas"/>
    </w:rPr>
  </w:style>
  <w:style w:type="paragraph" w:styleId="Textvysvtlivek">
    <w:name w:val="endnote text"/>
    <w:basedOn w:val="Normln"/>
    <w:link w:val="TextvysvtlivekChar"/>
    <w:semiHidden/>
    <w:unhideWhenUsed/>
    <w:rsid w:val="00723C0E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23C0E"/>
  </w:style>
  <w:style w:type="paragraph" w:styleId="Titulek">
    <w:name w:val="caption"/>
    <w:basedOn w:val="Normln"/>
    <w:next w:val="Normln"/>
    <w:semiHidden/>
    <w:unhideWhenUsed/>
    <w:qFormat/>
    <w:rsid w:val="00723C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C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C0E"/>
    <w:rPr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47EEB3963549B884DCEEF938A97F" ma:contentTypeVersion="10" ma:contentTypeDescription="Vytvořit nový dokument" ma:contentTypeScope="" ma:versionID="6a4fdf1613c2935951bd2b04c4ff4f4e">
  <xsd:schema xmlns:xsd="http://www.w3.org/2001/XMLSchema" xmlns:xs="http://www.w3.org/2001/XMLSchema" xmlns:p="http://schemas.microsoft.com/office/2006/metadata/properties" xmlns:ns3="e4fcd600-13ca-4e96-8286-6cee1c49912c" targetNamespace="http://schemas.microsoft.com/office/2006/metadata/properties" ma:root="true" ma:fieldsID="6e72824d49c544853c202d14c25fa0d7" ns3:_="">
    <xsd:import namespace="e4fcd600-13ca-4e96-8286-6cee1c49912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600-13ca-4e96-8286-6cee1c49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65402-EEA2-4859-B129-6A6F03B3C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C63BA-F345-4C10-9B9E-22D84D33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d600-13ca-4e96-8286-6cee1c499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F2779-0BE5-40EF-BE2A-C5397498F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9FFBF-98CD-4816-AEDD-AFA853F50E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3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2019-12-11T08:53:00Z</cp:lastPrinted>
  <dcterms:created xsi:type="dcterms:W3CDTF">2021-12-21T09:04:00Z</dcterms:created>
  <dcterms:modified xsi:type="dcterms:W3CDTF">2021-12-21T09:07:00Z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0x010100E63C47EEB3963549B884DCEEF938A97F</vt:lpwstr>
  </property>
</Properties>
</file>