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0192" w14:textId="77777777" w:rsidR="001E3B76" w:rsidRDefault="00E83998" w:rsidP="003A5CDB">
      <w:pPr>
        <w:pStyle w:val="Nadpisnatitulnstrnce"/>
        <w:spacing w:before="8640"/>
      </w:pPr>
      <w:r>
        <w:t>Cenová n</w:t>
      </w:r>
      <w:r w:rsidR="001E3B76" w:rsidRPr="0094122F">
        <w:t>abídka</w:t>
      </w:r>
    </w:p>
    <w:p w14:paraId="33120193" w14:textId="4D179058" w:rsidR="00373FA4" w:rsidRPr="00277779" w:rsidRDefault="0039679B" w:rsidP="00373FA4">
      <w:pPr>
        <w:spacing w:after="600" w:line="276" w:lineRule="auto"/>
        <w:ind w:right="-283"/>
        <w:jc w:val="right"/>
        <w:rPr>
          <w:rFonts w:eastAsia="Times New Roman"/>
          <w:bCs w:val="0"/>
          <w:color w:val="002244"/>
          <w:sz w:val="24"/>
          <w:szCs w:val="24"/>
        </w:rPr>
      </w:pPr>
      <w:r>
        <w:rPr>
          <w:rFonts w:eastAsia="Times New Roman"/>
          <w:bCs w:val="0"/>
          <w:color w:val="002244"/>
          <w:sz w:val="24"/>
          <w:szCs w:val="24"/>
        </w:rPr>
        <w:t>laboratorní</w:t>
      </w:r>
      <w:r w:rsidR="003A5CDB">
        <w:rPr>
          <w:rFonts w:eastAsia="Times New Roman"/>
          <w:color w:val="002244"/>
          <w:sz w:val="24"/>
          <w:szCs w:val="24"/>
        </w:rPr>
        <w:t xml:space="preserve"> pr</w:t>
      </w:r>
      <w:r>
        <w:rPr>
          <w:rFonts w:eastAsia="Times New Roman"/>
          <w:color w:val="002244"/>
          <w:sz w:val="24"/>
          <w:szCs w:val="24"/>
        </w:rPr>
        <w:t>ačky pro malé objemy</w:t>
      </w:r>
      <w:r w:rsidR="003A5CDB" w:rsidRPr="00277779">
        <w:rPr>
          <w:rFonts w:eastAsia="Times New Roman"/>
          <w:color w:val="002244"/>
          <w:sz w:val="24"/>
          <w:szCs w:val="24"/>
        </w:rPr>
        <w:t xml:space="preserve"> </w:t>
      </w:r>
      <w:r w:rsidR="003A5CDB" w:rsidRPr="00277779">
        <w:rPr>
          <w:rFonts w:eastAsia="Times New Roman"/>
          <w:color w:val="002244"/>
          <w:sz w:val="24"/>
          <w:szCs w:val="24"/>
        </w:rPr>
        <w:br/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222QW Quick Wash Plus"/>
            </w:textInput>
          </w:ffData>
        </w:fldChar>
      </w:r>
      <w:r>
        <w:rPr>
          <w:rFonts w:eastAsia="Times New Roman"/>
          <w:b/>
          <w:bCs w:val="0"/>
          <w:color w:val="002244"/>
          <w:sz w:val="24"/>
          <w:szCs w:val="24"/>
        </w:rPr>
        <w:instrText xml:space="preserve"> FORMTEXT </w:instrText>
      </w:r>
      <w:r>
        <w:rPr>
          <w:rFonts w:eastAsia="Times New Roman"/>
          <w:b/>
          <w:bCs w:val="0"/>
          <w:color w:val="002244"/>
          <w:sz w:val="24"/>
          <w:szCs w:val="24"/>
        </w:rPr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separate"/>
      </w:r>
      <w:r>
        <w:rPr>
          <w:rFonts w:eastAsia="Times New Roman"/>
          <w:b/>
          <w:bCs w:val="0"/>
          <w:noProof/>
          <w:color w:val="002244"/>
          <w:sz w:val="24"/>
          <w:szCs w:val="24"/>
        </w:rPr>
        <w:t>M222QW Quick Wash Plus</w:t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end"/>
      </w:r>
      <w:r w:rsidR="003A5CDB" w:rsidRPr="00277779">
        <w:rPr>
          <w:rFonts w:eastAsia="Times New Roman"/>
          <w:color w:val="002244"/>
          <w:sz w:val="24"/>
          <w:szCs w:val="24"/>
        </w:rPr>
        <w:br/>
        <w:t xml:space="preserve">od firmy </w:t>
      </w:r>
      <w:r w:rsidR="0094176A">
        <w:rPr>
          <w:rFonts w:eastAsia="Times New Roman"/>
          <w:color w:val="002244"/>
          <w:sz w:val="24"/>
          <w:szCs w:val="24"/>
        </w:rPr>
        <w:t>XXXXXXXXXX</w:t>
      </w:r>
      <w:bookmarkStart w:id="0" w:name="_GoBack"/>
      <w:bookmarkEnd w:id="0"/>
    </w:p>
    <w:p w14:paraId="33120194" w14:textId="77777777" w:rsidR="001E3B76" w:rsidRDefault="001E3B76" w:rsidP="001E3B76">
      <w:pPr>
        <w:pStyle w:val="Textnatitulnstrnce"/>
        <w:ind w:right="-283"/>
        <w:rPr>
          <w:b/>
          <w:bCs w:val="0"/>
        </w:rPr>
      </w:pPr>
      <w:r w:rsidRPr="001E3B76">
        <w:rPr>
          <w:b/>
          <w:bCs w:val="0"/>
          <w:color w:val="ED1E1A"/>
        </w:rPr>
        <w:t>Klient</w:t>
      </w:r>
      <w:r>
        <w:rPr>
          <w:color w:val="E52622"/>
        </w:rPr>
        <w:br/>
      </w:r>
      <w:r w:rsidR="0039679B">
        <w:rPr>
          <w:b/>
          <w:bCs w:val="0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 w:rsidR="0039679B">
        <w:rPr>
          <w:b/>
          <w:bCs w:val="0"/>
        </w:rPr>
        <w:instrText xml:space="preserve"> FORMTEXT </w:instrText>
      </w:r>
      <w:r w:rsidR="0039679B">
        <w:rPr>
          <w:b/>
          <w:bCs w:val="0"/>
        </w:rPr>
      </w:r>
      <w:r w:rsidR="0039679B">
        <w:rPr>
          <w:b/>
          <w:bCs w:val="0"/>
        </w:rPr>
        <w:fldChar w:fldCharType="separate"/>
      </w:r>
      <w:r w:rsidR="0039679B">
        <w:rPr>
          <w:b/>
          <w:bCs w:val="0"/>
          <w:noProof/>
        </w:rPr>
        <w:t>Technická univerzita v Liberci</w:t>
      </w:r>
      <w:r w:rsidR="0039679B">
        <w:rPr>
          <w:b/>
          <w:bCs w:val="0"/>
        </w:rPr>
        <w:fldChar w:fldCharType="end"/>
      </w:r>
    </w:p>
    <w:p w14:paraId="33120195" w14:textId="0E539D8E" w:rsidR="001E3B76" w:rsidRPr="003A1F6F" w:rsidRDefault="001E3B76" w:rsidP="003A1F6F">
      <w:pPr>
        <w:pStyle w:val="Datumnatitulnstrnce"/>
        <w:ind w:right="-283"/>
        <w:rPr>
          <w:color w:val="808080" w:themeColor="background1" w:themeShade="80"/>
        </w:rPr>
        <w:sectPr w:rsidR="001E3B76" w:rsidRPr="003A1F6F" w:rsidSect="00CD45CE">
          <w:headerReference w:type="default" r:id="rId11"/>
          <w:footerReference w:type="default" r:id="rId12"/>
          <w:headerReference w:type="first" r:id="rId13"/>
          <w:pgSz w:w="11900" w:h="16840"/>
          <w:pgMar w:top="1417" w:right="1410" w:bottom="1417" w:left="1417" w:header="1928" w:footer="1587" w:gutter="0"/>
          <w:cols w:space="708"/>
          <w:titlePg/>
          <w:docGrid w:linePitch="360"/>
        </w:sectPr>
      </w:pPr>
      <w:r w:rsidRPr="00C13337">
        <w:rPr>
          <w:color w:val="808080" w:themeColor="background1" w:themeShade="80"/>
        </w:rPr>
        <w:t>V</w:t>
      </w:r>
      <w:r>
        <w:rPr>
          <w:color w:val="808080" w:themeColor="background1" w:themeShade="80"/>
        </w:rPr>
        <w:t> </w:t>
      </w:r>
      <w:r w:rsidR="00276153">
        <w:rPr>
          <w:color w:val="808080" w:themeColor="background1" w:themeShade="80"/>
        </w:rPr>
        <w:t>Praze</w:t>
      </w:r>
      <w:r>
        <w:rPr>
          <w:color w:val="808080" w:themeColor="background1" w:themeShade="80"/>
        </w:rPr>
        <w:t xml:space="preserve"> /</w:t>
      </w:r>
      <w:r w:rsidRPr="00C13337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Datum vyhotovení"/>
          <w:tag w:val="Datum vyhotovení"/>
          <w:id w:val="1553734100"/>
          <w:placeholder>
            <w:docPart w:val="9A994AADA51AD64E89D395B903B0EAFD"/>
          </w:placeholder>
          <w:date w:fullDate="2021-11-16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616DC0">
            <w:rPr>
              <w:color w:val="808080" w:themeColor="background1" w:themeShade="80"/>
            </w:rPr>
            <w:t>16. 11. 2021</w:t>
          </w:r>
        </w:sdtContent>
      </w:sdt>
    </w:p>
    <w:p w14:paraId="33120196" w14:textId="77777777" w:rsidR="003A1F6F" w:rsidRPr="00CD503E" w:rsidRDefault="003A1F6F" w:rsidP="00F374F4">
      <w:pPr>
        <w:pStyle w:val="1NormlntextKAITRADE"/>
        <w:spacing w:line="276" w:lineRule="auto"/>
        <w:ind w:right="-290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lastRenderedPageBreak/>
        <w:t>NABÍDKA NA DODÁVKU</w:t>
      </w:r>
    </w:p>
    <w:p w14:paraId="33120197" w14:textId="77777777" w:rsidR="003A1F6F" w:rsidRPr="00CD503E" w:rsidRDefault="0039679B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bCs/>
          <w:color w:val="002244"/>
          <w:sz w:val="20"/>
          <w:szCs w:val="20"/>
        </w:rPr>
        <w:t>laboratorní pračky pro malé objemy</w:t>
      </w:r>
    </w:p>
    <w:p w14:paraId="33120198" w14:textId="77777777" w:rsidR="005A7465" w:rsidRPr="00CD503E" w:rsidRDefault="0039679B" w:rsidP="005A7465">
      <w:pPr>
        <w:pStyle w:val="1NormlntextKAITRADE"/>
        <w:spacing w:line="276" w:lineRule="auto"/>
        <w:rPr>
          <w:bCs/>
          <w:color w:val="002244"/>
          <w:sz w:val="20"/>
          <w:szCs w:val="20"/>
        </w:rPr>
      </w:pPr>
      <w:r>
        <w:rPr>
          <w:bCs/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222QW Quick Wash Plus"/>
            </w:textInput>
          </w:ffData>
        </w:fldChar>
      </w:r>
      <w:r>
        <w:rPr>
          <w:bCs/>
          <w:color w:val="002244"/>
          <w:sz w:val="20"/>
          <w:szCs w:val="20"/>
        </w:rPr>
        <w:instrText xml:space="preserve"> FORMTEXT </w:instrText>
      </w:r>
      <w:r>
        <w:rPr>
          <w:bCs/>
          <w:color w:val="002244"/>
          <w:sz w:val="20"/>
          <w:szCs w:val="20"/>
        </w:rPr>
      </w:r>
      <w:r>
        <w:rPr>
          <w:bCs/>
          <w:color w:val="002244"/>
          <w:sz w:val="20"/>
          <w:szCs w:val="20"/>
        </w:rPr>
        <w:fldChar w:fldCharType="separate"/>
      </w:r>
      <w:r>
        <w:rPr>
          <w:bCs/>
          <w:noProof/>
          <w:color w:val="002244"/>
          <w:sz w:val="20"/>
          <w:szCs w:val="20"/>
        </w:rPr>
        <w:t>M222QW Quick Wash Plus</w:t>
      </w:r>
      <w:r>
        <w:rPr>
          <w:bCs/>
          <w:color w:val="002244"/>
          <w:sz w:val="20"/>
          <w:szCs w:val="20"/>
        </w:rPr>
        <w:fldChar w:fldCharType="end"/>
      </w:r>
    </w:p>
    <w:p w14:paraId="33120199" w14:textId="2D02DE63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od firmy </w:t>
      </w:r>
      <w:r w:rsidR="0094176A">
        <w:rPr>
          <w:color w:val="002244"/>
          <w:sz w:val="20"/>
          <w:szCs w:val="20"/>
        </w:rPr>
        <w:t>XXXXXXXXXXXX</w:t>
      </w:r>
    </w:p>
    <w:p w14:paraId="3312019A" w14:textId="77777777" w:rsidR="003A1F6F" w:rsidRPr="00CD503E" w:rsidRDefault="003A1F6F" w:rsidP="003A1F6F">
      <w:pPr>
        <w:pStyle w:val="1normlntextKAITRADE0"/>
        <w:tabs>
          <w:tab w:val="left" w:pos="6076"/>
        </w:tabs>
        <w:spacing w:line="276" w:lineRule="auto"/>
        <w:jc w:val="left"/>
        <w:rPr>
          <w:b/>
          <w:color w:val="142943"/>
          <w:sz w:val="20"/>
          <w:szCs w:val="20"/>
        </w:rPr>
      </w:pPr>
      <w:r w:rsidRPr="00CD503E">
        <w:rPr>
          <w:b/>
          <w:color w:val="142943"/>
          <w:sz w:val="20"/>
          <w:szCs w:val="20"/>
        </w:rPr>
        <w:tab/>
      </w:r>
    </w:p>
    <w:p w14:paraId="3312019B" w14:textId="7757BA1F" w:rsidR="003A1F6F" w:rsidRPr="00CD503E" w:rsidRDefault="0094176A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94176A">
        <w:rPr>
          <w:noProof/>
          <w:color w:val="00224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51F125" wp14:editId="015D14A6">
                <wp:simplePos x="0" y="0"/>
                <wp:positionH relativeFrom="column">
                  <wp:posOffset>3176905</wp:posOffset>
                </wp:positionH>
                <wp:positionV relativeFrom="paragraph">
                  <wp:posOffset>46355</wp:posOffset>
                </wp:positionV>
                <wp:extent cx="2505075" cy="30956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095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EDFC" w14:textId="5F6CBD7D" w:rsidR="0094176A" w:rsidRPr="0094176A" w:rsidRDefault="0094176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1F1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0.15pt;margin-top:3.65pt;width:197.25pt;height:24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" fillcolor="black [3213]">
                <v:textbox>
                  <w:txbxContent>
                    <w:p w14:paraId="4964EDFC" w14:textId="5F6CBD7D" w:rsidR="0094176A" w:rsidRPr="0094176A" w:rsidRDefault="0094176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1F6F" w:rsidRPr="00CD503E">
        <w:rPr>
          <w:b/>
          <w:bCs/>
          <w:color w:val="002244"/>
          <w:sz w:val="20"/>
          <w:szCs w:val="20"/>
        </w:rPr>
        <w:t>NABÍDKA ČÍSLO</w:t>
      </w:r>
    </w:p>
    <w:p w14:paraId="3312019C" w14:textId="5E1FB623" w:rsidR="003A1F6F" w:rsidRPr="00CD503E" w:rsidRDefault="00070F88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P-21-763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OP-21-763</w:t>
      </w:r>
      <w:r>
        <w:rPr>
          <w:color w:val="002244"/>
          <w:sz w:val="20"/>
          <w:szCs w:val="20"/>
        </w:rPr>
        <w:fldChar w:fldCharType="end"/>
      </w:r>
    </w:p>
    <w:p w14:paraId="3312019D" w14:textId="62503815" w:rsidR="003A1F6F" w:rsidRPr="00CD503E" w:rsidRDefault="003A1F6F" w:rsidP="003A1F6F">
      <w:pPr>
        <w:pStyle w:val="1normlntextKAITRADE0"/>
        <w:spacing w:line="276" w:lineRule="auto"/>
        <w:jc w:val="left"/>
        <w:rPr>
          <w:b/>
          <w:color w:val="142943"/>
          <w:sz w:val="20"/>
          <w:szCs w:val="20"/>
        </w:rPr>
      </w:pPr>
    </w:p>
    <w:p w14:paraId="3312019E" w14:textId="33E2D386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KLIENT</w:t>
      </w:r>
    </w:p>
    <w:p w14:paraId="3312019F" w14:textId="01F6C329" w:rsidR="003A1F6F" w:rsidRPr="00CD503E" w:rsidRDefault="0039679B" w:rsidP="0039679B">
      <w:pPr>
        <w:pStyle w:val="1NormlntextKAITRADE"/>
        <w:spacing w:line="276" w:lineRule="auto"/>
        <w:jc w:val="left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Technická univerzita v Liberci</w:t>
      </w:r>
      <w:r>
        <w:rPr>
          <w:color w:val="002244"/>
          <w:sz w:val="20"/>
          <w:szCs w:val="20"/>
        </w:rPr>
        <w:fldChar w:fldCharType="end"/>
      </w:r>
      <w:r>
        <w:rPr>
          <w:color w:val="002244"/>
          <w:sz w:val="20"/>
          <w:szCs w:val="20"/>
        </w:rPr>
        <w:br/>
        <w:t>Fakulta textilní</w:t>
      </w:r>
    </w:p>
    <w:p w14:paraId="331201A0" w14:textId="6E719A01" w:rsidR="003A1F6F" w:rsidRPr="00CD503E" w:rsidRDefault="0039679B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udentská 2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Studentská 2</w:t>
      </w:r>
      <w:r>
        <w:rPr>
          <w:color w:val="002244"/>
          <w:sz w:val="20"/>
          <w:szCs w:val="20"/>
        </w:rPr>
        <w:fldChar w:fldCharType="end"/>
      </w:r>
    </w:p>
    <w:p w14:paraId="331201A1" w14:textId="6FB655F8" w:rsidR="003A1F6F" w:rsidRPr="00CD503E" w:rsidRDefault="0039679B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Z-461 17 Liberec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CZ-461 17 Liberec</w:t>
      </w:r>
      <w:r>
        <w:rPr>
          <w:color w:val="002244"/>
          <w:sz w:val="20"/>
          <w:szCs w:val="20"/>
        </w:rPr>
        <w:fldChar w:fldCharType="end"/>
      </w:r>
    </w:p>
    <w:p w14:paraId="331201A2" w14:textId="08F342D6" w:rsidR="003A1F6F" w:rsidRPr="00CD503E" w:rsidRDefault="003A1F6F" w:rsidP="003A1F6F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</w:p>
    <w:p w14:paraId="331201A3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KONTAKTNÍ OSOBA</w:t>
      </w:r>
    </w:p>
    <w:p w14:paraId="331201A4" w14:textId="37E08E49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XXXXXXXXXXXXXXXXX</w:t>
      </w:r>
    </w:p>
    <w:p w14:paraId="331201A6" w14:textId="77777777" w:rsidR="003A1F6F" w:rsidRDefault="003A1F6F" w:rsidP="003A1F6F">
      <w:pPr>
        <w:pStyle w:val="1normlntextKAITRADE0"/>
        <w:spacing w:line="276" w:lineRule="auto"/>
        <w:jc w:val="left"/>
        <w:rPr>
          <w:color w:val="002244"/>
          <w:sz w:val="20"/>
          <w:szCs w:val="20"/>
        </w:rPr>
      </w:pPr>
    </w:p>
    <w:p w14:paraId="331201A7" w14:textId="47F9F327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331201A8" w14:textId="71BE8978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3CAB064B" w14:textId="77777777" w:rsidR="00FD23C1" w:rsidRDefault="00FD23C1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331201A9" w14:textId="59F5903B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  <w:r w:rsidRPr="00CD503E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2022B" wp14:editId="3312022C">
                <wp:simplePos x="0" y="0"/>
                <wp:positionH relativeFrom="column">
                  <wp:posOffset>-163830</wp:posOffset>
                </wp:positionH>
                <wp:positionV relativeFrom="paragraph">
                  <wp:posOffset>177800</wp:posOffset>
                </wp:positionV>
                <wp:extent cx="1331595" cy="635"/>
                <wp:effectExtent l="0" t="0" r="40005" b="5016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59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26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9D082E" id="Přímá spojnic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4pt" to="9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" strokecolor="#e52622" strokeweight="1pt">
                <v:stroke joinstyle="miter"/>
              </v:line>
            </w:pict>
          </mc:Fallback>
        </mc:AlternateContent>
      </w:r>
    </w:p>
    <w:p w14:paraId="331201AA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331201AB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331201AC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VYDAL</w:t>
      </w:r>
    </w:p>
    <w:p w14:paraId="331201AD" w14:textId="77777777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KAITRADE spol. s r.o.</w:t>
      </w:r>
    </w:p>
    <w:p w14:paraId="331201AE" w14:textId="0B8D0C7C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U Elektry 830/</w:t>
      </w:r>
      <w:r w:rsidR="00E717F7" w:rsidRPr="00CD503E">
        <w:rPr>
          <w:color w:val="002244"/>
          <w:sz w:val="20"/>
          <w:szCs w:val="20"/>
        </w:rPr>
        <w:t>2 b</w:t>
      </w:r>
      <w:r w:rsidRPr="00CD503E">
        <w:rPr>
          <w:color w:val="002244"/>
          <w:sz w:val="20"/>
          <w:szCs w:val="20"/>
        </w:rPr>
        <w:t>, Hloubětín</w:t>
      </w:r>
    </w:p>
    <w:p w14:paraId="331201AF" w14:textId="3F5F3E08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CZ 198 </w:t>
      </w:r>
      <w:r w:rsidR="00E717F7" w:rsidRPr="00CD503E">
        <w:rPr>
          <w:color w:val="002244"/>
          <w:sz w:val="20"/>
          <w:szCs w:val="20"/>
        </w:rPr>
        <w:t>00 Praha</w:t>
      </w:r>
      <w:r w:rsidRPr="00CD503E">
        <w:rPr>
          <w:color w:val="002244"/>
          <w:sz w:val="20"/>
          <w:szCs w:val="20"/>
        </w:rPr>
        <w:t xml:space="preserve"> 9</w:t>
      </w:r>
    </w:p>
    <w:p w14:paraId="331201B0" w14:textId="683A33F4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</w:t>
      </w:r>
    </w:p>
    <w:p w14:paraId="331201B1" w14:textId="77777777" w:rsidR="003A1F6F" w:rsidRPr="00CD503E" w:rsidRDefault="005E7B90" w:rsidP="003A1F6F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  <w:r w:rsidRPr="00CD503E">
        <w:rPr>
          <w:noProof/>
          <w:color w:val="002244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2022D" wp14:editId="3312022E">
                <wp:simplePos x="0" y="0"/>
                <wp:positionH relativeFrom="column">
                  <wp:posOffset>3041015</wp:posOffset>
                </wp:positionH>
                <wp:positionV relativeFrom="paragraph">
                  <wp:posOffset>109500</wp:posOffset>
                </wp:positionV>
                <wp:extent cx="2853690" cy="909320"/>
                <wp:effectExtent l="0" t="0" r="3810" b="5080"/>
                <wp:wrapSquare wrapText="bothSides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20246" w14:textId="77777777" w:rsidR="003476D9" w:rsidRPr="00CD503E" w:rsidRDefault="003476D9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color w:val="002244"/>
                                <w:sz w:val="22"/>
                                <w:szCs w:val="22"/>
                              </w:rPr>
                            </w:pP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t xml:space="preserve">Certifikovaný dle </w:t>
                            </w:r>
                            <w:r w:rsidRPr="00CD503E"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ČSN EN ISO 9001:2016</w:t>
                            </w: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14:paraId="33120247" w14:textId="77777777" w:rsidR="003476D9" w:rsidRPr="000B3AD8" w:rsidRDefault="005E7B90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</w:pPr>
                            <w:r w:rsidRPr="000B3AD8"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Autorizované zastoupení firmy</w:t>
                            </w:r>
                          </w:p>
                          <w:p w14:paraId="33120248" w14:textId="21BC7E37" w:rsidR="003476D9" w:rsidRPr="000B3AD8" w:rsidRDefault="0094176A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022D" id="Textové pole 17" o:spid="_x0000_s1027" type="#_x0000_t202" style="position:absolute;left:0;text-align:left;margin-left:239.45pt;margin-top:8.6pt;width:224.7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" filled="f" stroked="f">
                <v:textbox inset="0,0,0,0">
                  <w:txbxContent>
                    <w:p w14:paraId="33120246" w14:textId="77777777" w:rsidR="003476D9" w:rsidRPr="00CD503E" w:rsidRDefault="003476D9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color w:val="002244"/>
                          <w:sz w:val="22"/>
                          <w:szCs w:val="22"/>
                        </w:rPr>
                      </w:pP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t xml:space="preserve">Certifikovaný dle </w:t>
                      </w:r>
                      <w:r w:rsidRPr="00CD503E"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ČSN EN ISO 9001:2016</w:t>
                      </w: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cr/>
                      </w:r>
                    </w:p>
                    <w:p w14:paraId="33120247" w14:textId="77777777" w:rsidR="003476D9" w:rsidRPr="000B3AD8" w:rsidRDefault="005E7B90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</w:pPr>
                      <w:r w:rsidRPr="000B3AD8"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Autorizované zastoupení firmy</w:t>
                      </w:r>
                    </w:p>
                    <w:p w14:paraId="33120248" w14:textId="21BC7E37" w:rsidR="003476D9" w:rsidRPr="000B3AD8" w:rsidRDefault="0094176A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XXXXXXXXXXXXXXXXXXXXX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1201B2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ZPRACOVAL</w:t>
      </w:r>
    </w:p>
    <w:p w14:paraId="331201B3" w14:textId="555FA322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331201B4" w14:textId="20C93719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331201B5" w14:textId="529F4269" w:rsidR="003A1F6F" w:rsidRPr="00CD503E" w:rsidRDefault="0094176A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331201B6" w14:textId="77777777" w:rsidR="001E3B76" w:rsidRDefault="001E3B76">
      <w:pPr>
        <w:ind w:left="0" w:right="0"/>
        <w:jc w:val="left"/>
      </w:pPr>
    </w:p>
    <w:p w14:paraId="331201B7" w14:textId="77777777" w:rsidR="00061A00" w:rsidRDefault="00061A00" w:rsidP="00061A00">
      <w:pPr>
        <w:ind w:left="0" w:right="0"/>
        <w:jc w:val="left"/>
      </w:pPr>
    </w:p>
    <w:p w14:paraId="331201B8" w14:textId="77777777" w:rsidR="006120F4" w:rsidRDefault="006120F4" w:rsidP="00FF3C1F"/>
    <w:p w14:paraId="331201B9" w14:textId="77777777" w:rsidR="003A1F6F" w:rsidRDefault="003A1F6F" w:rsidP="00FF3C1F"/>
    <w:p w14:paraId="331201BA" w14:textId="77777777" w:rsidR="003A1F6F" w:rsidRDefault="003A1F6F" w:rsidP="00FF3C1F"/>
    <w:p w14:paraId="331201BB" w14:textId="77777777" w:rsidR="003A1F6F" w:rsidRDefault="003A1F6F" w:rsidP="00FF3C1F"/>
    <w:p w14:paraId="331201BC" w14:textId="77777777" w:rsidR="003A1F6F" w:rsidRDefault="003A1F6F" w:rsidP="00FF3C1F"/>
    <w:p w14:paraId="331201BD" w14:textId="77777777" w:rsidR="003A1F6F" w:rsidRDefault="003A1F6F" w:rsidP="00FF3C1F"/>
    <w:p w14:paraId="331201BE" w14:textId="77777777" w:rsidR="003A1F6F" w:rsidRDefault="003A1F6F" w:rsidP="00FF3C1F"/>
    <w:p w14:paraId="331201BF" w14:textId="77777777" w:rsidR="003A1F6F" w:rsidRDefault="003A1F6F" w:rsidP="00FF3C1F"/>
    <w:p w14:paraId="331201C0" w14:textId="77777777" w:rsidR="003A1F6F" w:rsidRDefault="003A1F6F" w:rsidP="00FF3C1F"/>
    <w:p w14:paraId="331201C1" w14:textId="77777777" w:rsidR="003A1F6F" w:rsidRDefault="003A1F6F" w:rsidP="00FF3C1F"/>
    <w:p w14:paraId="331201C2" w14:textId="77777777" w:rsidR="008640F2" w:rsidRDefault="008640F2" w:rsidP="00FF3C1F"/>
    <w:p w14:paraId="331201C3" w14:textId="77777777" w:rsidR="008640F2" w:rsidRDefault="008640F2" w:rsidP="00FF3C1F"/>
    <w:p w14:paraId="331201C4" w14:textId="77777777" w:rsidR="008640F2" w:rsidRDefault="008640F2" w:rsidP="00FF3C1F"/>
    <w:p w14:paraId="331201C5" w14:textId="77777777" w:rsidR="008640F2" w:rsidRDefault="008640F2" w:rsidP="00061A00">
      <w:pPr>
        <w:ind w:left="0" w:right="0"/>
        <w:jc w:val="left"/>
      </w:pPr>
      <w:r>
        <w:br w:type="page"/>
      </w:r>
    </w:p>
    <w:p w14:paraId="331201C6" w14:textId="77777777" w:rsidR="005A710F" w:rsidRPr="00E00F7C" w:rsidRDefault="005A710F" w:rsidP="005A710F">
      <w:pPr>
        <w:pStyle w:val="Nadpisprocenovounabdku"/>
      </w:pPr>
      <w:r w:rsidRPr="00E00F7C">
        <w:lastRenderedPageBreak/>
        <w:t>Cenová nabídka</w:t>
      </w:r>
    </w:p>
    <w:tbl>
      <w:tblPr>
        <w:tblStyle w:val="Mkatabulky"/>
        <w:tblW w:w="9640" w:type="dxa"/>
        <w:tblInd w:w="-2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5"/>
        <w:gridCol w:w="5392"/>
        <w:gridCol w:w="459"/>
        <w:gridCol w:w="1681"/>
        <w:gridCol w:w="843"/>
      </w:tblGrid>
      <w:tr w:rsidR="005A710F" w:rsidRPr="00E00F7C" w14:paraId="331201CC" w14:textId="77777777" w:rsidTr="00EE694E">
        <w:trPr>
          <w:trHeight w:val="340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31201C7" w14:textId="77777777" w:rsidR="005A710F" w:rsidRPr="00E00F7C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E00F7C">
              <w:rPr>
                <w:b/>
                <w:bCs w:val="0"/>
                <w:color w:val="002244"/>
              </w:rPr>
              <w:t>Kód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331201C8" w14:textId="77777777" w:rsidR="005A710F" w:rsidRPr="00E00F7C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E00F7C">
              <w:rPr>
                <w:b/>
                <w:bCs w:val="0"/>
                <w:color w:val="002244"/>
              </w:rPr>
              <w:t>Název</w:t>
            </w:r>
          </w:p>
        </w:tc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331201C9" w14:textId="77777777" w:rsidR="005A710F" w:rsidRPr="00E00F7C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E00F7C">
              <w:rPr>
                <w:b/>
                <w:bCs w:val="0"/>
                <w:color w:val="002244"/>
              </w:rPr>
              <w:t>Ks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331201CA" w14:textId="77777777" w:rsidR="005A710F" w:rsidRPr="00E00F7C" w:rsidRDefault="005A710F" w:rsidP="003476D9">
            <w:pPr>
              <w:ind w:left="36" w:right="38"/>
              <w:jc w:val="right"/>
              <w:rPr>
                <w:b/>
                <w:bCs w:val="0"/>
                <w:color w:val="002244"/>
              </w:rPr>
            </w:pPr>
            <w:r w:rsidRPr="00E00F7C">
              <w:rPr>
                <w:b/>
                <w:bCs w:val="0"/>
                <w:color w:val="002244"/>
              </w:rPr>
              <w:t>Cena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331201CB" w14:textId="77777777" w:rsidR="005A710F" w:rsidRPr="00E00F7C" w:rsidRDefault="005A710F" w:rsidP="003476D9">
            <w:pPr>
              <w:rPr>
                <w:b/>
                <w:bCs w:val="0"/>
                <w:color w:val="002244"/>
              </w:rPr>
            </w:pPr>
          </w:p>
        </w:tc>
      </w:tr>
      <w:tr w:rsidR="005A710F" w:rsidRPr="00E00F7C" w14:paraId="331201D2" w14:textId="77777777" w:rsidTr="00B700E0">
        <w:trPr>
          <w:trHeight w:val="567"/>
        </w:trPr>
        <w:tc>
          <w:tcPr>
            <w:tcW w:w="1265" w:type="dxa"/>
            <w:vAlign w:val="center"/>
          </w:tcPr>
          <w:p w14:paraId="331201CD" w14:textId="77777777" w:rsidR="005A710F" w:rsidRPr="00E00F7C" w:rsidRDefault="00DD1C77" w:rsidP="003476D9">
            <w:pPr>
              <w:ind w:left="0" w:right="0"/>
              <w:jc w:val="left"/>
            </w:pPr>
            <w:r w:rsidRPr="00E00F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0902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separate"/>
            </w:r>
            <w:r w:rsidRPr="00E00F7C">
              <w:rPr>
                <w:noProof/>
              </w:rPr>
              <w:t>200902</w:t>
            </w:r>
            <w:r w:rsidRPr="00E00F7C">
              <w:fldChar w:fldCharType="end"/>
            </w:r>
          </w:p>
        </w:tc>
        <w:tc>
          <w:tcPr>
            <w:tcW w:w="5392" w:type="dxa"/>
            <w:vAlign w:val="center"/>
          </w:tcPr>
          <w:p w14:paraId="6172005D" w14:textId="77777777" w:rsidR="00AF739A" w:rsidRPr="00E00F7C" w:rsidRDefault="00AF739A" w:rsidP="005E7B90">
            <w:pPr>
              <w:ind w:left="0" w:right="34"/>
              <w:jc w:val="left"/>
              <w:rPr>
                <w:b/>
              </w:rPr>
            </w:pPr>
          </w:p>
          <w:p w14:paraId="424BAF0E" w14:textId="3F48A86C" w:rsidR="00AF739A" w:rsidRPr="00E00F7C" w:rsidRDefault="00AF739A" w:rsidP="005E7B90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164_Ve_ERDF_Laborator </w:t>
            </w:r>
            <w:proofErr w:type="spellStart"/>
            <w:r w:rsidRPr="00E00F7C">
              <w:rPr>
                <w:b/>
              </w:rPr>
              <w:t>washing</w:t>
            </w:r>
            <w:proofErr w:type="spellEnd"/>
            <w:r w:rsidRPr="00E00F7C">
              <w:rPr>
                <w:b/>
              </w:rPr>
              <w:t xml:space="preserve"> </w:t>
            </w:r>
            <w:proofErr w:type="spellStart"/>
            <w:r w:rsidRPr="00E00F7C">
              <w:rPr>
                <w:b/>
              </w:rPr>
              <w:t>machine</w:t>
            </w:r>
            <w:proofErr w:type="spellEnd"/>
            <w:r w:rsidRPr="00E00F7C">
              <w:rPr>
                <w:b/>
              </w:rPr>
              <w:t xml:space="preserve"> </w:t>
            </w:r>
            <w:proofErr w:type="spellStart"/>
            <w:r w:rsidRPr="00E00F7C">
              <w:rPr>
                <w:b/>
              </w:rPr>
              <w:t>for</w:t>
            </w:r>
            <w:proofErr w:type="spellEnd"/>
            <w:r w:rsidRPr="00E00F7C">
              <w:rPr>
                <w:b/>
              </w:rPr>
              <w:t xml:space="preserve"> </w:t>
            </w:r>
            <w:proofErr w:type="spellStart"/>
            <w:r w:rsidRPr="00E00F7C">
              <w:rPr>
                <w:b/>
              </w:rPr>
              <w:t>small</w:t>
            </w:r>
            <w:proofErr w:type="spellEnd"/>
            <w:r w:rsidRPr="00E00F7C">
              <w:rPr>
                <w:b/>
              </w:rPr>
              <w:t xml:space="preserve"> volumes_FT_029</w:t>
            </w:r>
          </w:p>
          <w:p w14:paraId="0C0A6D37" w14:textId="77777777" w:rsidR="00AF739A" w:rsidRPr="00E00F7C" w:rsidRDefault="00AF739A" w:rsidP="005E7B90">
            <w:pPr>
              <w:ind w:left="0" w:right="34"/>
              <w:jc w:val="left"/>
              <w:rPr>
                <w:b/>
              </w:rPr>
            </w:pPr>
          </w:p>
          <w:p w14:paraId="411D08AA" w14:textId="77777777" w:rsidR="00061A00" w:rsidRPr="00E00F7C" w:rsidRDefault="00DD1C77" w:rsidP="005E7B90">
            <w:pPr>
              <w:ind w:left="0" w:right="34"/>
              <w:jc w:val="left"/>
            </w:pPr>
            <w:r w:rsidRPr="00E00F7C">
              <w:rPr>
                <w:b/>
              </w:rPr>
              <w:t xml:space="preserve">Pračka SDL M222QW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 xml:space="preserve"> Plus</w:t>
            </w:r>
            <w:r w:rsidRPr="00E00F7C">
              <w:rPr>
                <w:b/>
                <w:vertAlign w:val="superscript"/>
              </w:rPr>
              <w:t>®</w:t>
            </w:r>
            <w:r w:rsidRPr="00E00F7C">
              <w:rPr>
                <w:b/>
              </w:rPr>
              <w:t xml:space="preserve"> </w:t>
            </w:r>
            <w:r w:rsidRPr="00E00F7C">
              <w:t>v základním provedení (napájení 230 V / 50 Hz)</w:t>
            </w:r>
            <w:r w:rsidR="003712A4" w:rsidRPr="00E00F7C">
              <w:t>, + kleště na vzorky</w:t>
            </w:r>
          </w:p>
          <w:p w14:paraId="331201CE" w14:textId="71ED8BE7" w:rsidR="00AF739A" w:rsidRPr="00E00F7C" w:rsidRDefault="00AF739A" w:rsidP="005E7B90">
            <w:pPr>
              <w:ind w:left="0" w:right="34"/>
              <w:jc w:val="left"/>
            </w:pPr>
          </w:p>
        </w:tc>
        <w:tc>
          <w:tcPr>
            <w:tcW w:w="459" w:type="dxa"/>
            <w:vAlign w:val="center"/>
          </w:tcPr>
          <w:p w14:paraId="331201CF" w14:textId="77777777" w:rsidR="005A710F" w:rsidRPr="00E00F7C" w:rsidRDefault="005A710F" w:rsidP="003476D9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D0" w14:textId="79CC2F80" w:rsidR="005A710F" w:rsidRPr="00E00F7C" w:rsidRDefault="00AF6A8B" w:rsidP="003476D9">
            <w:pPr>
              <w:ind w:left="0" w:right="38"/>
              <w:jc w:val="right"/>
            </w:pPr>
            <w:r w:rsidRPr="00E00F7C"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1049000"/>
                    <w:format w:val="# ##0,00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begin"/>
            </w:r>
            <w:r w:rsidRPr="00E00F7C">
              <w:instrText xml:space="preserve"> =1049000 </w:instrText>
            </w:r>
            <w:r w:rsidRPr="00E00F7C">
              <w:fldChar w:fldCharType="separate"/>
            </w:r>
            <w:r w:rsidRPr="00E00F7C">
              <w:rPr>
                <w:noProof/>
              </w:rPr>
              <w:instrText>1049000</w:instrText>
            </w:r>
            <w:r w:rsidRPr="00E00F7C">
              <w:fldChar w:fldCharType="end"/>
            </w:r>
            <w:r w:rsidRPr="00E00F7C">
              <w:fldChar w:fldCharType="separate"/>
            </w:r>
            <w:r w:rsidRPr="00E00F7C">
              <w:rPr>
                <w:noProof/>
              </w:rPr>
              <w:t>1 049 000,00</w:t>
            </w:r>
            <w:r w:rsidRPr="00E00F7C">
              <w:fldChar w:fldCharType="end"/>
            </w:r>
          </w:p>
        </w:tc>
        <w:tc>
          <w:tcPr>
            <w:tcW w:w="843" w:type="dxa"/>
            <w:vAlign w:val="center"/>
          </w:tcPr>
          <w:p w14:paraId="331201D1" w14:textId="77777777" w:rsidR="005A710F" w:rsidRPr="00E00F7C" w:rsidRDefault="005E7B90" w:rsidP="003476D9">
            <w:pPr>
              <w:ind w:left="0" w:right="-200"/>
              <w:jc w:val="left"/>
            </w:pPr>
            <w:r w:rsidRPr="00E00F7C">
              <w:t>Kč</w:t>
            </w:r>
          </w:p>
        </w:tc>
      </w:tr>
      <w:tr w:rsidR="004C2125" w:rsidRPr="00E00F7C" w14:paraId="331201DE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D9" w14:textId="77777777" w:rsidR="004C2125" w:rsidRPr="00E00F7C" w:rsidRDefault="00DD1C77" w:rsidP="004C2125">
            <w:pPr>
              <w:ind w:left="0" w:right="0"/>
              <w:jc w:val="left"/>
            </w:pPr>
            <w:r w:rsidRPr="00E00F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585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separate"/>
            </w:r>
            <w:r w:rsidRPr="00E00F7C">
              <w:rPr>
                <w:noProof/>
              </w:rPr>
              <w:t>202585</w:t>
            </w:r>
            <w:r w:rsidRPr="00E00F7C">
              <w:fldChar w:fldCharType="end"/>
            </w:r>
          </w:p>
        </w:tc>
        <w:tc>
          <w:tcPr>
            <w:tcW w:w="5392" w:type="dxa"/>
            <w:vAlign w:val="center"/>
          </w:tcPr>
          <w:p w14:paraId="331201DA" w14:textId="77777777" w:rsidR="004C2125" w:rsidRPr="00E00F7C" w:rsidRDefault="00DD1C77" w:rsidP="00DD1C77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Stolek pod pračku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 xml:space="preserve"> </w:t>
            </w:r>
            <w:proofErr w:type="spellStart"/>
            <w:r w:rsidRPr="00E00F7C">
              <w:rPr>
                <w:b/>
              </w:rPr>
              <w:t>Plus</w:t>
            </w:r>
            <w:r w:rsidRPr="00E00F7C">
              <w:rPr>
                <w:b/>
                <w:vertAlign w:val="superscript"/>
              </w:rPr>
              <w:t>®</w:t>
            </w:r>
            <w:r w:rsidRPr="00E00F7C">
              <w:t>z</w:t>
            </w:r>
            <w:proofErr w:type="spellEnd"/>
            <w:r w:rsidRPr="00E00F7C">
              <w:t> nerez ocele</w:t>
            </w:r>
          </w:p>
        </w:tc>
        <w:tc>
          <w:tcPr>
            <w:tcW w:w="459" w:type="dxa"/>
            <w:vAlign w:val="center"/>
          </w:tcPr>
          <w:p w14:paraId="331201DB" w14:textId="77777777" w:rsidR="004C2125" w:rsidRPr="00E00F7C" w:rsidRDefault="00B700E0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DC" w14:textId="2F311CE0" w:rsidR="004C2125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DD" w14:textId="0E755CB0" w:rsidR="004C2125" w:rsidRPr="00E00F7C" w:rsidRDefault="004C2125" w:rsidP="004C2125">
            <w:pPr>
              <w:ind w:left="0" w:right="-200"/>
              <w:jc w:val="left"/>
            </w:pPr>
          </w:p>
        </w:tc>
      </w:tr>
      <w:tr w:rsidR="004C2125" w:rsidRPr="00E00F7C" w14:paraId="331201E4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DF" w14:textId="77777777" w:rsidR="004C2125" w:rsidRPr="00E00F7C" w:rsidRDefault="00EE694E" w:rsidP="004C2125">
            <w:pPr>
              <w:ind w:left="0" w:right="0"/>
              <w:jc w:val="left"/>
            </w:pPr>
            <w:r w:rsidRPr="00E00F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0779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separate"/>
            </w:r>
            <w:r w:rsidRPr="00E00F7C">
              <w:rPr>
                <w:noProof/>
              </w:rPr>
              <w:t>200779</w:t>
            </w:r>
            <w:r w:rsidRPr="00E00F7C">
              <w:fldChar w:fldCharType="end"/>
            </w:r>
          </w:p>
        </w:tc>
        <w:tc>
          <w:tcPr>
            <w:tcW w:w="5392" w:type="dxa"/>
            <w:vAlign w:val="center"/>
          </w:tcPr>
          <w:p w14:paraId="331201E0" w14:textId="77777777" w:rsidR="004C2125" w:rsidRPr="00E00F7C" w:rsidRDefault="00EE694E" w:rsidP="00B238F2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Automatický dávkovací systém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 xml:space="preserve"> Plus</w:t>
            </w:r>
            <w:r w:rsidRPr="00E00F7C">
              <w:rPr>
                <w:b/>
                <w:vertAlign w:val="superscript"/>
              </w:rPr>
              <w:t>®</w:t>
            </w:r>
          </w:p>
        </w:tc>
        <w:tc>
          <w:tcPr>
            <w:tcW w:w="459" w:type="dxa"/>
            <w:vAlign w:val="center"/>
          </w:tcPr>
          <w:p w14:paraId="331201E1" w14:textId="77777777" w:rsidR="004C2125" w:rsidRPr="00E00F7C" w:rsidRDefault="004C2125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E2" w14:textId="51EEC801" w:rsidR="004C2125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E3" w14:textId="4771724D" w:rsidR="004C2125" w:rsidRPr="00E00F7C" w:rsidRDefault="004C2125" w:rsidP="004C2125">
            <w:pPr>
              <w:ind w:left="0" w:right="-200"/>
              <w:jc w:val="left"/>
            </w:pPr>
          </w:p>
        </w:tc>
      </w:tr>
      <w:tr w:rsidR="00B700E0" w:rsidRPr="00E00F7C" w14:paraId="331201EA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E5" w14:textId="77777777" w:rsidR="00B700E0" w:rsidRPr="00E00F7C" w:rsidRDefault="00EE694E" w:rsidP="004C2125">
            <w:pPr>
              <w:ind w:left="0" w:right="0"/>
              <w:jc w:val="left"/>
            </w:pPr>
            <w:r w:rsidRPr="00E00F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162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separate"/>
            </w:r>
            <w:r w:rsidRPr="00E00F7C">
              <w:rPr>
                <w:noProof/>
              </w:rPr>
              <w:t>201162</w:t>
            </w:r>
            <w:r w:rsidRPr="00E00F7C">
              <w:fldChar w:fldCharType="end"/>
            </w:r>
          </w:p>
        </w:tc>
        <w:tc>
          <w:tcPr>
            <w:tcW w:w="5392" w:type="dxa"/>
            <w:vAlign w:val="center"/>
          </w:tcPr>
          <w:p w14:paraId="331201E6" w14:textId="77777777" w:rsidR="00B700E0" w:rsidRPr="00E00F7C" w:rsidRDefault="00EE694E" w:rsidP="00B238F2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>Přídavný 4komorový plátěný koš pro těžké vzorky</w:t>
            </w:r>
          </w:p>
        </w:tc>
        <w:tc>
          <w:tcPr>
            <w:tcW w:w="459" w:type="dxa"/>
            <w:vAlign w:val="center"/>
          </w:tcPr>
          <w:p w14:paraId="331201E7" w14:textId="77777777" w:rsidR="00B700E0" w:rsidRPr="00E00F7C" w:rsidRDefault="00B700E0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E8" w14:textId="3591464D" w:rsidR="00B700E0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E9" w14:textId="663ACDCF" w:rsidR="00B700E0" w:rsidRPr="00E00F7C" w:rsidRDefault="00B700E0" w:rsidP="004C2125">
            <w:pPr>
              <w:ind w:left="0" w:right="-200"/>
              <w:jc w:val="left"/>
            </w:pPr>
          </w:p>
        </w:tc>
      </w:tr>
      <w:tr w:rsidR="00EE694E" w:rsidRPr="00E00F7C" w14:paraId="331201F0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EB" w14:textId="77777777" w:rsidR="00EE694E" w:rsidRPr="00E00F7C" w:rsidRDefault="00EE694E" w:rsidP="004C2125">
            <w:pPr>
              <w:ind w:left="0" w:right="0"/>
              <w:jc w:val="left"/>
            </w:pPr>
            <w:r w:rsidRPr="00E00F7C">
              <w:t>203058</w:t>
            </w:r>
          </w:p>
        </w:tc>
        <w:tc>
          <w:tcPr>
            <w:tcW w:w="5392" w:type="dxa"/>
            <w:vAlign w:val="center"/>
          </w:tcPr>
          <w:p w14:paraId="331201EC" w14:textId="77777777" w:rsidR="00EE694E" w:rsidRPr="00E00F7C" w:rsidRDefault="00EE694E" w:rsidP="00B238F2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Elektrický ohřev vody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 xml:space="preserve"> Plus</w:t>
            </w:r>
            <w:r w:rsidRPr="00E00F7C">
              <w:rPr>
                <w:b/>
                <w:vertAlign w:val="superscript"/>
              </w:rPr>
              <w:t>®</w:t>
            </w:r>
          </w:p>
        </w:tc>
        <w:tc>
          <w:tcPr>
            <w:tcW w:w="459" w:type="dxa"/>
            <w:vAlign w:val="center"/>
          </w:tcPr>
          <w:p w14:paraId="331201ED" w14:textId="77777777" w:rsidR="00EE694E" w:rsidRPr="00E00F7C" w:rsidRDefault="00EE694E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EE" w14:textId="1A9D7411" w:rsidR="00EE694E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EF" w14:textId="78F6763B" w:rsidR="00EE694E" w:rsidRPr="00E00F7C" w:rsidRDefault="00EE694E" w:rsidP="004C2125">
            <w:pPr>
              <w:ind w:left="0" w:right="-200"/>
              <w:jc w:val="left"/>
            </w:pPr>
          </w:p>
        </w:tc>
      </w:tr>
      <w:tr w:rsidR="00D64A63" w:rsidRPr="00E00F7C" w14:paraId="331201F6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F1" w14:textId="77777777" w:rsidR="00D64A63" w:rsidRPr="00E00F7C" w:rsidRDefault="00D64A63" w:rsidP="004C2125">
            <w:pPr>
              <w:ind w:left="0" w:right="0"/>
              <w:jc w:val="left"/>
            </w:pPr>
            <w:r w:rsidRPr="00E00F7C">
              <w:t>200908</w:t>
            </w:r>
          </w:p>
        </w:tc>
        <w:tc>
          <w:tcPr>
            <w:tcW w:w="5392" w:type="dxa"/>
            <w:vAlign w:val="center"/>
          </w:tcPr>
          <w:p w14:paraId="331201F2" w14:textId="77777777" w:rsidR="00D64A63" w:rsidRPr="00E00F7C" w:rsidRDefault="00D64A63" w:rsidP="00D64A63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Měřítko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>, standard M&amp;S</w:t>
            </w:r>
          </w:p>
        </w:tc>
        <w:tc>
          <w:tcPr>
            <w:tcW w:w="459" w:type="dxa"/>
            <w:vAlign w:val="center"/>
          </w:tcPr>
          <w:p w14:paraId="331201F3" w14:textId="77777777" w:rsidR="00D64A63" w:rsidRPr="00E00F7C" w:rsidRDefault="00D64A63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F4" w14:textId="642E0540" w:rsidR="00D64A63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F5" w14:textId="2222B530" w:rsidR="00D64A63" w:rsidRPr="00E00F7C" w:rsidRDefault="00D64A63" w:rsidP="004C2125">
            <w:pPr>
              <w:ind w:left="0" w:right="-200"/>
              <w:jc w:val="left"/>
            </w:pPr>
          </w:p>
        </w:tc>
      </w:tr>
      <w:tr w:rsidR="00D64A63" w:rsidRPr="00E00F7C" w14:paraId="331201FC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F7" w14:textId="77777777" w:rsidR="00D64A63" w:rsidRPr="00E00F7C" w:rsidRDefault="00D64A63" w:rsidP="004C2125">
            <w:pPr>
              <w:ind w:left="0" w:right="0"/>
              <w:jc w:val="left"/>
            </w:pPr>
            <w:r w:rsidRPr="00E00F7C">
              <w:t>201052</w:t>
            </w:r>
          </w:p>
        </w:tc>
        <w:tc>
          <w:tcPr>
            <w:tcW w:w="5392" w:type="dxa"/>
            <w:vAlign w:val="center"/>
          </w:tcPr>
          <w:p w14:paraId="331201F8" w14:textId="77777777" w:rsidR="00D64A63" w:rsidRPr="00E00F7C" w:rsidRDefault="00D64A63" w:rsidP="00D64A63">
            <w:pPr>
              <w:ind w:left="0" w:right="34"/>
              <w:jc w:val="left"/>
              <w:rPr>
                <w:b/>
              </w:rPr>
            </w:pPr>
            <w:r w:rsidRPr="00E00F7C">
              <w:rPr>
                <w:b/>
              </w:rPr>
              <w:t xml:space="preserve">Šablona </w:t>
            </w:r>
            <w:proofErr w:type="spellStart"/>
            <w:r w:rsidRPr="00E00F7C">
              <w:rPr>
                <w:b/>
              </w:rPr>
              <w:t>QuickWash</w:t>
            </w:r>
            <w:proofErr w:type="spellEnd"/>
            <w:r w:rsidRPr="00E00F7C">
              <w:rPr>
                <w:b/>
              </w:rPr>
              <w:t>, standard M&amp;S</w:t>
            </w:r>
          </w:p>
        </w:tc>
        <w:tc>
          <w:tcPr>
            <w:tcW w:w="459" w:type="dxa"/>
            <w:vAlign w:val="center"/>
          </w:tcPr>
          <w:p w14:paraId="331201F9" w14:textId="77777777" w:rsidR="00D64A63" w:rsidRPr="00E00F7C" w:rsidRDefault="00D64A63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1FA" w14:textId="275115AE" w:rsidR="00D64A63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1FB" w14:textId="288DC0BD" w:rsidR="00D64A63" w:rsidRPr="00E00F7C" w:rsidRDefault="00D64A63" w:rsidP="004C2125">
            <w:pPr>
              <w:ind w:left="0" w:right="-200"/>
              <w:jc w:val="left"/>
            </w:pPr>
          </w:p>
        </w:tc>
      </w:tr>
      <w:tr w:rsidR="004C2125" w:rsidRPr="00E00F7C" w14:paraId="33120202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1FD" w14:textId="77777777" w:rsidR="004C2125" w:rsidRPr="00E00F7C" w:rsidRDefault="00D64A63" w:rsidP="004C2125">
            <w:pPr>
              <w:ind w:left="0" w:right="0"/>
              <w:jc w:val="left"/>
            </w:pPr>
            <w:r w:rsidRPr="00E00F7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0815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separate"/>
            </w:r>
            <w:r w:rsidRPr="00E00F7C">
              <w:rPr>
                <w:noProof/>
              </w:rPr>
              <w:t>300815</w:t>
            </w:r>
            <w:r w:rsidRPr="00E00F7C">
              <w:fldChar w:fldCharType="end"/>
            </w:r>
          </w:p>
        </w:tc>
        <w:tc>
          <w:tcPr>
            <w:tcW w:w="5392" w:type="dxa"/>
            <w:vAlign w:val="center"/>
          </w:tcPr>
          <w:p w14:paraId="331201FE" w14:textId="5053A06A" w:rsidR="004C2125" w:rsidRPr="00E00F7C" w:rsidRDefault="00B238F2" w:rsidP="00D64A63">
            <w:pPr>
              <w:ind w:left="0" w:right="34"/>
              <w:jc w:val="left"/>
              <w:rPr>
                <w:b/>
              </w:rPr>
            </w:pPr>
            <w:r w:rsidRPr="00E00F7C">
              <w:t>Kalibrační certifikát</w:t>
            </w:r>
            <w:r w:rsidR="004C2125" w:rsidRPr="00E00F7C">
              <w:t xml:space="preserve"> </w:t>
            </w:r>
            <w:r w:rsidR="00D64A63" w:rsidRPr="00E00F7C">
              <w:rPr>
                <w:b/>
              </w:rPr>
              <w:t>ISO</w:t>
            </w:r>
            <w:r w:rsidR="00461C52" w:rsidRPr="00E00F7C">
              <w:rPr>
                <w:b/>
              </w:rPr>
              <w:t xml:space="preserve"> 6330</w:t>
            </w:r>
          </w:p>
        </w:tc>
        <w:tc>
          <w:tcPr>
            <w:tcW w:w="459" w:type="dxa"/>
            <w:vAlign w:val="center"/>
          </w:tcPr>
          <w:p w14:paraId="331201FF" w14:textId="77777777" w:rsidR="004C2125" w:rsidRPr="00E00F7C" w:rsidRDefault="004C2125" w:rsidP="004C2125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200" w14:textId="22833D51" w:rsidR="004C2125" w:rsidRPr="00E00F7C" w:rsidRDefault="00AF6A8B" w:rsidP="004C2125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201" w14:textId="6127E561" w:rsidR="004C2125" w:rsidRPr="00E00F7C" w:rsidRDefault="004C2125" w:rsidP="004C2125">
            <w:pPr>
              <w:ind w:left="0" w:right="-200"/>
              <w:jc w:val="left"/>
            </w:pPr>
          </w:p>
        </w:tc>
      </w:tr>
      <w:tr w:rsidR="005A710F" w:rsidRPr="00E00F7C" w14:paraId="33120208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33120203" w14:textId="77777777" w:rsidR="005A710F" w:rsidRPr="00E00F7C" w:rsidRDefault="005A710F" w:rsidP="003476D9">
            <w:pPr>
              <w:ind w:left="0" w:right="0"/>
              <w:jc w:val="left"/>
            </w:pPr>
            <w:r w:rsidRPr="00E00F7C">
              <w:t>BDI</w:t>
            </w:r>
          </w:p>
        </w:tc>
        <w:tc>
          <w:tcPr>
            <w:tcW w:w="5392" w:type="dxa"/>
            <w:vAlign w:val="center"/>
          </w:tcPr>
          <w:p w14:paraId="33120204" w14:textId="77777777" w:rsidR="005A710F" w:rsidRPr="00E00F7C" w:rsidRDefault="005A710F" w:rsidP="006100B1">
            <w:pPr>
              <w:ind w:left="0" w:right="34"/>
              <w:jc w:val="left"/>
            </w:pPr>
            <w:r w:rsidRPr="00E00F7C">
              <w:t>Baln</w:t>
            </w:r>
            <w:r w:rsidR="006100B1" w:rsidRPr="00E00F7C">
              <w:t>é</w:t>
            </w:r>
            <w:r w:rsidRPr="00E00F7C">
              <w:t>, doprav</w:t>
            </w:r>
            <w:r w:rsidR="006100B1" w:rsidRPr="00E00F7C">
              <w:t>né</w:t>
            </w:r>
            <w:r w:rsidRPr="00E00F7C">
              <w:t xml:space="preserve"> (DAP </w:t>
            </w:r>
            <w:proofErr w:type="spellStart"/>
            <w:r w:rsidRPr="00E00F7C">
              <w:t>Incoterms</w:t>
            </w:r>
            <w:proofErr w:type="spellEnd"/>
            <w:r w:rsidRPr="00E00F7C">
              <w:rPr>
                <w:vertAlign w:val="superscript"/>
              </w:rPr>
              <w:t>®</w:t>
            </w:r>
            <w:r w:rsidRPr="00E00F7C">
              <w:t>)</w:t>
            </w:r>
            <w:r w:rsidR="008E0D6D" w:rsidRPr="00E00F7C">
              <w:t xml:space="preserve"> vč. pojištění</w:t>
            </w:r>
          </w:p>
        </w:tc>
        <w:tc>
          <w:tcPr>
            <w:tcW w:w="459" w:type="dxa"/>
            <w:vAlign w:val="center"/>
          </w:tcPr>
          <w:p w14:paraId="33120205" w14:textId="77777777" w:rsidR="005A710F" w:rsidRPr="00E00F7C" w:rsidRDefault="005A710F" w:rsidP="003476D9">
            <w:pPr>
              <w:ind w:left="0" w:right="-181"/>
              <w:jc w:val="left"/>
            </w:pPr>
            <w:r w:rsidRPr="00E00F7C">
              <w:t>1</w:t>
            </w:r>
          </w:p>
        </w:tc>
        <w:tc>
          <w:tcPr>
            <w:tcW w:w="1681" w:type="dxa"/>
            <w:vAlign w:val="center"/>
          </w:tcPr>
          <w:p w14:paraId="33120206" w14:textId="2301931C" w:rsidR="005A710F" w:rsidRPr="00E00F7C" w:rsidRDefault="00AF6A8B" w:rsidP="003476D9">
            <w:pPr>
              <w:ind w:left="0" w:right="38"/>
              <w:jc w:val="right"/>
            </w:pPr>
            <w:r w:rsidRPr="00E00F7C">
              <w:t>V ceně zařízení</w:t>
            </w:r>
          </w:p>
        </w:tc>
        <w:tc>
          <w:tcPr>
            <w:tcW w:w="843" w:type="dxa"/>
            <w:vAlign w:val="center"/>
          </w:tcPr>
          <w:p w14:paraId="33120207" w14:textId="5297A875" w:rsidR="005A710F" w:rsidRPr="00E00F7C" w:rsidRDefault="005A710F" w:rsidP="003476D9">
            <w:pPr>
              <w:ind w:left="0" w:right="-200"/>
              <w:jc w:val="left"/>
            </w:pPr>
          </w:p>
        </w:tc>
      </w:tr>
      <w:tr w:rsidR="00B238F2" w:rsidRPr="00E00F7C" w14:paraId="3312020E" w14:textId="77777777" w:rsidTr="00EE694E">
        <w:trPr>
          <w:trHeight w:val="567"/>
        </w:trPr>
        <w:tc>
          <w:tcPr>
            <w:tcW w:w="1265" w:type="dxa"/>
            <w:vAlign w:val="center"/>
          </w:tcPr>
          <w:p w14:paraId="33120209" w14:textId="77777777" w:rsidR="00B238F2" w:rsidRPr="00E00F7C" w:rsidRDefault="00B238F2" w:rsidP="003476D9">
            <w:pPr>
              <w:ind w:left="0" w:right="0"/>
              <w:jc w:val="left"/>
            </w:pPr>
          </w:p>
        </w:tc>
        <w:tc>
          <w:tcPr>
            <w:tcW w:w="5392" w:type="dxa"/>
            <w:vAlign w:val="center"/>
          </w:tcPr>
          <w:p w14:paraId="3312020A" w14:textId="77777777" w:rsidR="00B238F2" w:rsidRPr="00E00F7C" w:rsidRDefault="00B238F2" w:rsidP="003476D9">
            <w:pPr>
              <w:ind w:left="0" w:right="34"/>
              <w:jc w:val="left"/>
            </w:pPr>
          </w:p>
        </w:tc>
        <w:tc>
          <w:tcPr>
            <w:tcW w:w="459" w:type="dxa"/>
            <w:vAlign w:val="center"/>
          </w:tcPr>
          <w:p w14:paraId="3312020B" w14:textId="77777777" w:rsidR="00B238F2" w:rsidRPr="00E00F7C" w:rsidRDefault="00B238F2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3312020C" w14:textId="77777777" w:rsidR="00B238F2" w:rsidRPr="00E00F7C" w:rsidRDefault="00B238F2" w:rsidP="003476D9">
            <w:pPr>
              <w:ind w:left="0" w:right="38"/>
              <w:jc w:val="right"/>
            </w:pPr>
          </w:p>
        </w:tc>
        <w:tc>
          <w:tcPr>
            <w:tcW w:w="843" w:type="dxa"/>
            <w:vAlign w:val="center"/>
          </w:tcPr>
          <w:p w14:paraId="3312020D" w14:textId="77777777" w:rsidR="00B238F2" w:rsidRPr="00E00F7C" w:rsidRDefault="00B238F2" w:rsidP="003476D9">
            <w:pPr>
              <w:ind w:left="0" w:right="-200"/>
              <w:jc w:val="left"/>
            </w:pPr>
          </w:p>
        </w:tc>
      </w:tr>
      <w:tr w:rsidR="005A710F" w:rsidRPr="00E00F7C" w14:paraId="33120213" w14:textId="77777777" w:rsidTr="003E02F5">
        <w:trPr>
          <w:trHeight w:val="737"/>
        </w:trPr>
        <w:tc>
          <w:tcPr>
            <w:tcW w:w="6657" w:type="dxa"/>
            <w:gridSpan w:val="2"/>
            <w:vAlign w:val="center"/>
          </w:tcPr>
          <w:p w14:paraId="3312020F" w14:textId="77777777" w:rsidR="005A710F" w:rsidRPr="00E00F7C" w:rsidRDefault="005A710F" w:rsidP="00B700E0">
            <w:pPr>
              <w:ind w:left="0" w:right="34"/>
              <w:jc w:val="left"/>
              <w:rPr>
                <w:b/>
                <w:bCs w:val="0"/>
              </w:rPr>
            </w:pPr>
            <w:r w:rsidRPr="00E00F7C">
              <w:rPr>
                <w:b/>
                <w:bCs w:val="0"/>
              </w:rPr>
              <w:t>Celkem bez DPH</w:t>
            </w:r>
          </w:p>
        </w:tc>
        <w:tc>
          <w:tcPr>
            <w:tcW w:w="459" w:type="dxa"/>
            <w:vAlign w:val="center"/>
          </w:tcPr>
          <w:p w14:paraId="33120210" w14:textId="77777777" w:rsidR="005A710F" w:rsidRPr="00E00F7C" w:rsidRDefault="005A710F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33120211" w14:textId="6DBD1AC3" w:rsidR="005A710F" w:rsidRPr="00E00F7C" w:rsidRDefault="00BF6A20" w:rsidP="003476D9">
            <w:pPr>
              <w:ind w:left="0" w:right="38"/>
              <w:jc w:val="right"/>
              <w:rPr>
                <w:b/>
              </w:rPr>
            </w:pPr>
            <w:r w:rsidRPr="00E00F7C"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1049000"/>
                    <w:format w:val="# ##0,00"/>
                  </w:textInput>
                </w:ffData>
              </w:fldChar>
            </w:r>
            <w:r w:rsidRPr="00E00F7C">
              <w:instrText xml:space="preserve"> FORMTEXT </w:instrText>
            </w:r>
            <w:r w:rsidRPr="00E00F7C">
              <w:fldChar w:fldCharType="begin"/>
            </w:r>
            <w:r w:rsidRPr="00E00F7C">
              <w:instrText xml:space="preserve"> =1049000 </w:instrText>
            </w:r>
            <w:r w:rsidRPr="00E00F7C">
              <w:fldChar w:fldCharType="separate"/>
            </w:r>
            <w:r w:rsidRPr="00E00F7C">
              <w:rPr>
                <w:noProof/>
              </w:rPr>
              <w:instrText>1049000</w:instrText>
            </w:r>
            <w:r w:rsidRPr="00E00F7C">
              <w:fldChar w:fldCharType="end"/>
            </w:r>
            <w:r w:rsidRPr="00E00F7C">
              <w:fldChar w:fldCharType="separate"/>
            </w:r>
            <w:r w:rsidRPr="00E00F7C">
              <w:rPr>
                <w:noProof/>
              </w:rPr>
              <w:t>1 049 000,00</w:t>
            </w:r>
            <w:r w:rsidRPr="00E00F7C">
              <w:fldChar w:fldCharType="end"/>
            </w:r>
          </w:p>
        </w:tc>
        <w:tc>
          <w:tcPr>
            <w:tcW w:w="843" w:type="dxa"/>
            <w:vAlign w:val="center"/>
          </w:tcPr>
          <w:p w14:paraId="33120212" w14:textId="77777777" w:rsidR="005A710F" w:rsidRPr="00E00F7C" w:rsidRDefault="001F5BD1" w:rsidP="003476D9">
            <w:pPr>
              <w:ind w:left="0" w:right="-200"/>
              <w:jc w:val="left"/>
            </w:pPr>
            <w:r w:rsidRPr="00E00F7C">
              <w:t>Kč</w:t>
            </w:r>
          </w:p>
        </w:tc>
      </w:tr>
    </w:tbl>
    <w:p w14:paraId="33120214" w14:textId="77777777" w:rsidR="008640F2" w:rsidRPr="00E00F7C" w:rsidRDefault="008640F2" w:rsidP="00FF3C1F"/>
    <w:p w14:paraId="33120215" w14:textId="77777777" w:rsidR="00276153" w:rsidRPr="00E00F7C" w:rsidRDefault="00276153">
      <w:pPr>
        <w:ind w:left="0" w:right="0"/>
        <w:jc w:val="left"/>
      </w:pPr>
      <w:r w:rsidRPr="00E00F7C">
        <w:br w:type="page"/>
      </w:r>
    </w:p>
    <w:p w14:paraId="33120216" w14:textId="77777777" w:rsidR="00126469" w:rsidRDefault="00126469" w:rsidP="00126469">
      <w:pPr>
        <w:pStyle w:val="Nadpisprocenovounabdku"/>
      </w:pPr>
      <w:r>
        <w:lastRenderedPageBreak/>
        <w:t>Všeobecné dodací podmínky</w:t>
      </w:r>
    </w:p>
    <w:p w14:paraId="33120217" w14:textId="77777777" w:rsidR="004F6DB1" w:rsidRPr="00CF7ABF" w:rsidRDefault="004F6DB1" w:rsidP="004F6DB1">
      <w:pPr>
        <w:pStyle w:val="ZoznamKAITRADE"/>
      </w:pPr>
      <w:r w:rsidRPr="00CF7ABF">
        <w:t>Zařízení odpovídá platným směrnicím EU.</w:t>
      </w:r>
    </w:p>
    <w:p w14:paraId="33120218" w14:textId="77777777" w:rsidR="00987801" w:rsidRPr="00987801" w:rsidRDefault="004F6DB1" w:rsidP="004F6DB1">
      <w:pPr>
        <w:pStyle w:val="ZoznamKAITRADE"/>
        <w:rPr>
          <w:b w:val="0"/>
          <w:bCs w:val="0"/>
        </w:rPr>
      </w:pPr>
      <w:r>
        <w:t>P</w:t>
      </w:r>
      <w:r w:rsidRPr="00CF7ABF">
        <w:t>latební podmínky</w:t>
      </w:r>
      <w:r>
        <w:t>:</w:t>
      </w:r>
      <w:r w:rsidR="00457450">
        <w:t xml:space="preserve"> </w:t>
      </w:r>
    </w:p>
    <w:p w14:paraId="33120219" w14:textId="72C1E370" w:rsidR="004F6DB1" w:rsidRPr="00CA59DA" w:rsidRDefault="004F6DB1" w:rsidP="004F6DB1">
      <w:pPr>
        <w:pStyle w:val="ZoznamKAITRADE"/>
        <w:rPr>
          <w:b w:val="0"/>
          <w:bCs w:val="0"/>
        </w:rPr>
      </w:pPr>
      <w:r>
        <w:rPr>
          <w:b w:val="0"/>
          <w:bCs w:val="0"/>
        </w:rPr>
        <w:t xml:space="preserve">Dodávka bude fakturovaná </w:t>
      </w:r>
      <w:r w:rsidR="00D36F55">
        <w:rPr>
          <w:b w:val="0"/>
          <w:bCs w:val="0"/>
        </w:rPr>
        <w:t>dle přiloženého „Návrhu smlouvy“</w:t>
      </w:r>
      <w:r>
        <w:rPr>
          <w:b w:val="0"/>
          <w:bCs w:val="0"/>
        </w:rPr>
        <w:t>.</w:t>
      </w:r>
    </w:p>
    <w:p w14:paraId="3312021A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D</w:t>
      </w:r>
      <w:r w:rsidRPr="00CF7ABF">
        <w:t>oprava, pojištění, clo</w:t>
      </w:r>
      <w:r>
        <w:t>:</w:t>
      </w:r>
      <w:r>
        <w:br/>
      </w:r>
      <w:r>
        <w:rPr>
          <w:b w:val="0"/>
          <w:bCs w:val="0"/>
        </w:rPr>
        <w:t>V</w:t>
      </w:r>
      <w:r w:rsidRPr="00CA59DA">
        <w:rPr>
          <w:b w:val="0"/>
          <w:bCs w:val="0"/>
        </w:rPr>
        <w:t>iz cenová kalkulace</w:t>
      </w:r>
      <w:r>
        <w:rPr>
          <w:b w:val="0"/>
          <w:bCs w:val="0"/>
        </w:rPr>
        <w:t>.</w:t>
      </w:r>
    </w:p>
    <w:p w14:paraId="3312021B" w14:textId="77777777" w:rsidR="004F6DB1" w:rsidRPr="00CF7ABF" w:rsidRDefault="004F6DB1" w:rsidP="004F6DB1">
      <w:pPr>
        <w:pStyle w:val="ZoznamKAITRADE"/>
      </w:pPr>
      <w:r>
        <w:t>V</w:t>
      </w:r>
      <w:r w:rsidRPr="00CF7ABF">
        <w:t>yložení a umístnění na místo</w:t>
      </w:r>
      <w:r>
        <w:t>:</w:t>
      </w:r>
      <w:r>
        <w:br/>
      </w:r>
      <w:r>
        <w:rPr>
          <w:b w:val="0"/>
          <w:bCs w:val="0"/>
        </w:rPr>
        <w:t>N</w:t>
      </w:r>
      <w:r w:rsidRPr="00CA59DA">
        <w:rPr>
          <w:b w:val="0"/>
          <w:bCs w:val="0"/>
        </w:rPr>
        <w:t xml:space="preserve">ení součástí </w:t>
      </w:r>
      <w:r>
        <w:rPr>
          <w:b w:val="0"/>
          <w:bCs w:val="0"/>
        </w:rPr>
        <w:t>nabídky (není-li dohodnuto jinak).</w:t>
      </w:r>
    </w:p>
    <w:p w14:paraId="3312021C" w14:textId="04AB6D4F" w:rsidR="004F6DB1" w:rsidRPr="00CF7ABF" w:rsidRDefault="004F6DB1" w:rsidP="004F6DB1">
      <w:pPr>
        <w:pStyle w:val="ZoznamKAITRADE"/>
      </w:pPr>
      <w:r>
        <w:t>P</w:t>
      </w:r>
      <w:r w:rsidRPr="00CF7ABF">
        <w:t>latnost nabídky</w:t>
      </w:r>
      <w:r>
        <w:t>:</w:t>
      </w:r>
      <w:r w:rsidR="00396DB5">
        <w:t xml:space="preserve"> </w:t>
      </w:r>
      <w:r>
        <w:br/>
      </w:r>
      <w:r>
        <w:rPr>
          <w:b w:val="0"/>
          <w:bCs w:val="0"/>
        </w:rPr>
        <w:t>D</w:t>
      </w:r>
      <w:r w:rsidRPr="00CA59DA">
        <w:rPr>
          <w:b w:val="0"/>
          <w:bCs w:val="0"/>
        </w:rPr>
        <w:t xml:space="preserve">o </w:t>
      </w:r>
      <w:bookmarkStart w:id="9" w:name="OLE_LINK3"/>
      <w:bookmarkStart w:id="10" w:name="OLE_LINK4"/>
      <w:sdt>
        <w:sdtPr>
          <w:rPr>
            <w:b w:val="0"/>
            <w:bCs w:val="0"/>
          </w:rPr>
          <w:id w:val="-1467506424"/>
          <w:placeholder>
            <w:docPart w:val="BCC40C3FDF8C6545959EF088D180DEA6"/>
          </w:placeholder>
          <w:date w:fullDate="2021-12-3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605637">
            <w:rPr>
              <w:b w:val="0"/>
              <w:bCs w:val="0"/>
              <w:lang w:val="sk-SK"/>
            </w:rPr>
            <w:t>31. 12. 2021</w:t>
          </w:r>
        </w:sdtContent>
      </w:sdt>
      <w:bookmarkEnd w:id="9"/>
      <w:bookmarkEnd w:id="10"/>
    </w:p>
    <w:p w14:paraId="3312021D" w14:textId="63CBDFF1" w:rsidR="004F6DB1" w:rsidRPr="00CA59DA" w:rsidRDefault="004F6DB1" w:rsidP="004F6DB1">
      <w:pPr>
        <w:pStyle w:val="ZoznamKAITRADE"/>
        <w:rPr>
          <w:b w:val="0"/>
          <w:bCs w:val="0"/>
        </w:rPr>
      </w:pPr>
      <w:r>
        <w:t>D</w:t>
      </w:r>
      <w:r w:rsidRPr="00CF7ABF">
        <w:t>odací termín</w:t>
      </w:r>
      <w:r>
        <w:t>:</w:t>
      </w:r>
      <w:r>
        <w:br/>
      </w:r>
      <w:r w:rsidR="00605637"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10-12"/>
            </w:textInput>
          </w:ffData>
        </w:fldChar>
      </w:r>
      <w:r w:rsidR="00605637">
        <w:rPr>
          <w:b w:val="0"/>
          <w:bCs w:val="0"/>
        </w:rPr>
        <w:instrText xml:space="preserve"> FORMTEXT </w:instrText>
      </w:r>
      <w:r w:rsidR="00605637">
        <w:rPr>
          <w:b w:val="0"/>
          <w:bCs w:val="0"/>
        </w:rPr>
      </w:r>
      <w:r w:rsidR="00605637">
        <w:rPr>
          <w:b w:val="0"/>
          <w:bCs w:val="0"/>
        </w:rPr>
        <w:fldChar w:fldCharType="separate"/>
      </w:r>
      <w:r w:rsidR="00605637">
        <w:rPr>
          <w:b w:val="0"/>
          <w:bCs w:val="0"/>
          <w:noProof/>
        </w:rPr>
        <w:t>10-12</w:t>
      </w:r>
      <w:r w:rsidR="00605637">
        <w:rPr>
          <w:b w:val="0"/>
          <w:bCs w:val="0"/>
        </w:rPr>
        <w:fldChar w:fldCharType="end"/>
      </w:r>
      <w:r>
        <w:rPr>
          <w:b w:val="0"/>
          <w:bCs w:val="0"/>
        </w:rPr>
        <w:t xml:space="preserve"> </w:t>
      </w:r>
      <w:r w:rsidRPr="00CA59DA">
        <w:rPr>
          <w:b w:val="0"/>
          <w:bCs w:val="0"/>
        </w:rPr>
        <w:t>týdnů</w:t>
      </w:r>
      <w:r>
        <w:rPr>
          <w:b w:val="0"/>
          <w:bCs w:val="0"/>
        </w:rPr>
        <w:t xml:space="preserve"> od objednání.</w:t>
      </w:r>
    </w:p>
    <w:p w14:paraId="3312021E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Z</w:t>
      </w:r>
      <w:r w:rsidRPr="00CF7ABF">
        <w:t>áruční doba</w:t>
      </w:r>
      <w:r>
        <w:t>:</w:t>
      </w:r>
      <w:r>
        <w:br/>
      </w:r>
      <w:r w:rsidR="007F02F7">
        <w:rPr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12"/>
              <w:format w:val="0"/>
            </w:textInput>
          </w:ffData>
        </w:fldChar>
      </w:r>
      <w:bookmarkStart w:id="11" w:name="Text1"/>
      <w:r w:rsidR="007F02F7">
        <w:rPr>
          <w:b w:val="0"/>
          <w:bCs w:val="0"/>
        </w:rPr>
        <w:instrText xml:space="preserve"> FORMTEXT </w:instrText>
      </w:r>
      <w:r w:rsidR="007F02F7">
        <w:rPr>
          <w:b w:val="0"/>
          <w:bCs w:val="0"/>
        </w:rPr>
      </w:r>
      <w:r w:rsidR="007F02F7">
        <w:rPr>
          <w:b w:val="0"/>
          <w:bCs w:val="0"/>
        </w:rPr>
        <w:fldChar w:fldCharType="separate"/>
      </w:r>
      <w:r w:rsidR="007F02F7">
        <w:rPr>
          <w:b w:val="0"/>
          <w:bCs w:val="0"/>
          <w:noProof/>
        </w:rPr>
        <w:t>12</w:t>
      </w:r>
      <w:r w:rsidR="007F02F7">
        <w:rPr>
          <w:b w:val="0"/>
          <w:bCs w:val="0"/>
        </w:rPr>
        <w:fldChar w:fldCharType="end"/>
      </w:r>
      <w:bookmarkEnd w:id="11"/>
      <w:r w:rsidRPr="00CA59DA">
        <w:rPr>
          <w:b w:val="0"/>
          <w:bCs w:val="0"/>
        </w:rPr>
        <w:t xml:space="preserve"> měsíců</w:t>
      </w:r>
      <w:r>
        <w:rPr>
          <w:b w:val="0"/>
          <w:bCs w:val="0"/>
        </w:rPr>
        <w:t>.</w:t>
      </w:r>
    </w:p>
    <w:p w14:paraId="3312021F" w14:textId="77777777" w:rsidR="004F6DB1" w:rsidRDefault="004F6DB1" w:rsidP="004F6DB1">
      <w:pPr>
        <w:pStyle w:val="ZoznamKAITRADE"/>
      </w:pPr>
      <w:r>
        <w:t>T</w:t>
      </w:r>
      <w:r w:rsidRPr="00CF7ABF">
        <w:t>echnická dokumentace</w:t>
      </w:r>
      <w:r w:rsidRPr="00CF7ABF">
        <w:tab/>
      </w:r>
    </w:p>
    <w:p w14:paraId="33120220" w14:textId="77777777" w:rsidR="004F6DB1" w:rsidRDefault="007F02F7" w:rsidP="004F6DB1">
      <w:pPr>
        <w:pStyle w:val="List11"/>
        <w:numPr>
          <w:ilvl w:val="0"/>
          <w:numId w:val="0"/>
        </w:numPr>
        <w:ind w:left="502" w:hanging="360"/>
      </w:pPr>
      <w:r>
        <w:t>N</w:t>
      </w:r>
      <w:r w:rsidR="004F6DB1" w:rsidRPr="00CA59DA">
        <w:t xml:space="preserve">ávod </w:t>
      </w:r>
      <w:r>
        <w:t>k</w:t>
      </w:r>
      <w:r w:rsidR="004F6DB1" w:rsidRPr="00CA59DA">
        <w:t xml:space="preserve"> obslu</w:t>
      </w:r>
      <w:r>
        <w:t>ze</w:t>
      </w:r>
      <w:r w:rsidR="004F6DB1" w:rsidRPr="00CA59DA">
        <w:t xml:space="preserve"> v českém jazyce, </w:t>
      </w:r>
      <w:r>
        <w:t>P</w:t>
      </w:r>
      <w:r w:rsidR="004F6DB1" w:rsidRPr="00CA59DA">
        <w:t>rohlášení o shodě</w:t>
      </w:r>
      <w:r w:rsidR="004F6DB1">
        <w:t xml:space="preserve"> </w:t>
      </w:r>
      <w:r w:rsidR="004F6DB1" w:rsidRPr="00CA59DA">
        <w:t>(CE certifikát)</w:t>
      </w:r>
      <w:r w:rsidR="004F6DB1" w:rsidRPr="00CF7ABF">
        <w:t xml:space="preserve"> </w:t>
      </w:r>
    </w:p>
    <w:p w14:paraId="33120221" w14:textId="77777777" w:rsidR="005D12A6" w:rsidRPr="00FF3C1F" w:rsidRDefault="005D12A6" w:rsidP="00457450">
      <w:pPr>
        <w:pStyle w:val="1NadpisKAITRADE"/>
      </w:pPr>
      <w:r>
        <w:t>Servis</w:t>
      </w:r>
    </w:p>
    <w:p w14:paraId="33120222" w14:textId="5D19497B" w:rsidR="005D12A6" w:rsidRDefault="003476D9" w:rsidP="005D12A6">
      <w:pPr>
        <w:pStyle w:val="1NormlntextKAITRADE"/>
      </w:pPr>
      <w:r>
        <w:t>Fi</w:t>
      </w:r>
      <w:r w:rsidR="00A03D5E">
        <w:t>r</w:t>
      </w:r>
      <w:r>
        <w:t xml:space="preserve">ma KAITRADE spol. s r.o. zajišťuje servisní služby jak v záruční době, tak v době pozáruční. Servis je v době pozáruční účtován prostřednictvím pevně stanovených částek (hodinová sazba se v současné době pohybuje na úrovni </w:t>
      </w:r>
      <w:r w:rsidR="0094176A">
        <w:t>XXXXXXXXXXXXXXXXXXXXXXXX</w:t>
      </w:r>
    </w:p>
    <w:p w14:paraId="33120223" w14:textId="77777777" w:rsidR="003476D9" w:rsidRDefault="003476D9" w:rsidP="005D12A6">
      <w:pPr>
        <w:pStyle w:val="1NormlntextKAITRADE"/>
      </w:pPr>
    </w:p>
    <w:p w14:paraId="33120224" w14:textId="47D323BB" w:rsidR="003476D9" w:rsidRDefault="003476D9" w:rsidP="005D12A6">
      <w:pPr>
        <w:pStyle w:val="1NormlntextKAITRADE"/>
      </w:pPr>
      <w:r>
        <w:t>Pro bezporuchový provoz je nabízen i pravidelný servis formou preventivných prohlídek, dle ceníku, včetně následných re</w:t>
      </w:r>
      <w:r w:rsidR="00A03D5E">
        <w:t>-</w:t>
      </w:r>
      <w:r>
        <w:t xml:space="preserve">kalibrací zařízení. Přístroje pro kalibraci a seřízení zařízení jsou navázány na ČMI a servisní </w:t>
      </w:r>
      <w:r w:rsidRPr="004F6DB1">
        <w:rPr>
          <w:b/>
          <w:bCs/>
        </w:rPr>
        <w:t xml:space="preserve">firma </w:t>
      </w:r>
      <w:r w:rsidR="0094176A">
        <w:rPr>
          <w:b/>
          <w:bCs/>
        </w:rPr>
        <w:t>XXXXXXXXXXXXXXXXXXX</w:t>
      </w:r>
      <w:r>
        <w:t xml:space="preserve"> je tamtéž registrována. Kromě toho je možno re</w:t>
      </w:r>
      <w:r w:rsidR="00A03D5E">
        <w:t>-</w:t>
      </w:r>
      <w:r>
        <w:t xml:space="preserve">kalibrovat zařízení s vystavením kalibračního listu od akreditované laboratoře </w:t>
      </w:r>
      <w:r w:rsidR="0094176A">
        <w:t>XXXXXX</w:t>
      </w:r>
      <w:r>
        <w:t xml:space="preserve"> (akreditovanou od ČIA podle normy ČSN EN ISO/IEC 17026).</w:t>
      </w:r>
    </w:p>
    <w:p w14:paraId="33120225" w14:textId="77777777" w:rsidR="004F6DB1" w:rsidRDefault="004F6DB1" w:rsidP="005D12A6">
      <w:pPr>
        <w:pStyle w:val="1NormlntextKAITRADE"/>
      </w:pPr>
    </w:p>
    <w:p w14:paraId="33120226" w14:textId="77777777" w:rsidR="004F6DB1" w:rsidRDefault="004F6DB1" w:rsidP="005D12A6">
      <w:pPr>
        <w:pStyle w:val="1NormlntextKAITRADE"/>
        <w:rPr>
          <w:rFonts w:eastAsiaTheme="majorEastAsia"/>
          <w:b/>
          <w:color w:val="182540"/>
        </w:rPr>
      </w:pPr>
      <w:r>
        <w:t xml:space="preserve">Servis je možno kontaktovat v českém jazyce i prostřednictvím </w:t>
      </w:r>
      <w:r w:rsidRPr="004F6DB1">
        <w:rPr>
          <w:b/>
          <w:bCs/>
        </w:rPr>
        <w:t>HOT-LINE</w:t>
      </w:r>
      <w:r>
        <w:t xml:space="preserve"> telefonu nebo emailu. Reakce na dotaz do </w:t>
      </w:r>
      <w:r>
        <w:fldChar w:fldCharType="begin">
          <w:ffData>
            <w:name w:val=""/>
            <w:enabled/>
            <w:calcOnExit w:val="0"/>
            <w:textInput>
              <w:type w:val="number"/>
              <w:default w:val="24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24</w:t>
      </w:r>
      <w:r>
        <w:fldChar w:fldCharType="end"/>
      </w:r>
      <w:r>
        <w:t xml:space="preserve"> hodin (vč. Diagnostiky). </w:t>
      </w:r>
      <w:r w:rsidRPr="004F6DB1">
        <w:rPr>
          <w:b/>
          <w:bCs/>
        </w:rPr>
        <w:t>Rychlost servisního zásahu</w:t>
      </w:r>
      <w:r>
        <w:t xml:space="preserve"> (započetí opravy) je stanovena </w:t>
      </w:r>
      <w:r w:rsidRPr="004F6DB1">
        <w:t>na</w:t>
      </w:r>
      <w:r w:rsidRPr="004F6DB1">
        <w:rPr>
          <w:b/>
          <w:bCs/>
        </w:rPr>
        <w:t xml:space="preserve"> </w:t>
      </w:r>
      <w:r w:rsidRPr="004F6DB1">
        <w:rPr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48"/>
              <w:format w:val="0"/>
            </w:textInput>
          </w:ffData>
        </w:fldChar>
      </w:r>
      <w:r w:rsidRPr="004F6DB1">
        <w:rPr>
          <w:b/>
          <w:bCs/>
        </w:rPr>
        <w:instrText xml:space="preserve"> FORMTEXT </w:instrText>
      </w:r>
      <w:r w:rsidRPr="004F6DB1">
        <w:rPr>
          <w:b/>
          <w:bCs/>
        </w:rPr>
      </w:r>
      <w:r w:rsidRPr="004F6DB1">
        <w:rPr>
          <w:b/>
          <w:bCs/>
        </w:rPr>
        <w:fldChar w:fldCharType="separate"/>
      </w:r>
      <w:r w:rsidRPr="004F6DB1">
        <w:rPr>
          <w:b/>
          <w:bCs/>
          <w:noProof/>
        </w:rPr>
        <w:t>48</w:t>
      </w:r>
      <w:r w:rsidRPr="004F6DB1">
        <w:rPr>
          <w:b/>
          <w:bCs/>
        </w:rPr>
        <w:fldChar w:fldCharType="end"/>
      </w:r>
      <w:r w:rsidRPr="004F6DB1">
        <w:rPr>
          <w:b/>
          <w:bCs/>
        </w:rPr>
        <w:t xml:space="preserve"> hodin</w:t>
      </w:r>
      <w:r>
        <w:t xml:space="preserve"> od písemného či telefonického nahlášení poruchy zadavatelem do zahájení servisních prací v sídle zadavatele.</w:t>
      </w:r>
    </w:p>
    <w:p w14:paraId="33120227" w14:textId="77777777" w:rsidR="005A6546" w:rsidRDefault="005A6546" w:rsidP="007C1B09">
      <w:pPr>
        <w:pStyle w:val="1NormlntextKAITRADE"/>
        <w:ind w:left="0"/>
        <w:rPr>
          <w:rFonts w:eastAsiaTheme="majorEastAsia"/>
          <w:b/>
          <w:color w:val="182540"/>
        </w:rPr>
      </w:pPr>
    </w:p>
    <w:p w14:paraId="33120228" w14:textId="77777777" w:rsidR="005A6546" w:rsidRDefault="005A6546" w:rsidP="005A6546">
      <w:pPr>
        <w:pStyle w:val="1NormlntextKAITRADE"/>
        <w:rPr>
          <w:rFonts w:eastAsiaTheme="majorEastAsia"/>
          <w:b/>
          <w:color w:val="182540"/>
        </w:rPr>
      </w:pPr>
    </w:p>
    <w:sectPr w:rsidR="005A6546" w:rsidSect="00CD45CE">
      <w:headerReference w:type="first" r:id="rId14"/>
      <w:footerReference w:type="first" r:id="rId15"/>
      <w:pgSz w:w="11900" w:h="16840"/>
      <w:pgMar w:top="1417" w:right="1417" w:bottom="1417" w:left="1417" w:header="1701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92C6" w14:textId="77777777" w:rsidR="00536B59" w:rsidRDefault="00536B59" w:rsidP="00FF3C1F">
      <w:r>
        <w:separator/>
      </w:r>
    </w:p>
  </w:endnote>
  <w:endnote w:type="continuationSeparator" w:id="0">
    <w:p w14:paraId="790137CD" w14:textId="77777777" w:rsidR="00536B59" w:rsidRDefault="00536B59" w:rsidP="00F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0234" w14:textId="77777777" w:rsidR="00CD45CE" w:rsidRDefault="00CD45CE" w:rsidP="00CD45CE">
    <w:bookmarkStart w:id="4" w:name="OLE_LINK9"/>
    <w:bookmarkStart w:id="5" w:name="OLE_LINK10"/>
    <w:bookmarkStart w:id="6" w:name="_Hlk29844162"/>
  </w:p>
  <w:p w14:paraId="33120235" w14:textId="77777777" w:rsidR="00CD45CE" w:rsidRPr="001D04BE" w:rsidRDefault="00CD45CE" w:rsidP="00CD45CE">
    <w:pPr>
      <w:rPr>
        <w:color w:val="182540"/>
      </w:rPr>
    </w:pPr>
  </w:p>
  <w:p w14:paraId="33120236" w14:textId="667F9247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bookmarkStart w:id="7" w:name="OLE_LINK1"/>
    <w:bookmarkStart w:id="8" w:name="OLE_LINK2"/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69504" behindDoc="1" locked="0" layoutInCell="1" allowOverlap="1" wp14:anchorId="3312023E" wp14:editId="3312023F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4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94176A">
      <w:rPr>
        <w:color w:val="FF0000"/>
        <w:sz w:val="15"/>
        <w:szCs w:val="15"/>
      </w:rPr>
      <w:t>XXXXXXXXXXXXXXXX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94176A">
      <w:rPr>
        <w:color w:val="182540"/>
        <w:sz w:val="15"/>
        <w:szCs w:val="15"/>
      </w:rPr>
      <w:t>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="0094176A">
      <w:rPr>
        <w:b/>
        <w:color w:val="FF0000"/>
        <w:sz w:val="15"/>
        <w:szCs w:val="15"/>
      </w:rPr>
      <w:t>XXXXXXXXXXXXX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94176A">
      <w:rPr>
        <w:color w:val="182540"/>
        <w:sz w:val="15"/>
        <w:szCs w:val="15"/>
      </w:rPr>
      <w:t>XXXXXXXXXXXXXXXXXXXXXXXXXXXXXXXXXXXXXXXXXXXXXXXXXXXXXXXXXXXXXXXXXXXXXXXXXXXXXXXXXXXXXXXXXXX</w:t>
    </w:r>
    <w:bookmarkEnd w:id="4"/>
    <w:bookmarkEnd w:id="5"/>
    <w:bookmarkEnd w:id="6"/>
    <w:bookmarkEnd w:id="7"/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0239" w14:textId="77777777" w:rsidR="00CD45CE" w:rsidRDefault="00CD45CE" w:rsidP="00CD45CE"/>
  <w:p w14:paraId="3312023A" w14:textId="77777777" w:rsidR="00CD45CE" w:rsidRPr="001D04BE" w:rsidRDefault="00CD45CE" w:rsidP="00CD45CE">
    <w:pPr>
      <w:rPr>
        <w:color w:val="182540"/>
      </w:rPr>
    </w:pPr>
  </w:p>
  <w:p w14:paraId="3312023B" w14:textId="09023293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73600" behindDoc="1" locked="0" layoutInCell="1" allowOverlap="1" wp14:anchorId="33120244" wp14:editId="33120245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11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94176A">
      <w:rPr>
        <w:color w:val="FF0000"/>
        <w:sz w:val="15"/>
        <w:szCs w:val="15"/>
      </w:rPr>
      <w:t>XXXXXXXXXXXXXXXX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94176A">
      <w:rPr>
        <w:color w:val="182540"/>
        <w:sz w:val="15"/>
        <w:szCs w:val="15"/>
      </w:rPr>
      <w:t>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94176A">
      <w:rPr>
        <w:color w:val="182540"/>
        <w:sz w:val="15"/>
        <w:szCs w:val="15"/>
      </w:rPr>
      <w:t>XXXXXXXXXXXXX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94176A">
      <w:rPr>
        <w:color w:val="182540"/>
        <w:sz w:val="15"/>
        <w:szCs w:val="15"/>
      </w:rPr>
      <w:t>XXXXXXXXXXXXXXXXXXXXXXXXXXXXXXXXXXXXXXXXXXXXXXXXXXXXXXXXXXXXXXXXXXXXXXXXXXXXXXXXXXXXXXXXXXX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CDFA6" w14:textId="77777777" w:rsidR="00536B59" w:rsidRDefault="00536B59" w:rsidP="00FF3C1F">
      <w:r>
        <w:separator/>
      </w:r>
    </w:p>
  </w:footnote>
  <w:footnote w:type="continuationSeparator" w:id="0">
    <w:p w14:paraId="2E3C04F8" w14:textId="77777777" w:rsidR="00536B59" w:rsidRDefault="00536B59" w:rsidP="00F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0233" w14:textId="77777777" w:rsidR="003476D9" w:rsidRDefault="00CD45CE" w:rsidP="00CD45CE">
    <w:pPr>
      <w:pStyle w:val="Zhlav"/>
    </w:pPr>
    <w:bookmarkStart w:id="1" w:name="OLE_LINK11"/>
    <w:bookmarkStart w:id="2" w:name="OLE_LINK12"/>
    <w:bookmarkStart w:id="3" w:name="_Hlk29844174"/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3312023C" wp14:editId="3312023D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3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0237" w14:textId="77777777" w:rsidR="00CD45CE" w:rsidRDefault="00BA69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33120240" wp14:editId="33120241">
          <wp:simplePos x="0" y="0"/>
          <wp:positionH relativeFrom="page">
            <wp:posOffset>0</wp:posOffset>
          </wp:positionH>
          <wp:positionV relativeFrom="paragraph">
            <wp:posOffset>-1227455</wp:posOffset>
          </wp:positionV>
          <wp:extent cx="7606800" cy="10753200"/>
          <wp:effectExtent l="0" t="0" r="635" b="0"/>
          <wp:wrapNone/>
          <wp:docPr id="18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KAITRADE%20nabidka/Bez%20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0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20238" w14:textId="77777777" w:rsidR="00CD45CE" w:rsidRDefault="00CD45CE" w:rsidP="00CD45CE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33120242" wp14:editId="33120243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12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0pt;height:75pt" o:bullet="t">
        <v:imagedata r:id="rId1" o:title="artF76F"/>
      </v:shape>
    </w:pict>
  </w:numPicBullet>
  <w:abstractNum w:abstractNumId="0" w15:restartNumberingAfterBreak="0">
    <w:nsid w:val="FFFFFF1D"/>
    <w:multiLevelType w:val="multilevel"/>
    <w:tmpl w:val="5EF2E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248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826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4EF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4E9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5DE8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EEB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2E6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7A8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C6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C66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F3090D"/>
    <w:multiLevelType w:val="multilevel"/>
    <w:tmpl w:val="E0B88192"/>
    <w:lvl w:ilvl="0">
      <w:start w:val="1"/>
      <w:numFmt w:val="decimal"/>
      <w:lvlText w:val="%1."/>
      <w:lvlJc w:val="left"/>
      <w:pPr>
        <w:tabs>
          <w:tab w:val="num" w:pos="-210"/>
        </w:tabs>
        <w:ind w:left="-207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2" w15:restartNumberingAfterBreak="0">
    <w:nsid w:val="09D13DAB"/>
    <w:multiLevelType w:val="multilevel"/>
    <w:tmpl w:val="0556296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3" w15:restartNumberingAfterBreak="0">
    <w:nsid w:val="0B671361"/>
    <w:multiLevelType w:val="multilevel"/>
    <w:tmpl w:val="AA2E3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53C4BE7"/>
    <w:multiLevelType w:val="multilevel"/>
    <w:tmpl w:val="8F6454E2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79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5" w15:restartNumberingAfterBreak="0">
    <w:nsid w:val="18A40D4E"/>
    <w:multiLevelType w:val="multilevel"/>
    <w:tmpl w:val="F410A61E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right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16" w15:restartNumberingAfterBreak="0">
    <w:nsid w:val="20EB0E65"/>
    <w:multiLevelType w:val="multilevel"/>
    <w:tmpl w:val="DB60725E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2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7" w15:restartNumberingAfterBreak="0">
    <w:nsid w:val="22AC4D8C"/>
    <w:multiLevelType w:val="multilevel"/>
    <w:tmpl w:val="60062128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8" w15:restartNumberingAfterBreak="0">
    <w:nsid w:val="250F7A26"/>
    <w:multiLevelType w:val="hybridMultilevel"/>
    <w:tmpl w:val="59B607AC"/>
    <w:lvl w:ilvl="0" w:tplc="A8B0D244">
      <w:start w:val="1"/>
      <w:numFmt w:val="bullet"/>
      <w:pStyle w:val="ZoznamKAITRADE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8516A2E"/>
    <w:multiLevelType w:val="multilevel"/>
    <w:tmpl w:val="6FD0196A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0" w15:restartNumberingAfterBreak="0">
    <w:nsid w:val="2D0D08FC"/>
    <w:multiLevelType w:val="multilevel"/>
    <w:tmpl w:val="4E40452C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21" w15:restartNumberingAfterBreak="0">
    <w:nsid w:val="2DC11227"/>
    <w:multiLevelType w:val="hybridMultilevel"/>
    <w:tmpl w:val="F5A2E9F6"/>
    <w:lvl w:ilvl="0" w:tplc="34283132">
      <w:start w:val="70"/>
      <w:numFmt w:val="bullet"/>
      <w:pStyle w:val="List11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F0345DC"/>
    <w:multiLevelType w:val="multilevel"/>
    <w:tmpl w:val="85B6F830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3" w15:restartNumberingAfterBreak="0">
    <w:nsid w:val="30667637"/>
    <w:multiLevelType w:val="multilevel"/>
    <w:tmpl w:val="7D0E1CD8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4" w15:restartNumberingAfterBreak="0">
    <w:nsid w:val="340B44B7"/>
    <w:multiLevelType w:val="multilevel"/>
    <w:tmpl w:val="C10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C546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0115C7"/>
    <w:multiLevelType w:val="multilevel"/>
    <w:tmpl w:val="BC7C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965F0"/>
    <w:multiLevelType w:val="multilevel"/>
    <w:tmpl w:val="7426573E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8" w15:restartNumberingAfterBreak="0">
    <w:nsid w:val="43C76DEF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F507AA"/>
    <w:multiLevelType w:val="multilevel"/>
    <w:tmpl w:val="BC9054FC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0" w15:restartNumberingAfterBreak="0">
    <w:nsid w:val="48651925"/>
    <w:multiLevelType w:val="multilevel"/>
    <w:tmpl w:val="F08CD35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944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1" w15:restartNumberingAfterBreak="0">
    <w:nsid w:val="4B7E72A3"/>
    <w:multiLevelType w:val="multilevel"/>
    <w:tmpl w:val="B29E02E0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2" w15:restartNumberingAfterBreak="0">
    <w:nsid w:val="51126CEA"/>
    <w:multiLevelType w:val="multilevel"/>
    <w:tmpl w:val="6512DFD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3" w15:restartNumberingAfterBreak="0">
    <w:nsid w:val="520F5C2F"/>
    <w:multiLevelType w:val="multilevel"/>
    <w:tmpl w:val="535ED89E"/>
    <w:lvl w:ilvl="0">
      <w:start w:val="1"/>
      <w:numFmt w:val="decimal"/>
      <w:lvlText w:val="%1."/>
      <w:lvlJc w:val="left"/>
      <w:pPr>
        <w:tabs>
          <w:tab w:val="num" w:pos="113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4" w15:restartNumberingAfterBreak="0">
    <w:nsid w:val="552C43A9"/>
    <w:multiLevelType w:val="multilevel"/>
    <w:tmpl w:val="F2F08BCE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5" w15:restartNumberingAfterBreak="0">
    <w:nsid w:val="654A124A"/>
    <w:multiLevelType w:val="multilevel"/>
    <w:tmpl w:val="D6C2759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hanging="12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36" w15:restartNumberingAfterBreak="0">
    <w:nsid w:val="71AA6676"/>
    <w:multiLevelType w:val="multilevel"/>
    <w:tmpl w:val="9DA41F14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87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7" w15:restartNumberingAfterBreak="0">
    <w:nsid w:val="73915D9B"/>
    <w:multiLevelType w:val="multilevel"/>
    <w:tmpl w:val="8146ED1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8" w15:restartNumberingAfterBreak="0">
    <w:nsid w:val="76684DA8"/>
    <w:multiLevelType w:val="multilevel"/>
    <w:tmpl w:val="A272862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center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39" w15:restartNumberingAfterBreak="0">
    <w:nsid w:val="7D21374B"/>
    <w:multiLevelType w:val="multilevel"/>
    <w:tmpl w:val="49A23F26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40" w15:restartNumberingAfterBreak="0">
    <w:nsid w:val="7D213EA2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2D5B0D"/>
    <w:multiLevelType w:val="hybridMultilevel"/>
    <w:tmpl w:val="904E9EE4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41"/>
  </w:num>
  <w:num w:numId="13">
    <w:abstractNumId w:val="28"/>
  </w:num>
  <w:num w:numId="14">
    <w:abstractNumId w:val="40"/>
  </w:num>
  <w:num w:numId="15">
    <w:abstractNumId w:val="24"/>
  </w:num>
  <w:num w:numId="16">
    <w:abstractNumId w:val="26"/>
  </w:num>
  <w:num w:numId="17">
    <w:abstractNumId w:val="11"/>
  </w:num>
  <w:num w:numId="18">
    <w:abstractNumId w:val="25"/>
  </w:num>
  <w:num w:numId="19">
    <w:abstractNumId w:val="39"/>
  </w:num>
  <w:num w:numId="20">
    <w:abstractNumId w:val="38"/>
  </w:num>
  <w:num w:numId="21">
    <w:abstractNumId w:val="34"/>
  </w:num>
  <w:num w:numId="22">
    <w:abstractNumId w:val="30"/>
  </w:num>
  <w:num w:numId="23">
    <w:abstractNumId w:val="36"/>
  </w:num>
  <w:num w:numId="24">
    <w:abstractNumId w:val="12"/>
  </w:num>
  <w:num w:numId="25">
    <w:abstractNumId w:val="33"/>
  </w:num>
  <w:num w:numId="26">
    <w:abstractNumId w:val="37"/>
  </w:num>
  <w:num w:numId="27">
    <w:abstractNumId w:val="31"/>
  </w:num>
  <w:num w:numId="28">
    <w:abstractNumId w:val="19"/>
  </w:num>
  <w:num w:numId="29">
    <w:abstractNumId w:val="13"/>
  </w:num>
  <w:num w:numId="30">
    <w:abstractNumId w:val="27"/>
  </w:num>
  <w:num w:numId="31">
    <w:abstractNumId w:val="32"/>
  </w:num>
  <w:num w:numId="32">
    <w:abstractNumId w:val="29"/>
  </w:num>
  <w:num w:numId="33">
    <w:abstractNumId w:val="17"/>
  </w:num>
  <w:num w:numId="34">
    <w:abstractNumId w:val="14"/>
  </w:num>
  <w:num w:numId="35">
    <w:abstractNumId w:val="20"/>
  </w:num>
  <w:num w:numId="36">
    <w:abstractNumId w:val="16"/>
  </w:num>
  <w:num w:numId="37">
    <w:abstractNumId w:val="35"/>
  </w:num>
  <w:num w:numId="38">
    <w:abstractNumId w:val="22"/>
  </w:num>
  <w:num w:numId="39">
    <w:abstractNumId w:val="23"/>
  </w:num>
  <w:num w:numId="40">
    <w:abstractNumId w:val="15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44"/>
    <w:rsid w:val="000204CC"/>
    <w:rsid w:val="00061A00"/>
    <w:rsid w:val="00070892"/>
    <w:rsid w:val="00070F88"/>
    <w:rsid w:val="00085EBF"/>
    <w:rsid w:val="000B3AD8"/>
    <w:rsid w:val="000E7EB8"/>
    <w:rsid w:val="000F6F9A"/>
    <w:rsid w:val="0012187C"/>
    <w:rsid w:val="00126469"/>
    <w:rsid w:val="001B0265"/>
    <w:rsid w:val="001B089E"/>
    <w:rsid w:val="001C34B7"/>
    <w:rsid w:val="001D04BE"/>
    <w:rsid w:val="001E2048"/>
    <w:rsid w:val="001E3B76"/>
    <w:rsid w:val="001F2E68"/>
    <w:rsid w:val="001F5BD1"/>
    <w:rsid w:val="00201314"/>
    <w:rsid w:val="00207FD4"/>
    <w:rsid w:val="002135EE"/>
    <w:rsid w:val="002413F9"/>
    <w:rsid w:val="002722B4"/>
    <w:rsid w:val="00276153"/>
    <w:rsid w:val="00290144"/>
    <w:rsid w:val="002C7093"/>
    <w:rsid w:val="003476D9"/>
    <w:rsid w:val="003554A8"/>
    <w:rsid w:val="003712A4"/>
    <w:rsid w:val="003714C9"/>
    <w:rsid w:val="00373FA4"/>
    <w:rsid w:val="0039679B"/>
    <w:rsid w:val="00396DB5"/>
    <w:rsid w:val="003A1F6F"/>
    <w:rsid w:val="003A5CDB"/>
    <w:rsid w:val="003B3ED6"/>
    <w:rsid w:val="003E02F5"/>
    <w:rsid w:val="003E1C04"/>
    <w:rsid w:val="003F228F"/>
    <w:rsid w:val="004308AA"/>
    <w:rsid w:val="00454E17"/>
    <w:rsid w:val="00457450"/>
    <w:rsid w:val="00461C52"/>
    <w:rsid w:val="004C2125"/>
    <w:rsid w:val="004D1DB7"/>
    <w:rsid w:val="004F6DB1"/>
    <w:rsid w:val="00536B59"/>
    <w:rsid w:val="005444C5"/>
    <w:rsid w:val="00551624"/>
    <w:rsid w:val="0057006D"/>
    <w:rsid w:val="0058731B"/>
    <w:rsid w:val="00590EA6"/>
    <w:rsid w:val="00592B91"/>
    <w:rsid w:val="005A6546"/>
    <w:rsid w:val="005A710F"/>
    <w:rsid w:val="005A7465"/>
    <w:rsid w:val="005D12A6"/>
    <w:rsid w:val="005D4454"/>
    <w:rsid w:val="005E7854"/>
    <w:rsid w:val="005E7B90"/>
    <w:rsid w:val="005F4B5B"/>
    <w:rsid w:val="00605637"/>
    <w:rsid w:val="006100B1"/>
    <w:rsid w:val="006120F4"/>
    <w:rsid w:val="00616DC0"/>
    <w:rsid w:val="006258C1"/>
    <w:rsid w:val="00625F10"/>
    <w:rsid w:val="00666571"/>
    <w:rsid w:val="0068077E"/>
    <w:rsid w:val="00692DEE"/>
    <w:rsid w:val="006A4460"/>
    <w:rsid w:val="006D37E8"/>
    <w:rsid w:val="006D7C1C"/>
    <w:rsid w:val="006E3363"/>
    <w:rsid w:val="00701FDC"/>
    <w:rsid w:val="007047C2"/>
    <w:rsid w:val="0072388D"/>
    <w:rsid w:val="0072518A"/>
    <w:rsid w:val="007B3694"/>
    <w:rsid w:val="007C1B09"/>
    <w:rsid w:val="007D7B3A"/>
    <w:rsid w:val="007E223C"/>
    <w:rsid w:val="007F02F7"/>
    <w:rsid w:val="00814554"/>
    <w:rsid w:val="00831AB0"/>
    <w:rsid w:val="0083611A"/>
    <w:rsid w:val="00847BE1"/>
    <w:rsid w:val="0085053A"/>
    <w:rsid w:val="00852B35"/>
    <w:rsid w:val="00853DA4"/>
    <w:rsid w:val="008640F2"/>
    <w:rsid w:val="00891BEA"/>
    <w:rsid w:val="00892196"/>
    <w:rsid w:val="008C6055"/>
    <w:rsid w:val="008E069A"/>
    <w:rsid w:val="008E0D6D"/>
    <w:rsid w:val="00903AAF"/>
    <w:rsid w:val="0094176A"/>
    <w:rsid w:val="00950799"/>
    <w:rsid w:val="009800A6"/>
    <w:rsid w:val="00987801"/>
    <w:rsid w:val="009A02E4"/>
    <w:rsid w:val="009F3FF7"/>
    <w:rsid w:val="009F6BE7"/>
    <w:rsid w:val="00A03D5E"/>
    <w:rsid w:val="00A16397"/>
    <w:rsid w:val="00A33B7F"/>
    <w:rsid w:val="00A461DF"/>
    <w:rsid w:val="00A614A5"/>
    <w:rsid w:val="00AB1775"/>
    <w:rsid w:val="00AF3473"/>
    <w:rsid w:val="00AF6A8B"/>
    <w:rsid w:val="00AF739A"/>
    <w:rsid w:val="00B238F2"/>
    <w:rsid w:val="00B54FC2"/>
    <w:rsid w:val="00B700E0"/>
    <w:rsid w:val="00B7424E"/>
    <w:rsid w:val="00B93C45"/>
    <w:rsid w:val="00BA69EB"/>
    <w:rsid w:val="00BF6A20"/>
    <w:rsid w:val="00CA3892"/>
    <w:rsid w:val="00CA67A5"/>
    <w:rsid w:val="00CD01E9"/>
    <w:rsid w:val="00CD45CE"/>
    <w:rsid w:val="00CD503E"/>
    <w:rsid w:val="00D36F55"/>
    <w:rsid w:val="00D41FCE"/>
    <w:rsid w:val="00D64A63"/>
    <w:rsid w:val="00D74006"/>
    <w:rsid w:val="00DD1C77"/>
    <w:rsid w:val="00DF704D"/>
    <w:rsid w:val="00E00F7C"/>
    <w:rsid w:val="00E2197A"/>
    <w:rsid w:val="00E30B92"/>
    <w:rsid w:val="00E717F7"/>
    <w:rsid w:val="00E83998"/>
    <w:rsid w:val="00EA6676"/>
    <w:rsid w:val="00EC2FA0"/>
    <w:rsid w:val="00ED115D"/>
    <w:rsid w:val="00EE694E"/>
    <w:rsid w:val="00F04AF9"/>
    <w:rsid w:val="00F065CF"/>
    <w:rsid w:val="00F069B5"/>
    <w:rsid w:val="00F374F4"/>
    <w:rsid w:val="00F636D6"/>
    <w:rsid w:val="00F665DC"/>
    <w:rsid w:val="00F84A1A"/>
    <w:rsid w:val="00FA51E8"/>
    <w:rsid w:val="00FD23C1"/>
    <w:rsid w:val="00FE1455"/>
    <w:rsid w:val="00FE3101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20192"/>
  <w14:defaultImageDpi w14:val="32767"/>
  <w15:chartTrackingRefBased/>
  <w15:docId w15:val="{86BF28E6-1414-2B42-A12A-7A09E8C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D45CE"/>
    <w:pPr>
      <w:ind w:left="-284" w:right="-289"/>
      <w:jc w:val="both"/>
    </w:pPr>
    <w:rPr>
      <w:rFonts w:ascii="Arial" w:hAnsi="Arial" w:cs="Arial"/>
      <w:bCs/>
      <w:sz w:val="19"/>
      <w:szCs w:val="19"/>
    </w:rPr>
  </w:style>
  <w:style w:type="paragraph" w:styleId="Nadpis1">
    <w:name w:val="heading 1"/>
    <w:basedOn w:val="Normln"/>
    <w:next w:val="Normln"/>
    <w:link w:val="Nadpis1Char"/>
    <w:uiPriority w:val="9"/>
    <w:rsid w:val="001B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1B0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2FA0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2FA0"/>
    <w:rPr>
      <w:rFonts w:ascii="Times New Roman" w:hAnsi="Times New Roman" w:cs="Times New Roman"/>
    </w:rPr>
  </w:style>
  <w:style w:type="paragraph" w:customStyle="1" w:styleId="1NadpisKAITRADE">
    <w:name w:val="1. Nadpis KAITRADE"/>
    <w:basedOn w:val="Nadpis1"/>
    <w:next w:val="1NormlntextKAITRADE"/>
    <w:qFormat/>
    <w:rsid w:val="00457450"/>
    <w:pPr>
      <w:spacing w:after="360"/>
      <w:ind w:right="0"/>
    </w:pPr>
    <w:rPr>
      <w:rFonts w:ascii="Arial" w:hAnsi="Arial" w:cs="Arial"/>
      <w:b/>
      <w:bCs w:val="0"/>
      <w:color w:val="182540"/>
      <w:sz w:val="26"/>
      <w:szCs w:val="26"/>
    </w:rPr>
  </w:style>
  <w:style w:type="paragraph" w:customStyle="1" w:styleId="1NormlntextKAITRADE">
    <w:name w:val="1. Normální text KAITRADE"/>
    <w:basedOn w:val="Normln"/>
    <w:qFormat/>
    <w:rsid w:val="005A7465"/>
    <w:pPr>
      <w:ind w:right="-284"/>
    </w:pPr>
    <w:rPr>
      <w:bCs w:val="0"/>
    </w:rPr>
  </w:style>
  <w:style w:type="paragraph" w:customStyle="1" w:styleId="11NadpisKAITRADE">
    <w:name w:val="1.1 Nadpis KAITRADE"/>
    <w:basedOn w:val="Nadpis2"/>
    <w:next w:val="1NormlntextKAITRADE"/>
    <w:qFormat/>
    <w:rsid w:val="00457450"/>
    <w:pPr>
      <w:spacing w:before="360" w:after="360"/>
      <w:ind w:right="0"/>
    </w:pPr>
    <w:rPr>
      <w:rFonts w:ascii="Arial" w:hAnsi="Arial" w:cs="Arial"/>
      <w:b/>
      <w:bCs w:val="0"/>
      <w:color w:val="182540"/>
      <w:sz w:val="19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1B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0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pisKAITRADE">
    <w:name w:val="podpis KAITRADE"/>
    <w:basedOn w:val="1NormlntextKAITRADE"/>
    <w:rsid w:val="00EA6676"/>
    <w:pPr>
      <w:jc w:val="right"/>
    </w:pPr>
  </w:style>
  <w:style w:type="paragraph" w:styleId="Zhlav">
    <w:name w:val="header"/>
    <w:basedOn w:val="Normln"/>
    <w:link w:val="Zhlav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55"/>
  </w:style>
  <w:style w:type="paragraph" w:styleId="Zpat">
    <w:name w:val="footer"/>
    <w:basedOn w:val="Normln"/>
    <w:link w:val="Zpat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55"/>
  </w:style>
  <w:style w:type="paragraph" w:customStyle="1" w:styleId="Nadpisnatitulnstrnce">
    <w:name w:val="Nadpis na titulní stránce"/>
    <w:basedOn w:val="1NormlntextKAITRADE"/>
    <w:qFormat/>
    <w:rsid w:val="001B0265"/>
    <w:pPr>
      <w:spacing w:after="480"/>
      <w:jc w:val="right"/>
    </w:pPr>
    <w:rPr>
      <w:rFonts w:eastAsia="Times New Roman"/>
      <w:b/>
      <w:bCs/>
      <w:color w:val="ED1E1A"/>
      <w:sz w:val="56"/>
      <w:szCs w:val="56"/>
    </w:rPr>
  </w:style>
  <w:style w:type="paragraph" w:customStyle="1" w:styleId="Textnatitulnstrnce">
    <w:name w:val="Text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Datumnatitulnstrnce">
    <w:name w:val="Datum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1normlntextKAITRADE0">
    <w:name w:val="1. normální text KAITRADE"/>
    <w:basedOn w:val="Normln"/>
    <w:rsid w:val="003A1F6F"/>
    <w:pPr>
      <w:ind w:right="-29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65"/>
    <w:rPr>
      <w:rFonts w:ascii="Segoe UI" w:hAnsi="Segoe UI" w:cs="Segoe UI"/>
      <w:bCs/>
      <w:sz w:val="18"/>
      <w:szCs w:val="18"/>
    </w:rPr>
  </w:style>
  <w:style w:type="paragraph" w:customStyle="1" w:styleId="Nadpisprocenovounabdku">
    <w:name w:val="Nadpis pro cenovou nabídku"/>
    <w:basedOn w:val="Normln"/>
    <w:qFormat/>
    <w:rsid w:val="001B0265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D1E1A"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4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0F2"/>
    <w:pPr>
      <w:ind w:left="0" w:right="0"/>
      <w:jc w:val="left"/>
    </w:pPr>
    <w:rPr>
      <w:rFonts w:ascii="Times New Roman" w:eastAsia="Times New Roman" w:hAnsi="Times New Roman" w:cs="Times New Roman"/>
      <w:bCs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0F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cenovnabdka">
    <w:name w:val="Nadpis cenová nabídka"/>
    <w:basedOn w:val="Normln"/>
    <w:qFormat/>
    <w:rsid w:val="00FE3101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52622"/>
      <w:sz w:val="36"/>
      <w:szCs w:val="24"/>
      <w:lang w:eastAsia="cs-CZ"/>
    </w:rPr>
  </w:style>
  <w:style w:type="paragraph" w:customStyle="1" w:styleId="ZoznamKAITRADE">
    <w:name w:val="Zoznam KAITRADE"/>
    <w:basedOn w:val="1normlntextKAITRADE0"/>
    <w:qFormat/>
    <w:rsid w:val="004F6DB1"/>
    <w:pPr>
      <w:numPr>
        <w:numId w:val="41"/>
      </w:numPr>
      <w:spacing w:before="120" w:after="120" w:line="276" w:lineRule="auto"/>
      <w:ind w:left="142" w:right="-289" w:hanging="357"/>
      <w:jc w:val="left"/>
    </w:pPr>
    <w:rPr>
      <w:b/>
      <w:color w:val="000000" w:themeColor="text1"/>
    </w:rPr>
  </w:style>
  <w:style w:type="paragraph" w:customStyle="1" w:styleId="List11">
    <w:name w:val="List 1.1"/>
    <w:basedOn w:val="ZoznamKAITRADE"/>
    <w:qFormat/>
    <w:rsid w:val="004F6DB1"/>
    <w:pPr>
      <w:numPr>
        <w:numId w:val="42"/>
      </w:numPr>
    </w:pPr>
    <w:rPr>
      <w:b w:val="0"/>
      <w:bCs w:val="0"/>
    </w:rPr>
  </w:style>
  <w:style w:type="character" w:styleId="Zstupntext">
    <w:name w:val="Placeholder Text"/>
    <w:basedOn w:val="Standardnpsmoodstavce"/>
    <w:uiPriority w:val="99"/>
    <w:semiHidden/>
    <w:rsid w:val="004F6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\Documents\Kaitrade\VIT_hotove\2020\Cenova&#769;_nabi&#769;dka_M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994AADA51AD64E89D395B903B0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9A4-DCDE-D645-B9D4-2F8173D5914F}"/>
      </w:docPartPr>
      <w:docPartBody>
        <w:p w:rsidR="00266AEA" w:rsidRDefault="00CB7D6E">
          <w:pPr>
            <w:pStyle w:val="9A994AADA51AD64E89D395B903B0EAFD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CC40C3FDF8C6545959EF088D180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228E-969C-8948-B5BD-01A99396A1AD}"/>
      </w:docPartPr>
      <w:docPartBody>
        <w:p w:rsidR="00266AEA" w:rsidRDefault="00CB7D6E">
          <w:pPr>
            <w:pStyle w:val="BCC40C3FDF8C6545959EF088D180DEA6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E"/>
    <w:rsid w:val="00266AEA"/>
    <w:rsid w:val="004F4C12"/>
    <w:rsid w:val="00594652"/>
    <w:rsid w:val="0061174C"/>
    <w:rsid w:val="00656FFA"/>
    <w:rsid w:val="006E3390"/>
    <w:rsid w:val="00C345E1"/>
    <w:rsid w:val="00CB7D6E"/>
    <w:rsid w:val="00CD3421"/>
    <w:rsid w:val="00E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AEA"/>
    <w:rPr>
      <w:color w:val="808080"/>
    </w:rPr>
  </w:style>
  <w:style w:type="paragraph" w:customStyle="1" w:styleId="9A994AADA51AD64E89D395B903B0EAFD">
    <w:name w:val="9A994AADA51AD64E89D395B903B0EAFD"/>
  </w:style>
  <w:style w:type="paragraph" w:customStyle="1" w:styleId="BCC40C3FDF8C6545959EF088D180DEA6">
    <w:name w:val="BCC40C3FDF8C6545959EF088D180D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49F1ED5BA354C93E35D7FBA4D5E20" ma:contentTypeVersion="13" ma:contentTypeDescription="Vytvoří nový dokument" ma:contentTypeScope="" ma:versionID="7b88c731b965226d7ececa17041f0412">
  <xsd:schema xmlns:xsd="http://www.w3.org/2001/XMLSchema" xmlns:xs="http://www.w3.org/2001/XMLSchema" xmlns:p="http://schemas.microsoft.com/office/2006/metadata/properties" xmlns:ns2="979a27aa-ea01-4f71-9658-2bc5ed152c48" xmlns:ns3="940b606a-0bc5-43f1-8e00-303e3d8bed35" targetNamespace="http://schemas.microsoft.com/office/2006/metadata/properties" ma:root="true" ma:fieldsID="128cc7f0c4861cab1a7b5e4ab788e437" ns2:_="" ns3:_="">
    <xsd:import namespace="979a27aa-ea01-4f71-9658-2bc5ed152c48"/>
    <xsd:import namespace="940b606a-0bc5-43f1-8e00-303e3d8be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27aa-ea01-4f71-9658-2bc5ed15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606a-0bc5-43f1-8e00-303e3d8be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3F0399-DB5D-45D0-B3E8-E0CAC43E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a27aa-ea01-4f71-9658-2bc5ed152c48"/>
    <ds:schemaRef ds:uri="940b606a-0bc5-43f1-8e00-303e3d8be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13773-9969-4A07-900A-E8EF88FC1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4C1FC-3C85-4724-ADEF-3D61F70B8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04CFFD-0FA5-40A8-8B35-737A7796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Cenová_nabídka_MUSTER</Template>
  <TotalTime>2</TotalTime>
  <Pages>4</Pages>
  <Words>460</Words>
  <Characters>2717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Benaglia</dc:creator>
  <cp:keywords/>
  <dc:description/>
  <cp:lastModifiedBy>uzivatel</cp:lastModifiedBy>
  <cp:revision>2</cp:revision>
  <dcterms:created xsi:type="dcterms:W3CDTF">2021-12-21T07:01:00Z</dcterms:created>
  <dcterms:modified xsi:type="dcterms:W3CDTF">2021-12-21T07:01:00Z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0x01010068D49F1ED5BA354C93E35D7FBA4D5E20</vt:lpwstr>
  </property>
</Properties>
</file>