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058B" w14:textId="77777777" w:rsidR="000D3F68" w:rsidRDefault="00B15B1B" w:rsidP="00146120">
      <w:pPr>
        <w:rPr>
          <w:b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4B1D0F8" wp14:editId="04AA73F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DF2B1" w14:textId="1FB00834" w:rsidR="000D3F68" w:rsidRPr="00200BCD" w:rsidRDefault="000D3F68" w:rsidP="00146120">
                            <w:pPr>
                              <w:pStyle w:val="DocumentSpecificationCzechTourism"/>
                            </w:pPr>
                            <w:r w:rsidRPr="00200BCD">
                              <w:t xml:space="preserve">Č. </w:t>
                            </w:r>
                            <w:proofErr w:type="spellStart"/>
                            <w:r w:rsidRPr="00200BCD">
                              <w:t>obj</w:t>
                            </w:r>
                            <w:proofErr w:type="spellEnd"/>
                            <w:r w:rsidRPr="00200BCD">
                              <w:t xml:space="preserve">. </w:t>
                            </w:r>
                            <w:r w:rsidR="00121D11" w:rsidRPr="00200BCD">
                              <w:t>17</w:t>
                            </w:r>
                            <w:r w:rsidR="009D59F9" w:rsidRPr="00200BCD">
                              <w:t>/</w:t>
                            </w:r>
                            <w:r w:rsidR="00A65E6F" w:rsidRPr="00200BCD">
                              <w:t>O/</w:t>
                            </w:r>
                            <w:r w:rsidR="00400B05" w:rsidRPr="00200BCD">
                              <w:t>430/</w:t>
                            </w:r>
                            <w:r w:rsidR="00200BCD" w:rsidRPr="00200BCD">
                              <w:t>1101</w:t>
                            </w:r>
                          </w:p>
                          <w:p w14:paraId="5AB43F0D" w14:textId="0E27C1B8" w:rsidR="00954A97" w:rsidRPr="00121D11" w:rsidRDefault="00AE5AB9" w:rsidP="00146120">
                            <w:pPr>
                              <w:pStyle w:val="DocumentSpecificationCzechTourism"/>
                            </w:pPr>
                            <w:r w:rsidRPr="00EA27F8">
                              <w:t>Č zakázky.</w:t>
                            </w:r>
                            <w:r w:rsidR="00121D11" w:rsidRPr="00EA27F8">
                              <w:t xml:space="preserve"> 17/</w:t>
                            </w:r>
                            <w:r w:rsidR="00996957" w:rsidRPr="00EA27F8">
                              <w:t>430/</w:t>
                            </w:r>
                            <w:r w:rsidR="00EA27F8" w:rsidRPr="00EA27F8">
                              <w:t>011</w:t>
                            </w:r>
                          </w:p>
                          <w:p w14:paraId="4FE3ABE4" w14:textId="77777777" w:rsidR="000D3F68" w:rsidRPr="00146120" w:rsidRDefault="000D3F68" w:rsidP="00146120">
                            <w:pPr>
                              <w:pStyle w:val="DocumentSpecificationCzechTourism"/>
                            </w:pPr>
                          </w:p>
                          <w:p w14:paraId="6C461F52" w14:textId="77777777" w:rsidR="000D3F68" w:rsidRPr="00146120" w:rsidRDefault="000D3F68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592C704B" w14:textId="77777777" w:rsidR="000D3F68" w:rsidRPr="00146120" w:rsidRDefault="000060EA" w:rsidP="00146120">
                            <w:pPr>
                              <w:pStyle w:val="DocumentSpecificationCzechTourism"/>
                            </w:pPr>
                            <w:r>
                              <w:t>Jana Valentová</w:t>
                            </w:r>
                          </w:p>
                          <w:p w14:paraId="18DCCF7B" w14:textId="77777777" w:rsidR="000D3F68" w:rsidRPr="00146120" w:rsidRDefault="000D3F68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 w:rsidR="000060EA">
                              <w:t> 221 580 666</w:t>
                            </w:r>
                          </w:p>
                          <w:p w14:paraId="6A105A2D" w14:textId="77777777" w:rsidR="000D3F68" w:rsidRPr="00146120" w:rsidRDefault="000060EA" w:rsidP="00146120">
                            <w:pPr>
                              <w:pStyle w:val="DocumentSpecificationCzechTourism"/>
                            </w:pPr>
                            <w:r>
                              <w:t>valentova.j</w:t>
                            </w:r>
                            <w:r w:rsidR="000D3F68" w:rsidRPr="00146120">
                              <w:t>@czechtourism.cz</w:t>
                            </w:r>
                          </w:p>
                          <w:p w14:paraId="10606EE8" w14:textId="77777777" w:rsidR="000D3F68" w:rsidRPr="00146120" w:rsidRDefault="000D3F68" w:rsidP="00146120">
                            <w:pPr>
                              <w:pStyle w:val="DocumentSpecificationCzechTourism"/>
                            </w:pPr>
                          </w:p>
                          <w:p w14:paraId="5E8B65BD" w14:textId="40FA84B1" w:rsidR="000D3F68" w:rsidRPr="00146120" w:rsidRDefault="005D6186" w:rsidP="00146120">
                            <w:pPr>
                              <w:pStyle w:val="DocumentSpecificationCzechTourism"/>
                            </w:pPr>
                            <w:r>
                              <w:t xml:space="preserve">V Praze </w:t>
                            </w:r>
                            <w:r w:rsidRPr="00B915CF">
                              <w:t xml:space="preserve">dne </w:t>
                            </w:r>
                            <w:proofErr w:type="gramStart"/>
                            <w:r w:rsidR="00121D11">
                              <w:t>14.4.</w:t>
                            </w:r>
                            <w:r w:rsidR="000D3F68" w:rsidRPr="00B915CF">
                              <w:t xml:space="preserve"> 201</w:t>
                            </w:r>
                            <w:r w:rsidR="00121D11"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LTqwIAAKo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" filled="f" stroked="f">
                <v:textbox inset="0,0,0,0">
                  <w:txbxContent>
                    <w:p w14:paraId="21DDF2B1" w14:textId="1FB00834" w:rsidR="000D3F68" w:rsidRPr="00200BCD" w:rsidRDefault="000D3F68" w:rsidP="00146120">
                      <w:pPr>
                        <w:pStyle w:val="DocumentSpecificationCzechTourism"/>
                      </w:pPr>
                      <w:r w:rsidRPr="00200BCD">
                        <w:t xml:space="preserve">Č. </w:t>
                      </w:r>
                      <w:proofErr w:type="spellStart"/>
                      <w:r w:rsidRPr="00200BCD">
                        <w:t>obj</w:t>
                      </w:r>
                      <w:proofErr w:type="spellEnd"/>
                      <w:r w:rsidRPr="00200BCD">
                        <w:t xml:space="preserve">. </w:t>
                      </w:r>
                      <w:r w:rsidR="00121D11" w:rsidRPr="00200BCD">
                        <w:t>17</w:t>
                      </w:r>
                      <w:r w:rsidR="009D59F9" w:rsidRPr="00200BCD">
                        <w:t>/</w:t>
                      </w:r>
                      <w:r w:rsidR="00A65E6F" w:rsidRPr="00200BCD">
                        <w:t>O/</w:t>
                      </w:r>
                      <w:r w:rsidR="00400B05" w:rsidRPr="00200BCD">
                        <w:t>430/</w:t>
                      </w:r>
                      <w:r w:rsidR="00200BCD" w:rsidRPr="00200BCD">
                        <w:t>1101</w:t>
                      </w:r>
                    </w:p>
                    <w:p w14:paraId="5AB43F0D" w14:textId="0E27C1B8" w:rsidR="00954A97" w:rsidRPr="00121D11" w:rsidRDefault="00AE5AB9" w:rsidP="00146120">
                      <w:pPr>
                        <w:pStyle w:val="DocumentSpecificationCzechTourism"/>
                      </w:pPr>
                      <w:r w:rsidRPr="00EA27F8">
                        <w:t>Č zakázky.</w:t>
                      </w:r>
                      <w:r w:rsidR="00121D11" w:rsidRPr="00EA27F8">
                        <w:t xml:space="preserve"> 17/</w:t>
                      </w:r>
                      <w:r w:rsidR="00996957" w:rsidRPr="00EA27F8">
                        <w:t>430/</w:t>
                      </w:r>
                      <w:r w:rsidR="00EA27F8" w:rsidRPr="00EA27F8">
                        <w:t>011</w:t>
                      </w:r>
                    </w:p>
                    <w:p w14:paraId="4FE3ABE4" w14:textId="77777777" w:rsidR="000D3F68" w:rsidRPr="00146120" w:rsidRDefault="000D3F68" w:rsidP="00146120">
                      <w:pPr>
                        <w:pStyle w:val="DocumentSpecificationCzechTourism"/>
                      </w:pPr>
                    </w:p>
                    <w:p w14:paraId="6C461F52" w14:textId="77777777" w:rsidR="000D3F68" w:rsidRPr="00146120" w:rsidRDefault="000D3F68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592C704B" w14:textId="77777777" w:rsidR="000D3F68" w:rsidRPr="00146120" w:rsidRDefault="000060EA" w:rsidP="00146120">
                      <w:pPr>
                        <w:pStyle w:val="DocumentSpecificationCzechTourism"/>
                      </w:pPr>
                      <w:r>
                        <w:t>Jana Valentová</w:t>
                      </w:r>
                    </w:p>
                    <w:p w14:paraId="18DCCF7B" w14:textId="77777777" w:rsidR="000D3F68" w:rsidRPr="00146120" w:rsidRDefault="000D3F68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 w:rsidR="000060EA">
                        <w:t> 221 580 666</w:t>
                      </w:r>
                    </w:p>
                    <w:p w14:paraId="6A105A2D" w14:textId="77777777" w:rsidR="000D3F68" w:rsidRPr="00146120" w:rsidRDefault="000060EA" w:rsidP="00146120">
                      <w:pPr>
                        <w:pStyle w:val="DocumentSpecificationCzechTourism"/>
                      </w:pPr>
                      <w:r>
                        <w:t>valentova.j</w:t>
                      </w:r>
                      <w:r w:rsidR="000D3F68" w:rsidRPr="00146120">
                        <w:t>@czechtourism.cz</w:t>
                      </w:r>
                    </w:p>
                    <w:p w14:paraId="10606EE8" w14:textId="77777777" w:rsidR="000D3F68" w:rsidRPr="00146120" w:rsidRDefault="000D3F68" w:rsidP="00146120">
                      <w:pPr>
                        <w:pStyle w:val="DocumentSpecificationCzechTourism"/>
                      </w:pPr>
                    </w:p>
                    <w:p w14:paraId="5E8B65BD" w14:textId="40FA84B1" w:rsidR="000D3F68" w:rsidRPr="00146120" w:rsidRDefault="005D6186" w:rsidP="00146120">
                      <w:pPr>
                        <w:pStyle w:val="DocumentSpecificationCzechTourism"/>
                      </w:pPr>
                      <w:r>
                        <w:t xml:space="preserve">V Praze </w:t>
                      </w:r>
                      <w:r w:rsidRPr="00B915CF">
                        <w:t xml:space="preserve">dne </w:t>
                      </w:r>
                      <w:proofErr w:type="gramStart"/>
                      <w:r w:rsidR="00121D11">
                        <w:t>14.4.</w:t>
                      </w:r>
                      <w:r w:rsidR="000D3F68" w:rsidRPr="00B915CF">
                        <w:t xml:space="preserve"> 201</w:t>
                      </w:r>
                      <w:r w:rsidR="00121D11">
                        <w:t>7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2EA0B9" wp14:editId="09D88737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083310"/>
                <wp:effectExtent l="0" t="0" r="3810" b="25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EC0C6" w14:textId="7E6AF189" w:rsidR="00F51F51" w:rsidRDefault="00F51F51" w:rsidP="00F51F5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Thun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1794 a.s.</w:t>
                            </w:r>
                          </w:p>
                          <w:p w14:paraId="016638BC" w14:textId="77777777" w:rsidR="00F51F51" w:rsidRPr="00C51B4A" w:rsidRDefault="00F51F51" w:rsidP="00F51F51">
                            <w:r>
                              <w:t>Tovární 242</w:t>
                            </w:r>
                          </w:p>
                          <w:p w14:paraId="499B3EBE" w14:textId="77777777" w:rsidR="00F51F51" w:rsidRDefault="00F51F51" w:rsidP="00F51F51">
                            <w:r>
                              <w:t>362 25 Nová Role</w:t>
                            </w:r>
                          </w:p>
                          <w:p w14:paraId="67C107EF" w14:textId="77777777" w:rsidR="00F51F51" w:rsidRPr="00C51B4A" w:rsidRDefault="00F51F51" w:rsidP="00F51F51"/>
                          <w:p w14:paraId="63C2CC93" w14:textId="77777777" w:rsidR="00F51F51" w:rsidRDefault="00F51F51" w:rsidP="00F51F51">
                            <w:r>
                              <w:t>IČO: 28002482</w:t>
                            </w:r>
                          </w:p>
                          <w:p w14:paraId="432F08A1" w14:textId="77777777" w:rsidR="00F51F51" w:rsidRPr="00C51B4A" w:rsidRDefault="00F51F51" w:rsidP="00F51F51">
                            <w:r>
                              <w:t>DIČ: CZ699001818</w:t>
                            </w:r>
                          </w:p>
                          <w:p w14:paraId="35B4A56B" w14:textId="1A330FF0" w:rsidR="00C91308" w:rsidRPr="00E439EF" w:rsidRDefault="00C91308" w:rsidP="00C913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138.9pt;width:211.2pt;height:8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q4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" filled="f" stroked="f">
                <v:textbox inset="0,0,0,0">
                  <w:txbxContent>
                    <w:p w14:paraId="2BEEC0C6" w14:textId="7E6AF189" w:rsidR="00F51F51" w:rsidRDefault="00F51F51" w:rsidP="00F51F5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Thun</w:t>
                      </w:r>
                      <w:proofErr w:type="spellEnd"/>
                      <w:r>
                        <w:rPr>
                          <w:b/>
                        </w:rPr>
                        <w:t xml:space="preserve"> 1794 a.s.</w:t>
                      </w:r>
                    </w:p>
                    <w:p w14:paraId="016638BC" w14:textId="77777777" w:rsidR="00F51F51" w:rsidRPr="00C51B4A" w:rsidRDefault="00F51F51" w:rsidP="00F51F51">
                      <w:r>
                        <w:t>Tovární 242</w:t>
                      </w:r>
                    </w:p>
                    <w:p w14:paraId="499B3EBE" w14:textId="77777777" w:rsidR="00F51F51" w:rsidRDefault="00F51F51" w:rsidP="00F51F51">
                      <w:r>
                        <w:t>362 25 Nová Role</w:t>
                      </w:r>
                    </w:p>
                    <w:p w14:paraId="67C107EF" w14:textId="77777777" w:rsidR="00F51F51" w:rsidRPr="00C51B4A" w:rsidRDefault="00F51F51" w:rsidP="00F51F51"/>
                    <w:p w14:paraId="63C2CC93" w14:textId="77777777" w:rsidR="00F51F51" w:rsidRDefault="00F51F51" w:rsidP="00F51F51">
                      <w:r>
                        <w:t>IČO: 28002482</w:t>
                      </w:r>
                    </w:p>
                    <w:p w14:paraId="432F08A1" w14:textId="77777777" w:rsidR="00F51F51" w:rsidRPr="00C51B4A" w:rsidRDefault="00F51F51" w:rsidP="00F51F51">
                      <w:r>
                        <w:t>DIČ: CZ699001818</w:t>
                      </w:r>
                    </w:p>
                    <w:p w14:paraId="35B4A56B" w14:textId="1A330FF0" w:rsidR="00C91308" w:rsidRPr="00E439EF" w:rsidRDefault="00C91308" w:rsidP="00C9130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D3F68" w:rsidRPr="00146120">
        <w:rPr>
          <w:rStyle w:val="Siln"/>
          <w:rFonts w:cs="Arial"/>
        </w:rPr>
        <w:t>Věc:</w:t>
      </w:r>
      <w:r w:rsidR="000D3F68" w:rsidRPr="00146120">
        <w:rPr>
          <w:szCs w:val="22"/>
        </w:rPr>
        <w:t xml:space="preserve"> </w:t>
      </w:r>
      <w:r w:rsidR="000D3F68">
        <w:rPr>
          <w:szCs w:val="22"/>
        </w:rPr>
        <w:t xml:space="preserve"> </w:t>
      </w:r>
      <w:r w:rsidR="00954A97">
        <w:rPr>
          <w:b/>
          <w:szCs w:val="22"/>
        </w:rPr>
        <w:t>Objednávka propagace</w:t>
      </w:r>
    </w:p>
    <w:p w14:paraId="38A575AC" w14:textId="77777777" w:rsidR="00045815" w:rsidRDefault="00045815" w:rsidP="00146120">
      <w:pPr>
        <w:rPr>
          <w:b/>
          <w:szCs w:val="22"/>
        </w:rPr>
      </w:pPr>
    </w:p>
    <w:p w14:paraId="3EA00899" w14:textId="77777777" w:rsidR="00954A97" w:rsidRDefault="00954A97" w:rsidP="00146120">
      <w:pPr>
        <w:rPr>
          <w:b/>
          <w:szCs w:val="22"/>
        </w:rPr>
      </w:pPr>
    </w:p>
    <w:p w14:paraId="1C76A981" w14:textId="77777777" w:rsidR="00954A97" w:rsidRPr="00954A97" w:rsidRDefault="003D73C5" w:rsidP="00146120">
      <w:pPr>
        <w:rPr>
          <w:szCs w:val="22"/>
        </w:rPr>
      </w:pPr>
      <w:r>
        <w:rPr>
          <w:szCs w:val="22"/>
        </w:rPr>
        <w:t>Dobrý den</w:t>
      </w:r>
      <w:r w:rsidR="00695C1F">
        <w:rPr>
          <w:szCs w:val="22"/>
        </w:rPr>
        <w:t>,</w:t>
      </w:r>
    </w:p>
    <w:p w14:paraId="0F517E20" w14:textId="77777777" w:rsidR="000D3F68" w:rsidRDefault="000D3F68" w:rsidP="00146120">
      <w:pPr>
        <w:rPr>
          <w:b/>
          <w:szCs w:val="22"/>
        </w:rPr>
      </w:pPr>
    </w:p>
    <w:p w14:paraId="60DBC109" w14:textId="6853B286" w:rsidR="00F51F51" w:rsidRDefault="00695C1F" w:rsidP="00F51F51">
      <w:pPr>
        <w:jc w:val="both"/>
        <w:rPr>
          <w:b/>
          <w:sz w:val="20"/>
        </w:rPr>
      </w:pPr>
      <w:r>
        <w:rPr>
          <w:szCs w:val="22"/>
        </w:rPr>
        <w:t xml:space="preserve">po </w:t>
      </w:r>
      <w:r w:rsidR="00C54941">
        <w:rPr>
          <w:szCs w:val="22"/>
        </w:rPr>
        <w:t>předchozí</w:t>
      </w:r>
      <w:r>
        <w:rPr>
          <w:szCs w:val="22"/>
        </w:rPr>
        <w:t xml:space="preserve"> dohodě u Vás </w:t>
      </w:r>
      <w:bookmarkStart w:id="0" w:name="_GoBack"/>
      <w:r>
        <w:rPr>
          <w:szCs w:val="22"/>
        </w:rPr>
        <w:t xml:space="preserve">objednáváme </w:t>
      </w:r>
      <w:r w:rsidR="009073DB">
        <w:rPr>
          <w:szCs w:val="22"/>
        </w:rPr>
        <w:t>prezentace</w:t>
      </w:r>
      <w:r>
        <w:rPr>
          <w:szCs w:val="22"/>
        </w:rPr>
        <w:t xml:space="preserve"> </w:t>
      </w:r>
      <w:r w:rsidR="00954A97" w:rsidRPr="00954A97">
        <w:rPr>
          <w:szCs w:val="22"/>
        </w:rPr>
        <w:t>České republiky formou adjustace log</w:t>
      </w:r>
      <w:r w:rsidR="00C54941">
        <w:rPr>
          <w:szCs w:val="22"/>
        </w:rPr>
        <w:t>a agentur</w:t>
      </w:r>
      <w:r w:rsidR="00045815">
        <w:rPr>
          <w:szCs w:val="22"/>
        </w:rPr>
        <w:t xml:space="preserve">y CzechTourism v rámci </w:t>
      </w:r>
      <w:r w:rsidR="00C91308">
        <w:rPr>
          <w:szCs w:val="22"/>
        </w:rPr>
        <w:t xml:space="preserve">akce </w:t>
      </w:r>
      <w:r w:rsidR="00F51F51" w:rsidRPr="00F51F51">
        <w:rPr>
          <w:b/>
          <w:szCs w:val="22"/>
        </w:rPr>
        <w:t xml:space="preserve">Jarní </w:t>
      </w:r>
      <w:r w:rsidR="00F51F51">
        <w:rPr>
          <w:b/>
          <w:szCs w:val="22"/>
        </w:rPr>
        <w:t>porcelánové slavnosti</w:t>
      </w:r>
      <w:r w:rsidR="00F51F51" w:rsidRPr="00F51F51">
        <w:rPr>
          <w:sz w:val="20"/>
        </w:rPr>
        <w:t xml:space="preserve"> </w:t>
      </w:r>
      <w:r w:rsidR="00F51F51">
        <w:t>realizované</w:t>
      </w:r>
      <w:r w:rsidR="00F51F51" w:rsidRPr="00F51F51">
        <w:t xml:space="preserve"> před Grandhotelem Pupp </w:t>
      </w:r>
      <w:r w:rsidR="00121D11">
        <w:rPr>
          <w:b/>
        </w:rPr>
        <w:t>v Karlových Varech</w:t>
      </w:r>
      <w:bookmarkEnd w:id="0"/>
      <w:r w:rsidR="00121D11">
        <w:rPr>
          <w:b/>
        </w:rPr>
        <w:t xml:space="preserve"> v termínu 5.5. - </w:t>
      </w:r>
      <w:proofErr w:type="gramStart"/>
      <w:r w:rsidR="00121D11">
        <w:rPr>
          <w:b/>
        </w:rPr>
        <w:t>7.5. 2017</w:t>
      </w:r>
      <w:proofErr w:type="gramEnd"/>
      <w:r w:rsidR="00F51F51" w:rsidRPr="00F51F51">
        <w:rPr>
          <w:b/>
        </w:rPr>
        <w:t>.</w:t>
      </w:r>
    </w:p>
    <w:p w14:paraId="3F0248B1" w14:textId="5DAD6A81" w:rsidR="00866E40" w:rsidRPr="00866E40" w:rsidRDefault="00866E40" w:rsidP="00F51F51">
      <w:pPr>
        <w:jc w:val="both"/>
        <w:rPr>
          <w:szCs w:val="22"/>
        </w:rPr>
      </w:pPr>
    </w:p>
    <w:p w14:paraId="613CDEDE" w14:textId="557DB94C" w:rsidR="00EC5C18" w:rsidRDefault="00B74173" w:rsidP="00EC5C18">
      <w:pPr>
        <w:ind w:right="-682"/>
        <w:jc w:val="both"/>
        <w:rPr>
          <w:szCs w:val="22"/>
          <w:u w:val="single"/>
        </w:rPr>
      </w:pPr>
      <w:r w:rsidRPr="00045815">
        <w:rPr>
          <w:szCs w:val="22"/>
          <w:u w:val="single"/>
        </w:rPr>
        <w:t>V rámci propagační kampaně p</w:t>
      </w:r>
      <w:r w:rsidR="00547CC7" w:rsidRPr="00045815">
        <w:rPr>
          <w:szCs w:val="22"/>
          <w:u w:val="single"/>
        </w:rPr>
        <w:t>ožadujeme:</w:t>
      </w:r>
    </w:p>
    <w:p w14:paraId="0A5303BD" w14:textId="77777777" w:rsidR="00EC5C18" w:rsidRDefault="00EC5C18" w:rsidP="00EC5C18">
      <w:pPr>
        <w:ind w:right="-682"/>
        <w:jc w:val="both"/>
        <w:rPr>
          <w:szCs w:val="22"/>
          <w:u w:val="single"/>
        </w:rPr>
      </w:pPr>
    </w:p>
    <w:p w14:paraId="063C80D2" w14:textId="77777777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>prezentaci loga CzechTourism jako partnera na propagačních tiskovinách (letáky, plakáty, billboardy, pozvánky aj.), reklamních bannerech a poutačích vztahujících se k akci,</w:t>
      </w:r>
    </w:p>
    <w:p w14:paraId="5A26B308" w14:textId="77777777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 xml:space="preserve">uvedení loga CzechTourism na </w:t>
      </w:r>
      <w:proofErr w:type="spellStart"/>
      <w:r w:rsidRPr="00EC5C18">
        <w:t>roll</w:t>
      </w:r>
      <w:proofErr w:type="spellEnd"/>
      <w:r w:rsidRPr="00EC5C18">
        <w:t>-up u hlavního pódia,</w:t>
      </w:r>
    </w:p>
    <w:p w14:paraId="19AF2355" w14:textId="77777777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>poděkování  CzechTourism jako partnerovi akce v rámci moderátorských vstupů,</w:t>
      </w:r>
    </w:p>
    <w:p w14:paraId="6EEB3D28" w14:textId="3D154F5A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 xml:space="preserve">medializaci CzechTourism v rámci propagace </w:t>
      </w:r>
      <w:r w:rsidR="00121D11">
        <w:t>J</w:t>
      </w:r>
      <w:r>
        <w:t>arních</w:t>
      </w:r>
      <w:r w:rsidRPr="00EC5C18">
        <w:t xml:space="preserve"> porcelánových slavností,</w:t>
      </w:r>
    </w:p>
    <w:p w14:paraId="51961A19" w14:textId="77777777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>prezentaci CzechTourism jako partnera akce v rámci tiskové konference při zahájení akce,</w:t>
      </w:r>
    </w:p>
    <w:p w14:paraId="06740096" w14:textId="77777777" w:rsidR="00EC5C18" w:rsidRPr="00EC5C18" w:rsidRDefault="00EC5C18" w:rsidP="00996957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t>distribuci tiskových materiálů CzechTourism v rámci akce,</w:t>
      </w:r>
    </w:p>
    <w:p w14:paraId="0E5D2C11" w14:textId="0DB1124B" w:rsidR="00121D11" w:rsidRPr="00121D11" w:rsidRDefault="00EC5C18" w:rsidP="00121D11">
      <w:pPr>
        <w:pStyle w:val="Odstavecseseznamem"/>
        <w:numPr>
          <w:ilvl w:val="3"/>
          <w:numId w:val="24"/>
        </w:numPr>
        <w:tabs>
          <w:tab w:val="clear" w:pos="454"/>
          <w:tab w:val="left" w:pos="709"/>
        </w:tabs>
        <w:spacing w:line="240" w:lineRule="auto"/>
        <w:ind w:left="709"/>
        <w:jc w:val="both"/>
        <w:rPr>
          <w:sz w:val="24"/>
          <w:u w:val="single"/>
        </w:rPr>
      </w:pPr>
      <w:r w:rsidRPr="00EC5C18">
        <w:rPr>
          <w:rFonts w:eastAsia="Calibri" w:cs="Times New Roman"/>
          <w:szCs w:val="22"/>
        </w:rPr>
        <w:t>umístění plachty (o rozměru 4 x 1m)</w:t>
      </w:r>
      <w:r w:rsidR="00996957">
        <w:rPr>
          <w:rFonts w:eastAsia="Calibri" w:cs="Times New Roman"/>
          <w:szCs w:val="22"/>
        </w:rPr>
        <w:t xml:space="preserve"> </w:t>
      </w:r>
      <w:r>
        <w:rPr>
          <w:rFonts w:eastAsia="Calibri" w:cs="Times New Roman"/>
          <w:szCs w:val="22"/>
        </w:rPr>
        <w:t xml:space="preserve">a </w:t>
      </w:r>
      <w:proofErr w:type="spellStart"/>
      <w:r>
        <w:rPr>
          <w:rFonts w:eastAsia="Calibri" w:cs="Times New Roman"/>
          <w:szCs w:val="22"/>
        </w:rPr>
        <w:t>roll-upu</w:t>
      </w:r>
      <w:proofErr w:type="spellEnd"/>
      <w:r w:rsidRPr="00EC5C18">
        <w:rPr>
          <w:rFonts w:eastAsia="Calibri" w:cs="Times New Roman"/>
          <w:szCs w:val="22"/>
        </w:rPr>
        <w:t xml:space="preserve"> s logem agentury v místě konání akce</w:t>
      </w:r>
      <w:r w:rsidR="00996957">
        <w:rPr>
          <w:rFonts w:eastAsia="Calibri" w:cs="Times New Roman"/>
          <w:szCs w:val="22"/>
        </w:rPr>
        <w:t>.</w:t>
      </w:r>
    </w:p>
    <w:p w14:paraId="0C731415" w14:textId="77777777" w:rsidR="00C91308" w:rsidRPr="00C91308" w:rsidRDefault="00C91308" w:rsidP="00996957">
      <w:pPr>
        <w:pStyle w:val="Odstavecseseznamem"/>
        <w:spacing w:line="240" w:lineRule="auto"/>
        <w:ind w:left="720"/>
        <w:jc w:val="both"/>
      </w:pPr>
    </w:p>
    <w:p w14:paraId="35D62ECA" w14:textId="77777777" w:rsidR="00782E87" w:rsidRDefault="00782E87" w:rsidP="00045815">
      <w:pPr>
        <w:jc w:val="both"/>
        <w:rPr>
          <w:b/>
        </w:rPr>
      </w:pPr>
    </w:p>
    <w:p w14:paraId="74CDC7F5" w14:textId="77777777" w:rsidR="00C37A0B" w:rsidRPr="00AD7C66" w:rsidRDefault="00C37A0B" w:rsidP="00C37A0B">
      <w:pPr>
        <w:jc w:val="both"/>
        <w:outlineLvl w:val="0"/>
        <w:rPr>
          <w:b/>
          <w:szCs w:val="22"/>
        </w:rPr>
      </w:pPr>
      <w:r w:rsidRPr="00AD7C66">
        <w:rPr>
          <w:b/>
          <w:szCs w:val="22"/>
        </w:rPr>
        <w:t>Veškeré grafické návrhy, které obsahují logo agentury CzechTourism, podléhají schválení ze strany agentury.</w:t>
      </w:r>
    </w:p>
    <w:p w14:paraId="157CF446" w14:textId="77777777" w:rsidR="00C37A0B" w:rsidRDefault="00C37A0B" w:rsidP="00C37A0B">
      <w:pPr>
        <w:rPr>
          <w:b/>
          <w:szCs w:val="22"/>
        </w:rPr>
      </w:pPr>
    </w:p>
    <w:p w14:paraId="75B3D50D" w14:textId="678F8CEA" w:rsidR="00C37A0B" w:rsidRPr="00832734" w:rsidRDefault="00C37A0B" w:rsidP="00C37A0B">
      <w:pPr>
        <w:rPr>
          <w:szCs w:val="22"/>
        </w:rPr>
      </w:pPr>
      <w:r>
        <w:rPr>
          <w:b/>
          <w:szCs w:val="22"/>
        </w:rPr>
        <w:t xml:space="preserve">Celková </w:t>
      </w:r>
      <w:r w:rsidR="00121D11">
        <w:rPr>
          <w:b/>
          <w:szCs w:val="22"/>
        </w:rPr>
        <w:t>částka: 99 9</w:t>
      </w:r>
      <w:r>
        <w:rPr>
          <w:b/>
          <w:szCs w:val="22"/>
        </w:rPr>
        <w:t>00,- Kč</w:t>
      </w:r>
      <w:r w:rsidR="00996957">
        <w:rPr>
          <w:b/>
          <w:szCs w:val="22"/>
        </w:rPr>
        <w:t xml:space="preserve"> +</w:t>
      </w:r>
      <w:r w:rsidR="00C91308">
        <w:rPr>
          <w:b/>
          <w:szCs w:val="22"/>
        </w:rPr>
        <w:t xml:space="preserve"> DPH</w:t>
      </w:r>
      <w:r>
        <w:rPr>
          <w:b/>
          <w:szCs w:val="22"/>
        </w:rPr>
        <w:t xml:space="preserve"> </w:t>
      </w:r>
      <w:r w:rsidRPr="00C37A0B">
        <w:rPr>
          <w:b/>
          <w:szCs w:val="22"/>
        </w:rPr>
        <w:t xml:space="preserve">(subjekt </w:t>
      </w:r>
      <w:r w:rsidR="00C91308">
        <w:rPr>
          <w:b/>
          <w:szCs w:val="22"/>
        </w:rPr>
        <w:t>je</w:t>
      </w:r>
      <w:r w:rsidRPr="00C37A0B">
        <w:rPr>
          <w:b/>
          <w:szCs w:val="22"/>
        </w:rPr>
        <w:t xml:space="preserve"> plátcem DPH)</w:t>
      </w:r>
    </w:p>
    <w:p w14:paraId="0F0159B3" w14:textId="77777777" w:rsidR="00C37A0B" w:rsidRDefault="00C37A0B" w:rsidP="00C37A0B">
      <w:pPr>
        <w:rPr>
          <w:b/>
          <w:szCs w:val="22"/>
        </w:rPr>
      </w:pPr>
    </w:p>
    <w:p w14:paraId="41DAD2D0" w14:textId="77777777" w:rsidR="00C91308" w:rsidRDefault="00C91308" w:rsidP="00C37A0B">
      <w:pPr>
        <w:rPr>
          <w:b/>
          <w:szCs w:val="22"/>
        </w:rPr>
      </w:pPr>
    </w:p>
    <w:p w14:paraId="02D6448A" w14:textId="77777777" w:rsidR="00C37A0B" w:rsidRDefault="00C37A0B" w:rsidP="00C37A0B">
      <w:pPr>
        <w:rPr>
          <w:b/>
          <w:szCs w:val="22"/>
        </w:rPr>
      </w:pPr>
      <w:r>
        <w:rPr>
          <w:b/>
          <w:szCs w:val="22"/>
        </w:rPr>
        <w:t>Výše uvedená cena bude fakturována následujícím způsobem:</w:t>
      </w:r>
    </w:p>
    <w:p w14:paraId="711026D7" w14:textId="77777777" w:rsidR="00C37A0B" w:rsidRDefault="00C37A0B" w:rsidP="00C37A0B">
      <w:pPr>
        <w:rPr>
          <w:color w:val="000000" w:themeColor="text1"/>
        </w:rPr>
      </w:pPr>
      <w:r w:rsidRPr="001964F1">
        <w:rPr>
          <w:color w:val="000000" w:themeColor="text1"/>
        </w:rPr>
        <w:t>100% po skončení akce a dodání závěrečné zprávy</w:t>
      </w:r>
      <w:r w:rsidR="00046BAC">
        <w:rPr>
          <w:color w:val="000000" w:themeColor="text1"/>
        </w:rPr>
        <w:t>,</w:t>
      </w:r>
    </w:p>
    <w:p w14:paraId="13AEF59B" w14:textId="77777777" w:rsidR="00C37A0B" w:rsidRPr="001964F1" w:rsidRDefault="00C37A0B" w:rsidP="00C37A0B">
      <w:pPr>
        <w:rPr>
          <w:color w:val="000000" w:themeColor="text1"/>
        </w:rPr>
      </w:pPr>
      <w:r>
        <w:rPr>
          <w:color w:val="000000" w:themeColor="text1"/>
        </w:rPr>
        <w:t>doba splatnosti faktury -  3 týdny/21 dní od vystavení faktury</w:t>
      </w:r>
      <w:r w:rsidR="00046BAC">
        <w:rPr>
          <w:color w:val="000000" w:themeColor="text1"/>
        </w:rPr>
        <w:t>.</w:t>
      </w:r>
    </w:p>
    <w:p w14:paraId="3A10EA4A" w14:textId="77777777" w:rsidR="00C37A0B" w:rsidRDefault="00C37A0B" w:rsidP="00C37A0B">
      <w:pPr>
        <w:rPr>
          <w:szCs w:val="22"/>
        </w:rPr>
      </w:pPr>
    </w:p>
    <w:p w14:paraId="35F8EE74" w14:textId="77777777" w:rsidR="00C37A0B" w:rsidRPr="00454DDB" w:rsidRDefault="00C37A0B" w:rsidP="00C37A0B">
      <w:pPr>
        <w:jc w:val="both"/>
        <w:rPr>
          <w:b/>
          <w:szCs w:val="22"/>
        </w:rPr>
      </w:pPr>
      <w:r w:rsidRPr="00454DDB">
        <w:rPr>
          <w:b/>
          <w:szCs w:val="22"/>
        </w:rPr>
        <w:lastRenderedPageBreak/>
        <w:t>Fakturu spolu s</w:t>
      </w:r>
      <w:r>
        <w:rPr>
          <w:b/>
          <w:szCs w:val="22"/>
        </w:rPr>
        <w:t xml:space="preserve"> kompletní</w:t>
      </w:r>
      <w:r w:rsidRPr="00454DDB">
        <w:rPr>
          <w:b/>
          <w:szCs w:val="22"/>
        </w:rPr>
        <w:t xml:space="preserve"> závěrečnou zprávou </w:t>
      </w:r>
      <w:r>
        <w:rPr>
          <w:b/>
          <w:szCs w:val="22"/>
        </w:rPr>
        <w:t>(</w:t>
      </w:r>
      <w:r w:rsidR="00046BAC">
        <w:rPr>
          <w:b/>
          <w:szCs w:val="22"/>
        </w:rPr>
        <w:t xml:space="preserve">včetně </w:t>
      </w:r>
      <w:r>
        <w:rPr>
          <w:b/>
          <w:szCs w:val="22"/>
        </w:rPr>
        <w:t xml:space="preserve">dokumentace a fotodokumentace výše uvedeného plnění, počtu návštěvníků) </w:t>
      </w:r>
      <w:r w:rsidRPr="00454DDB">
        <w:rPr>
          <w:b/>
          <w:szCs w:val="22"/>
        </w:rPr>
        <w:t xml:space="preserve">zašlete na adresu: </w:t>
      </w:r>
    </w:p>
    <w:p w14:paraId="29E09C41" w14:textId="77777777" w:rsidR="00C37A0B" w:rsidRPr="00855272" w:rsidRDefault="00C37A0B" w:rsidP="00C37A0B">
      <w:pPr>
        <w:jc w:val="both"/>
        <w:rPr>
          <w:szCs w:val="22"/>
        </w:rPr>
      </w:pPr>
      <w:r w:rsidRPr="00855272">
        <w:rPr>
          <w:szCs w:val="22"/>
        </w:rPr>
        <w:t>Česká centrála cestovního ruchu – CzechTourism (</w:t>
      </w:r>
      <w:r w:rsidR="00A14ED0">
        <w:rPr>
          <w:szCs w:val="22"/>
        </w:rPr>
        <w:t>Jana Valentová</w:t>
      </w:r>
      <w:r w:rsidRPr="00855272">
        <w:rPr>
          <w:szCs w:val="22"/>
        </w:rPr>
        <w:t xml:space="preserve">), </w:t>
      </w:r>
    </w:p>
    <w:p w14:paraId="28D7215D" w14:textId="77777777" w:rsidR="00C37A0B" w:rsidRPr="00855272" w:rsidRDefault="00C37A0B" w:rsidP="00C37A0B">
      <w:pPr>
        <w:jc w:val="both"/>
        <w:outlineLvl w:val="0"/>
        <w:rPr>
          <w:szCs w:val="22"/>
        </w:rPr>
      </w:pPr>
      <w:r w:rsidRPr="00855272">
        <w:rPr>
          <w:szCs w:val="22"/>
        </w:rPr>
        <w:t xml:space="preserve">Vinohradská 46, </w:t>
      </w:r>
      <w:proofErr w:type="gramStart"/>
      <w:r w:rsidRPr="00855272">
        <w:rPr>
          <w:szCs w:val="22"/>
        </w:rPr>
        <w:t>P.0.B0X</w:t>
      </w:r>
      <w:proofErr w:type="gramEnd"/>
      <w:r w:rsidRPr="00855272">
        <w:rPr>
          <w:szCs w:val="22"/>
        </w:rPr>
        <w:t xml:space="preserve"> 32, 120 41 Praha 2; </w:t>
      </w:r>
    </w:p>
    <w:p w14:paraId="6027A5A7" w14:textId="77777777" w:rsidR="00C37A0B" w:rsidRDefault="00C37A0B" w:rsidP="00C37A0B">
      <w:pPr>
        <w:jc w:val="both"/>
        <w:outlineLvl w:val="0"/>
        <w:rPr>
          <w:szCs w:val="22"/>
        </w:rPr>
      </w:pPr>
      <w:r w:rsidRPr="00855272">
        <w:rPr>
          <w:szCs w:val="22"/>
        </w:rPr>
        <w:t xml:space="preserve">IČO 492 77 600; č. </w:t>
      </w:r>
      <w:proofErr w:type="spellStart"/>
      <w:r w:rsidRPr="00855272">
        <w:rPr>
          <w:szCs w:val="22"/>
        </w:rPr>
        <w:t>ú.</w:t>
      </w:r>
      <w:proofErr w:type="spellEnd"/>
      <w:r w:rsidRPr="00855272">
        <w:rPr>
          <w:szCs w:val="22"/>
        </w:rPr>
        <w:t xml:space="preserve"> 87637 – 011/0100, KB Praha 2; DIČ  CZ49277600;</w:t>
      </w:r>
    </w:p>
    <w:p w14:paraId="6C0AF2B3" w14:textId="77777777" w:rsidR="00C37A0B" w:rsidRDefault="00C37A0B" w:rsidP="00C37A0B">
      <w:pPr>
        <w:jc w:val="both"/>
        <w:outlineLvl w:val="0"/>
        <w:rPr>
          <w:szCs w:val="22"/>
        </w:rPr>
      </w:pPr>
    </w:p>
    <w:p w14:paraId="7B0DA09B" w14:textId="77777777" w:rsidR="00C37A0B" w:rsidRPr="00855272" w:rsidRDefault="00C37A0B" w:rsidP="00C37A0B">
      <w:pPr>
        <w:jc w:val="both"/>
        <w:outlineLvl w:val="0"/>
        <w:rPr>
          <w:szCs w:val="22"/>
        </w:rPr>
      </w:pPr>
      <w:r>
        <w:rPr>
          <w:szCs w:val="22"/>
        </w:rPr>
        <w:t>V případě, že dodaná závěrečná zpráva nebude obsahovat zdokumentované plnění, nebude možné fakturu proplatit.</w:t>
      </w:r>
    </w:p>
    <w:p w14:paraId="54D74395" w14:textId="77777777" w:rsidR="00C37A0B" w:rsidRDefault="00C37A0B" w:rsidP="00C37A0B">
      <w:pPr>
        <w:rPr>
          <w:szCs w:val="22"/>
        </w:rPr>
      </w:pPr>
    </w:p>
    <w:p w14:paraId="61488CE9" w14:textId="670C949F" w:rsidR="00C37A0B" w:rsidRDefault="00C37A0B" w:rsidP="00C37A0B">
      <w:pPr>
        <w:rPr>
          <w:szCs w:val="22"/>
        </w:rPr>
      </w:pPr>
      <w:r w:rsidRPr="00855272">
        <w:rPr>
          <w:szCs w:val="22"/>
        </w:rPr>
        <w:t xml:space="preserve">Ve faktuře laskavě uveďte naše číslo </w:t>
      </w:r>
      <w:r w:rsidRPr="00200BCD">
        <w:rPr>
          <w:szCs w:val="22"/>
        </w:rPr>
        <w:t>objednávky (</w:t>
      </w:r>
      <w:r w:rsidR="00121D11" w:rsidRPr="00200BCD">
        <w:t>17</w:t>
      </w:r>
      <w:r w:rsidR="00400B05" w:rsidRPr="00200BCD">
        <w:t>/O/430/</w:t>
      </w:r>
      <w:r w:rsidR="00200BCD" w:rsidRPr="00200BCD">
        <w:t>1101</w:t>
      </w:r>
      <w:r w:rsidRPr="00200BCD">
        <w:rPr>
          <w:szCs w:val="22"/>
        </w:rPr>
        <w:t>).</w:t>
      </w:r>
      <w:r>
        <w:rPr>
          <w:szCs w:val="22"/>
        </w:rPr>
        <w:t xml:space="preserve"> V případě, že naše číslo objednávky ve faktuře nebude uvedeno, faktura nebude účetním oddělením přijata k proplacení.</w:t>
      </w:r>
    </w:p>
    <w:p w14:paraId="3752A20F" w14:textId="77777777" w:rsidR="00C37A0B" w:rsidRDefault="00C37A0B" w:rsidP="00C37A0B">
      <w:pPr>
        <w:rPr>
          <w:szCs w:val="22"/>
        </w:rPr>
      </w:pPr>
    </w:p>
    <w:p w14:paraId="781FE400" w14:textId="77777777" w:rsidR="00C37A0B" w:rsidRPr="00146120" w:rsidRDefault="00C37A0B" w:rsidP="00C37A0B">
      <w:pPr>
        <w:rPr>
          <w:szCs w:val="22"/>
        </w:rPr>
      </w:pPr>
      <w:r w:rsidRPr="00146120">
        <w:rPr>
          <w:szCs w:val="22"/>
        </w:rPr>
        <w:t xml:space="preserve">Děkuji </w:t>
      </w:r>
      <w:r>
        <w:rPr>
          <w:szCs w:val="22"/>
        </w:rPr>
        <w:t>za vyřízení naší objednávky</w:t>
      </w:r>
    </w:p>
    <w:p w14:paraId="7A7AC9EF" w14:textId="77777777" w:rsidR="00C37A0B" w:rsidRDefault="00C37A0B" w:rsidP="00C37A0B">
      <w:pPr>
        <w:rPr>
          <w:szCs w:val="22"/>
        </w:rPr>
      </w:pPr>
      <w:r w:rsidRPr="00146120">
        <w:rPr>
          <w:szCs w:val="22"/>
        </w:rPr>
        <w:t>S</w:t>
      </w:r>
      <w:r>
        <w:rPr>
          <w:szCs w:val="22"/>
        </w:rPr>
        <w:t> </w:t>
      </w:r>
      <w:r w:rsidRPr="00146120">
        <w:rPr>
          <w:szCs w:val="22"/>
        </w:rPr>
        <w:t>pozdravem</w:t>
      </w:r>
    </w:p>
    <w:p w14:paraId="53A1D26E" w14:textId="77777777" w:rsidR="00F268DC" w:rsidRPr="00146120" w:rsidRDefault="00F268DC" w:rsidP="00F268DC">
      <w:pPr>
        <w:rPr>
          <w:szCs w:val="22"/>
        </w:rPr>
      </w:pPr>
    </w:p>
    <w:p w14:paraId="0212A280" w14:textId="77777777" w:rsidR="00F268DC" w:rsidRPr="0026139E" w:rsidRDefault="00F268DC" w:rsidP="00F268DC">
      <w:pPr>
        <w:spacing w:line="240" w:lineRule="auto"/>
        <w:jc w:val="both"/>
        <w:rPr>
          <w:sz w:val="20"/>
        </w:rPr>
      </w:pPr>
    </w:p>
    <w:p w14:paraId="1FF0C87E" w14:textId="77777777" w:rsidR="00F268DC" w:rsidRDefault="00F268DC" w:rsidP="00F268DC">
      <w:pPr>
        <w:spacing w:line="240" w:lineRule="auto"/>
        <w:jc w:val="both"/>
        <w:rPr>
          <w:sz w:val="20"/>
        </w:rPr>
      </w:pPr>
    </w:p>
    <w:p w14:paraId="734841E5" w14:textId="77777777" w:rsidR="007B5B27" w:rsidRPr="0026139E" w:rsidRDefault="007B5B27" w:rsidP="00F268DC">
      <w:pPr>
        <w:spacing w:line="240" w:lineRule="auto"/>
        <w:jc w:val="both"/>
        <w:rPr>
          <w:sz w:val="20"/>
        </w:rPr>
      </w:pPr>
    </w:p>
    <w:p w14:paraId="3614E0E8" w14:textId="77777777" w:rsidR="00C91308" w:rsidRPr="005B5DF1" w:rsidRDefault="00C91308" w:rsidP="00C91308">
      <w:pPr>
        <w:pStyle w:val="Podpis"/>
        <w:spacing w:before="0" w:line="240" w:lineRule="auto"/>
        <w:rPr>
          <w:szCs w:val="22"/>
        </w:rPr>
      </w:pPr>
      <w:r w:rsidRPr="005B5DF1">
        <w:rPr>
          <w:szCs w:val="22"/>
        </w:rPr>
        <w:t>Mgr. Aleš Pangrác</w:t>
      </w:r>
    </w:p>
    <w:p w14:paraId="5A0501B7" w14:textId="77777777" w:rsidR="00C91308" w:rsidRPr="005B5DF1" w:rsidRDefault="00C91308" w:rsidP="00C91308">
      <w:pPr>
        <w:spacing w:line="240" w:lineRule="auto"/>
        <w:rPr>
          <w:szCs w:val="22"/>
        </w:rPr>
      </w:pPr>
      <w:r w:rsidRPr="005B5DF1">
        <w:rPr>
          <w:szCs w:val="22"/>
        </w:rPr>
        <w:t>Ředitel odboru Regionální partnerství a vztahy B2B</w:t>
      </w:r>
    </w:p>
    <w:p w14:paraId="0D1FB6BB" w14:textId="77777777" w:rsidR="00C37A0B" w:rsidRPr="00C37A0B" w:rsidRDefault="00C37A0B" w:rsidP="00F268DC"/>
    <w:sectPr w:rsidR="00C37A0B" w:rsidRPr="00C37A0B" w:rsidSect="001705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1DE8F" w14:textId="77777777" w:rsidR="00EC6AD4" w:rsidRDefault="00EC6AD4" w:rsidP="00D067DD">
      <w:pPr>
        <w:spacing w:line="240" w:lineRule="auto"/>
      </w:pPr>
      <w:r>
        <w:separator/>
      </w:r>
    </w:p>
  </w:endnote>
  <w:endnote w:type="continuationSeparator" w:id="0">
    <w:p w14:paraId="296CF4DC" w14:textId="77777777" w:rsidR="00EC6AD4" w:rsidRDefault="00EC6AD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B9424" w14:textId="77777777" w:rsidR="000D3F68" w:rsidRDefault="00B15B1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48EB27" wp14:editId="6571FAC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D191E" w14:textId="77777777" w:rsidR="000D3F68" w:rsidRPr="00301F9F" w:rsidRDefault="00E24B78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AE5AB9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923C9" w:rsidRPr="00F923C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0D3F68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F923C9" w:rsidRPr="00F923C9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sj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4RJy206JEOGt2JAQWmOn2nEnB66MBND7ANXbZMVXcvim8KcbGpCd/TtZSirykpITvf3HSfXR1x&#10;lAHZ9R9FCWHIQQsLNFSyNaWDYiBAhy49nTtjUilMyGAWRyEcFXDme4t4Zl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cAilHxTpRPIF0p&#10;QFkgQph3YNRC/sCoh9mRYvX9QCTFqPnAQf5m0EyGnIzdZBBewNUUa4xGc6PHgXToJNvXgDw+MC7W&#10;8EQqZtV7yeL0sGAeWBKn2WUGzvN/63WZsKvfAA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Djqqsj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14:paraId="7A5D191E" w14:textId="77777777" w:rsidR="000D3F68" w:rsidRPr="00301F9F" w:rsidRDefault="00E24B78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AE5AB9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923C9" w:rsidRPr="00F923C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0D3F68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F923C9" w:rsidRPr="00F923C9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F45CF" w14:textId="77777777" w:rsidR="000D3F68" w:rsidRDefault="00B15B1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2798F18" wp14:editId="6C73645B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CF3C3" w14:textId="77777777" w:rsidR="000D3F68" w:rsidRPr="00146120" w:rsidRDefault="000D3F68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1A005E1A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1B26D241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3B5CD40A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733F67F6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62842A85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03602EB9" w14:textId="77777777" w:rsidR="000D3F68" w:rsidRPr="00146120" w:rsidRDefault="000D3F68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mksAIAALA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" filled="f" stroked="f">
              <v:textbox inset="0,0,0,0">
                <w:txbxContent>
                  <w:p w14:paraId="455CF3C3" w14:textId="77777777" w:rsidR="000D3F68" w:rsidRPr="00146120" w:rsidRDefault="000D3F68" w:rsidP="00146120">
                    <w:pPr>
                      <w:pStyle w:val="DocumentAddress-HeadingCzechTourism"/>
                    </w:pPr>
                    <w:r w:rsidRPr="00146120">
                      <w:t xml:space="preserve">ČCCR — </w:t>
                    </w:r>
                    <w:proofErr w:type="spellStart"/>
                    <w:r w:rsidRPr="00146120">
                      <w:t>CzechTourism</w:t>
                    </w:r>
                    <w:proofErr w:type="spellEnd"/>
                  </w:p>
                  <w:p w14:paraId="1A005E1A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1B26D241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3B5CD40A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733F67F6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62842A85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03602EB9" w14:textId="77777777" w:rsidR="000D3F68" w:rsidRPr="00146120" w:rsidRDefault="000D3F68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6244" w14:textId="77777777" w:rsidR="00EC6AD4" w:rsidRDefault="00EC6AD4" w:rsidP="00D067DD">
      <w:pPr>
        <w:spacing w:line="240" w:lineRule="auto"/>
      </w:pPr>
      <w:r>
        <w:separator/>
      </w:r>
    </w:p>
  </w:footnote>
  <w:footnote w:type="continuationSeparator" w:id="0">
    <w:p w14:paraId="07FC81AC" w14:textId="77777777" w:rsidR="00EC6AD4" w:rsidRDefault="00EC6AD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DAB5" w14:textId="77777777" w:rsidR="000D3F68" w:rsidRDefault="00695636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0DE78BFA" wp14:editId="06F1B21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1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CB51" w14:textId="77777777" w:rsidR="000D3F68" w:rsidRDefault="000D3F68" w:rsidP="004A5274">
    <w:pPr>
      <w:pStyle w:val="Zhlav"/>
    </w:pPr>
  </w:p>
  <w:p w14:paraId="219FDD63" w14:textId="77777777" w:rsidR="000D3F68" w:rsidRDefault="00B15B1B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AD91CF" wp14:editId="7DBF936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44443" w14:textId="77777777" w:rsidR="000D3F68" w:rsidRPr="00146120" w:rsidRDefault="00AD3E81" w:rsidP="00146120">
                          <w:pPr>
                            <w:pStyle w:val="DocumentTypeCzechTourism"/>
                          </w:pPr>
                          <w:r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j0sw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Dfz3j0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14:paraId="7B444443" w14:textId="77777777" w:rsidR="000D3F68" w:rsidRPr="00146120" w:rsidRDefault="00AD3E81" w:rsidP="00146120">
                    <w:pPr>
                      <w:pStyle w:val="DocumentTypeCzechTourism"/>
                    </w:pPr>
                    <w:r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95636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985E0A2" wp14:editId="60076C02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5636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7C77BAB" wp14:editId="5AE01B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5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86870C"/>
    <w:lvl w:ilvl="0">
      <w:start w:val="1"/>
      <w:numFmt w:val="bullet"/>
      <w:pStyle w:val="ListBullet9CzechTouris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D18F8"/>
    <w:multiLevelType w:val="hybridMultilevel"/>
    <w:tmpl w:val="4A448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D7F7A"/>
    <w:multiLevelType w:val="hybridMultilevel"/>
    <w:tmpl w:val="A00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24958"/>
    <w:multiLevelType w:val="hybridMultilevel"/>
    <w:tmpl w:val="F12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84A66"/>
    <w:multiLevelType w:val="hybridMultilevel"/>
    <w:tmpl w:val="8C227F74"/>
    <w:lvl w:ilvl="0" w:tplc="FE5CB81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74B13"/>
    <w:multiLevelType w:val="hybridMultilevel"/>
    <w:tmpl w:val="2240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BE3"/>
    <w:multiLevelType w:val="hybridMultilevel"/>
    <w:tmpl w:val="19D0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3BE6"/>
    <w:multiLevelType w:val="hybridMultilevel"/>
    <w:tmpl w:val="6010C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82764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9">
    <w:nsid w:val="203555C5"/>
    <w:multiLevelType w:val="hybridMultilevel"/>
    <w:tmpl w:val="90D47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0544"/>
    <w:multiLevelType w:val="hybridMultilevel"/>
    <w:tmpl w:val="350C5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32A73"/>
    <w:multiLevelType w:val="hybridMultilevel"/>
    <w:tmpl w:val="D6E6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7F1E"/>
    <w:multiLevelType w:val="hybridMultilevel"/>
    <w:tmpl w:val="0A5A7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37330"/>
    <w:multiLevelType w:val="hybridMultilevel"/>
    <w:tmpl w:val="D416115E"/>
    <w:lvl w:ilvl="0" w:tplc="1AF6B852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72BB0"/>
    <w:multiLevelType w:val="hybridMultilevel"/>
    <w:tmpl w:val="8A9C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21C80"/>
    <w:multiLevelType w:val="hybridMultilevel"/>
    <w:tmpl w:val="319A3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1801"/>
    <w:multiLevelType w:val="hybridMultilevel"/>
    <w:tmpl w:val="AEF47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593B"/>
    <w:multiLevelType w:val="hybridMultilevel"/>
    <w:tmpl w:val="8B164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7124A"/>
    <w:multiLevelType w:val="hybridMultilevel"/>
    <w:tmpl w:val="D1D43EC0"/>
    <w:lvl w:ilvl="0" w:tplc="AA424852">
      <w:start w:val="160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470"/>
    <w:multiLevelType w:val="hybridMultilevel"/>
    <w:tmpl w:val="F67C81F4"/>
    <w:lvl w:ilvl="0" w:tplc="6B06502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16D3"/>
    <w:multiLevelType w:val="hybridMultilevel"/>
    <w:tmpl w:val="896E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97C54"/>
    <w:multiLevelType w:val="hybridMultilevel"/>
    <w:tmpl w:val="EC24C4EC"/>
    <w:lvl w:ilvl="0" w:tplc="26F8636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5"/>
  </w:num>
  <w:num w:numId="5">
    <w:abstractNumId w:val="1"/>
  </w:num>
  <w:num w:numId="6">
    <w:abstractNumId w:val="18"/>
  </w:num>
  <w:num w:numId="7">
    <w:abstractNumId w:val="13"/>
  </w:num>
  <w:num w:numId="8">
    <w:abstractNumId w:val="4"/>
  </w:num>
  <w:num w:numId="9">
    <w:abstractNumId w:val="19"/>
  </w:num>
  <w:num w:numId="10">
    <w:abstractNumId w:val="21"/>
  </w:num>
  <w:num w:numId="11">
    <w:abstractNumId w:val="2"/>
  </w:num>
  <w:num w:numId="12">
    <w:abstractNumId w:val="20"/>
  </w:num>
  <w:num w:numId="13">
    <w:abstractNumId w:val="9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  <w:num w:numId="18">
    <w:abstractNumId w:val="7"/>
  </w:num>
  <w:num w:numId="19">
    <w:abstractNumId w:val="11"/>
  </w:num>
  <w:num w:numId="20">
    <w:abstractNumId w:val="6"/>
  </w:num>
  <w:num w:numId="21">
    <w:abstractNumId w:val="6"/>
  </w:num>
  <w:num w:numId="22">
    <w:abstractNumId w:val="3"/>
  </w:num>
  <w:num w:numId="23">
    <w:abstractNumId w:val="17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35"/>
    <w:rsid w:val="0000453F"/>
    <w:rsid w:val="000051A9"/>
    <w:rsid w:val="00005379"/>
    <w:rsid w:val="000060EA"/>
    <w:rsid w:val="0001643F"/>
    <w:rsid w:val="00017D79"/>
    <w:rsid w:val="00023341"/>
    <w:rsid w:val="00024CF4"/>
    <w:rsid w:val="000258E1"/>
    <w:rsid w:val="00027D84"/>
    <w:rsid w:val="000308C1"/>
    <w:rsid w:val="000309B5"/>
    <w:rsid w:val="00045815"/>
    <w:rsid w:val="00045A0B"/>
    <w:rsid w:val="00046BAC"/>
    <w:rsid w:val="00062AE1"/>
    <w:rsid w:val="000630DC"/>
    <w:rsid w:val="000677BB"/>
    <w:rsid w:val="00071CCB"/>
    <w:rsid w:val="0007694D"/>
    <w:rsid w:val="00076C81"/>
    <w:rsid w:val="00084200"/>
    <w:rsid w:val="000941F4"/>
    <w:rsid w:val="000A245B"/>
    <w:rsid w:val="000B04B4"/>
    <w:rsid w:val="000B06C3"/>
    <w:rsid w:val="000B2FF0"/>
    <w:rsid w:val="000D3F68"/>
    <w:rsid w:val="000E3C94"/>
    <w:rsid w:val="000E7064"/>
    <w:rsid w:val="000F3AF9"/>
    <w:rsid w:val="000F3D31"/>
    <w:rsid w:val="0010307E"/>
    <w:rsid w:val="0010316D"/>
    <w:rsid w:val="00105C5A"/>
    <w:rsid w:val="00111826"/>
    <w:rsid w:val="00113B87"/>
    <w:rsid w:val="00121D11"/>
    <w:rsid w:val="00137327"/>
    <w:rsid w:val="00145D57"/>
    <w:rsid w:val="00146120"/>
    <w:rsid w:val="001515D7"/>
    <w:rsid w:val="00153162"/>
    <w:rsid w:val="0015397F"/>
    <w:rsid w:val="001543F7"/>
    <w:rsid w:val="001564B0"/>
    <w:rsid w:val="001565FE"/>
    <w:rsid w:val="0016600F"/>
    <w:rsid w:val="001705C8"/>
    <w:rsid w:val="001953F5"/>
    <w:rsid w:val="001A4470"/>
    <w:rsid w:val="001B7BB6"/>
    <w:rsid w:val="001C0B0E"/>
    <w:rsid w:val="001C385B"/>
    <w:rsid w:val="001C3DA1"/>
    <w:rsid w:val="001C62C9"/>
    <w:rsid w:val="001C7B68"/>
    <w:rsid w:val="001D1FB6"/>
    <w:rsid w:val="001D29EB"/>
    <w:rsid w:val="001D4719"/>
    <w:rsid w:val="001E4F57"/>
    <w:rsid w:val="001E639F"/>
    <w:rsid w:val="001F70EC"/>
    <w:rsid w:val="001F7F2E"/>
    <w:rsid w:val="00200BCD"/>
    <w:rsid w:val="00201F74"/>
    <w:rsid w:val="00202D0F"/>
    <w:rsid w:val="0020651C"/>
    <w:rsid w:val="00215D95"/>
    <w:rsid w:val="00217326"/>
    <w:rsid w:val="00224AA4"/>
    <w:rsid w:val="002358F9"/>
    <w:rsid w:val="002516BD"/>
    <w:rsid w:val="00260F3D"/>
    <w:rsid w:val="00272B96"/>
    <w:rsid w:val="0027323C"/>
    <w:rsid w:val="00274222"/>
    <w:rsid w:val="002824F4"/>
    <w:rsid w:val="002A2457"/>
    <w:rsid w:val="002A7789"/>
    <w:rsid w:val="002B43AC"/>
    <w:rsid w:val="002B50FE"/>
    <w:rsid w:val="002B5A29"/>
    <w:rsid w:val="002C06D2"/>
    <w:rsid w:val="002C4EC1"/>
    <w:rsid w:val="002D0713"/>
    <w:rsid w:val="002D43B0"/>
    <w:rsid w:val="002E1315"/>
    <w:rsid w:val="002E1F02"/>
    <w:rsid w:val="002F086F"/>
    <w:rsid w:val="002F2906"/>
    <w:rsid w:val="00301F9F"/>
    <w:rsid w:val="00304921"/>
    <w:rsid w:val="00305EE4"/>
    <w:rsid w:val="00312FD9"/>
    <w:rsid w:val="0033283E"/>
    <w:rsid w:val="003338C7"/>
    <w:rsid w:val="003348C9"/>
    <w:rsid w:val="00337079"/>
    <w:rsid w:val="003374AD"/>
    <w:rsid w:val="00342AB6"/>
    <w:rsid w:val="00344B86"/>
    <w:rsid w:val="00366813"/>
    <w:rsid w:val="00367947"/>
    <w:rsid w:val="0036794B"/>
    <w:rsid w:val="003724C8"/>
    <w:rsid w:val="00374E12"/>
    <w:rsid w:val="003753A4"/>
    <w:rsid w:val="00375803"/>
    <w:rsid w:val="00384C88"/>
    <w:rsid w:val="003859F4"/>
    <w:rsid w:val="00393CEF"/>
    <w:rsid w:val="00395873"/>
    <w:rsid w:val="003976BC"/>
    <w:rsid w:val="003A041E"/>
    <w:rsid w:val="003A249C"/>
    <w:rsid w:val="003A7738"/>
    <w:rsid w:val="003C7CF4"/>
    <w:rsid w:val="003D1B90"/>
    <w:rsid w:val="003D2AF6"/>
    <w:rsid w:val="003D73C5"/>
    <w:rsid w:val="003E06BB"/>
    <w:rsid w:val="003F6C72"/>
    <w:rsid w:val="00400B05"/>
    <w:rsid w:val="00404CCD"/>
    <w:rsid w:val="0041235D"/>
    <w:rsid w:val="00412602"/>
    <w:rsid w:val="00416C55"/>
    <w:rsid w:val="004207A5"/>
    <w:rsid w:val="00423971"/>
    <w:rsid w:val="004313D3"/>
    <w:rsid w:val="0043143C"/>
    <w:rsid w:val="004377B2"/>
    <w:rsid w:val="0044352B"/>
    <w:rsid w:val="0044534D"/>
    <w:rsid w:val="00450049"/>
    <w:rsid w:val="00455FB0"/>
    <w:rsid w:val="004562F8"/>
    <w:rsid w:val="00473280"/>
    <w:rsid w:val="0048569D"/>
    <w:rsid w:val="00486FFE"/>
    <w:rsid w:val="004923C9"/>
    <w:rsid w:val="004938AF"/>
    <w:rsid w:val="004A2C24"/>
    <w:rsid w:val="004A5274"/>
    <w:rsid w:val="004A59B1"/>
    <w:rsid w:val="004A59BA"/>
    <w:rsid w:val="004B230E"/>
    <w:rsid w:val="004B287A"/>
    <w:rsid w:val="004C0BD8"/>
    <w:rsid w:val="004C0BE0"/>
    <w:rsid w:val="004C52FC"/>
    <w:rsid w:val="004C6E1A"/>
    <w:rsid w:val="004D2CA1"/>
    <w:rsid w:val="004D721B"/>
    <w:rsid w:val="004D7727"/>
    <w:rsid w:val="004E3FCB"/>
    <w:rsid w:val="004E7E2C"/>
    <w:rsid w:val="004F2752"/>
    <w:rsid w:val="00502974"/>
    <w:rsid w:val="00510411"/>
    <w:rsid w:val="00512883"/>
    <w:rsid w:val="00513866"/>
    <w:rsid w:val="0052734A"/>
    <w:rsid w:val="0053239F"/>
    <w:rsid w:val="00534864"/>
    <w:rsid w:val="00535001"/>
    <w:rsid w:val="00543FCC"/>
    <w:rsid w:val="00544BBA"/>
    <w:rsid w:val="00544D71"/>
    <w:rsid w:val="005462E7"/>
    <w:rsid w:val="00547CC7"/>
    <w:rsid w:val="005877E2"/>
    <w:rsid w:val="00592B21"/>
    <w:rsid w:val="00595A12"/>
    <w:rsid w:val="005A1F99"/>
    <w:rsid w:val="005B0E73"/>
    <w:rsid w:val="005B4420"/>
    <w:rsid w:val="005B56F5"/>
    <w:rsid w:val="005C4618"/>
    <w:rsid w:val="005C4F73"/>
    <w:rsid w:val="005D2CB7"/>
    <w:rsid w:val="005D6000"/>
    <w:rsid w:val="005D6186"/>
    <w:rsid w:val="005D7640"/>
    <w:rsid w:val="005E79AD"/>
    <w:rsid w:val="005F22FF"/>
    <w:rsid w:val="005F3661"/>
    <w:rsid w:val="005F3CFA"/>
    <w:rsid w:val="005F537E"/>
    <w:rsid w:val="006018CB"/>
    <w:rsid w:val="0060374F"/>
    <w:rsid w:val="00606D5A"/>
    <w:rsid w:val="0060794E"/>
    <w:rsid w:val="00613184"/>
    <w:rsid w:val="00616E97"/>
    <w:rsid w:val="00621CE9"/>
    <w:rsid w:val="00621F17"/>
    <w:rsid w:val="00622DB9"/>
    <w:rsid w:val="006238A1"/>
    <w:rsid w:val="00626E29"/>
    <w:rsid w:val="00630474"/>
    <w:rsid w:val="006412E1"/>
    <w:rsid w:val="00645042"/>
    <w:rsid w:val="00647A66"/>
    <w:rsid w:val="00654ADA"/>
    <w:rsid w:val="00657137"/>
    <w:rsid w:val="006571D7"/>
    <w:rsid w:val="00661215"/>
    <w:rsid w:val="00670A55"/>
    <w:rsid w:val="00671F00"/>
    <w:rsid w:val="006738FA"/>
    <w:rsid w:val="00695636"/>
    <w:rsid w:val="00695C1F"/>
    <w:rsid w:val="006A075C"/>
    <w:rsid w:val="006A0F57"/>
    <w:rsid w:val="006A4C8B"/>
    <w:rsid w:val="006A7BB8"/>
    <w:rsid w:val="006C0C41"/>
    <w:rsid w:val="006D119B"/>
    <w:rsid w:val="006D130A"/>
    <w:rsid w:val="006D1BFE"/>
    <w:rsid w:val="006D258A"/>
    <w:rsid w:val="006D3189"/>
    <w:rsid w:val="006D63D1"/>
    <w:rsid w:val="006E2782"/>
    <w:rsid w:val="006E3E30"/>
    <w:rsid w:val="006E4483"/>
    <w:rsid w:val="006F3F5C"/>
    <w:rsid w:val="006F526C"/>
    <w:rsid w:val="006F65F8"/>
    <w:rsid w:val="006F7F73"/>
    <w:rsid w:val="00700BA5"/>
    <w:rsid w:val="00711ABD"/>
    <w:rsid w:val="007153EF"/>
    <w:rsid w:val="00717A1D"/>
    <w:rsid w:val="0072114D"/>
    <w:rsid w:val="007310DE"/>
    <w:rsid w:val="00732893"/>
    <w:rsid w:val="00732D90"/>
    <w:rsid w:val="00740B1B"/>
    <w:rsid w:val="00740E1D"/>
    <w:rsid w:val="00744915"/>
    <w:rsid w:val="00753CAB"/>
    <w:rsid w:val="00760E4A"/>
    <w:rsid w:val="0076132A"/>
    <w:rsid w:val="00767AFB"/>
    <w:rsid w:val="007706FF"/>
    <w:rsid w:val="00770741"/>
    <w:rsid w:val="00776893"/>
    <w:rsid w:val="00782C59"/>
    <w:rsid w:val="00782E87"/>
    <w:rsid w:val="0079154A"/>
    <w:rsid w:val="007939B1"/>
    <w:rsid w:val="00797D11"/>
    <w:rsid w:val="007A4974"/>
    <w:rsid w:val="007B062E"/>
    <w:rsid w:val="007B1373"/>
    <w:rsid w:val="007B5B27"/>
    <w:rsid w:val="007C44E4"/>
    <w:rsid w:val="007D0615"/>
    <w:rsid w:val="007D216B"/>
    <w:rsid w:val="007D2835"/>
    <w:rsid w:val="007D3EC3"/>
    <w:rsid w:val="007E3129"/>
    <w:rsid w:val="007F03B4"/>
    <w:rsid w:val="00801786"/>
    <w:rsid w:val="00803A61"/>
    <w:rsid w:val="00807021"/>
    <w:rsid w:val="008131C2"/>
    <w:rsid w:val="00822CD7"/>
    <w:rsid w:val="00824EA7"/>
    <w:rsid w:val="0082711F"/>
    <w:rsid w:val="00841DC4"/>
    <w:rsid w:val="00845DE3"/>
    <w:rsid w:val="00857521"/>
    <w:rsid w:val="008644C0"/>
    <w:rsid w:val="008660B2"/>
    <w:rsid w:val="00866E40"/>
    <w:rsid w:val="00872C48"/>
    <w:rsid w:val="00876FB7"/>
    <w:rsid w:val="00883052"/>
    <w:rsid w:val="00895EF6"/>
    <w:rsid w:val="008B7380"/>
    <w:rsid w:val="008C24A0"/>
    <w:rsid w:val="008C61E7"/>
    <w:rsid w:val="008D24B5"/>
    <w:rsid w:val="008E2BD7"/>
    <w:rsid w:val="008E577D"/>
    <w:rsid w:val="008F39F9"/>
    <w:rsid w:val="008F4867"/>
    <w:rsid w:val="008F70CE"/>
    <w:rsid w:val="00905CE0"/>
    <w:rsid w:val="009073DB"/>
    <w:rsid w:val="00911308"/>
    <w:rsid w:val="00913A7F"/>
    <w:rsid w:val="009144A6"/>
    <w:rsid w:val="00920E5E"/>
    <w:rsid w:val="0092408A"/>
    <w:rsid w:val="0092723B"/>
    <w:rsid w:val="009300BA"/>
    <w:rsid w:val="0093066F"/>
    <w:rsid w:val="0093703F"/>
    <w:rsid w:val="00937DA9"/>
    <w:rsid w:val="009400A1"/>
    <w:rsid w:val="00940B81"/>
    <w:rsid w:val="00944906"/>
    <w:rsid w:val="0094737C"/>
    <w:rsid w:val="00950965"/>
    <w:rsid w:val="009534F5"/>
    <w:rsid w:val="00953D18"/>
    <w:rsid w:val="00954A97"/>
    <w:rsid w:val="0095508D"/>
    <w:rsid w:val="00966818"/>
    <w:rsid w:val="009738B3"/>
    <w:rsid w:val="009763C7"/>
    <w:rsid w:val="00980099"/>
    <w:rsid w:val="00985964"/>
    <w:rsid w:val="009876FB"/>
    <w:rsid w:val="00991C27"/>
    <w:rsid w:val="00995972"/>
    <w:rsid w:val="00996957"/>
    <w:rsid w:val="00997F45"/>
    <w:rsid w:val="009A18C9"/>
    <w:rsid w:val="009A46A6"/>
    <w:rsid w:val="009C1C25"/>
    <w:rsid w:val="009C37F6"/>
    <w:rsid w:val="009D29D2"/>
    <w:rsid w:val="009D59F9"/>
    <w:rsid w:val="009F4D03"/>
    <w:rsid w:val="00A067CC"/>
    <w:rsid w:val="00A14ED0"/>
    <w:rsid w:val="00A15638"/>
    <w:rsid w:val="00A15978"/>
    <w:rsid w:val="00A17577"/>
    <w:rsid w:val="00A25E48"/>
    <w:rsid w:val="00A26096"/>
    <w:rsid w:val="00A53B88"/>
    <w:rsid w:val="00A6080B"/>
    <w:rsid w:val="00A65E6F"/>
    <w:rsid w:val="00A716F1"/>
    <w:rsid w:val="00A73DE9"/>
    <w:rsid w:val="00A75B94"/>
    <w:rsid w:val="00A82C92"/>
    <w:rsid w:val="00A8756A"/>
    <w:rsid w:val="00A915CA"/>
    <w:rsid w:val="00A94F6B"/>
    <w:rsid w:val="00A96A78"/>
    <w:rsid w:val="00AA0891"/>
    <w:rsid w:val="00AA3BDD"/>
    <w:rsid w:val="00AA4D1B"/>
    <w:rsid w:val="00AB16AB"/>
    <w:rsid w:val="00AC72EA"/>
    <w:rsid w:val="00AC7F8F"/>
    <w:rsid w:val="00AD1006"/>
    <w:rsid w:val="00AD3E81"/>
    <w:rsid w:val="00AD5806"/>
    <w:rsid w:val="00AD6C6C"/>
    <w:rsid w:val="00AD7019"/>
    <w:rsid w:val="00AD77EF"/>
    <w:rsid w:val="00AE08F4"/>
    <w:rsid w:val="00AE1CAA"/>
    <w:rsid w:val="00AE1DEB"/>
    <w:rsid w:val="00AE5AB9"/>
    <w:rsid w:val="00AE75C4"/>
    <w:rsid w:val="00AE7C71"/>
    <w:rsid w:val="00AF478D"/>
    <w:rsid w:val="00B00231"/>
    <w:rsid w:val="00B04F72"/>
    <w:rsid w:val="00B063C5"/>
    <w:rsid w:val="00B12CF1"/>
    <w:rsid w:val="00B15B1B"/>
    <w:rsid w:val="00B210BB"/>
    <w:rsid w:val="00B233AA"/>
    <w:rsid w:val="00B2368F"/>
    <w:rsid w:val="00B3282F"/>
    <w:rsid w:val="00B3442F"/>
    <w:rsid w:val="00B35F94"/>
    <w:rsid w:val="00B41650"/>
    <w:rsid w:val="00B5557B"/>
    <w:rsid w:val="00B56DB0"/>
    <w:rsid w:val="00B60455"/>
    <w:rsid w:val="00B6579E"/>
    <w:rsid w:val="00B6685E"/>
    <w:rsid w:val="00B703A2"/>
    <w:rsid w:val="00B74173"/>
    <w:rsid w:val="00B84777"/>
    <w:rsid w:val="00B84F7A"/>
    <w:rsid w:val="00B853AA"/>
    <w:rsid w:val="00B9030B"/>
    <w:rsid w:val="00B915CF"/>
    <w:rsid w:val="00B96D44"/>
    <w:rsid w:val="00BA10ED"/>
    <w:rsid w:val="00BA3472"/>
    <w:rsid w:val="00BA7792"/>
    <w:rsid w:val="00BB22ED"/>
    <w:rsid w:val="00BB35A7"/>
    <w:rsid w:val="00BC50EF"/>
    <w:rsid w:val="00BD5159"/>
    <w:rsid w:val="00BD6440"/>
    <w:rsid w:val="00BD77C7"/>
    <w:rsid w:val="00BE3380"/>
    <w:rsid w:val="00BF22AD"/>
    <w:rsid w:val="00C015B5"/>
    <w:rsid w:val="00C025DC"/>
    <w:rsid w:val="00C06996"/>
    <w:rsid w:val="00C07A7A"/>
    <w:rsid w:val="00C264DC"/>
    <w:rsid w:val="00C26D5D"/>
    <w:rsid w:val="00C348BF"/>
    <w:rsid w:val="00C36EBD"/>
    <w:rsid w:val="00C37A0B"/>
    <w:rsid w:val="00C418BD"/>
    <w:rsid w:val="00C420C9"/>
    <w:rsid w:val="00C43227"/>
    <w:rsid w:val="00C50450"/>
    <w:rsid w:val="00C50469"/>
    <w:rsid w:val="00C51528"/>
    <w:rsid w:val="00C51F2B"/>
    <w:rsid w:val="00C5244D"/>
    <w:rsid w:val="00C54941"/>
    <w:rsid w:val="00C62677"/>
    <w:rsid w:val="00C63273"/>
    <w:rsid w:val="00C6729C"/>
    <w:rsid w:val="00C7082C"/>
    <w:rsid w:val="00C746AF"/>
    <w:rsid w:val="00C75434"/>
    <w:rsid w:val="00C75B2D"/>
    <w:rsid w:val="00C76099"/>
    <w:rsid w:val="00C81EE2"/>
    <w:rsid w:val="00C91308"/>
    <w:rsid w:val="00C969F2"/>
    <w:rsid w:val="00CA2319"/>
    <w:rsid w:val="00CB2A86"/>
    <w:rsid w:val="00CB527B"/>
    <w:rsid w:val="00CB6904"/>
    <w:rsid w:val="00CD0C2B"/>
    <w:rsid w:val="00CE05C3"/>
    <w:rsid w:val="00CF4658"/>
    <w:rsid w:val="00D067DD"/>
    <w:rsid w:val="00D0754A"/>
    <w:rsid w:val="00D13AF2"/>
    <w:rsid w:val="00D1781F"/>
    <w:rsid w:val="00D27590"/>
    <w:rsid w:val="00D30409"/>
    <w:rsid w:val="00D316CC"/>
    <w:rsid w:val="00D3622E"/>
    <w:rsid w:val="00D41E2C"/>
    <w:rsid w:val="00D44B2D"/>
    <w:rsid w:val="00D46D86"/>
    <w:rsid w:val="00D656F4"/>
    <w:rsid w:val="00D66D72"/>
    <w:rsid w:val="00D7150D"/>
    <w:rsid w:val="00D75D37"/>
    <w:rsid w:val="00D82D27"/>
    <w:rsid w:val="00D93EEA"/>
    <w:rsid w:val="00DA57EA"/>
    <w:rsid w:val="00DA68BE"/>
    <w:rsid w:val="00DA7076"/>
    <w:rsid w:val="00DB28D3"/>
    <w:rsid w:val="00DC7B0E"/>
    <w:rsid w:val="00DD5A5B"/>
    <w:rsid w:val="00DE2C61"/>
    <w:rsid w:val="00DF086F"/>
    <w:rsid w:val="00E04AE2"/>
    <w:rsid w:val="00E14B32"/>
    <w:rsid w:val="00E24B78"/>
    <w:rsid w:val="00E2710F"/>
    <w:rsid w:val="00E40A6D"/>
    <w:rsid w:val="00E41897"/>
    <w:rsid w:val="00E439EF"/>
    <w:rsid w:val="00E443D0"/>
    <w:rsid w:val="00E453DD"/>
    <w:rsid w:val="00E466EB"/>
    <w:rsid w:val="00E469E1"/>
    <w:rsid w:val="00E5250C"/>
    <w:rsid w:val="00E61001"/>
    <w:rsid w:val="00E6538D"/>
    <w:rsid w:val="00E65D26"/>
    <w:rsid w:val="00E661B1"/>
    <w:rsid w:val="00E749FD"/>
    <w:rsid w:val="00E750BB"/>
    <w:rsid w:val="00E77897"/>
    <w:rsid w:val="00E77C30"/>
    <w:rsid w:val="00E85469"/>
    <w:rsid w:val="00E96298"/>
    <w:rsid w:val="00EA27F8"/>
    <w:rsid w:val="00EA3932"/>
    <w:rsid w:val="00EA5784"/>
    <w:rsid w:val="00EA78CE"/>
    <w:rsid w:val="00EB0470"/>
    <w:rsid w:val="00EB1545"/>
    <w:rsid w:val="00EB3C2A"/>
    <w:rsid w:val="00EB56E8"/>
    <w:rsid w:val="00EC5C18"/>
    <w:rsid w:val="00EC6AD4"/>
    <w:rsid w:val="00EC6BBD"/>
    <w:rsid w:val="00EC7853"/>
    <w:rsid w:val="00ED130C"/>
    <w:rsid w:val="00ED1B22"/>
    <w:rsid w:val="00ED7BA8"/>
    <w:rsid w:val="00EE41E9"/>
    <w:rsid w:val="00EF1DA7"/>
    <w:rsid w:val="00EF58E5"/>
    <w:rsid w:val="00F05644"/>
    <w:rsid w:val="00F0583D"/>
    <w:rsid w:val="00F14FC2"/>
    <w:rsid w:val="00F268DC"/>
    <w:rsid w:val="00F345B9"/>
    <w:rsid w:val="00F40AD4"/>
    <w:rsid w:val="00F46AD3"/>
    <w:rsid w:val="00F504A6"/>
    <w:rsid w:val="00F51F51"/>
    <w:rsid w:val="00F559A1"/>
    <w:rsid w:val="00F77263"/>
    <w:rsid w:val="00F827E1"/>
    <w:rsid w:val="00F923C9"/>
    <w:rsid w:val="00F94ED4"/>
    <w:rsid w:val="00F95DAA"/>
    <w:rsid w:val="00FA11DB"/>
    <w:rsid w:val="00FA4391"/>
    <w:rsid w:val="00FB27B4"/>
    <w:rsid w:val="00FB27E6"/>
    <w:rsid w:val="00FC3E06"/>
    <w:rsid w:val="00FD20D5"/>
    <w:rsid w:val="00FD667A"/>
    <w:rsid w:val="00FE0BAE"/>
    <w:rsid w:val="00FE3386"/>
    <w:rsid w:val="00FE4F93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6D3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"/>
      </w:numPr>
      <w:tabs>
        <w:tab w:val="clear" w:pos="360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20"/>
    <w:semiHidden/>
    <w:unhideWhenUsed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20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unhideWhenUsed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numbering" w:customStyle="1" w:styleId="numberingtext">
    <w:name w:val="numbering (text)"/>
    <w:rsid w:val="001B13CE"/>
    <w:pPr>
      <w:numPr>
        <w:numId w:val="3"/>
      </w:numPr>
    </w:pPr>
  </w:style>
  <w:style w:type="numbering" w:customStyle="1" w:styleId="text">
    <w:name w:val="text"/>
    <w:rsid w:val="001B13CE"/>
    <w:pPr>
      <w:numPr>
        <w:numId w:val="2"/>
      </w:numPr>
    </w:pPr>
  </w:style>
  <w:style w:type="paragraph" w:styleId="Normlnweb">
    <w:name w:val="Normal (Web)"/>
    <w:basedOn w:val="Normln"/>
    <w:uiPriority w:val="99"/>
    <w:semiHidden/>
    <w:unhideWhenUsed/>
    <w:rsid w:val="0066121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Vchoz">
    <w:name w:val="Výchozí"/>
    <w:rsid w:val="0004581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Microsoft YaHei" w:eastAsia="Microsoft YaHei" w:hAnsi="Microsoft YaHei" w:cs="Microsoft YaHei"/>
      <w:color w:val="FFFFFF"/>
      <w:sz w:val="36"/>
      <w:szCs w:val="36"/>
      <w:lang w:eastAsia="en-US"/>
    </w:rPr>
  </w:style>
  <w:style w:type="character" w:customStyle="1" w:styleId="Internetovodkaz">
    <w:name w:val="Internetový odkaz"/>
    <w:basedOn w:val="Standardnpsmoodstavce"/>
    <w:rsid w:val="00045815"/>
    <w:rPr>
      <w:rFonts w:ascii="Times New Roman" w:hAnsi="Times New Roman" w:cs="Times New Roman" w:hint="default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"/>
      </w:numPr>
      <w:tabs>
        <w:tab w:val="clear" w:pos="360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20"/>
    <w:semiHidden/>
    <w:unhideWhenUsed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20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unhideWhenUsed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numbering" w:customStyle="1" w:styleId="numberingtext">
    <w:name w:val="numbering (text)"/>
    <w:rsid w:val="001B13CE"/>
    <w:pPr>
      <w:numPr>
        <w:numId w:val="3"/>
      </w:numPr>
    </w:pPr>
  </w:style>
  <w:style w:type="numbering" w:customStyle="1" w:styleId="text">
    <w:name w:val="text"/>
    <w:rsid w:val="001B13CE"/>
    <w:pPr>
      <w:numPr>
        <w:numId w:val="2"/>
      </w:numPr>
    </w:pPr>
  </w:style>
  <w:style w:type="paragraph" w:styleId="Normlnweb">
    <w:name w:val="Normal (Web)"/>
    <w:basedOn w:val="Normln"/>
    <w:uiPriority w:val="99"/>
    <w:semiHidden/>
    <w:unhideWhenUsed/>
    <w:rsid w:val="0066121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Vchoz">
    <w:name w:val="Výchozí"/>
    <w:rsid w:val="0004581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Microsoft YaHei" w:eastAsia="Microsoft YaHei" w:hAnsi="Microsoft YaHei" w:cs="Microsoft YaHei"/>
      <w:color w:val="FFFFFF"/>
      <w:sz w:val="36"/>
      <w:szCs w:val="36"/>
      <w:lang w:eastAsia="en-US"/>
    </w:rPr>
  </w:style>
  <w:style w:type="character" w:customStyle="1" w:styleId="Internetovodkaz">
    <w:name w:val="Internetový odkaz"/>
    <w:basedOn w:val="Standardnpsmoodstavce"/>
    <w:rsid w:val="00045815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Local%20Settings\Temp\CzechTourism%20-%20objedna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5453-6EA0-4CE7-9C70-22D8B6A6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objednavka</Template>
  <TotalTime>0</TotalTime>
  <Pages>2</Pages>
  <Words>275</Words>
  <Characters>1740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Iva</cp:lastModifiedBy>
  <cp:revision>2</cp:revision>
  <cp:lastPrinted>2016-05-02T06:13:00Z</cp:lastPrinted>
  <dcterms:created xsi:type="dcterms:W3CDTF">2017-04-05T14:54:00Z</dcterms:created>
  <dcterms:modified xsi:type="dcterms:W3CDTF">2017-04-05T14:54:00Z</dcterms:modified>
</cp:coreProperties>
</file>