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7226E" w14:textId="3D73EFE5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B46DDF">
        <w:rPr>
          <w:rFonts w:ascii="Arial" w:hAnsi="Arial" w:cs="Arial"/>
          <w:b/>
          <w:sz w:val="35"/>
        </w:rPr>
        <w:t>8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D2185A">
        <w:rPr>
          <w:rFonts w:ascii="Arial" w:hAnsi="Arial" w:cs="Arial"/>
          <w:b/>
          <w:sz w:val="35"/>
        </w:rPr>
        <w:t>2010/0818</w:t>
      </w:r>
    </w:p>
    <w:p w14:paraId="6D10957F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30442A8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220BE4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D30BB4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518E6F6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6055D5E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57FC04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7A3D710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222549AC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0B880D5A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7D74DC3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730C5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038D68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2454D641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65AC3EAC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1BED3C2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77288A3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694A493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61E7FE39" w14:textId="7F49FFC1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B553FF" w:rsidRPr="00B553FF">
        <w:t>Mgr. Petra Pevná, MBA</w:t>
      </w:r>
      <w:r w:rsidR="0057249B">
        <w:t xml:space="preserve">, </w:t>
      </w:r>
      <w:r w:rsidR="00B553FF">
        <w:t>ředitelka</w:t>
      </w:r>
      <w:r w:rsidR="00290E63">
        <w:t xml:space="preserve"> Regionální pobočky </w:t>
      </w:r>
      <w:r w:rsidR="00D2185A">
        <w:t>Brno</w:t>
      </w:r>
      <w:r w:rsidR="00290E63">
        <w:t xml:space="preserve">, pobočky pro </w:t>
      </w:r>
      <w:r w:rsidR="00D2185A">
        <w:t>Jihomoravský</w:t>
      </w:r>
      <w:r w:rsidR="00290E63">
        <w:t xml:space="preserve"> kraj</w:t>
      </w:r>
      <w:r w:rsidR="00D2185A">
        <w:t xml:space="preserve"> a Kraj Vysočina</w:t>
      </w:r>
    </w:p>
    <w:p w14:paraId="1C10CDD7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4BB5719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EB4858">
        <w:t>Česká národní banka</w:t>
      </w:r>
    </w:p>
    <w:p w14:paraId="0AD4A34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4858">
        <w:t>1110209651/0710</w:t>
      </w:r>
    </w:p>
    <w:p w14:paraId="1A897FD7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2E72BA">
        <w:t>Brno</w:t>
      </w:r>
      <w:r w:rsidR="002C7839">
        <w:t xml:space="preserve">, </w:t>
      </w:r>
      <w:r w:rsidR="00685925">
        <w:t xml:space="preserve">pobočka pro </w:t>
      </w:r>
      <w:r w:rsidR="002E72BA">
        <w:t>Jihomoravský kraj a Kraj Vysočina</w:t>
      </w:r>
    </w:p>
    <w:p w14:paraId="27FA1DCB" w14:textId="77777777" w:rsidR="009C2A9F" w:rsidRDefault="002E72BA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Benešova 696/10, 659 14 Brno</w:t>
      </w:r>
    </w:p>
    <w:p w14:paraId="4155C18C" w14:textId="0CF997D9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C7761B">
        <w:t>XXX</w:t>
      </w:r>
    </w:p>
    <w:p w14:paraId="11EEF8A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17C685A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3602F14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9EDEEF5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7F4E42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78E17A04" w14:textId="6171D886" w:rsidR="00290E63" w:rsidRDefault="00290E63" w:rsidP="009405A9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1F6B14">
        <w:t>štovních zásilek, č. 2010/0818</w:t>
      </w:r>
      <w:r w:rsidR="009405A9">
        <w:t xml:space="preserve"> </w:t>
      </w:r>
      <w:r>
        <w:t xml:space="preserve">ze dne </w:t>
      </w:r>
      <w:r w:rsidR="001F6B14">
        <w:t>27</w:t>
      </w:r>
      <w:r w:rsidR="009405A9">
        <w:t>.</w:t>
      </w:r>
      <w:r w:rsidR="001F6B14">
        <w:t>8</w:t>
      </w:r>
      <w:r w:rsidR="009405A9">
        <w:t>.2010</w:t>
      </w:r>
      <w:r>
        <w:t xml:space="preserve">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1F6B14">
        <w:t>12</w:t>
      </w:r>
      <w:r w:rsidR="007F478D">
        <w:t>.12</w:t>
      </w:r>
      <w:r w:rsidR="008102C4">
        <w:t>.2011</w:t>
      </w:r>
      <w:r>
        <w:t xml:space="preserve">, Dodatku č. 3 ze dne </w:t>
      </w:r>
      <w:r w:rsidR="007F478D">
        <w:t>31.7.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1F6B14">
        <w:t>21</w:t>
      </w:r>
      <w:r w:rsidR="007F478D">
        <w:t>.12</w:t>
      </w:r>
      <w:r w:rsidR="009405A9">
        <w:t>.2012</w:t>
      </w:r>
      <w:r>
        <w:t xml:space="preserve">, Dodatku č. 5 ze dne </w:t>
      </w:r>
      <w:r w:rsidR="007F478D">
        <w:t>31</w:t>
      </w:r>
      <w:r w:rsidR="008102C4">
        <w:t>.12.201</w:t>
      </w:r>
      <w:r w:rsidR="007F478D">
        <w:t>3</w:t>
      </w:r>
      <w:r w:rsidR="00B46DDF">
        <w:t xml:space="preserve">, </w:t>
      </w:r>
      <w:r>
        <w:t xml:space="preserve">Dodatku č. 6 ze dne </w:t>
      </w:r>
      <w:r w:rsidR="007F478D">
        <w:t>11.12.2014</w:t>
      </w:r>
      <w:r w:rsidR="00B46DDF">
        <w:t xml:space="preserve"> a Dodatku č. 7 ze dne 20.12.2019</w:t>
      </w:r>
      <w:r w:rsidR="00574273">
        <w:t xml:space="preserve"> </w:t>
      </w:r>
      <w:r>
        <w:t>(dále jen "Smlouva"), a to následujícím způsobem:</w:t>
      </w:r>
    </w:p>
    <w:p w14:paraId="7D12E116" w14:textId="78283005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C7761B">
        <w:t>XXX</w:t>
      </w:r>
      <w:r w:rsidRPr="00E707A8">
        <w:t xml:space="preserve"> Kč bez DPH.</w:t>
      </w:r>
    </w:p>
    <w:p w14:paraId="5C8CADB1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1BF0456E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6BA4568A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1A98D436" w14:textId="3EB145BE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B46DDF">
        <w:t>8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541223">
        <w:t>Smluvními stranami</w:t>
      </w:r>
      <w:r w:rsidRPr="00825887">
        <w:t xml:space="preserve"> a účinný dnem uveřejnění v registru smluv. </w:t>
      </w:r>
    </w:p>
    <w:p w14:paraId="7411DAA1" w14:textId="2D048369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B46DDF">
        <w:t>8</w:t>
      </w:r>
      <w:r>
        <w:t xml:space="preserve"> je sepsán ve dvou vyhotoveních s platností originálu, z nichž každá ze stran obdrží po jednom výtisku.</w:t>
      </w:r>
    </w:p>
    <w:p w14:paraId="6BFD497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6EF891E1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5101465E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38F5781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C0BD79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2D5A137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3A9C01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523B99A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382B7BE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58CFDB93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3927714B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1F6B14">
        <w:t>Brně</w:t>
      </w:r>
      <w:r w:rsidR="007F478D">
        <w:t xml:space="preserve"> </w:t>
      </w:r>
      <w:r w:rsidR="009C2A9F">
        <w:t xml:space="preserve">dne </w:t>
      </w:r>
    </w:p>
    <w:p w14:paraId="39320A63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4FC53E06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5CE93FA6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B3BAA7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B080F18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CE7939A" w14:textId="75269916" w:rsidR="00B553FF" w:rsidRDefault="00B553FF" w:rsidP="00B553FF">
      <w:pPr>
        <w:numPr>
          <w:ilvl w:val="0"/>
          <w:numId w:val="0"/>
        </w:numPr>
        <w:spacing w:after="120"/>
        <w:jc w:val="center"/>
      </w:pPr>
      <w:r w:rsidRPr="00B553FF">
        <w:t>Mgr. Petra Pevná, MBA</w:t>
      </w:r>
    </w:p>
    <w:p w14:paraId="5DAAF96A" w14:textId="03FF1C26" w:rsidR="00D4028F" w:rsidRPr="009C2A9F" w:rsidRDefault="00B553FF" w:rsidP="00B553FF">
      <w:pPr>
        <w:numPr>
          <w:ilvl w:val="0"/>
          <w:numId w:val="0"/>
        </w:numPr>
        <w:spacing w:after="120"/>
        <w:jc w:val="center"/>
      </w:pPr>
      <w:r>
        <w:t>ředitelka Regionální pobočky Brno, pobočky pro Jihomoravský kraj a Kraj Vysočina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FAA5A" w14:textId="77777777" w:rsidR="00E42E75" w:rsidRDefault="00E42E75">
      <w:r>
        <w:separator/>
      </w:r>
    </w:p>
  </w:endnote>
  <w:endnote w:type="continuationSeparator" w:id="0">
    <w:p w14:paraId="544D4FA1" w14:textId="77777777" w:rsidR="00E42E75" w:rsidRDefault="00E4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8F847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47ACA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47ACA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7897B" w14:textId="77777777" w:rsidR="00E42E75" w:rsidRDefault="00E42E75">
      <w:r>
        <w:separator/>
      </w:r>
    </w:p>
  </w:footnote>
  <w:footnote w:type="continuationSeparator" w:id="0">
    <w:p w14:paraId="768C4B52" w14:textId="77777777" w:rsidR="00E42E75" w:rsidRDefault="00E4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DC76C" w14:textId="77777777" w:rsidR="009904AA" w:rsidRDefault="009904AA">
    <w:pPr>
      <w:pStyle w:val="Zhlav"/>
    </w:pPr>
  </w:p>
  <w:p w14:paraId="50B863BC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A09F0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F3DC38" wp14:editId="6C543A1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0A1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Gq2dx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4C6C3259" w14:textId="3720329E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B46DDF">
      <w:rPr>
        <w:rFonts w:ascii="Arial" w:hAnsi="Arial" w:cs="Arial"/>
        <w:szCs w:val="22"/>
      </w:rPr>
      <w:t>8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76448367" wp14:editId="3D71EF8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D46B67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2185A">
      <w:rPr>
        <w:rFonts w:ascii="Arial" w:hAnsi="Arial" w:cs="Arial"/>
        <w:szCs w:val="22"/>
      </w:rPr>
      <w:t>2010/0818</w:t>
    </w:r>
    <w:r w:rsidR="00D0232D" w:rsidRPr="00D0232D">
      <w:rPr>
        <w:noProof/>
        <w:szCs w:val="22"/>
      </w:rPr>
      <w:drawing>
        <wp:anchor distT="0" distB="0" distL="114300" distR="114300" simplePos="0" relativeHeight="251660288" behindDoc="1" locked="0" layoutInCell="1" allowOverlap="1" wp14:anchorId="56FF7B57" wp14:editId="222B9C4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023A1"/>
    <w:rsid w:val="00012DA8"/>
    <w:rsid w:val="000231AF"/>
    <w:rsid w:val="00033082"/>
    <w:rsid w:val="00035538"/>
    <w:rsid w:val="00042AA7"/>
    <w:rsid w:val="00047137"/>
    <w:rsid w:val="00050B8A"/>
    <w:rsid w:val="000629EC"/>
    <w:rsid w:val="00066E0A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5532A"/>
    <w:rsid w:val="001574A4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6B14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7735D"/>
    <w:rsid w:val="00284124"/>
    <w:rsid w:val="00290E63"/>
    <w:rsid w:val="002A7F7E"/>
    <w:rsid w:val="002B0DE8"/>
    <w:rsid w:val="002B4CB5"/>
    <w:rsid w:val="002B4F6F"/>
    <w:rsid w:val="002B5CFB"/>
    <w:rsid w:val="002C7839"/>
    <w:rsid w:val="002E72BA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D6478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9B7"/>
    <w:rsid w:val="00455D11"/>
    <w:rsid w:val="004933A9"/>
    <w:rsid w:val="0049650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223"/>
    <w:rsid w:val="00541F53"/>
    <w:rsid w:val="00547784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58B7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70ED"/>
    <w:rsid w:val="00801DB5"/>
    <w:rsid w:val="0080435A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1154"/>
    <w:rsid w:val="0093782E"/>
    <w:rsid w:val="009405A9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46DDF"/>
    <w:rsid w:val="00B47ACA"/>
    <w:rsid w:val="00B52846"/>
    <w:rsid w:val="00B553FF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1CB6"/>
    <w:rsid w:val="00C7761B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2185A"/>
    <w:rsid w:val="00D30469"/>
    <w:rsid w:val="00D32840"/>
    <w:rsid w:val="00D4028F"/>
    <w:rsid w:val="00D40FF7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4C97"/>
    <w:rsid w:val="00DC78D5"/>
    <w:rsid w:val="00DD3B85"/>
    <w:rsid w:val="00DD6C0C"/>
    <w:rsid w:val="00DE574B"/>
    <w:rsid w:val="00DF2BE0"/>
    <w:rsid w:val="00E11B3F"/>
    <w:rsid w:val="00E2097A"/>
    <w:rsid w:val="00E33719"/>
    <w:rsid w:val="00E42E75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B4858"/>
    <w:rsid w:val="00EB49DC"/>
    <w:rsid w:val="00EC2BC2"/>
    <w:rsid w:val="00EE4A15"/>
    <w:rsid w:val="00EF14FA"/>
    <w:rsid w:val="00EF4C86"/>
    <w:rsid w:val="00F11E67"/>
    <w:rsid w:val="00F45205"/>
    <w:rsid w:val="00F5467A"/>
    <w:rsid w:val="00F56EB4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EE20F"/>
  <w15:docId w15:val="{61FA93A4-4198-4EB6-B39A-4A13495E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B0E1-42D7-4C6C-81E2-3F039D07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2019-12-12T12:29:00Z</cp:lastPrinted>
  <dcterms:created xsi:type="dcterms:W3CDTF">2021-12-16T14:50:00Z</dcterms:created>
  <dcterms:modified xsi:type="dcterms:W3CDTF">2021-12-16T14:50:00Z</dcterms:modified>
</cp:coreProperties>
</file>