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71B9" w14:textId="34C3A8CF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8F46C3">
        <w:rPr>
          <w:rFonts w:ascii="Arial" w:hAnsi="Arial" w:cs="Arial"/>
          <w:b/>
          <w:sz w:val="35"/>
        </w:rPr>
        <w:t>8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2F5B">
        <w:rPr>
          <w:rFonts w:ascii="Arial" w:hAnsi="Arial" w:cs="Arial"/>
          <w:b/>
          <w:sz w:val="35"/>
        </w:rPr>
        <w:t>507-1998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2BCF83B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2FD2EE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5FDB7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17A4F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C3CCB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345257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BBBA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2EE79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1BE85AA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751A9DD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9269E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9AA83D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D90C85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662878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1CF6ECD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7E7B11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E80BA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B7745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9B52E69" w14:textId="2C69C3BB" w:rsidR="001570FD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0D6EE1">
        <w:t xml:space="preserve">Ing. Zdeňkem Kabátkem, ředitelem VZP ČR, k podpisu smlouvy je pověřen </w:t>
      </w:r>
      <w:r w:rsidR="001570FD">
        <w:t>Ing. Michal Provazník, ředitel Regionální pobočky Hradec Králové, pobočky pro Královéhradecký a Pardubický kraj</w:t>
      </w:r>
    </w:p>
    <w:p w14:paraId="76C23E58" w14:textId="77777777" w:rsidR="009C2A9F" w:rsidRPr="00D4028F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4DEABC2" w14:textId="482DB6F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485FCD">
        <w:t>XXX</w:t>
      </w:r>
    </w:p>
    <w:p w14:paraId="3D6FF9A2" w14:textId="72FFE15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FCD">
        <w:t>XXX</w:t>
      </w:r>
    </w:p>
    <w:p w14:paraId="0BC8929F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28AD9E47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279DCC55" w14:textId="0F8566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485FCD">
        <w:t>XXX</w:t>
      </w:r>
    </w:p>
    <w:p w14:paraId="6BB497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A2E3D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AE9CE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B16FF0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02035D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EBF1370" w14:textId="35FD69B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2F5B">
        <w:t>štovních zásilek, č. 982507-1998</w:t>
      </w:r>
      <w:r w:rsidR="007724FE">
        <w:t>/</w:t>
      </w:r>
      <w:r w:rsidR="00AB7A18">
        <w:t>2009</w:t>
      </w:r>
      <w:r>
        <w:t xml:space="preserve"> ze dne </w:t>
      </w:r>
      <w:r w:rsidR="008102C4">
        <w:t>18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8F46C3">
        <w:t xml:space="preserve">, </w:t>
      </w:r>
      <w:r>
        <w:t xml:space="preserve">Dodatku č. 6 ze dne </w:t>
      </w:r>
      <w:r w:rsidR="008102C4">
        <w:t>4.12.2014</w:t>
      </w:r>
      <w:r w:rsidR="008F46C3">
        <w:t xml:space="preserve"> a Dodatku č. 7 ze dne 31.12.2019</w:t>
      </w:r>
      <w:r w:rsidR="008102C4">
        <w:t xml:space="preserve"> </w:t>
      </w:r>
      <w:r>
        <w:t>(dále jen "Smlouva"), a to následujícím způsobem:</w:t>
      </w:r>
    </w:p>
    <w:p w14:paraId="73597358" w14:textId="6409F826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485FCD">
        <w:t>XXX</w:t>
      </w:r>
      <w:r w:rsidRPr="00E707A8">
        <w:t xml:space="preserve"> Kč bez DPH.</w:t>
      </w:r>
    </w:p>
    <w:p w14:paraId="0686EDE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01624AA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32D6D34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7674A9ED" w14:textId="04E21082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8F46C3">
        <w:t>8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2540F9">
        <w:t>Smluvními stranami</w:t>
      </w:r>
      <w:r w:rsidRPr="00825887">
        <w:t xml:space="preserve"> a účinný dnem uveřejnění v registru smluv. </w:t>
      </w:r>
      <w:r w:rsidR="000D6EE1">
        <w:t>Smluvní strany se dohodly, že uveřejnění prostřednictvím registru smluv provede ČP.</w:t>
      </w:r>
    </w:p>
    <w:p w14:paraId="74A7F1F4" w14:textId="7630DB7D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8F46C3">
        <w:t>8</w:t>
      </w:r>
      <w:r>
        <w:t xml:space="preserve"> je sepsán ve dvou vyhotoveních s platností originálu, z nichž každá ze stran obdrží po jednom výtisku.</w:t>
      </w:r>
    </w:p>
    <w:p w14:paraId="69FA01D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24A99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148AA03C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31CEE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2DA403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9DF4E5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6CCFB7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0D87E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C67DA16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17266E63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8659120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2B7D453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FD4A7CA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1C35F0A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C5E5C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FD9A8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E1E6EBB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08AEA87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FC9F" w14:textId="77777777" w:rsidR="003B5214" w:rsidRDefault="003B5214">
      <w:r>
        <w:separator/>
      </w:r>
    </w:p>
  </w:endnote>
  <w:endnote w:type="continuationSeparator" w:id="0">
    <w:p w14:paraId="1D1F69D3" w14:textId="77777777" w:rsidR="003B5214" w:rsidRDefault="003B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15BAA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FCBA1" w14:textId="77777777" w:rsidR="003B5214" w:rsidRDefault="003B5214">
      <w:r>
        <w:separator/>
      </w:r>
    </w:p>
  </w:footnote>
  <w:footnote w:type="continuationSeparator" w:id="0">
    <w:p w14:paraId="4E62DA49" w14:textId="77777777" w:rsidR="003B5214" w:rsidRDefault="003B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7B517" w14:textId="77777777" w:rsidR="009904AA" w:rsidRDefault="009904AA">
    <w:pPr>
      <w:pStyle w:val="Zhlav"/>
    </w:pPr>
  </w:p>
  <w:p w14:paraId="378B197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A93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633436" wp14:editId="1DD6DC4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C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34CEEE7" w14:textId="4EED9367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8F46C3">
      <w:rPr>
        <w:rFonts w:ascii="Arial" w:hAnsi="Arial" w:cs="Arial"/>
        <w:szCs w:val="22"/>
      </w:rPr>
      <w:t>8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56CD4F68" wp14:editId="1D6C2AC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760AE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59B25156" wp14:editId="28E734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F5B">
      <w:rPr>
        <w:rFonts w:ascii="Arial" w:hAnsi="Arial" w:cs="Arial"/>
        <w:szCs w:val="22"/>
      </w:rPr>
      <w:t>507-1998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EE1"/>
    <w:rsid w:val="000D6FEC"/>
    <w:rsid w:val="000D7176"/>
    <w:rsid w:val="000D7DB7"/>
    <w:rsid w:val="000E1CDE"/>
    <w:rsid w:val="000F08AB"/>
    <w:rsid w:val="000F3383"/>
    <w:rsid w:val="000F417B"/>
    <w:rsid w:val="000F67BB"/>
    <w:rsid w:val="00100AD8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0FD"/>
    <w:rsid w:val="0017122B"/>
    <w:rsid w:val="00174237"/>
    <w:rsid w:val="00175561"/>
    <w:rsid w:val="00175CB6"/>
    <w:rsid w:val="00180721"/>
    <w:rsid w:val="00186357"/>
    <w:rsid w:val="001867EB"/>
    <w:rsid w:val="00186C54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540F9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941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5214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85FCD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104C"/>
    <w:rsid w:val="0057249B"/>
    <w:rsid w:val="0057375C"/>
    <w:rsid w:val="00574273"/>
    <w:rsid w:val="00582959"/>
    <w:rsid w:val="005903FC"/>
    <w:rsid w:val="0059319D"/>
    <w:rsid w:val="005960F2"/>
    <w:rsid w:val="005A2863"/>
    <w:rsid w:val="005A4070"/>
    <w:rsid w:val="005C6FC4"/>
    <w:rsid w:val="005D129B"/>
    <w:rsid w:val="005E2F5B"/>
    <w:rsid w:val="005E426D"/>
    <w:rsid w:val="005E6EAE"/>
    <w:rsid w:val="005F0641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77D"/>
    <w:rsid w:val="00753269"/>
    <w:rsid w:val="00755B61"/>
    <w:rsid w:val="00765C49"/>
    <w:rsid w:val="00771A5B"/>
    <w:rsid w:val="007724FE"/>
    <w:rsid w:val="007801CE"/>
    <w:rsid w:val="007A53F2"/>
    <w:rsid w:val="007A5C30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8F46C3"/>
    <w:rsid w:val="00907F89"/>
    <w:rsid w:val="009161FD"/>
    <w:rsid w:val="00931154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2331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931FE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471F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61E4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63EBB"/>
  <w15:docId w15:val="{448EBA74-FB96-4591-A2D0-5A70548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3499-C689-4A31-950C-166314EC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2021-12-08T14:30:00Z</cp:lastPrinted>
  <dcterms:created xsi:type="dcterms:W3CDTF">2021-12-16T12:15:00Z</dcterms:created>
  <dcterms:modified xsi:type="dcterms:W3CDTF">2021-12-16T12:16:00Z</dcterms:modified>
</cp:coreProperties>
</file>