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B060" w14:textId="24F8EEDE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095718">
        <w:rPr>
          <w:rFonts w:ascii="Arial" w:hAnsi="Arial" w:cs="Arial"/>
          <w:b/>
          <w:sz w:val="35"/>
        </w:rPr>
        <w:t>1</w:t>
      </w:r>
      <w:r w:rsidR="009B7161">
        <w:rPr>
          <w:rFonts w:ascii="Arial" w:hAnsi="Arial" w:cs="Arial"/>
          <w:b/>
          <w:sz w:val="35"/>
        </w:rPr>
        <w:t>1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</w:t>
      </w:r>
      <w:r w:rsidR="000E1CDE">
        <w:rPr>
          <w:rFonts w:ascii="Arial" w:hAnsi="Arial" w:cs="Arial"/>
          <w:b/>
          <w:sz w:val="35"/>
        </w:rPr>
        <w:t>507-0984/2009</w:t>
      </w:r>
    </w:p>
    <w:p w14:paraId="161D2FD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14:paraId="78C1F4B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43D622F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09083BC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1BE9A67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5C6FC4">
        <w:tab/>
      </w:r>
      <w:r w:rsidR="005C6FC4">
        <w:tab/>
      </w:r>
      <w:r w:rsidR="005C6FC4">
        <w:tab/>
      </w:r>
      <w:r w:rsidR="005C6FC4">
        <w:tab/>
        <w:t>Patrik Steidl</w:t>
      </w:r>
      <w:r>
        <w:t xml:space="preserve">, </w:t>
      </w:r>
      <w:r w:rsidR="00290E63">
        <w:t>Key Account manager</w:t>
      </w:r>
    </w:p>
    <w:p w14:paraId="6DA4226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4CC7ECC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CD4878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706141ED" w14:textId="77777777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s.p., </w:t>
      </w:r>
      <w:r w:rsidR="00290E63">
        <w:t xml:space="preserve">specializovaný útvar VIP obchod, poštovní </w:t>
      </w:r>
    </w:p>
    <w:p w14:paraId="5E2B1E27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37309E2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5F300B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51414B7A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50F97444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0CEE3297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91795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8C30D1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3DDAA74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084FA91C" w14:textId="1008EE01" w:rsidR="00AD0DEE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8378B2">
        <w:t xml:space="preserve">Ing. Zdeňkem Kabátkem, ředitelem VZP ČR, k podpisu smlouvy je pověřen </w:t>
      </w:r>
      <w:r w:rsidR="00AD0DEE">
        <w:t>Ing. Michal Provazník, ředitel Regionální pobočky Hradec Králové, pobočky pro Královéhradecký a Pardubický kraj</w:t>
      </w:r>
    </w:p>
    <w:p w14:paraId="73173CA2" w14:textId="77777777" w:rsidR="009C2A9F" w:rsidRPr="00D4028F" w:rsidRDefault="009C2A9F" w:rsidP="00AD0DEE">
      <w:pPr>
        <w:numPr>
          <w:ilvl w:val="0"/>
          <w:numId w:val="0"/>
        </w:numPr>
        <w:spacing w:before="50" w:after="70" w:line="240" w:lineRule="auto"/>
        <w:ind w:left="3400" w:hanging="3258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5D7E0C29" w14:textId="56A93D5C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BB22B3">
        <w:t>XXX</w:t>
      </w:r>
    </w:p>
    <w:p w14:paraId="47A55DBB" w14:textId="6633990E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2B3">
        <w:t>XXX</w:t>
      </w:r>
    </w:p>
    <w:p w14:paraId="2E09AACC" w14:textId="77777777" w:rsidR="00685925" w:rsidRDefault="009C2A9F" w:rsidP="00685925">
      <w:pPr>
        <w:numPr>
          <w:ilvl w:val="0"/>
          <w:numId w:val="0"/>
        </w:numPr>
        <w:spacing w:before="50" w:after="70" w:line="240" w:lineRule="auto"/>
        <w:ind w:left="340" w:hanging="198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</w:r>
      <w:r w:rsidR="00685925">
        <w:tab/>
        <w:t>Hradec Králové</w:t>
      </w:r>
      <w:r w:rsidR="002C7839">
        <w:t xml:space="preserve">, </w:t>
      </w:r>
      <w:r w:rsidR="00685925">
        <w:t xml:space="preserve">pobočka pro Královehradecký a Pardubický kraj, </w:t>
      </w:r>
    </w:p>
    <w:p w14:paraId="43EA221C" w14:textId="77777777" w:rsidR="009C2A9F" w:rsidRDefault="00685925" w:rsidP="00685925">
      <w:pPr>
        <w:numPr>
          <w:ilvl w:val="0"/>
          <w:numId w:val="0"/>
        </w:numPr>
        <w:spacing w:before="50" w:after="70" w:line="240" w:lineRule="auto"/>
        <w:ind w:left="3060" w:firstLine="340"/>
      </w:pPr>
      <w:r>
        <w:t>Hořická 1710/19a, 500 02 Hradec Králové</w:t>
      </w:r>
    </w:p>
    <w:p w14:paraId="082B6963" w14:textId="37085AAD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685925">
        <w:t>idělené ID CČK složky:</w:t>
      </w:r>
      <w:r w:rsidR="00685925">
        <w:tab/>
      </w:r>
      <w:r w:rsidR="00685925">
        <w:tab/>
      </w:r>
      <w:r w:rsidR="00685925">
        <w:tab/>
      </w:r>
      <w:r w:rsidR="00BB22B3">
        <w:t>XXX</w:t>
      </w:r>
    </w:p>
    <w:p w14:paraId="0476ACF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57D5794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339BAAC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75F3A7C0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F775C93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41273590" w14:textId="2886DFE2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</w:t>
      </w:r>
      <w:r w:rsidR="00AB7A18">
        <w:t>oštovních zásilek, č. 982507-0984/2009</w:t>
      </w:r>
      <w:r>
        <w:t xml:space="preserve"> ze dne </w:t>
      </w:r>
      <w:r w:rsidR="00AB7A18">
        <w:t>5.5.2009</w:t>
      </w:r>
      <w:r>
        <w:t xml:space="preserve">, ve znění Dodatku č. 1 ze dne </w:t>
      </w:r>
      <w:r w:rsidR="00AB7A18">
        <w:t>2.10</w:t>
      </w:r>
      <w:r>
        <w:t xml:space="preserve">.2009, Dodatku č. 2 ze dne </w:t>
      </w:r>
      <w:r w:rsidR="00AB7A18">
        <w:t>11.12.2009</w:t>
      </w:r>
      <w:r>
        <w:t xml:space="preserve">, Dodatku č. 3 ze dne </w:t>
      </w:r>
      <w:r w:rsidR="00AB7A18">
        <w:t>31.12</w:t>
      </w:r>
      <w:r w:rsidR="00AE3A6A">
        <w:t xml:space="preserve">.2010, Dodatku č. 4 ze dne </w:t>
      </w:r>
      <w:r w:rsidR="00AB7A18">
        <w:t>23</w:t>
      </w:r>
      <w:r w:rsidR="00AE3A6A">
        <w:t>.12</w:t>
      </w:r>
      <w:r>
        <w:t>.201</w:t>
      </w:r>
      <w:r w:rsidR="00097F29">
        <w:t>1</w:t>
      </w:r>
      <w:r>
        <w:t xml:space="preserve">, Dodatku č. 5 ze dne </w:t>
      </w:r>
      <w:r w:rsidR="00AB7A18">
        <w:t>30</w:t>
      </w:r>
      <w:r w:rsidR="00AE3A6A">
        <w:t>.</w:t>
      </w:r>
      <w:r w:rsidR="00AB7A18">
        <w:t>7</w:t>
      </w:r>
      <w:r>
        <w:t>.201</w:t>
      </w:r>
      <w:r w:rsidR="00AB7A18">
        <w:t>2</w:t>
      </w:r>
      <w:r>
        <w:t xml:space="preserve">, Dodatku č. 6 ze dne </w:t>
      </w:r>
      <w:r w:rsidR="00AB7A18">
        <w:t>27</w:t>
      </w:r>
      <w:r>
        <w:t>.</w:t>
      </w:r>
      <w:r w:rsidR="00AB7A18">
        <w:t>12</w:t>
      </w:r>
      <w:r>
        <w:t xml:space="preserve">.2012, Dodatku č. 7 ze dne </w:t>
      </w:r>
      <w:r w:rsidR="00AB7A18">
        <w:t>23</w:t>
      </w:r>
      <w:r w:rsidR="00095718">
        <w:t>.12.201</w:t>
      </w:r>
      <w:r w:rsidR="00AB7A18">
        <w:t>3</w:t>
      </w:r>
      <w:r w:rsidR="00095718">
        <w:t xml:space="preserve">, </w:t>
      </w:r>
      <w:r>
        <w:t xml:space="preserve">Dodatku č. 8 ze dne </w:t>
      </w:r>
      <w:r w:rsidR="00AB7A18">
        <w:t>4</w:t>
      </w:r>
      <w:r>
        <w:t>.12.201</w:t>
      </w:r>
      <w:r w:rsidR="00095718">
        <w:t>3</w:t>
      </w:r>
      <w:r w:rsidR="009B7161">
        <w:t xml:space="preserve">, </w:t>
      </w:r>
      <w:r w:rsidR="00095718">
        <w:t xml:space="preserve">Dodatku č. 9 ze dne </w:t>
      </w:r>
      <w:r w:rsidR="00AB7A18">
        <w:t>4.3.2019</w:t>
      </w:r>
      <w:r w:rsidR="009B7161">
        <w:t xml:space="preserve"> a Dodatku č. 10 ze dne 31.12.2019</w:t>
      </w:r>
      <w:r w:rsidR="00AE3A6A">
        <w:t xml:space="preserve"> </w:t>
      </w:r>
      <w:r>
        <w:t>(dále jen "Smlouva"), a to následujícím způsobem:</w:t>
      </w:r>
    </w:p>
    <w:p w14:paraId="183EBE11" w14:textId="378086DB" w:rsidR="00405D68" w:rsidRDefault="00290E63" w:rsidP="0057249B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BB22B3">
        <w:t>XXX</w:t>
      </w:r>
      <w:r w:rsidRPr="00E707A8">
        <w:t xml:space="preserve"> Kč bez DPH.</w:t>
      </w:r>
    </w:p>
    <w:p w14:paraId="3A0E431B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50312DBC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09B477B7" w14:textId="77777777" w:rsidR="00D4028F" w:rsidRPr="0032232E" w:rsidRDefault="00D4028F" w:rsidP="00D4028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B6168F7" w14:textId="7BFEE2A1" w:rsidR="00D4028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 w:rsidRPr="0032232E">
        <w:t>Dodatek</w:t>
      </w:r>
      <w:r w:rsidRPr="00825887">
        <w:t xml:space="preserve"> č. </w:t>
      </w:r>
      <w:r w:rsidR="0057249B">
        <w:t>1</w:t>
      </w:r>
      <w:r w:rsidR="009B7161">
        <w:t>1</w:t>
      </w:r>
      <w:r w:rsidRPr="00825887">
        <w:rPr>
          <w:rStyle w:val="P-HEAD-WBULLETSChar"/>
          <w:sz w:val="20"/>
        </w:rPr>
        <w:t xml:space="preserve"> </w:t>
      </w:r>
      <w:r w:rsidRPr="00825887">
        <w:t xml:space="preserve">je uzavřen dnem jeho podpisu oběma </w:t>
      </w:r>
      <w:r w:rsidR="00F210B6">
        <w:t>Smluvními stranami</w:t>
      </w:r>
      <w:r w:rsidRPr="00825887">
        <w:t xml:space="preserve"> a účinný dnem uveřejnění v registru smluv. </w:t>
      </w:r>
      <w:r w:rsidR="008378B2">
        <w:t>Smluvní strany se dohodly, že uveřejnění prostřednictvím registru smluv provede ČP.</w:t>
      </w:r>
    </w:p>
    <w:p w14:paraId="1304C27F" w14:textId="220261C1" w:rsidR="009C2A9F" w:rsidRDefault="00D4028F" w:rsidP="00D4028F">
      <w:pPr>
        <w:numPr>
          <w:ilvl w:val="1"/>
          <w:numId w:val="50"/>
        </w:numPr>
        <w:spacing w:after="120"/>
        <w:ind w:left="624" w:hanging="624"/>
        <w:jc w:val="both"/>
      </w:pPr>
      <w:r>
        <w:t>Dodat</w:t>
      </w:r>
      <w:r w:rsidR="0057249B">
        <w:t>ek č. 1</w:t>
      </w:r>
      <w:r w:rsidR="009B7161">
        <w:t>1</w:t>
      </w:r>
      <w:r>
        <w:t xml:space="preserve"> je sepsán ve dvou vyhotoveních s platností originálu, z nichž každá ze stran obdrží po jednom výtisku.</w:t>
      </w:r>
    </w:p>
    <w:p w14:paraId="38A631D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D3E02C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0D4BDF9D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32CE4588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E4E2E6D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0857D20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C214CDB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148E402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03F1246" w14:textId="77777777" w:rsidR="009C2A9F" w:rsidRDefault="005C6FC4" w:rsidP="005C6FC4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>
        <w:tab/>
      </w:r>
      <w:r>
        <w:tab/>
        <w:t>Patrik Steidl</w:t>
      </w:r>
    </w:p>
    <w:p w14:paraId="7EACCA90" w14:textId="77777777" w:rsidR="005C6FC4" w:rsidRDefault="00B254BD" w:rsidP="009C2A9F">
      <w:pPr>
        <w:numPr>
          <w:ilvl w:val="0"/>
          <w:numId w:val="0"/>
        </w:numPr>
        <w:spacing w:after="120"/>
      </w:pPr>
      <w:r>
        <w:t xml:space="preserve">           </w:t>
      </w:r>
      <w:r w:rsidR="005C6FC4">
        <w:t xml:space="preserve">      Key Account Manager</w:t>
      </w:r>
    </w:p>
    <w:p w14:paraId="45E3ECED" w14:textId="77777777" w:rsidR="009C2A9F" w:rsidRDefault="001B69CE" w:rsidP="009C2A9F">
      <w:pPr>
        <w:numPr>
          <w:ilvl w:val="0"/>
          <w:numId w:val="0"/>
        </w:numPr>
        <w:spacing w:after="120"/>
      </w:pPr>
      <w:r>
        <w:br w:type="column"/>
      </w:r>
      <w:r>
        <w:t xml:space="preserve">V </w:t>
      </w:r>
      <w:r w:rsidR="00845B05">
        <w:t xml:space="preserve">Hradci Králové </w:t>
      </w:r>
      <w:r w:rsidR="009C2A9F">
        <w:t xml:space="preserve">dne </w:t>
      </w:r>
    </w:p>
    <w:p w14:paraId="54050841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601A7C61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73227C1D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0D004D7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5FA7808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37FB8A46" w14:textId="77777777" w:rsidR="0057249B" w:rsidRDefault="0057249B" w:rsidP="0057249B">
      <w:pPr>
        <w:numPr>
          <w:ilvl w:val="0"/>
          <w:numId w:val="0"/>
        </w:numPr>
        <w:spacing w:after="120"/>
        <w:jc w:val="center"/>
      </w:pPr>
      <w:r>
        <w:t xml:space="preserve">Ing. Michal Provazník </w:t>
      </w:r>
    </w:p>
    <w:p w14:paraId="47F46C3B" w14:textId="77777777" w:rsidR="00D4028F" w:rsidRPr="009C2A9F" w:rsidRDefault="0057249B" w:rsidP="0057249B">
      <w:pPr>
        <w:numPr>
          <w:ilvl w:val="0"/>
          <w:numId w:val="0"/>
        </w:numPr>
        <w:spacing w:after="120"/>
        <w:jc w:val="center"/>
      </w:pPr>
      <w:r>
        <w:t>ředitel Regionální pobočky Hradec Králové, pobočky pro Královehradecký a Pardubický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0C7F5" w14:textId="77777777" w:rsidR="00131068" w:rsidRDefault="00131068">
      <w:r>
        <w:separator/>
      </w:r>
    </w:p>
  </w:endnote>
  <w:endnote w:type="continuationSeparator" w:id="0">
    <w:p w14:paraId="52CEEFF0" w14:textId="77777777" w:rsidR="00131068" w:rsidRDefault="0013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884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AD0D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AD0DEE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BF981" w14:textId="77777777" w:rsidR="00131068" w:rsidRDefault="00131068">
      <w:r>
        <w:separator/>
      </w:r>
    </w:p>
  </w:footnote>
  <w:footnote w:type="continuationSeparator" w:id="0">
    <w:p w14:paraId="782EB028" w14:textId="77777777" w:rsidR="00131068" w:rsidRDefault="0013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088A6" w14:textId="77777777" w:rsidR="009904AA" w:rsidRDefault="009904AA">
    <w:pPr>
      <w:pStyle w:val="Zhlav"/>
    </w:pPr>
  </w:p>
  <w:p w14:paraId="1E170812" w14:textId="77777777" w:rsidR="001F7E8A" w:rsidRDefault="009904AA">
    <w:r>
      <w:t>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6BAF9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51C375" wp14:editId="63C419C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236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Gq2dx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40FC7D5" w14:textId="1A9BDF42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095718">
      <w:rPr>
        <w:rFonts w:ascii="Arial" w:hAnsi="Arial" w:cs="Arial"/>
        <w:szCs w:val="22"/>
      </w:rPr>
      <w:t>1</w:t>
    </w:r>
    <w:r w:rsidR="009B7161">
      <w:rPr>
        <w:rFonts w:ascii="Arial" w:hAnsi="Arial" w:cs="Arial"/>
        <w:szCs w:val="22"/>
      </w:rPr>
      <w:t>1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751E8D15" wp14:editId="3017670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722D5D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095718">
      <w:rPr>
        <w:rFonts w:ascii="Arial" w:hAnsi="Arial" w:cs="Arial"/>
        <w:szCs w:val="22"/>
      </w:rPr>
      <w:t>982</w:t>
    </w:r>
    <w:r w:rsidR="00D0232D" w:rsidRPr="00D0232D">
      <w:rPr>
        <w:noProof/>
        <w:szCs w:val="22"/>
      </w:rPr>
      <w:drawing>
        <wp:anchor distT="0" distB="0" distL="114300" distR="114300" simplePos="0" relativeHeight="251660288" behindDoc="1" locked="0" layoutInCell="1" allowOverlap="1" wp14:anchorId="0CD734F5" wp14:editId="3717593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1CDE">
      <w:rPr>
        <w:rFonts w:ascii="Arial" w:hAnsi="Arial" w:cs="Arial"/>
        <w:szCs w:val="22"/>
      </w:rPr>
      <w:t>507-0984/2009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95718"/>
    <w:rsid w:val="00097F29"/>
    <w:rsid w:val="000A6ADA"/>
    <w:rsid w:val="000A72EB"/>
    <w:rsid w:val="000A78D0"/>
    <w:rsid w:val="000B298D"/>
    <w:rsid w:val="000C03B5"/>
    <w:rsid w:val="000C182C"/>
    <w:rsid w:val="000C3D92"/>
    <w:rsid w:val="000D6448"/>
    <w:rsid w:val="000D6FEC"/>
    <w:rsid w:val="000D7176"/>
    <w:rsid w:val="000D7DB7"/>
    <w:rsid w:val="000E1CDE"/>
    <w:rsid w:val="000F08AB"/>
    <w:rsid w:val="000F3383"/>
    <w:rsid w:val="000F417B"/>
    <w:rsid w:val="000F6672"/>
    <w:rsid w:val="000F67BB"/>
    <w:rsid w:val="00102A2B"/>
    <w:rsid w:val="001146B4"/>
    <w:rsid w:val="00123CBC"/>
    <w:rsid w:val="001273E5"/>
    <w:rsid w:val="00127B57"/>
    <w:rsid w:val="00131068"/>
    <w:rsid w:val="00132758"/>
    <w:rsid w:val="00137999"/>
    <w:rsid w:val="00145CB3"/>
    <w:rsid w:val="001464F9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3B7D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9473A"/>
    <w:rsid w:val="003A3142"/>
    <w:rsid w:val="003D30F2"/>
    <w:rsid w:val="003E05FA"/>
    <w:rsid w:val="003E2E65"/>
    <w:rsid w:val="003E5CFE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4F5503"/>
    <w:rsid w:val="0051060F"/>
    <w:rsid w:val="00541F53"/>
    <w:rsid w:val="00547784"/>
    <w:rsid w:val="0057249B"/>
    <w:rsid w:val="0057375C"/>
    <w:rsid w:val="005903FC"/>
    <w:rsid w:val="0059319D"/>
    <w:rsid w:val="005960F2"/>
    <w:rsid w:val="005A2863"/>
    <w:rsid w:val="005A4070"/>
    <w:rsid w:val="005C0469"/>
    <w:rsid w:val="005C6FC4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85925"/>
    <w:rsid w:val="006A1CCC"/>
    <w:rsid w:val="006B0A38"/>
    <w:rsid w:val="006B2F97"/>
    <w:rsid w:val="006B667A"/>
    <w:rsid w:val="006C76EE"/>
    <w:rsid w:val="006E37CD"/>
    <w:rsid w:val="006E74DE"/>
    <w:rsid w:val="007055C0"/>
    <w:rsid w:val="00706DF4"/>
    <w:rsid w:val="00707639"/>
    <w:rsid w:val="0071238B"/>
    <w:rsid w:val="00715AA0"/>
    <w:rsid w:val="00720B10"/>
    <w:rsid w:val="007240C6"/>
    <w:rsid w:val="00727BB3"/>
    <w:rsid w:val="007300DB"/>
    <w:rsid w:val="007336F3"/>
    <w:rsid w:val="00753269"/>
    <w:rsid w:val="00765C4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378B2"/>
    <w:rsid w:val="00840DFE"/>
    <w:rsid w:val="008418B0"/>
    <w:rsid w:val="00845B05"/>
    <w:rsid w:val="00860203"/>
    <w:rsid w:val="00865D4C"/>
    <w:rsid w:val="00877376"/>
    <w:rsid w:val="0088027F"/>
    <w:rsid w:val="00882194"/>
    <w:rsid w:val="00890171"/>
    <w:rsid w:val="00890E39"/>
    <w:rsid w:val="0089511D"/>
    <w:rsid w:val="008A1561"/>
    <w:rsid w:val="008C19B6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7161"/>
    <w:rsid w:val="009C2A9F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B7A18"/>
    <w:rsid w:val="00AD0DEE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A477E"/>
    <w:rsid w:val="00BB097C"/>
    <w:rsid w:val="00BB22B3"/>
    <w:rsid w:val="00BC169F"/>
    <w:rsid w:val="00BE18CC"/>
    <w:rsid w:val="00BE46E9"/>
    <w:rsid w:val="00BE5050"/>
    <w:rsid w:val="00C00032"/>
    <w:rsid w:val="00C23B80"/>
    <w:rsid w:val="00C31C42"/>
    <w:rsid w:val="00C56C85"/>
    <w:rsid w:val="00C668F0"/>
    <w:rsid w:val="00C71CB6"/>
    <w:rsid w:val="00C77E06"/>
    <w:rsid w:val="00C8011E"/>
    <w:rsid w:val="00C848AA"/>
    <w:rsid w:val="00C95B46"/>
    <w:rsid w:val="00CA01C9"/>
    <w:rsid w:val="00CA768E"/>
    <w:rsid w:val="00CD73E6"/>
    <w:rsid w:val="00CE2268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E367B"/>
    <w:rsid w:val="00DF2BE0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210B6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ADB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C20D0"/>
  <w15:docId w15:val="{1915386B-989F-406C-8283-2293E9DB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0C6E-BFAD-4103-B20F-F39271D1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2021-12-08T14:36:00Z</cp:lastPrinted>
  <dcterms:created xsi:type="dcterms:W3CDTF">2021-12-16T12:04:00Z</dcterms:created>
  <dcterms:modified xsi:type="dcterms:W3CDTF">2021-12-16T12:05:00Z</dcterms:modified>
</cp:coreProperties>
</file>