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773F" w14:textId="42A98CAE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381367">
        <w:rPr>
          <w:rFonts w:ascii="Arial" w:hAnsi="Arial" w:cs="Arial"/>
          <w:b/>
          <w:sz w:val="35"/>
        </w:rPr>
        <w:t>1</w:t>
      </w:r>
      <w:r w:rsidR="0042044F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381367">
        <w:rPr>
          <w:rFonts w:ascii="Arial" w:hAnsi="Arial" w:cs="Arial"/>
          <w:b/>
          <w:sz w:val="35"/>
        </w:rPr>
        <w:t>507-0988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180787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3F83E5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157D46A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20B8E6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10626E7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2B359B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293234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1BC1F0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48FEFBAD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7909F52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E0F138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36C7E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44D367E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13039D8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27E48A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F77708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423CD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C99CE5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38EB0C9" w14:textId="34C173B7" w:rsidR="001C4E79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A77E6C">
        <w:t xml:space="preserve">Ing. Zdeňkem Kabátkem, ředitelem VZP ČR, k podpisu smlouvy je pověřen </w:t>
      </w:r>
      <w:r w:rsidR="001C4E79">
        <w:t>Ing. Michal Provazník, ředitel Regionální pobočky Hradec Králové, pobočky pro Královéhradecký a Pardubický kraj</w:t>
      </w:r>
    </w:p>
    <w:p w14:paraId="1420D12F" w14:textId="77777777" w:rsidR="009C2A9F" w:rsidRPr="00D4028F" w:rsidRDefault="009C2A9F" w:rsidP="001C4E79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A05BA76" w14:textId="7602B22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4444D6">
        <w:t>XXX</w:t>
      </w:r>
    </w:p>
    <w:p w14:paraId="58CF1828" w14:textId="5709651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44D6">
        <w:t>XXX</w:t>
      </w:r>
    </w:p>
    <w:p w14:paraId="1BDEA7D3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7D915B4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6E22823D" w14:textId="126D39A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4444D6">
        <w:t>XXX</w:t>
      </w:r>
    </w:p>
    <w:p w14:paraId="3CEB54E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B25B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10A0E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9DCABC2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1B61356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1108643" w14:textId="14122A3C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724FE">
        <w:t>štovních zásilek, č. 982507-098</w:t>
      </w:r>
      <w:r w:rsidR="00381367">
        <w:t>8</w:t>
      </w:r>
      <w:r w:rsidR="007724FE">
        <w:t>/</w:t>
      </w:r>
      <w:r w:rsidR="00AB7A18">
        <w:t>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381367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095718">
        <w:t>3</w:t>
      </w:r>
      <w:r w:rsidR="0042044F">
        <w:t xml:space="preserve">, </w:t>
      </w:r>
      <w:r w:rsidR="00381367">
        <w:t>Dodat</w:t>
      </w:r>
      <w:r w:rsidR="0042044F">
        <w:t>ku</w:t>
      </w:r>
      <w:r w:rsidR="00381367">
        <w:t xml:space="preserve"> č. 9 ze dne 26.2.2019</w:t>
      </w:r>
      <w:r w:rsidR="0042044F">
        <w:t xml:space="preserve"> a Dodatku č. 10 ze dne 31.12.2019</w:t>
      </w:r>
      <w:r w:rsidR="00381367">
        <w:t xml:space="preserve"> </w:t>
      </w:r>
      <w:r>
        <w:t>(dále jen "Smlouva"), a to následujícím způsobem:</w:t>
      </w:r>
    </w:p>
    <w:p w14:paraId="31FB7EC7" w14:textId="3811ADC6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4444D6">
        <w:t>XXX</w:t>
      </w:r>
      <w:r w:rsidRPr="00E707A8">
        <w:t xml:space="preserve"> Kč bez DPH.</w:t>
      </w:r>
    </w:p>
    <w:p w14:paraId="183B58E2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7CD9F9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670DE6A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31171EF" w14:textId="7743F3DF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37529C">
        <w:t>1</w:t>
      </w:r>
      <w:r w:rsidR="0042044F">
        <w:t>1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81089E">
        <w:t>Smluvními stranami</w:t>
      </w:r>
      <w:r w:rsidRPr="00825887">
        <w:t xml:space="preserve"> a účinný dnem uveřejnění v registru smluv. </w:t>
      </w:r>
      <w:r w:rsidR="00A77E6C">
        <w:t>Smluvní strany se dohodly, že uveřejnění prostřednictvím registru smluv provede ČP.</w:t>
      </w:r>
    </w:p>
    <w:p w14:paraId="1F4CA71B" w14:textId="24298A40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37529C">
        <w:t>1</w:t>
      </w:r>
      <w:r w:rsidR="0042044F">
        <w:t>1</w:t>
      </w:r>
      <w:r>
        <w:t xml:space="preserve"> je sepsán ve dvou vyhotoveních s platností originálu, z nichž každá ze stran obdrží po jednom výtisku.</w:t>
      </w:r>
    </w:p>
    <w:p w14:paraId="5AB3830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6B6577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005BDEF" w14:textId="77777777" w:rsidR="00D21F39" w:rsidRDefault="00D21F39" w:rsidP="009C2A9F">
      <w:pPr>
        <w:numPr>
          <w:ilvl w:val="0"/>
          <w:numId w:val="0"/>
        </w:numPr>
        <w:spacing w:after="120"/>
        <w:jc w:val="both"/>
      </w:pPr>
    </w:p>
    <w:p w14:paraId="48E6B4C2" w14:textId="77777777" w:rsidR="00D21F39" w:rsidRDefault="00D21F39" w:rsidP="009C2A9F">
      <w:pPr>
        <w:numPr>
          <w:ilvl w:val="0"/>
          <w:numId w:val="0"/>
        </w:numPr>
        <w:spacing w:after="120"/>
        <w:jc w:val="both"/>
      </w:pPr>
    </w:p>
    <w:p w14:paraId="33B5D984" w14:textId="07545251" w:rsidR="00D21F39" w:rsidRDefault="00D21F39" w:rsidP="009C2A9F">
      <w:pPr>
        <w:numPr>
          <w:ilvl w:val="0"/>
          <w:numId w:val="0"/>
        </w:numPr>
        <w:spacing w:after="120"/>
        <w:jc w:val="both"/>
        <w:sectPr w:rsidR="00D21F39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266651B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D41B9F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D87131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F335B7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606C5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029550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0CAF6D9F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410D2735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0A5E9CE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68075D99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D9EA7A5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4A9268D1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DCBE7C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2878C91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5287768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5C79BDBA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C6946" w14:textId="77777777" w:rsidR="00E66DB9" w:rsidRDefault="00E66DB9">
      <w:r>
        <w:separator/>
      </w:r>
    </w:p>
  </w:endnote>
  <w:endnote w:type="continuationSeparator" w:id="0">
    <w:p w14:paraId="33B11173" w14:textId="77777777" w:rsidR="00E66DB9" w:rsidRDefault="00E6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86C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C4E7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BDBC5" w14:textId="77777777" w:rsidR="00E66DB9" w:rsidRDefault="00E66DB9">
      <w:r>
        <w:separator/>
      </w:r>
    </w:p>
  </w:footnote>
  <w:footnote w:type="continuationSeparator" w:id="0">
    <w:p w14:paraId="65532E43" w14:textId="77777777" w:rsidR="00E66DB9" w:rsidRDefault="00E6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AC50A" w14:textId="77777777" w:rsidR="009904AA" w:rsidRDefault="009904AA">
    <w:pPr>
      <w:pStyle w:val="Zhlav"/>
    </w:pPr>
  </w:p>
  <w:p w14:paraId="4CC617C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275B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05B4F3" wp14:editId="4BFBA41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789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3CAEF7C" w14:textId="79DD808E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381367">
      <w:rPr>
        <w:rFonts w:ascii="Arial" w:hAnsi="Arial" w:cs="Arial"/>
        <w:szCs w:val="22"/>
      </w:rPr>
      <w:t>1</w:t>
    </w:r>
    <w:r w:rsidR="0042044F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0FD21F8F" wp14:editId="0B115C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52213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288" behindDoc="1" locked="0" layoutInCell="1" allowOverlap="1" wp14:anchorId="3410093D" wp14:editId="663F33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367">
      <w:rPr>
        <w:rFonts w:ascii="Arial" w:hAnsi="Arial" w:cs="Arial"/>
        <w:szCs w:val="22"/>
      </w:rPr>
      <w:t>507-0988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A41E5"/>
    <w:rsid w:val="001B1415"/>
    <w:rsid w:val="001B69CE"/>
    <w:rsid w:val="001C2FC5"/>
    <w:rsid w:val="001C4E79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29C"/>
    <w:rsid w:val="00381367"/>
    <w:rsid w:val="00383F9A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2044F"/>
    <w:rsid w:val="004421D5"/>
    <w:rsid w:val="004444D6"/>
    <w:rsid w:val="00445790"/>
    <w:rsid w:val="004468D4"/>
    <w:rsid w:val="00455D11"/>
    <w:rsid w:val="004933A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32CA"/>
    <w:rsid w:val="007240C6"/>
    <w:rsid w:val="00727BB3"/>
    <w:rsid w:val="007300DB"/>
    <w:rsid w:val="007336F3"/>
    <w:rsid w:val="00753269"/>
    <w:rsid w:val="00765C49"/>
    <w:rsid w:val="007724FE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089E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C3438"/>
    <w:rsid w:val="009D3A37"/>
    <w:rsid w:val="009D7203"/>
    <w:rsid w:val="009E1489"/>
    <w:rsid w:val="009E212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77E6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2DB9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BE7B08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973DE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F39"/>
    <w:rsid w:val="00D30469"/>
    <w:rsid w:val="00D32840"/>
    <w:rsid w:val="00D4028F"/>
    <w:rsid w:val="00D40FF7"/>
    <w:rsid w:val="00D473D5"/>
    <w:rsid w:val="00D80A24"/>
    <w:rsid w:val="00D82C4D"/>
    <w:rsid w:val="00D90765"/>
    <w:rsid w:val="00D92532"/>
    <w:rsid w:val="00DA1C6D"/>
    <w:rsid w:val="00DA665F"/>
    <w:rsid w:val="00DA6AA7"/>
    <w:rsid w:val="00DB767D"/>
    <w:rsid w:val="00DC78D5"/>
    <w:rsid w:val="00DD6C0C"/>
    <w:rsid w:val="00DF2BE0"/>
    <w:rsid w:val="00E05412"/>
    <w:rsid w:val="00E11B3F"/>
    <w:rsid w:val="00E2097A"/>
    <w:rsid w:val="00E33719"/>
    <w:rsid w:val="00E56801"/>
    <w:rsid w:val="00E57C2B"/>
    <w:rsid w:val="00E63E0B"/>
    <w:rsid w:val="00E66DB9"/>
    <w:rsid w:val="00E84C79"/>
    <w:rsid w:val="00E907E5"/>
    <w:rsid w:val="00EA43B3"/>
    <w:rsid w:val="00EA4519"/>
    <w:rsid w:val="00EA770B"/>
    <w:rsid w:val="00EB1DB9"/>
    <w:rsid w:val="00EB2707"/>
    <w:rsid w:val="00EB49DC"/>
    <w:rsid w:val="00EC2BC2"/>
    <w:rsid w:val="00EE35EC"/>
    <w:rsid w:val="00EE4A15"/>
    <w:rsid w:val="00EF14FA"/>
    <w:rsid w:val="00EF4C86"/>
    <w:rsid w:val="00EF6BF5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44AD5"/>
  <w15:docId w15:val="{8D7767D2-2A2B-4AC8-B71E-5B02CDC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6D7B-821D-4FD2-AE0F-A4E7E8FA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2021-12-08T14:06:00Z</cp:lastPrinted>
  <dcterms:created xsi:type="dcterms:W3CDTF">2021-12-16T11:55:00Z</dcterms:created>
  <dcterms:modified xsi:type="dcterms:W3CDTF">2021-12-16T11:55:00Z</dcterms:modified>
</cp:coreProperties>
</file>