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541B7" w14:textId="4021E665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1A245D">
        <w:rPr>
          <w:rFonts w:ascii="Arial" w:hAnsi="Arial" w:cs="Arial"/>
          <w:b/>
          <w:sz w:val="35"/>
        </w:rPr>
        <w:t>10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982406-</w:t>
      </w:r>
      <w:r w:rsidR="00633298">
        <w:rPr>
          <w:rFonts w:ascii="Arial" w:hAnsi="Arial" w:cs="Arial"/>
          <w:b/>
          <w:sz w:val="35"/>
        </w:rPr>
        <w:t>0065</w:t>
      </w:r>
      <w:r>
        <w:rPr>
          <w:rFonts w:ascii="Arial" w:hAnsi="Arial" w:cs="Arial"/>
          <w:b/>
          <w:sz w:val="35"/>
        </w:rPr>
        <w:t>/2008</w:t>
      </w:r>
    </w:p>
    <w:p w14:paraId="4726E80A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3AA0AA5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40B2A15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1FE578F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15EE2E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r w:rsidR="00290E63">
        <w:t>Key Account manager</w:t>
      </w:r>
    </w:p>
    <w:p w14:paraId="7033170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730724F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7422AF4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71AB7854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VIP obchod, poštovní </w:t>
      </w:r>
    </w:p>
    <w:p w14:paraId="5A34359C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1FF98E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43E4012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D0D21BE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1BD43112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366B381C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4A54695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2359AF9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42B1A87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498C60E" w14:textId="77777777" w:rsidR="0020332A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  <w:t>Ing. Zuzana Dvořáková</w:t>
      </w:r>
      <w:r w:rsidR="00D4028F">
        <w:t>, ředitelk</w:t>
      </w:r>
      <w:r w:rsidR="00290E63">
        <w:t>a Regionální pobočky Ústí nad Labem, pobočky pro Liberecký a Ústecký kraj</w:t>
      </w:r>
    </w:p>
    <w:p w14:paraId="63F2E558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78554E2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03ECC">
        <w:t>ČNB</w:t>
      </w:r>
    </w:p>
    <w:p w14:paraId="7BA3878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3ECC">
        <w:t>1110200411/0710</w:t>
      </w:r>
    </w:p>
    <w:p w14:paraId="4B92443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  <w:t>Ústí nad Labem, Mírové náměstí 35c, 400 50 Ústí nad Labem</w:t>
      </w:r>
    </w:p>
    <w:p w14:paraId="454EEE08" w14:textId="5B8BCD73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2C7839">
        <w:t>idělené ID CČK složky:</w:t>
      </w:r>
      <w:r w:rsidR="002C7839">
        <w:tab/>
      </w:r>
      <w:r w:rsidR="002C7839">
        <w:tab/>
      </w:r>
      <w:r w:rsidR="002C7839">
        <w:tab/>
      </w:r>
      <w:r w:rsidR="00991AC2">
        <w:t>XXX</w:t>
      </w:r>
    </w:p>
    <w:p w14:paraId="000E87C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487B426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BAEEE8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41010C8E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604B6BD1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48740EA9" w14:textId="1102349A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poštovních zásilek, č. 982406-006</w:t>
      </w:r>
      <w:r w:rsidR="00633298">
        <w:t>5</w:t>
      </w:r>
      <w:r w:rsidR="001C56C5">
        <w:t>/2</w:t>
      </w:r>
      <w:r>
        <w:t>008 ze dne 30.12.2008, ve znění Dodatku č. 1 ze dne 16.12.2009, Dodatku č. 2 ze dne 1.3.2010, Dodatku č. 3 ze dne 31.12</w:t>
      </w:r>
      <w:r w:rsidR="00AE3A6A">
        <w:t>.2010, Dodatku č. 4 ze dne 13.12</w:t>
      </w:r>
      <w:r>
        <w:t xml:space="preserve">.2011, Dodatku č. 5 ze dne </w:t>
      </w:r>
      <w:r w:rsidR="00AE3A6A">
        <w:t>23.7</w:t>
      </w:r>
      <w:r>
        <w:t xml:space="preserve">.2012, Dodatku č. 6 ze dne </w:t>
      </w:r>
      <w:r w:rsidR="00AE3A6A">
        <w:t>17</w:t>
      </w:r>
      <w:r>
        <w:t xml:space="preserve">.12.2012, Dodatku č. 7 ze dne </w:t>
      </w:r>
      <w:r w:rsidR="00AE3A6A">
        <w:t>30.12.2013</w:t>
      </w:r>
      <w:r w:rsidR="001A245D">
        <w:t xml:space="preserve">, </w:t>
      </w:r>
      <w:r>
        <w:t xml:space="preserve">Dodatku č. 8 ze dne </w:t>
      </w:r>
      <w:r w:rsidR="00AE3A6A">
        <w:t>5</w:t>
      </w:r>
      <w:r>
        <w:t>.12.201</w:t>
      </w:r>
      <w:r w:rsidR="00AE3A6A">
        <w:t xml:space="preserve">4 </w:t>
      </w:r>
      <w:r w:rsidR="001A245D">
        <w:t xml:space="preserve">a Dodatku č. 9 ze dne 20.12.2019 </w:t>
      </w:r>
      <w:r>
        <w:t>(dále jen "Smlouva"), a to následujícím způsobem:</w:t>
      </w:r>
    </w:p>
    <w:p w14:paraId="27634C27" w14:textId="6C617F23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991AC2">
        <w:t>XXX</w:t>
      </w:r>
      <w:r w:rsidRPr="00E707A8">
        <w:t xml:space="preserve"> Kč bez DPH.</w:t>
      </w:r>
    </w:p>
    <w:p w14:paraId="1567ED5C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4F099992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3E5543E4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681A511A" w14:textId="44D049AB" w:rsidR="00D4028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32232E">
        <w:t>Dodatek</w:t>
      </w:r>
      <w:r w:rsidRPr="00825887">
        <w:t xml:space="preserve"> č. </w:t>
      </w:r>
      <w:r w:rsidR="001A245D">
        <w:t>10</w:t>
      </w:r>
      <w:r w:rsidRPr="00825887">
        <w:rPr>
          <w:rStyle w:val="P-HEAD-WBULLETSChar"/>
          <w:sz w:val="20"/>
        </w:rPr>
        <w:t xml:space="preserve"> </w:t>
      </w:r>
      <w:r w:rsidRPr="00825887">
        <w:t xml:space="preserve">je uzavřen dnem jeho podpisu oběma </w:t>
      </w:r>
      <w:r w:rsidR="00390665">
        <w:t>Smluvními stranami</w:t>
      </w:r>
      <w:r w:rsidRPr="00825887">
        <w:t xml:space="preserve"> a účinný dnem uveřejnění v registru smluv. </w:t>
      </w:r>
    </w:p>
    <w:p w14:paraId="54A63307" w14:textId="2B970E69" w:rsidR="009C2A9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A245D">
        <w:t>10</w:t>
      </w:r>
      <w:r>
        <w:t xml:space="preserve"> je sepsán ve dvou vyhotoveních s platností originálu, z nichž každá ze stran obdrží po jednom výtisku.</w:t>
      </w:r>
    </w:p>
    <w:p w14:paraId="0700728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737715A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5045346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71FB8C81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A4A162A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67413946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4C3F2179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CF4002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27B62F1C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133A0A55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34AB2B75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>V Ústí nad Labem</w:t>
      </w:r>
      <w:r w:rsidR="009C2A9F">
        <w:t xml:space="preserve"> dne </w:t>
      </w:r>
    </w:p>
    <w:p w14:paraId="25AEF368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43BCB6B2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39B9A34E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21BABC9B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13E254E9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6CE036DF" w14:textId="77777777" w:rsidR="009C2A9F" w:rsidRDefault="00D4028F" w:rsidP="00AE3F80">
      <w:pPr>
        <w:numPr>
          <w:ilvl w:val="0"/>
          <w:numId w:val="0"/>
        </w:numPr>
        <w:spacing w:after="120"/>
        <w:jc w:val="center"/>
      </w:pPr>
      <w:r>
        <w:t>Ing. Zuzana Dvořáková</w:t>
      </w:r>
    </w:p>
    <w:p w14:paraId="70A60D1C" w14:textId="77777777" w:rsidR="00D4028F" w:rsidRPr="009C2A9F" w:rsidRDefault="00D4028F" w:rsidP="00AE3F80">
      <w:pPr>
        <w:numPr>
          <w:ilvl w:val="0"/>
          <w:numId w:val="0"/>
        </w:numPr>
        <w:spacing w:after="120"/>
        <w:jc w:val="center"/>
      </w:pPr>
      <w:r>
        <w:t>ředitelka Regionální pobočky Ústí nad Labem, pobočky pro Liberecký a Ústecký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DF550" w14:textId="77777777" w:rsidR="009A5BB2" w:rsidRDefault="009A5BB2">
      <w:r>
        <w:separator/>
      </w:r>
    </w:p>
  </w:endnote>
  <w:endnote w:type="continuationSeparator" w:id="0">
    <w:p w14:paraId="3E0C53B3" w14:textId="77777777" w:rsidR="009A5BB2" w:rsidRDefault="009A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F52BA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03EC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03EC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D4226" w14:textId="77777777" w:rsidR="009A5BB2" w:rsidRDefault="009A5BB2">
      <w:r>
        <w:separator/>
      </w:r>
    </w:p>
  </w:footnote>
  <w:footnote w:type="continuationSeparator" w:id="0">
    <w:p w14:paraId="5B141372" w14:textId="77777777" w:rsidR="009A5BB2" w:rsidRDefault="009A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8A65B" w14:textId="77777777" w:rsidR="009904AA" w:rsidRDefault="009904AA">
    <w:pPr>
      <w:pStyle w:val="Zhlav"/>
    </w:pPr>
  </w:p>
  <w:p w14:paraId="29F2F529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FD3AA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158EA" wp14:editId="6B5CB91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0C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0C67FE59" w14:textId="3C151078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1A245D">
      <w:rPr>
        <w:rFonts w:ascii="Arial" w:hAnsi="Arial" w:cs="Arial"/>
        <w:szCs w:val="22"/>
      </w:rPr>
      <w:t>10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F365889" wp14:editId="42EF793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954ACB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633298">
      <w:rPr>
        <w:rFonts w:ascii="Arial" w:hAnsi="Arial" w:cs="Arial"/>
        <w:szCs w:val="22"/>
      </w:rPr>
      <w:t>982406-0065</w:t>
    </w:r>
    <w:r w:rsidR="00290E63">
      <w:rPr>
        <w:rFonts w:ascii="Arial" w:hAnsi="Arial" w:cs="Arial"/>
        <w:szCs w:val="22"/>
      </w:rPr>
      <w:t>/2008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80A90C4" wp14:editId="4860A23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45D"/>
    <w:rsid w:val="001A2934"/>
    <w:rsid w:val="001B1415"/>
    <w:rsid w:val="001B69CE"/>
    <w:rsid w:val="001C2FC5"/>
    <w:rsid w:val="001C56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70AD"/>
    <w:rsid w:val="0027585D"/>
    <w:rsid w:val="00276E44"/>
    <w:rsid w:val="00284124"/>
    <w:rsid w:val="00290E63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5001"/>
    <w:rsid w:val="00381A91"/>
    <w:rsid w:val="00390665"/>
    <w:rsid w:val="003A3142"/>
    <w:rsid w:val="003D30F2"/>
    <w:rsid w:val="003E05FA"/>
    <w:rsid w:val="003E2E65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7318"/>
    <w:rsid w:val="005C6FC4"/>
    <w:rsid w:val="005E426D"/>
    <w:rsid w:val="00625DA2"/>
    <w:rsid w:val="00630CEC"/>
    <w:rsid w:val="00633298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40C6"/>
    <w:rsid w:val="00727BB3"/>
    <w:rsid w:val="007300DB"/>
    <w:rsid w:val="007336F3"/>
    <w:rsid w:val="00753269"/>
    <w:rsid w:val="00765C49"/>
    <w:rsid w:val="007A3561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0DFE"/>
    <w:rsid w:val="008418B0"/>
    <w:rsid w:val="00860203"/>
    <w:rsid w:val="00865D4C"/>
    <w:rsid w:val="0086659A"/>
    <w:rsid w:val="00877376"/>
    <w:rsid w:val="0088027F"/>
    <w:rsid w:val="00882194"/>
    <w:rsid w:val="00890171"/>
    <w:rsid w:val="00890E39"/>
    <w:rsid w:val="0089511D"/>
    <w:rsid w:val="008A638C"/>
    <w:rsid w:val="008C19B6"/>
    <w:rsid w:val="008F0B29"/>
    <w:rsid w:val="008F2BFB"/>
    <w:rsid w:val="00907F89"/>
    <w:rsid w:val="009161FD"/>
    <w:rsid w:val="0093782E"/>
    <w:rsid w:val="00942F32"/>
    <w:rsid w:val="0094646B"/>
    <w:rsid w:val="009677AF"/>
    <w:rsid w:val="00971C5D"/>
    <w:rsid w:val="00986DF1"/>
    <w:rsid w:val="009904AA"/>
    <w:rsid w:val="009906A0"/>
    <w:rsid w:val="00991AC2"/>
    <w:rsid w:val="0099457F"/>
    <w:rsid w:val="009A5BB2"/>
    <w:rsid w:val="009B4F33"/>
    <w:rsid w:val="009C2A9F"/>
    <w:rsid w:val="009C2E59"/>
    <w:rsid w:val="009D3A37"/>
    <w:rsid w:val="009D503E"/>
    <w:rsid w:val="009D7203"/>
    <w:rsid w:val="00A03ECC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0850"/>
    <w:rsid w:val="00BE18CC"/>
    <w:rsid w:val="00BE46E9"/>
    <w:rsid w:val="00BE5050"/>
    <w:rsid w:val="00C05709"/>
    <w:rsid w:val="00C23B80"/>
    <w:rsid w:val="00C31C42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03028"/>
    <w:rsid w:val="00D20580"/>
    <w:rsid w:val="00D30469"/>
    <w:rsid w:val="00D32840"/>
    <w:rsid w:val="00D4028F"/>
    <w:rsid w:val="00D473D5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7E5"/>
    <w:rsid w:val="00EA4519"/>
    <w:rsid w:val="00EA770B"/>
    <w:rsid w:val="00EB1DB9"/>
    <w:rsid w:val="00EB2707"/>
    <w:rsid w:val="00EC2BC2"/>
    <w:rsid w:val="00EE0C04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1655"/>
    <w:rsid w:val="00FC43CE"/>
    <w:rsid w:val="00FC5427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020A5"/>
  <w15:docId w15:val="{C415E393-2A69-4D05-AB22-B88E7662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6070-61DE-49A2-ADCA-7D15AC20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2021-12-16T09:16:00Z</dcterms:created>
  <dcterms:modified xsi:type="dcterms:W3CDTF">2021-12-16T09:16:00Z</dcterms:modified>
</cp:coreProperties>
</file>