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71269" w14:textId="1E80F9B3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666924">
        <w:rPr>
          <w:rFonts w:ascii="Arial" w:hAnsi="Arial" w:cs="Arial"/>
          <w:b/>
          <w:sz w:val="35"/>
        </w:rPr>
        <w:t>10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>
        <w:rPr>
          <w:rFonts w:ascii="Arial" w:hAnsi="Arial" w:cs="Arial"/>
          <w:b/>
          <w:sz w:val="35"/>
        </w:rPr>
        <w:t>0061/2008</w:t>
      </w:r>
    </w:p>
    <w:p w14:paraId="1FFA0FA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737346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BE2899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3CC46F5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56EF692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39A1677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00A19F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E92F0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061780BA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4EB20688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1EB17AA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19BA498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AA4A8FA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39F330E0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41A6C1BD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35634A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3D32A3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5AACF6B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8825E24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  <w:t>Ing. Zuzana Dvořáková</w:t>
      </w:r>
      <w:r w:rsidR="00D4028F">
        <w:t>, ředitelk</w:t>
      </w:r>
      <w:r w:rsidR="00290E63">
        <w:t>a Regionální pobočky Ústí nad Labem, pobočky pro Liberecký a Ústecký kraj</w:t>
      </w:r>
    </w:p>
    <w:p w14:paraId="7C626EBB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73EEC19" w14:textId="77777777" w:rsidR="00AD596C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AD596C">
        <w:t>ČNB</w:t>
      </w:r>
    </w:p>
    <w:p w14:paraId="73F4782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96C">
        <w:t>1110200411/0710</w:t>
      </w:r>
    </w:p>
    <w:p w14:paraId="04B1B6A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30B7DEC9" w14:textId="6C2E898E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EA1D93">
        <w:t>XXX</w:t>
      </w:r>
    </w:p>
    <w:p w14:paraId="18EA838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7C3FE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512B98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A63DBE4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53F7729F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56F531D3" w14:textId="0A86DC3D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982406-0061/2008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666924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666924">
        <w:t xml:space="preserve"> a Dodatku č. 9 ze dne 20.12.2019</w:t>
      </w:r>
      <w:r w:rsidR="00AE3A6A">
        <w:t xml:space="preserve"> </w:t>
      </w:r>
      <w:r>
        <w:t>(dále jen "Smlouva"), a to následujícím způsobem:</w:t>
      </w:r>
    </w:p>
    <w:p w14:paraId="1785535B" w14:textId="71C77AC5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EA1D93">
        <w:t>XXX</w:t>
      </w:r>
      <w:r w:rsidRPr="00E707A8">
        <w:t xml:space="preserve"> Kč bez DPH.</w:t>
      </w:r>
    </w:p>
    <w:p w14:paraId="23AC31D9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20011B3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57CD39B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00CED2FB" w14:textId="20AEE5C5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666924">
        <w:t>10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39382C">
        <w:t>Smluvními stranami</w:t>
      </w:r>
      <w:r w:rsidRPr="00825887">
        <w:t xml:space="preserve"> a účinný dnem uveřejnění v registru smluv. </w:t>
      </w:r>
    </w:p>
    <w:p w14:paraId="1980895B" w14:textId="0F4AC6DF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666924">
        <w:t>10</w:t>
      </w:r>
      <w:r>
        <w:t xml:space="preserve"> je sepsán ve dvou vyhotoveních s platností originálu, z nichž každá ze stran obdrží po jednom výtisku.</w:t>
      </w:r>
    </w:p>
    <w:p w14:paraId="732214F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D8A3F52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BAC2640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564429A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FFF0C05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467CC43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B7FD50F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21D75F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F42820F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25843552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5BFE4349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44681FB6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9955AF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1CE9084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C8ADDF1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6710CB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A00A73B" w14:textId="77777777" w:rsidR="009C2A9F" w:rsidRDefault="00D4028F" w:rsidP="00AE3F80">
      <w:pPr>
        <w:numPr>
          <w:ilvl w:val="0"/>
          <w:numId w:val="0"/>
        </w:numPr>
        <w:spacing w:after="120"/>
        <w:jc w:val="center"/>
      </w:pPr>
      <w:r>
        <w:t>Ing. Zuzana Dvořáková</w:t>
      </w:r>
    </w:p>
    <w:p w14:paraId="061C86D6" w14:textId="77777777" w:rsidR="00D4028F" w:rsidRPr="009C2A9F" w:rsidRDefault="00D4028F" w:rsidP="00AE3F80">
      <w:pPr>
        <w:numPr>
          <w:ilvl w:val="0"/>
          <w:numId w:val="0"/>
        </w:numPr>
        <w:spacing w:after="120"/>
        <w:jc w:val="center"/>
      </w:pPr>
      <w:r>
        <w:t>ředitelka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A0850" w14:textId="77777777" w:rsidR="00435A7B" w:rsidRDefault="00435A7B">
      <w:r>
        <w:separator/>
      </w:r>
    </w:p>
  </w:endnote>
  <w:endnote w:type="continuationSeparator" w:id="0">
    <w:p w14:paraId="1C020CED" w14:textId="77777777" w:rsidR="00435A7B" w:rsidRDefault="0043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C0F6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D596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D596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FE513" w14:textId="77777777" w:rsidR="00435A7B" w:rsidRDefault="00435A7B">
      <w:r>
        <w:separator/>
      </w:r>
    </w:p>
  </w:footnote>
  <w:footnote w:type="continuationSeparator" w:id="0">
    <w:p w14:paraId="29474479" w14:textId="77777777" w:rsidR="00435A7B" w:rsidRDefault="0043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95F5" w14:textId="77777777" w:rsidR="009904AA" w:rsidRDefault="009904AA">
    <w:pPr>
      <w:pStyle w:val="Zhlav"/>
    </w:pPr>
  </w:p>
  <w:p w14:paraId="1E64A6AE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05C2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7B884" wp14:editId="1EBE4DE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62B2C69B" w14:textId="08AFB156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666924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5BEBE35" wp14:editId="0193A85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7A0E0F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290E63">
      <w:rPr>
        <w:rFonts w:ascii="Arial" w:hAnsi="Arial" w:cs="Arial"/>
        <w:szCs w:val="22"/>
      </w:rPr>
      <w:t>982406-0061/2008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8AD9DBF" wp14:editId="57896C3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66D97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382C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35A7B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4A7D"/>
    <w:rsid w:val="00636489"/>
    <w:rsid w:val="00655D95"/>
    <w:rsid w:val="00665E88"/>
    <w:rsid w:val="00666924"/>
    <w:rsid w:val="00666F0C"/>
    <w:rsid w:val="00681C9F"/>
    <w:rsid w:val="00692933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8F6247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E43DA"/>
    <w:rsid w:val="00A15617"/>
    <w:rsid w:val="00A173DF"/>
    <w:rsid w:val="00A207CA"/>
    <w:rsid w:val="00A26346"/>
    <w:rsid w:val="00A31019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3836"/>
    <w:rsid w:val="00AD596C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54B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1D93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23EAB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9200-3C45-401F-9FA5-1397973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2021-12-16T09:05:00Z</dcterms:created>
  <dcterms:modified xsi:type="dcterms:W3CDTF">2021-12-16T09:05:00Z</dcterms:modified>
</cp:coreProperties>
</file>