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14378" w:type="dxa"/>
        <w:tblLayout w:type="fixed"/>
        <w:tblLook w:val="0000" w:firstRow="0" w:lastRow="0" w:firstColumn="0" w:lastColumn="0" w:noHBand="0" w:noVBand="0"/>
      </w:tblPr>
      <w:tblGrid>
        <w:gridCol w:w="2693"/>
        <w:gridCol w:w="3544"/>
        <w:gridCol w:w="1273"/>
        <w:gridCol w:w="1481"/>
        <w:gridCol w:w="992"/>
        <w:gridCol w:w="993"/>
        <w:gridCol w:w="1134"/>
        <w:gridCol w:w="1134"/>
        <w:gridCol w:w="1134"/>
      </w:tblGrid>
      <w:tr w:rsidR="0005277A" w:rsidRPr="002D5FA0" w:rsidTr="00B83DC2">
        <w:trPr>
          <w:trHeight w:val="569"/>
        </w:trPr>
        <w:tc>
          <w:tcPr>
            <w:tcW w:w="2693" w:type="dxa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Objednatel: </w:t>
            </w:r>
            <w:r w:rsidR="00B01E68">
              <w:rPr>
                <w:b/>
                <w:sz w:val="18"/>
                <w:szCs w:val="18"/>
              </w:rPr>
              <w:t>Nejvyšší správní soud</w:t>
            </w:r>
          </w:p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obslužného místa</w:t>
            </w:r>
          </w:p>
        </w:tc>
        <w:tc>
          <w:tcPr>
            <w:tcW w:w="3544" w:type="dxa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1273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Datum prvního</w:t>
            </w:r>
          </w:p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481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992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993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Denní frekvence </w:t>
            </w:r>
            <w:r w:rsidRPr="002D5FA0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Dny v týdnu </w:t>
            </w:r>
            <w:r w:rsidRPr="002D5FA0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1134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Jednotková měsíční </w:t>
            </w:r>
            <w:proofErr w:type="gramStart"/>
            <w:r w:rsidRPr="002D5FA0">
              <w:rPr>
                <w:b/>
                <w:sz w:val="18"/>
                <w:szCs w:val="18"/>
              </w:rPr>
              <w:t>cena</w:t>
            </w:r>
            <w:r w:rsidR="00193131">
              <w:rPr>
                <w:b/>
                <w:sz w:val="18"/>
                <w:szCs w:val="18"/>
              </w:rPr>
              <w:t xml:space="preserve">      (bez</w:t>
            </w:r>
            <w:proofErr w:type="gramEnd"/>
            <w:r w:rsidR="00193131">
              <w:rPr>
                <w:b/>
                <w:sz w:val="18"/>
                <w:szCs w:val="18"/>
              </w:rPr>
              <w:t xml:space="preserve"> DPH)</w:t>
            </w:r>
          </w:p>
        </w:tc>
        <w:tc>
          <w:tcPr>
            <w:tcW w:w="1134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ID CČK  složky obslužného místa</w:t>
            </w:r>
          </w:p>
        </w:tc>
      </w:tr>
      <w:tr w:rsidR="0005277A" w:rsidRPr="002D5FA0" w:rsidTr="00A80B58">
        <w:trPr>
          <w:trHeight w:val="454"/>
        </w:trPr>
        <w:tc>
          <w:tcPr>
            <w:tcW w:w="2693" w:type="dxa"/>
          </w:tcPr>
          <w:p w:rsidR="002D5FA0" w:rsidRPr="002D5FA0" w:rsidRDefault="00A80B58" w:rsidP="00A80B58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3544" w:type="dxa"/>
          </w:tcPr>
          <w:p w:rsidR="002D5FA0" w:rsidRPr="002D5FA0" w:rsidRDefault="002D5FA0" w:rsidP="002D5FA0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1273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</w:tr>
      <w:tr w:rsidR="00A80B58" w:rsidRPr="00B01E68" w:rsidTr="00B83DC2">
        <w:trPr>
          <w:trHeight w:val="267"/>
        </w:trPr>
        <w:tc>
          <w:tcPr>
            <w:tcW w:w="2693" w:type="dxa"/>
          </w:tcPr>
          <w:p w:rsidR="00A80B58" w:rsidRPr="00B01E68" w:rsidRDefault="00E73B28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3544" w:type="dxa"/>
          </w:tcPr>
          <w:p w:rsidR="00A80B58" w:rsidRPr="00B01E68" w:rsidRDefault="00E73B28" w:rsidP="0005277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273" w:type="dxa"/>
          </w:tcPr>
          <w:p w:rsidR="00A80B58" w:rsidRPr="00B01E68" w:rsidRDefault="00E73B28" w:rsidP="002D5FA0">
            <w:pPr>
              <w:spacing w:after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481" w:type="dxa"/>
            <w:vMerge w:val="restart"/>
          </w:tcPr>
          <w:p w:rsidR="00A80B58" w:rsidRPr="00B01E68" w:rsidRDefault="00E73B28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992" w:type="dxa"/>
            <w:vMerge w:val="restart"/>
          </w:tcPr>
          <w:p w:rsidR="00A80B58" w:rsidRPr="00B01E68" w:rsidRDefault="00E73B28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993" w:type="dxa"/>
            <w:vMerge w:val="restart"/>
          </w:tcPr>
          <w:p w:rsidR="00A80B58" w:rsidRPr="00B01E68" w:rsidRDefault="00E73B28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</w:tcPr>
          <w:p w:rsidR="00A80B58" w:rsidRPr="00B01E68" w:rsidRDefault="00E73B28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</w:tcPr>
          <w:p w:rsidR="00A80B58" w:rsidRPr="00B01E68" w:rsidRDefault="00E73B28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</w:tcPr>
          <w:p w:rsidR="00A80B58" w:rsidRPr="00B01E68" w:rsidRDefault="00E73B28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  <w:bookmarkStart w:id="0" w:name="_GoBack"/>
            <w:bookmarkEnd w:id="0"/>
          </w:p>
        </w:tc>
      </w:tr>
      <w:tr w:rsidR="00A80B58" w:rsidRPr="00B01E68" w:rsidTr="00B83DC2">
        <w:trPr>
          <w:trHeight w:val="98"/>
        </w:trPr>
        <w:tc>
          <w:tcPr>
            <w:tcW w:w="2693" w:type="dxa"/>
          </w:tcPr>
          <w:p w:rsidR="00A80B58" w:rsidRPr="00B01E68" w:rsidRDefault="00A80B58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A80B58" w:rsidRPr="00B01E68" w:rsidRDefault="00A80B58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A80B58" w:rsidRPr="00B01E68" w:rsidRDefault="00A80B58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A80B58" w:rsidRPr="00B01E68" w:rsidRDefault="00A80B58" w:rsidP="002D5FA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80B58" w:rsidRPr="00B01E68" w:rsidRDefault="00A80B58" w:rsidP="002D5FA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80B58" w:rsidRPr="00B01E68" w:rsidRDefault="00A80B58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80B58" w:rsidRPr="00B01E68" w:rsidRDefault="00A80B58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80B58" w:rsidRPr="00B01E68" w:rsidRDefault="00A80B58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80B58" w:rsidRPr="00B01E68" w:rsidRDefault="00A80B58" w:rsidP="002D5FA0">
            <w:pPr>
              <w:spacing w:after="0"/>
              <w:rPr>
                <w:sz w:val="18"/>
                <w:szCs w:val="18"/>
              </w:rPr>
            </w:pPr>
          </w:p>
        </w:tc>
      </w:tr>
      <w:tr w:rsidR="00B01E68" w:rsidRPr="00B01E68" w:rsidTr="00B83DC2">
        <w:trPr>
          <w:trHeight w:val="267"/>
        </w:trPr>
        <w:tc>
          <w:tcPr>
            <w:tcW w:w="2693" w:type="dxa"/>
          </w:tcPr>
          <w:p w:rsidR="00B01E68" w:rsidRPr="00B01E68" w:rsidRDefault="00B01E68" w:rsidP="00B01E6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B01E68" w:rsidRPr="00B01E68" w:rsidRDefault="00B01E68" w:rsidP="00B01E6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B01E68" w:rsidRPr="00B01E68" w:rsidRDefault="00B01E68" w:rsidP="00B01E68">
            <w:pPr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:rsidR="00B01E68" w:rsidRPr="00B01E68" w:rsidRDefault="00B01E68" w:rsidP="00B01E6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01E68" w:rsidRPr="00B01E68" w:rsidRDefault="00B01E68" w:rsidP="00B01E6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B01E68" w:rsidRPr="00B01E68" w:rsidRDefault="00B01E68" w:rsidP="00B01E6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01E68" w:rsidRPr="00B01E68" w:rsidRDefault="00B01E68" w:rsidP="00B01E6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01E68" w:rsidRPr="00B01E68" w:rsidRDefault="00B01E68" w:rsidP="00B01E6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01E68" w:rsidRPr="00B01E68" w:rsidRDefault="00B01E68" w:rsidP="00B01E68">
            <w:pPr>
              <w:spacing w:after="0"/>
              <w:rPr>
                <w:sz w:val="18"/>
                <w:szCs w:val="18"/>
              </w:rPr>
            </w:pPr>
          </w:p>
        </w:tc>
      </w:tr>
      <w:tr w:rsidR="00B01E68" w:rsidRPr="00B01E68" w:rsidTr="00B83DC2">
        <w:trPr>
          <w:trHeight w:val="98"/>
        </w:trPr>
        <w:tc>
          <w:tcPr>
            <w:tcW w:w="2693" w:type="dxa"/>
          </w:tcPr>
          <w:p w:rsidR="00B01E68" w:rsidRPr="00B01E68" w:rsidRDefault="00B01E68" w:rsidP="00B01E6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B01E68" w:rsidRPr="00B01E68" w:rsidRDefault="00B01E68" w:rsidP="00B01E68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:rsidR="00B01E68" w:rsidRPr="00B01E68" w:rsidRDefault="00B01E68" w:rsidP="00B01E6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B01E68" w:rsidRPr="00B01E68" w:rsidRDefault="00B01E68" w:rsidP="00B01E6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01E68" w:rsidRPr="00B01E68" w:rsidRDefault="00B01E68" w:rsidP="00B01E6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01E68" w:rsidRPr="00B01E68" w:rsidRDefault="00B01E68" w:rsidP="00B01E6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01E68" w:rsidRPr="00B01E68" w:rsidRDefault="00B01E68" w:rsidP="00B01E6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01E68" w:rsidRPr="00B01E68" w:rsidRDefault="00B01E68" w:rsidP="00B01E6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01E68" w:rsidRPr="00B01E68" w:rsidRDefault="00B01E68" w:rsidP="00B01E68">
            <w:pPr>
              <w:spacing w:after="0"/>
              <w:rPr>
                <w:sz w:val="18"/>
                <w:szCs w:val="18"/>
              </w:rPr>
            </w:pPr>
          </w:p>
        </w:tc>
      </w:tr>
      <w:tr w:rsidR="00B01E68" w:rsidRPr="00B01E68" w:rsidTr="00B83DC2">
        <w:trPr>
          <w:trHeight w:val="267"/>
        </w:trPr>
        <w:tc>
          <w:tcPr>
            <w:tcW w:w="2693" w:type="dxa"/>
          </w:tcPr>
          <w:p w:rsidR="00B01E68" w:rsidRPr="00B01E68" w:rsidRDefault="00B01E68" w:rsidP="00B01E6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B01E68" w:rsidRPr="00B01E68" w:rsidRDefault="00B01E68" w:rsidP="00B01E68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:rsidR="00B01E68" w:rsidRPr="00B01E68" w:rsidRDefault="00B01E68" w:rsidP="00B01E6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:rsidR="00B01E68" w:rsidRPr="00B01E68" w:rsidRDefault="00B01E68" w:rsidP="00B01E6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01E68" w:rsidRPr="00B01E68" w:rsidRDefault="00B01E68" w:rsidP="00B01E6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B01E68" w:rsidRPr="00B01E68" w:rsidRDefault="00B01E68" w:rsidP="00B01E6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01E68" w:rsidRPr="00B01E68" w:rsidRDefault="00B01E68" w:rsidP="00B01E6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01E68" w:rsidRPr="00B01E68" w:rsidRDefault="00B01E68" w:rsidP="00B01E6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01E68" w:rsidRPr="00B01E68" w:rsidRDefault="00B01E68" w:rsidP="00B01E68">
            <w:pPr>
              <w:spacing w:after="0"/>
              <w:rPr>
                <w:sz w:val="18"/>
                <w:szCs w:val="18"/>
              </w:rPr>
            </w:pPr>
          </w:p>
        </w:tc>
      </w:tr>
      <w:tr w:rsidR="00B01E68" w:rsidRPr="002D5FA0" w:rsidTr="00B83DC2">
        <w:trPr>
          <w:trHeight w:val="98"/>
        </w:trPr>
        <w:tc>
          <w:tcPr>
            <w:tcW w:w="2693" w:type="dxa"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3544" w:type="dxa"/>
          </w:tcPr>
          <w:p w:rsidR="00B01E68" w:rsidRPr="002D5FA0" w:rsidRDefault="00B01E68" w:rsidP="00B01E68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481" w:type="dxa"/>
            <w:vMerge/>
          </w:tcPr>
          <w:p w:rsidR="00B01E68" w:rsidRPr="002D5FA0" w:rsidRDefault="00B01E68" w:rsidP="00B01E68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B01E68" w:rsidRPr="002D5FA0" w:rsidRDefault="00B01E68" w:rsidP="00B01E68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/>
          </w:tcPr>
          <w:p w:rsidR="00B01E68" w:rsidRPr="002D5FA0" w:rsidRDefault="00B01E68" w:rsidP="00B01E68">
            <w:pPr>
              <w:spacing w:after="0"/>
            </w:pPr>
          </w:p>
        </w:tc>
      </w:tr>
      <w:tr w:rsidR="00B01E68" w:rsidRPr="002D5FA0" w:rsidTr="00B83DC2">
        <w:trPr>
          <w:trHeight w:val="267"/>
        </w:trPr>
        <w:tc>
          <w:tcPr>
            <w:tcW w:w="2693" w:type="dxa"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3544" w:type="dxa"/>
          </w:tcPr>
          <w:p w:rsidR="00B01E68" w:rsidRPr="002D5FA0" w:rsidRDefault="00B01E68" w:rsidP="00B01E68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481" w:type="dxa"/>
            <w:vMerge w:val="restart"/>
          </w:tcPr>
          <w:p w:rsidR="00B01E68" w:rsidRPr="002D5FA0" w:rsidRDefault="00B01E68" w:rsidP="00B01E68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B01E68" w:rsidRPr="002D5FA0" w:rsidRDefault="00B01E68" w:rsidP="00B01E68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B01E68" w:rsidRPr="002D5FA0" w:rsidRDefault="00B01E68" w:rsidP="00B01E68">
            <w:pPr>
              <w:spacing w:after="0"/>
            </w:pPr>
          </w:p>
        </w:tc>
      </w:tr>
      <w:tr w:rsidR="00B01E68" w:rsidRPr="002D5FA0" w:rsidTr="00B83DC2">
        <w:trPr>
          <w:trHeight w:val="98"/>
        </w:trPr>
        <w:tc>
          <w:tcPr>
            <w:tcW w:w="2693" w:type="dxa"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3544" w:type="dxa"/>
          </w:tcPr>
          <w:p w:rsidR="00B01E68" w:rsidRPr="002D5FA0" w:rsidRDefault="00B01E68" w:rsidP="00B01E68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481" w:type="dxa"/>
            <w:vMerge/>
          </w:tcPr>
          <w:p w:rsidR="00B01E68" w:rsidRPr="002D5FA0" w:rsidRDefault="00B01E68" w:rsidP="00B01E68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B01E68" w:rsidRPr="002D5FA0" w:rsidRDefault="00B01E68" w:rsidP="00B01E68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/>
          </w:tcPr>
          <w:p w:rsidR="00B01E68" w:rsidRPr="002D5FA0" w:rsidRDefault="00B01E68" w:rsidP="00B01E68">
            <w:pPr>
              <w:spacing w:after="0"/>
            </w:pPr>
          </w:p>
        </w:tc>
      </w:tr>
      <w:tr w:rsidR="00B01E68" w:rsidRPr="002D5FA0" w:rsidTr="00B83DC2">
        <w:trPr>
          <w:trHeight w:val="267"/>
        </w:trPr>
        <w:tc>
          <w:tcPr>
            <w:tcW w:w="2693" w:type="dxa"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3544" w:type="dxa"/>
          </w:tcPr>
          <w:p w:rsidR="00B01E68" w:rsidRPr="002D5FA0" w:rsidRDefault="00B01E68" w:rsidP="00B01E68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481" w:type="dxa"/>
            <w:vMerge w:val="restart"/>
          </w:tcPr>
          <w:p w:rsidR="00B01E68" w:rsidRPr="002D5FA0" w:rsidRDefault="00B01E68" w:rsidP="00B01E68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B01E68" w:rsidRPr="002D5FA0" w:rsidRDefault="00B01E68" w:rsidP="00B01E68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B01E68" w:rsidRPr="002D5FA0" w:rsidRDefault="00B01E68" w:rsidP="00B01E68">
            <w:pPr>
              <w:spacing w:after="0"/>
            </w:pPr>
          </w:p>
        </w:tc>
      </w:tr>
      <w:tr w:rsidR="00B01E68" w:rsidRPr="002D5FA0" w:rsidTr="00B83DC2">
        <w:trPr>
          <w:trHeight w:val="98"/>
        </w:trPr>
        <w:tc>
          <w:tcPr>
            <w:tcW w:w="2693" w:type="dxa"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3544" w:type="dxa"/>
          </w:tcPr>
          <w:p w:rsidR="00B01E68" w:rsidRPr="002D5FA0" w:rsidRDefault="00B01E68" w:rsidP="00B01E68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481" w:type="dxa"/>
            <w:vMerge/>
          </w:tcPr>
          <w:p w:rsidR="00B01E68" w:rsidRPr="002D5FA0" w:rsidRDefault="00B01E68" w:rsidP="00B01E68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B01E68" w:rsidRPr="002D5FA0" w:rsidRDefault="00B01E68" w:rsidP="00B01E68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/>
          </w:tcPr>
          <w:p w:rsidR="00B01E68" w:rsidRPr="002D5FA0" w:rsidRDefault="00B01E68" w:rsidP="00B01E68">
            <w:pPr>
              <w:spacing w:after="0"/>
            </w:pPr>
          </w:p>
        </w:tc>
      </w:tr>
      <w:tr w:rsidR="00B01E68" w:rsidRPr="002D5FA0" w:rsidTr="00B83DC2">
        <w:trPr>
          <w:trHeight w:val="267"/>
        </w:trPr>
        <w:tc>
          <w:tcPr>
            <w:tcW w:w="2693" w:type="dxa"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3544" w:type="dxa"/>
          </w:tcPr>
          <w:p w:rsidR="00B01E68" w:rsidRPr="002D5FA0" w:rsidRDefault="00B01E68" w:rsidP="00B01E68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481" w:type="dxa"/>
            <w:vMerge w:val="restart"/>
          </w:tcPr>
          <w:p w:rsidR="00B01E68" w:rsidRPr="002D5FA0" w:rsidRDefault="00B01E68" w:rsidP="00B01E68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B01E68" w:rsidRPr="002D5FA0" w:rsidRDefault="00B01E68" w:rsidP="00B01E68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B01E68" w:rsidRPr="002D5FA0" w:rsidRDefault="00B01E68" w:rsidP="00B01E68">
            <w:pPr>
              <w:spacing w:after="0"/>
            </w:pPr>
          </w:p>
        </w:tc>
      </w:tr>
      <w:tr w:rsidR="00B01E68" w:rsidRPr="002D5FA0" w:rsidTr="00B83DC2">
        <w:trPr>
          <w:trHeight w:val="98"/>
        </w:trPr>
        <w:tc>
          <w:tcPr>
            <w:tcW w:w="2693" w:type="dxa"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3544" w:type="dxa"/>
          </w:tcPr>
          <w:p w:rsidR="00B01E68" w:rsidRPr="002D5FA0" w:rsidRDefault="00B01E68" w:rsidP="00B01E68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481" w:type="dxa"/>
            <w:vMerge/>
          </w:tcPr>
          <w:p w:rsidR="00B01E68" w:rsidRPr="002D5FA0" w:rsidRDefault="00B01E68" w:rsidP="00B01E68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B01E68" w:rsidRPr="002D5FA0" w:rsidRDefault="00B01E68" w:rsidP="00B01E68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/>
          </w:tcPr>
          <w:p w:rsidR="00B01E68" w:rsidRPr="002D5FA0" w:rsidRDefault="00B01E68" w:rsidP="00B01E68">
            <w:pPr>
              <w:spacing w:after="0"/>
            </w:pPr>
          </w:p>
        </w:tc>
      </w:tr>
      <w:tr w:rsidR="00B01E68" w:rsidRPr="002D5FA0" w:rsidTr="00B83DC2">
        <w:trPr>
          <w:trHeight w:val="267"/>
        </w:trPr>
        <w:tc>
          <w:tcPr>
            <w:tcW w:w="2693" w:type="dxa"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3544" w:type="dxa"/>
          </w:tcPr>
          <w:p w:rsidR="00B01E68" w:rsidRPr="002D5FA0" w:rsidRDefault="00B01E68" w:rsidP="00B01E68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481" w:type="dxa"/>
            <w:vMerge w:val="restart"/>
          </w:tcPr>
          <w:p w:rsidR="00B01E68" w:rsidRPr="002D5FA0" w:rsidRDefault="00B01E68" w:rsidP="00B01E68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B01E68" w:rsidRPr="002D5FA0" w:rsidRDefault="00B01E68" w:rsidP="00B01E68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B01E68" w:rsidRPr="002D5FA0" w:rsidRDefault="00B01E68" w:rsidP="00B01E68">
            <w:pPr>
              <w:spacing w:after="0"/>
            </w:pPr>
          </w:p>
        </w:tc>
      </w:tr>
      <w:tr w:rsidR="00B01E68" w:rsidRPr="002D5FA0" w:rsidTr="00B83DC2">
        <w:trPr>
          <w:trHeight w:val="98"/>
        </w:trPr>
        <w:tc>
          <w:tcPr>
            <w:tcW w:w="2693" w:type="dxa"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3544" w:type="dxa"/>
          </w:tcPr>
          <w:p w:rsidR="00B01E68" w:rsidRPr="002D5FA0" w:rsidRDefault="00B01E68" w:rsidP="00B01E68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481" w:type="dxa"/>
            <w:vMerge/>
          </w:tcPr>
          <w:p w:rsidR="00B01E68" w:rsidRPr="002D5FA0" w:rsidRDefault="00B01E68" w:rsidP="00B01E68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B01E68" w:rsidRPr="002D5FA0" w:rsidRDefault="00B01E68" w:rsidP="00B01E68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/>
          </w:tcPr>
          <w:p w:rsidR="00B01E68" w:rsidRPr="002D5FA0" w:rsidRDefault="00B01E68" w:rsidP="00B01E68">
            <w:pPr>
              <w:spacing w:after="0"/>
            </w:pPr>
          </w:p>
        </w:tc>
      </w:tr>
      <w:tr w:rsidR="00B01E68" w:rsidRPr="002D5FA0" w:rsidTr="00B83DC2">
        <w:trPr>
          <w:trHeight w:val="267"/>
        </w:trPr>
        <w:tc>
          <w:tcPr>
            <w:tcW w:w="2693" w:type="dxa"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3544" w:type="dxa"/>
          </w:tcPr>
          <w:p w:rsidR="00B01E68" w:rsidRPr="002D5FA0" w:rsidRDefault="00B01E68" w:rsidP="00B01E68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481" w:type="dxa"/>
            <w:vMerge w:val="restart"/>
          </w:tcPr>
          <w:p w:rsidR="00B01E68" w:rsidRPr="002D5FA0" w:rsidRDefault="00B01E68" w:rsidP="00B01E68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B01E68" w:rsidRPr="002D5FA0" w:rsidRDefault="00B01E68" w:rsidP="00B01E68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B01E68" w:rsidRPr="002D5FA0" w:rsidRDefault="00B01E68" w:rsidP="00B01E68">
            <w:pPr>
              <w:spacing w:after="0"/>
            </w:pPr>
          </w:p>
        </w:tc>
      </w:tr>
      <w:tr w:rsidR="00B01E68" w:rsidRPr="002D5FA0" w:rsidTr="00B83DC2">
        <w:trPr>
          <w:trHeight w:val="98"/>
        </w:trPr>
        <w:tc>
          <w:tcPr>
            <w:tcW w:w="2693" w:type="dxa"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3544" w:type="dxa"/>
          </w:tcPr>
          <w:p w:rsidR="00B01E68" w:rsidRPr="002D5FA0" w:rsidRDefault="00B01E68" w:rsidP="00B01E68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481" w:type="dxa"/>
            <w:vMerge/>
          </w:tcPr>
          <w:p w:rsidR="00B01E68" w:rsidRPr="002D5FA0" w:rsidRDefault="00B01E68" w:rsidP="00B01E68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B01E68" w:rsidRPr="002D5FA0" w:rsidRDefault="00B01E68" w:rsidP="00B01E68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/>
          </w:tcPr>
          <w:p w:rsidR="00B01E68" w:rsidRPr="002D5FA0" w:rsidRDefault="00B01E68" w:rsidP="00B01E68">
            <w:pPr>
              <w:spacing w:after="0"/>
            </w:pPr>
          </w:p>
        </w:tc>
      </w:tr>
      <w:tr w:rsidR="00B01E68" w:rsidRPr="002D5FA0" w:rsidTr="00B83DC2">
        <w:trPr>
          <w:trHeight w:val="267"/>
        </w:trPr>
        <w:tc>
          <w:tcPr>
            <w:tcW w:w="2693" w:type="dxa"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3544" w:type="dxa"/>
          </w:tcPr>
          <w:p w:rsidR="00B01E68" w:rsidRPr="002D5FA0" w:rsidRDefault="00B01E68" w:rsidP="00B01E68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481" w:type="dxa"/>
            <w:vMerge w:val="restart"/>
          </w:tcPr>
          <w:p w:rsidR="00B01E68" w:rsidRPr="002D5FA0" w:rsidRDefault="00B01E68" w:rsidP="00B01E68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B01E68" w:rsidRPr="002D5FA0" w:rsidRDefault="00B01E68" w:rsidP="00B01E68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B01E68" w:rsidRPr="002D5FA0" w:rsidRDefault="00B01E68" w:rsidP="00B01E68">
            <w:pPr>
              <w:spacing w:after="0"/>
            </w:pPr>
          </w:p>
        </w:tc>
      </w:tr>
      <w:tr w:rsidR="00B01E68" w:rsidRPr="002D5FA0" w:rsidTr="00B83DC2">
        <w:trPr>
          <w:trHeight w:val="98"/>
        </w:trPr>
        <w:tc>
          <w:tcPr>
            <w:tcW w:w="2693" w:type="dxa"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3544" w:type="dxa"/>
          </w:tcPr>
          <w:p w:rsidR="00B01E68" w:rsidRPr="002D5FA0" w:rsidRDefault="00B01E68" w:rsidP="00B01E68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481" w:type="dxa"/>
            <w:vMerge/>
          </w:tcPr>
          <w:p w:rsidR="00B01E68" w:rsidRPr="002D5FA0" w:rsidRDefault="00B01E68" w:rsidP="00B01E68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B01E68" w:rsidRPr="002D5FA0" w:rsidRDefault="00B01E68" w:rsidP="00B01E68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/>
          </w:tcPr>
          <w:p w:rsidR="00B01E68" w:rsidRPr="002D5FA0" w:rsidRDefault="00B01E68" w:rsidP="00B01E68">
            <w:pPr>
              <w:spacing w:after="0"/>
            </w:pPr>
          </w:p>
        </w:tc>
        <w:tc>
          <w:tcPr>
            <w:tcW w:w="1134" w:type="dxa"/>
            <w:vMerge/>
          </w:tcPr>
          <w:p w:rsidR="00B01E68" w:rsidRPr="002D5FA0" w:rsidRDefault="00B01E68" w:rsidP="00B01E68">
            <w:pPr>
              <w:spacing w:after="0"/>
            </w:pPr>
          </w:p>
        </w:tc>
      </w:tr>
    </w:tbl>
    <w:p w:rsidR="0033029E" w:rsidRPr="00C37FAC" w:rsidRDefault="0033029E" w:rsidP="00594C25">
      <w:pPr>
        <w:pStyle w:val="cpNzevsmlouvy"/>
        <w:spacing w:after="0"/>
        <w:jc w:val="both"/>
        <w:rPr>
          <w:rFonts w:ascii="Times New Roman" w:hAnsi="Times New Roman"/>
        </w:rPr>
      </w:pPr>
    </w:p>
    <w:sectPr w:rsidR="0033029E" w:rsidRPr="00C37FAC" w:rsidSect="00594C25">
      <w:headerReference w:type="default" r:id="rId7"/>
      <w:footerReference w:type="default" r:id="rId8"/>
      <w:pgSz w:w="16838" w:h="11906" w:orient="landscape" w:code="9"/>
      <w:pgMar w:top="2268" w:right="1985" w:bottom="0" w:left="1276" w:header="567" w:footer="45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2A6" w:rsidRDefault="00A852A6" w:rsidP="00BB2C84">
      <w:pPr>
        <w:spacing w:after="0" w:line="240" w:lineRule="auto"/>
      </w:pPr>
      <w:r>
        <w:separator/>
      </w:r>
    </w:p>
  </w:endnote>
  <w:endnote w:type="continuationSeparator" w:id="0">
    <w:p w:rsidR="00A852A6" w:rsidRDefault="00A852A6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F33" w:rsidRDefault="00170812">
    <w:pPr>
      <w:pStyle w:val="Zpat"/>
    </w:pPr>
    <w:r>
      <w:rPr>
        <w:color w:val="7F7F7F" w:themeColor="text1" w:themeTint="80"/>
        <w:sz w:val="16"/>
        <w:szCs w:val="18"/>
      </w:rPr>
      <w:t>100143556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2A6" w:rsidRDefault="00A852A6" w:rsidP="00BB2C84">
      <w:pPr>
        <w:spacing w:after="0" w:line="240" w:lineRule="auto"/>
      </w:pPr>
      <w:r>
        <w:separator/>
      </w:r>
    </w:p>
  </w:footnote>
  <w:footnote w:type="continuationSeparator" w:id="0">
    <w:p w:rsidR="00A852A6" w:rsidRDefault="00A852A6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818" w:rsidRPr="005C3285" w:rsidRDefault="002C54D4" w:rsidP="00170812">
    <w:pPr>
      <w:pStyle w:val="Zhlav"/>
      <w:spacing w:before="100"/>
      <w:ind w:left="1701"/>
      <w:rPr>
        <w:rFonts w:ascii="Arial" w:hAnsi="Arial" w:cs="Arial"/>
        <w:b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70485</wp:posOffset>
              </wp:positionV>
              <wp:extent cx="0" cy="467995"/>
              <wp:effectExtent l="0" t="0" r="19050" b="2730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2E3F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23.3pt;margin-top:5.55pt;width:0;height:36.8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o0N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yW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" strokeweight="1pt">
              <w10:wrap anchorx="page"/>
            </v:shape>
          </w:pict>
        </mc:Fallback>
      </mc:AlternateContent>
    </w:r>
    <w:r w:rsidR="008E742B"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8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 w:rsidRPr="005C3285">
      <w:rPr>
        <w:b/>
        <w:noProof/>
        <w:lang w:eastAsia="cs-CZ"/>
      </w:rPr>
      <w:drawing>
        <wp:anchor distT="0" distB="0" distL="114300" distR="114300" simplePos="0" relativeHeight="251658240" behindDoc="1" locked="0" layoutInCell="1" allowOverlap="1" wp14:anchorId="587E893E" wp14:editId="0963E3F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>
      <w:rPr>
        <w:rFonts w:ascii="Arial" w:hAnsi="Arial" w:cs="Arial"/>
        <w:b/>
      </w:rPr>
      <w:t>Příloha č.</w:t>
    </w:r>
    <w:r w:rsidR="00BA013E">
      <w:rPr>
        <w:rFonts w:ascii="Arial" w:hAnsi="Arial" w:cs="Arial"/>
        <w:b/>
      </w:rPr>
      <w:t xml:space="preserve"> </w:t>
    </w:r>
    <w:r w:rsidR="00D67E04">
      <w:rPr>
        <w:rFonts w:ascii="Arial" w:hAnsi="Arial" w:cs="Arial"/>
        <w:b/>
      </w:rPr>
      <w:t>2</w:t>
    </w:r>
    <w:r w:rsidR="000853DB">
      <w:rPr>
        <w:rFonts w:ascii="Arial" w:hAnsi="Arial" w:cs="Arial"/>
        <w:b/>
      </w:rPr>
      <w:t xml:space="preserve"> </w:t>
    </w:r>
    <w:r w:rsidR="00B01E68">
      <w:rPr>
        <w:rFonts w:ascii="Arial" w:hAnsi="Arial" w:cs="Arial"/>
        <w:b/>
      </w:rPr>
      <w:t>smlouvy č. 982606-0042/2008, E2016/10387</w:t>
    </w:r>
  </w:p>
  <w:p w:rsidR="0005277A" w:rsidRDefault="008E5818" w:rsidP="00B83DC2">
    <w:pPr>
      <w:pStyle w:val="Zhlav"/>
      <w:ind w:left="1701"/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b/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10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02"/>
    <w:rsid w:val="00012164"/>
    <w:rsid w:val="00023388"/>
    <w:rsid w:val="0005277A"/>
    <w:rsid w:val="00054997"/>
    <w:rsid w:val="000853DB"/>
    <w:rsid w:val="000923A8"/>
    <w:rsid w:val="00095C37"/>
    <w:rsid w:val="000A50F2"/>
    <w:rsid w:val="000A5311"/>
    <w:rsid w:val="000A7A4A"/>
    <w:rsid w:val="000C0B03"/>
    <w:rsid w:val="000C6F3A"/>
    <w:rsid w:val="000D0E8A"/>
    <w:rsid w:val="000E34B0"/>
    <w:rsid w:val="001166D7"/>
    <w:rsid w:val="00120250"/>
    <w:rsid w:val="00133CF5"/>
    <w:rsid w:val="001423C2"/>
    <w:rsid w:val="00160A6D"/>
    <w:rsid w:val="00170812"/>
    <w:rsid w:val="00181A9D"/>
    <w:rsid w:val="00193131"/>
    <w:rsid w:val="001A298D"/>
    <w:rsid w:val="001A493A"/>
    <w:rsid w:val="001D2E03"/>
    <w:rsid w:val="001F321A"/>
    <w:rsid w:val="001F46E3"/>
    <w:rsid w:val="00204CB6"/>
    <w:rsid w:val="002235CC"/>
    <w:rsid w:val="00232CBE"/>
    <w:rsid w:val="00247D3C"/>
    <w:rsid w:val="00262BBD"/>
    <w:rsid w:val="00283EF6"/>
    <w:rsid w:val="002916F0"/>
    <w:rsid w:val="002A4225"/>
    <w:rsid w:val="002C54D4"/>
    <w:rsid w:val="002C5D47"/>
    <w:rsid w:val="002D5FA0"/>
    <w:rsid w:val="002E001B"/>
    <w:rsid w:val="002E3B27"/>
    <w:rsid w:val="002E4508"/>
    <w:rsid w:val="002E70BE"/>
    <w:rsid w:val="0033029E"/>
    <w:rsid w:val="003317F4"/>
    <w:rsid w:val="00336410"/>
    <w:rsid w:val="00350953"/>
    <w:rsid w:val="00351903"/>
    <w:rsid w:val="00355FFC"/>
    <w:rsid w:val="00393929"/>
    <w:rsid w:val="00395BA6"/>
    <w:rsid w:val="00396464"/>
    <w:rsid w:val="003B6AE7"/>
    <w:rsid w:val="003C5BF8"/>
    <w:rsid w:val="003E0E92"/>
    <w:rsid w:val="003E78DD"/>
    <w:rsid w:val="003F7F14"/>
    <w:rsid w:val="00407DEC"/>
    <w:rsid w:val="004433EA"/>
    <w:rsid w:val="00460E56"/>
    <w:rsid w:val="004612B9"/>
    <w:rsid w:val="004A0F94"/>
    <w:rsid w:val="004B7BD0"/>
    <w:rsid w:val="004D5596"/>
    <w:rsid w:val="005100B9"/>
    <w:rsid w:val="00537E8B"/>
    <w:rsid w:val="00540525"/>
    <w:rsid w:val="00545A5B"/>
    <w:rsid w:val="005722BF"/>
    <w:rsid w:val="005746B6"/>
    <w:rsid w:val="00585BF2"/>
    <w:rsid w:val="00594C25"/>
    <w:rsid w:val="005A41F7"/>
    <w:rsid w:val="005A5625"/>
    <w:rsid w:val="005D2049"/>
    <w:rsid w:val="005D325A"/>
    <w:rsid w:val="00602989"/>
    <w:rsid w:val="00612237"/>
    <w:rsid w:val="006158BF"/>
    <w:rsid w:val="00687BB6"/>
    <w:rsid w:val="00693A44"/>
    <w:rsid w:val="006A1A4D"/>
    <w:rsid w:val="006B13BF"/>
    <w:rsid w:val="006B2C75"/>
    <w:rsid w:val="006E664C"/>
    <w:rsid w:val="006E6E4E"/>
    <w:rsid w:val="006E7F15"/>
    <w:rsid w:val="00705DEA"/>
    <w:rsid w:val="00716D6F"/>
    <w:rsid w:val="00725778"/>
    <w:rsid w:val="00731911"/>
    <w:rsid w:val="0073595F"/>
    <w:rsid w:val="00786E3F"/>
    <w:rsid w:val="007A429B"/>
    <w:rsid w:val="007A7D2B"/>
    <w:rsid w:val="007B3A46"/>
    <w:rsid w:val="007C3E27"/>
    <w:rsid w:val="007C7269"/>
    <w:rsid w:val="007D0342"/>
    <w:rsid w:val="007D05BA"/>
    <w:rsid w:val="007D2C36"/>
    <w:rsid w:val="007D5630"/>
    <w:rsid w:val="007E36E6"/>
    <w:rsid w:val="007F103C"/>
    <w:rsid w:val="0082561C"/>
    <w:rsid w:val="00834B01"/>
    <w:rsid w:val="00834D33"/>
    <w:rsid w:val="00843CA0"/>
    <w:rsid w:val="00846DA4"/>
    <w:rsid w:val="00857729"/>
    <w:rsid w:val="008610AA"/>
    <w:rsid w:val="008A07A1"/>
    <w:rsid w:val="008A08ED"/>
    <w:rsid w:val="008A791A"/>
    <w:rsid w:val="008E5818"/>
    <w:rsid w:val="008E742B"/>
    <w:rsid w:val="00961B68"/>
    <w:rsid w:val="00980651"/>
    <w:rsid w:val="00993718"/>
    <w:rsid w:val="009B70CB"/>
    <w:rsid w:val="009E3EF0"/>
    <w:rsid w:val="009E7D26"/>
    <w:rsid w:val="00A132AD"/>
    <w:rsid w:val="00A37B1D"/>
    <w:rsid w:val="00A40F40"/>
    <w:rsid w:val="00A47954"/>
    <w:rsid w:val="00A703EF"/>
    <w:rsid w:val="00A773CA"/>
    <w:rsid w:val="00A77E95"/>
    <w:rsid w:val="00A80B58"/>
    <w:rsid w:val="00A852A6"/>
    <w:rsid w:val="00A96A52"/>
    <w:rsid w:val="00AA0618"/>
    <w:rsid w:val="00AA2C3F"/>
    <w:rsid w:val="00AA40B8"/>
    <w:rsid w:val="00AB284E"/>
    <w:rsid w:val="00AE693B"/>
    <w:rsid w:val="00B0168C"/>
    <w:rsid w:val="00B01E68"/>
    <w:rsid w:val="00B142D2"/>
    <w:rsid w:val="00B21782"/>
    <w:rsid w:val="00B313CF"/>
    <w:rsid w:val="00B44451"/>
    <w:rsid w:val="00B65C46"/>
    <w:rsid w:val="00B66D64"/>
    <w:rsid w:val="00B83DC2"/>
    <w:rsid w:val="00BA013E"/>
    <w:rsid w:val="00BB2C84"/>
    <w:rsid w:val="00C342D1"/>
    <w:rsid w:val="00C37FAC"/>
    <w:rsid w:val="00C60999"/>
    <w:rsid w:val="00C64597"/>
    <w:rsid w:val="00C8659F"/>
    <w:rsid w:val="00CA4DFA"/>
    <w:rsid w:val="00CB1E2D"/>
    <w:rsid w:val="00CC416D"/>
    <w:rsid w:val="00CF4318"/>
    <w:rsid w:val="00D11957"/>
    <w:rsid w:val="00D15E02"/>
    <w:rsid w:val="00D33AD6"/>
    <w:rsid w:val="00D37F53"/>
    <w:rsid w:val="00D50F33"/>
    <w:rsid w:val="00D67E04"/>
    <w:rsid w:val="00D71390"/>
    <w:rsid w:val="00D71EDB"/>
    <w:rsid w:val="00D856C6"/>
    <w:rsid w:val="00D87B96"/>
    <w:rsid w:val="00D943B1"/>
    <w:rsid w:val="00D95E63"/>
    <w:rsid w:val="00DA28D4"/>
    <w:rsid w:val="00DC4359"/>
    <w:rsid w:val="00DE41C1"/>
    <w:rsid w:val="00E117F9"/>
    <w:rsid w:val="00E13657"/>
    <w:rsid w:val="00E17391"/>
    <w:rsid w:val="00E25713"/>
    <w:rsid w:val="00E30D6D"/>
    <w:rsid w:val="00E3283A"/>
    <w:rsid w:val="00E5459E"/>
    <w:rsid w:val="00E6080F"/>
    <w:rsid w:val="00E63EFB"/>
    <w:rsid w:val="00E64441"/>
    <w:rsid w:val="00E73B28"/>
    <w:rsid w:val="00E75510"/>
    <w:rsid w:val="00EB25AF"/>
    <w:rsid w:val="00EB5CFF"/>
    <w:rsid w:val="00EB5E3C"/>
    <w:rsid w:val="00EC60F6"/>
    <w:rsid w:val="00ED1270"/>
    <w:rsid w:val="00ED6F84"/>
    <w:rsid w:val="00EE6955"/>
    <w:rsid w:val="00F15FA1"/>
    <w:rsid w:val="00F232E9"/>
    <w:rsid w:val="00F26938"/>
    <w:rsid w:val="00F47DFA"/>
    <w:rsid w:val="00F5065B"/>
    <w:rsid w:val="00F5777A"/>
    <w:rsid w:val="00F61D1B"/>
    <w:rsid w:val="00F71747"/>
    <w:rsid w:val="00FA10CB"/>
    <w:rsid w:val="00FC283F"/>
    <w:rsid w:val="00FC6685"/>
    <w:rsid w:val="00FC6791"/>
    <w:rsid w:val="00FC7E50"/>
    <w:rsid w:val="00FE06C3"/>
    <w:rsid w:val="00FE13F0"/>
    <w:rsid w:val="00FE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9CA1BF"/>
  <w15:docId w15:val="{13ACDD21-5E22-4D84-A330-AB44CB93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tabs>
        <w:tab w:val="clear" w:pos="766"/>
        <w:tab w:val="num" w:pos="624"/>
      </w:tabs>
      <w:spacing w:line="260" w:lineRule="exact"/>
      <w:ind w:left="624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0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Bakanová Jana</cp:lastModifiedBy>
  <cp:revision>3</cp:revision>
  <cp:lastPrinted>2010-10-26T10:58:00Z</cp:lastPrinted>
  <dcterms:created xsi:type="dcterms:W3CDTF">2021-05-04T07:36:00Z</dcterms:created>
  <dcterms:modified xsi:type="dcterms:W3CDTF">2021-05-04T07:37:00Z</dcterms:modified>
</cp:coreProperties>
</file>