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1CF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1CF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1CF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1CF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1CF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1CF7">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1CF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1CF7">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1CF7"/>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965DE-C5A2-4C05-90AC-35C5B63C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2021-12-14T14:03:00Z</dcterms:created>
  <dcterms:modified xsi:type="dcterms:W3CDTF">2021-12-14T14:03:00Z</dcterms:modified>
</cp:coreProperties>
</file>