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196" w:rsidRDefault="0055258C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-9525</wp:posOffset>
                </wp:positionV>
                <wp:extent cx="5324475" cy="904875"/>
                <wp:effectExtent l="0" t="0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47C" w:rsidRPr="006F10BD" w:rsidRDefault="0006147C" w:rsidP="0006147C">
                            <w:pPr>
                              <w:pStyle w:val="Bezmezer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F10BD">
                              <w:rPr>
                                <w:b/>
                                <w:sz w:val="28"/>
                                <w:szCs w:val="28"/>
                              </w:rPr>
                              <w:t>Velkoobchod MILDRA spol.s r.o., Moskevská 651, 470 01 Česká Lípa</w:t>
                            </w:r>
                          </w:p>
                          <w:p w:rsidR="0006147C" w:rsidRDefault="0006147C" w:rsidP="0006147C">
                            <w:pPr>
                              <w:pStyle w:val="Bezmezer"/>
                              <w:jc w:val="center"/>
                            </w:pPr>
                            <w:r>
                              <w:t>IČ: 27271013, DIČ: CZ 27271013</w:t>
                            </w:r>
                          </w:p>
                          <w:p w:rsidR="0006147C" w:rsidRPr="00E57637" w:rsidRDefault="0006147C" w:rsidP="0006147C">
                            <w:pPr>
                              <w:pStyle w:val="Bezmezer"/>
                              <w:jc w:val="center"/>
                              <w:rPr>
                                <w:rFonts w:eastAsia="Calibri" w:cs="Arial"/>
                                <w:lang w:eastAsia="ko-KR"/>
                              </w:rPr>
                            </w:pPr>
                            <w:r>
                              <w:t xml:space="preserve">Tel.: 487 521 491, e-mail: </w:t>
                            </w:r>
                            <w:r w:rsidRPr="0006147C">
                              <w:t>mildra</w:t>
                            </w:r>
                            <w:r w:rsidRPr="00E57637">
                              <w:rPr>
                                <w:rFonts w:eastAsia="Calibri" w:cs="Arial"/>
                                <w:lang w:eastAsia="ko-KR"/>
                              </w:rPr>
                              <w:t>@seznam.cz</w:t>
                            </w:r>
                          </w:p>
                          <w:p w:rsidR="0006147C" w:rsidRPr="00E57637" w:rsidRDefault="0006147C" w:rsidP="0006147C">
                            <w:pPr>
                              <w:pStyle w:val="Bezmezer"/>
                              <w:jc w:val="center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E57637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ko-KR"/>
                              </w:rPr>
                              <w:t>Zapsán u Krajského soudu v Ústí nad Labem, pobočka Liberec, oddíl C, vložka 21775</w:t>
                            </w:r>
                          </w:p>
                          <w:p w:rsidR="0006147C" w:rsidRPr="0006147C" w:rsidRDefault="0006147C" w:rsidP="0006147C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pt;margin-top:-.75pt;width:419.2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" stroked="f">
                <v:textbox>
                  <w:txbxContent>
                    <w:p w:rsidR="0006147C" w:rsidRPr="006F10BD" w:rsidRDefault="0006147C" w:rsidP="0006147C">
                      <w:pPr>
                        <w:pStyle w:val="Bezmezer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F10BD">
                        <w:rPr>
                          <w:b/>
                          <w:sz w:val="28"/>
                          <w:szCs w:val="28"/>
                        </w:rPr>
                        <w:t>Velkoobchod MILDRA spol.s r.o., Moskevská 651, 470 01 Česká Lípa</w:t>
                      </w:r>
                    </w:p>
                    <w:p w:rsidR="0006147C" w:rsidRDefault="0006147C" w:rsidP="0006147C">
                      <w:pPr>
                        <w:pStyle w:val="Bezmezer"/>
                        <w:jc w:val="center"/>
                      </w:pPr>
                      <w:r>
                        <w:t>IČ: 27271013, DIČ: CZ 27271013</w:t>
                      </w:r>
                    </w:p>
                    <w:p w:rsidR="0006147C" w:rsidRPr="00E57637" w:rsidRDefault="0006147C" w:rsidP="0006147C">
                      <w:pPr>
                        <w:pStyle w:val="Bezmezer"/>
                        <w:jc w:val="center"/>
                        <w:rPr>
                          <w:rFonts w:eastAsia="Calibri" w:cs="Arial"/>
                          <w:lang w:eastAsia="ko-KR"/>
                        </w:rPr>
                      </w:pPr>
                      <w:r>
                        <w:t xml:space="preserve">Tel.: 487 521 491, e-mail: </w:t>
                      </w:r>
                      <w:r w:rsidRPr="0006147C">
                        <w:t>mildra</w:t>
                      </w:r>
                      <w:r w:rsidRPr="00E57637">
                        <w:rPr>
                          <w:rFonts w:eastAsia="Calibri" w:cs="Arial"/>
                          <w:lang w:eastAsia="ko-KR"/>
                        </w:rPr>
                        <w:t>@seznam.cz</w:t>
                      </w:r>
                    </w:p>
                    <w:p w:rsidR="0006147C" w:rsidRPr="00E57637" w:rsidRDefault="0006147C" w:rsidP="0006147C">
                      <w:pPr>
                        <w:pStyle w:val="Bezmezer"/>
                        <w:jc w:val="center"/>
                        <w:rPr>
                          <w:rFonts w:ascii="Arial" w:eastAsia="Calibri" w:hAnsi="Arial" w:cs="Arial"/>
                          <w:sz w:val="16"/>
                          <w:szCs w:val="16"/>
                          <w:lang w:eastAsia="ko-KR"/>
                        </w:rPr>
                      </w:pPr>
                      <w:r w:rsidRPr="00E57637">
                        <w:rPr>
                          <w:rFonts w:ascii="Arial" w:eastAsia="Calibri" w:hAnsi="Arial" w:cs="Arial"/>
                          <w:sz w:val="16"/>
                          <w:szCs w:val="16"/>
                          <w:lang w:eastAsia="ko-KR"/>
                        </w:rPr>
                        <w:t>Zapsán u Krajského soudu v Ústí nad Labem, pobočka Liberec, oddíl C, vložka 21775</w:t>
                      </w:r>
                    </w:p>
                    <w:p w:rsidR="0006147C" w:rsidRPr="0006147C" w:rsidRDefault="0006147C" w:rsidP="0006147C">
                      <w:pPr>
                        <w:pStyle w:val="Bezmezer"/>
                        <w:jc w:val="center"/>
                        <w:rPr>
                          <w:rFonts w:ascii="Arial" w:hAnsi="Arial" w:cs="Arial"/>
                          <w:lang w:eastAsia="ko-K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>
            <wp:extent cx="838200" cy="800100"/>
            <wp:effectExtent l="0" t="0" r="0" b="0"/>
            <wp:docPr id="1" name="Obrázek 0" descr="mild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mildr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47C" w:rsidRDefault="0055258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99060</wp:posOffset>
                </wp:positionV>
                <wp:extent cx="2743200" cy="1028700"/>
                <wp:effectExtent l="9525" t="13335" r="9525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435" w:rsidRDefault="008C37AD" w:rsidP="00FD3435">
                            <w:pPr>
                              <w:pStyle w:val="Bezmezer"/>
                            </w:pPr>
                            <w:r>
                              <w:t>Základní škola, Česká Lípa, Školní 2520</w:t>
                            </w:r>
                          </w:p>
                          <w:p w:rsidR="008C37AD" w:rsidRDefault="008C37AD" w:rsidP="00FD3435">
                            <w:pPr>
                              <w:pStyle w:val="Bezmezer"/>
                            </w:pPr>
                            <w:r>
                              <w:t>Příspěvková organizace</w:t>
                            </w:r>
                          </w:p>
                          <w:p w:rsidR="008C37AD" w:rsidRDefault="008C37AD" w:rsidP="00FD3435">
                            <w:pPr>
                              <w:pStyle w:val="Bezmezer"/>
                            </w:pPr>
                            <w:r>
                              <w:t>Ul.Školní, č.p. 2520</w:t>
                            </w:r>
                          </w:p>
                          <w:p w:rsidR="008C37AD" w:rsidRDefault="008C37AD" w:rsidP="00FD3435">
                            <w:pPr>
                              <w:pStyle w:val="Bezmezer"/>
                            </w:pPr>
                            <w:r>
                              <w:t>470 05 Česká Lípa</w:t>
                            </w:r>
                          </w:p>
                          <w:p w:rsidR="008C37AD" w:rsidRDefault="008C37AD" w:rsidP="00FD3435">
                            <w:pPr>
                              <w:pStyle w:val="Bezmezer"/>
                            </w:pPr>
                            <w:r>
                              <w:t>IČO 70982198</w:t>
                            </w:r>
                          </w:p>
                          <w:p w:rsidR="008C37AD" w:rsidRDefault="008C37AD" w:rsidP="00FD3435">
                            <w:pPr>
                              <w:pStyle w:val="Bezmezer"/>
                            </w:pPr>
                          </w:p>
                          <w:p w:rsidR="00FD3435" w:rsidRDefault="00FD3435" w:rsidP="00FD3435">
                            <w:pPr>
                              <w:pStyle w:val="Bezmezer"/>
                            </w:pPr>
                          </w:p>
                          <w:p w:rsidR="00FD3435" w:rsidRDefault="00FD3435" w:rsidP="00FD3435">
                            <w:pPr>
                              <w:pStyle w:val="Bezmezer"/>
                            </w:pPr>
                          </w:p>
                          <w:p w:rsidR="00FD3435" w:rsidRDefault="00FD3435" w:rsidP="00FD3435">
                            <w:pPr>
                              <w:pStyle w:val="Bezmezer"/>
                            </w:pPr>
                          </w:p>
                          <w:p w:rsidR="00FD3435" w:rsidRPr="00E57637" w:rsidRDefault="00FD3435" w:rsidP="00FD3435">
                            <w:pPr>
                              <w:pStyle w:val="Bezmez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57.55pt;margin-top:7.8pt;width:3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">
                <v:textbox>
                  <w:txbxContent>
                    <w:p w:rsidR="00FD3435" w:rsidRDefault="008C37AD" w:rsidP="00FD3435">
                      <w:pPr>
                        <w:pStyle w:val="Bezmezer"/>
                      </w:pPr>
                      <w:r>
                        <w:t>Základní škola, Česká Lípa, Školní 2520</w:t>
                      </w:r>
                    </w:p>
                    <w:p w:rsidR="008C37AD" w:rsidRDefault="008C37AD" w:rsidP="00FD3435">
                      <w:pPr>
                        <w:pStyle w:val="Bezmezer"/>
                      </w:pPr>
                      <w:r>
                        <w:t>Příspěvková organizace</w:t>
                      </w:r>
                    </w:p>
                    <w:p w:rsidR="008C37AD" w:rsidRDefault="008C37AD" w:rsidP="00FD3435">
                      <w:pPr>
                        <w:pStyle w:val="Bezmezer"/>
                      </w:pPr>
                      <w:r>
                        <w:t>Ul.Školní, č.p. 2520</w:t>
                      </w:r>
                    </w:p>
                    <w:p w:rsidR="008C37AD" w:rsidRDefault="008C37AD" w:rsidP="00FD3435">
                      <w:pPr>
                        <w:pStyle w:val="Bezmezer"/>
                      </w:pPr>
                      <w:r>
                        <w:t>470 05 Česká Lípa</w:t>
                      </w:r>
                    </w:p>
                    <w:p w:rsidR="008C37AD" w:rsidRDefault="008C37AD" w:rsidP="00FD3435">
                      <w:pPr>
                        <w:pStyle w:val="Bezmezer"/>
                      </w:pPr>
                      <w:r>
                        <w:t>IČO 70982198</w:t>
                      </w:r>
                    </w:p>
                    <w:p w:rsidR="008C37AD" w:rsidRDefault="008C37AD" w:rsidP="00FD3435">
                      <w:pPr>
                        <w:pStyle w:val="Bezmezer"/>
                      </w:pPr>
                    </w:p>
                    <w:p w:rsidR="00FD3435" w:rsidRDefault="00FD3435" w:rsidP="00FD3435">
                      <w:pPr>
                        <w:pStyle w:val="Bezmezer"/>
                      </w:pPr>
                    </w:p>
                    <w:p w:rsidR="00FD3435" w:rsidRDefault="00FD3435" w:rsidP="00FD3435">
                      <w:pPr>
                        <w:pStyle w:val="Bezmezer"/>
                      </w:pPr>
                    </w:p>
                    <w:p w:rsidR="00FD3435" w:rsidRDefault="00FD3435" w:rsidP="00FD3435">
                      <w:pPr>
                        <w:pStyle w:val="Bezmezer"/>
                      </w:pPr>
                    </w:p>
                    <w:p w:rsidR="00FD3435" w:rsidRPr="00E57637" w:rsidRDefault="00FD3435" w:rsidP="00FD3435">
                      <w:pPr>
                        <w:pStyle w:val="Bezmezer"/>
                      </w:pPr>
                    </w:p>
                  </w:txbxContent>
                </v:textbox>
              </v:shape>
            </w:pict>
          </mc:Fallback>
        </mc:AlternateContent>
      </w:r>
    </w:p>
    <w:p w:rsidR="0006147C" w:rsidRDefault="00F35A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147C" w:rsidRDefault="0006147C"/>
    <w:p w:rsidR="00FD3435" w:rsidRDefault="00FD3435" w:rsidP="00FD3435">
      <w:pPr>
        <w:pStyle w:val="Bezmezer"/>
      </w:pPr>
    </w:p>
    <w:p w:rsidR="008C37AD" w:rsidRDefault="008C37AD" w:rsidP="008C37A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37AD" w:rsidRPr="008C37AD" w:rsidRDefault="008C37AD" w:rsidP="008C37A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C37AD">
        <w:rPr>
          <w:rFonts w:asciiTheme="minorHAnsi" w:hAnsiTheme="minorHAnsi" w:cstheme="minorHAnsi"/>
          <w:b/>
          <w:sz w:val="24"/>
          <w:szCs w:val="24"/>
          <w:u w:val="single"/>
        </w:rPr>
        <w:t>Věc: Akceptace objednávky</w:t>
      </w:r>
    </w:p>
    <w:p w:rsidR="008C37AD" w:rsidRPr="008C37AD" w:rsidRDefault="008C37AD" w:rsidP="008C37AD">
      <w:pPr>
        <w:rPr>
          <w:rFonts w:asciiTheme="minorHAnsi" w:hAnsiTheme="minorHAnsi" w:cstheme="minorHAnsi"/>
          <w:sz w:val="24"/>
          <w:szCs w:val="24"/>
        </w:rPr>
      </w:pPr>
    </w:p>
    <w:p w:rsidR="008C37AD" w:rsidRPr="008C37AD" w:rsidRDefault="008C37AD" w:rsidP="008C37AD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8C37AD">
        <w:rPr>
          <w:rFonts w:asciiTheme="minorHAnsi" w:hAnsiTheme="minorHAnsi" w:cstheme="minorHAnsi"/>
          <w:sz w:val="24"/>
          <w:szCs w:val="24"/>
        </w:rPr>
        <w:t>Akceptujeme Vaši objednávku na nákup potravin dle vlastního výběru v celkové hodnotě</w:t>
      </w:r>
    </w:p>
    <w:p w:rsidR="008C37AD" w:rsidRPr="008C37AD" w:rsidRDefault="008C37AD" w:rsidP="008C37AD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8C37AD">
        <w:rPr>
          <w:rFonts w:asciiTheme="minorHAnsi" w:hAnsiTheme="minorHAnsi" w:cstheme="minorHAnsi"/>
          <w:sz w:val="24"/>
          <w:szCs w:val="24"/>
        </w:rPr>
        <w:t xml:space="preserve"> cca 300.000,- Kč.</w:t>
      </w:r>
    </w:p>
    <w:p w:rsidR="008C37AD" w:rsidRPr="008C37AD" w:rsidRDefault="008C37AD" w:rsidP="008C37AD">
      <w:pPr>
        <w:rPr>
          <w:rFonts w:asciiTheme="minorHAnsi" w:hAnsiTheme="minorHAnsi" w:cstheme="minorHAnsi"/>
          <w:sz w:val="24"/>
          <w:szCs w:val="24"/>
        </w:rPr>
      </w:pPr>
    </w:p>
    <w:p w:rsidR="008C37AD" w:rsidRPr="008C37AD" w:rsidRDefault="008C37AD" w:rsidP="008C37AD">
      <w:pPr>
        <w:rPr>
          <w:rFonts w:asciiTheme="minorHAnsi" w:hAnsiTheme="minorHAnsi" w:cstheme="minorHAnsi"/>
          <w:sz w:val="24"/>
          <w:szCs w:val="24"/>
        </w:rPr>
      </w:pPr>
      <w:r w:rsidRPr="008C37AD">
        <w:rPr>
          <w:rFonts w:asciiTheme="minorHAnsi" w:hAnsiTheme="minorHAnsi" w:cstheme="minorHAnsi"/>
          <w:sz w:val="24"/>
          <w:szCs w:val="24"/>
        </w:rPr>
        <w:t>V České Lípě dne 31. 03. 2017</w:t>
      </w:r>
    </w:p>
    <w:p w:rsidR="00FD3435" w:rsidRPr="008C37AD" w:rsidRDefault="00FD3435" w:rsidP="00FD3435">
      <w:pPr>
        <w:pStyle w:val="Bezmezer"/>
        <w:rPr>
          <w:rFonts w:asciiTheme="minorHAnsi" w:hAnsiTheme="minorHAnsi" w:cstheme="minorHAnsi"/>
        </w:rPr>
      </w:pPr>
    </w:p>
    <w:p w:rsidR="00FD3435" w:rsidRPr="008C37AD" w:rsidRDefault="00FD3435" w:rsidP="00FD3435">
      <w:pPr>
        <w:pStyle w:val="Bezmezer"/>
        <w:rPr>
          <w:rFonts w:asciiTheme="minorHAnsi" w:hAnsiTheme="minorHAnsi" w:cstheme="minorHAnsi"/>
        </w:rPr>
      </w:pPr>
    </w:p>
    <w:p w:rsidR="00BE50BA" w:rsidRPr="008C37AD" w:rsidRDefault="00BE50BA" w:rsidP="00FD3435">
      <w:pPr>
        <w:pStyle w:val="Bezmezer"/>
        <w:rPr>
          <w:rFonts w:asciiTheme="minorHAnsi" w:hAnsiTheme="minorHAnsi" w:cstheme="minorHAnsi"/>
        </w:rPr>
      </w:pPr>
    </w:p>
    <w:p w:rsidR="00FD3435" w:rsidRPr="008C37AD" w:rsidRDefault="00FD3435" w:rsidP="00FD3435">
      <w:pPr>
        <w:pStyle w:val="Bezmezer"/>
        <w:rPr>
          <w:rFonts w:asciiTheme="minorHAnsi" w:hAnsiTheme="minorHAnsi" w:cstheme="minorHAnsi"/>
        </w:rPr>
      </w:pPr>
    </w:p>
    <w:p w:rsidR="00FD3435" w:rsidRPr="008C37AD" w:rsidRDefault="00FD3435" w:rsidP="00BE50BA">
      <w:pPr>
        <w:pStyle w:val="Bezmezer"/>
        <w:rPr>
          <w:rFonts w:asciiTheme="minorHAnsi" w:hAnsiTheme="minorHAnsi" w:cstheme="minorHAnsi"/>
        </w:rPr>
      </w:pPr>
    </w:p>
    <w:p w:rsidR="00BE50BA" w:rsidRDefault="008C37AD" w:rsidP="00BE50BA">
      <w:pPr>
        <w:pStyle w:val="Bezmezer"/>
        <w:rPr>
          <w:rFonts w:asciiTheme="minorHAnsi" w:hAnsiTheme="minorHAnsi" w:cstheme="minorHAnsi"/>
        </w:rPr>
      </w:pPr>
      <w:r w:rsidRPr="008C37AD">
        <w:rPr>
          <w:rFonts w:asciiTheme="minorHAnsi" w:hAnsiTheme="minorHAnsi" w:cstheme="minorHAnsi"/>
        </w:rPr>
        <w:t>Vladimír Ipser</w:t>
      </w:r>
      <w:r w:rsidR="00BE50BA" w:rsidRPr="008C37AD">
        <w:rPr>
          <w:rFonts w:asciiTheme="minorHAnsi" w:hAnsiTheme="minorHAnsi" w:cstheme="minorHAnsi"/>
        </w:rPr>
        <w:t>, jednatel společnosti</w:t>
      </w:r>
    </w:p>
    <w:p w:rsidR="004551C2" w:rsidRDefault="004551C2" w:rsidP="00BE50BA">
      <w:pPr>
        <w:pStyle w:val="Bezmezer"/>
        <w:rPr>
          <w:rFonts w:asciiTheme="minorHAnsi" w:hAnsiTheme="minorHAnsi" w:cstheme="minorHAnsi"/>
        </w:rPr>
      </w:pPr>
    </w:p>
    <w:p w:rsidR="004551C2" w:rsidRDefault="004551C2" w:rsidP="00BE50BA">
      <w:pPr>
        <w:pStyle w:val="Bezmezer"/>
        <w:rPr>
          <w:rFonts w:asciiTheme="minorHAnsi" w:hAnsiTheme="minorHAnsi" w:cstheme="minorHAnsi"/>
        </w:rPr>
      </w:pPr>
    </w:p>
    <w:p w:rsidR="004551C2" w:rsidRDefault="004551C2" w:rsidP="00BE50BA">
      <w:pPr>
        <w:pStyle w:val="Bezmezer"/>
        <w:rPr>
          <w:rFonts w:asciiTheme="minorHAnsi" w:hAnsiTheme="minorHAnsi" w:cstheme="minorHAnsi"/>
        </w:rPr>
      </w:pPr>
    </w:p>
    <w:p w:rsidR="004551C2" w:rsidRPr="008C37AD" w:rsidRDefault="004551C2" w:rsidP="00BE50BA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Příloha: Vaše objednávka č.6</w:t>
      </w:r>
    </w:p>
    <w:p w:rsidR="00BE50BA" w:rsidRPr="008C37AD" w:rsidRDefault="00BE50BA">
      <w:pPr>
        <w:rPr>
          <w:rFonts w:asciiTheme="minorHAnsi" w:hAnsiTheme="minorHAnsi" w:cstheme="minorHAnsi"/>
        </w:rPr>
      </w:pPr>
    </w:p>
    <w:p w:rsidR="00BE50BA" w:rsidRDefault="00BE50BA"/>
    <w:sectPr w:rsidR="00BE50BA" w:rsidSect="00BE50BA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AD"/>
    <w:rsid w:val="000534FF"/>
    <w:rsid w:val="0006147C"/>
    <w:rsid w:val="004551C2"/>
    <w:rsid w:val="004A1870"/>
    <w:rsid w:val="0055258C"/>
    <w:rsid w:val="00631414"/>
    <w:rsid w:val="006F10BD"/>
    <w:rsid w:val="008A770F"/>
    <w:rsid w:val="008C37AD"/>
    <w:rsid w:val="009A7196"/>
    <w:rsid w:val="00BE50BA"/>
    <w:rsid w:val="00E57637"/>
    <w:rsid w:val="00F35A2D"/>
    <w:rsid w:val="00FD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82027-83C5-493D-BDC1-5370BA5B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719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147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6147C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61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Mildra\firem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firemní papír</Template>
  <TotalTime>1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Ucetni</cp:lastModifiedBy>
  <cp:revision>2</cp:revision>
  <cp:lastPrinted>2017-03-30T12:30:00Z</cp:lastPrinted>
  <dcterms:created xsi:type="dcterms:W3CDTF">2017-04-03T09:53:00Z</dcterms:created>
  <dcterms:modified xsi:type="dcterms:W3CDTF">2017-04-03T09:53:00Z</dcterms:modified>
</cp:coreProperties>
</file>