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2021-SZM-470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1726782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161248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Mölnl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y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cke Health Care, s.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11"/>
                            <w:sz w:val="20"/>
                            <w:szCs w:val="20"/>
                          </w:rPr>
                          <w:t>r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9" w:after="0" w:line="194" w:lineRule="exact"/>
        <w:ind w:left="699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CZ25671839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0" w:after="0" w:line="225" w:lineRule="exact"/>
        <w:ind w:left="2012" w:right="-40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149878</wp:posOffset>
            </wp:positionV>
            <wp:extent cx="500054" cy="23130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529192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130 00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4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2" w:after="0" w:line="247" w:lineRule="exact"/>
        <w:ind w:left="2326" w:right="-4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16624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82002</wp:posOffset>
            </wp:positionV>
            <wp:extent cx="453082" cy="20874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243546</wp:posOffset>
            </wp:positionV>
            <wp:extent cx="457654" cy="20874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241" w:right="-4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80"/>
        </w:tabs>
        <w:spacing w:before="9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Hájkova 2747/22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974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Praha 3 - Ži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35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91"/>
        </w:tabs>
        <w:spacing w:before="78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22.</w:t>
      </w:r>
      <w:r>
        <w:rPr sz="20" baseline="1" dirty="0">
          <w:jc w:val="left"/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1.2021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26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91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22.</w:t>
      </w:r>
      <w:r>
        <w:rPr sz="20" baseline="1" dirty="0">
          <w:jc w:val="left"/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1.2021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SZM 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48636</wp:posOffset>
            </wp:positionV>
            <wp:extent cx="6943343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97404</wp:posOffset>
            </wp:positionV>
            <wp:extent cx="1237487" cy="14173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paragraph">
              <wp:posOffset>125071</wp:posOffset>
            </wp:positionV>
            <wp:extent cx="6770640" cy="405955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4767557"/>
                      <a:ext cx="6656340" cy="2916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285" w:lineRule="exact"/>
                          <w:ind w:left="242" w:right="0" w:hanging="242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151"/>
                            <w:sz w:val="18"/>
                            <w:szCs w:val="18"/>
                          </w:rPr>
                          <w:t>.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Název materiálu	Cena / MJ	Množství	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1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97090307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94356</wp:posOffset>
            </wp:positionV>
            <wp:extent cx="6934199" cy="18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89276</wp:posOffset>
            </wp:positionV>
            <wp:extent cx="46736" cy="22809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89276</wp:posOffset>
            </wp:positionV>
            <wp:extent cx="48259" cy="228092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112644</wp:posOffset>
            </wp:positionV>
            <wp:extent cx="466343" cy="132587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112644</wp:posOffset>
            </wp:positionV>
            <wp:extent cx="932687" cy="13258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112644</wp:posOffset>
            </wp:positionV>
            <wp:extent cx="266699" cy="13258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112644</wp:posOffset>
            </wp:positionV>
            <wp:extent cx="1114043" cy="13258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139922</wp:posOffset>
            </wp:positionV>
            <wp:extent cx="6560026" cy="417012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4957668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  <w:tab w:val="left" w:pos="7245"/>
                            <w:tab w:val="left" w:pos="9340"/>
                          </w:tabs>
                          <w:spacing w:before="0" w:after="0" w:line="316" w:lineRule="exact"/>
                          <w:ind w:left="0" w:right="0" w:firstLine="2054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Artroskopie kolene (3ks/kart)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15,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2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97090305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138552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138552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138552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138552</wp:posOffset>
            </wp:positionV>
            <wp:extent cx="180" cy="16154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115183</wp:posOffset>
            </wp:positionV>
            <wp:extent cx="46736" cy="22809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115183</wp:posOffset>
            </wp:positionV>
            <wp:extent cx="48259" cy="22809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138552</wp:posOffset>
            </wp:positionV>
            <wp:extent cx="466343" cy="13258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138552</wp:posOffset>
            </wp:positionV>
            <wp:extent cx="932687" cy="13258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138552</wp:posOffset>
            </wp:positionV>
            <wp:extent cx="266699" cy="13258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138552</wp:posOffset>
            </wp:positionV>
            <wp:extent cx="1114043" cy="132587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163583</wp:posOffset>
            </wp:positionV>
            <wp:extent cx="6560026" cy="419258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5156589"/>
                      <a:ext cx="6445726" cy="30495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  <w:tab w:val="left" w:pos="7245"/>
                            <w:tab w:val="left" w:pos="9340"/>
                          </w:tabs>
                          <w:spacing w:before="0" w:after="0" w:line="316" w:lineRule="exact"/>
                          <w:ind w:left="0" w:right="0" w:firstLine="2054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Kon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etinový set (4ks/kart)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20,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3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97090304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679"/>
          <w:tab w:val="left" w:pos="9774"/>
        </w:tabs>
        <w:spacing w:before="0" w:after="0" w:line="240" w:lineRule="auto"/>
        <w:ind w:left="149" w:right="0" w:firstLine="2339"/>
      </w:pPr>
      <w:r>
        <w:drawing>
          <wp:anchor simplePos="0" relativeHeight="251658429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-25031</wp:posOffset>
            </wp:positionV>
            <wp:extent cx="180" cy="161543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-25031</wp:posOffset>
            </wp:positionV>
            <wp:extent cx="180" cy="161543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-25031</wp:posOffset>
            </wp:positionV>
            <wp:extent cx="180" cy="161543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-25031</wp:posOffset>
            </wp:positionV>
            <wp:extent cx="180" cy="161543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-48399</wp:posOffset>
            </wp:positionV>
            <wp:extent cx="46736" cy="228091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-48399</wp:posOffset>
            </wp:positionV>
            <wp:extent cx="48259" cy="228091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6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-25031</wp:posOffset>
            </wp:positionV>
            <wp:extent cx="466343" cy="132587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-25031</wp:posOffset>
            </wp:positionV>
            <wp:extent cx="932687" cy="132587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-25031</wp:posOffset>
            </wp:positionV>
            <wp:extent cx="266699" cy="132587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-25031</wp:posOffset>
            </wp:positionV>
            <wp:extent cx="1114043" cy="132587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TEP ky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el (2ks/kart)	0,0</w:t>
      </w:r>
      <w:r>
        <w:rPr sz="16" baseline="0" dirty="0">
          <w:jc w:val="left"/>
          <w:rFonts w:ascii="Arial" w:hAnsi="Arial" w:cs="Arial"/>
          <w:color w:val="000000"/>
          <w:spacing w:val="61"/>
          <w:sz w:val="16"/>
          <w:szCs w:val="16"/>
        </w:rPr>
        <w:t>0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CZK	30,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5" w:after="0" w:line="278" w:lineRule="exact"/>
        <w:ind w:left="149" w:right="342" w:firstLine="285"/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25555</wp:posOffset>
            </wp:positionV>
            <wp:extent cx="46736" cy="229615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25555</wp:posOffset>
            </wp:positionV>
            <wp:extent cx="48259" cy="238759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5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48923</wp:posOffset>
            </wp:positionV>
            <wp:extent cx="466343" cy="132587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48923</wp:posOffset>
            </wp:positionV>
            <wp:extent cx="932687" cy="132587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48923</wp:posOffset>
            </wp:positionV>
            <wp:extent cx="266699" cy="132587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48923</wp:posOffset>
            </wp:positionV>
            <wp:extent cx="1114043" cy="132587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684275</wp:posOffset>
            </wp:positionH>
            <wp:positionV relativeFrom="paragraph">
              <wp:posOffset>72018</wp:posOffset>
            </wp:positionV>
            <wp:extent cx="6407626" cy="220027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4275" y="5556989"/>
                      <a:ext cx="6293326" cy="105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14"/>
                            <w:tab w:val="left" w:pos="7005"/>
                            <w:tab w:val="left" w:pos="9011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658000-02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Opera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ní ústenka,modrá,tkanice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600,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211991</wp:posOffset>
            </wp:positionV>
            <wp:extent cx="6943343" cy="180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206911</wp:posOffset>
            </wp:positionV>
            <wp:extent cx="46736" cy="168655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206911</wp:posOffset>
            </wp:positionV>
            <wp:extent cx="46735" cy="168655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4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-38112</wp:posOffset>
            </wp:positionV>
            <wp:extent cx="48768" cy="319536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19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-38112</wp:posOffset>
            </wp:positionV>
            <wp:extent cx="52831" cy="319536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319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celkem: 83.835,-K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59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165730</wp:posOffset>
            </wp:positionV>
            <wp:extent cx="6943343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160650</wp:posOffset>
            </wp:positionV>
            <wp:extent cx="6982460" cy="34544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160650</wp:posOffset>
            </wp:positionV>
            <wp:extent cx="46736" cy="188467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160650</wp:posOffset>
            </wp:positionV>
            <wp:extent cx="48259" cy="188467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669"/>
          <w:tab w:val="left" w:pos="9894"/>
        </w:tabs>
        <w:spacing w:before="0" w:after="0" w:line="240" w:lineRule="auto"/>
        <w:ind w:left="149" w:right="0" w:firstLine="45"/>
      </w:pPr>
      <w:r>
        <w:drawing>
          <wp:anchor simplePos="0" relativeHeight="251658479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-22705</wp:posOffset>
            </wp:positionV>
            <wp:extent cx="1257299" cy="132587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-22705</wp:posOffset>
            </wp:positionV>
            <wp:extent cx="266699" cy="132587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-22705</wp:posOffset>
            </wp:positionV>
            <wp:extent cx="152399" cy="132587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0" w:after="0" w:line="223" w:lineRule="exact"/>
        <w:ind w:left="1483" w:right="313" w:hanging="1334"/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-2893</wp:posOffset>
            </wp:positionV>
            <wp:extent cx="6952487" cy="180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-7973</wp:posOffset>
            </wp:positionV>
            <wp:extent cx="46736" cy="168655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-7973</wp:posOffset>
            </wp:positionV>
            <wp:extent cx="48259" cy="168655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133759</wp:posOffset>
            </wp:positionV>
            <wp:extent cx="46736" cy="168655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133759</wp:posOffset>
            </wp:positionV>
            <wp:extent cx="48259" cy="168655"/>
            <wp:effectExtent l="0" t="0" r="0" b="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0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275491</wp:posOffset>
            </wp:positionV>
            <wp:extent cx="46736" cy="168655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275491</wp:posOffset>
            </wp:positionV>
            <wp:extent cx="48259" cy="168655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417223</wp:posOffset>
            </wp:positionV>
            <wp:extent cx="46736" cy="168655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417223</wp:posOffset>
            </wp:positionV>
            <wp:extent cx="48259" cy="168655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558955</wp:posOffset>
            </wp:positionV>
            <wp:extent cx="46736" cy="167132"/>
            <wp:effectExtent l="0" t="0" r="0" b="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558955</wp:posOffset>
            </wp:positionV>
            <wp:extent cx="48259" cy="167132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722531</wp:posOffset>
            </wp:positionV>
            <wp:extent cx="6954011" cy="180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Zboží a faktury zasílejte na adresu:  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MMN, a.s.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nemocnice Semily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ul. 3. kv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tna 421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513 31  Semily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51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0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31" w:after="0" w:line="254" w:lineRule="exact"/>
              <w:ind w:left="71" w:right="2544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>
        <w:drawing>
          <wp:anchor simplePos="0" relativeHeight="251658519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spect="0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203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www.nemjil.cz"/><Relationship Id="rId115" Type="http://schemas.openxmlformats.org/officeDocument/2006/relationships/hyperlink" TargetMode="External" Target="mailto:fakturace@nemjil.cz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90" Type="http://schemas.openxmlformats.org/officeDocument/2006/relationships/image" Target="media/image190.png"/><Relationship Id="rId191" Type="http://schemas.openxmlformats.org/officeDocument/2006/relationships/image" Target="media/image191.png"/><Relationship Id="rId192" Type="http://schemas.openxmlformats.org/officeDocument/2006/relationships/image" Target="media/image192.png"/><Relationship Id="rId193" Type="http://schemas.openxmlformats.org/officeDocument/2006/relationships/image" Target="media/image193.png"/><Relationship Id="rId194" Type="http://schemas.openxmlformats.org/officeDocument/2006/relationships/image" Target="media/image194.png"/><Relationship Id="rId195" Type="http://schemas.openxmlformats.org/officeDocument/2006/relationships/image" Target="media/image195.png"/><Relationship Id="rId196" Type="http://schemas.openxmlformats.org/officeDocument/2006/relationships/image" Target="media/image196.png"/><Relationship Id="rId197" Type="http://schemas.openxmlformats.org/officeDocument/2006/relationships/image" Target="media/image197.png"/><Relationship Id="rId198" Type="http://schemas.openxmlformats.org/officeDocument/2006/relationships/image" Target="media/image198.png"/><Relationship Id="rId199" Type="http://schemas.openxmlformats.org/officeDocument/2006/relationships/image" Target="media/image199.png"/><Relationship Id="rId201" Type="http://schemas.openxmlformats.org/officeDocument/2006/relationships/image" Target="media/image201.png"/><Relationship Id="rId202" Type="http://schemas.openxmlformats.org/officeDocument/2006/relationships/image" Target="media/image202.png"/><Relationship Id="rId203" Type="http://schemas.openxmlformats.org/officeDocument/2006/relationships/hyperlink" TargetMode="External" Target="http://www.saul-is.cz"/><Relationship Id="rId204" Type="http://schemas.openxmlformats.org/officeDocument/2006/relationships/image" Target="media/image20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2021-12-14T13:24:34Z</dcterms:created>
  <dcterms:modified xsi:type="dcterms:W3CDTF">2021-12-14T13:24:34Z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