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63DC" w:rsidRDefault="0099318E" w:rsidP="00C1023C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019300" cy="1746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74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AFE" w:rsidRDefault="00A50817" w:rsidP="00EE5AFE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Kroměřížské technické služby</w:t>
                            </w:r>
                          </w:p>
                          <w:p w:rsidR="00A50817" w:rsidRDefault="00A50817" w:rsidP="00EE5AFE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Kaplanova 2959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A50817">
                              <w:rPr>
                                <w:sz w:val="20"/>
                              </w:rPr>
                              <w:t>767 01 Kroměříž</w:t>
                            </w:r>
                          </w:p>
                          <w:p w:rsidR="00A50817" w:rsidRPr="00A50817" w:rsidRDefault="00A50817" w:rsidP="00A5081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A50817">
                              <w:rPr>
                                <w:sz w:val="20"/>
                              </w:rPr>
                              <w:t>IČ: 26276437</w:t>
                            </w:r>
                          </w:p>
                          <w:p w:rsidR="00A50817" w:rsidRDefault="00A50817" w:rsidP="00A5081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A50817">
                              <w:rPr>
                                <w:sz w:val="20"/>
                              </w:rPr>
                              <w:t>DIČ: CZ26276437</w:t>
                            </w:r>
                          </w:p>
                          <w:p w:rsidR="00A50817" w:rsidRPr="000E6CCC" w:rsidRDefault="00A50817" w:rsidP="00A5081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pt;margin-top:.25pt;width:159pt;height:137.5pt;z-index:25165721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" stroked="f">
                <v:fill opacity="0"/>
                <v:textbox inset="0,0,0,0">
                  <w:txbxContent>
                    <w:p w:rsidR="00EE5AFE" w:rsidRDefault="00A50817" w:rsidP="00EE5AFE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Kroměřížské technické služby</w:t>
                      </w:r>
                    </w:p>
                    <w:p w:rsidR="00A50817" w:rsidRDefault="00A50817" w:rsidP="00EE5AFE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Kaplanova 2959</w:t>
                      </w:r>
                      <w:r>
                        <w:rPr>
                          <w:sz w:val="20"/>
                        </w:rPr>
                        <w:br/>
                      </w:r>
                      <w:r w:rsidRPr="00A50817">
                        <w:rPr>
                          <w:sz w:val="20"/>
                        </w:rPr>
                        <w:t>767 01 Kroměříž</w:t>
                      </w:r>
                    </w:p>
                    <w:p w:rsidR="00A50817" w:rsidRPr="00A50817" w:rsidRDefault="00A50817" w:rsidP="00A50817">
                      <w:pPr>
                        <w:pStyle w:val="Adresa"/>
                        <w:rPr>
                          <w:sz w:val="20"/>
                        </w:rPr>
                      </w:pPr>
                      <w:r w:rsidRPr="00A50817">
                        <w:rPr>
                          <w:sz w:val="20"/>
                        </w:rPr>
                        <w:t>IČ: 26276437</w:t>
                      </w:r>
                    </w:p>
                    <w:p w:rsidR="00A50817" w:rsidRDefault="00A50817" w:rsidP="00A50817">
                      <w:pPr>
                        <w:pStyle w:val="Adresa"/>
                        <w:rPr>
                          <w:sz w:val="20"/>
                        </w:rPr>
                      </w:pPr>
                      <w:r w:rsidRPr="00A50817">
                        <w:rPr>
                          <w:sz w:val="20"/>
                        </w:rPr>
                        <w:t>DIČ: CZ26276437</w:t>
                      </w:r>
                    </w:p>
                    <w:p w:rsidR="00A50817" w:rsidRPr="000E6CCC" w:rsidRDefault="00A50817" w:rsidP="00A50817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Plátce DPH.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AD1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AC64A6">
                              <w:t>xxx</w:t>
                            </w:r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AC64A6">
                              <w:t>xxx</w:t>
                            </w:r>
                          </w:p>
                          <w:p w:rsidR="002B17EE" w:rsidRPr="00C83377" w:rsidRDefault="002B17EE" w:rsidP="00F663DC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446C3">
                              <w:rPr>
                                <w:rStyle w:val="zvraznn"/>
                              </w:rPr>
                              <w:tab/>
                            </w:r>
                            <w:r w:rsidR="00A50817" w:rsidRPr="00D37165">
                              <w:rPr>
                                <w:rStyle w:val="zvraznn"/>
                                <w:color w:val="auto"/>
                              </w:rPr>
                              <w:t>6</w:t>
                            </w:r>
                            <w:r w:rsidR="00EE5AFE" w:rsidRPr="00D37165">
                              <w:rPr>
                                <w:rStyle w:val="zvraznn"/>
                                <w:color w:val="auto"/>
                              </w:rPr>
                              <w:t>. 12.</w:t>
                            </w:r>
                            <w:r w:rsidR="00552B18" w:rsidRPr="00D37165">
                              <w:rPr>
                                <w:rStyle w:val="zvraznn"/>
                                <w:color w:val="auto"/>
                              </w:rPr>
                              <w:t xml:space="preserve"> 202</w:t>
                            </w:r>
                            <w:r w:rsidR="00075AF0" w:rsidRPr="00D37165">
                              <w:rPr>
                                <w:rStyle w:val="zvraznn"/>
                                <w:color w:val="auto"/>
                              </w:rPr>
                              <w:t>1</w:t>
                            </w:r>
                          </w:p>
                          <w:p w:rsidR="002B17EE" w:rsidRPr="00075AF0" w:rsidRDefault="002B17EE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AC3AD1">
                              <w:rPr>
                                <w:rStyle w:val="zvraznn"/>
                              </w:rPr>
                              <w:tab/>
                            </w:r>
                            <w:r w:rsidR="00771EA1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1</w:t>
                            </w:r>
                            <w:r w:rsidR="006C4333" w:rsidRPr="006C4333">
                              <w:rPr>
                                <w:rStyle w:val="zvraznn"/>
                                <w:color w:val="auto"/>
                              </w:rPr>
                              <w:t xml:space="preserve"> </w:t>
                            </w:r>
                            <w:r w:rsidR="00075AF0" w:rsidRPr="006C4333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+ příloha</w:t>
                            </w:r>
                          </w:p>
                          <w:p w:rsidR="00AC3AD1" w:rsidRPr="00075AF0" w:rsidRDefault="00AC3AD1" w:rsidP="00AC3AD1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 w:rsidRPr="00075AF0">
                              <w:rPr>
                                <w:rStyle w:val="zvraznn"/>
                                <w:b w:val="0"/>
                                <w:color w:val="auto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AC64A6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AC64A6">
                        <w:t>xxx</w:t>
                      </w:r>
                      <w:proofErr w:type="spellEnd"/>
                    </w:p>
                    <w:p w:rsidR="002B17EE" w:rsidRPr="00C83377" w:rsidRDefault="002B17EE" w:rsidP="00F663DC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5446C3">
                        <w:rPr>
                          <w:rStyle w:val="zvraznn"/>
                        </w:rPr>
                        <w:tab/>
                      </w:r>
                      <w:r w:rsidR="00A50817" w:rsidRPr="00D37165">
                        <w:rPr>
                          <w:rStyle w:val="zvraznn"/>
                          <w:color w:val="auto"/>
                        </w:rPr>
                        <w:t>6</w:t>
                      </w:r>
                      <w:r w:rsidR="00EE5AFE" w:rsidRPr="00D37165">
                        <w:rPr>
                          <w:rStyle w:val="zvraznn"/>
                          <w:color w:val="auto"/>
                        </w:rPr>
                        <w:t>. 12.</w:t>
                      </w:r>
                      <w:r w:rsidR="00552B18" w:rsidRPr="00D37165">
                        <w:rPr>
                          <w:rStyle w:val="zvraznn"/>
                          <w:color w:val="auto"/>
                        </w:rPr>
                        <w:t xml:space="preserve"> 202</w:t>
                      </w:r>
                      <w:r w:rsidR="00075AF0" w:rsidRPr="00D37165">
                        <w:rPr>
                          <w:rStyle w:val="zvraznn"/>
                          <w:color w:val="auto"/>
                        </w:rPr>
                        <w:t>1</w:t>
                      </w:r>
                    </w:p>
                    <w:p w:rsidR="002B17EE" w:rsidRPr="00075AF0" w:rsidRDefault="002B17EE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AC3AD1">
                        <w:rPr>
                          <w:rStyle w:val="zvraznn"/>
                        </w:rPr>
                        <w:tab/>
                      </w:r>
                      <w:r w:rsidR="00771EA1">
                        <w:rPr>
                          <w:rStyle w:val="zvraznn"/>
                          <w:b w:val="0"/>
                          <w:color w:val="auto"/>
                        </w:rPr>
                        <w:t>1</w:t>
                      </w:r>
                      <w:r w:rsidR="006C4333" w:rsidRPr="006C4333">
                        <w:rPr>
                          <w:rStyle w:val="zvraznn"/>
                          <w:color w:val="auto"/>
                        </w:rPr>
                        <w:t xml:space="preserve"> </w:t>
                      </w:r>
                      <w:r w:rsidR="00075AF0" w:rsidRPr="006C4333">
                        <w:rPr>
                          <w:rStyle w:val="zvraznn"/>
                          <w:b w:val="0"/>
                          <w:color w:val="auto"/>
                        </w:rPr>
                        <w:t>+ příloha</w:t>
                      </w:r>
                    </w:p>
                    <w:p w:rsidR="00AC3AD1" w:rsidRPr="00075AF0" w:rsidRDefault="00AC3AD1" w:rsidP="00AC3AD1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 w:rsidRPr="00075AF0">
                        <w:rPr>
                          <w:rStyle w:val="zvraznn"/>
                          <w:b w:val="0"/>
                          <w:color w:val="auto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 w:rsidP="00C1023C">
      <w:pPr>
        <w:jc w:val="both"/>
      </w:pPr>
    </w:p>
    <w:p w:rsidR="00F663DC" w:rsidRDefault="00F663DC" w:rsidP="00C1023C">
      <w:pPr>
        <w:jc w:val="both"/>
      </w:pPr>
    </w:p>
    <w:p w:rsidR="00F663DC" w:rsidRDefault="00F663DC" w:rsidP="00C1023C">
      <w:pPr>
        <w:jc w:val="both"/>
      </w:pPr>
    </w:p>
    <w:p w:rsidR="0059309F" w:rsidRDefault="0059309F" w:rsidP="00C1023C">
      <w:pPr>
        <w:jc w:val="both"/>
        <w:rPr>
          <w:sz w:val="18"/>
        </w:rPr>
      </w:pPr>
    </w:p>
    <w:p w:rsidR="00C1023C" w:rsidRPr="0059309F" w:rsidRDefault="00C1023C" w:rsidP="00C1023C">
      <w:pPr>
        <w:jc w:val="both"/>
      </w:pPr>
    </w:p>
    <w:p w:rsidR="000E6CCC" w:rsidRPr="00EE5AFE" w:rsidRDefault="00EF0642" w:rsidP="00EE5AFE">
      <w:pPr>
        <w:pStyle w:val="Nadpis1"/>
        <w:jc w:val="both"/>
        <w:rPr>
          <w:sz w:val="22"/>
          <w:u w:val="single"/>
        </w:rPr>
      </w:pPr>
      <w:r w:rsidRPr="00EF0642">
        <w:rPr>
          <w:sz w:val="22"/>
          <w:u w:val="single"/>
        </w:rPr>
        <w:t>Objednávka</w:t>
      </w:r>
      <w:r w:rsidR="007266BC" w:rsidRPr="00EF0642">
        <w:rPr>
          <w:u w:val="single"/>
        </w:rPr>
        <w:t xml:space="preserve"> </w:t>
      </w:r>
      <w:r w:rsidR="00A50817">
        <w:rPr>
          <w:sz w:val="22"/>
          <w:u w:val="single"/>
        </w:rPr>
        <w:t>na opravu kanalizace v 1.NP budovy č. p. 520 na náměstí Míru v Kroměříži</w:t>
      </w:r>
    </w:p>
    <w:p w:rsidR="00A50817" w:rsidRDefault="00EF0642" w:rsidP="00E92BD4">
      <w:pPr>
        <w:pStyle w:val="Nadpis1"/>
        <w:jc w:val="both"/>
        <w:rPr>
          <w:sz w:val="22"/>
          <w:szCs w:val="24"/>
          <w:u w:val="single"/>
        </w:rPr>
      </w:pPr>
      <w:r w:rsidRPr="00A50817">
        <w:rPr>
          <w:b w:val="0"/>
          <w:sz w:val="22"/>
          <w:szCs w:val="24"/>
        </w:rPr>
        <w:t xml:space="preserve">Na základě Vámi elektronicky zaslané cenové nabídky ze dne </w:t>
      </w:r>
      <w:r w:rsidR="00A50817" w:rsidRPr="00A50817">
        <w:rPr>
          <w:b w:val="0"/>
          <w:sz w:val="22"/>
          <w:szCs w:val="24"/>
        </w:rPr>
        <w:t>6</w:t>
      </w:r>
      <w:r w:rsidR="00EE5AFE" w:rsidRPr="00A50817">
        <w:rPr>
          <w:b w:val="0"/>
          <w:sz w:val="22"/>
          <w:szCs w:val="24"/>
        </w:rPr>
        <w:t xml:space="preserve">. </w:t>
      </w:r>
      <w:r w:rsidR="00D37165">
        <w:rPr>
          <w:b w:val="0"/>
          <w:sz w:val="22"/>
          <w:szCs w:val="24"/>
        </w:rPr>
        <w:t>12</w:t>
      </w:r>
      <w:r w:rsidR="00EE5AFE" w:rsidRPr="00A50817">
        <w:rPr>
          <w:b w:val="0"/>
          <w:sz w:val="22"/>
          <w:szCs w:val="24"/>
        </w:rPr>
        <w:t>. 2021</w:t>
      </w:r>
      <w:r w:rsidRPr="00A50817">
        <w:rPr>
          <w:b w:val="0"/>
          <w:sz w:val="22"/>
          <w:szCs w:val="24"/>
        </w:rPr>
        <w:t xml:space="preserve"> o</w:t>
      </w:r>
      <w:r w:rsidR="00471C0E" w:rsidRPr="00A50817">
        <w:rPr>
          <w:b w:val="0"/>
          <w:sz w:val="22"/>
          <w:szCs w:val="24"/>
        </w:rPr>
        <w:t xml:space="preserve">bjednáváme </w:t>
      </w:r>
      <w:r w:rsidR="00A50817">
        <w:rPr>
          <w:b w:val="0"/>
          <w:sz w:val="22"/>
          <w:szCs w:val="24"/>
        </w:rPr>
        <w:t>u Vás</w:t>
      </w:r>
      <w:r w:rsidR="00A50817" w:rsidRPr="00A50817">
        <w:rPr>
          <w:b w:val="0"/>
          <w:sz w:val="22"/>
        </w:rPr>
        <w:t xml:space="preserve"> opravu kanalizace v 1.NP budovy č. p. 520 na náměstí Míru v</w:t>
      </w:r>
      <w:r w:rsidR="00AF29E5">
        <w:rPr>
          <w:b w:val="0"/>
          <w:sz w:val="22"/>
        </w:rPr>
        <w:t> </w:t>
      </w:r>
      <w:r w:rsidR="00A50817" w:rsidRPr="00A50817">
        <w:rPr>
          <w:b w:val="0"/>
          <w:sz w:val="22"/>
        </w:rPr>
        <w:t>Kroměříži</w:t>
      </w:r>
      <w:r w:rsidR="00020B6A">
        <w:rPr>
          <w:b w:val="0"/>
          <w:sz w:val="22"/>
        </w:rPr>
        <w:t xml:space="preserve"> v prostorách</w:t>
      </w:r>
      <w:r w:rsidR="00AF29E5">
        <w:rPr>
          <w:b w:val="0"/>
          <w:sz w:val="22"/>
        </w:rPr>
        <w:t xml:space="preserve"> bývalé restaurace Slavia</w:t>
      </w:r>
      <w:r w:rsidR="00A50817" w:rsidRPr="00A50817">
        <w:rPr>
          <w:b w:val="0"/>
          <w:sz w:val="22"/>
          <w:szCs w:val="24"/>
        </w:rPr>
        <w:t>.</w:t>
      </w:r>
    </w:p>
    <w:p w:rsidR="00E61311" w:rsidRDefault="00E23B1D" w:rsidP="00A50817">
      <w:pPr>
        <w:pStyle w:val="Nadpis1"/>
        <w:jc w:val="both"/>
        <w:rPr>
          <w:sz w:val="22"/>
          <w:szCs w:val="24"/>
        </w:rPr>
      </w:pPr>
      <w:r w:rsidRPr="00A50817">
        <w:rPr>
          <w:sz w:val="22"/>
          <w:szCs w:val="24"/>
          <w:u w:val="single"/>
        </w:rPr>
        <w:t>Cena</w:t>
      </w:r>
      <w:r w:rsidR="0012350B" w:rsidRPr="00A50817">
        <w:rPr>
          <w:sz w:val="22"/>
          <w:szCs w:val="24"/>
          <w:u w:val="single"/>
        </w:rPr>
        <w:t xml:space="preserve"> </w:t>
      </w:r>
      <w:r w:rsidR="00C43839" w:rsidRPr="00A50817">
        <w:rPr>
          <w:sz w:val="22"/>
          <w:szCs w:val="24"/>
          <w:u w:val="single"/>
        </w:rPr>
        <w:t>d</w:t>
      </w:r>
      <w:r w:rsidR="005D4259" w:rsidRPr="00A50817">
        <w:rPr>
          <w:sz w:val="22"/>
          <w:szCs w:val="24"/>
          <w:u w:val="single"/>
        </w:rPr>
        <w:t xml:space="preserve">le </w:t>
      </w:r>
      <w:r w:rsidR="0012350B" w:rsidRPr="00A50817">
        <w:rPr>
          <w:sz w:val="22"/>
          <w:szCs w:val="24"/>
          <w:u w:val="single"/>
        </w:rPr>
        <w:t>cenové nabídky</w:t>
      </w:r>
      <w:r w:rsidR="00145F92" w:rsidRPr="00A50817">
        <w:rPr>
          <w:sz w:val="22"/>
          <w:szCs w:val="24"/>
          <w:u w:val="single"/>
        </w:rPr>
        <w:t>:</w:t>
      </w:r>
      <w:r w:rsidR="00EE5AFE" w:rsidRPr="00A50817">
        <w:rPr>
          <w:sz w:val="22"/>
          <w:szCs w:val="24"/>
        </w:rPr>
        <w:t xml:space="preserve"> </w:t>
      </w:r>
      <w:r w:rsidR="00EE5AFE" w:rsidRPr="00A50817">
        <w:rPr>
          <w:sz w:val="22"/>
          <w:szCs w:val="24"/>
        </w:rPr>
        <w:tab/>
      </w:r>
    </w:p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A50817" w:rsidRPr="00A50817" w:rsidTr="00A50817">
        <w:trPr>
          <w:trHeight w:val="261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17" w:rsidRPr="00A50817" w:rsidRDefault="00A50817" w:rsidP="00A50817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5081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17" w:rsidRPr="00A50817" w:rsidRDefault="00A50817" w:rsidP="00A50817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5081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7" w:rsidRPr="00A50817" w:rsidRDefault="00A50817" w:rsidP="00A50817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A50817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Cena konečná s DPH</w:t>
            </w:r>
          </w:p>
        </w:tc>
      </w:tr>
      <w:tr w:rsidR="00A50817" w:rsidRPr="00A50817" w:rsidTr="00A50817">
        <w:trPr>
          <w:trHeight w:val="261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7" w:rsidRPr="00A50817" w:rsidRDefault="00A50817" w:rsidP="00A50817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5081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196 000,00 Kč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7" w:rsidRPr="00A50817" w:rsidRDefault="00A50817" w:rsidP="00A50817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5081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41 160,00 Kč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817" w:rsidRPr="00A50817" w:rsidRDefault="00A50817" w:rsidP="00A50817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508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237 160,00 Kč</w:t>
            </w:r>
          </w:p>
        </w:tc>
      </w:tr>
    </w:tbl>
    <w:p w:rsidR="00A50817" w:rsidRPr="00A50817" w:rsidRDefault="00A50817" w:rsidP="00A50817">
      <w:bookmarkStart w:id="0" w:name="_GoBack"/>
      <w:bookmarkEnd w:id="0"/>
    </w:p>
    <w:p w:rsidR="001A60F5" w:rsidRDefault="001A60F5" w:rsidP="001A60F5">
      <w:pPr>
        <w:ind w:left="2836" w:hanging="2836"/>
        <w:jc w:val="both"/>
        <w:rPr>
          <w:b/>
          <w:sz w:val="22"/>
          <w:szCs w:val="24"/>
        </w:rPr>
      </w:pPr>
      <w:r w:rsidRPr="00EA090D">
        <w:rPr>
          <w:b/>
          <w:sz w:val="22"/>
          <w:szCs w:val="24"/>
          <w:u w:val="single"/>
        </w:rPr>
        <w:t>Termín dodání</w:t>
      </w:r>
      <w:r>
        <w:rPr>
          <w:b/>
          <w:sz w:val="22"/>
          <w:szCs w:val="24"/>
          <w:u w:val="single"/>
        </w:rPr>
        <w:t xml:space="preserve"> díla</w:t>
      </w:r>
      <w:r w:rsidRPr="00EA090D">
        <w:rPr>
          <w:b/>
          <w:sz w:val="22"/>
          <w:szCs w:val="24"/>
          <w:u w:val="single"/>
        </w:rPr>
        <w:t xml:space="preserve">: </w:t>
      </w:r>
      <w:r>
        <w:rPr>
          <w:sz w:val="22"/>
          <w:szCs w:val="24"/>
        </w:rPr>
        <w:tab/>
      </w:r>
      <w:r w:rsidR="00D37165">
        <w:rPr>
          <w:sz w:val="22"/>
          <w:szCs w:val="24"/>
        </w:rPr>
        <w:t>nejpozději do 20. 12. 2021</w:t>
      </w:r>
    </w:p>
    <w:p w:rsidR="001A60F5" w:rsidRDefault="001A60F5" w:rsidP="00C1023C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201AEB" w:rsidRPr="005D4259" w:rsidRDefault="005D4259" w:rsidP="00C1023C">
      <w:pPr>
        <w:ind w:left="2836" w:hanging="2836"/>
        <w:jc w:val="both"/>
        <w:rPr>
          <w:b/>
          <w:sz w:val="22"/>
          <w:szCs w:val="24"/>
          <w:u w:val="single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 w:rsidR="00A50817">
        <w:rPr>
          <w:sz w:val="22"/>
          <w:szCs w:val="24"/>
        </w:rPr>
        <w:t xml:space="preserve">Podmínkou úhrady faktury je převzetí díla bez vad a nedodělků. Faktura bude přijata na základě předávacího protokolu. </w:t>
      </w:r>
      <w:r w:rsidR="00A50817" w:rsidRPr="00B06FD6">
        <w:rPr>
          <w:sz w:val="22"/>
          <w:szCs w:val="24"/>
        </w:rPr>
        <w:t xml:space="preserve">Pokud bude </w:t>
      </w:r>
      <w:r w:rsidR="00A50817">
        <w:rPr>
          <w:sz w:val="22"/>
          <w:szCs w:val="24"/>
        </w:rPr>
        <w:t>dodavatel</w:t>
      </w:r>
      <w:r w:rsidR="00A50817" w:rsidRPr="00B06FD6">
        <w:rPr>
          <w:sz w:val="22"/>
          <w:szCs w:val="24"/>
        </w:rPr>
        <w:t xml:space="preserve"> v prodlení proti sjednanému termínu předání a převzetí díla, je povinen zaplatit objednateli pokutu ve výši 0, </w:t>
      </w:r>
      <w:r w:rsidR="00A50817">
        <w:rPr>
          <w:sz w:val="22"/>
          <w:szCs w:val="24"/>
        </w:rPr>
        <w:t>5</w:t>
      </w:r>
      <w:r w:rsidR="00A50817" w:rsidRPr="00B06FD6">
        <w:rPr>
          <w:sz w:val="22"/>
          <w:szCs w:val="24"/>
        </w:rPr>
        <w:t xml:space="preserve">% z celkové částky za každý započatý den prodlení. </w:t>
      </w:r>
      <w:r w:rsidR="00A50817">
        <w:rPr>
          <w:sz w:val="22"/>
          <w:szCs w:val="24"/>
        </w:rPr>
        <w:t>Po předání a převzetí díla bude objednateli vystavena faktura se splatností 30 dnů ode dne doručení objednateli.</w:t>
      </w:r>
      <w:r w:rsidR="00A50817" w:rsidRPr="008944AE">
        <w:rPr>
          <w:sz w:val="22"/>
          <w:szCs w:val="24"/>
        </w:rPr>
        <w:t xml:space="preserve"> </w:t>
      </w:r>
      <w:r w:rsidR="00A50817" w:rsidRPr="00B06FD6">
        <w:rPr>
          <w:sz w:val="22"/>
          <w:szCs w:val="24"/>
        </w:rPr>
        <w:t>Pokud bude objednatel v prodlení s úhradou faktury proti sjednanému termínu, je povinen zaplatit zhotoviteli úrok z prodlení ve výši 0,</w:t>
      </w:r>
      <w:r w:rsidR="00A50817">
        <w:rPr>
          <w:sz w:val="22"/>
          <w:szCs w:val="24"/>
        </w:rPr>
        <w:t xml:space="preserve"> 5</w:t>
      </w:r>
      <w:r w:rsidR="00A50817" w:rsidRPr="00B06FD6">
        <w:rPr>
          <w:sz w:val="22"/>
          <w:szCs w:val="24"/>
        </w:rPr>
        <w:t>% z dlužné částky za každý započatý den prodlení</w:t>
      </w:r>
      <w:r w:rsidR="00A50817">
        <w:rPr>
          <w:sz w:val="22"/>
          <w:szCs w:val="24"/>
        </w:rPr>
        <w:t>.</w:t>
      </w:r>
    </w:p>
    <w:p w:rsidR="005D4259" w:rsidRDefault="005D4259" w:rsidP="00C1023C">
      <w:pPr>
        <w:jc w:val="both"/>
        <w:rPr>
          <w:sz w:val="22"/>
          <w:szCs w:val="24"/>
        </w:rPr>
      </w:pPr>
    </w:p>
    <w:p w:rsidR="00A57C0B" w:rsidRPr="00372CC1" w:rsidRDefault="00830B64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Bližší informace sdělí a kontaktní osobou v této věci je </w:t>
      </w:r>
      <w:r w:rsidR="00AC64A6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AC64A6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AC64A6">
        <w:rPr>
          <w:sz w:val="22"/>
          <w:szCs w:val="24"/>
        </w:rPr>
        <w:t>xxx</w:t>
      </w:r>
      <w:r w:rsidRPr="00372CC1">
        <w:rPr>
          <w:sz w:val="22"/>
          <w:szCs w:val="24"/>
        </w:rPr>
        <w:t>.</w:t>
      </w:r>
    </w:p>
    <w:p w:rsidR="00E61311" w:rsidRPr="00372CC1" w:rsidRDefault="00E61311" w:rsidP="00C1023C">
      <w:pPr>
        <w:jc w:val="both"/>
        <w:rPr>
          <w:b/>
          <w:sz w:val="22"/>
          <w:szCs w:val="24"/>
        </w:rPr>
      </w:pPr>
    </w:p>
    <w:p w:rsidR="00685B92" w:rsidRDefault="005D4259" w:rsidP="00C1023C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Pr="005D4259">
        <w:rPr>
          <w:sz w:val="22"/>
          <w:szCs w:val="24"/>
        </w:rPr>
        <w:t xml:space="preserve">Cenová nabídka ze dne </w:t>
      </w:r>
      <w:r w:rsidR="00A50817">
        <w:rPr>
          <w:sz w:val="22"/>
          <w:szCs w:val="24"/>
        </w:rPr>
        <w:t>6. 1</w:t>
      </w:r>
      <w:r w:rsidR="00D37165">
        <w:rPr>
          <w:sz w:val="22"/>
          <w:szCs w:val="24"/>
        </w:rPr>
        <w:t>2</w:t>
      </w:r>
      <w:r w:rsidR="00A50817">
        <w:rPr>
          <w:sz w:val="22"/>
          <w:szCs w:val="24"/>
        </w:rPr>
        <w:t>. 2021</w:t>
      </w:r>
    </w:p>
    <w:p w:rsidR="00A50817" w:rsidRDefault="00A50817" w:rsidP="00C1023C">
      <w:pPr>
        <w:jc w:val="both"/>
        <w:rPr>
          <w:b/>
          <w:sz w:val="22"/>
          <w:szCs w:val="24"/>
        </w:rPr>
      </w:pPr>
    </w:p>
    <w:p w:rsidR="00471C0E" w:rsidRPr="00A50817" w:rsidRDefault="004273C9" w:rsidP="00C1023C">
      <w:pPr>
        <w:jc w:val="both"/>
        <w:rPr>
          <w:b/>
          <w:sz w:val="22"/>
          <w:szCs w:val="24"/>
        </w:rPr>
      </w:pPr>
      <w:r w:rsidRPr="00A50817">
        <w:rPr>
          <w:b/>
          <w:sz w:val="22"/>
          <w:szCs w:val="24"/>
        </w:rPr>
        <w:t>Fakturační údaje</w:t>
      </w:r>
      <w:r w:rsidR="00471C0E" w:rsidRPr="00A50817">
        <w:rPr>
          <w:b/>
          <w:sz w:val="22"/>
          <w:szCs w:val="24"/>
        </w:rPr>
        <w:t>:</w:t>
      </w:r>
    </w:p>
    <w:p w:rsidR="007109C4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Město Kroměříž</w:t>
      </w:r>
      <w:r w:rsidR="00A64936" w:rsidRPr="00A50817">
        <w:rPr>
          <w:sz w:val="22"/>
          <w:szCs w:val="24"/>
        </w:rPr>
        <w:tab/>
      </w:r>
    </w:p>
    <w:p w:rsidR="00471C0E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Velké náměstí 115</w:t>
      </w:r>
    </w:p>
    <w:p w:rsidR="00471C0E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767 01 Kroměříž</w:t>
      </w:r>
    </w:p>
    <w:p w:rsidR="00471C0E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IČ: 00287351</w:t>
      </w:r>
    </w:p>
    <w:p w:rsidR="00AF29E5" w:rsidRDefault="001B5A62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DIČ:CZ00287351</w:t>
      </w:r>
    </w:p>
    <w:p w:rsidR="005D4259" w:rsidRPr="00A50817" w:rsidRDefault="005D4259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Město Kroměříž je plátcem DPH.</w:t>
      </w:r>
    </w:p>
    <w:p w:rsidR="00EE5AFE" w:rsidRDefault="00EE5AFE" w:rsidP="00C1023C">
      <w:pPr>
        <w:jc w:val="both"/>
        <w:rPr>
          <w:sz w:val="22"/>
          <w:szCs w:val="24"/>
        </w:rPr>
      </w:pPr>
    </w:p>
    <w:p w:rsidR="00AC64A6" w:rsidRDefault="00EE5AFE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="00471C0E" w:rsidRPr="00372CC1">
        <w:rPr>
          <w:sz w:val="22"/>
          <w:szCs w:val="24"/>
        </w:rPr>
        <w:t xml:space="preserve"> pozdravem </w:t>
      </w:r>
    </w:p>
    <w:p w:rsidR="00AC64A6" w:rsidRDefault="00AC64A6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xxx</w:t>
      </w:r>
    </w:p>
    <w:p w:rsidR="00830B64" w:rsidRPr="00372CC1" w:rsidRDefault="00830B64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vedoucí odboru </w:t>
      </w:r>
      <w:r w:rsidR="00CF0561" w:rsidRPr="00372CC1">
        <w:rPr>
          <w:sz w:val="22"/>
          <w:szCs w:val="24"/>
        </w:rPr>
        <w:t>regionálního rozvoje</w:t>
      </w:r>
    </w:p>
    <w:sectPr w:rsidR="00830B64" w:rsidRPr="00372CC1" w:rsidSect="00D37165">
      <w:headerReference w:type="default" r:id="rId7"/>
      <w:footnotePr>
        <w:pos w:val="beneathText"/>
      </w:footnotePr>
      <w:pgSz w:w="11905" w:h="16837"/>
      <w:pgMar w:top="198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47" w:rsidRDefault="00BE5047">
      <w:pPr>
        <w:spacing w:line="240" w:lineRule="auto"/>
      </w:pPr>
      <w:r>
        <w:separator/>
      </w:r>
    </w:p>
  </w:endnote>
  <w:endnote w:type="continuationSeparator" w:id="0">
    <w:p w:rsidR="00BE5047" w:rsidRDefault="00BE5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47" w:rsidRDefault="00BE5047">
      <w:pPr>
        <w:spacing w:line="240" w:lineRule="auto"/>
      </w:pPr>
      <w:r>
        <w:separator/>
      </w:r>
    </w:p>
  </w:footnote>
  <w:footnote w:type="continuationSeparator" w:id="0">
    <w:p w:rsidR="00BE5047" w:rsidRDefault="00BE50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AC64A6" w:rsidP="00AC64A6">
    <w:pPr>
      <w:pStyle w:val="Zhlav"/>
      <w:tabs>
        <w:tab w:val="clear" w:pos="4536"/>
        <w:tab w:val="clear" w:pos="9072"/>
        <w:tab w:val="center" w:pos="4606"/>
      </w:tabs>
    </w:pPr>
    <w:r>
      <w:rPr>
        <w:noProof/>
        <w:lang w:eastAsia="cs-CZ"/>
      </w:rPr>
      <w:t>SML/607/2021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1291"/>
    <w:multiLevelType w:val="hybridMultilevel"/>
    <w:tmpl w:val="1040D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C02"/>
    <w:multiLevelType w:val="hybridMultilevel"/>
    <w:tmpl w:val="DD080E40"/>
    <w:lvl w:ilvl="0" w:tplc="7C2E5798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59BC"/>
    <w:multiLevelType w:val="hybridMultilevel"/>
    <w:tmpl w:val="B066DF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F8784E"/>
    <w:multiLevelType w:val="hybridMultilevel"/>
    <w:tmpl w:val="53C2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8670B"/>
    <w:multiLevelType w:val="hybridMultilevel"/>
    <w:tmpl w:val="C46C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D6C38"/>
    <w:multiLevelType w:val="hybridMultilevel"/>
    <w:tmpl w:val="FD62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35FC6"/>
    <w:multiLevelType w:val="hybridMultilevel"/>
    <w:tmpl w:val="DC8C8B76"/>
    <w:lvl w:ilvl="0" w:tplc="7C2E5798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831526"/>
    <w:multiLevelType w:val="hybridMultilevel"/>
    <w:tmpl w:val="6D34BE00"/>
    <w:lvl w:ilvl="0" w:tplc="5DAE5ADE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B28F1"/>
    <w:multiLevelType w:val="hybridMultilevel"/>
    <w:tmpl w:val="5E7C4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A95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20B6A"/>
    <w:rsid w:val="00047B9C"/>
    <w:rsid w:val="000577FF"/>
    <w:rsid w:val="00075AF0"/>
    <w:rsid w:val="000843A6"/>
    <w:rsid w:val="000943F4"/>
    <w:rsid w:val="000A1A74"/>
    <w:rsid w:val="000C5C13"/>
    <w:rsid w:val="000C5C89"/>
    <w:rsid w:val="000E6CCC"/>
    <w:rsid w:val="000E735A"/>
    <w:rsid w:val="0012350B"/>
    <w:rsid w:val="00145F92"/>
    <w:rsid w:val="00156178"/>
    <w:rsid w:val="00160F9A"/>
    <w:rsid w:val="00161AF3"/>
    <w:rsid w:val="00163932"/>
    <w:rsid w:val="00163D93"/>
    <w:rsid w:val="00166127"/>
    <w:rsid w:val="00172CAC"/>
    <w:rsid w:val="00184120"/>
    <w:rsid w:val="00184BA3"/>
    <w:rsid w:val="001A60F5"/>
    <w:rsid w:val="001B2311"/>
    <w:rsid w:val="001B5A62"/>
    <w:rsid w:val="001C42F5"/>
    <w:rsid w:val="001C6C15"/>
    <w:rsid w:val="001F55B5"/>
    <w:rsid w:val="002018CB"/>
    <w:rsid w:val="00201AEB"/>
    <w:rsid w:val="00201F7C"/>
    <w:rsid w:val="00213741"/>
    <w:rsid w:val="0021782E"/>
    <w:rsid w:val="00257E30"/>
    <w:rsid w:val="00270067"/>
    <w:rsid w:val="00293063"/>
    <w:rsid w:val="002A3542"/>
    <w:rsid w:val="002B17EE"/>
    <w:rsid w:val="002B226E"/>
    <w:rsid w:val="002C65CF"/>
    <w:rsid w:val="002C680A"/>
    <w:rsid w:val="003002D7"/>
    <w:rsid w:val="00322405"/>
    <w:rsid w:val="003257CF"/>
    <w:rsid w:val="003456B8"/>
    <w:rsid w:val="0035552A"/>
    <w:rsid w:val="00360DCA"/>
    <w:rsid w:val="00372CC1"/>
    <w:rsid w:val="00375F95"/>
    <w:rsid w:val="003761D2"/>
    <w:rsid w:val="00385200"/>
    <w:rsid w:val="00386822"/>
    <w:rsid w:val="003B2A5C"/>
    <w:rsid w:val="003C74B4"/>
    <w:rsid w:val="003D30ED"/>
    <w:rsid w:val="00402CDC"/>
    <w:rsid w:val="00402F44"/>
    <w:rsid w:val="00407537"/>
    <w:rsid w:val="00421F0D"/>
    <w:rsid w:val="004273C9"/>
    <w:rsid w:val="00432006"/>
    <w:rsid w:val="004374AB"/>
    <w:rsid w:val="00471C0E"/>
    <w:rsid w:val="00475B37"/>
    <w:rsid w:val="004A08C7"/>
    <w:rsid w:val="004A5ECE"/>
    <w:rsid w:val="004A5F6D"/>
    <w:rsid w:val="004A6CEF"/>
    <w:rsid w:val="004C13F3"/>
    <w:rsid w:val="00525539"/>
    <w:rsid w:val="005446C3"/>
    <w:rsid w:val="00552B18"/>
    <w:rsid w:val="005751A2"/>
    <w:rsid w:val="00580653"/>
    <w:rsid w:val="005806E0"/>
    <w:rsid w:val="0059309F"/>
    <w:rsid w:val="0059578E"/>
    <w:rsid w:val="005A2FD7"/>
    <w:rsid w:val="005D4259"/>
    <w:rsid w:val="005E04B3"/>
    <w:rsid w:val="005F66E4"/>
    <w:rsid w:val="006023D0"/>
    <w:rsid w:val="00605FFF"/>
    <w:rsid w:val="00654530"/>
    <w:rsid w:val="006669F9"/>
    <w:rsid w:val="00672820"/>
    <w:rsid w:val="00685B92"/>
    <w:rsid w:val="00693315"/>
    <w:rsid w:val="006A7A32"/>
    <w:rsid w:val="006C4333"/>
    <w:rsid w:val="006E2CF8"/>
    <w:rsid w:val="007067FE"/>
    <w:rsid w:val="00710198"/>
    <w:rsid w:val="007105FF"/>
    <w:rsid w:val="007109C4"/>
    <w:rsid w:val="007233C7"/>
    <w:rsid w:val="007266BC"/>
    <w:rsid w:val="0072783E"/>
    <w:rsid w:val="00727E16"/>
    <w:rsid w:val="00756AD5"/>
    <w:rsid w:val="00763879"/>
    <w:rsid w:val="00771EA1"/>
    <w:rsid w:val="007932B8"/>
    <w:rsid w:val="007A5360"/>
    <w:rsid w:val="007A62BD"/>
    <w:rsid w:val="007C6BE4"/>
    <w:rsid w:val="007F1345"/>
    <w:rsid w:val="008049AD"/>
    <w:rsid w:val="0080758D"/>
    <w:rsid w:val="00816054"/>
    <w:rsid w:val="00817D68"/>
    <w:rsid w:val="00830B64"/>
    <w:rsid w:val="008363D4"/>
    <w:rsid w:val="008D64C7"/>
    <w:rsid w:val="0091410A"/>
    <w:rsid w:val="00970FB8"/>
    <w:rsid w:val="0097737C"/>
    <w:rsid w:val="00980FA8"/>
    <w:rsid w:val="0099318E"/>
    <w:rsid w:val="009A72B4"/>
    <w:rsid w:val="009C4532"/>
    <w:rsid w:val="009E4742"/>
    <w:rsid w:val="00A064CC"/>
    <w:rsid w:val="00A200AB"/>
    <w:rsid w:val="00A32E93"/>
    <w:rsid w:val="00A37D6F"/>
    <w:rsid w:val="00A446E0"/>
    <w:rsid w:val="00A44E56"/>
    <w:rsid w:val="00A50817"/>
    <w:rsid w:val="00A57C0B"/>
    <w:rsid w:val="00A62F69"/>
    <w:rsid w:val="00A64936"/>
    <w:rsid w:val="00A669B8"/>
    <w:rsid w:val="00A67BE7"/>
    <w:rsid w:val="00AC3AD1"/>
    <w:rsid w:val="00AC64A6"/>
    <w:rsid w:val="00AD7726"/>
    <w:rsid w:val="00AF29E5"/>
    <w:rsid w:val="00B035E1"/>
    <w:rsid w:val="00B1317E"/>
    <w:rsid w:val="00B317F3"/>
    <w:rsid w:val="00B72735"/>
    <w:rsid w:val="00BA780B"/>
    <w:rsid w:val="00BE5047"/>
    <w:rsid w:val="00C1023C"/>
    <w:rsid w:val="00C22902"/>
    <w:rsid w:val="00C26E2B"/>
    <w:rsid w:val="00C43839"/>
    <w:rsid w:val="00C46D2C"/>
    <w:rsid w:val="00C52DFF"/>
    <w:rsid w:val="00C55B46"/>
    <w:rsid w:val="00C83377"/>
    <w:rsid w:val="00C85671"/>
    <w:rsid w:val="00C87F52"/>
    <w:rsid w:val="00CA2F5B"/>
    <w:rsid w:val="00CC5B44"/>
    <w:rsid w:val="00CF0561"/>
    <w:rsid w:val="00CF1CF3"/>
    <w:rsid w:val="00D033D0"/>
    <w:rsid w:val="00D25435"/>
    <w:rsid w:val="00D274EB"/>
    <w:rsid w:val="00D332C0"/>
    <w:rsid w:val="00D37165"/>
    <w:rsid w:val="00D454F9"/>
    <w:rsid w:val="00D84394"/>
    <w:rsid w:val="00DB3838"/>
    <w:rsid w:val="00DB3A0A"/>
    <w:rsid w:val="00DB4272"/>
    <w:rsid w:val="00DB4635"/>
    <w:rsid w:val="00DC3262"/>
    <w:rsid w:val="00DD6EB0"/>
    <w:rsid w:val="00DE7B27"/>
    <w:rsid w:val="00E06011"/>
    <w:rsid w:val="00E23B1D"/>
    <w:rsid w:val="00E312B3"/>
    <w:rsid w:val="00E60072"/>
    <w:rsid w:val="00E61311"/>
    <w:rsid w:val="00E73A6D"/>
    <w:rsid w:val="00EA090D"/>
    <w:rsid w:val="00EA6F8A"/>
    <w:rsid w:val="00EB4187"/>
    <w:rsid w:val="00EC34B9"/>
    <w:rsid w:val="00ED1A58"/>
    <w:rsid w:val="00ED6179"/>
    <w:rsid w:val="00EE2877"/>
    <w:rsid w:val="00EE5AFE"/>
    <w:rsid w:val="00EF0642"/>
    <w:rsid w:val="00F032F7"/>
    <w:rsid w:val="00F14692"/>
    <w:rsid w:val="00F14ACE"/>
    <w:rsid w:val="00F206E9"/>
    <w:rsid w:val="00F30918"/>
    <w:rsid w:val="00F32115"/>
    <w:rsid w:val="00F40EC6"/>
    <w:rsid w:val="00F60DF2"/>
    <w:rsid w:val="00F62004"/>
    <w:rsid w:val="00F663DC"/>
    <w:rsid w:val="00F86B1B"/>
    <w:rsid w:val="00FB09FF"/>
    <w:rsid w:val="00FC716C"/>
    <w:rsid w:val="00FD294C"/>
    <w:rsid w:val="00FD4FC8"/>
    <w:rsid w:val="00FE26D5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E0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2021-12-13T15:00:00Z</cp:lastPrinted>
  <dcterms:created xsi:type="dcterms:W3CDTF">2021-12-14T12:41:00Z</dcterms:created>
  <dcterms:modified xsi:type="dcterms:W3CDTF">2021-12-14T12:41:00Z</dcterms:modified>
</cp:coreProperties>
</file>